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AC" w:rsidRDefault="00203DAC" w:rsidP="00661770">
      <w:pPr>
        <w:pStyle w:val="ekvueberschrift1"/>
      </w:pPr>
      <w:r>
        <w:t>Das Gelernte aus der 7. Klasse anwenden und überprüfen:</w:t>
      </w:r>
    </w:p>
    <w:p w:rsidR="00203DAC" w:rsidRPr="008D5700" w:rsidRDefault="00203DAC" w:rsidP="00661770">
      <w:pPr>
        <w:pStyle w:val="ekvueberschrift1"/>
        <w:rPr>
          <w:b w:val="0"/>
          <w:bCs w:val="0"/>
        </w:rPr>
      </w:pPr>
      <w:r>
        <w:t>Argument</w:t>
      </w:r>
      <w:r w:rsidR="00C2359F">
        <w:t>e sammeln und ordnen</w:t>
      </w:r>
      <w:bookmarkStart w:id="0" w:name="_GoBack"/>
      <w:bookmarkEnd w:id="0"/>
      <w:r>
        <w:t>, einen Leserbrief schreiben</w:t>
      </w:r>
    </w:p>
    <w:p w:rsidR="00203DAC" w:rsidRPr="001F75A4" w:rsidRDefault="00203DAC" w:rsidP="001F75A4">
      <w:pPr>
        <w:pStyle w:val="ekvaufgabetextkursivfett"/>
        <w:rPr>
          <w:rStyle w:val="ekvaufgabenzahlZchn"/>
          <w:b/>
          <w:bCs/>
          <w:color w:val="auto"/>
          <w:shd w:val="clear" w:color="auto" w:fill="auto"/>
        </w:rPr>
      </w:pPr>
      <w:r w:rsidRPr="001F75A4">
        <w:rPr>
          <w:rStyle w:val="ekvaufgabenzahlZchn"/>
          <w:b/>
          <w:bCs/>
          <w:color w:val="auto"/>
          <w:shd w:val="clear" w:color="auto" w:fill="auto"/>
        </w:rPr>
        <w:t>Mehr Schutz in Fußballstadien durch mehr Kontrolle?</w:t>
      </w:r>
    </w:p>
    <w:p w:rsidR="00203DAC" w:rsidRDefault="00203DAC" w:rsidP="00661770">
      <w:pPr>
        <w:pStyle w:val="ekvaufgabe"/>
      </w:pPr>
      <w:r w:rsidRPr="00661770">
        <w:rPr>
          <w:rStyle w:val="ekvaufgabenzahlZchn"/>
        </w:rPr>
        <w:t xml:space="preserve"> 1 </w:t>
      </w:r>
      <w:r>
        <w:tab/>
        <w:t xml:space="preserve">Notiert, ob es sich bei den folgenden Aussagen jeweils um ein Argument, einen Standpunkt oder ein Beispiel handelt. </w:t>
      </w:r>
    </w:p>
    <w:p w:rsidR="00203DAC" w:rsidRDefault="00203DAC" w:rsidP="00F5397A">
      <w:pPr>
        <w:pStyle w:val="ekvaufgabetext"/>
      </w:pPr>
    </w:p>
    <w:tbl>
      <w:tblPr>
        <w:tblW w:w="9072" w:type="dxa"/>
        <w:tblInd w:w="493" w:type="dxa"/>
        <w:tblLayout w:type="fixed"/>
        <w:tblCellMar>
          <w:top w:w="68" w:type="dxa"/>
          <w:left w:w="68" w:type="dxa"/>
          <w:bottom w:w="68" w:type="dxa"/>
          <w:right w:w="68" w:type="dxa"/>
        </w:tblCellMar>
        <w:tblLook w:val="0000" w:firstRow="0" w:lastRow="0" w:firstColumn="0" w:lastColumn="0" w:noHBand="0" w:noVBand="0"/>
      </w:tblPr>
      <w:tblGrid>
        <w:gridCol w:w="6805"/>
        <w:gridCol w:w="2267"/>
      </w:tblGrid>
      <w:tr w:rsidR="00203DAC" w:rsidRPr="0035059A">
        <w:trPr>
          <w:trHeight w:val="227"/>
        </w:trPr>
        <w:tc>
          <w:tcPr>
            <w:tcW w:w="6805" w:type="dxa"/>
            <w:tcBorders>
              <w:top w:val="single" w:sz="4" w:space="0" w:color="000000"/>
              <w:left w:val="single" w:sz="4" w:space="0" w:color="000000"/>
              <w:bottom w:val="single" w:sz="4" w:space="0" w:color="000000"/>
            </w:tcBorders>
          </w:tcPr>
          <w:p w:rsidR="00203DAC" w:rsidRPr="00726046" w:rsidRDefault="00203DAC" w:rsidP="00726046">
            <w:pPr>
              <w:pStyle w:val="ekvtabelletenummerierung123"/>
            </w:pPr>
            <w:r w:rsidRPr="00726046">
              <w:t xml:space="preserve">Die Sicherheit im Stadion kann nur durch verstärkte </w:t>
            </w:r>
            <w:proofErr w:type="spellStart"/>
            <w:r w:rsidRPr="00726046">
              <w:t>Sicherheitskon</w:t>
            </w:r>
            <w:r>
              <w:softHyphen/>
            </w:r>
            <w:r w:rsidRPr="00726046">
              <w:t>trollen</w:t>
            </w:r>
            <w:proofErr w:type="spellEnd"/>
            <w:r w:rsidRPr="00726046">
              <w:t xml:space="preserve"> gewährleistet werden. Das zeigt sich bereits in der Redewen</w:t>
            </w:r>
            <w:r>
              <w:softHyphen/>
            </w:r>
            <w:r w:rsidRPr="00726046">
              <w:t>dung „Vertrauen ist gut, Kontrolle ist besser.“</w:t>
            </w:r>
          </w:p>
        </w:tc>
        <w:tc>
          <w:tcPr>
            <w:tcW w:w="2267" w:type="dxa"/>
            <w:tcBorders>
              <w:top w:val="single" w:sz="4" w:space="0" w:color="000000"/>
              <w:left w:val="single" w:sz="4" w:space="0" w:color="000000"/>
              <w:bottom w:val="single" w:sz="4" w:space="0" w:color="000000"/>
              <w:right w:val="single" w:sz="4" w:space="0" w:color="000000"/>
            </w:tcBorders>
          </w:tcPr>
          <w:p w:rsidR="00203DAC" w:rsidRPr="00F5397A" w:rsidRDefault="00203DAC" w:rsidP="00726046">
            <w:pPr>
              <w:pStyle w:val="ekvtabelletext"/>
            </w:pPr>
          </w:p>
        </w:tc>
      </w:tr>
      <w:tr w:rsidR="00203DAC" w:rsidRPr="0035059A">
        <w:trPr>
          <w:trHeight w:val="227"/>
        </w:trPr>
        <w:tc>
          <w:tcPr>
            <w:tcW w:w="6805" w:type="dxa"/>
            <w:tcBorders>
              <w:top w:val="single" w:sz="4" w:space="0" w:color="000000"/>
              <w:left w:val="single" w:sz="4" w:space="0" w:color="000000"/>
              <w:bottom w:val="single" w:sz="4" w:space="0" w:color="000000"/>
            </w:tcBorders>
          </w:tcPr>
          <w:p w:rsidR="00203DAC" w:rsidRPr="00726046" w:rsidRDefault="00203DAC" w:rsidP="00726046">
            <w:pPr>
              <w:pStyle w:val="ekvtabelletenummerierung123"/>
            </w:pPr>
            <w:r w:rsidRPr="00726046">
              <w:t>Wenn von 50.000</w:t>
            </w:r>
            <w:r>
              <w:t> </w:t>
            </w:r>
            <w:r w:rsidRPr="00726046">
              <w:t>Fans 20</w:t>
            </w:r>
            <w:r>
              <w:t> </w:t>
            </w:r>
            <w:r w:rsidRPr="00726046">
              <w:t>Fans Randale machen, kann man nicht von einigen wenigen auf die breite Masse schließen und bereits von erhöhter Gewaltbereitschaft sprechen.</w:t>
            </w:r>
          </w:p>
        </w:tc>
        <w:tc>
          <w:tcPr>
            <w:tcW w:w="2267" w:type="dxa"/>
            <w:tcBorders>
              <w:top w:val="single" w:sz="4" w:space="0" w:color="000000"/>
              <w:left w:val="single" w:sz="4" w:space="0" w:color="000000"/>
              <w:bottom w:val="single" w:sz="4" w:space="0" w:color="000000"/>
              <w:right w:val="single" w:sz="4" w:space="0" w:color="000000"/>
            </w:tcBorders>
          </w:tcPr>
          <w:p w:rsidR="00203DAC" w:rsidRPr="00F5397A" w:rsidRDefault="00203DAC" w:rsidP="00726046">
            <w:pPr>
              <w:pStyle w:val="ekvtabelletext"/>
            </w:pPr>
          </w:p>
        </w:tc>
      </w:tr>
      <w:tr w:rsidR="00203DAC" w:rsidRPr="0035059A">
        <w:trPr>
          <w:trHeight w:val="227"/>
        </w:trPr>
        <w:tc>
          <w:tcPr>
            <w:tcW w:w="6805" w:type="dxa"/>
            <w:tcBorders>
              <w:top w:val="single" w:sz="4" w:space="0" w:color="000000"/>
              <w:left w:val="single" w:sz="4" w:space="0" w:color="000000"/>
              <w:bottom w:val="single" w:sz="4" w:space="0" w:color="000000"/>
            </w:tcBorders>
          </w:tcPr>
          <w:p w:rsidR="00203DAC" w:rsidRPr="00726046" w:rsidRDefault="00203DAC" w:rsidP="00726046">
            <w:pPr>
              <w:pStyle w:val="ekvtabelletenummerierung123"/>
            </w:pPr>
            <w:r w:rsidRPr="00726046">
              <w:t>Vereine, deren Fans Randale machen oder durch den Gebrauch von Pyrotechnik andere gefährden, gehören lange gesperrt und müssten Spiele unter Ausschluss der Öffentlichkeit führen. Die Vergangenheit hat gezeigt, dass dies die einzige Maßnahme ist, die wirkt.</w:t>
            </w:r>
          </w:p>
        </w:tc>
        <w:tc>
          <w:tcPr>
            <w:tcW w:w="2267" w:type="dxa"/>
            <w:tcBorders>
              <w:top w:val="single" w:sz="4" w:space="0" w:color="000000"/>
              <w:left w:val="single" w:sz="4" w:space="0" w:color="000000"/>
              <w:bottom w:val="single" w:sz="4" w:space="0" w:color="000000"/>
              <w:right w:val="single" w:sz="4" w:space="0" w:color="000000"/>
            </w:tcBorders>
          </w:tcPr>
          <w:p w:rsidR="00203DAC" w:rsidRPr="00F5397A" w:rsidRDefault="00203DAC" w:rsidP="00726046">
            <w:pPr>
              <w:pStyle w:val="ekvtabelletext"/>
            </w:pPr>
          </w:p>
        </w:tc>
      </w:tr>
      <w:tr w:rsidR="00203DAC" w:rsidRPr="0035059A">
        <w:trPr>
          <w:trHeight w:val="227"/>
        </w:trPr>
        <w:tc>
          <w:tcPr>
            <w:tcW w:w="6805" w:type="dxa"/>
            <w:tcBorders>
              <w:top w:val="single" w:sz="4" w:space="0" w:color="000000"/>
              <w:left w:val="single" w:sz="4" w:space="0" w:color="000000"/>
              <w:bottom w:val="single" w:sz="4" w:space="0" w:color="000000"/>
            </w:tcBorders>
          </w:tcPr>
          <w:p w:rsidR="00203DAC" w:rsidRPr="00726046" w:rsidRDefault="00203DAC" w:rsidP="00726046">
            <w:pPr>
              <w:pStyle w:val="ekvtabelletenummerierung123"/>
            </w:pPr>
            <w:r w:rsidRPr="00726046">
              <w:t>Verstärkte Kontrollen und strenge Strafen tragen langfristig zu größe</w:t>
            </w:r>
            <w:r>
              <w:softHyphen/>
            </w:r>
            <w:r w:rsidRPr="00726046">
              <w:t>rer Sicherheit im Stadion bei, verderben aber auch den Spaß am Fuß</w:t>
            </w:r>
            <w:r>
              <w:softHyphen/>
            </w:r>
            <w:r w:rsidRPr="00726046">
              <w:t>ball, denn Fußball ist ein Spiel und soll Freude bereiten.</w:t>
            </w:r>
          </w:p>
        </w:tc>
        <w:tc>
          <w:tcPr>
            <w:tcW w:w="2267" w:type="dxa"/>
            <w:tcBorders>
              <w:top w:val="single" w:sz="4" w:space="0" w:color="000000"/>
              <w:left w:val="single" w:sz="4" w:space="0" w:color="000000"/>
              <w:bottom w:val="single" w:sz="4" w:space="0" w:color="000000"/>
              <w:right w:val="single" w:sz="4" w:space="0" w:color="000000"/>
            </w:tcBorders>
          </w:tcPr>
          <w:p w:rsidR="00203DAC" w:rsidRPr="00F5397A" w:rsidRDefault="00203DAC" w:rsidP="00726046">
            <w:pPr>
              <w:pStyle w:val="ekvtabelletext"/>
            </w:pPr>
          </w:p>
        </w:tc>
      </w:tr>
      <w:tr w:rsidR="00203DAC" w:rsidRPr="0035059A">
        <w:trPr>
          <w:trHeight w:val="227"/>
        </w:trPr>
        <w:tc>
          <w:tcPr>
            <w:tcW w:w="6805" w:type="dxa"/>
            <w:tcBorders>
              <w:top w:val="single" w:sz="4" w:space="0" w:color="000000"/>
              <w:left w:val="single" w:sz="4" w:space="0" w:color="000000"/>
              <w:bottom w:val="single" w:sz="4" w:space="0" w:color="000000"/>
            </w:tcBorders>
          </w:tcPr>
          <w:p w:rsidR="00203DAC" w:rsidRPr="00726046" w:rsidRDefault="00203DAC" w:rsidP="00726046">
            <w:pPr>
              <w:pStyle w:val="ekvtabelletenummerierung123"/>
            </w:pPr>
            <w:r w:rsidRPr="00726046">
              <w:t>Ich möchte nicht wie ein Verbrecher im Stadion kontrolliert werden, schließlich habe ich mir nichts zu Schulden kommen lassen.</w:t>
            </w:r>
          </w:p>
        </w:tc>
        <w:tc>
          <w:tcPr>
            <w:tcW w:w="2267" w:type="dxa"/>
            <w:tcBorders>
              <w:top w:val="single" w:sz="4" w:space="0" w:color="000000"/>
              <w:left w:val="single" w:sz="4" w:space="0" w:color="000000"/>
              <w:bottom w:val="single" w:sz="4" w:space="0" w:color="000000"/>
              <w:right w:val="single" w:sz="4" w:space="0" w:color="000000"/>
            </w:tcBorders>
          </w:tcPr>
          <w:p w:rsidR="00203DAC" w:rsidRPr="00F5397A" w:rsidRDefault="00203DAC" w:rsidP="00726046">
            <w:pPr>
              <w:pStyle w:val="ekvtabelletext"/>
            </w:pPr>
          </w:p>
        </w:tc>
      </w:tr>
    </w:tbl>
    <w:p w:rsidR="00203DAC" w:rsidRDefault="00203DAC" w:rsidP="00726046">
      <w:pPr>
        <w:pStyle w:val="ekvaufgabe"/>
      </w:pPr>
      <w:r>
        <w:rPr>
          <w:rStyle w:val="ekvaufgabenzahlZchn"/>
        </w:rPr>
        <w:t xml:space="preserve"> 2</w:t>
      </w:r>
      <w:r w:rsidRPr="00661770">
        <w:rPr>
          <w:rStyle w:val="ekvaufgabenzahlZchn"/>
        </w:rPr>
        <w:t xml:space="preserve"> </w:t>
      </w:r>
      <w:r>
        <w:tab/>
        <w:t>Ermittelt, ob die Aussagen in Aufgabe 1 für (Pro) oder gegen (Kontra) strengere Kontrollen in Fußball</w:t>
      </w:r>
      <w:r>
        <w:softHyphen/>
        <w:t>stadien sprechen. Tragt die Nummern der Aussagen in die jeweils passende Spalte ein.</w:t>
      </w:r>
    </w:p>
    <w:p w:rsidR="00203DAC" w:rsidRDefault="00203DAC" w:rsidP="00500256">
      <w:pPr>
        <w:pStyle w:val="ekvaufgabetext"/>
      </w:pPr>
    </w:p>
    <w:tbl>
      <w:tblPr>
        <w:tblW w:w="9072" w:type="dxa"/>
        <w:tblInd w:w="493" w:type="dxa"/>
        <w:tblLayout w:type="fixed"/>
        <w:tblCellMar>
          <w:top w:w="68" w:type="dxa"/>
          <w:left w:w="68" w:type="dxa"/>
          <w:bottom w:w="68" w:type="dxa"/>
          <w:right w:w="68" w:type="dxa"/>
        </w:tblCellMar>
        <w:tblLook w:val="0000" w:firstRow="0" w:lastRow="0" w:firstColumn="0" w:lastColumn="0" w:noHBand="0" w:noVBand="0"/>
      </w:tblPr>
      <w:tblGrid>
        <w:gridCol w:w="4536"/>
        <w:gridCol w:w="4536"/>
      </w:tblGrid>
      <w:tr w:rsidR="00203DAC" w:rsidRPr="0035059A">
        <w:trPr>
          <w:trHeight w:val="227"/>
        </w:trPr>
        <w:tc>
          <w:tcPr>
            <w:tcW w:w="4536" w:type="dxa"/>
            <w:tcBorders>
              <w:top w:val="single" w:sz="4" w:space="0" w:color="000000"/>
              <w:left w:val="single" w:sz="4" w:space="0" w:color="000000"/>
              <w:bottom w:val="single" w:sz="4" w:space="0" w:color="000000"/>
            </w:tcBorders>
          </w:tcPr>
          <w:p w:rsidR="00203DAC" w:rsidRPr="00DE3603" w:rsidRDefault="00203DAC" w:rsidP="00726046">
            <w:pPr>
              <w:pStyle w:val="ekvtabelletitelzentriert"/>
            </w:pPr>
            <w:r>
              <w:t>Pro</w:t>
            </w:r>
          </w:p>
        </w:tc>
        <w:tc>
          <w:tcPr>
            <w:tcW w:w="4536" w:type="dxa"/>
            <w:tcBorders>
              <w:top w:val="single" w:sz="4" w:space="0" w:color="000000"/>
              <w:left w:val="single" w:sz="4" w:space="0" w:color="000000"/>
              <w:bottom w:val="single" w:sz="4" w:space="0" w:color="000000"/>
              <w:right w:val="single" w:sz="4" w:space="0" w:color="000000"/>
            </w:tcBorders>
          </w:tcPr>
          <w:p w:rsidR="00203DAC" w:rsidRPr="00DE3603" w:rsidRDefault="00203DAC" w:rsidP="00726046">
            <w:pPr>
              <w:pStyle w:val="ekvtabelletitelzentriert"/>
            </w:pPr>
            <w:r>
              <w:t>Kontra</w:t>
            </w:r>
          </w:p>
        </w:tc>
      </w:tr>
      <w:tr w:rsidR="00203DAC" w:rsidRPr="0035059A">
        <w:trPr>
          <w:trHeight w:val="227"/>
        </w:trPr>
        <w:tc>
          <w:tcPr>
            <w:tcW w:w="4536" w:type="dxa"/>
            <w:tcBorders>
              <w:top w:val="single" w:sz="4" w:space="0" w:color="000000"/>
              <w:left w:val="single" w:sz="4" w:space="0" w:color="000000"/>
              <w:bottom w:val="single" w:sz="4" w:space="0" w:color="000000"/>
            </w:tcBorders>
          </w:tcPr>
          <w:p w:rsidR="00203DAC" w:rsidRPr="00F3070D" w:rsidRDefault="00203DAC" w:rsidP="00726046">
            <w:pPr>
              <w:pStyle w:val="ekvtabelletext"/>
            </w:pPr>
          </w:p>
        </w:tc>
        <w:tc>
          <w:tcPr>
            <w:tcW w:w="4536" w:type="dxa"/>
            <w:tcBorders>
              <w:top w:val="single" w:sz="4" w:space="0" w:color="000000"/>
              <w:left w:val="single" w:sz="4" w:space="0" w:color="000000"/>
              <w:bottom w:val="single" w:sz="4" w:space="0" w:color="000000"/>
              <w:right w:val="single" w:sz="4" w:space="0" w:color="000000"/>
            </w:tcBorders>
            <w:vAlign w:val="center"/>
          </w:tcPr>
          <w:p w:rsidR="00203DAC" w:rsidRPr="00967B16" w:rsidRDefault="00203DAC" w:rsidP="00726046">
            <w:pPr>
              <w:pStyle w:val="ekvtabelletext"/>
            </w:pPr>
          </w:p>
        </w:tc>
      </w:tr>
    </w:tbl>
    <w:p w:rsidR="00203DAC" w:rsidRDefault="00203DAC" w:rsidP="00726046">
      <w:pPr>
        <w:pStyle w:val="ekvaufgabe"/>
      </w:pPr>
      <w:r>
        <w:rPr>
          <w:rStyle w:val="ekvaufgabenzahlZchn"/>
        </w:rPr>
        <w:t xml:space="preserve"> 3</w:t>
      </w:r>
      <w:r w:rsidRPr="00661770">
        <w:rPr>
          <w:rStyle w:val="ekvaufgabenzahlZchn"/>
        </w:rPr>
        <w:t xml:space="preserve"> </w:t>
      </w:r>
      <w:r>
        <w:tab/>
        <w:t>Ihr möchtet zum Thema Sicherheit im Fußballstadion einen Leserbrief an ein Sportmagazin schreiben, in dem ihr euch für mehr Schutz durch stärkere Kontrolle aussprecht. Schreibt diesen Leserbrief und beachtet, dass er folgende Elemente enthält:</w:t>
      </w:r>
    </w:p>
    <w:p w:rsidR="00203DAC" w:rsidRDefault="00203DAC" w:rsidP="00726046">
      <w:pPr>
        <w:pStyle w:val="ekvaufgabetext"/>
      </w:pPr>
    </w:p>
    <w:p w:rsidR="00203DAC" w:rsidRDefault="00203DAC" w:rsidP="00726046">
      <w:pPr>
        <w:pStyle w:val="ekvaufgabetextaufzaehlung"/>
      </w:pPr>
      <w:r>
        <w:t>Absender- und Empfängeradresse</w:t>
      </w:r>
    </w:p>
    <w:p w:rsidR="00203DAC" w:rsidRDefault="00203DAC" w:rsidP="00726046">
      <w:pPr>
        <w:pStyle w:val="ekvaufgabetextaufzaehlung"/>
      </w:pPr>
      <w:r>
        <w:t>Datum</w:t>
      </w:r>
    </w:p>
    <w:p w:rsidR="00203DAC" w:rsidRDefault="00203DAC" w:rsidP="00726046">
      <w:pPr>
        <w:pStyle w:val="ekvaufgabetextaufzaehlung"/>
      </w:pPr>
      <w:r>
        <w:t>Betreff</w:t>
      </w:r>
    </w:p>
    <w:p w:rsidR="00203DAC" w:rsidRDefault="00203DAC" w:rsidP="00726046">
      <w:pPr>
        <w:pStyle w:val="ekvaufgabetextaufzaehlung"/>
      </w:pPr>
      <w:r>
        <w:t>respektvolle, höfliche Anrede</w:t>
      </w:r>
    </w:p>
    <w:p w:rsidR="00203DAC" w:rsidRDefault="00203DAC" w:rsidP="00726046">
      <w:pPr>
        <w:pStyle w:val="ekvaufgabetextaufzaehlung"/>
      </w:pPr>
      <w:r>
        <w:t>sachlicher, argumentativer Stil, Standpunkt klar herausstellen</w:t>
      </w:r>
    </w:p>
    <w:p w:rsidR="00203DAC" w:rsidRDefault="00203DAC" w:rsidP="00726046">
      <w:pPr>
        <w:pStyle w:val="ekvaufgabetextaufzaehlung"/>
      </w:pPr>
      <w:r>
        <w:t>Grußformel und Unterschrift</w:t>
      </w:r>
    </w:p>
    <w:p w:rsidR="00203DAC" w:rsidRPr="00C5405F" w:rsidRDefault="00203DAC" w:rsidP="00974D82">
      <w:pPr>
        <w:pStyle w:val="ekvgrundschrift"/>
      </w:pPr>
    </w:p>
    <w:sectPr w:rsidR="00203DAC" w:rsidRPr="00C5405F" w:rsidSect="00F949F9">
      <w:headerReference w:type="default" r:id="rId7"/>
      <w:footerReference w:type="default" r:id="rId8"/>
      <w:type w:val="continuous"/>
      <w:pgSz w:w="11906" w:h="16838" w:code="9"/>
      <w:pgMar w:top="1418" w:right="992" w:bottom="1418" w:left="1418" w:header="567"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2B" w:rsidRDefault="00EE442B">
      <w:r>
        <w:separator/>
      </w:r>
    </w:p>
  </w:endnote>
  <w:endnote w:type="continuationSeparator" w:id="0">
    <w:p w:rsidR="00EE442B" w:rsidRDefault="00EE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203DAC" w:rsidRPr="00C65E79">
      <w:trPr>
        <w:cantSplit/>
        <w:jc w:val="right"/>
      </w:trPr>
      <w:tc>
        <w:tcPr>
          <w:tcW w:w="1049" w:type="dxa"/>
          <w:tcBorders>
            <w:top w:val="nil"/>
            <w:left w:val="nil"/>
            <w:bottom w:val="nil"/>
            <w:right w:val="nil"/>
          </w:tcBorders>
        </w:tcPr>
        <w:p w:rsidR="00203DAC" w:rsidRDefault="00E4328C">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7.5pt;height:18pt;visibility:visible">
                <v:imagedata r:id="rId1" o:title=""/>
              </v:shape>
            </w:pict>
          </w:r>
        </w:p>
      </w:tc>
      <w:tc>
        <w:tcPr>
          <w:tcW w:w="3884" w:type="dxa"/>
          <w:tcBorders>
            <w:top w:val="single" w:sz="4" w:space="0" w:color="auto"/>
            <w:left w:val="nil"/>
            <w:bottom w:val="nil"/>
            <w:right w:val="nil"/>
          </w:tcBorders>
        </w:tcPr>
        <w:p w:rsidR="00203DAC" w:rsidRDefault="00203DAC" w:rsidP="00661770">
          <w:pPr>
            <w:pStyle w:val="ekvfusszeiletext"/>
          </w:pPr>
          <w:r>
            <w:t>© Ernst Klett Verlag GmbH, Stuttgart 201</w:t>
          </w:r>
          <w:r w:rsidR="00C2359F">
            <w:t>8</w:t>
          </w:r>
          <w:r>
            <w:t xml:space="preserve"> | www.klett.de | </w:t>
          </w:r>
        </w:p>
        <w:p w:rsidR="00203DAC" w:rsidRDefault="00203DAC"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203DAC" w:rsidRDefault="00203DAC" w:rsidP="00661770">
          <w:pPr>
            <w:pStyle w:val="ekvfusszeiletext"/>
          </w:pPr>
        </w:p>
      </w:tc>
      <w:tc>
        <w:tcPr>
          <w:tcW w:w="3117" w:type="dxa"/>
          <w:tcBorders>
            <w:top w:val="single" w:sz="4" w:space="0" w:color="auto"/>
            <w:left w:val="nil"/>
            <w:bottom w:val="nil"/>
            <w:right w:val="nil"/>
          </w:tcBorders>
        </w:tcPr>
        <w:p w:rsidR="00203DAC" w:rsidRDefault="00C2359F" w:rsidP="00661770">
          <w:pPr>
            <w:pStyle w:val="ekvfusszeiletext"/>
          </w:pPr>
          <w:r>
            <w:t xml:space="preserve">Online-Materialien zum Schülerbuch </w:t>
          </w:r>
          <w:proofErr w:type="spellStart"/>
          <w:r>
            <w:t>deutsch.kompetent</w:t>
          </w:r>
          <w:proofErr w:type="spellEnd"/>
          <w:r>
            <w:t xml:space="preserve">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203DAC" w:rsidRPr="00C65E79" w:rsidRDefault="00EF26B7" w:rsidP="00C65E79">
          <w:pPr>
            <w:pStyle w:val="ekvfusszeileseitenzahl"/>
          </w:pPr>
          <w:r>
            <w:fldChar w:fldCharType="begin"/>
          </w:r>
          <w:r>
            <w:instrText xml:space="preserve"> PAGE  \* MERGEFORMAT </w:instrText>
          </w:r>
          <w:r>
            <w:fldChar w:fldCharType="separate"/>
          </w:r>
          <w:r w:rsidR="00C2359F">
            <w:rPr>
              <w:noProof/>
            </w:rPr>
            <w:t>1</w:t>
          </w:r>
          <w:r>
            <w:rPr>
              <w:noProof/>
            </w:rPr>
            <w:fldChar w:fldCharType="end"/>
          </w:r>
        </w:p>
      </w:tc>
    </w:tr>
  </w:tbl>
  <w:p w:rsidR="00203DAC" w:rsidRDefault="00203DAC" w:rsidP="00661770">
    <w:pPr>
      <w:pStyle w:val="ekvfusszeileabsatz1"/>
    </w:pPr>
  </w:p>
  <w:p w:rsidR="00203DAC" w:rsidRDefault="00203DAC" w:rsidP="00661770">
    <w:pPr>
      <w:pStyle w:val="ekvfusszeileabsatz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2B" w:rsidRDefault="00EE442B">
      <w:r>
        <w:separator/>
      </w:r>
    </w:p>
  </w:footnote>
  <w:footnote w:type="continuationSeparator" w:id="0">
    <w:p w:rsidR="00EE442B" w:rsidRDefault="00EE4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203DAC">
      <w:trPr>
        <w:cantSplit/>
        <w:jc w:val="right"/>
      </w:trPr>
      <w:tc>
        <w:tcPr>
          <w:tcW w:w="7938" w:type="dxa"/>
          <w:tcBorders>
            <w:bottom w:val="single" w:sz="4" w:space="0" w:color="auto"/>
          </w:tcBorders>
          <w:vAlign w:val="bottom"/>
        </w:tcPr>
        <w:p w:rsidR="00203DAC" w:rsidRDefault="00203DAC" w:rsidP="00661770">
          <w:pPr>
            <w:pStyle w:val="ekvkopfzeilekategorie"/>
          </w:pPr>
          <w:r>
            <w:t>Eingangstest zum Kapitel:</w:t>
          </w:r>
        </w:p>
        <w:p w:rsidR="00203DAC" w:rsidRPr="00A67811" w:rsidRDefault="00203DAC" w:rsidP="001529A8">
          <w:pPr>
            <w:pStyle w:val="ekvkofpzeilethema"/>
          </w:pPr>
          <w:r>
            <w:t>Schutz durch Kontrolle?</w:t>
          </w:r>
          <w:r w:rsidRPr="00A67811">
            <w:t xml:space="preserve"> </w:t>
          </w:r>
          <w:r>
            <w:t>• Ein Thema erörtern</w:t>
          </w:r>
        </w:p>
      </w:tc>
      <w:tc>
        <w:tcPr>
          <w:tcW w:w="2268" w:type="dxa"/>
          <w:tcBorders>
            <w:bottom w:val="single" w:sz="4" w:space="0" w:color="auto"/>
          </w:tcBorders>
        </w:tcPr>
        <w:p w:rsidR="00203DAC" w:rsidRDefault="00203DAC" w:rsidP="00661770">
          <w:pPr>
            <w:pStyle w:val="ekvkopfzeilekuerzel"/>
          </w:pPr>
          <w:r>
            <w:t>TE</w:t>
          </w:r>
          <w:r w:rsidRPr="00D93A09">
            <w:t xml:space="preserve"> </w:t>
          </w:r>
          <w:r>
            <w:t>03-01</w:t>
          </w:r>
        </w:p>
        <w:p w:rsidR="00203DAC" w:rsidRPr="00D71FE5" w:rsidRDefault="00203DAC" w:rsidP="00290D0C">
          <w:pPr>
            <w:jc w:val="right"/>
          </w:pPr>
        </w:p>
      </w:tc>
    </w:tr>
  </w:tbl>
  <w:p w:rsidR="00203DAC" w:rsidRDefault="00203DAC" w:rsidP="00661770">
    <w:pPr>
      <w:pStyle w:val="ekvkopfzeileabsat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cs="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cs="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cs="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cs="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cs="Symbol" w:hint="default"/>
      </w:rPr>
    </w:lvl>
  </w:abstractNum>
  <w:abstractNum w:abstractNumId="5">
    <w:nsid w:val="01054536"/>
    <w:multiLevelType w:val="singleLevel"/>
    <w:tmpl w:val="EA6AAC92"/>
    <w:lvl w:ilvl="0">
      <w:start w:val="1"/>
      <w:numFmt w:val="bullet"/>
      <w:lvlText w:val="–"/>
      <w:lvlJc w:val="left"/>
      <w:pPr>
        <w:tabs>
          <w:tab w:val="num" w:pos="397"/>
        </w:tabs>
        <w:ind w:left="397" w:hanging="397"/>
      </w:pPr>
      <w:rPr>
        <w:rFonts w:ascii="Times New Roman" w:hAnsi="Times New Roman" w:cs="Times New Roman" w:hint="default"/>
        <w:sz w:val="22"/>
        <w:szCs w:val="22"/>
      </w:rPr>
    </w:lvl>
  </w:abstractNum>
  <w:abstractNum w:abstractNumId="6">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cs="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087E7584"/>
    <w:multiLevelType w:val="hybridMultilevel"/>
    <w:tmpl w:val="CEE4AF02"/>
    <w:lvl w:ilvl="0" w:tplc="7DAC93E8">
      <w:numFmt w:val="bullet"/>
      <w:pStyle w:val="ekvaufgabetextaufzaehlungfett"/>
      <w:lvlText w:val="–"/>
      <w:lvlJc w:val="left"/>
      <w:pPr>
        <w:ind w:left="1145" w:hanging="360"/>
      </w:pPr>
      <w:rPr>
        <w:rFonts w:ascii="Tahoma" w:hAnsi="Tahoma" w:cs="Tahoma" w:hint="default"/>
        <w:b/>
        <w:bCs/>
        <w:i w:val="0"/>
        <w:iCs w:val="0"/>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cs="Wingdings" w:hint="default"/>
      </w:rPr>
    </w:lvl>
    <w:lvl w:ilvl="3" w:tplc="04070001" w:tentative="1">
      <w:start w:val="1"/>
      <w:numFmt w:val="bullet"/>
      <w:lvlText w:val=""/>
      <w:lvlJc w:val="left"/>
      <w:pPr>
        <w:ind w:left="3305" w:hanging="360"/>
      </w:pPr>
      <w:rPr>
        <w:rFonts w:ascii="Symbol" w:hAnsi="Symbol" w:cs="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cs="Wingdings" w:hint="default"/>
      </w:rPr>
    </w:lvl>
    <w:lvl w:ilvl="6" w:tplc="04070001" w:tentative="1">
      <w:start w:val="1"/>
      <w:numFmt w:val="bullet"/>
      <w:lvlText w:val=""/>
      <w:lvlJc w:val="left"/>
      <w:pPr>
        <w:ind w:left="5465" w:hanging="360"/>
      </w:pPr>
      <w:rPr>
        <w:rFonts w:ascii="Symbol" w:hAnsi="Symbol" w:cs="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cs="Wingdings" w:hint="default"/>
      </w:rPr>
    </w:lvl>
  </w:abstractNum>
  <w:abstractNum w:abstractNumId="9">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nsid w:val="121721F3"/>
    <w:multiLevelType w:val="hybridMultilevel"/>
    <w:tmpl w:val="9A5AF784"/>
    <w:lvl w:ilvl="0" w:tplc="9EDCD588">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cs="Wingdings" w:hint="default"/>
      </w:rPr>
    </w:lvl>
    <w:lvl w:ilvl="3" w:tplc="04070001" w:tentative="1">
      <w:start w:val="1"/>
      <w:numFmt w:val="bullet"/>
      <w:lvlText w:val=""/>
      <w:lvlJc w:val="left"/>
      <w:pPr>
        <w:ind w:left="3277" w:hanging="360"/>
      </w:pPr>
      <w:rPr>
        <w:rFonts w:ascii="Symbol" w:hAnsi="Symbol" w:cs="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cs="Wingdings" w:hint="default"/>
      </w:rPr>
    </w:lvl>
    <w:lvl w:ilvl="6" w:tplc="04070001" w:tentative="1">
      <w:start w:val="1"/>
      <w:numFmt w:val="bullet"/>
      <w:lvlText w:val=""/>
      <w:lvlJc w:val="left"/>
      <w:pPr>
        <w:ind w:left="5437" w:hanging="360"/>
      </w:pPr>
      <w:rPr>
        <w:rFonts w:ascii="Symbol" w:hAnsi="Symbol" w:cs="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cs="Wingdings" w:hint="default"/>
      </w:rPr>
    </w:lvl>
  </w:abstractNum>
  <w:abstractNum w:abstractNumId="14">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
    <w:nsid w:val="301A05CF"/>
    <w:multiLevelType w:val="multilevel"/>
    <w:tmpl w:val="079ADE76"/>
    <w:lvl w:ilvl="0">
      <w:start w:val="1"/>
      <w:numFmt w:val="bullet"/>
      <w:lvlText w:val=""/>
      <w:lvlJc w:val="left"/>
      <w:pPr>
        <w:tabs>
          <w:tab w:val="num" w:pos="1080"/>
        </w:tabs>
        <w:ind w:left="1080" w:hanging="360"/>
      </w:pPr>
      <w:rPr>
        <w:rFonts w:ascii="Symbol" w:hAnsi="Symbol" w:cs="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cs="Wingdings" w:hint="default"/>
      </w:rPr>
    </w:lvl>
    <w:lvl w:ilvl="3" w:tentative="1">
      <w:start w:val="1"/>
      <w:numFmt w:val="bullet"/>
      <w:lvlText w:val=""/>
      <w:lvlJc w:val="left"/>
      <w:pPr>
        <w:tabs>
          <w:tab w:val="num" w:pos="3240"/>
        </w:tabs>
        <w:ind w:left="3240" w:hanging="360"/>
      </w:pPr>
      <w:rPr>
        <w:rFonts w:ascii="Symbol" w:hAnsi="Symbol" w:cs="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cs="Wingdings" w:hint="default"/>
      </w:rPr>
    </w:lvl>
    <w:lvl w:ilvl="6" w:tentative="1">
      <w:start w:val="1"/>
      <w:numFmt w:val="bullet"/>
      <w:lvlText w:val=""/>
      <w:lvlJc w:val="left"/>
      <w:pPr>
        <w:tabs>
          <w:tab w:val="num" w:pos="5400"/>
        </w:tabs>
        <w:ind w:left="5400" w:hanging="360"/>
      </w:pPr>
      <w:rPr>
        <w:rFonts w:ascii="Symbol" w:hAnsi="Symbol" w:cs="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cs="Wingdings" w:hint="default"/>
      </w:rPr>
    </w:lvl>
  </w:abstractNum>
  <w:abstractNum w:abstractNumId="2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cs="Times New Roman" w:hint="default"/>
        <w:sz w:val="22"/>
        <w:szCs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cs="Arial" w:hint="default"/>
        <w:sz w:val="20"/>
        <w:szCs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cs="Arial"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7">
    <w:nsid w:val="65280030"/>
    <w:multiLevelType w:val="multilevel"/>
    <w:tmpl w:val="9D00A042"/>
    <w:lvl w:ilvl="0">
      <w:start w:val="1"/>
      <w:numFmt w:val="bullet"/>
      <w:lvlText w:val="–"/>
      <w:lvlJc w:val="left"/>
      <w:pPr>
        <w:tabs>
          <w:tab w:val="num" w:pos="1179"/>
        </w:tabs>
        <w:ind w:left="1179" w:hanging="357"/>
      </w:pPr>
      <w:rPr>
        <w:rFonts w:ascii="Tahoma" w:hAnsi="Tahoma" w:cs="Tahoma" w:hint="default"/>
        <w:b w:val="0"/>
        <w:bCs w:val="0"/>
        <w:i w:val="0"/>
        <w:iCs w:val="0"/>
        <w:sz w:val="20"/>
        <w:szCs w:val="20"/>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cs="Wingdings" w:hint="default"/>
      </w:rPr>
    </w:lvl>
    <w:lvl w:ilvl="3">
      <w:start w:val="1"/>
      <w:numFmt w:val="bullet"/>
      <w:lvlText w:val=""/>
      <w:lvlJc w:val="left"/>
      <w:pPr>
        <w:tabs>
          <w:tab w:val="num" w:pos="3277"/>
        </w:tabs>
        <w:ind w:left="3277" w:hanging="360"/>
      </w:pPr>
      <w:rPr>
        <w:rFonts w:ascii="Symbol" w:hAnsi="Symbol" w:cs="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cs="Wingdings" w:hint="default"/>
      </w:rPr>
    </w:lvl>
    <w:lvl w:ilvl="6">
      <w:start w:val="1"/>
      <w:numFmt w:val="bullet"/>
      <w:lvlText w:val=""/>
      <w:lvlJc w:val="left"/>
      <w:pPr>
        <w:tabs>
          <w:tab w:val="num" w:pos="5437"/>
        </w:tabs>
        <w:ind w:left="5437" w:hanging="360"/>
      </w:pPr>
      <w:rPr>
        <w:rFonts w:ascii="Symbol" w:hAnsi="Symbol" w:cs="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cs="Wingdings" w:hint="default"/>
      </w:rPr>
    </w:lvl>
  </w:abstractNum>
  <w:abstractNum w:abstractNumId="28">
    <w:nsid w:val="65DF5FF9"/>
    <w:multiLevelType w:val="hybridMultilevel"/>
    <w:tmpl w:val="9D00A042"/>
    <w:lvl w:ilvl="0" w:tplc="9E28DE6C">
      <w:start w:val="1"/>
      <w:numFmt w:val="bullet"/>
      <w:lvlText w:val="–"/>
      <w:lvlJc w:val="left"/>
      <w:pPr>
        <w:tabs>
          <w:tab w:val="num" w:pos="1179"/>
        </w:tabs>
        <w:ind w:left="1179" w:hanging="357"/>
      </w:pPr>
      <w:rPr>
        <w:rFonts w:ascii="Tahoma" w:hAnsi="Tahoma" w:cs="Tahoma" w:hint="default"/>
        <w:b w:val="0"/>
        <w:bCs w:val="0"/>
        <w:i w:val="0"/>
        <w:iCs w:val="0"/>
        <w:sz w:val="20"/>
        <w:szCs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cs="Wingdings" w:hint="default"/>
      </w:rPr>
    </w:lvl>
    <w:lvl w:ilvl="3" w:tplc="04070001" w:tentative="1">
      <w:start w:val="1"/>
      <w:numFmt w:val="bullet"/>
      <w:lvlText w:val=""/>
      <w:lvlJc w:val="left"/>
      <w:pPr>
        <w:tabs>
          <w:tab w:val="num" w:pos="3277"/>
        </w:tabs>
        <w:ind w:left="3277" w:hanging="360"/>
      </w:pPr>
      <w:rPr>
        <w:rFonts w:ascii="Symbol" w:hAnsi="Symbol" w:cs="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cs="Wingdings" w:hint="default"/>
      </w:rPr>
    </w:lvl>
    <w:lvl w:ilvl="6" w:tplc="04070001" w:tentative="1">
      <w:start w:val="1"/>
      <w:numFmt w:val="bullet"/>
      <w:lvlText w:val=""/>
      <w:lvlJc w:val="left"/>
      <w:pPr>
        <w:tabs>
          <w:tab w:val="num" w:pos="5437"/>
        </w:tabs>
        <w:ind w:left="5437" w:hanging="360"/>
      </w:pPr>
      <w:rPr>
        <w:rFonts w:ascii="Symbol" w:hAnsi="Symbol" w:cs="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cs="Wingdings" w:hint="default"/>
      </w:rPr>
    </w:lvl>
  </w:abstractNum>
  <w:abstractNum w:abstractNumId="29">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nsid w:val="6BD81B64"/>
    <w:multiLevelType w:val="hybridMultilevel"/>
    <w:tmpl w:val="F62A562C"/>
    <w:lvl w:ilvl="0" w:tplc="6EEEF9F0">
      <w:start w:val="1"/>
      <w:numFmt w:val="lowerLetter"/>
      <w:lvlText w:val="%1"/>
      <w:lvlJc w:val="left"/>
      <w:pPr>
        <w:tabs>
          <w:tab w:val="num" w:pos="1077"/>
        </w:tabs>
        <w:ind w:left="368" w:firstLine="454"/>
      </w:pPr>
      <w:rPr>
        <w:rFonts w:hint="default"/>
        <w:b w:val="0"/>
        <w:bCs w:val="0"/>
        <w:i w:val="0"/>
        <w:iCs w:val="0"/>
        <w:sz w:val="20"/>
        <w:szCs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cs="Wingdings" w:hint="default"/>
      </w:rPr>
    </w:lvl>
    <w:lvl w:ilvl="3" w:tplc="04070001" w:tentative="1">
      <w:start w:val="1"/>
      <w:numFmt w:val="bullet"/>
      <w:lvlText w:val=""/>
      <w:lvlJc w:val="left"/>
      <w:pPr>
        <w:tabs>
          <w:tab w:val="num" w:pos="3277"/>
        </w:tabs>
        <w:ind w:left="3277" w:hanging="360"/>
      </w:pPr>
      <w:rPr>
        <w:rFonts w:ascii="Symbol" w:hAnsi="Symbol" w:cs="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cs="Wingdings" w:hint="default"/>
      </w:rPr>
    </w:lvl>
    <w:lvl w:ilvl="6" w:tplc="04070001" w:tentative="1">
      <w:start w:val="1"/>
      <w:numFmt w:val="bullet"/>
      <w:lvlText w:val=""/>
      <w:lvlJc w:val="left"/>
      <w:pPr>
        <w:tabs>
          <w:tab w:val="num" w:pos="5437"/>
        </w:tabs>
        <w:ind w:left="5437" w:hanging="360"/>
      </w:pPr>
      <w:rPr>
        <w:rFonts w:ascii="Symbol" w:hAnsi="Symbol" w:cs="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cs="Wingdings" w:hint="default"/>
      </w:rPr>
    </w:lvl>
  </w:abstractNum>
  <w:abstractNum w:abstractNumId="31">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
    <w:nsid w:val="76F43769"/>
    <w:multiLevelType w:val="hybridMultilevel"/>
    <w:tmpl w:val="216C8846"/>
    <w:lvl w:ilvl="0" w:tplc="8A1CDC20">
      <w:start w:val="1"/>
      <w:numFmt w:val="decimal"/>
      <w:pStyle w:val="ekvtabelletenummerierung123"/>
      <w:lvlText w:val="%1."/>
      <w:lvlJc w:val="right"/>
      <w:pPr>
        <w:ind w:left="644" w:hanging="360"/>
      </w:pPr>
      <w:rPr>
        <w:rFonts w:ascii="Arial" w:hAnsi="Arial" w:cs="Arial"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33"/>
  </w:num>
  <w:num w:numId="9">
    <w:abstractNumId w:val="28"/>
  </w:num>
  <w:num w:numId="10">
    <w:abstractNumId w:val="27"/>
  </w:num>
  <w:num w:numId="11">
    <w:abstractNumId w:val="30"/>
  </w:num>
  <w:num w:numId="12">
    <w:abstractNumId w:val="26"/>
  </w:num>
  <w:num w:numId="13">
    <w:abstractNumId w:val="14"/>
  </w:num>
  <w:num w:numId="14">
    <w:abstractNumId w:val="26"/>
  </w:num>
  <w:num w:numId="15">
    <w:abstractNumId w:val="9"/>
  </w:num>
  <w:num w:numId="16">
    <w:abstractNumId w:val="31"/>
  </w:num>
  <w:num w:numId="17">
    <w:abstractNumId w:val="25"/>
  </w:num>
  <w:num w:numId="18">
    <w:abstractNumId w:val="26"/>
    <w:lvlOverride w:ilvl="0">
      <w:startOverride w:val="1"/>
    </w:lvlOverride>
  </w:num>
  <w:num w:numId="19">
    <w:abstractNumId w:val="29"/>
  </w:num>
  <w:num w:numId="20">
    <w:abstractNumId w:val="18"/>
  </w:num>
  <w:num w:numId="21">
    <w:abstractNumId w:val="26"/>
  </w:num>
  <w:num w:numId="22">
    <w:abstractNumId w:val="26"/>
  </w:num>
  <w:num w:numId="23">
    <w:abstractNumId w:val="26"/>
  </w:num>
  <w:num w:numId="24">
    <w:abstractNumId w:val="26"/>
  </w:num>
  <w:num w:numId="25">
    <w:abstractNumId w:val="10"/>
  </w:num>
  <w:num w:numId="26">
    <w:abstractNumId w:val="15"/>
  </w:num>
  <w:num w:numId="27">
    <w:abstractNumId w:val="16"/>
  </w:num>
  <w:num w:numId="28">
    <w:abstractNumId w:val="13"/>
  </w:num>
  <w:num w:numId="29">
    <w:abstractNumId w:val="22"/>
  </w:num>
  <w:num w:numId="30">
    <w:abstractNumId w:val="21"/>
  </w:num>
  <w:num w:numId="31">
    <w:abstractNumId w:val="20"/>
  </w:num>
  <w:num w:numId="32">
    <w:abstractNumId w:val="7"/>
  </w:num>
  <w:num w:numId="33">
    <w:abstractNumId w:val="22"/>
    <w:lvlOverride w:ilvl="0">
      <w:startOverride w:val="1"/>
    </w:lvlOverride>
  </w:num>
  <w:num w:numId="34">
    <w:abstractNumId w:val="24"/>
  </w:num>
  <w:num w:numId="35">
    <w:abstractNumId w:val="12"/>
  </w:num>
  <w:num w:numId="36">
    <w:abstractNumId w:val="23"/>
  </w:num>
  <w:num w:numId="37">
    <w:abstractNumId w:val="6"/>
  </w:num>
  <w:num w:numId="38">
    <w:abstractNumId w:val="11"/>
  </w:num>
  <w:num w:numId="39">
    <w:abstractNumId w:val="11"/>
    <w:lvlOverride w:ilvl="0">
      <w:startOverride w:val="1"/>
    </w:lvlOverride>
  </w:num>
  <w:num w:numId="40">
    <w:abstractNumId w:val="11"/>
    <w:lvlOverride w:ilvl="0">
      <w:startOverride w:val="1"/>
    </w:lvlOverride>
  </w:num>
  <w:num w:numId="41">
    <w:abstractNumId w:val="8"/>
  </w:num>
  <w:num w:numId="42">
    <w:abstractNumId w:val="17"/>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num>
  <w:num w:numId="47">
    <w:abstractNumId w:val="32"/>
  </w:num>
  <w:num w:numId="48">
    <w:abstractNumId w:val="32"/>
    <w:lvlOverride w:ilvl="0">
      <w:startOverride w:val="1"/>
    </w:lvlOverride>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81"/>
  <w:drawingGridVerticalSpacing w:val="181"/>
  <w:doNotUseMarginsForDrawingGridOrigin/>
  <w:drawingGridVerticalOrigin w:val="1985"/>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C58"/>
    <w:rsid w:val="0000065F"/>
    <w:rsid w:val="00010D8F"/>
    <w:rsid w:val="000119B5"/>
    <w:rsid w:val="00011ADB"/>
    <w:rsid w:val="000141D4"/>
    <w:rsid w:val="00020BA2"/>
    <w:rsid w:val="00027309"/>
    <w:rsid w:val="000414C1"/>
    <w:rsid w:val="0004195A"/>
    <w:rsid w:val="000424C7"/>
    <w:rsid w:val="000460C4"/>
    <w:rsid w:val="00054035"/>
    <w:rsid w:val="0007658C"/>
    <w:rsid w:val="00080E49"/>
    <w:rsid w:val="00081A62"/>
    <w:rsid w:val="00092B90"/>
    <w:rsid w:val="000A0C11"/>
    <w:rsid w:val="000B165E"/>
    <w:rsid w:val="000E617D"/>
    <w:rsid w:val="00106AB4"/>
    <w:rsid w:val="00107C8C"/>
    <w:rsid w:val="00114D94"/>
    <w:rsid w:val="001266DC"/>
    <w:rsid w:val="00130409"/>
    <w:rsid w:val="00135747"/>
    <w:rsid w:val="00137B7C"/>
    <w:rsid w:val="0014637D"/>
    <w:rsid w:val="001520FA"/>
    <w:rsid w:val="00152370"/>
    <w:rsid w:val="001529A8"/>
    <w:rsid w:val="001549FD"/>
    <w:rsid w:val="00156BCD"/>
    <w:rsid w:val="00161F58"/>
    <w:rsid w:val="001659A3"/>
    <w:rsid w:val="0017172D"/>
    <w:rsid w:val="00190A96"/>
    <w:rsid w:val="001A31C9"/>
    <w:rsid w:val="001C2DD4"/>
    <w:rsid w:val="001E71B4"/>
    <w:rsid w:val="001F75A4"/>
    <w:rsid w:val="00203DAC"/>
    <w:rsid w:val="00211C66"/>
    <w:rsid w:val="002250E0"/>
    <w:rsid w:val="00242822"/>
    <w:rsid w:val="00244AF6"/>
    <w:rsid w:val="002524C1"/>
    <w:rsid w:val="00252522"/>
    <w:rsid w:val="00255F1E"/>
    <w:rsid w:val="00265FF6"/>
    <w:rsid w:val="002724A1"/>
    <w:rsid w:val="0027610F"/>
    <w:rsid w:val="00290D0C"/>
    <w:rsid w:val="002A7CB5"/>
    <w:rsid w:val="002D5A51"/>
    <w:rsid w:val="003318F4"/>
    <w:rsid w:val="0035059A"/>
    <w:rsid w:val="0035467D"/>
    <w:rsid w:val="003733DF"/>
    <w:rsid w:val="00382418"/>
    <w:rsid w:val="003A2BF2"/>
    <w:rsid w:val="003A66FC"/>
    <w:rsid w:val="003B63EC"/>
    <w:rsid w:val="003C41B7"/>
    <w:rsid w:val="003D33FD"/>
    <w:rsid w:val="003E007D"/>
    <w:rsid w:val="003F1A39"/>
    <w:rsid w:val="003F3C0D"/>
    <w:rsid w:val="003F7226"/>
    <w:rsid w:val="004101FA"/>
    <w:rsid w:val="004112ED"/>
    <w:rsid w:val="004269E4"/>
    <w:rsid w:val="00454204"/>
    <w:rsid w:val="004636AE"/>
    <w:rsid w:val="0048477F"/>
    <w:rsid w:val="004A0F12"/>
    <w:rsid w:val="004B0435"/>
    <w:rsid w:val="004B2EF6"/>
    <w:rsid w:val="004E3665"/>
    <w:rsid w:val="004E5EFF"/>
    <w:rsid w:val="004F5018"/>
    <w:rsid w:val="00500256"/>
    <w:rsid w:val="0051073C"/>
    <w:rsid w:val="0051601C"/>
    <w:rsid w:val="00526A12"/>
    <w:rsid w:val="00540CBE"/>
    <w:rsid w:val="00553EE3"/>
    <w:rsid w:val="00567BA6"/>
    <w:rsid w:val="00575D48"/>
    <w:rsid w:val="005762CF"/>
    <w:rsid w:val="00584905"/>
    <w:rsid w:val="005B5EEA"/>
    <w:rsid w:val="00610952"/>
    <w:rsid w:val="0063733A"/>
    <w:rsid w:val="00646743"/>
    <w:rsid w:val="00652688"/>
    <w:rsid w:val="00653A68"/>
    <w:rsid w:val="006547C9"/>
    <w:rsid w:val="00661770"/>
    <w:rsid w:val="00665BCB"/>
    <w:rsid w:val="00674BEF"/>
    <w:rsid w:val="00675155"/>
    <w:rsid w:val="00683BFE"/>
    <w:rsid w:val="0069116B"/>
    <w:rsid w:val="006915E9"/>
    <w:rsid w:val="006B4DC8"/>
    <w:rsid w:val="006C3C7C"/>
    <w:rsid w:val="006D03F9"/>
    <w:rsid w:val="006D25D8"/>
    <w:rsid w:val="006E1604"/>
    <w:rsid w:val="006E2B88"/>
    <w:rsid w:val="006F4AB0"/>
    <w:rsid w:val="00702B27"/>
    <w:rsid w:val="00726046"/>
    <w:rsid w:val="007546E6"/>
    <w:rsid w:val="00763251"/>
    <w:rsid w:val="00777591"/>
    <w:rsid w:val="00786D7B"/>
    <w:rsid w:val="00796DCC"/>
    <w:rsid w:val="007A2FC1"/>
    <w:rsid w:val="007A7651"/>
    <w:rsid w:val="007C09BA"/>
    <w:rsid w:val="007C5FDD"/>
    <w:rsid w:val="007D55E7"/>
    <w:rsid w:val="007D584C"/>
    <w:rsid w:val="007D78BA"/>
    <w:rsid w:val="007F1BE7"/>
    <w:rsid w:val="00805B77"/>
    <w:rsid w:val="00815063"/>
    <w:rsid w:val="00845996"/>
    <w:rsid w:val="00861CF4"/>
    <w:rsid w:val="008679CC"/>
    <w:rsid w:val="00876CF7"/>
    <w:rsid w:val="00892F6C"/>
    <w:rsid w:val="00895F21"/>
    <w:rsid w:val="008A4F97"/>
    <w:rsid w:val="008A7110"/>
    <w:rsid w:val="008A7D07"/>
    <w:rsid w:val="008C56D3"/>
    <w:rsid w:val="008D1069"/>
    <w:rsid w:val="008D1524"/>
    <w:rsid w:val="008D4624"/>
    <w:rsid w:val="008D5700"/>
    <w:rsid w:val="008D7D95"/>
    <w:rsid w:val="008F0C22"/>
    <w:rsid w:val="008F1800"/>
    <w:rsid w:val="008F4298"/>
    <w:rsid w:val="00910248"/>
    <w:rsid w:val="00912CB9"/>
    <w:rsid w:val="00941AC8"/>
    <w:rsid w:val="00945C58"/>
    <w:rsid w:val="00952873"/>
    <w:rsid w:val="00967B16"/>
    <w:rsid w:val="00971BA1"/>
    <w:rsid w:val="00972F37"/>
    <w:rsid w:val="00974D82"/>
    <w:rsid w:val="00994120"/>
    <w:rsid w:val="009947F4"/>
    <w:rsid w:val="00994E06"/>
    <w:rsid w:val="009A3E4C"/>
    <w:rsid w:val="009B1E39"/>
    <w:rsid w:val="009B650F"/>
    <w:rsid w:val="00A060F5"/>
    <w:rsid w:val="00A06A4F"/>
    <w:rsid w:val="00A0751B"/>
    <w:rsid w:val="00A07A22"/>
    <w:rsid w:val="00A21091"/>
    <w:rsid w:val="00A2359F"/>
    <w:rsid w:val="00A25A3B"/>
    <w:rsid w:val="00A269C5"/>
    <w:rsid w:val="00A52C4F"/>
    <w:rsid w:val="00A5531A"/>
    <w:rsid w:val="00A63558"/>
    <w:rsid w:val="00A67811"/>
    <w:rsid w:val="00AA07A2"/>
    <w:rsid w:val="00AA207E"/>
    <w:rsid w:val="00AA4C42"/>
    <w:rsid w:val="00AA6EDB"/>
    <w:rsid w:val="00AC2972"/>
    <w:rsid w:val="00AC38B4"/>
    <w:rsid w:val="00AC3D42"/>
    <w:rsid w:val="00AD7A93"/>
    <w:rsid w:val="00AE04A1"/>
    <w:rsid w:val="00AE2979"/>
    <w:rsid w:val="00AF35DD"/>
    <w:rsid w:val="00AF7199"/>
    <w:rsid w:val="00AF726C"/>
    <w:rsid w:val="00B11208"/>
    <w:rsid w:val="00B24902"/>
    <w:rsid w:val="00B26644"/>
    <w:rsid w:val="00B26D1D"/>
    <w:rsid w:val="00B37A74"/>
    <w:rsid w:val="00B419C4"/>
    <w:rsid w:val="00B55BF5"/>
    <w:rsid w:val="00B7500A"/>
    <w:rsid w:val="00B763DB"/>
    <w:rsid w:val="00B850C7"/>
    <w:rsid w:val="00B875AA"/>
    <w:rsid w:val="00BA6EA0"/>
    <w:rsid w:val="00BA7F16"/>
    <w:rsid w:val="00BB2229"/>
    <w:rsid w:val="00BB3B12"/>
    <w:rsid w:val="00BB6258"/>
    <w:rsid w:val="00BD1CA8"/>
    <w:rsid w:val="00BD4DB0"/>
    <w:rsid w:val="00BE5628"/>
    <w:rsid w:val="00C04B46"/>
    <w:rsid w:val="00C115EE"/>
    <w:rsid w:val="00C17A98"/>
    <w:rsid w:val="00C2359F"/>
    <w:rsid w:val="00C4207F"/>
    <w:rsid w:val="00C5405F"/>
    <w:rsid w:val="00C55E55"/>
    <w:rsid w:val="00C64740"/>
    <w:rsid w:val="00C65E79"/>
    <w:rsid w:val="00C82DD2"/>
    <w:rsid w:val="00C86B56"/>
    <w:rsid w:val="00C900ED"/>
    <w:rsid w:val="00C95FDE"/>
    <w:rsid w:val="00CA2B9B"/>
    <w:rsid w:val="00CA68C3"/>
    <w:rsid w:val="00CC2B6B"/>
    <w:rsid w:val="00CD6C5E"/>
    <w:rsid w:val="00CE11DD"/>
    <w:rsid w:val="00CE7343"/>
    <w:rsid w:val="00CF24FA"/>
    <w:rsid w:val="00CF4E61"/>
    <w:rsid w:val="00CF685B"/>
    <w:rsid w:val="00D0155A"/>
    <w:rsid w:val="00D01A7D"/>
    <w:rsid w:val="00D04057"/>
    <w:rsid w:val="00D14525"/>
    <w:rsid w:val="00D26C43"/>
    <w:rsid w:val="00D36658"/>
    <w:rsid w:val="00D472A0"/>
    <w:rsid w:val="00D505E3"/>
    <w:rsid w:val="00D71FE5"/>
    <w:rsid w:val="00D74CBA"/>
    <w:rsid w:val="00D776D0"/>
    <w:rsid w:val="00D84CEC"/>
    <w:rsid w:val="00D926CB"/>
    <w:rsid w:val="00D92D29"/>
    <w:rsid w:val="00D93A09"/>
    <w:rsid w:val="00D94AE6"/>
    <w:rsid w:val="00D96021"/>
    <w:rsid w:val="00D96675"/>
    <w:rsid w:val="00DA5758"/>
    <w:rsid w:val="00DB110C"/>
    <w:rsid w:val="00DE3603"/>
    <w:rsid w:val="00DE532D"/>
    <w:rsid w:val="00DE68D9"/>
    <w:rsid w:val="00DF73C8"/>
    <w:rsid w:val="00E13702"/>
    <w:rsid w:val="00E13795"/>
    <w:rsid w:val="00E13C56"/>
    <w:rsid w:val="00E14E92"/>
    <w:rsid w:val="00E21D6D"/>
    <w:rsid w:val="00E342A3"/>
    <w:rsid w:val="00E363E9"/>
    <w:rsid w:val="00E406B1"/>
    <w:rsid w:val="00E4328C"/>
    <w:rsid w:val="00E43C3C"/>
    <w:rsid w:val="00E50392"/>
    <w:rsid w:val="00E55DFB"/>
    <w:rsid w:val="00E63275"/>
    <w:rsid w:val="00E64D99"/>
    <w:rsid w:val="00E717EA"/>
    <w:rsid w:val="00E84F66"/>
    <w:rsid w:val="00E91852"/>
    <w:rsid w:val="00E94869"/>
    <w:rsid w:val="00EC0767"/>
    <w:rsid w:val="00ED3BD1"/>
    <w:rsid w:val="00ED50A1"/>
    <w:rsid w:val="00EE328B"/>
    <w:rsid w:val="00EE442B"/>
    <w:rsid w:val="00EE537B"/>
    <w:rsid w:val="00EE6621"/>
    <w:rsid w:val="00EE7017"/>
    <w:rsid w:val="00EF26B7"/>
    <w:rsid w:val="00EF6625"/>
    <w:rsid w:val="00F0192A"/>
    <w:rsid w:val="00F03972"/>
    <w:rsid w:val="00F14928"/>
    <w:rsid w:val="00F151BC"/>
    <w:rsid w:val="00F16865"/>
    <w:rsid w:val="00F2291F"/>
    <w:rsid w:val="00F248DB"/>
    <w:rsid w:val="00F3070D"/>
    <w:rsid w:val="00F5397A"/>
    <w:rsid w:val="00F6201D"/>
    <w:rsid w:val="00F7441B"/>
    <w:rsid w:val="00F94083"/>
    <w:rsid w:val="00F949F9"/>
    <w:rsid w:val="00FA450A"/>
    <w:rsid w:val="00FB36DD"/>
    <w:rsid w:val="00FB4C17"/>
    <w:rsid w:val="00FB7283"/>
    <w:rsid w:val="00FC1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1F58"/>
    <w:pPr>
      <w:widowControl w:val="0"/>
      <w:suppressLineNumbers/>
      <w:spacing w:line="240" w:lineRule="exact"/>
    </w:pPr>
    <w:rPr>
      <w:rFonts w:ascii="Arial" w:hAnsi="Arial" w:cs="Arial"/>
    </w:rPr>
  </w:style>
  <w:style w:type="paragraph" w:styleId="berschrift1">
    <w:name w:val="heading 1"/>
    <w:basedOn w:val="Standard"/>
    <w:next w:val="Standard"/>
    <w:link w:val="berschrift1Zchn"/>
    <w:uiPriority w:val="99"/>
    <w:qFormat/>
    <w:rsid w:val="00E84F66"/>
    <w:pPr>
      <w:keepNext/>
      <w:widowControl/>
      <w:suppressAutoHyphens/>
      <w:spacing w:after="400" w:line="320" w:lineRule="exact"/>
      <w:outlineLvl w:val="0"/>
    </w:pPr>
    <w:rPr>
      <w:b/>
      <w:bCs/>
      <w:color w:val="808080"/>
      <w:sz w:val="28"/>
      <w:szCs w:val="28"/>
    </w:rPr>
  </w:style>
  <w:style w:type="paragraph" w:styleId="berschrift2">
    <w:name w:val="heading 2"/>
    <w:basedOn w:val="Standard"/>
    <w:next w:val="Standard"/>
    <w:link w:val="berschrift2Zchn"/>
    <w:uiPriority w:val="99"/>
    <w:qFormat/>
    <w:rsid w:val="008F1800"/>
    <w:pPr>
      <w:keepNext/>
      <w:widowControl/>
      <w:suppressAutoHyphens/>
      <w:spacing w:after="140" w:line="300" w:lineRule="exact"/>
      <w:outlineLvl w:val="1"/>
    </w:pPr>
    <w:rPr>
      <w:rFonts w:cs="Times New Roman"/>
      <w:b/>
      <w:bCs/>
      <w:sz w:val="26"/>
      <w:szCs w:val="26"/>
    </w:rPr>
  </w:style>
  <w:style w:type="paragraph" w:styleId="berschrift3">
    <w:name w:val="heading 3"/>
    <w:basedOn w:val="Standard"/>
    <w:next w:val="Standard"/>
    <w:link w:val="berschrift3Zchn"/>
    <w:uiPriority w:val="99"/>
    <w:qFormat/>
    <w:rsid w:val="008F1800"/>
    <w:pPr>
      <w:keepNext/>
      <w:suppressLineNumbers w:val="0"/>
      <w:spacing w:line="260" w:lineRule="exact"/>
      <w:outlineLvl w:val="2"/>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D33C7"/>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FD33C7"/>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FD33C7"/>
    <w:rPr>
      <w:rFonts w:ascii="Cambria" w:eastAsia="Times New Roman" w:hAnsi="Cambria" w:cs="Times New Roman"/>
      <w:b/>
      <w:bCs/>
      <w:sz w:val="26"/>
      <w:szCs w:val="26"/>
    </w:rPr>
  </w:style>
  <w:style w:type="paragraph" w:styleId="Sprechblasentext">
    <w:name w:val="Balloon Text"/>
    <w:basedOn w:val="Standard"/>
    <w:link w:val="SprechblasentextZchn"/>
    <w:uiPriority w:val="99"/>
    <w:semiHidden/>
    <w:rsid w:val="005762CF"/>
    <w:pPr>
      <w:spacing w:line="240" w:lineRule="auto"/>
    </w:pPr>
    <w:rPr>
      <w:rFonts w:ascii="Tahoma" w:hAnsi="Tahoma" w:cs="Tahoma"/>
      <w:sz w:val="16"/>
      <w:szCs w:val="16"/>
    </w:rPr>
  </w:style>
  <w:style w:type="character" w:customStyle="1" w:styleId="SprechblasentextZchn">
    <w:name w:val="Sprechblasentext Zchn"/>
    <w:link w:val="Sprechblasentext"/>
    <w:uiPriority w:val="99"/>
    <w:rsid w:val="005762CF"/>
    <w:rPr>
      <w:rFonts w:ascii="Tahoma" w:hAnsi="Tahoma" w:cs="Tahoma"/>
      <w:sz w:val="16"/>
      <w:szCs w:val="16"/>
    </w:rPr>
  </w:style>
  <w:style w:type="character" w:styleId="Zeilennummer">
    <w:name w:val="line number"/>
    <w:uiPriority w:val="99"/>
    <w:rsid w:val="00CA68C3"/>
    <w:rPr>
      <w:rFonts w:ascii="Times New Roman" w:hAnsi="Times New Roman" w:cs="Times New Roman"/>
      <w:sz w:val="12"/>
      <w:szCs w:val="12"/>
    </w:rPr>
  </w:style>
  <w:style w:type="paragraph" w:customStyle="1" w:styleId="ekvfussnotezeichen">
    <w:name w:val="ekv.fussnote.zeichen"/>
    <w:link w:val="ekvfussnotezeichenZchn"/>
    <w:uiPriority w:val="99"/>
    <w:rsid w:val="00ED3BD1"/>
    <w:rPr>
      <w:rFonts w:ascii="Arial" w:hAnsi="Arial"/>
      <w:b/>
      <w:bCs/>
      <w:sz w:val="26"/>
      <w:szCs w:val="26"/>
      <w:vertAlign w:val="superscript"/>
    </w:rPr>
  </w:style>
  <w:style w:type="paragraph" w:customStyle="1" w:styleId="ekvaufgabe">
    <w:name w:val="ekv.aufgabe"/>
    <w:link w:val="ekvaufgabeZchn"/>
    <w:uiPriority w:val="99"/>
    <w:rsid w:val="00CA68C3"/>
    <w:pPr>
      <w:suppressLineNumbers/>
      <w:spacing w:before="360" w:line="240" w:lineRule="exact"/>
      <w:ind w:left="397" w:hanging="397"/>
    </w:pPr>
    <w:rPr>
      <w:rFonts w:ascii="Arial" w:hAnsi="Arial" w:cs="Arial"/>
    </w:rPr>
  </w:style>
  <w:style w:type="paragraph" w:customStyle="1" w:styleId="ekvaufgabenzahl">
    <w:name w:val="ekv.aufgabenzahl"/>
    <w:basedOn w:val="ekvaufgabe"/>
    <w:next w:val="ekvaufgabe"/>
    <w:link w:val="ekvaufgabenzahlZchn"/>
    <w:uiPriority w:val="99"/>
    <w:rsid w:val="00CA68C3"/>
    <w:pPr>
      <w:shd w:val="pct50" w:color="auto" w:fill="auto"/>
    </w:pPr>
    <w:rPr>
      <w:b/>
      <w:bCs/>
      <w:color w:val="FFFFFF"/>
    </w:rPr>
  </w:style>
  <w:style w:type="character" w:customStyle="1" w:styleId="ekvaufgabenzahlZchn">
    <w:name w:val="ekv.aufgabenzahl Zchn"/>
    <w:link w:val="ekvaufgabenzahl"/>
    <w:uiPriority w:val="99"/>
    <w:rsid w:val="00CA68C3"/>
    <w:rPr>
      <w:rFonts w:ascii="Arial" w:hAnsi="Arial" w:cs="Arial"/>
      <w:b/>
      <w:bCs/>
      <w:color w:val="FFFFFF"/>
      <w:shd w:val="pct50" w:color="auto" w:fill="auto"/>
    </w:rPr>
  </w:style>
  <w:style w:type="paragraph" w:customStyle="1" w:styleId="ekvfremdtextzeilenzaehler">
    <w:name w:val="ekv.fremdtext.zeilenzaehler"/>
    <w:link w:val="ekvfremdtextzeilenzaehlerZchn"/>
    <w:uiPriority w:val="99"/>
    <w:rsid w:val="00CA68C3"/>
    <w:pPr>
      <w:spacing w:line="280" w:lineRule="exact"/>
      <w:ind w:left="397"/>
    </w:pPr>
    <w:rPr>
      <w:rFonts w:ascii="Arial" w:hAnsi="Arial"/>
      <w:sz w:val="22"/>
      <w:szCs w:val="22"/>
    </w:rPr>
  </w:style>
  <w:style w:type="paragraph" w:customStyle="1" w:styleId="ekvfusszeileabsatz1">
    <w:name w:val="ekv.fusszeile.absatz.1"/>
    <w:uiPriority w:val="99"/>
    <w:rsid w:val="00CA68C3"/>
    <w:pPr>
      <w:suppressLineNumbers/>
      <w:spacing w:line="57" w:lineRule="exact"/>
    </w:pPr>
    <w:rPr>
      <w:rFonts w:ascii="Arial" w:hAnsi="Arial" w:cs="Arial"/>
    </w:rPr>
  </w:style>
  <w:style w:type="paragraph" w:customStyle="1" w:styleId="ekvfusszeileabsatz2">
    <w:name w:val="ekv.fusszeile.absatz.2"/>
    <w:uiPriority w:val="99"/>
    <w:rsid w:val="00CA68C3"/>
    <w:pPr>
      <w:suppressLineNumbers/>
      <w:spacing w:line="240" w:lineRule="exact"/>
    </w:pPr>
    <w:rPr>
      <w:rFonts w:ascii="Arial" w:hAnsi="Arial" w:cs="Arial"/>
    </w:rPr>
  </w:style>
  <w:style w:type="paragraph" w:customStyle="1" w:styleId="ekvfusszeileseitenzahl">
    <w:name w:val="ekv.fusszeile.seitenzahl"/>
    <w:uiPriority w:val="99"/>
    <w:rsid w:val="00CA68C3"/>
    <w:pPr>
      <w:suppressLineNumbers/>
      <w:jc w:val="right"/>
    </w:pPr>
    <w:rPr>
      <w:rFonts w:ascii="Arial" w:hAnsi="Arial" w:cs="Arial"/>
      <w:b/>
      <w:bCs/>
    </w:rPr>
  </w:style>
  <w:style w:type="paragraph" w:customStyle="1" w:styleId="ekvfusszeiletext">
    <w:name w:val="ekv.fusszeile.text"/>
    <w:uiPriority w:val="99"/>
    <w:rsid w:val="00CA68C3"/>
    <w:pPr>
      <w:suppressLineNumbers/>
      <w:suppressAutoHyphens/>
      <w:spacing w:line="140" w:lineRule="exact"/>
    </w:pPr>
    <w:rPr>
      <w:rFonts w:ascii="Arial" w:hAnsi="Arial" w:cs="Arial"/>
      <w:sz w:val="10"/>
      <w:szCs w:val="10"/>
    </w:rPr>
  </w:style>
  <w:style w:type="paragraph" w:customStyle="1" w:styleId="ekvgrundschrift">
    <w:name w:val="ekv.grundschrift"/>
    <w:uiPriority w:val="99"/>
    <w:rsid w:val="00CA68C3"/>
    <w:pPr>
      <w:suppressLineNumbers/>
      <w:spacing w:line="240" w:lineRule="exact"/>
    </w:pPr>
    <w:rPr>
      <w:rFonts w:ascii="Arial" w:hAnsi="Arial" w:cs="Arial"/>
    </w:rPr>
  </w:style>
  <w:style w:type="paragraph" w:customStyle="1" w:styleId="ekvkopfzeilekategorie">
    <w:name w:val="ekv.kopfzeile.kategorie"/>
    <w:uiPriority w:val="99"/>
    <w:rsid w:val="00CA68C3"/>
    <w:rPr>
      <w:rFonts w:ascii="Arial" w:hAnsi="Arial" w:cs="Arial"/>
    </w:rPr>
  </w:style>
  <w:style w:type="paragraph" w:customStyle="1" w:styleId="ekvkofpzeilethema">
    <w:name w:val="ekv.kofpzeile.thema"/>
    <w:basedOn w:val="ekvkopfzeilekategorie"/>
    <w:uiPriority w:val="99"/>
    <w:rsid w:val="00CA68C3"/>
    <w:pPr>
      <w:spacing w:line="320" w:lineRule="exact"/>
    </w:pPr>
    <w:rPr>
      <w:b/>
      <w:bCs/>
      <w:sz w:val="28"/>
      <w:szCs w:val="28"/>
    </w:rPr>
  </w:style>
  <w:style w:type="paragraph" w:customStyle="1" w:styleId="ekvkopfzeileabsatz">
    <w:name w:val="ekv.kopfzeile.absatz"/>
    <w:uiPriority w:val="99"/>
    <w:rsid w:val="00CA68C3"/>
    <w:pPr>
      <w:suppressLineNumbers/>
    </w:pPr>
    <w:rPr>
      <w:rFonts w:ascii="Arial" w:hAnsi="Arial" w:cs="Arial"/>
    </w:rPr>
  </w:style>
  <w:style w:type="paragraph" w:customStyle="1" w:styleId="ekvkopfzeilecode">
    <w:name w:val="ekv.kopfzeile.code"/>
    <w:uiPriority w:val="99"/>
    <w:rsid w:val="00CA68C3"/>
    <w:pPr>
      <w:jc w:val="right"/>
    </w:pPr>
    <w:rPr>
      <w:rFonts w:ascii="Arial" w:hAnsi="Arial" w:cs="Arial"/>
    </w:rPr>
  </w:style>
  <w:style w:type="paragraph" w:customStyle="1" w:styleId="ekvkopfzeilekuerzel">
    <w:name w:val="ekv.kopfzeile.kuerzel"/>
    <w:uiPriority w:val="99"/>
    <w:rsid w:val="00CA68C3"/>
    <w:pPr>
      <w:jc w:val="right"/>
    </w:pPr>
    <w:rPr>
      <w:rFonts w:ascii="Arial" w:hAnsi="Arial" w:cs="Arial"/>
      <w:b/>
      <w:bCs/>
      <w:sz w:val="28"/>
      <w:szCs w:val="28"/>
    </w:rPr>
  </w:style>
  <w:style w:type="paragraph" w:customStyle="1" w:styleId="ekvkopfzeilethema">
    <w:name w:val="ekv.kopfzeile.thema"/>
    <w:uiPriority w:val="99"/>
    <w:rsid w:val="00CA68C3"/>
    <w:rPr>
      <w:rFonts w:ascii="Arial" w:hAnsi="Arial" w:cs="Arial"/>
      <w:b/>
      <w:bCs/>
      <w:sz w:val="28"/>
      <w:szCs w:val="28"/>
    </w:rPr>
  </w:style>
  <w:style w:type="paragraph" w:customStyle="1" w:styleId="ekvleerzeile">
    <w:name w:val="ekv.leerzeile"/>
    <w:link w:val="ekvleerzeileZchn"/>
    <w:uiPriority w:val="99"/>
    <w:rsid w:val="00CA68C3"/>
    <w:pPr>
      <w:suppressLineNumbers/>
      <w:spacing w:line="280" w:lineRule="exact"/>
      <w:ind w:left="397"/>
    </w:pPr>
    <w:rPr>
      <w:rFonts w:ascii="Arial" w:hAnsi="Arial"/>
      <w:sz w:val="22"/>
      <w:szCs w:val="22"/>
    </w:rPr>
  </w:style>
  <w:style w:type="character" w:customStyle="1" w:styleId="ekvleerzeileZchn">
    <w:name w:val="ekv.leerzeile Zchn"/>
    <w:link w:val="ekvleerzeile"/>
    <w:uiPriority w:val="99"/>
    <w:rsid w:val="00CA68C3"/>
    <w:rPr>
      <w:rFonts w:cs="Times New Roman"/>
      <w:sz w:val="22"/>
      <w:szCs w:val="22"/>
      <w:lang w:val="de-DE" w:eastAsia="de-DE"/>
    </w:rPr>
  </w:style>
  <w:style w:type="paragraph" w:customStyle="1" w:styleId="ekvquelle">
    <w:name w:val="ekv.quelle"/>
    <w:uiPriority w:val="99"/>
    <w:rsid w:val="00080E49"/>
    <w:pPr>
      <w:numPr>
        <w:numId w:val="25"/>
      </w:numPr>
      <w:suppressLineNumbers/>
      <w:tabs>
        <w:tab w:val="left" w:pos="567"/>
      </w:tabs>
      <w:spacing w:before="280" w:line="200" w:lineRule="exact"/>
      <w:ind w:left="397" w:hanging="397"/>
    </w:pPr>
    <w:rPr>
      <w:rFonts w:ascii="Arial" w:hAnsi="Arial" w:cs="Arial"/>
      <w:sz w:val="16"/>
      <w:szCs w:val="16"/>
    </w:rPr>
  </w:style>
  <w:style w:type="paragraph" w:customStyle="1" w:styleId="ekvueberschrift1">
    <w:name w:val="ekv.ueberschrift.1"/>
    <w:uiPriority w:val="99"/>
    <w:rsid w:val="00D01A7D"/>
    <w:pPr>
      <w:suppressLineNumbers/>
      <w:suppressAutoHyphens/>
      <w:spacing w:after="400" w:line="320" w:lineRule="exact"/>
      <w:contextualSpacing/>
    </w:pPr>
    <w:rPr>
      <w:rFonts w:ascii="Arial" w:hAnsi="Arial" w:cs="Arial"/>
      <w:b/>
      <w:bCs/>
      <w:color w:val="808080"/>
      <w:sz w:val="28"/>
      <w:szCs w:val="28"/>
    </w:rPr>
  </w:style>
  <w:style w:type="paragraph" w:customStyle="1" w:styleId="ekvueberschriftfremdtext">
    <w:name w:val="ekv.ueberschrift.fremdtext"/>
    <w:uiPriority w:val="99"/>
    <w:rsid w:val="004101FA"/>
    <w:pPr>
      <w:keepNext/>
      <w:suppressLineNumbers/>
      <w:suppressAutoHyphens/>
      <w:spacing w:after="140" w:line="300" w:lineRule="exact"/>
      <w:ind w:left="425"/>
    </w:pPr>
    <w:rPr>
      <w:rFonts w:ascii="Arial" w:hAnsi="Arial"/>
      <w:b/>
      <w:bCs/>
      <w:sz w:val="26"/>
      <w:szCs w:val="26"/>
    </w:rPr>
  </w:style>
  <w:style w:type="paragraph" w:customStyle="1" w:styleId="ekvaufgabetext">
    <w:name w:val="ekv.aufgabe.text"/>
    <w:link w:val="ekvaufgabetextZchn"/>
    <w:uiPriority w:val="99"/>
    <w:rsid w:val="00661770"/>
    <w:pPr>
      <w:suppressLineNumbers/>
      <w:spacing w:line="240" w:lineRule="exact"/>
      <w:ind w:left="397"/>
    </w:pPr>
    <w:rPr>
      <w:rFonts w:ascii="Arial" w:hAnsi="Arial" w:cs="Arial"/>
    </w:rPr>
  </w:style>
  <w:style w:type="paragraph" w:customStyle="1" w:styleId="ekvschreibzeileneinleitung">
    <w:name w:val="ekv.schreibzeilen.einleitung"/>
    <w:uiPriority w:val="99"/>
    <w:rsid w:val="00661770"/>
    <w:pPr>
      <w:suppressLineNumbers/>
      <w:ind w:left="397"/>
    </w:pPr>
    <w:rPr>
      <w:rFonts w:ascii="Arial" w:hAnsi="Arial" w:cs="Arial"/>
      <w:b/>
      <w:bCs/>
    </w:rPr>
  </w:style>
  <w:style w:type="paragraph" w:customStyle="1" w:styleId="ekvschreibzeilentext">
    <w:name w:val="ekv.schreibzeilen.text"/>
    <w:link w:val="ekvschreibzeilentextZchn"/>
    <w:uiPriority w:val="99"/>
    <w:rsid w:val="00661770"/>
    <w:pPr>
      <w:suppressLineNumbers/>
      <w:spacing w:line="480" w:lineRule="exact"/>
    </w:pPr>
    <w:rPr>
      <w:rFonts w:ascii="Arial" w:hAnsi="Arial" w:cs="Arial"/>
    </w:rPr>
  </w:style>
  <w:style w:type="character" w:customStyle="1" w:styleId="ekvschreibzeilentextZchn">
    <w:name w:val="ekv.schreibzeilen.text Zchn"/>
    <w:link w:val="ekvschreibzeilentext"/>
    <w:uiPriority w:val="99"/>
    <w:rsid w:val="00661770"/>
    <w:rPr>
      <w:rFonts w:ascii="Arial" w:hAnsi="Arial" w:cs="Arial"/>
      <w:lang w:val="de-DE" w:eastAsia="de-DE"/>
    </w:rPr>
  </w:style>
  <w:style w:type="paragraph" w:customStyle="1" w:styleId="ekvschreibzeilentextkursiv">
    <w:name w:val="ekv.schreibzeilen.text.kursiv"/>
    <w:basedOn w:val="ekvschreibzeilentext"/>
    <w:link w:val="ekvschreibzeilentextkursivZchn"/>
    <w:uiPriority w:val="99"/>
    <w:rsid w:val="00661770"/>
    <w:rPr>
      <w:i/>
      <w:iCs/>
    </w:rPr>
  </w:style>
  <w:style w:type="character" w:customStyle="1" w:styleId="ekvschreibzeilentextkursivZchn">
    <w:name w:val="ekv.schreibzeilen.text.kursiv Zchn"/>
    <w:link w:val="ekvschreibzeilentextkursiv"/>
    <w:uiPriority w:val="99"/>
    <w:rsid w:val="00661770"/>
    <w:rPr>
      <w:rFonts w:ascii="Arial" w:hAnsi="Arial" w:cs="Arial"/>
      <w:i/>
      <w:iCs/>
      <w:lang w:val="de-DE" w:eastAsia="de-DE"/>
    </w:rPr>
  </w:style>
  <w:style w:type="character" w:customStyle="1" w:styleId="ekvfussnotezeichenZchn">
    <w:name w:val="ekv.fussnote.zeichen Zchn"/>
    <w:link w:val="ekvfussnotezeichen"/>
    <w:uiPriority w:val="99"/>
    <w:rsid w:val="00ED3BD1"/>
    <w:rPr>
      <w:rFonts w:cs="Times New Roman"/>
      <w:b/>
      <w:bCs/>
      <w:sz w:val="26"/>
      <w:szCs w:val="26"/>
      <w:vertAlign w:val="superscript"/>
      <w:lang w:val="de-DE" w:eastAsia="de-DE"/>
    </w:rPr>
  </w:style>
  <w:style w:type="paragraph" w:customStyle="1" w:styleId="ekvtabelletext">
    <w:name w:val="ekv.tabelle.text"/>
    <w:link w:val="ekvtabelletextZchn"/>
    <w:uiPriority w:val="99"/>
    <w:rsid w:val="00584905"/>
    <w:pPr>
      <w:suppressLineNumbers/>
      <w:spacing w:line="240" w:lineRule="exact"/>
    </w:pPr>
    <w:rPr>
      <w:rFonts w:ascii="Arial" w:hAnsi="Arial" w:cs="Arial"/>
    </w:rPr>
  </w:style>
  <w:style w:type="character" w:customStyle="1" w:styleId="ekvtabelletextZchn">
    <w:name w:val="ekv.tabelle.text Zchn"/>
    <w:link w:val="ekvtabelletext"/>
    <w:uiPriority w:val="99"/>
    <w:rsid w:val="00584905"/>
    <w:rPr>
      <w:rFonts w:ascii="Arial" w:hAnsi="Arial" w:cs="Arial"/>
      <w:lang w:val="de-DE" w:eastAsia="de-DE"/>
    </w:rPr>
  </w:style>
  <w:style w:type="paragraph" w:customStyle="1" w:styleId="ekvtabelletenummerierung123">
    <w:name w:val="ekv.tabelle.te.nummerierung.123"/>
    <w:uiPriority w:val="99"/>
    <w:rsid w:val="00726046"/>
    <w:pPr>
      <w:numPr>
        <w:numId w:val="49"/>
      </w:numPr>
      <w:spacing w:line="240" w:lineRule="exact"/>
      <w:ind w:left="426" w:hanging="142"/>
    </w:pPr>
    <w:rPr>
      <w:rFonts w:ascii="Arial" w:hAnsi="Arial" w:cs="Arial"/>
    </w:rPr>
  </w:style>
  <w:style w:type="paragraph" w:customStyle="1" w:styleId="ekvaufgabetextkursiv">
    <w:name w:val="ekv.aufgabe.text.kursiv"/>
    <w:basedOn w:val="ekvaufgabetext"/>
    <w:link w:val="ekvaufgabetextkursivZchn"/>
    <w:uiPriority w:val="99"/>
    <w:rsid w:val="00584905"/>
    <w:rPr>
      <w:i/>
      <w:iCs/>
    </w:rPr>
  </w:style>
  <w:style w:type="character" w:customStyle="1" w:styleId="ekvaufgabetextZchn">
    <w:name w:val="ekv.aufgabe.text Zchn"/>
    <w:link w:val="ekvaufgabetext"/>
    <w:uiPriority w:val="99"/>
    <w:rsid w:val="00584905"/>
    <w:rPr>
      <w:rFonts w:ascii="Arial" w:hAnsi="Arial" w:cs="Arial"/>
      <w:lang w:val="de-DE" w:eastAsia="de-DE"/>
    </w:rPr>
  </w:style>
  <w:style w:type="character" w:customStyle="1" w:styleId="ekvaufgabetextkursivZchn">
    <w:name w:val="ekv.aufgabe.text.kursiv Zchn"/>
    <w:link w:val="ekvaufgabetextkursiv"/>
    <w:uiPriority w:val="99"/>
    <w:rsid w:val="00584905"/>
    <w:rPr>
      <w:rFonts w:ascii="Arial" w:hAnsi="Arial" w:cs="Arial"/>
      <w:i/>
      <w:iCs/>
      <w:lang w:val="de-DE" w:eastAsia="de-DE"/>
    </w:rPr>
  </w:style>
  <w:style w:type="paragraph" w:customStyle="1" w:styleId="ekvfremdtextzeilenzaehlerkursiv">
    <w:name w:val="ekv.fremdtext.zeilenzaehler.kursiv"/>
    <w:basedOn w:val="ekvfremdtextzeilenzaehler"/>
    <w:link w:val="ekvfremdtextzeilenzaehlerkursivZchn"/>
    <w:uiPriority w:val="99"/>
    <w:rsid w:val="00AC3D42"/>
    <w:rPr>
      <w:i/>
      <w:iCs/>
    </w:rPr>
  </w:style>
  <w:style w:type="character" w:customStyle="1" w:styleId="ekvfremdtextzeilenzaehlerZchn">
    <w:name w:val="ekv.fremdtext.zeilenzaehler Zchn"/>
    <w:link w:val="ekvfremdtextzeilenzaehler"/>
    <w:uiPriority w:val="99"/>
    <w:rsid w:val="00AC3D42"/>
    <w:rPr>
      <w:rFonts w:cs="Times New Roman"/>
      <w:sz w:val="22"/>
      <w:szCs w:val="22"/>
      <w:lang w:val="de-DE" w:eastAsia="de-DE"/>
    </w:rPr>
  </w:style>
  <w:style w:type="character" w:customStyle="1" w:styleId="ekvfremdtextzeilenzaehlerkursivZchn">
    <w:name w:val="ekv.fremdtext.zeilenzaehler.kursiv Zchn"/>
    <w:link w:val="ekvfremdtextzeilenzaehlerkursiv"/>
    <w:uiPriority w:val="99"/>
    <w:rsid w:val="00AC3D42"/>
    <w:rPr>
      <w:rFonts w:cs="Times New Roman"/>
      <w:i/>
      <w:iCs/>
      <w:sz w:val="22"/>
      <w:szCs w:val="22"/>
      <w:lang w:val="de-DE" w:eastAsia="de-DE"/>
    </w:rPr>
  </w:style>
  <w:style w:type="character" w:styleId="Funotenzeichen">
    <w:name w:val="footnote reference"/>
    <w:uiPriority w:val="99"/>
    <w:semiHidden/>
    <w:rsid w:val="00AC3D42"/>
    <w:rPr>
      <w:rFonts w:cs="Times New Roman"/>
      <w:vertAlign w:val="superscript"/>
    </w:rPr>
  </w:style>
  <w:style w:type="paragraph" w:customStyle="1" w:styleId="ekvfussnotezahl">
    <w:name w:val="ekv.fussnote.zahl"/>
    <w:basedOn w:val="ekvfussnotetext"/>
    <w:link w:val="ekvfussnotezahlZchn"/>
    <w:uiPriority w:val="99"/>
    <w:rsid w:val="00AC3D42"/>
    <w:rPr>
      <w:vertAlign w:val="superscript"/>
    </w:rPr>
  </w:style>
  <w:style w:type="paragraph" w:customStyle="1" w:styleId="ekvfussnotetext">
    <w:name w:val="ekv.fussnote.text"/>
    <w:uiPriority w:val="99"/>
    <w:rsid w:val="000B165E"/>
    <w:pPr>
      <w:tabs>
        <w:tab w:val="left" w:pos="142"/>
      </w:tabs>
      <w:ind w:left="142" w:hanging="142"/>
    </w:pPr>
    <w:rPr>
      <w:rFonts w:ascii="Arial" w:hAnsi="Arial" w:cs="Arial"/>
      <w:sz w:val="14"/>
      <w:szCs w:val="14"/>
    </w:rPr>
  </w:style>
  <w:style w:type="character" w:customStyle="1" w:styleId="ekvfussnotezahlZchn">
    <w:name w:val="ekv.fussnote.zahl Zchn"/>
    <w:link w:val="ekvfussnotezahl"/>
    <w:uiPriority w:val="99"/>
    <w:rsid w:val="00AC3D42"/>
    <w:rPr>
      <w:rFonts w:ascii="Arial" w:hAnsi="Arial" w:cs="Arial"/>
      <w:sz w:val="14"/>
      <w:szCs w:val="14"/>
      <w:vertAlign w:val="superscript"/>
    </w:rPr>
  </w:style>
  <w:style w:type="paragraph" w:customStyle="1" w:styleId="ekvtabelletitellinks">
    <w:name w:val="ekv.tabelle.titel.links"/>
    <w:link w:val="ekvtabelletitellinksZchn"/>
    <w:uiPriority w:val="99"/>
    <w:rsid w:val="004101FA"/>
    <w:rPr>
      <w:rFonts w:ascii="Arial" w:hAnsi="Arial" w:cs="Arial"/>
      <w:b/>
      <w:bCs/>
    </w:rPr>
  </w:style>
  <w:style w:type="character" w:customStyle="1" w:styleId="ekvtabelletitellinksZchn">
    <w:name w:val="ekv.tabelle.titel.links Zchn"/>
    <w:link w:val="ekvtabelletitellinks"/>
    <w:uiPriority w:val="99"/>
    <w:rsid w:val="004101FA"/>
    <w:rPr>
      <w:rFonts w:ascii="Arial" w:hAnsi="Arial" w:cs="Arial"/>
      <w:b/>
      <w:bCs/>
      <w:lang w:val="de-DE" w:eastAsia="de-DE"/>
    </w:rPr>
  </w:style>
  <w:style w:type="paragraph" w:customStyle="1" w:styleId="ekvtabelleaufzaehlung-">
    <w:name w:val="ekv.tabelle.aufzaehlung.-"/>
    <w:uiPriority w:val="99"/>
    <w:rsid w:val="004101FA"/>
    <w:pPr>
      <w:numPr>
        <w:numId w:val="27"/>
      </w:numPr>
      <w:ind w:left="284" w:hanging="284"/>
    </w:pPr>
    <w:rPr>
      <w:rFonts w:ascii="Arial" w:hAnsi="Arial" w:cs="Arial"/>
    </w:rPr>
  </w:style>
  <w:style w:type="paragraph" w:customStyle="1" w:styleId="ekvtextfeldtext">
    <w:name w:val="ekv.textfeld.text"/>
    <w:link w:val="ekvtextfeldtextZchn"/>
    <w:uiPriority w:val="99"/>
    <w:rsid w:val="000B165E"/>
    <w:pPr>
      <w:jc w:val="center"/>
    </w:pPr>
    <w:rPr>
      <w:rFonts w:ascii="Arial" w:hAnsi="Arial" w:cs="Arial"/>
      <w:sz w:val="22"/>
      <w:szCs w:val="22"/>
    </w:rPr>
  </w:style>
  <w:style w:type="paragraph" w:customStyle="1" w:styleId="ekvaufgabetextaufzaehlung">
    <w:name w:val="ekv.aufgabe.text.aufzaehlung"/>
    <w:link w:val="ekvaufgabetextaufzaehlungZchn"/>
    <w:uiPriority w:val="99"/>
    <w:rsid w:val="003A66FC"/>
    <w:pPr>
      <w:numPr>
        <w:numId w:val="28"/>
      </w:numPr>
      <w:suppressLineNumbers/>
      <w:spacing w:after="120" w:line="240" w:lineRule="exact"/>
      <w:ind w:left="709" w:hanging="284"/>
    </w:pPr>
    <w:rPr>
      <w:rFonts w:ascii="Arial" w:hAnsi="Arial" w:cs="Arial"/>
    </w:rPr>
  </w:style>
  <w:style w:type="paragraph" w:customStyle="1" w:styleId="ekvaufgabetextkursiveinzug">
    <w:name w:val="ekv.aufgabe.text.kursiv.einzug"/>
    <w:basedOn w:val="ekvaufgabetextkursiv"/>
    <w:link w:val="ekvaufgabetextkursiveinzugZchn"/>
    <w:uiPriority w:val="99"/>
    <w:rsid w:val="00D36658"/>
    <w:pPr>
      <w:spacing w:after="120"/>
      <w:ind w:left="709"/>
    </w:pPr>
  </w:style>
  <w:style w:type="character" w:customStyle="1" w:styleId="ekvaufgabetextkursiveinzugZchn">
    <w:name w:val="ekv.aufgabe.text.kursiv.einzug Zchn"/>
    <w:basedOn w:val="ekvaufgabetextkursivZchn"/>
    <w:link w:val="ekvaufgabetextkursiveinzug"/>
    <w:uiPriority w:val="99"/>
    <w:rsid w:val="00D36658"/>
    <w:rPr>
      <w:rFonts w:ascii="Arial" w:hAnsi="Arial" w:cs="Arial"/>
      <w:i/>
      <w:iCs/>
      <w:lang w:val="de-DE" w:eastAsia="de-DE"/>
    </w:rPr>
  </w:style>
  <w:style w:type="paragraph" w:customStyle="1" w:styleId="ekvaufgabetextnummerierungabc">
    <w:name w:val="ekv.aufgabe.text.nummerierung.abc"/>
    <w:uiPriority w:val="99"/>
    <w:rsid w:val="00702B27"/>
    <w:pPr>
      <w:numPr>
        <w:numId w:val="29"/>
      </w:numPr>
      <w:spacing w:after="120" w:line="240" w:lineRule="exact"/>
      <w:ind w:left="709" w:hanging="284"/>
    </w:pPr>
    <w:rPr>
      <w:rFonts w:ascii="Arial" w:hAnsi="Arial" w:cs="Arial"/>
    </w:rPr>
  </w:style>
  <w:style w:type="paragraph" w:customStyle="1" w:styleId="ekvaufgabetextnummerierungabckursiv">
    <w:name w:val="ekv.aufgabe.text.nummerierung.abc.kursiv"/>
    <w:basedOn w:val="ekvaufgabetextnummerierungabc"/>
    <w:link w:val="ekvaufgabetextnummerierungabckursivZchn"/>
    <w:uiPriority w:val="99"/>
    <w:rsid w:val="00080E49"/>
    <w:rPr>
      <w:i/>
      <w:iCs/>
    </w:rPr>
  </w:style>
  <w:style w:type="character" w:customStyle="1" w:styleId="ekvaufgabetextnummerierungabckursivZchn">
    <w:name w:val="ekv.aufgabe.text.nummerierung.abc.kursiv Zchn"/>
    <w:link w:val="ekvaufgabetextnummerierungabckursiv"/>
    <w:uiPriority w:val="99"/>
    <w:rsid w:val="00080E49"/>
    <w:rPr>
      <w:rFonts w:ascii="Arial" w:hAnsi="Arial" w:cs="Arial"/>
      <w:i/>
      <w:iCs/>
    </w:rPr>
  </w:style>
  <w:style w:type="character" w:styleId="Hyperlink">
    <w:name w:val="Hyperlink"/>
    <w:uiPriority w:val="99"/>
    <w:rsid w:val="00FB36DD"/>
    <w:rPr>
      <w:rFonts w:cs="Times New Roman"/>
      <w:color w:val="000000"/>
      <w:u w:val="single"/>
    </w:rPr>
  </w:style>
  <w:style w:type="paragraph" w:customStyle="1" w:styleId="ekvaufgabetextnummerierung123">
    <w:name w:val="ekv.aufgabe.text.nummerierung.123"/>
    <w:link w:val="ekvaufgabetextnummerierung123Zchn"/>
    <w:uiPriority w:val="99"/>
    <w:rsid w:val="00FB36DD"/>
    <w:pPr>
      <w:numPr>
        <w:numId w:val="30"/>
      </w:numPr>
      <w:suppressLineNumbers/>
      <w:spacing w:line="480" w:lineRule="exact"/>
      <w:ind w:left="709" w:hanging="284"/>
    </w:pPr>
    <w:rPr>
      <w:rFonts w:ascii="Arial" w:hAnsi="Arial" w:cs="Arial"/>
    </w:rPr>
  </w:style>
  <w:style w:type="paragraph" w:customStyle="1" w:styleId="ekvaufgabetextnummerierung123kursiv">
    <w:name w:val="ekv.aufgabe.text.nummerierung.123.kursiv"/>
    <w:basedOn w:val="ekvaufgabetextnummerierung123"/>
    <w:link w:val="ekvaufgabetextnummerierung123kursivZchn"/>
    <w:uiPriority w:val="99"/>
    <w:rsid w:val="00FB36DD"/>
    <w:rPr>
      <w:i/>
      <w:iCs/>
    </w:rPr>
  </w:style>
  <w:style w:type="paragraph" w:customStyle="1" w:styleId="ekvtextfeldtextkursiv">
    <w:name w:val="ekv.textfeld.text.kursiv"/>
    <w:basedOn w:val="ekvtextfeldtext"/>
    <w:link w:val="ekvtextfeldtextkursivZchn"/>
    <w:uiPriority w:val="99"/>
    <w:rsid w:val="00FB36DD"/>
    <w:rPr>
      <w:i/>
      <w:iCs/>
    </w:rPr>
  </w:style>
  <w:style w:type="character" w:customStyle="1" w:styleId="ekvaufgabetextnummerierung123Zchn">
    <w:name w:val="ekv.aufgabe.text.nummerierung.123 Zchn"/>
    <w:link w:val="ekvaufgabetextnummerierung123"/>
    <w:uiPriority w:val="99"/>
    <w:rsid w:val="00FB36DD"/>
    <w:rPr>
      <w:rFonts w:ascii="Arial" w:hAnsi="Arial" w:cs="Arial"/>
      <w:lang w:val="de-DE" w:eastAsia="de-DE"/>
    </w:rPr>
  </w:style>
  <w:style w:type="character" w:customStyle="1" w:styleId="ekvaufgabetextnummerierung123kursivZchn">
    <w:name w:val="ekv.aufgabe.text.nummerierung.123.kursiv Zchn"/>
    <w:link w:val="ekvaufgabetextnummerierung123kursiv"/>
    <w:uiPriority w:val="99"/>
    <w:rsid w:val="00FB36DD"/>
    <w:rPr>
      <w:rFonts w:ascii="Arial" w:hAnsi="Arial" w:cs="Arial"/>
      <w:i/>
      <w:iCs/>
      <w:lang w:val="de-DE" w:eastAsia="de-DE"/>
    </w:rPr>
  </w:style>
  <w:style w:type="character" w:customStyle="1" w:styleId="ekvtextfeldtextkursivZchn">
    <w:name w:val="ekv.textfeld.text.kursiv Zchn"/>
    <w:link w:val="ekvtextfeldtextkursiv"/>
    <w:uiPriority w:val="99"/>
    <w:rsid w:val="00FB36DD"/>
    <w:rPr>
      <w:rFonts w:ascii="Arial" w:hAnsi="Arial" w:cs="Arial"/>
      <w:i/>
      <w:iCs/>
      <w:sz w:val="22"/>
      <w:szCs w:val="22"/>
    </w:rPr>
  </w:style>
  <w:style w:type="paragraph" w:customStyle="1" w:styleId="ekvtextfeldtextunterstrichen">
    <w:name w:val="ekv.textfeld.text.unterstrichen"/>
    <w:basedOn w:val="ekvtextfeldtext"/>
    <w:link w:val="ekvtextfeldtextunterstrichenZchn"/>
    <w:uiPriority w:val="99"/>
    <w:rsid w:val="00D14525"/>
    <w:rPr>
      <w:u w:val="single"/>
    </w:rPr>
  </w:style>
  <w:style w:type="paragraph" w:customStyle="1" w:styleId="ekvtextfeldtextgepunktet">
    <w:name w:val="ekv.textfeld.text.gepunktet"/>
    <w:basedOn w:val="ekvtextfeldtext"/>
    <w:link w:val="ekvtextfeldtextgepunktetZchn"/>
    <w:uiPriority w:val="99"/>
    <w:rsid w:val="00D14525"/>
    <w:rPr>
      <w:u w:val="dotted"/>
    </w:rPr>
  </w:style>
  <w:style w:type="character" w:customStyle="1" w:styleId="ekvtextfeldtextZchn">
    <w:name w:val="ekv.textfeld.text Zchn"/>
    <w:link w:val="ekvtextfeldtext"/>
    <w:uiPriority w:val="99"/>
    <w:rsid w:val="00D14525"/>
    <w:rPr>
      <w:rFonts w:ascii="Arial" w:hAnsi="Arial" w:cs="Arial"/>
      <w:sz w:val="22"/>
      <w:szCs w:val="22"/>
      <w:lang w:val="de-DE" w:eastAsia="de-DE"/>
    </w:rPr>
  </w:style>
  <w:style w:type="character" w:customStyle="1" w:styleId="ekvtextfeldtextunterstrichenZchn">
    <w:name w:val="ekv.textfeld.text.unterstrichen Zchn"/>
    <w:link w:val="ekvtextfeldtextunterstrichen"/>
    <w:uiPriority w:val="99"/>
    <w:rsid w:val="00D14525"/>
    <w:rPr>
      <w:rFonts w:ascii="Arial" w:hAnsi="Arial" w:cs="Arial"/>
      <w:sz w:val="22"/>
      <w:szCs w:val="22"/>
      <w:u w:val="single"/>
      <w:lang w:val="de-DE" w:eastAsia="de-DE"/>
    </w:rPr>
  </w:style>
  <w:style w:type="paragraph" w:customStyle="1" w:styleId="ekvtextfeldtextwellenlinie">
    <w:name w:val="ekv.textfeld.text.wellenlinie"/>
    <w:basedOn w:val="ekvtextfeldtext"/>
    <w:link w:val="ekvtextfeldtextwellenlinieZchn"/>
    <w:uiPriority w:val="99"/>
    <w:rsid w:val="00D14525"/>
    <w:rPr>
      <w:u w:val="wave"/>
    </w:rPr>
  </w:style>
  <w:style w:type="character" w:customStyle="1" w:styleId="ekvtextfeldtextgepunktetZchn">
    <w:name w:val="ekv.textfeld.text.gepunktet Zchn"/>
    <w:link w:val="ekvtextfeldtextgepunktet"/>
    <w:uiPriority w:val="99"/>
    <w:rsid w:val="00D14525"/>
    <w:rPr>
      <w:rFonts w:ascii="Arial" w:hAnsi="Arial" w:cs="Arial"/>
      <w:sz w:val="22"/>
      <w:szCs w:val="22"/>
      <w:u w:val="dotted"/>
      <w:lang w:val="de-DE" w:eastAsia="de-DE"/>
    </w:rPr>
  </w:style>
  <w:style w:type="character" w:customStyle="1" w:styleId="ekvtextfeldtextwellenlinieZchn">
    <w:name w:val="ekv.textfeld.text.wellenlinie Zchn"/>
    <w:link w:val="ekvtextfeldtextwellenlinie"/>
    <w:uiPriority w:val="99"/>
    <w:rsid w:val="00D14525"/>
    <w:rPr>
      <w:rFonts w:ascii="Arial" w:hAnsi="Arial" w:cs="Arial"/>
      <w:sz w:val="22"/>
      <w:szCs w:val="22"/>
      <w:u w:val="wave"/>
      <w:lang w:val="de-DE" w:eastAsia="de-DE"/>
    </w:rPr>
  </w:style>
  <w:style w:type="paragraph" w:customStyle="1" w:styleId="ekvaufgabetextnummerierungabctimes">
    <w:name w:val="ekv.aufgabe.text.nummerierung.abc.times"/>
    <w:basedOn w:val="ekvaufgabetextnummerierungabc"/>
    <w:link w:val="ekvaufgabetextnummerierungabctimesZchn"/>
    <w:uiPriority w:val="99"/>
    <w:rsid w:val="00F949F9"/>
    <w:pPr>
      <w:numPr>
        <w:numId w:val="31"/>
      </w:numPr>
      <w:ind w:left="709" w:hanging="284"/>
    </w:pPr>
    <w:rPr>
      <w:rFonts w:cs="Times New Roman"/>
      <w:sz w:val="22"/>
      <w:szCs w:val="22"/>
    </w:rPr>
  </w:style>
  <w:style w:type="character" w:customStyle="1" w:styleId="ekvaufgabetextnummerierungabctimesZchn">
    <w:name w:val="ekv.aufgabe.text.nummerierung.abc.times Zchn"/>
    <w:link w:val="ekvaufgabetextnummerierungabctimes"/>
    <w:uiPriority w:val="99"/>
    <w:rsid w:val="00F949F9"/>
    <w:rPr>
      <w:rFonts w:cs="Times New Roman"/>
      <w:sz w:val="22"/>
      <w:szCs w:val="22"/>
    </w:rPr>
  </w:style>
  <w:style w:type="paragraph" w:customStyle="1" w:styleId="ekvaufgabeunterstrichen">
    <w:name w:val="ekv.aufgabe.unterstrichen"/>
    <w:basedOn w:val="ekvaufgabe"/>
    <w:link w:val="ekvaufgabeunterstrichenZchn"/>
    <w:uiPriority w:val="99"/>
    <w:rsid w:val="001520FA"/>
    <w:rPr>
      <w:u w:val="single"/>
    </w:rPr>
  </w:style>
  <w:style w:type="paragraph" w:customStyle="1" w:styleId="ekvaufgabegewellt">
    <w:name w:val="ekv.aufgabe.gewellt"/>
    <w:basedOn w:val="ekvaufgabe"/>
    <w:link w:val="ekvaufgabegewelltZchn"/>
    <w:uiPriority w:val="99"/>
    <w:rsid w:val="001520FA"/>
    <w:rPr>
      <w:u w:val="wave"/>
    </w:rPr>
  </w:style>
  <w:style w:type="character" w:customStyle="1" w:styleId="ekvaufgabeZchn">
    <w:name w:val="ekv.aufgabe Zchn"/>
    <w:link w:val="ekvaufgabe"/>
    <w:uiPriority w:val="99"/>
    <w:rsid w:val="001520FA"/>
    <w:rPr>
      <w:rFonts w:ascii="Arial" w:hAnsi="Arial" w:cs="Arial"/>
      <w:lang w:val="de-DE" w:eastAsia="de-DE"/>
    </w:rPr>
  </w:style>
  <w:style w:type="character" w:customStyle="1" w:styleId="ekvaufgabeunterstrichenZchn">
    <w:name w:val="ekv.aufgabe.unterstrichen Zchn"/>
    <w:link w:val="ekvaufgabeunterstrichen"/>
    <w:uiPriority w:val="99"/>
    <w:rsid w:val="001520FA"/>
    <w:rPr>
      <w:rFonts w:ascii="Arial" w:hAnsi="Arial" w:cs="Arial"/>
      <w:u w:val="single"/>
      <w:lang w:val="de-DE" w:eastAsia="de-DE"/>
    </w:rPr>
  </w:style>
  <w:style w:type="character" w:customStyle="1" w:styleId="ekvaufgabegewelltZchn">
    <w:name w:val="ekv.aufgabe.gewellt Zchn"/>
    <w:link w:val="ekvaufgabegewellt"/>
    <w:uiPriority w:val="99"/>
    <w:rsid w:val="001520FA"/>
    <w:rPr>
      <w:rFonts w:ascii="Arial" w:hAnsi="Arial" w:cs="Arial"/>
      <w:u w:val="wave"/>
      <w:lang w:val="de-DE" w:eastAsia="de-DE"/>
    </w:rPr>
  </w:style>
  <w:style w:type="paragraph" w:customStyle="1" w:styleId="ekvueberschriftfremdtexthochgestellt">
    <w:name w:val="ekv.ueberschrift.fremdtext.hochgestellt"/>
    <w:basedOn w:val="ekvueberschriftfremdtext"/>
    <w:link w:val="ekvueberschriftfremdtexthochgestelltZchn"/>
    <w:uiPriority w:val="99"/>
    <w:rsid w:val="003318F4"/>
    <w:rPr>
      <w:b w:val="0"/>
      <w:bCs w:val="0"/>
      <w:vertAlign w:val="superscript"/>
    </w:rPr>
  </w:style>
  <w:style w:type="character" w:customStyle="1" w:styleId="ekvueberschriftfremdtexthochgestelltZchn">
    <w:name w:val="ekv.ueberschrift.fremdtext.hochgestellt Zchn"/>
    <w:link w:val="ekvueberschriftfremdtexthochgestellt"/>
    <w:uiPriority w:val="99"/>
    <w:rsid w:val="003318F4"/>
    <w:rPr>
      <w:rFonts w:cs="Times New Roman"/>
      <w:sz w:val="26"/>
      <w:szCs w:val="26"/>
      <w:vertAlign w:val="superscript"/>
    </w:rPr>
  </w:style>
  <w:style w:type="paragraph" w:customStyle="1" w:styleId="ekvschreibszeilenaufzaehlung">
    <w:name w:val="ekv.schreibszeilen.aufzaehlung"/>
    <w:uiPriority w:val="99"/>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uiPriority w:val="99"/>
    <w:rsid w:val="000414C1"/>
    <w:pPr>
      <w:ind w:right="3260"/>
    </w:pPr>
  </w:style>
  <w:style w:type="paragraph" w:customStyle="1" w:styleId="ekvquelleeinzugrechts">
    <w:name w:val="ekv.quelle.einzug.rechts"/>
    <w:basedOn w:val="ekvquelle"/>
    <w:uiPriority w:val="99"/>
    <w:rsid w:val="000414C1"/>
    <w:pPr>
      <w:ind w:right="3260"/>
    </w:pPr>
  </w:style>
  <w:style w:type="paragraph" w:customStyle="1" w:styleId="ekvuberschriftfremdtexteinzugrechts">
    <w:name w:val="ekv.uberschrift.fremdtext.einzug.rechts"/>
    <w:basedOn w:val="ekvueberschriftfremdtext"/>
    <w:uiPriority w:val="99"/>
    <w:rsid w:val="000414C1"/>
    <w:pPr>
      <w:ind w:right="3260"/>
    </w:pPr>
  </w:style>
  <w:style w:type="paragraph" w:customStyle="1" w:styleId="ekvaufgabetextfett">
    <w:name w:val="ekv.aufgabe.text.fett"/>
    <w:basedOn w:val="ekvaufgabetext"/>
    <w:link w:val="ekvaufgabetextfettZchn"/>
    <w:uiPriority w:val="99"/>
    <w:rsid w:val="00974D82"/>
    <w:rPr>
      <w:b/>
      <w:bCs/>
    </w:rPr>
  </w:style>
  <w:style w:type="paragraph" w:customStyle="1" w:styleId="ekvschreibzeilentextfett">
    <w:name w:val="ekv.schreibzeilen.text.fett"/>
    <w:basedOn w:val="ekvschreibzeilentext"/>
    <w:link w:val="ekvschreibzeilentextfettZchn"/>
    <w:uiPriority w:val="99"/>
    <w:rsid w:val="00974D82"/>
    <w:rPr>
      <w:b/>
      <w:bCs/>
    </w:rPr>
  </w:style>
  <w:style w:type="character" w:customStyle="1" w:styleId="ekvaufgabetextfettZchn">
    <w:name w:val="ekv.aufgabe.text.fett Zchn"/>
    <w:link w:val="ekvaufgabetextfett"/>
    <w:uiPriority w:val="99"/>
    <w:rsid w:val="00974D82"/>
    <w:rPr>
      <w:rFonts w:ascii="Arial" w:hAnsi="Arial" w:cs="Arial"/>
      <w:b/>
      <w:bCs/>
      <w:lang w:val="de-DE" w:eastAsia="de-DE"/>
    </w:rPr>
  </w:style>
  <w:style w:type="character" w:customStyle="1" w:styleId="ekvschreibzeilentextfettZchn">
    <w:name w:val="ekv.schreibzeilen.text.fett Zchn"/>
    <w:link w:val="ekvschreibzeilentextfett"/>
    <w:uiPriority w:val="99"/>
    <w:rsid w:val="00974D82"/>
    <w:rPr>
      <w:rFonts w:ascii="Arial" w:hAnsi="Arial" w:cs="Arial"/>
      <w:b/>
      <w:bCs/>
      <w:lang w:val="de-DE" w:eastAsia="de-DE"/>
    </w:rPr>
  </w:style>
  <w:style w:type="paragraph" w:customStyle="1" w:styleId="ekvfussnotemanuelltext">
    <w:name w:val="ekv.fussnote.manuell.text"/>
    <w:link w:val="ekvfussnotemanuelltextZchn"/>
    <w:uiPriority w:val="99"/>
    <w:rsid w:val="000460C4"/>
    <w:pPr>
      <w:tabs>
        <w:tab w:val="left" w:pos="539"/>
      </w:tabs>
      <w:spacing w:before="280" w:line="200" w:lineRule="exact"/>
      <w:ind w:left="539" w:hanging="142"/>
      <w:contextualSpacing/>
    </w:pPr>
    <w:rPr>
      <w:rFonts w:ascii="Arial" w:hAnsi="Arial" w:cs="Arial"/>
      <w:sz w:val="16"/>
      <w:szCs w:val="16"/>
    </w:rPr>
  </w:style>
  <w:style w:type="paragraph" w:customStyle="1" w:styleId="ekvfussnotemanuellziffer">
    <w:name w:val="ekv.fussnote.manuell.ziffer"/>
    <w:basedOn w:val="ekvfussnotemanuelltext"/>
    <w:next w:val="ekvfussnotemanuelltext"/>
    <w:link w:val="ekvfussnotemanuellzifferZchn"/>
    <w:uiPriority w:val="99"/>
    <w:rsid w:val="00974D82"/>
    <w:rPr>
      <w:vertAlign w:val="superscript"/>
    </w:rPr>
  </w:style>
  <w:style w:type="character" w:customStyle="1" w:styleId="ekvfussnotemanuelltextZchn">
    <w:name w:val="ekv.fussnote.manuell.text Zchn"/>
    <w:link w:val="ekvfussnotemanuelltext"/>
    <w:uiPriority w:val="99"/>
    <w:rsid w:val="000460C4"/>
    <w:rPr>
      <w:rFonts w:ascii="Arial" w:hAnsi="Arial" w:cs="Arial"/>
      <w:sz w:val="16"/>
      <w:szCs w:val="16"/>
      <w:lang w:val="de-DE" w:eastAsia="de-DE"/>
    </w:rPr>
  </w:style>
  <w:style w:type="character" w:customStyle="1" w:styleId="ekvfussnotemanuellzifferZchn">
    <w:name w:val="ekv.fussnote.manuell.ziffer Zchn"/>
    <w:link w:val="ekvfussnotemanuellziffer"/>
    <w:uiPriority w:val="99"/>
    <w:rsid w:val="00974D82"/>
    <w:rPr>
      <w:rFonts w:ascii="Arial" w:hAnsi="Arial" w:cs="Arial"/>
      <w:sz w:val="16"/>
      <w:szCs w:val="16"/>
      <w:vertAlign w:val="superscript"/>
      <w:lang w:val="de-DE" w:eastAsia="de-DE"/>
    </w:rPr>
  </w:style>
  <w:style w:type="paragraph" w:customStyle="1" w:styleId="ekvaufgabetexteinzug">
    <w:name w:val="ekv.aufgabe.text.einzug"/>
    <w:basedOn w:val="ekvaufgabetext"/>
    <w:link w:val="ekvaufgabetexteinzugZchn"/>
    <w:uiPriority w:val="99"/>
    <w:rsid w:val="00702B27"/>
    <w:pPr>
      <w:ind w:left="709"/>
    </w:pPr>
  </w:style>
  <w:style w:type="paragraph" w:customStyle="1" w:styleId="ekvtabellenummerierungabc">
    <w:name w:val="ekv.tabelle.nummerierung.abc"/>
    <w:uiPriority w:val="99"/>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uiPriority w:val="99"/>
    <w:rsid w:val="004F5018"/>
    <w:pPr>
      <w:tabs>
        <w:tab w:val="left" w:pos="709"/>
      </w:tabs>
      <w:spacing w:before="200"/>
      <w:ind w:left="964" w:hanging="567"/>
    </w:pPr>
  </w:style>
  <w:style w:type="paragraph" w:customStyle="1" w:styleId="ekvaufgabetextaufzaehlungfett">
    <w:name w:val="ekv.aufgabe.text.aufzaehlung.fett"/>
    <w:basedOn w:val="ekvaufgabetextaufzaehlung"/>
    <w:uiPriority w:val="99"/>
    <w:rsid w:val="004F5018"/>
    <w:pPr>
      <w:numPr>
        <w:numId w:val="41"/>
      </w:numPr>
      <w:ind w:left="709" w:hanging="284"/>
    </w:pPr>
    <w:rPr>
      <w:b/>
      <w:bCs/>
    </w:rPr>
  </w:style>
  <w:style w:type="paragraph" w:customStyle="1" w:styleId="ekvaufgabetexteinzugfett">
    <w:name w:val="ekv.aufgabe.text.einzug.fett"/>
    <w:basedOn w:val="ekvaufgabetexteinzug"/>
    <w:link w:val="ekvaufgabetexteinzugfettZchn"/>
    <w:uiPriority w:val="99"/>
    <w:rsid w:val="004F5018"/>
    <w:rPr>
      <w:b/>
      <w:bCs/>
    </w:rPr>
  </w:style>
  <w:style w:type="character" w:customStyle="1" w:styleId="ekvaufgabetexteinzugZchn">
    <w:name w:val="ekv.aufgabe.text.einzug Zchn"/>
    <w:basedOn w:val="ekvaufgabetextZchn"/>
    <w:link w:val="ekvaufgabetexteinzug"/>
    <w:uiPriority w:val="99"/>
    <w:rsid w:val="00702B27"/>
    <w:rPr>
      <w:rFonts w:ascii="Arial" w:hAnsi="Arial" w:cs="Arial"/>
      <w:lang w:val="de-DE" w:eastAsia="de-DE"/>
    </w:rPr>
  </w:style>
  <w:style w:type="character" w:customStyle="1" w:styleId="ekvaufgabetexteinzugfettZchn">
    <w:name w:val="ekv.aufgabe.text.einzug.fett Zchn"/>
    <w:link w:val="ekvaufgabetexteinzugfett"/>
    <w:uiPriority w:val="99"/>
    <w:rsid w:val="004F5018"/>
    <w:rPr>
      <w:rFonts w:ascii="Arial" w:hAnsi="Arial" w:cs="Arial"/>
      <w:b/>
      <w:bCs/>
      <w:lang w:val="de-DE" w:eastAsia="de-DE"/>
    </w:rPr>
  </w:style>
  <w:style w:type="paragraph" w:customStyle="1" w:styleId="ekvaufgabetexttimes">
    <w:name w:val="ekv.aufgabe.text.times"/>
    <w:link w:val="ekvaufgabetexttimesZchn"/>
    <w:uiPriority w:val="99"/>
    <w:rsid w:val="00130409"/>
    <w:pPr>
      <w:ind w:left="397"/>
    </w:pPr>
    <w:rPr>
      <w:rFonts w:ascii="Arial" w:hAnsi="Arial"/>
      <w:sz w:val="22"/>
      <w:szCs w:val="22"/>
    </w:rPr>
  </w:style>
  <w:style w:type="character" w:customStyle="1" w:styleId="ekvaufgabetexttimesZchn">
    <w:name w:val="ekv.aufgabe.text.times Zchn"/>
    <w:link w:val="ekvaufgabetexttimes"/>
    <w:uiPriority w:val="99"/>
    <w:rsid w:val="00130409"/>
    <w:rPr>
      <w:rFonts w:ascii="Arial" w:hAnsi="Arial" w:cs="Arial"/>
      <w:sz w:val="22"/>
      <w:szCs w:val="22"/>
      <w:lang w:val="de-DE" w:eastAsia="de-DE"/>
    </w:rPr>
  </w:style>
  <w:style w:type="paragraph" w:customStyle="1" w:styleId="ekvaufgabekursiv">
    <w:name w:val="ekv.aufgabe.kursiv"/>
    <w:basedOn w:val="ekvaufgabe"/>
    <w:link w:val="ekvaufgabekursivZchn"/>
    <w:uiPriority w:val="99"/>
    <w:rsid w:val="00130409"/>
    <w:rPr>
      <w:i/>
      <w:iCs/>
    </w:rPr>
  </w:style>
  <w:style w:type="character" w:customStyle="1" w:styleId="ekvaufgabekursivZchn">
    <w:name w:val="ekv.aufgabe.kursiv Zchn"/>
    <w:link w:val="ekvaufgabekursiv"/>
    <w:uiPriority w:val="99"/>
    <w:rsid w:val="00130409"/>
    <w:rPr>
      <w:rFonts w:ascii="Arial" w:hAnsi="Arial" w:cs="Arial"/>
      <w:i/>
      <w:iCs/>
      <w:lang w:val="de-DE" w:eastAsia="de-DE"/>
    </w:rPr>
  </w:style>
  <w:style w:type="paragraph" w:customStyle="1" w:styleId="ekvtextfeldtextfett">
    <w:name w:val="ekv.textfeld.text.fett"/>
    <w:basedOn w:val="ekvtextfeldtext"/>
    <w:link w:val="ekvtextfeldtextfettZchn"/>
    <w:uiPriority w:val="99"/>
    <w:rsid w:val="002724A1"/>
    <w:rPr>
      <w:b/>
      <w:bCs/>
    </w:rPr>
  </w:style>
  <w:style w:type="character" w:customStyle="1" w:styleId="ekvtextfeldtextfettZchn">
    <w:name w:val="ekv.textfeld.text.fett Zchn"/>
    <w:link w:val="ekvtextfeldtextfett"/>
    <w:uiPriority w:val="99"/>
    <w:rsid w:val="002724A1"/>
    <w:rPr>
      <w:rFonts w:ascii="Arial" w:hAnsi="Arial" w:cs="Arial"/>
      <w:b/>
      <w:bCs/>
      <w:sz w:val="22"/>
      <w:szCs w:val="22"/>
      <w:lang w:val="de-DE" w:eastAsia="de-DE"/>
    </w:rPr>
  </w:style>
  <w:style w:type="paragraph" w:customStyle="1" w:styleId="ekvaufgabetextaufzaehlungkursiv">
    <w:name w:val="ekv.aufgabe.text.aufzaehlung.kursiv"/>
    <w:basedOn w:val="ekvaufgabetextaufzaehlung"/>
    <w:link w:val="ekvaufgabetextaufzaehlungkursivZchn"/>
    <w:uiPriority w:val="99"/>
    <w:rsid w:val="006D03F9"/>
    <w:rPr>
      <w:i/>
      <w:iCs/>
    </w:rPr>
  </w:style>
  <w:style w:type="character" w:customStyle="1" w:styleId="ekvaufgabetextaufzaehlungZchn">
    <w:name w:val="ekv.aufgabe.text.aufzaehlung Zchn"/>
    <w:link w:val="ekvaufgabetextaufzaehlung"/>
    <w:uiPriority w:val="99"/>
    <w:rsid w:val="006D03F9"/>
    <w:rPr>
      <w:rFonts w:ascii="Arial" w:hAnsi="Arial" w:cs="Arial"/>
      <w:lang w:val="de-DE" w:eastAsia="de-DE"/>
    </w:rPr>
  </w:style>
  <w:style w:type="character" w:customStyle="1" w:styleId="ekvaufgabetextaufzaehlungkursivZchn">
    <w:name w:val="ekv.aufgabe.text.aufzaehlung.kursiv Zchn"/>
    <w:link w:val="ekvaufgabetextaufzaehlungkursiv"/>
    <w:uiPriority w:val="99"/>
    <w:rsid w:val="006D03F9"/>
    <w:rPr>
      <w:rFonts w:ascii="Arial" w:hAnsi="Arial" w:cs="Arial"/>
      <w:i/>
      <w:iCs/>
      <w:lang w:val="de-DE" w:eastAsia="de-DE"/>
    </w:rPr>
  </w:style>
  <w:style w:type="paragraph" w:customStyle="1" w:styleId="ekvfremdtextzeilenzaehlerhochgestellt">
    <w:name w:val="ekv.fremdtext.zeilenzaehler.hochgestellt"/>
    <w:link w:val="ekvfremdtextzeilenzaehlerhochgestelltZchn"/>
    <w:uiPriority w:val="99"/>
    <w:rsid w:val="007C09BA"/>
    <w:rPr>
      <w:rFonts w:ascii="Arial" w:hAnsi="Arial"/>
      <w:sz w:val="22"/>
      <w:szCs w:val="22"/>
      <w:vertAlign w:val="superscript"/>
    </w:rPr>
  </w:style>
  <w:style w:type="character" w:customStyle="1" w:styleId="ekvfremdtextzeilenzaehlerhochgestelltZchn">
    <w:name w:val="ekv.fremdtext.zeilenzaehler.hochgestellt Zchn"/>
    <w:link w:val="ekvfremdtextzeilenzaehlerhochgestellt"/>
    <w:uiPriority w:val="99"/>
    <w:rsid w:val="007C09BA"/>
    <w:rPr>
      <w:rFonts w:cs="Times New Roman"/>
      <w:sz w:val="22"/>
      <w:szCs w:val="22"/>
      <w:vertAlign w:val="superscript"/>
      <w:lang w:val="de-DE" w:eastAsia="de-DE"/>
    </w:rPr>
  </w:style>
  <w:style w:type="paragraph" w:customStyle="1" w:styleId="ekvaufgabetextkursivfett">
    <w:name w:val="ekv.aufgabe.text.kursiv.fett"/>
    <w:basedOn w:val="ekvaufgabetextkursiv"/>
    <w:link w:val="ekvaufgabetextkursivfettZchn"/>
    <w:uiPriority w:val="99"/>
    <w:rsid w:val="00F5397A"/>
    <w:rPr>
      <w:b/>
      <w:bCs/>
    </w:rPr>
  </w:style>
  <w:style w:type="paragraph" w:customStyle="1" w:styleId="ekvtabelletextzentriert">
    <w:name w:val="ekv.tabelle.text.zentriert"/>
    <w:basedOn w:val="ekvtabelletext"/>
    <w:uiPriority w:val="99"/>
    <w:rsid w:val="00F5397A"/>
    <w:pPr>
      <w:jc w:val="center"/>
    </w:pPr>
  </w:style>
  <w:style w:type="character" w:customStyle="1" w:styleId="ekvaufgabetextkursivfettZchn">
    <w:name w:val="ekv.aufgabe.text.kursiv.fett Zchn"/>
    <w:link w:val="ekvaufgabetextkursivfett"/>
    <w:uiPriority w:val="99"/>
    <w:rsid w:val="00F5397A"/>
    <w:rPr>
      <w:rFonts w:ascii="Arial" w:hAnsi="Arial" w:cs="Arial"/>
      <w:b/>
      <w:bCs/>
      <w:i/>
      <w:iCs/>
      <w:lang w:val="de-DE" w:eastAsia="de-DE"/>
    </w:rPr>
  </w:style>
  <w:style w:type="paragraph" w:customStyle="1" w:styleId="ekvtabelletitelzentriert">
    <w:name w:val="ekv.tabelle.titel.zentriert"/>
    <w:basedOn w:val="ekvtabelletitellinks"/>
    <w:uiPriority w:val="99"/>
    <w:rsid w:val="00F5397A"/>
    <w:pPr>
      <w:jc w:val="center"/>
    </w:pPr>
  </w:style>
  <w:style w:type="paragraph" w:customStyle="1" w:styleId="ekvtabellenummerierung123">
    <w:name w:val="ekv.tabelle.nummerierung.123"/>
    <w:basedOn w:val="ekvtabelletext"/>
    <w:uiPriority w:val="99"/>
    <w:rsid w:val="00CE7343"/>
    <w:pPr>
      <w:numPr>
        <w:numId w:val="46"/>
      </w:numPr>
    </w:pPr>
  </w:style>
  <w:style w:type="paragraph" w:styleId="Kopfzeile">
    <w:name w:val="header"/>
    <w:basedOn w:val="Standard"/>
    <w:link w:val="KopfzeileZchn"/>
    <w:uiPriority w:val="99"/>
    <w:rsid w:val="00255F1E"/>
    <w:pPr>
      <w:tabs>
        <w:tab w:val="center" w:pos="4536"/>
        <w:tab w:val="right" w:pos="9072"/>
      </w:tabs>
      <w:spacing w:line="240" w:lineRule="auto"/>
    </w:pPr>
  </w:style>
  <w:style w:type="character" w:customStyle="1" w:styleId="KopfzeileZchn">
    <w:name w:val="Kopfzeile Zchn"/>
    <w:link w:val="Kopfzeile"/>
    <w:uiPriority w:val="99"/>
    <w:rsid w:val="00255F1E"/>
    <w:rPr>
      <w:rFonts w:ascii="Arial" w:hAnsi="Arial" w:cs="Arial"/>
    </w:rPr>
  </w:style>
  <w:style w:type="paragraph" w:styleId="Fuzeile">
    <w:name w:val="footer"/>
    <w:basedOn w:val="Standard"/>
    <w:link w:val="FuzeileZchn"/>
    <w:uiPriority w:val="99"/>
    <w:rsid w:val="00255F1E"/>
    <w:pPr>
      <w:tabs>
        <w:tab w:val="center" w:pos="4536"/>
        <w:tab w:val="right" w:pos="9072"/>
      </w:tabs>
      <w:spacing w:line="240" w:lineRule="auto"/>
    </w:pPr>
  </w:style>
  <w:style w:type="character" w:customStyle="1" w:styleId="FuzeileZchn">
    <w:name w:val="Fußzeile Zchn"/>
    <w:link w:val="Fuzeile"/>
    <w:uiPriority w:val="99"/>
    <w:rsid w:val="00255F1E"/>
    <w:rPr>
      <w:rFonts w:ascii="Arial" w:hAnsi="Arial" w:cs="Arial"/>
    </w:rPr>
  </w:style>
  <w:style w:type="paragraph" w:customStyle="1" w:styleId="ekvtabelletextbewertung">
    <w:name w:val="ekv.tabelle.text.bewertung"/>
    <w:uiPriority w:val="99"/>
    <w:rsid w:val="00D01A7D"/>
    <w:pPr>
      <w:jc w:val="center"/>
    </w:pPr>
    <w:rPr>
      <w:rFonts w:ascii="Arial" w:hAnsi="Arial" w:cs="Arial"/>
      <w:sz w:val="40"/>
      <w:szCs w:val="40"/>
    </w:rPr>
  </w:style>
  <w:style w:type="paragraph" w:customStyle="1" w:styleId="ekvaufgabetexthaengend">
    <w:name w:val="ekv.aufgabe.text.haengend"/>
    <w:basedOn w:val="ekvaufgabetext"/>
    <w:uiPriority w:val="99"/>
    <w:rsid w:val="00D01A7D"/>
    <w:pPr>
      <w:ind w:left="68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20Tuttelberg\Documents\G\3_AG\55_Ernst_Klett_Verlag_GmbH\2014\140108_Auftrag_SK\intern\DOTX\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deutsch.kompetent 8</vt:lpstr>
    </vt:vector>
  </TitlesOfParts>
  <Company>Ernst Klett Verlag, Stuttgart</Company>
  <LinksUpToDate>false</LinksUpToDate>
  <CharactersWithSpaces>1845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2</cp:revision>
  <cp:lastPrinted>2014-02-03T14:26:00Z</cp:lastPrinted>
  <dcterms:created xsi:type="dcterms:W3CDTF">2018-04-13T13:43:00Z</dcterms:created>
  <dcterms:modified xsi:type="dcterms:W3CDTF">2018-04-13T13:43:00Z</dcterms:modified>
</cp:coreProperties>
</file>