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F43492" w:rsidRPr="00C172AE" w:rsidTr="00024CFC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43492" w:rsidRPr="00721471" w:rsidRDefault="00F43492" w:rsidP="00562F6A">
            <w:pPr>
              <w:pStyle w:val="ekvkolumnentitel"/>
              <w:pageBreakBefore/>
            </w:pPr>
            <w:bookmarkStart w:id="0" w:name="bmStart"/>
            <w:bookmarkEnd w:id="0"/>
            <w:r w:rsidRPr="00DA6EFD">
              <w:t>Begleitendes Arbeitsblatt zu Kapitel</w:t>
            </w:r>
            <w:r>
              <w:t xml:space="preserve"> </w:t>
            </w:r>
            <w:r w:rsidR="0031666C">
              <w:t>1</w:t>
            </w:r>
            <w:r w:rsidRPr="00DA6EFD">
              <w:t>:</w:t>
            </w:r>
          </w:p>
          <w:p w:rsidR="00F43492" w:rsidRPr="00D17557" w:rsidRDefault="005D55FE" w:rsidP="00024CFC">
            <w:pPr>
              <w:pStyle w:val="ekvkapitel"/>
              <w:rPr>
                <w:b w:val="0"/>
              </w:rPr>
            </w:pPr>
            <w:r w:rsidRPr="00D17557">
              <w:rPr>
                <w:rStyle w:val="ekvfett"/>
                <w:b/>
              </w:rPr>
              <w:t>Geniale Erfindungen der Natur • Sich und andere informieren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3492" w:rsidRPr="00D17557" w:rsidRDefault="00F43492" w:rsidP="0031666C">
            <w:pPr>
              <w:pStyle w:val="ekvkvnummer"/>
              <w:rPr>
                <w:rStyle w:val="ekvfett"/>
              </w:rPr>
            </w:pPr>
            <w:r w:rsidRPr="00D17557">
              <w:rPr>
                <w:rStyle w:val="ekvfett"/>
              </w:rPr>
              <w:t>AB 0</w:t>
            </w:r>
            <w:r w:rsidR="005D55FE" w:rsidRPr="00D17557">
              <w:rPr>
                <w:rStyle w:val="ekvfett"/>
              </w:rPr>
              <w:t>1</w:t>
            </w:r>
            <w:r w:rsidRPr="00D17557">
              <w:rPr>
                <w:rStyle w:val="ekvfett"/>
              </w:rPr>
              <w:t>-0</w:t>
            </w:r>
            <w:r w:rsidR="0031666C">
              <w:rPr>
                <w:rStyle w:val="ekvfett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F43492" w:rsidRPr="007636A0" w:rsidRDefault="00F43492" w:rsidP="00562F6A">
            <w:pPr>
              <w:pStyle w:val="ekvkolumnentitel"/>
            </w:pPr>
          </w:p>
        </w:tc>
      </w:tr>
      <w:tr w:rsidR="00F43492" w:rsidRPr="00BF17F2" w:rsidTr="00024C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F43492" w:rsidRPr="00BF17F2" w:rsidRDefault="00F43492" w:rsidP="00024CFC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E71C82" w:rsidRPr="00716152" w:rsidRDefault="00E71C82" w:rsidP="00E71C82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52D" w:rsidRPr="00D17557" w:rsidRDefault="0076652D" w:rsidP="00D17557">
      <w:pPr>
        <w:pStyle w:val="ekvue2arial"/>
      </w:pPr>
      <w:r w:rsidRPr="00D17557">
        <w:t>Anwenden und vertiefen, SB S. 2</w:t>
      </w:r>
      <w:r w:rsidR="00C7660C" w:rsidRPr="00D17557">
        <w:t>4</w:t>
      </w:r>
      <w:r w:rsidR="00C7660C">
        <w:t> </w:t>
      </w:r>
      <w:r w:rsidR="00C7660C" w:rsidRPr="00D17557">
        <w:t>f</w:t>
      </w:r>
      <w:r w:rsidRPr="00D17557">
        <w:t>.</w:t>
      </w:r>
    </w:p>
    <w:p w:rsidR="0076652D" w:rsidRPr="00AA44AD" w:rsidRDefault="0076652D" w:rsidP="00AA44AD"/>
    <w:p w:rsidR="0076652D" w:rsidRDefault="004B6266" w:rsidP="00654AD3">
      <w:pPr>
        <w:pStyle w:val="ekvaufzhlung"/>
      </w:pPr>
      <w:r w:rsidRPr="004B6266">
        <w:rPr>
          <w:rStyle w:val="ekvnummerierung"/>
        </w:rPr>
        <w:t>1.</w:t>
      </w:r>
      <w:r w:rsidRPr="00654AD3">
        <w:tab/>
      </w:r>
      <w:r w:rsidR="0076652D" w:rsidRPr="00AA44AD">
        <w:t>Bereitet ein Referat zum Themenkreis „Bionik und Flugmaschinen“ vor.</w:t>
      </w:r>
    </w:p>
    <w:p w:rsidR="00AA44AD" w:rsidRPr="00AA44AD" w:rsidRDefault="00AA44AD" w:rsidP="00AA44AD">
      <w:bookmarkStart w:id="1" w:name="_GoBack"/>
      <w:bookmarkEnd w:id="1"/>
    </w:p>
    <w:p w:rsidR="0076652D" w:rsidRPr="00D17557" w:rsidRDefault="0076652D" w:rsidP="00C2234F">
      <w:pPr>
        <w:rPr>
          <w:rStyle w:val="ekvkursiv"/>
        </w:rPr>
      </w:pPr>
      <w:r w:rsidRPr="00D17557">
        <w:rPr>
          <w:rStyle w:val="ekvkursiv"/>
        </w:rPr>
        <w:t>Ihr könnt die folgenden Arbeitsanweisungen Schritt für Schritt befolgen:</w:t>
      </w:r>
    </w:p>
    <w:p w:rsidR="00AA44AD" w:rsidRDefault="00AA44AD" w:rsidP="00C2234F"/>
    <w:p w:rsidR="0076652D" w:rsidRPr="00C2234F" w:rsidRDefault="005E1C17" w:rsidP="003F6CC8">
      <w:pPr>
        <w:pStyle w:val="ekvaufzhlung"/>
      </w:pPr>
      <w:r w:rsidRPr="005E1C17">
        <w:rPr>
          <w:rStyle w:val="ekvfett"/>
        </w:rPr>
        <w:t>a)</w:t>
      </w:r>
      <w:r w:rsidRPr="005E1C17">
        <w:rPr>
          <w:rStyle w:val="ekvfett"/>
        </w:rPr>
        <w:tab/>
      </w:r>
      <w:r w:rsidR="0076652D" w:rsidRPr="00C2234F">
        <w:t>Lest für eine erste Information beide Texte genau durch und erschließt auch das Schaubild.</w:t>
      </w:r>
    </w:p>
    <w:p w:rsidR="00AA44AD" w:rsidRDefault="00AA44AD" w:rsidP="003F6CC8">
      <w:pPr>
        <w:pStyle w:val="ekvaufzhlung"/>
      </w:pPr>
    </w:p>
    <w:p w:rsidR="0076652D" w:rsidRPr="00C2234F" w:rsidRDefault="005E1C17" w:rsidP="003F6CC8">
      <w:pPr>
        <w:pStyle w:val="ekvaufzhlung"/>
      </w:pPr>
      <w:r w:rsidRPr="005E1C17">
        <w:rPr>
          <w:rStyle w:val="ekvfett"/>
        </w:rPr>
        <w:t>b)</w:t>
      </w:r>
      <w:r w:rsidRPr="005E1C17">
        <w:rPr>
          <w:rStyle w:val="ekvfett"/>
        </w:rPr>
        <w:tab/>
      </w:r>
      <w:r w:rsidR="0076652D" w:rsidRPr="00C2234F">
        <w:t xml:space="preserve">Entwerft anhand dieser Informationen eine erste Übersicht zum Thema „Bionik und Flugmaschinen“, </w:t>
      </w:r>
      <w:r w:rsidR="009D027E">
        <w:br/>
      </w:r>
      <w:r w:rsidR="0076652D" w:rsidRPr="00C2234F">
        <w:t>z.</w:t>
      </w:r>
      <w:r w:rsidR="00C2234F" w:rsidRPr="00C2234F">
        <w:t> </w:t>
      </w:r>
      <w:r w:rsidR="0076652D" w:rsidRPr="00C2234F">
        <w:t>B. mithilfe einer Mindmap.</w:t>
      </w:r>
    </w:p>
    <w:p w:rsidR="00AA44AD" w:rsidRDefault="00AA44AD" w:rsidP="003F6CC8">
      <w:pPr>
        <w:pStyle w:val="ekvaufzhlung"/>
      </w:pPr>
    </w:p>
    <w:p w:rsidR="0076652D" w:rsidRDefault="005E1C17" w:rsidP="003F6CC8">
      <w:pPr>
        <w:pStyle w:val="ekvaufzhlung"/>
      </w:pPr>
      <w:r w:rsidRPr="005E1C17">
        <w:rPr>
          <w:rStyle w:val="ekvfett"/>
        </w:rPr>
        <w:t>c)</w:t>
      </w:r>
      <w:r w:rsidRPr="005E1C17">
        <w:rPr>
          <w:rStyle w:val="ekvfett"/>
        </w:rPr>
        <w:tab/>
      </w:r>
      <w:r w:rsidR="0076652D" w:rsidRPr="00C2234F">
        <w:t>Entwerft drei Fragen zum Themengebiet, zu denen ihr vertieft recherchieren möchtet.</w:t>
      </w:r>
    </w:p>
    <w:p w:rsidR="00AA44AD" w:rsidRDefault="00AA44AD" w:rsidP="00E71C82">
      <w:pPr>
        <w:pStyle w:val="ekvgrundtexthalbe"/>
      </w:pPr>
    </w:p>
    <w:p w:rsidR="009D027E" w:rsidRPr="00B97631" w:rsidRDefault="009D027E" w:rsidP="009D027E">
      <w:pPr>
        <w:pStyle w:val="ekvschreiblinie"/>
        <w:tabs>
          <w:tab w:val="clear" w:pos="9327"/>
          <w:tab w:val="left" w:pos="9185"/>
        </w:tabs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B97631">
        <w:t> ?</w:t>
      </w:r>
    </w:p>
    <w:p w:rsidR="009D027E" w:rsidRPr="00B97631" w:rsidRDefault="009D027E" w:rsidP="009D027E">
      <w:pPr>
        <w:pStyle w:val="ekvschreiblinie"/>
        <w:tabs>
          <w:tab w:val="clear" w:pos="9327"/>
          <w:tab w:val="left" w:pos="9185"/>
        </w:tabs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B97631">
        <w:t> ?</w:t>
      </w:r>
    </w:p>
    <w:p w:rsidR="009D027E" w:rsidRPr="00B97631" w:rsidRDefault="009D027E" w:rsidP="009D027E">
      <w:pPr>
        <w:pStyle w:val="ekvschreiblinie"/>
        <w:tabs>
          <w:tab w:val="clear" w:pos="9327"/>
          <w:tab w:val="left" w:pos="9185"/>
        </w:tabs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B97631">
        <w:t> ?</w:t>
      </w:r>
    </w:p>
    <w:p w:rsidR="00AA44AD" w:rsidRDefault="00AA44AD" w:rsidP="003F6CC8">
      <w:pPr>
        <w:pStyle w:val="ekvaufzhlung"/>
      </w:pPr>
    </w:p>
    <w:p w:rsidR="0076652D" w:rsidRDefault="005E1C17" w:rsidP="003F6CC8">
      <w:pPr>
        <w:pStyle w:val="ekvaufzhlung"/>
      </w:pPr>
      <w:r w:rsidRPr="005E1C17">
        <w:rPr>
          <w:rStyle w:val="ekvfett"/>
        </w:rPr>
        <w:t>d)</w:t>
      </w:r>
      <w:r w:rsidRPr="005E1C17">
        <w:rPr>
          <w:rStyle w:val="ekvfett"/>
        </w:rPr>
        <w:tab/>
      </w:r>
      <w:r w:rsidR="0076652D" w:rsidRPr="00C2234F">
        <w:t>Recherchiert online oder in der Schulbibliothek zu diesen Fragen. Überlegt euch für eine Internetrecherche passende Suchbegriffe:</w:t>
      </w:r>
    </w:p>
    <w:p w:rsidR="009D027E" w:rsidRDefault="009D027E" w:rsidP="00E71C82">
      <w:pPr>
        <w:pStyle w:val="ekvgrundtexthalbe"/>
      </w:pPr>
    </w:p>
    <w:p w:rsidR="00E71C82" w:rsidRPr="005D1AA1" w:rsidRDefault="00E71C82" w:rsidP="00E71C82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E71C82" w:rsidRPr="005D1AA1" w:rsidRDefault="00E71C82" w:rsidP="00E71C82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9D027E" w:rsidRPr="005D1AA1" w:rsidRDefault="009D027E" w:rsidP="009D027E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9D027E" w:rsidRPr="005D1AA1" w:rsidRDefault="009D027E" w:rsidP="009D027E">
      <w:pPr>
        <w:pStyle w:val="ekvschreiblinie"/>
        <w:rPr>
          <w:u w:val="single"/>
        </w:rPr>
      </w:pP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  <w:r w:rsidRPr="005D1AA1">
        <w:rPr>
          <w:u w:val="single"/>
        </w:rPr>
        <w:tab/>
      </w:r>
    </w:p>
    <w:p w:rsidR="00AA44AD" w:rsidRDefault="00AA44AD" w:rsidP="003F6CC8">
      <w:pPr>
        <w:pStyle w:val="ekvaufzhlung"/>
      </w:pPr>
    </w:p>
    <w:p w:rsidR="0076652D" w:rsidRPr="00C2234F" w:rsidRDefault="005E1C17" w:rsidP="003F6CC8">
      <w:pPr>
        <w:pStyle w:val="ekvaufzhlung"/>
      </w:pPr>
      <w:r w:rsidRPr="005E1C17">
        <w:rPr>
          <w:rStyle w:val="ekvfett"/>
        </w:rPr>
        <w:t>e)</w:t>
      </w:r>
      <w:r w:rsidRPr="005E1C17">
        <w:rPr>
          <w:rStyle w:val="ekvfett"/>
        </w:rPr>
        <w:tab/>
      </w:r>
      <w:r w:rsidR="0076652D" w:rsidRPr="00C2234F">
        <w:t xml:space="preserve">Haltet eure Rechercheergebnisse fest, </w:t>
      </w:r>
      <w:r w:rsidR="00C7660C" w:rsidRPr="00C2234F">
        <w:t>z.</w:t>
      </w:r>
      <w:r w:rsidR="00C7660C">
        <w:t> </w:t>
      </w:r>
      <w:r w:rsidR="00C7660C" w:rsidRPr="00C2234F">
        <w:t>B.</w:t>
      </w:r>
      <w:r w:rsidR="0076652D" w:rsidRPr="00C2234F">
        <w:t xml:space="preserve"> auf Karteikarten.</w:t>
      </w:r>
    </w:p>
    <w:p w:rsidR="00AA44AD" w:rsidRDefault="00AA44AD" w:rsidP="003F6CC8">
      <w:pPr>
        <w:pStyle w:val="ekvaufzhlung"/>
      </w:pPr>
    </w:p>
    <w:p w:rsidR="0076652D" w:rsidRPr="00C2234F" w:rsidRDefault="005E1C17" w:rsidP="003F6CC8">
      <w:pPr>
        <w:pStyle w:val="ekvaufzhlung"/>
      </w:pPr>
      <w:r w:rsidRPr="005E1C17">
        <w:rPr>
          <w:rStyle w:val="ekvfett"/>
        </w:rPr>
        <w:t>f)</w:t>
      </w:r>
      <w:r w:rsidRPr="005E1C17">
        <w:rPr>
          <w:rStyle w:val="ekvfett"/>
        </w:rPr>
        <w:tab/>
      </w:r>
      <w:r w:rsidR="0076652D" w:rsidRPr="00C2234F">
        <w:t>Ihr könnt jetzt euer Referat auf der Grundlage eurer Recherche vorbereiten. Dazu solltet ihr</w:t>
      </w:r>
    </w:p>
    <w:p w:rsidR="0076652D" w:rsidRPr="00C2234F" w:rsidRDefault="009D027E" w:rsidP="003F6CC8">
      <w:pPr>
        <w:pStyle w:val="ekvaufzhlung"/>
      </w:pPr>
      <w:r>
        <w:tab/>
        <w:t>–</w:t>
      </w:r>
      <w:r>
        <w:tab/>
      </w:r>
      <w:r>
        <w:tab/>
      </w:r>
      <w:r w:rsidR="0076652D" w:rsidRPr="00C2234F">
        <w:t xml:space="preserve">eine Gliederung entwerfen, </w:t>
      </w:r>
    </w:p>
    <w:p w:rsidR="0076652D" w:rsidRPr="00C2234F" w:rsidRDefault="009D027E" w:rsidP="003F6CC8">
      <w:pPr>
        <w:pStyle w:val="ekvaufzhlung"/>
      </w:pPr>
      <w:r>
        <w:tab/>
        <w:t>–</w:t>
      </w:r>
      <w:r>
        <w:tab/>
      </w:r>
      <w:r>
        <w:tab/>
      </w:r>
      <w:r w:rsidR="0076652D" w:rsidRPr="00C2234F">
        <w:t xml:space="preserve">überlegen, wie ihr eure Informationen veranschaulicht, </w:t>
      </w:r>
    </w:p>
    <w:p w:rsidR="0076652D" w:rsidRPr="00C2234F" w:rsidRDefault="009D027E" w:rsidP="003F6CC8">
      <w:pPr>
        <w:pStyle w:val="ekvaufzhlung"/>
      </w:pPr>
      <w:r>
        <w:tab/>
        <w:t>–</w:t>
      </w:r>
      <w:r>
        <w:tab/>
      </w:r>
      <w:r>
        <w:tab/>
      </w:r>
      <w:r w:rsidR="0076652D" w:rsidRPr="00C2234F">
        <w:t xml:space="preserve">evtl. Präsentationsfolien entwerfen, </w:t>
      </w:r>
    </w:p>
    <w:p w:rsidR="0076652D" w:rsidRPr="00C2234F" w:rsidRDefault="009D027E" w:rsidP="003F6CC8">
      <w:pPr>
        <w:pStyle w:val="ekvaufzhlung"/>
      </w:pPr>
      <w:r>
        <w:tab/>
        <w:t>–</w:t>
      </w:r>
      <w:r>
        <w:tab/>
      </w:r>
      <w:r>
        <w:tab/>
      </w:r>
      <w:r w:rsidR="0076652D" w:rsidRPr="00C2234F">
        <w:t xml:space="preserve">Stichwortzettel für das Referat gestalten, </w:t>
      </w:r>
    </w:p>
    <w:p w:rsidR="0076652D" w:rsidRPr="00C2234F" w:rsidRDefault="009D027E" w:rsidP="003F6CC8">
      <w:pPr>
        <w:pStyle w:val="ekvaufzhlung"/>
      </w:pPr>
      <w:r>
        <w:tab/>
        <w:t>–</w:t>
      </w:r>
      <w:r>
        <w:tab/>
      </w:r>
      <w:r>
        <w:tab/>
      </w:r>
      <w:r w:rsidR="0076652D" w:rsidRPr="00C2234F">
        <w:t>euer fertiges Referat allein oder vor Publikum üben.</w:t>
      </w:r>
    </w:p>
    <w:p w:rsidR="0076652D" w:rsidRPr="00C2234F" w:rsidRDefault="0076652D" w:rsidP="00C2234F"/>
    <w:p w:rsidR="00957FF1" w:rsidRPr="00AA44AD" w:rsidRDefault="00957FF1" w:rsidP="00AA44AD"/>
    <w:sectPr w:rsidR="00957FF1" w:rsidRPr="00AA44AD" w:rsidSect="001D1169">
      <w:footerReference w:type="default" r:id="rId10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FC" w:rsidRDefault="00024CFC" w:rsidP="003C599D">
      <w:pPr>
        <w:spacing w:line="240" w:lineRule="auto"/>
      </w:pPr>
      <w:r>
        <w:separator/>
      </w:r>
    </w:p>
  </w:endnote>
  <w:endnote w:type="continuationSeparator" w:id="0">
    <w:p w:rsidR="00024CFC" w:rsidRDefault="00024CF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5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5641"/>
      <w:gridCol w:w="3827"/>
      <w:gridCol w:w="399"/>
    </w:tblGrid>
    <w:tr w:rsidR="00024CFC" w:rsidRPr="00F42294" w:rsidTr="00F43492">
      <w:trPr>
        <w:trHeight w:hRule="exact" w:val="680"/>
      </w:trPr>
      <w:tc>
        <w:tcPr>
          <w:tcW w:w="1138" w:type="dxa"/>
          <w:noWrap/>
        </w:tcPr>
        <w:p w:rsidR="00024CFC" w:rsidRPr="00913892" w:rsidRDefault="00024CF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0E35C67" wp14:editId="2D5C8F1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1" w:type="dxa"/>
          <w:noWrap/>
          <w:tcMar>
            <w:right w:w="57" w:type="dxa"/>
          </w:tcMar>
        </w:tcPr>
        <w:p w:rsidR="00024CFC" w:rsidRPr="00913892" w:rsidRDefault="00024CFC" w:rsidP="00F43492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</w:t>
          </w:r>
          <w:r>
            <w:br/>
          </w:r>
          <w:r w:rsidRPr="00913892">
            <w:t xml:space="preserve">vorbehalten. Von dieser Druckvorlage ist die Vervielfältigung für den eigenen </w:t>
          </w:r>
          <w:r>
            <w:br/>
          </w:r>
          <w:r w:rsidRPr="00913892">
            <w:t>Unterrichtsgebrauch gestattet. Die Kopiergebühren sind abgegolten.</w:t>
          </w:r>
        </w:p>
      </w:tc>
      <w:tc>
        <w:tcPr>
          <w:tcW w:w="3827" w:type="dxa"/>
          <w:noWrap/>
        </w:tcPr>
        <w:p w:rsidR="00024CFC" w:rsidRDefault="00024CFC" w:rsidP="00F43492">
          <w:pPr>
            <w:pStyle w:val="ekvquelle"/>
          </w:pPr>
          <w:r>
            <w:t xml:space="preserve">Online-Materialien zum Schülerbuch Deutsch kompetent 7, </w:t>
          </w:r>
        </w:p>
        <w:p w:rsidR="00024CFC" w:rsidRDefault="00024CFC" w:rsidP="00F43492">
          <w:pPr>
            <w:pStyle w:val="ekvquelle"/>
          </w:pPr>
          <w:r>
            <w:t xml:space="preserve">Ausgabe Bayern, 978-3-12-316043-1, </w:t>
          </w:r>
        </w:p>
        <w:p w:rsidR="00024CFC" w:rsidRPr="000B425B" w:rsidRDefault="00024CFC" w:rsidP="00F43492">
          <w:pPr>
            <w:pStyle w:val="ekvquelle"/>
          </w:pPr>
          <w:r>
            <w:t>als Kopiervorlage im Lehrerband, 978-3-12-316093-6</w:t>
          </w:r>
        </w:p>
      </w:tc>
      <w:tc>
        <w:tcPr>
          <w:tcW w:w="399" w:type="dxa"/>
        </w:tcPr>
        <w:p w:rsidR="00024CFC" w:rsidRPr="00913892" w:rsidRDefault="00024CFC" w:rsidP="00913892">
          <w:pPr>
            <w:pStyle w:val="ekvpagina"/>
          </w:pPr>
        </w:p>
      </w:tc>
    </w:tr>
  </w:tbl>
  <w:p w:rsidR="00024CFC" w:rsidRDefault="00024C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FC" w:rsidRDefault="00024CFC" w:rsidP="003C599D">
      <w:pPr>
        <w:spacing w:line="240" w:lineRule="auto"/>
      </w:pPr>
      <w:r>
        <w:separator/>
      </w:r>
    </w:p>
  </w:footnote>
  <w:footnote w:type="continuationSeparator" w:id="0">
    <w:p w:rsidR="00024CFC" w:rsidRDefault="00024CF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397"/>
    <w:multiLevelType w:val="hybridMultilevel"/>
    <w:tmpl w:val="7D521116"/>
    <w:lvl w:ilvl="0" w:tplc="04070015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17DB8"/>
    <w:multiLevelType w:val="hybridMultilevel"/>
    <w:tmpl w:val="C332DED4"/>
    <w:lvl w:ilvl="0" w:tplc="D4E273A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761D"/>
    <w:multiLevelType w:val="hybridMultilevel"/>
    <w:tmpl w:val="FF1A11E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D804187"/>
    <w:multiLevelType w:val="hybridMultilevel"/>
    <w:tmpl w:val="F1B42B56"/>
    <w:lvl w:ilvl="0" w:tplc="E2FECA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6A8A"/>
    <w:multiLevelType w:val="hybridMultilevel"/>
    <w:tmpl w:val="DEDADD16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5558CB"/>
    <w:multiLevelType w:val="hybridMultilevel"/>
    <w:tmpl w:val="6700F3A8"/>
    <w:lvl w:ilvl="0" w:tplc="B0344C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127A83"/>
    <w:multiLevelType w:val="hybridMultilevel"/>
    <w:tmpl w:val="AE509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03EEF"/>
    <w:multiLevelType w:val="multilevel"/>
    <w:tmpl w:val="0EDE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51A04"/>
    <w:multiLevelType w:val="hybridMultilevel"/>
    <w:tmpl w:val="D07A6A96"/>
    <w:lvl w:ilvl="0" w:tplc="69B60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51A1D"/>
    <w:multiLevelType w:val="hybridMultilevel"/>
    <w:tmpl w:val="08D4E9A4"/>
    <w:lvl w:ilvl="0" w:tplc="69B6084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416BA7"/>
    <w:multiLevelType w:val="hybridMultilevel"/>
    <w:tmpl w:val="744278DE"/>
    <w:lvl w:ilvl="0" w:tplc="4150F736">
      <w:start w:val="1"/>
      <w:numFmt w:val="bullet"/>
      <w:lvlText w:val=""/>
      <w:lvlJc w:val="left"/>
      <w:pPr>
        <w:tabs>
          <w:tab w:val="num" w:pos="2079"/>
        </w:tabs>
        <w:ind w:left="2079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799"/>
        </w:tabs>
        <w:ind w:left="279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19"/>
        </w:tabs>
        <w:ind w:left="3519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39"/>
        </w:tabs>
        <w:ind w:left="4239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59"/>
        </w:tabs>
        <w:ind w:left="495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79"/>
        </w:tabs>
        <w:ind w:left="5679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19"/>
        </w:tabs>
        <w:ind w:left="711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839"/>
        </w:tabs>
        <w:ind w:left="7839" w:hanging="360"/>
      </w:pPr>
      <w:rPr>
        <w:rFonts w:ascii="Wingdings" w:hAnsi="Wingdings" w:cs="Wingdings" w:hint="default"/>
      </w:rPr>
    </w:lvl>
  </w:abstractNum>
  <w:abstractNum w:abstractNumId="11">
    <w:nsid w:val="65C86C14"/>
    <w:multiLevelType w:val="hybridMultilevel"/>
    <w:tmpl w:val="C62291CA"/>
    <w:lvl w:ilvl="0" w:tplc="7ED419F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0015BE"/>
    <w:multiLevelType w:val="hybridMultilevel"/>
    <w:tmpl w:val="84789398"/>
    <w:lvl w:ilvl="0" w:tplc="4150F73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13">
    <w:nsid w:val="759C3C94"/>
    <w:multiLevelType w:val="hybridMultilevel"/>
    <w:tmpl w:val="46C44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46F81"/>
    <w:multiLevelType w:val="hybridMultilevel"/>
    <w:tmpl w:val="116EF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92"/>
    <w:rsid w:val="000013D8"/>
    <w:rsid w:val="000040E2"/>
    <w:rsid w:val="000128EE"/>
    <w:rsid w:val="00014D7E"/>
    <w:rsid w:val="0002009E"/>
    <w:rsid w:val="00020440"/>
    <w:rsid w:val="00024CFC"/>
    <w:rsid w:val="000257D6"/>
    <w:rsid w:val="000307B4"/>
    <w:rsid w:val="00035074"/>
    <w:rsid w:val="00037566"/>
    <w:rsid w:val="00043523"/>
    <w:rsid w:val="000523D4"/>
    <w:rsid w:val="00053B2F"/>
    <w:rsid w:val="00054678"/>
    <w:rsid w:val="00054A93"/>
    <w:rsid w:val="000619DC"/>
    <w:rsid w:val="0006258C"/>
    <w:rsid w:val="00062D31"/>
    <w:rsid w:val="00073067"/>
    <w:rsid w:val="00076898"/>
    <w:rsid w:val="000779C3"/>
    <w:rsid w:val="00080C3B"/>
    <w:rsid w:val="000812E6"/>
    <w:rsid w:val="000875EE"/>
    <w:rsid w:val="00090AB2"/>
    <w:rsid w:val="00090B5E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5726"/>
    <w:rsid w:val="000C77CA"/>
    <w:rsid w:val="000D40DE"/>
    <w:rsid w:val="000D4791"/>
    <w:rsid w:val="000D5ADE"/>
    <w:rsid w:val="000E343E"/>
    <w:rsid w:val="000F0C3F"/>
    <w:rsid w:val="000F21E8"/>
    <w:rsid w:val="000F6468"/>
    <w:rsid w:val="000F7910"/>
    <w:rsid w:val="00103057"/>
    <w:rsid w:val="00107D77"/>
    <w:rsid w:val="00113DCF"/>
    <w:rsid w:val="001177F1"/>
    <w:rsid w:val="001237D5"/>
    <w:rsid w:val="00124062"/>
    <w:rsid w:val="00126A13"/>
    <w:rsid w:val="00126C2B"/>
    <w:rsid w:val="001300F1"/>
    <w:rsid w:val="00131417"/>
    <w:rsid w:val="00136FB9"/>
    <w:rsid w:val="00137DDD"/>
    <w:rsid w:val="001524C9"/>
    <w:rsid w:val="00155116"/>
    <w:rsid w:val="0015764B"/>
    <w:rsid w:val="001612D2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47E"/>
    <w:rsid w:val="00187AFD"/>
    <w:rsid w:val="00190B65"/>
    <w:rsid w:val="00193A18"/>
    <w:rsid w:val="001A5BD5"/>
    <w:rsid w:val="001A7CEF"/>
    <w:rsid w:val="001B12B1"/>
    <w:rsid w:val="001B1A0D"/>
    <w:rsid w:val="001B5F3E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1F7765"/>
    <w:rsid w:val="0020055A"/>
    <w:rsid w:val="00200966"/>
    <w:rsid w:val="00201AA1"/>
    <w:rsid w:val="00204086"/>
    <w:rsid w:val="00205239"/>
    <w:rsid w:val="00213581"/>
    <w:rsid w:val="00214764"/>
    <w:rsid w:val="00214D18"/>
    <w:rsid w:val="00216D91"/>
    <w:rsid w:val="002240EA"/>
    <w:rsid w:val="002252EA"/>
    <w:rsid w:val="002266E8"/>
    <w:rsid w:val="002277D2"/>
    <w:rsid w:val="002301FF"/>
    <w:rsid w:val="00232213"/>
    <w:rsid w:val="00240350"/>
    <w:rsid w:val="00241757"/>
    <w:rsid w:val="00245DA5"/>
    <w:rsid w:val="00246F77"/>
    <w:rsid w:val="002527A5"/>
    <w:rsid w:val="0025400D"/>
    <w:rsid w:val="002548B1"/>
    <w:rsid w:val="00255466"/>
    <w:rsid w:val="002554BC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4779"/>
    <w:rsid w:val="00287B24"/>
    <w:rsid w:val="00287DC0"/>
    <w:rsid w:val="00291485"/>
    <w:rsid w:val="00292470"/>
    <w:rsid w:val="00295AF7"/>
    <w:rsid w:val="00296AC3"/>
    <w:rsid w:val="00296B65"/>
    <w:rsid w:val="002A0CF6"/>
    <w:rsid w:val="002A25AE"/>
    <w:rsid w:val="002A6411"/>
    <w:rsid w:val="002B10A9"/>
    <w:rsid w:val="002B3DF1"/>
    <w:rsid w:val="002B5857"/>
    <w:rsid w:val="002B64EA"/>
    <w:rsid w:val="002C23F2"/>
    <w:rsid w:val="002D01EE"/>
    <w:rsid w:val="002D41F4"/>
    <w:rsid w:val="002D7B0C"/>
    <w:rsid w:val="002D7B42"/>
    <w:rsid w:val="002E163A"/>
    <w:rsid w:val="002E21C3"/>
    <w:rsid w:val="002F1328"/>
    <w:rsid w:val="0030250F"/>
    <w:rsid w:val="00302756"/>
    <w:rsid w:val="00302866"/>
    <w:rsid w:val="00303749"/>
    <w:rsid w:val="00304833"/>
    <w:rsid w:val="00307B50"/>
    <w:rsid w:val="003100B6"/>
    <w:rsid w:val="00313596"/>
    <w:rsid w:val="00313FD8"/>
    <w:rsid w:val="00315EA9"/>
    <w:rsid w:val="0031666C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5438D"/>
    <w:rsid w:val="00362B02"/>
    <w:rsid w:val="0036404C"/>
    <w:rsid w:val="003653D5"/>
    <w:rsid w:val="00376A0A"/>
    <w:rsid w:val="0038356B"/>
    <w:rsid w:val="00384305"/>
    <w:rsid w:val="0039268F"/>
    <w:rsid w:val="00392F9B"/>
    <w:rsid w:val="00393322"/>
    <w:rsid w:val="00394595"/>
    <w:rsid w:val="003945FF"/>
    <w:rsid w:val="0039465E"/>
    <w:rsid w:val="00396D2D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436C"/>
    <w:rsid w:val="003E6330"/>
    <w:rsid w:val="003E7B62"/>
    <w:rsid w:val="003F23C7"/>
    <w:rsid w:val="003F362F"/>
    <w:rsid w:val="003F6CC8"/>
    <w:rsid w:val="003F7DAF"/>
    <w:rsid w:val="00405D0B"/>
    <w:rsid w:val="00406443"/>
    <w:rsid w:val="00411B18"/>
    <w:rsid w:val="0041367C"/>
    <w:rsid w:val="00415632"/>
    <w:rsid w:val="0042107E"/>
    <w:rsid w:val="00424375"/>
    <w:rsid w:val="004372DD"/>
    <w:rsid w:val="00440322"/>
    <w:rsid w:val="00441088"/>
    <w:rsid w:val="00441724"/>
    <w:rsid w:val="0044185E"/>
    <w:rsid w:val="00445ADA"/>
    <w:rsid w:val="0045359D"/>
    <w:rsid w:val="00454148"/>
    <w:rsid w:val="0045598D"/>
    <w:rsid w:val="004621B3"/>
    <w:rsid w:val="0046364F"/>
    <w:rsid w:val="00464366"/>
    <w:rsid w:val="00465073"/>
    <w:rsid w:val="00465252"/>
    <w:rsid w:val="00466DB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26C6"/>
    <w:rsid w:val="004A66C3"/>
    <w:rsid w:val="004A66CF"/>
    <w:rsid w:val="004B4195"/>
    <w:rsid w:val="004B6266"/>
    <w:rsid w:val="004C3EA3"/>
    <w:rsid w:val="004C66E6"/>
    <w:rsid w:val="004C6EE2"/>
    <w:rsid w:val="004E3969"/>
    <w:rsid w:val="004E3DF1"/>
    <w:rsid w:val="00501528"/>
    <w:rsid w:val="005069C1"/>
    <w:rsid w:val="00514229"/>
    <w:rsid w:val="005156EC"/>
    <w:rsid w:val="005168A4"/>
    <w:rsid w:val="00517BF0"/>
    <w:rsid w:val="0052117E"/>
    <w:rsid w:val="00521B91"/>
    <w:rsid w:val="00521CA7"/>
    <w:rsid w:val="005252D2"/>
    <w:rsid w:val="00530C92"/>
    <w:rsid w:val="00531C08"/>
    <w:rsid w:val="005332D5"/>
    <w:rsid w:val="00535AD8"/>
    <w:rsid w:val="00547103"/>
    <w:rsid w:val="00554EDA"/>
    <w:rsid w:val="00560848"/>
    <w:rsid w:val="00562F6A"/>
    <w:rsid w:val="00566343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1181"/>
    <w:rsid w:val="005D1AA1"/>
    <w:rsid w:val="005D367A"/>
    <w:rsid w:val="005D3E99"/>
    <w:rsid w:val="005D55FE"/>
    <w:rsid w:val="005D79B8"/>
    <w:rsid w:val="005E15AC"/>
    <w:rsid w:val="005E1C17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35200"/>
    <w:rsid w:val="00644ED0"/>
    <w:rsid w:val="0064692C"/>
    <w:rsid w:val="00653F68"/>
    <w:rsid w:val="00654AD3"/>
    <w:rsid w:val="00654C50"/>
    <w:rsid w:val="006802C4"/>
    <w:rsid w:val="006817D1"/>
    <w:rsid w:val="0068429A"/>
    <w:rsid w:val="00685FDD"/>
    <w:rsid w:val="00692C7E"/>
    <w:rsid w:val="00693676"/>
    <w:rsid w:val="006A71DE"/>
    <w:rsid w:val="006A7331"/>
    <w:rsid w:val="006A76D7"/>
    <w:rsid w:val="006B2D23"/>
    <w:rsid w:val="006B6247"/>
    <w:rsid w:val="006C2BEA"/>
    <w:rsid w:val="006C3D94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238B"/>
    <w:rsid w:val="00704625"/>
    <w:rsid w:val="00707FD3"/>
    <w:rsid w:val="00710718"/>
    <w:rsid w:val="0071249D"/>
    <w:rsid w:val="00713952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0757"/>
    <w:rsid w:val="00743B4F"/>
    <w:rsid w:val="00745BC6"/>
    <w:rsid w:val="00747F66"/>
    <w:rsid w:val="00750466"/>
    <w:rsid w:val="007507F9"/>
    <w:rsid w:val="00751B0E"/>
    <w:rsid w:val="007551A3"/>
    <w:rsid w:val="00760C41"/>
    <w:rsid w:val="007636A0"/>
    <w:rsid w:val="007661BA"/>
    <w:rsid w:val="00766405"/>
    <w:rsid w:val="0076652D"/>
    <w:rsid w:val="0076691A"/>
    <w:rsid w:val="00767C42"/>
    <w:rsid w:val="00771B35"/>
    <w:rsid w:val="00772DA9"/>
    <w:rsid w:val="0077312A"/>
    <w:rsid w:val="00774ED2"/>
    <w:rsid w:val="00775322"/>
    <w:rsid w:val="00775C76"/>
    <w:rsid w:val="007771E7"/>
    <w:rsid w:val="007814C9"/>
    <w:rsid w:val="00783837"/>
    <w:rsid w:val="00784961"/>
    <w:rsid w:val="00787700"/>
    <w:rsid w:val="00792708"/>
    <w:rsid w:val="00794685"/>
    <w:rsid w:val="007A050E"/>
    <w:rsid w:val="007A094D"/>
    <w:rsid w:val="007A2D7C"/>
    <w:rsid w:val="007A2F5A"/>
    <w:rsid w:val="007A42F2"/>
    <w:rsid w:val="007A5AA1"/>
    <w:rsid w:val="007A6729"/>
    <w:rsid w:val="007B28A5"/>
    <w:rsid w:val="007B42CB"/>
    <w:rsid w:val="007B7374"/>
    <w:rsid w:val="007C1230"/>
    <w:rsid w:val="007D0342"/>
    <w:rsid w:val="007D186F"/>
    <w:rsid w:val="007D3095"/>
    <w:rsid w:val="007D6889"/>
    <w:rsid w:val="007E4DDC"/>
    <w:rsid w:val="007E52E1"/>
    <w:rsid w:val="007E5E71"/>
    <w:rsid w:val="00801B7F"/>
    <w:rsid w:val="00802E02"/>
    <w:rsid w:val="008051DC"/>
    <w:rsid w:val="00815A76"/>
    <w:rsid w:val="008167D5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C4E16"/>
    <w:rsid w:val="008D1257"/>
    <w:rsid w:val="008D2E6E"/>
    <w:rsid w:val="008D3CE0"/>
    <w:rsid w:val="008D7FDC"/>
    <w:rsid w:val="008E0499"/>
    <w:rsid w:val="008E4B7A"/>
    <w:rsid w:val="008E6248"/>
    <w:rsid w:val="008F62E0"/>
    <w:rsid w:val="008F6EDE"/>
    <w:rsid w:val="00902002"/>
    <w:rsid w:val="00902CEB"/>
    <w:rsid w:val="009064C0"/>
    <w:rsid w:val="00907EC2"/>
    <w:rsid w:val="00912A0A"/>
    <w:rsid w:val="00913347"/>
    <w:rsid w:val="00913598"/>
    <w:rsid w:val="00913892"/>
    <w:rsid w:val="00920B9D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57FF1"/>
    <w:rsid w:val="009612D3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2C49"/>
    <w:rsid w:val="009A50D4"/>
    <w:rsid w:val="009A54AD"/>
    <w:rsid w:val="009A7614"/>
    <w:rsid w:val="009C26DF"/>
    <w:rsid w:val="009C2A7B"/>
    <w:rsid w:val="009C3C75"/>
    <w:rsid w:val="009D027E"/>
    <w:rsid w:val="009D6B6E"/>
    <w:rsid w:val="009E17E1"/>
    <w:rsid w:val="009E45C5"/>
    <w:rsid w:val="009E47B1"/>
    <w:rsid w:val="009F003E"/>
    <w:rsid w:val="009F0109"/>
    <w:rsid w:val="009F1185"/>
    <w:rsid w:val="009F1838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574F6"/>
    <w:rsid w:val="00A701AF"/>
    <w:rsid w:val="00A70D2D"/>
    <w:rsid w:val="00A732EB"/>
    <w:rsid w:val="00A75504"/>
    <w:rsid w:val="00A8138F"/>
    <w:rsid w:val="00A837B7"/>
    <w:rsid w:val="00A83EBE"/>
    <w:rsid w:val="00A8594A"/>
    <w:rsid w:val="00A8687B"/>
    <w:rsid w:val="00A92B79"/>
    <w:rsid w:val="00A9695B"/>
    <w:rsid w:val="00AA3E8B"/>
    <w:rsid w:val="00AA44AD"/>
    <w:rsid w:val="00AA4F0A"/>
    <w:rsid w:val="00AA5A5A"/>
    <w:rsid w:val="00AA74F9"/>
    <w:rsid w:val="00AB05CF"/>
    <w:rsid w:val="00AB0DA8"/>
    <w:rsid w:val="00AB18CA"/>
    <w:rsid w:val="00AB3A2C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23DBF"/>
    <w:rsid w:val="00B24B77"/>
    <w:rsid w:val="00B25162"/>
    <w:rsid w:val="00B31F29"/>
    <w:rsid w:val="00B32796"/>
    <w:rsid w:val="00B32DAF"/>
    <w:rsid w:val="00B3499A"/>
    <w:rsid w:val="00B37B73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84EFD"/>
    <w:rsid w:val="00B90CE1"/>
    <w:rsid w:val="00B97631"/>
    <w:rsid w:val="00BA1A23"/>
    <w:rsid w:val="00BA40E0"/>
    <w:rsid w:val="00BA4F1B"/>
    <w:rsid w:val="00BC2CD2"/>
    <w:rsid w:val="00BC6483"/>
    <w:rsid w:val="00BC69E3"/>
    <w:rsid w:val="00BC7335"/>
    <w:rsid w:val="00BD1831"/>
    <w:rsid w:val="00BD542D"/>
    <w:rsid w:val="00BD6E66"/>
    <w:rsid w:val="00BE193E"/>
    <w:rsid w:val="00BE1962"/>
    <w:rsid w:val="00BE1DB3"/>
    <w:rsid w:val="00BE4821"/>
    <w:rsid w:val="00BE7011"/>
    <w:rsid w:val="00BF17F2"/>
    <w:rsid w:val="00BF31D2"/>
    <w:rsid w:val="00C00404"/>
    <w:rsid w:val="00C00540"/>
    <w:rsid w:val="00C01967"/>
    <w:rsid w:val="00C01ED5"/>
    <w:rsid w:val="00C172AE"/>
    <w:rsid w:val="00C2234F"/>
    <w:rsid w:val="00C271B1"/>
    <w:rsid w:val="00C31752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008E"/>
    <w:rsid w:val="00C61654"/>
    <w:rsid w:val="00C70F84"/>
    <w:rsid w:val="00C727B3"/>
    <w:rsid w:val="00C72BA2"/>
    <w:rsid w:val="00C74250"/>
    <w:rsid w:val="00C7660C"/>
    <w:rsid w:val="00C84E4C"/>
    <w:rsid w:val="00C85831"/>
    <w:rsid w:val="00C87044"/>
    <w:rsid w:val="00C94D17"/>
    <w:rsid w:val="00C973F3"/>
    <w:rsid w:val="00CA2A63"/>
    <w:rsid w:val="00CB17F5"/>
    <w:rsid w:val="00CB27C6"/>
    <w:rsid w:val="00CB463B"/>
    <w:rsid w:val="00CB4D54"/>
    <w:rsid w:val="00CB5B82"/>
    <w:rsid w:val="00CB5DFA"/>
    <w:rsid w:val="00CB782D"/>
    <w:rsid w:val="00CC0B22"/>
    <w:rsid w:val="00CC54E0"/>
    <w:rsid w:val="00CC65A8"/>
    <w:rsid w:val="00CC7DBB"/>
    <w:rsid w:val="00CD2E3E"/>
    <w:rsid w:val="00CD6369"/>
    <w:rsid w:val="00CD6F12"/>
    <w:rsid w:val="00CD7C75"/>
    <w:rsid w:val="00CE2A37"/>
    <w:rsid w:val="00CE386E"/>
    <w:rsid w:val="00CF2E1A"/>
    <w:rsid w:val="00CF6EC0"/>
    <w:rsid w:val="00CF715C"/>
    <w:rsid w:val="00CF7518"/>
    <w:rsid w:val="00D02225"/>
    <w:rsid w:val="00D022EC"/>
    <w:rsid w:val="00D05217"/>
    <w:rsid w:val="00D06182"/>
    <w:rsid w:val="00D125BD"/>
    <w:rsid w:val="00D12661"/>
    <w:rsid w:val="00D14F61"/>
    <w:rsid w:val="00D1582D"/>
    <w:rsid w:val="00D17557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6B6"/>
    <w:rsid w:val="00DD0910"/>
    <w:rsid w:val="00DE0792"/>
    <w:rsid w:val="00DE235D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07326"/>
    <w:rsid w:val="00E126C1"/>
    <w:rsid w:val="00E21473"/>
    <w:rsid w:val="00E22935"/>
    <w:rsid w:val="00E22C67"/>
    <w:rsid w:val="00E2466B"/>
    <w:rsid w:val="00E3023E"/>
    <w:rsid w:val="00E3328B"/>
    <w:rsid w:val="00E34F46"/>
    <w:rsid w:val="00E375D2"/>
    <w:rsid w:val="00E43E04"/>
    <w:rsid w:val="00E4490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1C82"/>
    <w:rsid w:val="00E80DED"/>
    <w:rsid w:val="00E838F6"/>
    <w:rsid w:val="00E85850"/>
    <w:rsid w:val="00E95ED3"/>
    <w:rsid w:val="00EA33F9"/>
    <w:rsid w:val="00EA7542"/>
    <w:rsid w:val="00EB0565"/>
    <w:rsid w:val="00EB0A56"/>
    <w:rsid w:val="00EB2280"/>
    <w:rsid w:val="00EC1621"/>
    <w:rsid w:val="00EC3515"/>
    <w:rsid w:val="00EC662E"/>
    <w:rsid w:val="00EE049D"/>
    <w:rsid w:val="00EE2721"/>
    <w:rsid w:val="00EE2A0B"/>
    <w:rsid w:val="00EF6029"/>
    <w:rsid w:val="00F06DA8"/>
    <w:rsid w:val="00F158FD"/>
    <w:rsid w:val="00F16DA0"/>
    <w:rsid w:val="00F23554"/>
    <w:rsid w:val="00F241DA"/>
    <w:rsid w:val="00F24740"/>
    <w:rsid w:val="00F30571"/>
    <w:rsid w:val="00F30905"/>
    <w:rsid w:val="00F30CB3"/>
    <w:rsid w:val="00F335CB"/>
    <w:rsid w:val="00F35DB1"/>
    <w:rsid w:val="00F3651F"/>
    <w:rsid w:val="00F36D0F"/>
    <w:rsid w:val="00F4144F"/>
    <w:rsid w:val="00F42294"/>
    <w:rsid w:val="00F42F7B"/>
    <w:rsid w:val="00F43492"/>
    <w:rsid w:val="00F459EB"/>
    <w:rsid w:val="00F52C9C"/>
    <w:rsid w:val="00F55BE1"/>
    <w:rsid w:val="00F6336A"/>
    <w:rsid w:val="00F72065"/>
    <w:rsid w:val="00F778DC"/>
    <w:rsid w:val="00F849BE"/>
    <w:rsid w:val="00F84FF0"/>
    <w:rsid w:val="00F94A4B"/>
    <w:rsid w:val="00F97AD4"/>
    <w:rsid w:val="00FA2961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E773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652D"/>
    <w:pPr>
      <w:keepNext/>
      <w:keepLines/>
      <w:tabs>
        <w:tab w:val="clear" w:pos="340"/>
        <w:tab w:val="clear" w:pos="595"/>
        <w:tab w:val="clear" w:pos="851"/>
      </w:tabs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5B9BD5" w:themeColor="accen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6008E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6008E"/>
    <w:rPr>
      <w:b/>
      <w:color w:val="auto"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6008E"/>
    <w:rPr>
      <w:i/>
      <w:color w:val="auto"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9"/>
    <w:qFormat/>
    <w:rsid w:val="0076652D"/>
    <w:pPr>
      <w:tabs>
        <w:tab w:val="clear" w:pos="340"/>
        <w:tab w:val="clear" w:pos="595"/>
        <w:tab w:val="clear" w:pos="851"/>
      </w:tabs>
      <w:spacing w:after="200" w:line="27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Seitenzahl">
    <w:name w:val="page number"/>
    <w:uiPriority w:val="99"/>
    <w:rsid w:val="0076652D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7665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einLeerraum">
    <w:name w:val="No Spacing"/>
    <w:uiPriority w:val="99"/>
    <w:qFormat/>
    <w:rsid w:val="0076652D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-absatz-num">
    <w:name w:val="head-absatz-num"/>
    <w:basedOn w:val="Absatz-Standardschriftart"/>
    <w:rsid w:val="0076652D"/>
  </w:style>
  <w:style w:type="character" w:customStyle="1" w:styleId="headlinefachjgs">
    <w:name w:val="headline_fach_jgs"/>
    <w:basedOn w:val="Absatz-Standardschriftart"/>
    <w:rsid w:val="0076652D"/>
  </w:style>
  <w:style w:type="character" w:customStyle="1" w:styleId="head-absatz-title-long">
    <w:name w:val="head-absatz-title-long"/>
    <w:basedOn w:val="Absatz-Standardschriftart"/>
    <w:rsid w:val="00766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652D"/>
    <w:pPr>
      <w:keepNext/>
      <w:keepLines/>
      <w:tabs>
        <w:tab w:val="clear" w:pos="340"/>
        <w:tab w:val="clear" w:pos="595"/>
        <w:tab w:val="clear" w:pos="851"/>
      </w:tabs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5B9BD5" w:themeColor="accen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6008E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6008E"/>
    <w:rPr>
      <w:b/>
      <w:color w:val="auto"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6008E"/>
    <w:rPr>
      <w:i/>
      <w:color w:val="auto"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9"/>
    <w:qFormat/>
    <w:rsid w:val="0076652D"/>
    <w:pPr>
      <w:tabs>
        <w:tab w:val="clear" w:pos="340"/>
        <w:tab w:val="clear" w:pos="595"/>
        <w:tab w:val="clear" w:pos="851"/>
      </w:tabs>
      <w:spacing w:after="200" w:line="27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Seitenzahl">
    <w:name w:val="page number"/>
    <w:uiPriority w:val="99"/>
    <w:rsid w:val="0076652D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7665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einLeerraum">
    <w:name w:val="No Spacing"/>
    <w:uiPriority w:val="99"/>
    <w:qFormat/>
    <w:rsid w:val="0076652D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-absatz-num">
    <w:name w:val="head-absatz-num"/>
    <w:basedOn w:val="Absatz-Standardschriftart"/>
    <w:rsid w:val="0076652D"/>
  </w:style>
  <w:style w:type="character" w:customStyle="1" w:styleId="headlinefachjgs">
    <w:name w:val="headline_fach_jgs"/>
    <w:basedOn w:val="Absatz-Standardschriftart"/>
    <w:rsid w:val="0076652D"/>
  </w:style>
  <w:style w:type="character" w:customStyle="1" w:styleId="head-absatz-title-long">
    <w:name w:val="head-absatz-title-long"/>
    <w:basedOn w:val="Absatz-Standardschriftart"/>
    <w:rsid w:val="0076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DEUTSCH_KOMPETENT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CB4-C61A-44DD-A345-F4989EEB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1022</Characters>
  <Application>Microsoft Office Word</Application>
  <DocSecurity>0</DocSecurity>
  <Lines>31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2019-03-10T17:32:00Z</dcterms:created>
  <dcterms:modified xsi:type="dcterms:W3CDTF">2019-05-20T08:15:00Z</dcterms:modified>
</cp:coreProperties>
</file>