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F43492" w:rsidRPr="00C172AE" w:rsidTr="00024CF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43492" w:rsidRPr="00721471" w:rsidRDefault="00F43492" w:rsidP="00562F6A">
            <w:pPr>
              <w:pStyle w:val="ekvkolumnentitel"/>
              <w:pageBreakBefore/>
            </w:pPr>
            <w:bookmarkStart w:id="0" w:name="bmStart"/>
            <w:bookmarkEnd w:id="0"/>
            <w:r w:rsidRPr="00DA6EFD">
              <w:t>Begleitendes Arbeitsblatt zu Kapitel</w:t>
            </w:r>
            <w:r>
              <w:t xml:space="preserve"> </w:t>
            </w:r>
            <w:r w:rsidR="00F27087">
              <w:t>1</w:t>
            </w:r>
            <w:r w:rsidRPr="00DA6EFD">
              <w:t>:</w:t>
            </w:r>
          </w:p>
          <w:p w:rsidR="00F43492" w:rsidRPr="00D17557" w:rsidRDefault="005D55FE" w:rsidP="00024CFC">
            <w:pPr>
              <w:pStyle w:val="ekvkapitel"/>
              <w:rPr>
                <w:b w:val="0"/>
              </w:rPr>
            </w:pPr>
            <w:r w:rsidRPr="00D17557">
              <w:rPr>
                <w:rStyle w:val="ekvfett"/>
                <w:b/>
              </w:rPr>
              <w:t>Geniale Erfindungen der Natur • Sich und andere informieren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92" w:rsidRPr="00D17557" w:rsidRDefault="00F43492" w:rsidP="00F27087">
            <w:pPr>
              <w:pStyle w:val="ekvkvnummer"/>
              <w:rPr>
                <w:rStyle w:val="ekvfett"/>
              </w:rPr>
            </w:pPr>
            <w:r w:rsidRPr="00D17557">
              <w:rPr>
                <w:rStyle w:val="ekvfett"/>
              </w:rPr>
              <w:t>AB 0</w:t>
            </w:r>
            <w:r w:rsidR="005D55FE" w:rsidRPr="00D17557">
              <w:rPr>
                <w:rStyle w:val="ekvfett"/>
              </w:rPr>
              <w:t>1</w:t>
            </w:r>
            <w:r w:rsidRPr="00D17557">
              <w:rPr>
                <w:rStyle w:val="ekvfett"/>
              </w:rPr>
              <w:t>-0</w:t>
            </w:r>
            <w:r w:rsidR="00F27087">
              <w:rPr>
                <w:rStyle w:val="ekvfett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43492" w:rsidRPr="007636A0" w:rsidRDefault="00F43492" w:rsidP="00562F6A">
            <w:pPr>
              <w:pStyle w:val="ekvkolumnentitel"/>
            </w:pPr>
          </w:p>
        </w:tc>
      </w:tr>
      <w:tr w:rsidR="00F43492" w:rsidRPr="00BF17F2" w:rsidTr="00024C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F43492" w:rsidRPr="00BF17F2" w:rsidRDefault="00F43492" w:rsidP="00024CF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957FF1" w:rsidRPr="00957FF1" w:rsidRDefault="00957FF1" w:rsidP="00957FF1"/>
    <w:p w:rsidR="0076652D" w:rsidRPr="00287B24" w:rsidRDefault="0076652D" w:rsidP="00024CF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C80C753" wp14:editId="036BA33B">
            <wp:extent cx="213360" cy="2159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de-DE"/>
        </w:rPr>
        <w:drawing>
          <wp:inline distT="0" distB="0" distL="0" distR="0" wp14:anchorId="5361CD5F" wp14:editId="6A10A587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2D" w:rsidRPr="00D17557" w:rsidRDefault="0076652D" w:rsidP="00D17557">
      <w:pPr>
        <w:pStyle w:val="ekvue2arial"/>
      </w:pPr>
      <w:r w:rsidRPr="00D17557">
        <w:t>Anwenden und vertiefen, SB S. 2</w:t>
      </w:r>
      <w:r w:rsidR="00C7660C" w:rsidRPr="00D17557">
        <w:t>4</w:t>
      </w:r>
      <w:r w:rsidR="00C7660C">
        <w:t> </w:t>
      </w:r>
      <w:r w:rsidR="00C7660C" w:rsidRPr="00D17557">
        <w:t>f</w:t>
      </w:r>
      <w:r w:rsidRPr="00D17557">
        <w:t>.</w:t>
      </w:r>
    </w:p>
    <w:p w:rsidR="0076652D" w:rsidRPr="00AA44AD" w:rsidRDefault="0076652D" w:rsidP="00AA44AD"/>
    <w:p w:rsidR="0076652D" w:rsidRDefault="004B6266" w:rsidP="00654AD3">
      <w:pPr>
        <w:pStyle w:val="ekvaufzhlung"/>
      </w:pPr>
      <w:r w:rsidRPr="004B6266">
        <w:rPr>
          <w:rStyle w:val="ekvnummerierung"/>
        </w:rPr>
        <w:t>1.</w:t>
      </w:r>
      <w:r w:rsidRPr="00654AD3">
        <w:tab/>
      </w:r>
      <w:r w:rsidR="0076652D" w:rsidRPr="00AA44AD">
        <w:t>Bereitet ein Referat zum Themenkreis „Bionik und Flugmaschinen“ vor.</w:t>
      </w:r>
    </w:p>
    <w:p w:rsidR="00AA44AD" w:rsidRPr="00AA44AD" w:rsidRDefault="00AA44AD" w:rsidP="00AA44AD"/>
    <w:p w:rsidR="0076652D" w:rsidRPr="00AA44AD" w:rsidRDefault="0076652D" w:rsidP="00AA44AD">
      <w:pPr>
        <w:rPr>
          <w:rStyle w:val="ekvkursiv"/>
        </w:rPr>
      </w:pPr>
      <w:r w:rsidRPr="00AA44AD">
        <w:rPr>
          <w:rStyle w:val="ekvkursiv"/>
        </w:rPr>
        <w:t>Ihr könnt die folgenden Arbeitsanweisungen Schritt für Schritt befolgen:</w:t>
      </w:r>
    </w:p>
    <w:p w:rsidR="00AA44AD" w:rsidRDefault="00AA44AD" w:rsidP="00AA44AD"/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a)</w:t>
      </w:r>
      <w:r w:rsidRPr="005E1C17">
        <w:rPr>
          <w:rStyle w:val="ekvfett"/>
        </w:rPr>
        <w:tab/>
      </w:r>
      <w:r w:rsidR="0076652D" w:rsidRPr="00AA44AD">
        <w:t xml:space="preserve">Sammelt euer Vorwissen zum Thema „Bionik und Flugmaschinen“, </w:t>
      </w:r>
      <w:r w:rsidR="00C7660C" w:rsidRPr="00AA44AD">
        <w:t>z.</w:t>
      </w:r>
      <w:r w:rsidR="00C7660C">
        <w:t> </w:t>
      </w:r>
      <w:r w:rsidR="00C7660C" w:rsidRPr="00AA44AD">
        <w:t>B.</w:t>
      </w:r>
      <w:r w:rsidR="0076652D" w:rsidRPr="00AA44AD">
        <w:t xml:space="preserve"> mithilfe einer Mindmap.</w:t>
      </w:r>
    </w:p>
    <w:p w:rsidR="00AA44AD" w:rsidRDefault="00AA44AD" w:rsidP="003F6CC8">
      <w:pPr>
        <w:pStyle w:val="ekvaufzhlung"/>
      </w:pPr>
    </w:p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b)</w:t>
      </w:r>
      <w:r w:rsidRPr="005E1C17">
        <w:rPr>
          <w:rStyle w:val="ekvfett"/>
        </w:rPr>
        <w:tab/>
      </w:r>
      <w:r w:rsidR="0076652D" w:rsidRPr="00AA44AD">
        <w:t xml:space="preserve">Überfliegt die Materialien auf den Seiten 24 und 25 und entscheidet, ob sie als Ausgangspunkt </w:t>
      </w:r>
      <w:r w:rsidR="009D027E">
        <w:br/>
      </w:r>
      <w:r w:rsidR="0076652D" w:rsidRPr="00AA44AD">
        <w:t>für eure Recherchen geeignet sind. Begründet eure Entscheidung.</w:t>
      </w:r>
      <w:bookmarkStart w:id="1" w:name="_GoBack"/>
      <w:bookmarkEnd w:id="1"/>
    </w:p>
    <w:p w:rsidR="00AA44AD" w:rsidRDefault="00AA44AD" w:rsidP="003F6CC8">
      <w:pPr>
        <w:pStyle w:val="ekvaufzhlung"/>
      </w:pPr>
    </w:p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c)</w:t>
      </w:r>
      <w:r w:rsidRPr="005E1C17">
        <w:rPr>
          <w:rStyle w:val="ekvfett"/>
        </w:rPr>
        <w:tab/>
      </w:r>
      <w:r w:rsidR="0076652D" w:rsidRPr="00AA44AD">
        <w:t xml:space="preserve">Recherchiert nach weiteren Texten und Bildern zu einer selbst gewählten Fragestellung </w:t>
      </w:r>
      <w:r w:rsidR="009D027E">
        <w:br/>
      </w:r>
      <w:r w:rsidR="0076652D" w:rsidRPr="00AA44AD">
        <w:t xml:space="preserve">aus dem Themenkreis „Bionik und Flugmaschinen“. </w:t>
      </w:r>
    </w:p>
    <w:p w:rsidR="00AA44AD" w:rsidRDefault="00AA44AD" w:rsidP="003F6CC8">
      <w:pPr>
        <w:pStyle w:val="ekvaufzhlung"/>
      </w:pPr>
    </w:p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d)</w:t>
      </w:r>
      <w:r w:rsidRPr="005E1C17">
        <w:rPr>
          <w:rStyle w:val="ekvfett"/>
        </w:rPr>
        <w:tab/>
      </w:r>
      <w:r w:rsidR="0076652D" w:rsidRPr="00AA44AD">
        <w:t>Haltet eure Rechercheergebnisse fest und gestaltet euer Referat. Überlegt euch auch, wie ihr eure Zuhörer fesseln könnt (</w:t>
      </w:r>
      <w:r w:rsidR="00C7660C" w:rsidRPr="00AA44AD">
        <w:t>z.</w:t>
      </w:r>
      <w:r w:rsidR="00C7660C">
        <w:t> </w:t>
      </w:r>
      <w:r w:rsidR="00C7660C" w:rsidRPr="00AA44AD">
        <w:t>B.</w:t>
      </w:r>
      <w:r w:rsidR="0076652D" w:rsidRPr="00AA44AD">
        <w:t xml:space="preserve"> durch besonderes Anschauungsmaterial, Fragen an das Publikum, Humor</w:t>
      </w:r>
      <w:r w:rsidR="00E71C82">
        <w:t xml:space="preserve"> </w:t>
      </w:r>
      <w:r w:rsidR="0076652D" w:rsidRPr="00AA44AD">
        <w:t>…).</w:t>
      </w:r>
    </w:p>
    <w:p w:rsidR="0076652D" w:rsidRPr="00AA44AD" w:rsidRDefault="0076652D" w:rsidP="00AA44AD"/>
    <w:p w:rsidR="00957FF1" w:rsidRPr="00AA44AD" w:rsidRDefault="00957FF1" w:rsidP="00AA44AD"/>
    <w:sectPr w:rsidR="00957FF1" w:rsidRPr="00AA44AD" w:rsidSect="001D1169">
      <w:footerReference w:type="default" r:id="rId11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FC" w:rsidRDefault="00024CFC" w:rsidP="003C599D">
      <w:pPr>
        <w:spacing w:line="240" w:lineRule="auto"/>
      </w:pPr>
      <w:r>
        <w:separator/>
      </w:r>
    </w:p>
  </w:endnote>
  <w:endnote w:type="continuationSeparator" w:id="0">
    <w:p w:rsidR="00024CFC" w:rsidRDefault="00024C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024CFC" w:rsidRPr="00F42294" w:rsidTr="00F43492">
      <w:trPr>
        <w:trHeight w:hRule="exact" w:val="680"/>
      </w:trPr>
      <w:tc>
        <w:tcPr>
          <w:tcW w:w="1138" w:type="dxa"/>
          <w:noWrap/>
        </w:tcPr>
        <w:p w:rsidR="00024CFC" w:rsidRPr="00913892" w:rsidRDefault="00024CF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0E35C67" wp14:editId="2D5C8F1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024CFC" w:rsidRPr="00913892" w:rsidRDefault="00024CFC" w:rsidP="00F43492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</w:t>
          </w:r>
          <w:r>
            <w:br/>
          </w:r>
          <w:r w:rsidRPr="00913892">
            <w:t xml:space="preserve">vorbehalten. Von dieser Druckvorlage ist die Vervielfältigung für den eigenen </w:t>
          </w:r>
          <w:r>
            <w:br/>
          </w:r>
          <w:r w:rsidRPr="00913892">
            <w:t>Unterrichtsgebrauch gestattet. Die Kopiergebühren sind abgegolten.</w:t>
          </w:r>
        </w:p>
      </w:tc>
      <w:tc>
        <w:tcPr>
          <w:tcW w:w="3827" w:type="dxa"/>
          <w:noWrap/>
        </w:tcPr>
        <w:p w:rsidR="00024CFC" w:rsidRDefault="00024CFC" w:rsidP="00F43492">
          <w:pPr>
            <w:pStyle w:val="ekvquelle"/>
          </w:pPr>
          <w:r>
            <w:t xml:space="preserve">Online-Materialien zum Schülerbuch Deutsch kompetent 7, </w:t>
          </w:r>
        </w:p>
        <w:p w:rsidR="00024CFC" w:rsidRDefault="00024CFC" w:rsidP="00F43492">
          <w:pPr>
            <w:pStyle w:val="ekvquelle"/>
          </w:pPr>
          <w:r>
            <w:t xml:space="preserve">Ausgabe Bayern, 978-3-12-316043-1, </w:t>
          </w:r>
        </w:p>
        <w:p w:rsidR="00024CFC" w:rsidRPr="000B425B" w:rsidRDefault="00024CFC" w:rsidP="00F43492">
          <w:pPr>
            <w:pStyle w:val="ekvquelle"/>
          </w:pPr>
          <w:r>
            <w:t>als Kopiervorlage im Lehrerband, 978-3-12-316093-6</w:t>
          </w:r>
        </w:p>
      </w:tc>
      <w:tc>
        <w:tcPr>
          <w:tcW w:w="399" w:type="dxa"/>
        </w:tcPr>
        <w:p w:rsidR="00024CFC" w:rsidRPr="00913892" w:rsidRDefault="00024CFC" w:rsidP="00913892">
          <w:pPr>
            <w:pStyle w:val="ekvpagina"/>
          </w:pPr>
        </w:p>
      </w:tc>
    </w:tr>
  </w:tbl>
  <w:p w:rsidR="00024CFC" w:rsidRDefault="00024C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FC" w:rsidRDefault="00024CFC" w:rsidP="003C599D">
      <w:pPr>
        <w:spacing w:line="240" w:lineRule="auto"/>
      </w:pPr>
      <w:r>
        <w:separator/>
      </w:r>
    </w:p>
  </w:footnote>
  <w:footnote w:type="continuationSeparator" w:id="0">
    <w:p w:rsidR="00024CFC" w:rsidRDefault="00024CF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397"/>
    <w:multiLevelType w:val="hybridMultilevel"/>
    <w:tmpl w:val="7D521116"/>
    <w:lvl w:ilvl="0" w:tplc="04070015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17DB8"/>
    <w:multiLevelType w:val="hybridMultilevel"/>
    <w:tmpl w:val="C332DED4"/>
    <w:lvl w:ilvl="0" w:tplc="D4E273A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761D"/>
    <w:multiLevelType w:val="hybridMultilevel"/>
    <w:tmpl w:val="FF1A11E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D804187"/>
    <w:multiLevelType w:val="hybridMultilevel"/>
    <w:tmpl w:val="F1B42B56"/>
    <w:lvl w:ilvl="0" w:tplc="E2FECA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6A8A"/>
    <w:multiLevelType w:val="hybridMultilevel"/>
    <w:tmpl w:val="DEDADD1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5558CB"/>
    <w:multiLevelType w:val="hybridMultilevel"/>
    <w:tmpl w:val="6700F3A8"/>
    <w:lvl w:ilvl="0" w:tplc="B0344C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127A83"/>
    <w:multiLevelType w:val="hybridMultilevel"/>
    <w:tmpl w:val="AE509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03EEF"/>
    <w:multiLevelType w:val="multilevel"/>
    <w:tmpl w:val="0ED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51A04"/>
    <w:multiLevelType w:val="hybridMultilevel"/>
    <w:tmpl w:val="D07A6A96"/>
    <w:lvl w:ilvl="0" w:tplc="69B6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51A1D"/>
    <w:multiLevelType w:val="hybridMultilevel"/>
    <w:tmpl w:val="08D4E9A4"/>
    <w:lvl w:ilvl="0" w:tplc="69B608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416BA7"/>
    <w:multiLevelType w:val="hybridMultilevel"/>
    <w:tmpl w:val="744278DE"/>
    <w:lvl w:ilvl="0" w:tplc="4150F736">
      <w:start w:val="1"/>
      <w:numFmt w:val="bullet"/>
      <w:lvlText w:val=""/>
      <w:lvlJc w:val="left"/>
      <w:pPr>
        <w:tabs>
          <w:tab w:val="num" w:pos="2079"/>
        </w:tabs>
        <w:ind w:left="207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cs="Wingdings" w:hint="default"/>
      </w:rPr>
    </w:lvl>
  </w:abstractNum>
  <w:abstractNum w:abstractNumId="11">
    <w:nsid w:val="65C86C14"/>
    <w:multiLevelType w:val="hybridMultilevel"/>
    <w:tmpl w:val="C62291CA"/>
    <w:lvl w:ilvl="0" w:tplc="7ED419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0015BE"/>
    <w:multiLevelType w:val="hybridMultilevel"/>
    <w:tmpl w:val="84789398"/>
    <w:lvl w:ilvl="0" w:tplc="4150F73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3">
    <w:nsid w:val="759C3C94"/>
    <w:multiLevelType w:val="hybridMultilevel"/>
    <w:tmpl w:val="46C4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6F81"/>
    <w:multiLevelType w:val="hybridMultilevel"/>
    <w:tmpl w:val="116EF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92"/>
    <w:rsid w:val="000013D8"/>
    <w:rsid w:val="000040E2"/>
    <w:rsid w:val="000128EE"/>
    <w:rsid w:val="00014D7E"/>
    <w:rsid w:val="0002009E"/>
    <w:rsid w:val="00020440"/>
    <w:rsid w:val="00024CFC"/>
    <w:rsid w:val="000257D6"/>
    <w:rsid w:val="000307B4"/>
    <w:rsid w:val="00035074"/>
    <w:rsid w:val="00037566"/>
    <w:rsid w:val="00043523"/>
    <w:rsid w:val="000523D4"/>
    <w:rsid w:val="00053B2F"/>
    <w:rsid w:val="00054678"/>
    <w:rsid w:val="00054A93"/>
    <w:rsid w:val="000619DC"/>
    <w:rsid w:val="0006258C"/>
    <w:rsid w:val="00062D31"/>
    <w:rsid w:val="00073067"/>
    <w:rsid w:val="00076898"/>
    <w:rsid w:val="000779C3"/>
    <w:rsid w:val="00080C3B"/>
    <w:rsid w:val="000812E6"/>
    <w:rsid w:val="000875EE"/>
    <w:rsid w:val="00090AB2"/>
    <w:rsid w:val="00090B5E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5726"/>
    <w:rsid w:val="000C77CA"/>
    <w:rsid w:val="000D40DE"/>
    <w:rsid w:val="000D4791"/>
    <w:rsid w:val="000D5ADE"/>
    <w:rsid w:val="000E343E"/>
    <w:rsid w:val="000F0C3F"/>
    <w:rsid w:val="000F21E8"/>
    <w:rsid w:val="000F6468"/>
    <w:rsid w:val="000F7910"/>
    <w:rsid w:val="00103057"/>
    <w:rsid w:val="00107D77"/>
    <w:rsid w:val="00113DCF"/>
    <w:rsid w:val="001177F1"/>
    <w:rsid w:val="001237D5"/>
    <w:rsid w:val="00124062"/>
    <w:rsid w:val="00126A13"/>
    <w:rsid w:val="00126C2B"/>
    <w:rsid w:val="001300F1"/>
    <w:rsid w:val="00131417"/>
    <w:rsid w:val="00136FB9"/>
    <w:rsid w:val="00137DDD"/>
    <w:rsid w:val="001524C9"/>
    <w:rsid w:val="00155116"/>
    <w:rsid w:val="0015764B"/>
    <w:rsid w:val="001612D2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47E"/>
    <w:rsid w:val="00187AFD"/>
    <w:rsid w:val="00190B65"/>
    <w:rsid w:val="00192E85"/>
    <w:rsid w:val="00193A18"/>
    <w:rsid w:val="001A5BD5"/>
    <w:rsid w:val="001A7CEF"/>
    <w:rsid w:val="001B12B1"/>
    <w:rsid w:val="001B1A0D"/>
    <w:rsid w:val="001B5F3E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1F7765"/>
    <w:rsid w:val="0020055A"/>
    <w:rsid w:val="00200966"/>
    <w:rsid w:val="00201AA1"/>
    <w:rsid w:val="00204086"/>
    <w:rsid w:val="00205239"/>
    <w:rsid w:val="00213581"/>
    <w:rsid w:val="00214764"/>
    <w:rsid w:val="00214D18"/>
    <w:rsid w:val="00216D91"/>
    <w:rsid w:val="002240EA"/>
    <w:rsid w:val="002252EA"/>
    <w:rsid w:val="002266E8"/>
    <w:rsid w:val="002277D2"/>
    <w:rsid w:val="002301FF"/>
    <w:rsid w:val="00232213"/>
    <w:rsid w:val="00240350"/>
    <w:rsid w:val="00241757"/>
    <w:rsid w:val="00245DA5"/>
    <w:rsid w:val="00246F77"/>
    <w:rsid w:val="002527A5"/>
    <w:rsid w:val="0025400D"/>
    <w:rsid w:val="002548B1"/>
    <w:rsid w:val="00255466"/>
    <w:rsid w:val="002554BC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779"/>
    <w:rsid w:val="00287B24"/>
    <w:rsid w:val="00287DC0"/>
    <w:rsid w:val="00291485"/>
    <w:rsid w:val="00292470"/>
    <w:rsid w:val="00295AF7"/>
    <w:rsid w:val="00296AC3"/>
    <w:rsid w:val="00296B65"/>
    <w:rsid w:val="002A0CF6"/>
    <w:rsid w:val="002A25AE"/>
    <w:rsid w:val="002A6411"/>
    <w:rsid w:val="002B10A9"/>
    <w:rsid w:val="002B3DF1"/>
    <w:rsid w:val="002B5857"/>
    <w:rsid w:val="002B64EA"/>
    <w:rsid w:val="002C23F2"/>
    <w:rsid w:val="002D01EE"/>
    <w:rsid w:val="002D41F4"/>
    <w:rsid w:val="002D7B0C"/>
    <w:rsid w:val="002D7B42"/>
    <w:rsid w:val="002E163A"/>
    <w:rsid w:val="002E21C3"/>
    <w:rsid w:val="002F1328"/>
    <w:rsid w:val="0030250F"/>
    <w:rsid w:val="00302756"/>
    <w:rsid w:val="00302866"/>
    <w:rsid w:val="00303749"/>
    <w:rsid w:val="00304833"/>
    <w:rsid w:val="00307B50"/>
    <w:rsid w:val="003100B6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438D"/>
    <w:rsid w:val="00362B02"/>
    <w:rsid w:val="0036404C"/>
    <w:rsid w:val="003653D5"/>
    <w:rsid w:val="00376A0A"/>
    <w:rsid w:val="0038356B"/>
    <w:rsid w:val="00384305"/>
    <w:rsid w:val="0039268F"/>
    <w:rsid w:val="00392F9B"/>
    <w:rsid w:val="00393322"/>
    <w:rsid w:val="00394595"/>
    <w:rsid w:val="003945FF"/>
    <w:rsid w:val="0039465E"/>
    <w:rsid w:val="00396D2D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436C"/>
    <w:rsid w:val="003E6330"/>
    <w:rsid w:val="003E7B62"/>
    <w:rsid w:val="003F23C7"/>
    <w:rsid w:val="003F362F"/>
    <w:rsid w:val="003F6CC8"/>
    <w:rsid w:val="003F7DAF"/>
    <w:rsid w:val="00405D0B"/>
    <w:rsid w:val="00406443"/>
    <w:rsid w:val="00411B18"/>
    <w:rsid w:val="0041367C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5359D"/>
    <w:rsid w:val="00454148"/>
    <w:rsid w:val="0045598D"/>
    <w:rsid w:val="004621B3"/>
    <w:rsid w:val="0046364F"/>
    <w:rsid w:val="00465073"/>
    <w:rsid w:val="00465252"/>
    <w:rsid w:val="00466DB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26C6"/>
    <w:rsid w:val="004A66C3"/>
    <w:rsid w:val="004A66CF"/>
    <w:rsid w:val="004B4195"/>
    <w:rsid w:val="004B6266"/>
    <w:rsid w:val="004C3EA3"/>
    <w:rsid w:val="004C66E6"/>
    <w:rsid w:val="004C6EE2"/>
    <w:rsid w:val="004E3969"/>
    <w:rsid w:val="004E3DF1"/>
    <w:rsid w:val="00501528"/>
    <w:rsid w:val="005069C1"/>
    <w:rsid w:val="00514229"/>
    <w:rsid w:val="005156EC"/>
    <w:rsid w:val="005168A4"/>
    <w:rsid w:val="00517BF0"/>
    <w:rsid w:val="0052117E"/>
    <w:rsid w:val="00521B91"/>
    <w:rsid w:val="00521CA7"/>
    <w:rsid w:val="005252D2"/>
    <w:rsid w:val="00530C92"/>
    <w:rsid w:val="00531C08"/>
    <w:rsid w:val="005332D5"/>
    <w:rsid w:val="00535AD8"/>
    <w:rsid w:val="00547103"/>
    <w:rsid w:val="00554EDA"/>
    <w:rsid w:val="00560848"/>
    <w:rsid w:val="00562F6A"/>
    <w:rsid w:val="00566343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1181"/>
    <w:rsid w:val="005D1AA1"/>
    <w:rsid w:val="005D367A"/>
    <w:rsid w:val="005D3E99"/>
    <w:rsid w:val="005D55FE"/>
    <w:rsid w:val="005D79B8"/>
    <w:rsid w:val="005E15AC"/>
    <w:rsid w:val="005E1C17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35200"/>
    <w:rsid w:val="00644ED0"/>
    <w:rsid w:val="0064692C"/>
    <w:rsid w:val="00653F68"/>
    <w:rsid w:val="00654AD3"/>
    <w:rsid w:val="00654C50"/>
    <w:rsid w:val="006802C4"/>
    <w:rsid w:val="006817D1"/>
    <w:rsid w:val="0068429A"/>
    <w:rsid w:val="00685FDD"/>
    <w:rsid w:val="00692C7E"/>
    <w:rsid w:val="00693676"/>
    <w:rsid w:val="006A71DE"/>
    <w:rsid w:val="006A7331"/>
    <w:rsid w:val="006A76D7"/>
    <w:rsid w:val="006B2D23"/>
    <w:rsid w:val="006B6247"/>
    <w:rsid w:val="006C2BEA"/>
    <w:rsid w:val="006C3D94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238B"/>
    <w:rsid w:val="00704625"/>
    <w:rsid w:val="00707FD3"/>
    <w:rsid w:val="00710718"/>
    <w:rsid w:val="0071249D"/>
    <w:rsid w:val="00713952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0757"/>
    <w:rsid w:val="00743B4F"/>
    <w:rsid w:val="00745BC6"/>
    <w:rsid w:val="00747F66"/>
    <w:rsid w:val="00750466"/>
    <w:rsid w:val="007507F9"/>
    <w:rsid w:val="00751B0E"/>
    <w:rsid w:val="007551A3"/>
    <w:rsid w:val="00760C41"/>
    <w:rsid w:val="007636A0"/>
    <w:rsid w:val="007661BA"/>
    <w:rsid w:val="00766405"/>
    <w:rsid w:val="0076652D"/>
    <w:rsid w:val="0076691A"/>
    <w:rsid w:val="00767C42"/>
    <w:rsid w:val="00771B35"/>
    <w:rsid w:val="00772DA9"/>
    <w:rsid w:val="0077312A"/>
    <w:rsid w:val="00774ED2"/>
    <w:rsid w:val="00775322"/>
    <w:rsid w:val="00775C76"/>
    <w:rsid w:val="007771E7"/>
    <w:rsid w:val="007814C9"/>
    <w:rsid w:val="00783837"/>
    <w:rsid w:val="0078496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B28A5"/>
    <w:rsid w:val="007B42CB"/>
    <w:rsid w:val="007B7374"/>
    <w:rsid w:val="007C1230"/>
    <w:rsid w:val="007D0342"/>
    <w:rsid w:val="007D186F"/>
    <w:rsid w:val="007D3095"/>
    <w:rsid w:val="007D6889"/>
    <w:rsid w:val="007E4DDC"/>
    <w:rsid w:val="007E52E1"/>
    <w:rsid w:val="007E5E71"/>
    <w:rsid w:val="00801B7F"/>
    <w:rsid w:val="00802E02"/>
    <w:rsid w:val="008051DC"/>
    <w:rsid w:val="00815A76"/>
    <w:rsid w:val="008167D5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4E16"/>
    <w:rsid w:val="008D1257"/>
    <w:rsid w:val="008D2E6E"/>
    <w:rsid w:val="008D3CE0"/>
    <w:rsid w:val="008D7FDC"/>
    <w:rsid w:val="008E0499"/>
    <w:rsid w:val="008E4B7A"/>
    <w:rsid w:val="008E6248"/>
    <w:rsid w:val="008F62E0"/>
    <w:rsid w:val="008F6EDE"/>
    <w:rsid w:val="00902002"/>
    <w:rsid w:val="00902CEB"/>
    <w:rsid w:val="009064C0"/>
    <w:rsid w:val="00907EC2"/>
    <w:rsid w:val="00912A0A"/>
    <w:rsid w:val="00913347"/>
    <w:rsid w:val="00913598"/>
    <w:rsid w:val="00913892"/>
    <w:rsid w:val="00920B9D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57FF1"/>
    <w:rsid w:val="009612D3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2C49"/>
    <w:rsid w:val="009A50D4"/>
    <w:rsid w:val="009A54AD"/>
    <w:rsid w:val="009A7614"/>
    <w:rsid w:val="009C26DF"/>
    <w:rsid w:val="009C2A7B"/>
    <w:rsid w:val="009C3C75"/>
    <w:rsid w:val="009D027E"/>
    <w:rsid w:val="009D6B6E"/>
    <w:rsid w:val="009E17E1"/>
    <w:rsid w:val="009E45C5"/>
    <w:rsid w:val="009E47B1"/>
    <w:rsid w:val="009F003E"/>
    <w:rsid w:val="009F0109"/>
    <w:rsid w:val="009F1185"/>
    <w:rsid w:val="009F1838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574F6"/>
    <w:rsid w:val="00A701AF"/>
    <w:rsid w:val="00A70D2D"/>
    <w:rsid w:val="00A732EB"/>
    <w:rsid w:val="00A75504"/>
    <w:rsid w:val="00A8138F"/>
    <w:rsid w:val="00A837B7"/>
    <w:rsid w:val="00A83EBE"/>
    <w:rsid w:val="00A8594A"/>
    <w:rsid w:val="00A8687B"/>
    <w:rsid w:val="00A92B79"/>
    <w:rsid w:val="00A9695B"/>
    <w:rsid w:val="00AA3E8B"/>
    <w:rsid w:val="00AA44AD"/>
    <w:rsid w:val="00AA4F0A"/>
    <w:rsid w:val="00AA5A5A"/>
    <w:rsid w:val="00AA74F9"/>
    <w:rsid w:val="00AB05CF"/>
    <w:rsid w:val="00AB0DA8"/>
    <w:rsid w:val="00AB18CA"/>
    <w:rsid w:val="00AB3A2C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23DBF"/>
    <w:rsid w:val="00B24B77"/>
    <w:rsid w:val="00B25162"/>
    <w:rsid w:val="00B31F29"/>
    <w:rsid w:val="00B32796"/>
    <w:rsid w:val="00B32DAF"/>
    <w:rsid w:val="00B3499A"/>
    <w:rsid w:val="00B37B73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4EFD"/>
    <w:rsid w:val="00B90CE1"/>
    <w:rsid w:val="00B97631"/>
    <w:rsid w:val="00BA1A23"/>
    <w:rsid w:val="00BA40E0"/>
    <w:rsid w:val="00BA4F1B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1DB3"/>
    <w:rsid w:val="00BE4821"/>
    <w:rsid w:val="00BE7011"/>
    <w:rsid w:val="00BF17F2"/>
    <w:rsid w:val="00BF31D2"/>
    <w:rsid w:val="00C00404"/>
    <w:rsid w:val="00C00540"/>
    <w:rsid w:val="00C01967"/>
    <w:rsid w:val="00C01ED5"/>
    <w:rsid w:val="00C172AE"/>
    <w:rsid w:val="00C2234F"/>
    <w:rsid w:val="00C271B1"/>
    <w:rsid w:val="00C31752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008E"/>
    <w:rsid w:val="00C61654"/>
    <w:rsid w:val="00C70F84"/>
    <w:rsid w:val="00C727B3"/>
    <w:rsid w:val="00C72BA2"/>
    <w:rsid w:val="00C74250"/>
    <w:rsid w:val="00C7660C"/>
    <w:rsid w:val="00C84E4C"/>
    <w:rsid w:val="00C85831"/>
    <w:rsid w:val="00C87044"/>
    <w:rsid w:val="00C94D17"/>
    <w:rsid w:val="00C973F3"/>
    <w:rsid w:val="00CA2A63"/>
    <w:rsid w:val="00CB17F5"/>
    <w:rsid w:val="00CB27C6"/>
    <w:rsid w:val="00CB463B"/>
    <w:rsid w:val="00CB4D54"/>
    <w:rsid w:val="00CB5B82"/>
    <w:rsid w:val="00CB5DFA"/>
    <w:rsid w:val="00CB782D"/>
    <w:rsid w:val="00CC0B22"/>
    <w:rsid w:val="00CC54E0"/>
    <w:rsid w:val="00CC65A8"/>
    <w:rsid w:val="00CC7DBB"/>
    <w:rsid w:val="00CD2E3E"/>
    <w:rsid w:val="00CD6369"/>
    <w:rsid w:val="00CD6F12"/>
    <w:rsid w:val="00CD7C75"/>
    <w:rsid w:val="00CE2A37"/>
    <w:rsid w:val="00CE386E"/>
    <w:rsid w:val="00CF2E1A"/>
    <w:rsid w:val="00CF6EC0"/>
    <w:rsid w:val="00CF715C"/>
    <w:rsid w:val="00CF7518"/>
    <w:rsid w:val="00D02225"/>
    <w:rsid w:val="00D022EC"/>
    <w:rsid w:val="00D05217"/>
    <w:rsid w:val="00D06182"/>
    <w:rsid w:val="00D125BD"/>
    <w:rsid w:val="00D12661"/>
    <w:rsid w:val="00D14F61"/>
    <w:rsid w:val="00D1582D"/>
    <w:rsid w:val="00D17557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0910"/>
    <w:rsid w:val="00DE0792"/>
    <w:rsid w:val="00DE235D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07326"/>
    <w:rsid w:val="00E126C1"/>
    <w:rsid w:val="00E21473"/>
    <w:rsid w:val="00E22935"/>
    <w:rsid w:val="00E22C67"/>
    <w:rsid w:val="00E2466B"/>
    <w:rsid w:val="00E3023E"/>
    <w:rsid w:val="00E3328B"/>
    <w:rsid w:val="00E34F46"/>
    <w:rsid w:val="00E375D2"/>
    <w:rsid w:val="00E43E04"/>
    <w:rsid w:val="00E4490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C82"/>
    <w:rsid w:val="00E80DED"/>
    <w:rsid w:val="00E838F6"/>
    <w:rsid w:val="00E85850"/>
    <w:rsid w:val="00E95ED3"/>
    <w:rsid w:val="00EA33F9"/>
    <w:rsid w:val="00EA7542"/>
    <w:rsid w:val="00EB0565"/>
    <w:rsid w:val="00EB0A56"/>
    <w:rsid w:val="00EB2280"/>
    <w:rsid w:val="00EC1621"/>
    <w:rsid w:val="00EC3515"/>
    <w:rsid w:val="00EC662E"/>
    <w:rsid w:val="00EE049D"/>
    <w:rsid w:val="00EE2721"/>
    <w:rsid w:val="00EE2A0B"/>
    <w:rsid w:val="00EF6029"/>
    <w:rsid w:val="00F06DA8"/>
    <w:rsid w:val="00F158FD"/>
    <w:rsid w:val="00F16DA0"/>
    <w:rsid w:val="00F23554"/>
    <w:rsid w:val="00F241DA"/>
    <w:rsid w:val="00F24740"/>
    <w:rsid w:val="00F27087"/>
    <w:rsid w:val="00F30571"/>
    <w:rsid w:val="00F30905"/>
    <w:rsid w:val="00F30CB3"/>
    <w:rsid w:val="00F335CB"/>
    <w:rsid w:val="00F35DB1"/>
    <w:rsid w:val="00F3651F"/>
    <w:rsid w:val="00F36D0F"/>
    <w:rsid w:val="00F4144F"/>
    <w:rsid w:val="00F42294"/>
    <w:rsid w:val="00F42F7B"/>
    <w:rsid w:val="00F43492"/>
    <w:rsid w:val="00F459EB"/>
    <w:rsid w:val="00F52C9C"/>
    <w:rsid w:val="00F55BE1"/>
    <w:rsid w:val="00F6336A"/>
    <w:rsid w:val="00F72065"/>
    <w:rsid w:val="00F778DC"/>
    <w:rsid w:val="00F849BE"/>
    <w:rsid w:val="00F84FF0"/>
    <w:rsid w:val="00F94A4B"/>
    <w:rsid w:val="00F97AD4"/>
    <w:rsid w:val="00FA296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E773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C506-0E13-4D78-9778-C92FF54D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2019-03-10T17:34:00Z</dcterms:created>
  <dcterms:modified xsi:type="dcterms:W3CDTF">2019-03-10T17:34:00Z</dcterms:modified>
</cp:coreProperties>
</file>