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F43492" w:rsidP="00775804">
            <w:pPr>
              <w:pStyle w:val="ekvkvnummer"/>
              <w:rPr>
                <w:rStyle w:val="ekvfett"/>
              </w:rPr>
            </w:pPr>
            <w:r w:rsidRPr="00D17557">
              <w:rPr>
                <w:rStyle w:val="ekvfett"/>
              </w:rPr>
              <w:t>AB 0</w:t>
            </w:r>
            <w:r w:rsidR="00453CAB">
              <w:rPr>
                <w:rStyle w:val="ekvfett"/>
              </w:rPr>
              <w:t>8</w:t>
            </w:r>
            <w:r w:rsidRPr="00D17557">
              <w:rPr>
                <w:rStyle w:val="ekvfett"/>
              </w:rPr>
              <w:t>-0</w:t>
            </w:r>
            <w:r w:rsidR="00775804">
              <w:rPr>
                <w:rStyle w:val="ekvfett"/>
              </w:rPr>
              <w:t>3</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57E441CA" wp14:editId="6ABCD5B2">
            <wp:extent cx="207645" cy="220345"/>
            <wp:effectExtent l="0" t="0" r="0" b="0"/>
            <wp:docPr id="3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 cy="220345"/>
                    </a:xfrm>
                    <a:prstGeom prst="rect">
                      <a:avLst/>
                    </a:prstGeom>
                    <a:noFill/>
                    <a:ln>
                      <a:noFill/>
                    </a:ln>
                  </pic:spPr>
                </pic:pic>
              </a:graphicData>
            </a:graphic>
          </wp:inline>
        </w:drawing>
      </w:r>
      <w:r>
        <w:rPr>
          <w:lang w:eastAsia="de-DE"/>
        </w:rPr>
        <w:drawing>
          <wp:inline distT="0" distB="0" distL="0" distR="0" wp14:anchorId="695F07DF" wp14:editId="7DBDD9AA">
            <wp:extent cx="220345" cy="220345"/>
            <wp:effectExtent l="0" t="0" r="0" b="0"/>
            <wp:docPr id="3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492A86">
        <w:t>2</w:t>
      </w:r>
      <w:bookmarkStart w:id="1" w:name="_GoBack"/>
      <w:bookmarkEnd w:id="1"/>
      <w:r w:rsidR="00C7660C">
        <w:t> </w:t>
      </w:r>
      <w:r w:rsidR="00C7660C" w:rsidRPr="00D17557">
        <w:t>f</w:t>
      </w:r>
      <w:r w:rsidRPr="00D17557">
        <w:t>.</w:t>
      </w:r>
    </w:p>
    <w:p w:rsidR="0076652D" w:rsidRPr="00465252" w:rsidRDefault="0076652D" w:rsidP="00465252"/>
    <w:p w:rsidR="0076652D" w:rsidRPr="00465252" w:rsidRDefault="004B6266" w:rsidP="00654AD3">
      <w:pPr>
        <w:pStyle w:val="ekvaufzhlung"/>
      </w:pPr>
      <w:r w:rsidRPr="004B6266">
        <w:rPr>
          <w:rStyle w:val="ekvnummerierung"/>
        </w:rPr>
        <w:t>1.</w:t>
      </w:r>
      <w:r w:rsidRPr="00654AD3">
        <w:tab/>
      </w:r>
      <w:r w:rsidR="0076652D" w:rsidRPr="00465252">
        <w:t xml:space="preserve">Handelt es sich bei „Der rechte Barbier“ von Adelbert von Chamisso um eine lustige Ballade? </w:t>
      </w:r>
      <w:r w:rsidR="008D2E6E">
        <w:br/>
      </w:r>
      <w:r w:rsidR="0076652D" w:rsidRPr="00465252">
        <w:t xml:space="preserve">Beantwortet diese Frage, indem ihr die Gestaltung der Ballade untersucht. </w:t>
      </w:r>
    </w:p>
    <w:p w:rsidR="00465252" w:rsidRPr="00465252" w:rsidRDefault="00465252" w:rsidP="00465252"/>
    <w:p w:rsidR="0076652D" w:rsidRPr="00465252" w:rsidRDefault="004B6266" w:rsidP="00654AD3">
      <w:pPr>
        <w:pStyle w:val="ekvaufzhlung"/>
      </w:pPr>
      <w:r>
        <w:rPr>
          <w:rStyle w:val="ekvnummerierung"/>
        </w:rPr>
        <w:t>2</w:t>
      </w:r>
      <w:r w:rsidRPr="004B6266">
        <w:rPr>
          <w:rStyle w:val="ekvnummerierung"/>
        </w:rPr>
        <w:t>.</w:t>
      </w:r>
      <w:r w:rsidRPr="00654AD3">
        <w:tab/>
      </w:r>
      <w:r w:rsidR="0076652D" w:rsidRPr="00465252">
        <w:t>Bereitet einen Vortrag des Textes vor, der die Ergebnisse eurer Untersuchung angemessen umsetzt.</w:t>
      </w:r>
    </w:p>
    <w:p w:rsidR="0076652D" w:rsidRPr="00465252" w:rsidRDefault="0076652D" w:rsidP="00465252"/>
    <w:p w:rsidR="0076652D" w:rsidRPr="00465252" w:rsidRDefault="0076652D" w:rsidP="00465252">
      <w:pPr>
        <w:rPr>
          <w:rStyle w:val="ekvfett"/>
        </w:rPr>
      </w:pPr>
      <w:r w:rsidRPr="00465252">
        <w:rPr>
          <w:rStyle w:val="ekvfett"/>
        </w:rPr>
        <w:t>Den Inhalt erschließen</w:t>
      </w:r>
    </w:p>
    <w:p w:rsidR="0076652D" w:rsidRPr="00465252" w:rsidRDefault="0076652D" w:rsidP="00465252"/>
    <w:p w:rsidR="0076652D" w:rsidRPr="00465252" w:rsidRDefault="005E1C17" w:rsidP="003F6CC8">
      <w:pPr>
        <w:pStyle w:val="ekvaufzhlung"/>
      </w:pPr>
      <w:r w:rsidRPr="005E1C17">
        <w:rPr>
          <w:rStyle w:val="ekvfett"/>
        </w:rPr>
        <w:t>a)</w:t>
      </w:r>
      <w:r w:rsidRPr="005E1C17">
        <w:rPr>
          <w:rStyle w:val="ekvfett"/>
        </w:rPr>
        <w:tab/>
      </w:r>
      <w:r w:rsidR="0076652D" w:rsidRPr="00465252">
        <w:t>Stellt die Beziehungen der Figuren grafisch dar. Verbindet die Figuren mit Pfeilen und beschriftet diese Pfeile, indem ihr das Verhältnis der Figuren kurz benennt. Orientiert euch an dem folgenden Beispiel:</w:t>
      </w:r>
    </w:p>
    <w:p w:rsidR="005C7DEC" w:rsidRDefault="005C7DEC" w:rsidP="005C7DEC"/>
    <w:p w:rsidR="005C7DEC" w:rsidRDefault="005C7DEC" w:rsidP="005C7DEC">
      <w:r>
        <w:rPr>
          <w:lang w:eastAsia="de-DE"/>
        </w:rPr>
        <mc:AlternateContent>
          <mc:Choice Requires="wpg">
            <w:drawing>
              <wp:anchor distT="0" distB="0" distL="114300" distR="114300" simplePos="0" relativeHeight="251659264" behindDoc="0" locked="0" layoutInCell="1" allowOverlap="1" wp14:anchorId="58FE4138" wp14:editId="2D18F615">
                <wp:simplePos x="0" y="0"/>
                <wp:positionH relativeFrom="column">
                  <wp:posOffset>339090</wp:posOffset>
                </wp:positionH>
                <wp:positionV relativeFrom="paragraph">
                  <wp:posOffset>28575</wp:posOffset>
                </wp:positionV>
                <wp:extent cx="4456430" cy="1803400"/>
                <wp:effectExtent l="0" t="0" r="20320" b="25400"/>
                <wp:wrapNone/>
                <wp:docPr id="298" name="Gruppieren 298"/>
                <wp:cNvGraphicFramePr/>
                <a:graphic xmlns:a="http://schemas.openxmlformats.org/drawingml/2006/main">
                  <a:graphicData uri="http://schemas.microsoft.com/office/word/2010/wordprocessingGroup">
                    <wpg:wgp>
                      <wpg:cNvGrpSpPr/>
                      <wpg:grpSpPr>
                        <a:xfrm>
                          <a:off x="0" y="0"/>
                          <a:ext cx="4456430" cy="1803400"/>
                          <a:chOff x="0" y="0"/>
                          <a:chExt cx="4456430" cy="1803400"/>
                        </a:xfrm>
                      </wpg:grpSpPr>
                      <wps:wsp>
                        <wps:cNvPr id="296" name="Gerade Verbindung mit Pfeil 296"/>
                        <wps:cNvCnPr/>
                        <wps:spPr>
                          <a:xfrm>
                            <a:off x="2609850" y="971550"/>
                            <a:ext cx="1014095" cy="532765"/>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5" name="Gerade Verbindung mit Pfeil 295"/>
                        <wps:cNvCnPr/>
                        <wps:spPr>
                          <a:xfrm flipH="1">
                            <a:off x="2676525" y="295275"/>
                            <a:ext cx="964620" cy="499274"/>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1" name="Gerade Verbindung mit Pfeil 291"/>
                        <wps:cNvCnPr/>
                        <wps:spPr>
                          <a:xfrm flipH="1">
                            <a:off x="1323975" y="895350"/>
                            <a:ext cx="1166495" cy="610870"/>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0" name="Gerade Verbindung mit Pfeil 290"/>
                        <wps:cNvCnPr/>
                        <wps:spPr>
                          <a:xfrm>
                            <a:off x="838200" y="238125"/>
                            <a:ext cx="1497330" cy="600075"/>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 name="Ellipse 5"/>
                        <wps:cNvSpPr/>
                        <wps:spPr>
                          <a:xfrm>
                            <a:off x="2162175" y="676275"/>
                            <a:ext cx="89979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DEC" w:rsidRPr="001E5C31" w:rsidRDefault="005C7DEC" w:rsidP="005C7DEC">
                              <w:pPr>
                                <w:pStyle w:val="ekvtabellezentriert"/>
                                <w:spacing w:before="40" w:after="40" w:line="220" w:lineRule="exact"/>
                                <w:rPr>
                                  <w:rStyle w:val="ekvfett"/>
                                  <w:color w:val="000000" w:themeColor="text1"/>
                                </w:rPr>
                              </w:pPr>
                              <w:r w:rsidRPr="001E5C31">
                                <w:rPr>
                                  <w:rStyle w:val="ekvfett"/>
                                  <w:color w:val="000000" w:themeColor="text1"/>
                                </w:rPr>
                                <w:t>Fremder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5" name="Gruppieren 25"/>
                        <wpg:cNvGrpSpPr/>
                        <wpg:grpSpPr>
                          <a:xfrm>
                            <a:off x="0" y="0"/>
                            <a:ext cx="846455" cy="431800"/>
                            <a:chOff x="0" y="0"/>
                            <a:chExt cx="846455" cy="431800"/>
                          </a:xfrm>
                        </wpg:grpSpPr>
                        <wps:wsp>
                          <wps:cNvPr id="1" name="Ellipse 1"/>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feld 19"/>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EC" w:rsidRDefault="005C7DEC" w:rsidP="005C7DEC">
                                <w:pPr>
                                  <w:pStyle w:val="ekvtabellelinks"/>
                                  <w:ind w:left="0"/>
                                  <w:jc w:val="center"/>
                                </w:pPr>
                                <w:r>
                                  <w:t>Wirt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1" name="Gruppieren 11"/>
                        <wpg:cNvGrpSpPr/>
                        <wpg:grpSpPr>
                          <a:xfrm>
                            <a:off x="0" y="1371600"/>
                            <a:ext cx="1367790" cy="431800"/>
                            <a:chOff x="0" y="0"/>
                            <a:chExt cx="1367790" cy="431800"/>
                          </a:xfrm>
                        </wpg:grpSpPr>
                        <wps:wsp>
                          <wps:cNvPr id="12" name="Ellipse 12"/>
                          <wps:cNvSpPr/>
                          <wps:spPr>
                            <a:xfrm>
                              <a:off x="0" y="0"/>
                              <a:ext cx="1367790"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feld 13"/>
                          <wps:cNvSpPr txBox="1"/>
                          <wps:spPr>
                            <a:xfrm>
                              <a:off x="218783" y="123416"/>
                              <a:ext cx="930910"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EC" w:rsidRDefault="005C7DEC" w:rsidP="005C7DEC">
                                <w:pPr>
                                  <w:pStyle w:val="ekvtabellelinks"/>
                                  <w:ind w:left="0"/>
                                  <w:jc w:val="center"/>
                                </w:pPr>
                                <w:r w:rsidRPr="001E5C31">
                                  <w:t>Barbiermeister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3" name="Textfeld 23"/>
                        <wps:cNvSpPr txBox="1"/>
                        <wps:spPr>
                          <a:xfrm rot="1360277">
                            <a:off x="1104900" y="352425"/>
                            <a:ext cx="113284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EC" w:rsidRPr="001E5C31" w:rsidRDefault="005C7DEC" w:rsidP="005C7DEC">
                              <w:pPr>
                                <w:pStyle w:val="ekvtabellelinks"/>
                                <w:rPr>
                                  <w:rStyle w:val="ekvkursiv"/>
                                </w:rPr>
                              </w:pPr>
                              <w:r w:rsidRPr="001E5C31">
                                <w:rPr>
                                  <w:rStyle w:val="ekvkursiv"/>
                                </w:rPr>
                                <w:t>kommandiert herum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 name="Gruppieren 29"/>
                        <wpg:cNvGrpSpPr/>
                        <wpg:grpSpPr>
                          <a:xfrm>
                            <a:off x="3609975" y="1371600"/>
                            <a:ext cx="846455" cy="431800"/>
                            <a:chOff x="0" y="0"/>
                            <a:chExt cx="846455" cy="431800"/>
                          </a:xfrm>
                        </wpg:grpSpPr>
                        <wps:wsp>
                          <wps:cNvPr id="30" name="Ellipse 30"/>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31"/>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EC" w:rsidRDefault="005C7DEC" w:rsidP="005C7DEC">
                                <w:pPr>
                                  <w:pStyle w:val="ekvtabellelinks"/>
                                  <w:ind w:left="0"/>
                                  <w:jc w:val="center"/>
                                </w:pPr>
                                <w:r>
                                  <w:t>Geselle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97" name="Gerade Verbindung mit Pfeil 297"/>
                        <wps:cNvCnPr/>
                        <wps:spPr>
                          <a:xfrm flipH="1">
                            <a:off x="2981325" y="266700"/>
                            <a:ext cx="964565" cy="499110"/>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26" name="Gruppieren 26"/>
                        <wpg:cNvGrpSpPr/>
                        <wpg:grpSpPr>
                          <a:xfrm>
                            <a:off x="3609975" y="0"/>
                            <a:ext cx="846455" cy="431800"/>
                            <a:chOff x="0" y="0"/>
                            <a:chExt cx="846455" cy="431800"/>
                          </a:xfrm>
                        </wpg:grpSpPr>
                        <wps:wsp>
                          <wps:cNvPr id="27" name="Ellipse 27"/>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feld 28"/>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DEC" w:rsidRDefault="005C7DEC" w:rsidP="005C7DEC">
                                <w:pPr>
                                  <w:pStyle w:val="ekvtabellelinks"/>
                                  <w:ind w:left="0"/>
                                  <w:jc w:val="center"/>
                                </w:pPr>
                                <w:r>
                                  <w:t>Junge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Gruppieren 298" o:spid="_x0000_s1026" style="position:absolute;margin-left:26.7pt;margin-top:2.25pt;width:350.9pt;height:142pt;z-index:251659264" coordsize="44564,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">
                <v:shapetype id="_x0000_t32" coordsize="21600,21600" o:spt="32" o:oned="t" path="m,l21600,21600e" filled="f">
                  <v:path arrowok="t" fillok="f" o:connecttype="none"/>
                  <o:lock v:ext="edit" shapetype="t"/>
                </v:shapetype>
                <v:shape id="Gerade Verbindung mit Pfeil 296" o:spid="_x0000_s1027" type="#_x0000_t32" style="position:absolute;left:26098;top:9715;width:10141;height:5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04Y8IAAADcAAAADwAAAGRycy9kb3ducmV2LnhtbESPQYvCMBSE7wv+h/AEb2uqh+JWo4i4&#10;IoIHq+D12TzbYvPSbaKt/94Iwh6HmfmGmS06U4kHNa60rGA0jEAQZ1aXnCs4HX+/JyCcR9ZYWSYF&#10;T3KwmPe+Zpho2/KBHqnPRYCwS1BB4X2dSOmyggy6oa2Jg3e1jUEfZJNL3WAb4KaS4yiKpcGSw0KB&#10;Na0Kym7p3QTK34bO1VZvdod2vbpfRjrGdK/UoN8tpyA8df4//GlvtYLxTwz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04Y8IAAADcAAAADwAAAAAAAAAAAAAA&#10;AAChAgAAZHJzL2Rvd25yZXYueG1sUEsFBgAAAAAEAAQA+QAAAJADAAAAAA==&#10;" strokecolor="black [3213]" strokeweight=".5pt">
                  <v:stroke startarrow="open" endarrow="open" joinstyle="miter"/>
                </v:shape>
                <v:shape id="Gerade Verbindung mit Pfeil 295" o:spid="_x0000_s1028" type="#_x0000_t32" style="position:absolute;left:26765;top:2952;width:9646;height:49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8cAAADcAAAADwAAAGRycy9kb3ducmV2LnhtbESPQWvCQBSE7wX/w/IEL6KbioqmrlKl&#10;RVEQtfbQ2yP7TILZtyG71eTfdwWhx2FmvmFmi9oU4kaVyy0reO1HIIgTq3NOFZy/PnsTEM4jayws&#10;k4KGHCzmrZcZxtre+Ui3k09FgLCLUUHmfRlL6ZKMDLq+LYmDd7GVQR9klUpd4T3ATSEHUTSWBnMO&#10;CxmWtMoouZ5+jYLcr79/lh/F8LDfdptzs1sOEzwq1WnX728gPNX+P/xsb7SCwXQEj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8of/xwAAANwAAAAPAAAAAAAA&#10;AAAAAAAAAKECAABkcnMvZG93bnJldi54bWxQSwUGAAAAAAQABAD5AAAAlQMAAAAA&#10;" strokecolor="black [3213]" strokeweight=".5pt">
                  <v:stroke startarrow="open" endarrow="open" joinstyle="miter"/>
                </v:shape>
                <v:shape id="Gerade Verbindung mit Pfeil 291" o:spid="_x0000_s1029" type="#_x0000_t32" style="position:absolute;left:13239;top:8953;width:11665;height:61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B/McAAADcAAAADwAAAGRycy9kb3ducmV2LnhtbESPQWvCQBSE74L/YXmFXqTZKCI2zSq1&#10;tCgWirH20Nsj+5oEs29DdqvJv3cFweMwM98w6bIztThR6yrLCsZRDII4t7riQsHh++NpDsJ5ZI21&#10;ZVLQk4PlYjhIMdH2zBmd9r4QAcIuQQWl900ipctLMugi2xAH78+2Bn2QbSF1i+cAN7WcxPFMGqw4&#10;LJTY0FtJ+XH/bxRUfv3zu3qvp7uv7ag/9J+raY6ZUo8P3esLCE+dv4dv7Y1WMHkew/VMOAJ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yYH8xwAAANwAAAAPAAAAAAAA&#10;AAAAAAAAAKECAABkcnMvZG93bnJldi54bWxQSwUGAAAAAAQABAD5AAAAlQMAAAAA&#10;" strokecolor="black [3213]" strokeweight=".5pt">
                  <v:stroke startarrow="open" endarrow="open" joinstyle="miter"/>
                </v:shape>
                <v:shape id="Gerade Verbindung mit Pfeil 290" o:spid="_x0000_s1030" type="#_x0000_t32" style="position:absolute;left:8382;top:2381;width:14973;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FjMQAAADcAAAADwAAAGRycy9kb3ducmV2LnhtbESPwWrCQBCG70LfYZmCN7PRg9TUVYpU&#10;EcGDaaHXMTsmodnZNLua+PbOoeBx+Of/Zr7lenCNulEXas8GpkkKirjwtubSwPfXdvIGKkRki41n&#10;MnCnAOvVy2iJmfU9n+iWx1IJhEOGBqoY20zrUFTkMCS+JZbs4juHUcau1LbDXuCu0bM0nWuHNcuF&#10;ClvaVFT85lcnlL8d/TR7uzuc+s/N9Ty1c8yPxoxfh493UJGG+Fz+b++tgdlC3hcZEQG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AWMxAAAANwAAAAPAAAAAAAAAAAA&#10;AAAAAKECAABkcnMvZG93bnJldi54bWxQSwUGAAAAAAQABAD5AAAAkgMAAAAA&#10;" strokecolor="black [3213]" strokeweight=".5pt">
                  <v:stroke startarrow="open" endarrow="open" joinstyle="miter"/>
                </v:shape>
                <v:oval id="Ellipse 5" o:spid="_x0000_s1031" style="position:absolute;left:21621;top:6762;width:899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itsMA&#10;AADaAAAADwAAAGRycy9kb3ducmV2LnhtbESPXWvCMBSG7wf+h3CE3c3E4ebojCKCIOyqzo/bQ3Ns&#10;a5uTkmS27tcvg8EuX96Ph3exGmwrbuRD7VjDdKJAEBfO1FxqOHxun95AhIhssHVMGu4UYLUcPSww&#10;M67nnG77WIo0wiFDDVWMXSZlKCqyGCauI07exXmLMUlfSuOxT+O2lc9KvUqLNSdChR1tKiqa/ZdN&#10;XHs+5fm9OZb95VvNturDN9e51o/jYf0OItIQ/8N/7Z3R8AK/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itsMAAADaAAAADwAAAAAAAAAAAAAAAACYAgAAZHJzL2Rv&#10;d25yZXYueG1sUEsFBgAAAAAEAAQA9QAAAIgDAAAAAA==&#10;" fillcolor="white [3212]" strokecolor="black [3213]" strokeweight=".5pt">
                  <v:stroke joinstyle="miter"/>
                  <v:textbox inset="0,0,0,0">
                    <w:txbxContent>
                      <w:p w:rsidR="005C7DEC" w:rsidRPr="001E5C31" w:rsidRDefault="005C7DEC" w:rsidP="005C7DEC">
                        <w:pPr>
                          <w:pStyle w:val="ekvtabellezentriert"/>
                          <w:spacing w:before="40" w:after="40" w:line="220" w:lineRule="exact"/>
                          <w:rPr>
                            <w:rStyle w:val="ekvfett"/>
                            <w:color w:val="000000" w:themeColor="text1"/>
                          </w:rPr>
                        </w:pPr>
                        <w:r w:rsidRPr="001E5C31">
                          <w:rPr>
                            <w:rStyle w:val="ekvfett"/>
                            <w:color w:val="000000" w:themeColor="text1"/>
                          </w:rPr>
                          <w:t>Fremder</w:t>
                        </w:r>
                      </w:p>
                    </w:txbxContent>
                  </v:textbox>
                </v:oval>
                <v:group id="Gruppieren 25" o:spid="_x0000_s1032" style="position:absolute;width:8464;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Ellipse 1" o:spid="_x0000_s1033"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Q48IA&#10;AADaAAAADwAAAGRycy9kb3ducmV2LnhtbERP22rCQBB9F/yHZYS+SN3USivRVaxYEIWUpn7AkB2T&#10;YHY2ZLcx+XtXEHwaDuc6y3VnKtFS40rLCt4mEQjizOqScwWnv+/XOQjnkTVWlklBTw7Wq+FgibG2&#10;V/6lNvW5CCHsYlRQeF/HUrqsIINuYmviwJ1tY9AH2ORSN3gN4aaS0yj6kAZLDg0F1rQtKLuk/0YB&#10;n8afx2T3kybb935zmPW7r2kbKfUy6jYLEJ46/xQ/3Hsd5sP9lfuV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1DjwgAAANoAAAAPAAAAAAAAAAAAAAAAAJgCAABkcnMvZG93&#10;bnJldi54bWxQSwUGAAAAAAQABAD1AAAAhwMAAAAA&#10;" fillcolor="white [3212]" strokecolor="black [3213]" strokeweight=".5pt">
                    <v:stroke joinstyle="miter"/>
                  </v:oval>
                  <v:shapetype id="_x0000_t202" coordsize="21600,21600" o:spt="202" path="m,l,21600r21600,l21600,xe">
                    <v:stroke joinstyle="miter"/>
                    <v:path gradientshapeok="t" o:connecttype="rect"/>
                  </v:shapetype>
                  <v:shape id="Textfeld 19" o:spid="_x0000_s1034"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5C7DEC" w:rsidRDefault="005C7DEC" w:rsidP="005C7DEC">
                          <w:pPr>
                            <w:pStyle w:val="ekvtabellelinks"/>
                            <w:ind w:left="0"/>
                            <w:jc w:val="center"/>
                          </w:pPr>
                          <w:r>
                            <w:t>Wirt</w:t>
                          </w:r>
                        </w:p>
                      </w:txbxContent>
                    </v:textbox>
                  </v:shape>
                </v:group>
                <v:group id="Gruppieren 11" o:spid="_x0000_s1035" style="position:absolute;top:13716;width:13677;height:4318" coordsize="1367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Ellipse 12" o:spid="_x0000_s1036" style="position:absolute;width:13677;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XQMMA&#10;AADbAAAADwAAAGRycy9kb3ducmV2LnhtbERP22rCQBB9L/gPywh9KXVjWlpJs4oVBWlBMeYDhuw0&#10;CWZnQ3aNyd93hULf5nCuk64G04ieOldbVjCfRSCIC6trLhXk593zAoTzyBoby6RgJAer5eQhxUTb&#10;G5+oz3wpQgi7BBVU3reJlK6oyKCb2ZY4cD+2M+gD7EqpO7yFcNPIOIrepMGaQ0OFLW0qKi7Z1Sjg&#10;/On9+7A9ZofNy7j+eh23n3EfKfU4HdYfIDwN/l/8597rMD+G+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XQMMAAADbAAAADwAAAAAAAAAAAAAAAACYAgAAZHJzL2Rv&#10;d25yZXYueG1sUEsFBgAAAAAEAAQA9QAAAIgDAAAAAA==&#10;" fillcolor="white [3212]" strokecolor="black [3213]" strokeweight=".5pt">
                    <v:stroke joinstyle="miter"/>
                  </v:oval>
                  <v:shape id="Textfeld 13" o:spid="_x0000_s1037" type="#_x0000_t202" style="position:absolute;left:2187;top:1234;width:9309;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5C7DEC" w:rsidRDefault="005C7DEC" w:rsidP="005C7DEC">
                          <w:pPr>
                            <w:pStyle w:val="ekvtabellelinks"/>
                            <w:ind w:left="0"/>
                            <w:jc w:val="center"/>
                          </w:pPr>
                          <w:r w:rsidRPr="001E5C31">
                            <w:t>Barbiermeister</w:t>
                          </w:r>
                        </w:p>
                      </w:txbxContent>
                    </v:textbox>
                  </v:shape>
                </v:group>
                <v:shape id="Textfeld 23" o:spid="_x0000_s1038" type="#_x0000_t202" style="position:absolute;left:11049;top:3524;width:11328;height:2006;rotation:14857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wMcUA&#10;AADbAAAADwAAAGRycy9kb3ducmV2LnhtbESPS2vDMBCE74X8B7GB3Bo5dhqKayWEQh49FSc59LhY&#10;6we1Vq4lJ86/rwqFHIeZ+YbJNqNpxZV611hWsJhHIIgLqxuuFFzOu+dXEM4ja2wtk4I7OdisJ08Z&#10;ptreOKfryVciQNilqKD2vkuldEVNBt3cdsTBK21v0AfZV1L3eAtw08o4ilbSYMNhocaO3msqvk+D&#10;UXB8OX+WnAw/y33+hR/5YWiSeFBqNh23byA8jf4R/m8ftYI4gb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zAxxQAAANsAAAAPAAAAAAAAAAAAAAAAAJgCAABkcnMv&#10;ZG93bnJldi54bWxQSwUGAAAAAAQABAD1AAAAigMAAAAA&#10;" filled="f" stroked="f" strokeweight=".5pt">
                  <v:textbox inset="0,0,0,0">
                    <w:txbxContent>
                      <w:p w:rsidR="005C7DEC" w:rsidRPr="001E5C31" w:rsidRDefault="005C7DEC" w:rsidP="005C7DEC">
                        <w:pPr>
                          <w:pStyle w:val="ekvtabellelinks"/>
                          <w:rPr>
                            <w:rStyle w:val="ekvkursiv"/>
                          </w:rPr>
                        </w:pPr>
                        <w:r w:rsidRPr="001E5C31">
                          <w:rPr>
                            <w:rStyle w:val="ekvkursiv"/>
                          </w:rPr>
                          <w:t>kommandiert herum</w:t>
                        </w:r>
                      </w:p>
                    </w:txbxContent>
                  </v:textbox>
                </v:shape>
                <v:group id="Gruppieren 29" o:spid="_x0000_s1039" style="position:absolute;left:36099;top:13716;width:8465;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Ellipse 30" o:spid="_x0000_s1040"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zMMA&#10;AADbAAAADwAAAGRycy9kb3ducmV2LnhtbERP3WrCMBS+F/YO4Qx2I5rOio7OKK50IBMc63yAQ3PW&#10;ljUnpcn68/bmYuDlx/e/O4ymET11rras4HkZgSAurK65VHD9fl+8gHAeWWNjmRRM5OCwf5jtMNF2&#10;4C/qc1+KEMIuQQWV920ipSsqMuiWtiUO3I/tDPoAu1LqDocQbhq5iqKNNFhzaKiwpbSi4jf/Mwr4&#10;Ot+eL9lnfknj6fixnrK3VR8p9fQ4Hl9BeBr9XfzvPmkFcVgfvo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AwzMMAAADbAAAADwAAAAAAAAAAAAAAAACYAgAAZHJzL2Rv&#10;d25yZXYueG1sUEsFBgAAAAAEAAQA9QAAAIgDAAAAAA==&#10;" fillcolor="white [3212]" strokecolor="black [3213]" strokeweight=".5pt">
                    <v:stroke joinstyle="miter"/>
                  </v:oval>
                  <v:shape id="Textfeld 31" o:spid="_x0000_s1041"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5C7DEC" w:rsidRDefault="005C7DEC" w:rsidP="005C7DEC">
                          <w:pPr>
                            <w:pStyle w:val="ekvtabellelinks"/>
                            <w:ind w:left="0"/>
                            <w:jc w:val="center"/>
                          </w:pPr>
                          <w:r>
                            <w:t>Geselle</w:t>
                          </w:r>
                        </w:p>
                      </w:txbxContent>
                    </v:textbox>
                  </v:shape>
                </v:group>
                <v:shape id="Gerade Verbindung mit Pfeil 297" o:spid="_x0000_s1042" type="#_x0000_t32" style="position:absolute;left:29813;top:2667;width:9645;height:4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8E8cAAADcAAAADwAAAGRycy9kb3ducmV2LnhtbESPT2vCQBTE7wW/w/IEL6KbivgndZUq&#10;LYqCqLWH3h7ZZxLMvg3ZrSbfvisIPQ4z8xtmtqhNIW5Uudyygtd+BII4sTrnVMH567M3AeE8ssbC&#10;MiloyMFi3nqZYaztnY90O/lUBAi7GBVk3pexlC7JyKDr25I4eBdbGfRBVqnUFd4D3BRyEEUjaTDn&#10;sJBhSauMkuvp1yjI/fr7Z/lRDA/7bbc5N7vlMMGjUp12/f4GwlPt/8PP9kYrGEzH8DgTj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bLwTxwAAANwAAAAPAAAAAAAA&#10;AAAAAAAAAKECAABkcnMvZG93bnJldi54bWxQSwUGAAAAAAQABAD5AAAAlQMAAAAA&#10;" strokecolor="black [3213]" strokeweight=".5pt">
                  <v:stroke startarrow="open" endarrow="open" joinstyle="miter"/>
                </v:shape>
                <v:group id="Gruppieren 26" o:spid="_x0000_s1043" style="position:absolute;left:36099;width:8465;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Ellipse 27" o:spid="_x0000_s1044"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ZcUA&#10;AADbAAAADwAAAGRycy9kb3ducmV2LnhtbESP0WrCQBRE3wv+w3ILfSm6MZYq0VWsKEgFi9EPuGSv&#10;SWj2bsiuMfl7Vyj0cZiZM8xi1ZlKtNS40rKC8SgCQZxZXXKu4HLeDWcgnEfWWFkmBT05WC0HLwtM&#10;tL3zidrU5yJA2CWooPC+TqR0WUEG3cjWxMG72sagD7LJpW7wHuCmknEUfUqDJYeFAmvaFJT9pjej&#10;gC/v08Nx+5MeN5N+/f3Rb7/iNlLq7bVbz0F46vx/+K+91wriKTy/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D5lxQAAANsAAAAPAAAAAAAAAAAAAAAAAJgCAABkcnMv&#10;ZG93bnJldi54bWxQSwUGAAAAAAQABAD1AAAAigMAAAAA&#10;" fillcolor="white [3212]" strokecolor="black [3213]" strokeweight=".5pt">
                    <v:stroke joinstyle="miter"/>
                  </v:oval>
                  <v:shape id="Textfeld 28" o:spid="_x0000_s1045"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C7DEC" w:rsidRDefault="005C7DEC" w:rsidP="005C7DEC">
                          <w:pPr>
                            <w:pStyle w:val="ekvtabellelinks"/>
                            <w:ind w:left="0"/>
                            <w:jc w:val="center"/>
                          </w:pPr>
                          <w:r>
                            <w:t>Junge</w:t>
                          </w:r>
                        </w:p>
                      </w:txbxContent>
                    </v:textbox>
                  </v:shape>
                </v:group>
              </v:group>
            </w:pict>
          </mc:Fallback>
        </mc:AlternateContent>
      </w:r>
    </w:p>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76652D" w:rsidRPr="00465252" w:rsidRDefault="005E1C17" w:rsidP="003F6CC8">
      <w:pPr>
        <w:pStyle w:val="ekvaufzhlung"/>
      </w:pPr>
      <w:r w:rsidRPr="005E1C17">
        <w:rPr>
          <w:rStyle w:val="ekvfett"/>
        </w:rPr>
        <w:t>b)</w:t>
      </w:r>
      <w:r w:rsidRPr="005E1C17">
        <w:rPr>
          <w:rStyle w:val="ekvfett"/>
        </w:rPr>
        <w:tab/>
      </w:r>
      <w:r w:rsidR="0076652D" w:rsidRPr="00465252">
        <w:t>Beschreibt das Auftreten und Verhalten des Fremden. Erklärt, welche Veränderung sich in Strophe 11 zeigt.</w:t>
      </w:r>
    </w:p>
    <w:p w:rsidR="0076652D" w:rsidRPr="00465252" w:rsidRDefault="0076652D" w:rsidP="003F6CC8">
      <w:pPr>
        <w:pStyle w:val="ekvaufzhlung"/>
      </w:pPr>
    </w:p>
    <w:p w:rsidR="0076652D" w:rsidRPr="00465252" w:rsidRDefault="005E1C17" w:rsidP="003F6CC8">
      <w:pPr>
        <w:pStyle w:val="ekvaufzhlung"/>
      </w:pPr>
      <w:r w:rsidRPr="005E1C17">
        <w:rPr>
          <w:rStyle w:val="ekvfett"/>
        </w:rPr>
        <w:t>c)</w:t>
      </w:r>
      <w:r w:rsidRPr="005E1C17">
        <w:rPr>
          <w:rStyle w:val="ekvfett"/>
        </w:rPr>
        <w:tab/>
      </w:r>
      <w:r w:rsidR="0076652D" w:rsidRPr="00465252">
        <w:t>Erklärt, worin die Pointe der Ballade besteht. Benennt die Textstellen, in denen sich diese Entwicklung bereits andeutet. Besprecht eure Ergebnisse mit eurem Banknachbarn.</w:t>
      </w:r>
    </w:p>
    <w:p w:rsidR="0076652D" w:rsidRPr="00465252" w:rsidRDefault="0076652D" w:rsidP="003F6CC8">
      <w:pPr>
        <w:pStyle w:val="ekvaufzhlung"/>
      </w:pPr>
    </w:p>
    <w:p w:rsidR="0076652D" w:rsidRPr="00465252" w:rsidRDefault="005E1C17" w:rsidP="003F6CC8">
      <w:pPr>
        <w:pStyle w:val="ekvaufzhlung"/>
      </w:pPr>
      <w:r w:rsidRPr="005E1C17">
        <w:rPr>
          <w:rStyle w:val="ekvfett"/>
        </w:rPr>
        <w:t>d)</w:t>
      </w:r>
      <w:r w:rsidRPr="005E1C17">
        <w:rPr>
          <w:rStyle w:val="ekvfett"/>
        </w:rPr>
        <w:tab/>
      </w:r>
      <w:r w:rsidR="0076652D" w:rsidRPr="00465252">
        <w:t>Johann Peter Hebel hat dieses Geschehen ebenfalls in einem Text verarbeitet. Dieser beginnt mit dem</w:t>
      </w:r>
      <w:r w:rsidR="008D2E6E">
        <w:t> </w:t>
      </w:r>
      <w:r w:rsidR="0076652D" w:rsidRPr="00465252">
        <w:t>Satz: „Man muss [darf] Gott nicht versuchen, aber auch die Menschen nicht.“ Erklärt diesen Satz, indem ihr ihn auf die Handlung der Ballade bezieht.</w:t>
      </w:r>
    </w:p>
    <w:p w:rsidR="0076652D" w:rsidRPr="00465252" w:rsidRDefault="0076652D" w:rsidP="003F6CC8">
      <w:pPr>
        <w:pStyle w:val="ekvaufzhlung"/>
      </w:pPr>
    </w:p>
    <w:p w:rsidR="0076652D" w:rsidRPr="00465252" w:rsidRDefault="005E1C17" w:rsidP="003F6CC8">
      <w:pPr>
        <w:pStyle w:val="ekvaufzhlung"/>
      </w:pPr>
      <w:r w:rsidRPr="005E1C17">
        <w:rPr>
          <w:rStyle w:val="ekvfett"/>
        </w:rPr>
        <w:t>e)</w:t>
      </w:r>
      <w:r w:rsidRPr="005E1C17">
        <w:rPr>
          <w:rStyle w:val="ekvfett"/>
        </w:rPr>
        <w:tab/>
      </w:r>
      <w:r w:rsidR="0076652D" w:rsidRPr="00465252">
        <w:t xml:space="preserve">Formuliert einen Satz, der den Kern der Handlung zum Ausdruck bringt. </w:t>
      </w:r>
    </w:p>
    <w:p w:rsidR="0076652D" w:rsidRPr="00465252" w:rsidRDefault="0076652D" w:rsidP="00465252"/>
    <w:p w:rsidR="0076652D" w:rsidRPr="00465252" w:rsidRDefault="0076652D" w:rsidP="005C7DEC">
      <w:pPr>
        <w:pStyle w:val="ekvgrundtexthalbe"/>
      </w:pPr>
    </w:p>
    <w:p w:rsidR="0076652D" w:rsidRPr="00465252" w:rsidRDefault="0076652D" w:rsidP="00465252">
      <w:pPr>
        <w:rPr>
          <w:rStyle w:val="ekvfett"/>
        </w:rPr>
      </w:pPr>
      <w:r w:rsidRPr="00465252">
        <w:rPr>
          <w:rStyle w:val="ekvfett"/>
        </w:rPr>
        <w:t>Die formale und sprachliche Gestaltung untersuchen</w:t>
      </w:r>
    </w:p>
    <w:p w:rsidR="0076652D" w:rsidRPr="00465252" w:rsidRDefault="0076652D" w:rsidP="00465252"/>
    <w:p w:rsidR="0076652D" w:rsidRPr="00465252" w:rsidRDefault="005E1C17" w:rsidP="003F6CC8">
      <w:pPr>
        <w:pStyle w:val="ekvaufzhlung"/>
      </w:pPr>
      <w:r w:rsidRPr="005E1C17">
        <w:rPr>
          <w:rStyle w:val="ekvfett"/>
        </w:rPr>
        <w:t>f)</w:t>
      </w:r>
      <w:r w:rsidRPr="005E1C17">
        <w:rPr>
          <w:rStyle w:val="ekvfett"/>
        </w:rPr>
        <w:tab/>
      </w:r>
      <w:r w:rsidR="0076652D" w:rsidRPr="00465252">
        <w:t>Unterstreicht Textstellen, an denen die sprachlich-stilistische Gestaltung des Textes dazu verwendet wird, den Fremden zu charakterisieren. Erklärt in diesem Zusammenhang, welche Wirkung von den einzelnen Textstellen ausgeht.</w:t>
      </w:r>
    </w:p>
    <w:p w:rsidR="0076652D" w:rsidRPr="00465252" w:rsidRDefault="0076652D" w:rsidP="003F6CC8">
      <w:pPr>
        <w:pStyle w:val="ekvaufzhlung"/>
      </w:pPr>
    </w:p>
    <w:p w:rsidR="0076652D" w:rsidRPr="00465252" w:rsidRDefault="005E1C17" w:rsidP="003F6CC8">
      <w:pPr>
        <w:pStyle w:val="ekvaufzhlung"/>
      </w:pPr>
      <w:r w:rsidRPr="005E1C17">
        <w:rPr>
          <w:rStyle w:val="ekvfett"/>
        </w:rPr>
        <w:t>g)</w:t>
      </w:r>
      <w:r w:rsidRPr="005E1C17">
        <w:rPr>
          <w:rStyle w:val="ekvfett"/>
        </w:rPr>
        <w:tab/>
      </w:r>
      <w:r w:rsidR="0076652D" w:rsidRPr="00465252">
        <w:t xml:space="preserve">Untersucht den Anteil von direkter Rede und erzählenden Passagen in der Ballade. </w:t>
      </w:r>
      <w:r w:rsidR="008D2E6E">
        <w:br/>
      </w:r>
      <w:r w:rsidR="0076652D" w:rsidRPr="00465252">
        <w:t>Erklärt die Verteilung von erzählenden Passagen und direkter Rede in der Ballade.</w:t>
      </w:r>
    </w:p>
    <w:p w:rsidR="0076652D" w:rsidRDefault="0076652D" w:rsidP="003F6CC8">
      <w:pPr>
        <w:pStyle w:val="ekvaufzhlung"/>
      </w:pPr>
    </w:p>
    <w:p w:rsidR="005C7DEC" w:rsidRPr="00465252" w:rsidRDefault="005C7DEC" w:rsidP="005C7DEC">
      <w:pPr>
        <w:pStyle w:val="ekvaufzhlung"/>
      </w:pPr>
      <w:r w:rsidRPr="005E1C17">
        <w:rPr>
          <w:rStyle w:val="ekvfett"/>
        </w:rPr>
        <w:t>h)</w:t>
      </w:r>
      <w:r w:rsidRPr="005E1C17">
        <w:rPr>
          <w:rStyle w:val="ekvfett"/>
        </w:rPr>
        <w:tab/>
      </w:r>
      <w:r w:rsidRPr="00465252">
        <w:t xml:space="preserve">Untersucht die sprachliche Gestaltung der Antwort des Jungen an den Fremden, </w:t>
      </w:r>
      <w:r>
        <w:br/>
      </w:r>
      <w:r w:rsidRPr="00465252">
        <w:t>nachdem dieser ihn</w:t>
      </w:r>
      <w:r>
        <w:t> </w:t>
      </w:r>
      <w:r w:rsidRPr="00465252">
        <w:t xml:space="preserve">gefragt hat, weshalb er sich auf das Angebot eingelassen hat (Strophe 10). </w:t>
      </w:r>
      <w:r>
        <w:br/>
      </w:r>
      <w:r w:rsidRPr="00465252">
        <w:t>Erläutert, mit welchem Unterton der Junge in diesem Moment mit dem Fremden spricht.</w:t>
      </w:r>
    </w:p>
    <w:p w:rsidR="005C7DEC" w:rsidRPr="00465252" w:rsidRDefault="005C7DEC" w:rsidP="005C7DEC">
      <w:pPr>
        <w:pStyle w:val="ekvaufzhlung"/>
      </w:pPr>
    </w:p>
    <w:p w:rsidR="005C7DEC" w:rsidRDefault="005C7DEC" w:rsidP="003F6CC8">
      <w:pPr>
        <w:pStyle w:val="ekvaufzhlung"/>
      </w:pPr>
      <w:r w:rsidRPr="005E1C17">
        <w:rPr>
          <w:rStyle w:val="ekvfett"/>
        </w:rPr>
        <w:t>i)</w:t>
      </w:r>
      <w:r w:rsidRPr="005E1C17">
        <w:rPr>
          <w:rStyle w:val="ekvfett"/>
        </w:rPr>
        <w:tab/>
      </w:r>
      <w:r w:rsidRPr="00465252">
        <w:t>Sucht weitere Textstellen mit einer auffälligen sprachlich-stilistischen Gestaltung und erklärt deren Funktion mit Blick auf die Kernaussage des Textes.</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775804" w:rsidRPr="00C172AE" w:rsidTr="00F91352">
        <w:trPr>
          <w:trHeight w:hRule="exact" w:val="907"/>
        </w:trPr>
        <w:tc>
          <w:tcPr>
            <w:tcW w:w="9010" w:type="dxa"/>
            <w:tcBorders>
              <w:top w:val="nil"/>
              <w:bottom w:val="nil"/>
              <w:right w:val="nil"/>
            </w:tcBorders>
            <w:noWrap/>
            <w:vAlign w:val="bottom"/>
          </w:tcPr>
          <w:p w:rsidR="00775804" w:rsidRPr="00721471" w:rsidRDefault="00775804" w:rsidP="00F91352">
            <w:pPr>
              <w:pStyle w:val="ekvkolumnentitel"/>
              <w:pageBreakBefore/>
            </w:pPr>
            <w:r w:rsidRPr="00DA6EFD">
              <w:lastRenderedPageBreak/>
              <w:t>Begleitendes Arbeitsblatt zu Kapitel</w:t>
            </w:r>
            <w:r>
              <w:t xml:space="preserve"> 8</w:t>
            </w:r>
            <w:r w:rsidRPr="00DA6EFD">
              <w:t>:</w:t>
            </w:r>
          </w:p>
          <w:p w:rsidR="00775804" w:rsidRPr="00D17557" w:rsidRDefault="00775804"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775804" w:rsidRPr="00D17557" w:rsidRDefault="00775804" w:rsidP="00F91352">
            <w:pPr>
              <w:pStyle w:val="ekvkvnummer"/>
              <w:rPr>
                <w:rStyle w:val="ekvfett"/>
              </w:rPr>
            </w:pPr>
            <w:r w:rsidRPr="00D17557">
              <w:rPr>
                <w:rStyle w:val="ekvfett"/>
              </w:rPr>
              <w:t>AB 0</w:t>
            </w:r>
            <w:r>
              <w:rPr>
                <w:rStyle w:val="ekvfett"/>
              </w:rPr>
              <w:t>8</w:t>
            </w:r>
            <w:r w:rsidRPr="00D17557">
              <w:rPr>
                <w:rStyle w:val="ekvfett"/>
              </w:rPr>
              <w:t>-0</w:t>
            </w:r>
            <w:r>
              <w:rPr>
                <w:rStyle w:val="ekvfett"/>
              </w:rPr>
              <w:t>3</w:t>
            </w:r>
          </w:p>
        </w:tc>
        <w:tc>
          <w:tcPr>
            <w:tcW w:w="264" w:type="dxa"/>
            <w:tcBorders>
              <w:top w:val="nil"/>
              <w:left w:val="nil"/>
              <w:bottom w:val="nil"/>
            </w:tcBorders>
            <w:vAlign w:val="bottom"/>
          </w:tcPr>
          <w:p w:rsidR="00775804" w:rsidRPr="007636A0" w:rsidRDefault="00775804" w:rsidP="00F91352">
            <w:pPr>
              <w:pStyle w:val="ekvkolumnentitel"/>
            </w:pPr>
          </w:p>
        </w:tc>
      </w:tr>
      <w:tr w:rsidR="00775804"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775804" w:rsidRPr="00BF17F2" w:rsidRDefault="00775804" w:rsidP="00F91352">
            <w:pPr>
              <w:pStyle w:val="ekvkvnummer"/>
              <w:rPr>
                <w:color w:val="FFFFFF" w:themeColor="background1"/>
              </w:rPr>
            </w:pPr>
          </w:p>
        </w:tc>
      </w:tr>
    </w:tbl>
    <w:p w:rsidR="0076652D" w:rsidRPr="00465252" w:rsidRDefault="0076652D" w:rsidP="00465252">
      <w:pPr>
        <w:rPr>
          <w:rStyle w:val="ekvfett"/>
        </w:rPr>
      </w:pPr>
      <w:r w:rsidRPr="00465252">
        <w:rPr>
          <w:rStyle w:val="ekvfett"/>
        </w:rPr>
        <w:t xml:space="preserve">Das Gedicht für den Vortrag vorbereiten </w:t>
      </w:r>
    </w:p>
    <w:p w:rsidR="0076652D" w:rsidRPr="00465252" w:rsidRDefault="0076652D" w:rsidP="00465252"/>
    <w:p w:rsidR="0076652D" w:rsidRPr="00465252" w:rsidRDefault="005E1C17" w:rsidP="003F6CC8">
      <w:pPr>
        <w:pStyle w:val="ekvaufzhlung"/>
      </w:pPr>
      <w:r w:rsidRPr="005E1C17">
        <w:rPr>
          <w:rStyle w:val="ekvfett"/>
        </w:rPr>
        <w:t>j)</w:t>
      </w:r>
      <w:r w:rsidRPr="005E1C17">
        <w:rPr>
          <w:rStyle w:val="ekvfett"/>
        </w:rPr>
        <w:tab/>
      </w:r>
      <w:r w:rsidR="0076652D" w:rsidRPr="00465252">
        <w:t xml:space="preserve">Verfasst Regieanweisungen zu zentralen Textstellen. Nehmt darin auch Hinweise auf Mimik und Gestik auf. Vergleicht eure Ergebnisse mit denen eures Banknachbarn. </w:t>
      </w:r>
    </w:p>
    <w:p w:rsidR="0076652D" w:rsidRPr="00465252" w:rsidRDefault="0076652D" w:rsidP="003F6CC8">
      <w:pPr>
        <w:pStyle w:val="ekvaufzhlung"/>
      </w:pPr>
    </w:p>
    <w:p w:rsidR="0076652D" w:rsidRPr="00465252" w:rsidRDefault="005E1C17" w:rsidP="003F6CC8">
      <w:pPr>
        <w:pStyle w:val="ekvaufzhlung"/>
      </w:pPr>
      <w:r w:rsidRPr="005E1C17">
        <w:rPr>
          <w:rStyle w:val="ekvfett"/>
        </w:rPr>
        <w:t>k)</w:t>
      </w:r>
      <w:r w:rsidRPr="005E1C17">
        <w:rPr>
          <w:rStyle w:val="ekvfett"/>
        </w:rPr>
        <w:tab/>
      </w:r>
      <w:r w:rsidR="0076652D" w:rsidRPr="00465252">
        <w:t>Entscheidet euch, ob ihr die Grundstimmung der Ballade eher lustig oder eher ernst findet. Begründet eure Entscheidung. Gleicht eure Regieanweisungen mit eurer Festlegung ab und passt sie gegebenenfalls an.</w:t>
      </w:r>
    </w:p>
    <w:p w:rsidR="0076652D" w:rsidRPr="00465252" w:rsidRDefault="0076652D" w:rsidP="003F6CC8">
      <w:pPr>
        <w:pStyle w:val="ekvaufzhlung"/>
      </w:pPr>
    </w:p>
    <w:p w:rsidR="0076652D" w:rsidRPr="00465252" w:rsidRDefault="005E1C17" w:rsidP="003F6CC8">
      <w:pPr>
        <w:pStyle w:val="ekvaufzhlung"/>
      </w:pPr>
      <w:r w:rsidRPr="005E1C17">
        <w:rPr>
          <w:rStyle w:val="ekvfett"/>
        </w:rPr>
        <w:t>l)</w:t>
      </w:r>
      <w:r w:rsidRPr="005E1C17">
        <w:rPr>
          <w:rStyle w:val="ekvfett"/>
        </w:rPr>
        <w:tab/>
      </w:r>
      <w:r w:rsidR="0076652D" w:rsidRPr="00465252">
        <w:t>Bereitet das Gedicht (in Kopi</w:t>
      </w:r>
      <w:r w:rsidRPr="005E1C17">
        <w:t>e)</w:t>
      </w:r>
      <w:r w:rsidR="008D2E6E">
        <w:t xml:space="preserve"> </w:t>
      </w:r>
      <w:r w:rsidR="0076652D" w:rsidRPr="00465252">
        <w:t>grafisch für den Vortrag vor. Markiert Stellen, an denen ihr Pausen machen wollt, die ihr schnell, langsam oder mit einem bestimmten Ausdruck sprechen wollt.</w:t>
      </w:r>
    </w:p>
    <w:p w:rsidR="0076652D" w:rsidRPr="00465252" w:rsidRDefault="0076652D" w:rsidP="003F6CC8">
      <w:pPr>
        <w:pStyle w:val="ekvaufzhlung"/>
      </w:pPr>
    </w:p>
    <w:p w:rsidR="0076652D" w:rsidRPr="00465252" w:rsidRDefault="005E1C17" w:rsidP="003F6CC8">
      <w:pPr>
        <w:pStyle w:val="ekvaufzhlung"/>
      </w:pPr>
      <w:r w:rsidRPr="005E1C17">
        <w:rPr>
          <w:rStyle w:val="ekvfett"/>
        </w:rPr>
        <w:t>m)</w:t>
      </w:r>
      <w:r w:rsidRPr="005E1C17">
        <w:rPr>
          <w:rStyle w:val="ekvfett"/>
        </w:rPr>
        <w:tab/>
      </w:r>
      <w:r w:rsidR="0076652D" w:rsidRPr="00465252">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465252" w:rsidRDefault="008D2E6E" w:rsidP="003F6CC8">
      <w:pPr>
        <w:pStyle w:val="ekvaufzhlung"/>
      </w:pPr>
      <w:r>
        <w:tab/>
        <w:t>–</w:t>
      </w:r>
      <w:r>
        <w:tab/>
      </w:r>
      <w:r>
        <w:tab/>
      </w:r>
      <w:r w:rsidR="0076652D" w:rsidRPr="00465252">
        <w:t>Geschwindigkeit/Tempo</w:t>
      </w:r>
    </w:p>
    <w:p w:rsidR="0076652D" w:rsidRPr="00465252" w:rsidRDefault="008D2E6E" w:rsidP="003F6CC8">
      <w:pPr>
        <w:pStyle w:val="ekvaufzhlung"/>
      </w:pPr>
      <w:r>
        <w:tab/>
        <w:t>–</w:t>
      </w:r>
      <w:r>
        <w:tab/>
      </w:r>
      <w:r>
        <w:tab/>
      </w:r>
      <w:r w:rsidR="0076652D" w:rsidRPr="00465252">
        <w:t>Betonung von wichtigen Begriffen</w:t>
      </w:r>
    </w:p>
    <w:p w:rsidR="0076652D" w:rsidRPr="00465252" w:rsidRDefault="008D2E6E" w:rsidP="003F6CC8">
      <w:pPr>
        <w:pStyle w:val="ekvaufzhlung"/>
      </w:pPr>
      <w:r>
        <w:tab/>
        <w:t>–</w:t>
      </w:r>
      <w:r>
        <w:tab/>
      </w:r>
      <w:r>
        <w:tab/>
      </w:r>
      <w:r w:rsidR="0076652D" w:rsidRPr="00465252">
        <w:t>Einsatz von Pausen</w:t>
      </w:r>
    </w:p>
    <w:p w:rsidR="0076652D" w:rsidRPr="00465252" w:rsidRDefault="008D2E6E" w:rsidP="003F6CC8">
      <w:pPr>
        <w:pStyle w:val="ekvaufzhlung"/>
      </w:pPr>
      <w:r>
        <w:tab/>
        <w:t>–</w:t>
      </w:r>
      <w:r>
        <w:tab/>
      </w:r>
      <w:r>
        <w:tab/>
      </w:r>
      <w:r w:rsidR="0076652D" w:rsidRPr="00465252">
        <w:t>Einsatz von Gesten</w:t>
      </w:r>
    </w:p>
    <w:p w:rsidR="0076652D" w:rsidRPr="00465252" w:rsidRDefault="0076652D" w:rsidP="00465252"/>
    <w:p w:rsidR="00F43492" w:rsidRPr="00465252" w:rsidRDefault="00F43492" w:rsidP="00465252"/>
    <w:sectPr w:rsidR="00F43492" w:rsidRPr="00465252"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1">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3">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2"/>
  </w:num>
  <w:num w:numId="5">
    <w:abstractNumId w:val="7"/>
  </w:num>
  <w:num w:numId="6">
    <w:abstractNumId w:val="14"/>
  </w:num>
  <w:num w:numId="7">
    <w:abstractNumId w:val="8"/>
  </w:num>
  <w:num w:numId="8">
    <w:abstractNumId w:val="9"/>
  </w:num>
  <w:num w:numId="9">
    <w:abstractNumId w:val="13"/>
  </w:num>
  <w:num w:numId="10">
    <w:abstractNumId w:val="6"/>
  </w:num>
  <w:num w:numId="11">
    <w:abstractNumId w:val="4"/>
  </w:num>
  <w:num w:numId="12">
    <w:abstractNumId w:val="1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2D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2A86"/>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C7DEC"/>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804"/>
    <w:rsid w:val="00775C76"/>
    <w:rsid w:val="007771E7"/>
    <w:rsid w:val="007813F0"/>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8971-59E7-4FDF-9A17-47CBDFF0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2016-12-23T16:36:00Z</cp:lastPrinted>
  <dcterms:created xsi:type="dcterms:W3CDTF">2019-03-10T17:52:00Z</dcterms:created>
  <dcterms:modified xsi:type="dcterms:W3CDTF">2019-06-19T08:36:00Z</dcterms:modified>
</cp:coreProperties>
</file>