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36" w:rsidRPr="00C46E36" w:rsidRDefault="00C46E36" w:rsidP="00C46E36">
      <w:pPr>
        <w:pStyle w:val="berschrift1"/>
      </w:pPr>
      <w:bookmarkStart w:id="0" w:name="_GoBack"/>
      <w:bookmarkEnd w:id="0"/>
      <w:r w:rsidRPr="00C46E36">
        <w:t xml:space="preserve">Hörverstehensaufgaben zum Hörtext: </w:t>
      </w:r>
    </w:p>
    <w:p w:rsidR="00C46E36" w:rsidRPr="00C46E36" w:rsidRDefault="00C46E36" w:rsidP="00C46E36">
      <w:pPr>
        <w:pStyle w:val="berschrift1"/>
      </w:pPr>
      <w:r w:rsidRPr="00C46E36">
        <w:t>Sigrid Belzer: Der Gecko – Mit besonderer Haftung</w:t>
      </w:r>
      <w:r w:rsidR="00CB32C3">
        <w:t xml:space="preserve"> (2010)</w:t>
      </w:r>
    </w:p>
    <w:p w:rsidR="00910248" w:rsidRPr="0050528A" w:rsidRDefault="0017172D" w:rsidP="00910248">
      <w:pPr>
        <w:pStyle w:val="Aufgabe"/>
      </w:pPr>
      <w:r>
        <w:rPr>
          <w:rStyle w:val="Aufgabenzahl"/>
        </w:rPr>
        <w:t xml:space="preserve"> 1 </w:t>
      </w:r>
      <w:r>
        <w:tab/>
      </w:r>
      <w:r w:rsidR="00C46E36" w:rsidRPr="00C46E36">
        <w:t>In welchen Gegenden lebt der Gecko?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1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17172D" w:rsidRDefault="0017172D">
            <w:pPr>
              <w:pStyle w:val="Aufgabeb"/>
              <w:spacing w:line="480" w:lineRule="exact"/>
              <w:ind w:left="0"/>
            </w:pPr>
          </w:p>
        </w:tc>
      </w:tr>
    </w:tbl>
    <w:p w:rsidR="00BE5628" w:rsidRPr="0050528A" w:rsidRDefault="00910248">
      <w:pPr>
        <w:pStyle w:val="Aufgabe"/>
      </w:pPr>
      <w:r>
        <w:rPr>
          <w:rStyle w:val="Aufgabenzahl"/>
        </w:rPr>
        <w:t xml:space="preserve"> 2 </w:t>
      </w:r>
      <w:r>
        <w:tab/>
      </w:r>
      <w:r w:rsidR="00C46E36" w:rsidRPr="00C46E36">
        <w:t>Wovon ernährt sich der Gecko?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1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17172D" w:rsidRDefault="0017172D">
            <w:pPr>
              <w:pStyle w:val="Aufgabeb"/>
              <w:spacing w:line="480" w:lineRule="exact"/>
              <w:ind w:left="0"/>
            </w:pPr>
          </w:p>
        </w:tc>
      </w:tr>
    </w:tbl>
    <w:p w:rsidR="00910248" w:rsidRPr="0050528A" w:rsidRDefault="00910248" w:rsidP="00910248">
      <w:pPr>
        <w:pStyle w:val="Aufgabe"/>
      </w:pPr>
      <w:r>
        <w:rPr>
          <w:rStyle w:val="Aufgabenzahl"/>
        </w:rPr>
        <w:t xml:space="preserve"> 3 </w:t>
      </w:r>
      <w:r>
        <w:tab/>
      </w:r>
      <w:r w:rsidR="00C46E36" w:rsidRPr="00C46E36">
        <w:t>Welche besondere Fähigkeit besitzt der Gecko?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E13702">
            <w:pPr>
              <w:pStyle w:val="Aufgabeb"/>
              <w:spacing w:line="480" w:lineRule="exact"/>
              <w:ind w:left="0"/>
            </w:pPr>
          </w:p>
        </w:tc>
      </w:tr>
    </w:tbl>
    <w:p w:rsidR="00910248" w:rsidRPr="0050528A" w:rsidRDefault="00910248" w:rsidP="00910248">
      <w:pPr>
        <w:pStyle w:val="Aufgabe"/>
      </w:pPr>
      <w:r>
        <w:rPr>
          <w:rStyle w:val="Aufgabenzahl"/>
        </w:rPr>
        <w:t xml:space="preserve"> 4 </w:t>
      </w:r>
      <w:r>
        <w:tab/>
      </w:r>
      <w:r w:rsidR="00C46E36" w:rsidRPr="00C46E36">
        <w:t>Benennt die Kräfte, die es dem Gecko ermöglichen, an den unterschiedlichen Oberflächen zu haften.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E13702">
            <w:pPr>
              <w:pStyle w:val="Aufgabeb"/>
              <w:spacing w:line="480" w:lineRule="exact"/>
              <w:ind w:left="0"/>
            </w:pPr>
          </w:p>
        </w:tc>
      </w:tr>
    </w:tbl>
    <w:p w:rsidR="009947F4" w:rsidRDefault="00910248" w:rsidP="00E91852">
      <w:pPr>
        <w:pStyle w:val="Aufgabe"/>
      </w:pPr>
      <w:r>
        <w:rPr>
          <w:rStyle w:val="Aufgabenzahl"/>
        </w:rPr>
        <w:t xml:space="preserve"> 5 </w:t>
      </w:r>
      <w:r>
        <w:tab/>
      </w:r>
      <w:r w:rsidR="00807C74">
        <w:t>„</w:t>
      </w:r>
      <w:r w:rsidR="00C46E36" w:rsidRPr="00C46E36">
        <w:t>Amerikanische Forscher haben nach dem Vorbild des Geckofußes ein Klebeband entwickelt […].“</w:t>
      </w:r>
    </w:p>
    <w:p w:rsidR="00C46E36" w:rsidRDefault="00C46E36" w:rsidP="00C46E36">
      <w:pPr>
        <w:pStyle w:val="Aufgabeb"/>
      </w:pPr>
    </w:p>
    <w:p w:rsidR="00C46E36" w:rsidRPr="0050528A" w:rsidRDefault="00C46E36" w:rsidP="00C46E36">
      <w:pPr>
        <w:pStyle w:val="Aufgabeb"/>
      </w:pPr>
      <w:r w:rsidRPr="00C46E36">
        <w:t>Welche besondere Eigenschaft besitzt es?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94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9947F4" w:rsidRDefault="009947F4" w:rsidP="00C04B46">
            <w:pPr>
              <w:pStyle w:val="Aufgabeb"/>
              <w:spacing w:line="480" w:lineRule="exact"/>
              <w:ind w:left="0"/>
            </w:pPr>
          </w:p>
        </w:tc>
      </w:tr>
    </w:tbl>
    <w:p w:rsidR="00A67811" w:rsidRPr="0050528A" w:rsidRDefault="00A67811" w:rsidP="00A67811">
      <w:pPr>
        <w:pStyle w:val="Aufgabe"/>
      </w:pPr>
      <w:r>
        <w:rPr>
          <w:rStyle w:val="Aufgabenzahl"/>
        </w:rPr>
        <w:t xml:space="preserve"> 6 </w:t>
      </w:r>
      <w:r>
        <w:tab/>
      </w:r>
      <w:r w:rsidR="00C46E36" w:rsidRPr="00C46E36">
        <w:t>Stellt euch vor, wozu man dieses Klebeband gebrauchen kann. Notiert stichpunktartig Situationen, in denen ihr das Klebeband nutzen würdet.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7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A67811" w:rsidRDefault="00A67811" w:rsidP="00C04B46">
            <w:pPr>
              <w:pStyle w:val="Aufgabeb"/>
              <w:spacing w:line="480" w:lineRule="exact"/>
              <w:ind w:left="0"/>
            </w:pPr>
          </w:p>
        </w:tc>
      </w:tr>
      <w:tr w:rsidR="00A67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A67811" w:rsidRDefault="00A67811" w:rsidP="00C04B46">
            <w:pPr>
              <w:pStyle w:val="Aufgabeb"/>
              <w:spacing w:line="480" w:lineRule="exact"/>
              <w:ind w:left="0"/>
            </w:pPr>
          </w:p>
        </w:tc>
      </w:tr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C04B46">
            <w:pPr>
              <w:pStyle w:val="Aufgabeb"/>
              <w:spacing w:line="480" w:lineRule="exact"/>
              <w:ind w:left="0"/>
            </w:pPr>
          </w:p>
        </w:tc>
      </w:tr>
      <w:tr w:rsidR="00C46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C46E36" w:rsidRDefault="00C46E36" w:rsidP="00C04B46">
            <w:pPr>
              <w:pStyle w:val="Aufgabeb"/>
              <w:spacing w:line="480" w:lineRule="exact"/>
              <w:ind w:left="0"/>
            </w:pPr>
          </w:p>
        </w:tc>
      </w:tr>
      <w:tr w:rsidR="00C46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C46E36" w:rsidRDefault="00C46E36" w:rsidP="00C04B46">
            <w:pPr>
              <w:pStyle w:val="Aufgabeb"/>
              <w:spacing w:line="480" w:lineRule="exact"/>
              <w:ind w:left="0"/>
            </w:pPr>
          </w:p>
        </w:tc>
      </w:tr>
    </w:tbl>
    <w:p w:rsidR="00540CBE" w:rsidRDefault="00540CBE" w:rsidP="006E1604">
      <w:pPr>
        <w:pStyle w:val="Aufgabeb"/>
      </w:pPr>
    </w:p>
    <w:sectPr w:rsidR="0054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8C" w:rsidRDefault="00B9438C">
      <w:r>
        <w:separator/>
      </w:r>
    </w:p>
  </w:endnote>
  <w:endnote w:type="continuationSeparator" w:id="0">
    <w:p w:rsidR="00B9438C" w:rsidRDefault="00B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FE" w:rsidRDefault="00B528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18.3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67729E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528FE" w:rsidRDefault="00921137" w:rsidP="00B528FE">
          <w:pPr>
            <w:pStyle w:val="Fuzeile"/>
          </w:pPr>
          <w:r>
            <w:t xml:space="preserve">Online-Materialien zum Schülerbuch </w:t>
          </w:r>
          <w:r w:rsidR="0067729E">
            <w:t>D</w:t>
          </w:r>
          <w:r>
            <w:t>eutsch</w:t>
          </w:r>
          <w:r w:rsidR="0067729E">
            <w:t xml:space="preserve"> </w:t>
          </w:r>
          <w:r>
            <w:t xml:space="preserve">kompetent 7, </w:t>
          </w:r>
        </w:p>
        <w:p w:rsidR="00D71FE5" w:rsidRDefault="00B528FE" w:rsidP="00B528FE">
          <w:pPr>
            <w:pStyle w:val="Fuzeile"/>
          </w:pPr>
          <w:r>
            <w:t xml:space="preserve">Ausgabe Bayern, </w:t>
          </w:r>
          <w:r w:rsidR="00921137">
            <w:t>978-3-12-3160</w:t>
          </w:r>
          <w:r w:rsidR="0067729E">
            <w:t>4</w:t>
          </w:r>
          <w:r w:rsidR="00921137">
            <w:t>3-</w:t>
          </w:r>
          <w:r w:rsidR="0067729E">
            <w:t>1</w:t>
          </w:r>
          <w:r w:rsidR="00921137">
            <w:t xml:space="preserve">, </w:t>
          </w:r>
          <w:r w:rsidR="00921137">
            <w:br/>
            <w:t>als Kopiervorlage im Lehrerband,  978-3-12-3160</w:t>
          </w:r>
          <w:r w:rsidR="006F7BC0">
            <w:t>9</w:t>
          </w:r>
          <w:r w:rsidR="00921137">
            <w:t>3-</w:t>
          </w:r>
          <w:r w:rsidR="006F7BC0">
            <w:t>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043E4A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FE" w:rsidRDefault="00B528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8C" w:rsidRDefault="00B9438C">
      <w:r>
        <w:separator/>
      </w:r>
    </w:p>
  </w:footnote>
  <w:footnote w:type="continuationSeparator" w:id="0">
    <w:p w:rsidR="00B9438C" w:rsidRDefault="00B9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FE" w:rsidRDefault="00B528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RPr="00F1113E" w:rsidTr="00C46E3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17172D" w:rsidRDefault="0017172D">
          <w:pPr>
            <w:pStyle w:val="Kopfzeile"/>
          </w:pPr>
          <w:r>
            <w:t xml:space="preserve">Arbeitsblatt zu </w:t>
          </w:r>
          <w:r w:rsidR="00BE5628">
            <w:t>Kapitel</w:t>
          </w:r>
          <w:r w:rsidR="00CB32C3">
            <w:t xml:space="preserve"> 1:</w:t>
          </w:r>
        </w:p>
        <w:p w:rsidR="0017172D" w:rsidRPr="00A67811" w:rsidRDefault="00C46E36" w:rsidP="00C46E36">
          <w:pPr>
            <w:pStyle w:val="Thema"/>
          </w:pPr>
          <w:r w:rsidRPr="00C46E36">
            <w:t>Geniale Erfindungen der Natur • Sich und andere informieren</w:t>
          </w:r>
        </w:p>
      </w:tc>
      <w:tc>
        <w:tcPr>
          <w:tcW w:w="2268" w:type="dxa"/>
        </w:tcPr>
        <w:p w:rsidR="00FA450A" w:rsidRPr="00F1113E" w:rsidRDefault="00B528FE" w:rsidP="00C46E36">
          <w:pPr>
            <w:pStyle w:val="Kopfzeile"/>
            <w:spacing w:line="240" w:lineRule="auto"/>
            <w:jc w:val="right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HV</w:t>
          </w:r>
          <w:r w:rsidR="00FA450A" w:rsidRPr="00F1113E">
            <w:rPr>
              <w:b/>
              <w:color w:val="000000"/>
              <w:sz w:val="28"/>
              <w:szCs w:val="28"/>
            </w:rPr>
            <w:t xml:space="preserve"> </w:t>
          </w:r>
          <w:r w:rsidR="00D71FE5" w:rsidRPr="00F1113E">
            <w:rPr>
              <w:b/>
              <w:color w:val="000000"/>
              <w:sz w:val="28"/>
              <w:szCs w:val="28"/>
            </w:rPr>
            <w:t>0</w:t>
          </w:r>
          <w:r w:rsidR="00F1113E" w:rsidRPr="00F1113E">
            <w:rPr>
              <w:b/>
              <w:color w:val="000000"/>
              <w:sz w:val="28"/>
              <w:szCs w:val="28"/>
            </w:rPr>
            <w:t>1</w:t>
          </w:r>
          <w:r w:rsidR="00D71FE5" w:rsidRPr="00F1113E">
            <w:rPr>
              <w:b/>
              <w:color w:val="000000"/>
              <w:sz w:val="28"/>
              <w:szCs w:val="28"/>
            </w:rPr>
            <w:t>-0</w:t>
          </w:r>
          <w:r w:rsidR="00CB32C3">
            <w:rPr>
              <w:b/>
              <w:color w:val="000000"/>
              <w:sz w:val="28"/>
              <w:szCs w:val="28"/>
            </w:rPr>
            <w:t>1</w:t>
          </w:r>
        </w:p>
        <w:p w:rsidR="00AF7199" w:rsidRPr="00921137" w:rsidRDefault="00AF7199" w:rsidP="00921137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FE" w:rsidRDefault="00B528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43E4A"/>
    <w:rsid w:val="000D32FE"/>
    <w:rsid w:val="00156BCD"/>
    <w:rsid w:val="0017172D"/>
    <w:rsid w:val="001A31C9"/>
    <w:rsid w:val="001E0B5C"/>
    <w:rsid w:val="001E71B4"/>
    <w:rsid w:val="001E7E1C"/>
    <w:rsid w:val="0035467D"/>
    <w:rsid w:val="003B03D3"/>
    <w:rsid w:val="003C41B7"/>
    <w:rsid w:val="004112ED"/>
    <w:rsid w:val="0048477F"/>
    <w:rsid w:val="004E3665"/>
    <w:rsid w:val="0050528A"/>
    <w:rsid w:val="00513CF8"/>
    <w:rsid w:val="00526A12"/>
    <w:rsid w:val="00540CBE"/>
    <w:rsid w:val="00567BA6"/>
    <w:rsid w:val="00636C37"/>
    <w:rsid w:val="00653A68"/>
    <w:rsid w:val="00674BEF"/>
    <w:rsid w:val="0067729E"/>
    <w:rsid w:val="00683BFE"/>
    <w:rsid w:val="006B1077"/>
    <w:rsid w:val="006B4DC8"/>
    <w:rsid w:val="006C3C7C"/>
    <w:rsid w:val="006E1604"/>
    <w:rsid w:val="006F7BC0"/>
    <w:rsid w:val="00740EBC"/>
    <w:rsid w:val="007500DC"/>
    <w:rsid w:val="00781A2D"/>
    <w:rsid w:val="007915F7"/>
    <w:rsid w:val="00796DCC"/>
    <w:rsid w:val="007A2FC1"/>
    <w:rsid w:val="007A3757"/>
    <w:rsid w:val="007D78BA"/>
    <w:rsid w:val="00807C74"/>
    <w:rsid w:val="00876CF7"/>
    <w:rsid w:val="00895F21"/>
    <w:rsid w:val="008A7110"/>
    <w:rsid w:val="008A7D07"/>
    <w:rsid w:val="00910248"/>
    <w:rsid w:val="00921137"/>
    <w:rsid w:val="00923D65"/>
    <w:rsid w:val="00952873"/>
    <w:rsid w:val="009947F4"/>
    <w:rsid w:val="009A3E4C"/>
    <w:rsid w:val="00A060F5"/>
    <w:rsid w:val="00A269C5"/>
    <w:rsid w:val="00A52C4F"/>
    <w:rsid w:val="00A5531A"/>
    <w:rsid w:val="00A63558"/>
    <w:rsid w:val="00A67811"/>
    <w:rsid w:val="00AE2979"/>
    <w:rsid w:val="00AF35DD"/>
    <w:rsid w:val="00AF7199"/>
    <w:rsid w:val="00B05C13"/>
    <w:rsid w:val="00B528FE"/>
    <w:rsid w:val="00B7008A"/>
    <w:rsid w:val="00B7500A"/>
    <w:rsid w:val="00B9438C"/>
    <w:rsid w:val="00BA68C6"/>
    <w:rsid w:val="00BA7F16"/>
    <w:rsid w:val="00BB1EFA"/>
    <w:rsid w:val="00BB6258"/>
    <w:rsid w:val="00BD1CA8"/>
    <w:rsid w:val="00BE5628"/>
    <w:rsid w:val="00C04B46"/>
    <w:rsid w:val="00C17A98"/>
    <w:rsid w:val="00C46E36"/>
    <w:rsid w:val="00C82DD2"/>
    <w:rsid w:val="00C86B56"/>
    <w:rsid w:val="00CB32C3"/>
    <w:rsid w:val="00CF4E61"/>
    <w:rsid w:val="00D0155A"/>
    <w:rsid w:val="00D04057"/>
    <w:rsid w:val="00D71FE5"/>
    <w:rsid w:val="00D776D0"/>
    <w:rsid w:val="00D81624"/>
    <w:rsid w:val="00DA5DC8"/>
    <w:rsid w:val="00DC752D"/>
    <w:rsid w:val="00DE68D9"/>
    <w:rsid w:val="00E13702"/>
    <w:rsid w:val="00E363E9"/>
    <w:rsid w:val="00E55DFB"/>
    <w:rsid w:val="00E91852"/>
    <w:rsid w:val="00EE7017"/>
    <w:rsid w:val="00EF6625"/>
    <w:rsid w:val="00F0192A"/>
    <w:rsid w:val="00F03972"/>
    <w:rsid w:val="00F1113E"/>
    <w:rsid w:val="00F14928"/>
    <w:rsid w:val="00F2291F"/>
    <w:rsid w:val="00F97DEE"/>
    <w:rsid w:val="00FA450A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306013 deutsch.kompetent 7</vt:lpstr>
    </vt:vector>
  </TitlesOfParts>
  <Company>Ernst Klett Verlag, Stuttgart</Company>
  <LinksUpToDate>false</LinksUpToDate>
  <CharactersWithSpaces>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2019-05-31T13:57:00Z</cp:lastPrinted>
  <dcterms:created xsi:type="dcterms:W3CDTF">2019-07-03T10:03:00Z</dcterms:created>
  <dcterms:modified xsi:type="dcterms:W3CDTF">2019-07-03T10:03:00Z</dcterms:modified>
</cp:coreProperties>
</file>