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95" w:rsidRPr="00AE5495" w:rsidRDefault="00AE5495" w:rsidP="00AE5495">
      <w:pPr>
        <w:pStyle w:val="berschrift1"/>
      </w:pPr>
      <w:bookmarkStart w:id="0" w:name="_GoBack"/>
      <w:bookmarkEnd w:id="0"/>
      <w:r w:rsidRPr="00AE5495">
        <w:t xml:space="preserve">Hörverstehensaufgaben zum Hörtext: </w:t>
      </w:r>
    </w:p>
    <w:p w:rsidR="00AE5495" w:rsidRPr="00AE5495" w:rsidRDefault="00AE5495" w:rsidP="00AE5495">
      <w:pPr>
        <w:pStyle w:val="berschrift1"/>
      </w:pPr>
      <w:r w:rsidRPr="00AE5495">
        <w:t>Roland Knauer, Kerstin Viering: Sauber wie ein Lotusblatt</w:t>
      </w:r>
      <w:r w:rsidR="00FB27F4">
        <w:t xml:space="preserve"> </w:t>
      </w:r>
      <w:r w:rsidR="00800EC5">
        <w:br/>
      </w:r>
      <w:r w:rsidR="00FB27F4">
        <w:t>(2009, Ausschnitt)</w:t>
      </w:r>
    </w:p>
    <w:p w:rsidR="00910248" w:rsidRPr="0050528A" w:rsidRDefault="0017172D" w:rsidP="00910248">
      <w:pPr>
        <w:pStyle w:val="Aufgabe"/>
      </w:pPr>
      <w:r>
        <w:rPr>
          <w:rStyle w:val="Aufgabenzahl"/>
        </w:rPr>
        <w:t xml:space="preserve"> 1 </w:t>
      </w:r>
      <w:r>
        <w:tab/>
      </w:r>
      <w:r w:rsidR="00AE5495" w:rsidRPr="00AE5495">
        <w:t>Bei den Buddhisten im Osten Asiens hat die Lotusblume eine besondere Bedeutung. Welche?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71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17172D" w:rsidRDefault="0017172D">
            <w:pPr>
              <w:pStyle w:val="Aufgabeb"/>
              <w:spacing w:line="480" w:lineRule="exact"/>
              <w:ind w:left="0"/>
            </w:pPr>
          </w:p>
        </w:tc>
      </w:tr>
    </w:tbl>
    <w:p w:rsidR="00BE5628" w:rsidRPr="0050528A" w:rsidRDefault="00910248">
      <w:pPr>
        <w:pStyle w:val="Aufgabe"/>
      </w:pPr>
      <w:r>
        <w:rPr>
          <w:rStyle w:val="Aufgabenzahl"/>
        </w:rPr>
        <w:t xml:space="preserve"> 2 </w:t>
      </w:r>
      <w:r>
        <w:tab/>
      </w:r>
      <w:r w:rsidR="00AE5495" w:rsidRPr="00AE5495">
        <w:t>Wie ist die Oberfläche des Pflanzenblattes beschaffen?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717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17172D" w:rsidRDefault="0017172D">
            <w:pPr>
              <w:pStyle w:val="Aufgabeb"/>
              <w:spacing w:line="480" w:lineRule="exact"/>
              <w:ind w:left="0"/>
            </w:pPr>
          </w:p>
        </w:tc>
      </w:tr>
    </w:tbl>
    <w:p w:rsidR="00910248" w:rsidRPr="0050528A" w:rsidRDefault="00910248" w:rsidP="00910248">
      <w:pPr>
        <w:pStyle w:val="Aufgabe"/>
      </w:pPr>
      <w:r>
        <w:rPr>
          <w:rStyle w:val="Aufgabenzahl"/>
        </w:rPr>
        <w:t xml:space="preserve"> 3 </w:t>
      </w:r>
      <w:r>
        <w:tab/>
      </w:r>
      <w:r w:rsidR="00AE5495" w:rsidRPr="00AE5495">
        <w:t>Womit wird die Oberfläche der Lotusblume verglichen?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0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50528A" w:rsidRDefault="0050528A" w:rsidP="00E13702">
            <w:pPr>
              <w:pStyle w:val="Aufgabeb"/>
              <w:spacing w:line="480" w:lineRule="exact"/>
              <w:ind w:left="0"/>
            </w:pPr>
          </w:p>
        </w:tc>
      </w:tr>
    </w:tbl>
    <w:p w:rsidR="00910248" w:rsidRPr="0050528A" w:rsidRDefault="00910248" w:rsidP="00910248">
      <w:pPr>
        <w:pStyle w:val="Aufgabe"/>
      </w:pPr>
      <w:r>
        <w:rPr>
          <w:rStyle w:val="Aufgabenzahl"/>
        </w:rPr>
        <w:t xml:space="preserve"> 4 </w:t>
      </w:r>
      <w:r>
        <w:tab/>
      </w:r>
      <w:r w:rsidR="00AE5495" w:rsidRPr="00AE5495">
        <w:t>Notiert die Gründe für die wasserabweisende Wirkung des Lotusblattes.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0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50528A" w:rsidRDefault="0050528A" w:rsidP="00E13702">
            <w:pPr>
              <w:pStyle w:val="Aufgabeb"/>
              <w:spacing w:line="480" w:lineRule="exact"/>
              <w:ind w:left="0"/>
            </w:pPr>
          </w:p>
        </w:tc>
      </w:tr>
    </w:tbl>
    <w:p w:rsidR="009947F4" w:rsidRDefault="00910248" w:rsidP="00E91852">
      <w:pPr>
        <w:pStyle w:val="Aufgabe"/>
      </w:pPr>
      <w:r>
        <w:rPr>
          <w:rStyle w:val="Aufgabenzahl"/>
        </w:rPr>
        <w:t xml:space="preserve"> 5 </w:t>
      </w:r>
      <w:r>
        <w:tab/>
      </w:r>
      <w:r w:rsidR="00AE5495" w:rsidRPr="00AE5495">
        <w:t>Was passiert mit dem Schmutz auf dem Lotusblatt?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94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9947F4" w:rsidRDefault="009947F4" w:rsidP="00C04B46">
            <w:pPr>
              <w:pStyle w:val="Aufgabeb"/>
              <w:spacing w:line="480" w:lineRule="exact"/>
              <w:ind w:left="0"/>
            </w:pPr>
          </w:p>
        </w:tc>
      </w:tr>
    </w:tbl>
    <w:p w:rsidR="00A67811" w:rsidRPr="0050528A" w:rsidRDefault="00A67811" w:rsidP="00A67811">
      <w:pPr>
        <w:pStyle w:val="Aufgabe"/>
      </w:pPr>
      <w:r>
        <w:rPr>
          <w:rStyle w:val="Aufgabenzahl"/>
        </w:rPr>
        <w:t xml:space="preserve"> 6 </w:t>
      </w:r>
      <w:r>
        <w:tab/>
      </w:r>
      <w:r w:rsidR="00AE5495" w:rsidRPr="00AE5495">
        <w:t>Die Wissenschaft versucht von der Natur zu lernen. Überlegt euch, in welchen Bereichen des Lebens die Erkenntnisse über das Lotusblatt genutzt werden können. Notiert Stichpunkte.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7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A67811" w:rsidRDefault="00A67811" w:rsidP="00C04B46">
            <w:pPr>
              <w:pStyle w:val="Aufgabeb"/>
              <w:spacing w:line="480" w:lineRule="exact"/>
              <w:ind w:left="0"/>
            </w:pPr>
          </w:p>
        </w:tc>
      </w:tr>
      <w:tr w:rsidR="00A67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A67811" w:rsidRDefault="00A67811" w:rsidP="00C04B46">
            <w:pPr>
              <w:pStyle w:val="Aufgabeb"/>
              <w:spacing w:line="480" w:lineRule="exact"/>
              <w:ind w:left="0"/>
            </w:pPr>
          </w:p>
        </w:tc>
      </w:tr>
      <w:tr w:rsidR="00505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50528A" w:rsidRDefault="0050528A" w:rsidP="00C04B46">
            <w:pPr>
              <w:pStyle w:val="Aufgabeb"/>
              <w:spacing w:line="480" w:lineRule="exact"/>
              <w:ind w:left="0"/>
            </w:pPr>
          </w:p>
        </w:tc>
      </w:tr>
      <w:tr w:rsidR="00C46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C46E36" w:rsidRDefault="00C46E36" w:rsidP="00C04B46">
            <w:pPr>
              <w:pStyle w:val="Aufgabeb"/>
              <w:spacing w:line="480" w:lineRule="exact"/>
              <w:ind w:left="0"/>
            </w:pPr>
          </w:p>
        </w:tc>
      </w:tr>
      <w:tr w:rsidR="00C46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 w:rsidR="00C46E36" w:rsidRDefault="00C46E36" w:rsidP="00C04B46">
            <w:pPr>
              <w:pStyle w:val="Aufgabeb"/>
              <w:spacing w:line="480" w:lineRule="exact"/>
              <w:ind w:left="0"/>
            </w:pPr>
          </w:p>
        </w:tc>
      </w:tr>
    </w:tbl>
    <w:p w:rsidR="00540CBE" w:rsidRDefault="00540CBE" w:rsidP="006E1604">
      <w:pPr>
        <w:pStyle w:val="Aufgabeb"/>
      </w:pPr>
    </w:p>
    <w:sectPr w:rsidR="00540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8A" w:rsidRDefault="008A0B8A">
      <w:r>
        <w:separator/>
      </w:r>
    </w:p>
  </w:endnote>
  <w:endnote w:type="continuationSeparator" w:id="0">
    <w:p w:rsidR="008A0B8A" w:rsidRDefault="008A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DE" w:rsidRDefault="003F6A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8.75pt" fillcolor="window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>
          <w:pPr>
            <w:pStyle w:val="Fuzeile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5C675C">
            <w:t>9</w:t>
          </w:r>
          <w:r>
            <w:t xml:space="preserve"> | www.klett.de | </w:t>
          </w:r>
        </w:p>
        <w:p w:rsidR="00D71FE5" w:rsidRDefault="00D71FE5" w:rsidP="00BA7F16">
          <w:pPr>
            <w:pStyle w:val="Fuzeile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C3CFD" w:rsidRDefault="00DC2429" w:rsidP="00BC3CFD">
          <w:pPr>
            <w:pStyle w:val="Fuzeile"/>
          </w:pPr>
          <w:r>
            <w:t xml:space="preserve">Online-Materialien zum Schülerbuch </w:t>
          </w:r>
          <w:r w:rsidR="005C675C">
            <w:t>D</w:t>
          </w:r>
          <w:r>
            <w:t>eutsch</w:t>
          </w:r>
          <w:r w:rsidR="005C675C">
            <w:t xml:space="preserve"> </w:t>
          </w:r>
          <w:r>
            <w:t xml:space="preserve">kompetent 7, </w:t>
          </w:r>
        </w:p>
        <w:p w:rsidR="00D71FE5" w:rsidRDefault="00BC3CFD" w:rsidP="00BC3CFD">
          <w:pPr>
            <w:pStyle w:val="Fuzeile"/>
          </w:pPr>
          <w:r>
            <w:t xml:space="preserve">Ausgabe Bayern, </w:t>
          </w:r>
          <w:r w:rsidR="00DC2429">
            <w:t>978-3-12-3160</w:t>
          </w:r>
          <w:r w:rsidR="005C675C">
            <w:t>4</w:t>
          </w:r>
          <w:r w:rsidR="00DC2429">
            <w:t>3-</w:t>
          </w:r>
          <w:r w:rsidR="005C675C">
            <w:t>1</w:t>
          </w:r>
          <w:r w:rsidR="00DC2429">
            <w:t xml:space="preserve">, </w:t>
          </w:r>
          <w:r w:rsidR="00DC2429">
            <w:br/>
            <w:t>als Kopiervorlage im Lehrerband,  978-3-12-3160</w:t>
          </w:r>
          <w:r w:rsidR="005C675C">
            <w:t>9</w:t>
          </w:r>
          <w:r w:rsidR="00DC2429">
            <w:t>3-</w:t>
          </w:r>
          <w:r w:rsidR="005C675C">
            <w:t>6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 \* MERGEFORMAT </w:instrText>
          </w:r>
          <w:r>
            <w:rPr>
              <w:rStyle w:val="Seitenzahl"/>
            </w:rPr>
            <w:fldChar w:fldCharType="separate"/>
          </w:r>
          <w:r w:rsidR="00E12C5B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17172D" w:rsidRDefault="0017172D">
    <w:pPr>
      <w:spacing w:line="57" w:lineRule="exact"/>
    </w:pPr>
  </w:p>
  <w:p w:rsidR="0017172D" w:rsidRDefault="001717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DE" w:rsidRDefault="003F6A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8A" w:rsidRDefault="008A0B8A">
      <w:r>
        <w:separator/>
      </w:r>
    </w:p>
  </w:footnote>
  <w:footnote w:type="continuationSeparator" w:id="0">
    <w:p w:rsidR="008A0B8A" w:rsidRDefault="008A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DE" w:rsidRDefault="003F6A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RPr="00F1113E" w:rsidTr="00C46E3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7938" w:type="dxa"/>
          <w:vAlign w:val="bottom"/>
        </w:tcPr>
        <w:p w:rsidR="0017172D" w:rsidRDefault="0017172D">
          <w:pPr>
            <w:pStyle w:val="Kopfzeile"/>
          </w:pPr>
          <w:r>
            <w:t>Arbeitsblatt zu</w:t>
          </w:r>
          <w:r w:rsidR="003F6ADE">
            <w:t xml:space="preserve"> </w:t>
          </w:r>
          <w:r w:rsidR="00BE5628">
            <w:t>Kapitel</w:t>
          </w:r>
          <w:r w:rsidR="003F6ADE">
            <w:t xml:space="preserve"> 1</w:t>
          </w:r>
          <w:r w:rsidR="00BE5628">
            <w:t>:</w:t>
          </w:r>
        </w:p>
        <w:p w:rsidR="0017172D" w:rsidRPr="00A67811" w:rsidRDefault="00C46E36" w:rsidP="00C46E36">
          <w:pPr>
            <w:pStyle w:val="Thema"/>
          </w:pPr>
          <w:r w:rsidRPr="00C46E36">
            <w:t>Geniale Erfindungen der Natur • Sich und andere informieren</w:t>
          </w:r>
        </w:p>
      </w:tc>
      <w:tc>
        <w:tcPr>
          <w:tcW w:w="2268" w:type="dxa"/>
        </w:tcPr>
        <w:p w:rsidR="00FA450A" w:rsidRPr="00F1113E" w:rsidRDefault="00BC3CFD" w:rsidP="00C46E36">
          <w:pPr>
            <w:pStyle w:val="Kopfzeile"/>
            <w:spacing w:line="240" w:lineRule="auto"/>
            <w:jc w:val="right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HV</w:t>
          </w:r>
          <w:r w:rsidR="00FA450A" w:rsidRPr="00F1113E">
            <w:rPr>
              <w:b/>
              <w:color w:val="000000"/>
              <w:sz w:val="28"/>
              <w:szCs w:val="28"/>
            </w:rPr>
            <w:t xml:space="preserve"> </w:t>
          </w:r>
          <w:r w:rsidR="00D71FE5" w:rsidRPr="00F1113E">
            <w:rPr>
              <w:b/>
              <w:color w:val="000000"/>
              <w:sz w:val="28"/>
              <w:szCs w:val="28"/>
            </w:rPr>
            <w:t>0</w:t>
          </w:r>
          <w:r w:rsidR="00F1113E" w:rsidRPr="00F1113E">
            <w:rPr>
              <w:b/>
              <w:color w:val="000000"/>
              <w:sz w:val="28"/>
              <w:szCs w:val="28"/>
            </w:rPr>
            <w:t>1</w:t>
          </w:r>
          <w:r w:rsidR="00D71FE5" w:rsidRPr="00F1113E">
            <w:rPr>
              <w:b/>
              <w:color w:val="000000"/>
              <w:sz w:val="28"/>
              <w:szCs w:val="28"/>
            </w:rPr>
            <w:t>-0</w:t>
          </w:r>
          <w:r w:rsidR="003F6ADE">
            <w:rPr>
              <w:b/>
              <w:color w:val="000000"/>
              <w:sz w:val="28"/>
              <w:szCs w:val="28"/>
            </w:rPr>
            <w:t>2</w:t>
          </w:r>
        </w:p>
        <w:p w:rsidR="00AF7199" w:rsidRPr="00DC2429" w:rsidRDefault="00AF7199" w:rsidP="00DC2429">
          <w:pPr>
            <w:jc w:val="right"/>
            <w:rPr>
              <w:rFonts w:cs="Arial"/>
            </w:rPr>
          </w:pPr>
        </w:p>
      </w:tc>
    </w:tr>
  </w:tbl>
  <w:p w:rsidR="0017172D" w:rsidRDefault="0017172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DE" w:rsidRDefault="003F6A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pStyle w:val="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72"/>
    <w:rsid w:val="000D1849"/>
    <w:rsid w:val="00156BCD"/>
    <w:rsid w:val="00166A9B"/>
    <w:rsid w:val="0017172D"/>
    <w:rsid w:val="00177878"/>
    <w:rsid w:val="001A31C9"/>
    <w:rsid w:val="001D2FF7"/>
    <w:rsid w:val="001E71B4"/>
    <w:rsid w:val="001E7E1C"/>
    <w:rsid w:val="00213FFC"/>
    <w:rsid w:val="0035467D"/>
    <w:rsid w:val="00395352"/>
    <w:rsid w:val="003C41B7"/>
    <w:rsid w:val="003F6ADE"/>
    <w:rsid w:val="004112ED"/>
    <w:rsid w:val="00424A14"/>
    <w:rsid w:val="0048477F"/>
    <w:rsid w:val="004E3665"/>
    <w:rsid w:val="0050528A"/>
    <w:rsid w:val="00513CF8"/>
    <w:rsid w:val="00526A12"/>
    <w:rsid w:val="00540CBE"/>
    <w:rsid w:val="00567BA6"/>
    <w:rsid w:val="005C675C"/>
    <w:rsid w:val="005E78BC"/>
    <w:rsid w:val="00636C37"/>
    <w:rsid w:val="00653A68"/>
    <w:rsid w:val="00674BEF"/>
    <w:rsid w:val="00683BFE"/>
    <w:rsid w:val="006B1077"/>
    <w:rsid w:val="006B4DC8"/>
    <w:rsid w:val="006B61B0"/>
    <w:rsid w:val="006C3C7C"/>
    <w:rsid w:val="006E1604"/>
    <w:rsid w:val="00781A2D"/>
    <w:rsid w:val="00796DCC"/>
    <w:rsid w:val="007A2FC1"/>
    <w:rsid w:val="007D6422"/>
    <w:rsid w:val="007D78BA"/>
    <w:rsid w:val="00800EC5"/>
    <w:rsid w:val="00876CF7"/>
    <w:rsid w:val="00895F21"/>
    <w:rsid w:val="008A0B8A"/>
    <w:rsid w:val="008A7110"/>
    <w:rsid w:val="008A7D07"/>
    <w:rsid w:val="00910248"/>
    <w:rsid w:val="00952873"/>
    <w:rsid w:val="009654A1"/>
    <w:rsid w:val="009947F4"/>
    <w:rsid w:val="009A3E4C"/>
    <w:rsid w:val="009D721D"/>
    <w:rsid w:val="00A060F5"/>
    <w:rsid w:val="00A16D21"/>
    <w:rsid w:val="00A269C5"/>
    <w:rsid w:val="00A52C4F"/>
    <w:rsid w:val="00A5531A"/>
    <w:rsid w:val="00A63558"/>
    <w:rsid w:val="00A67811"/>
    <w:rsid w:val="00AC354F"/>
    <w:rsid w:val="00AE2979"/>
    <w:rsid w:val="00AE5495"/>
    <w:rsid w:val="00AF35DD"/>
    <w:rsid w:val="00AF7199"/>
    <w:rsid w:val="00B05C13"/>
    <w:rsid w:val="00B7008A"/>
    <w:rsid w:val="00B7500A"/>
    <w:rsid w:val="00BA7F16"/>
    <w:rsid w:val="00BB6258"/>
    <w:rsid w:val="00BC3CFD"/>
    <w:rsid w:val="00BD1CA8"/>
    <w:rsid w:val="00BE5628"/>
    <w:rsid w:val="00C04B46"/>
    <w:rsid w:val="00C17A98"/>
    <w:rsid w:val="00C46E36"/>
    <w:rsid w:val="00C50456"/>
    <w:rsid w:val="00C82DD2"/>
    <w:rsid w:val="00C86B56"/>
    <w:rsid w:val="00CF4E61"/>
    <w:rsid w:val="00D0155A"/>
    <w:rsid w:val="00D04057"/>
    <w:rsid w:val="00D71FE5"/>
    <w:rsid w:val="00D776D0"/>
    <w:rsid w:val="00D81624"/>
    <w:rsid w:val="00DA5DC8"/>
    <w:rsid w:val="00DC2429"/>
    <w:rsid w:val="00DE68D9"/>
    <w:rsid w:val="00E12C5B"/>
    <w:rsid w:val="00E13702"/>
    <w:rsid w:val="00E363E9"/>
    <w:rsid w:val="00E55DFB"/>
    <w:rsid w:val="00E91852"/>
    <w:rsid w:val="00EE7017"/>
    <w:rsid w:val="00EF463C"/>
    <w:rsid w:val="00EF6625"/>
    <w:rsid w:val="00F0192A"/>
    <w:rsid w:val="00F03972"/>
    <w:rsid w:val="00F1113E"/>
    <w:rsid w:val="00F14928"/>
    <w:rsid w:val="00F2291F"/>
    <w:rsid w:val="00FA1893"/>
    <w:rsid w:val="00FA450A"/>
    <w:rsid w:val="00FB27F4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ErsteZeile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ErsteZeile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/>
    </w:pPr>
  </w:style>
  <w:style w:type="character" w:styleId="Seitenzahl">
    <w:name w:val="page number"/>
    <w:rPr>
      <w:b/>
    </w:rPr>
  </w:style>
  <w:style w:type="paragraph" w:styleId="Fuzeile">
    <w:name w:val="footer"/>
    <w:basedOn w:val="Standard"/>
    <w:pPr>
      <w:suppressAutoHyphens/>
      <w:spacing w:line="140" w:lineRule="exact"/>
    </w:pPr>
    <w:rPr>
      <w:sz w:val="10"/>
    </w:rPr>
  </w:style>
  <w:style w:type="paragraph" w:customStyle="1" w:styleId="Aufgabeb">
    <w:name w:val="Aufgabe_b"/>
    <w:basedOn w:val="Aufgabe"/>
    <w:pPr>
      <w:spacing w:before="0"/>
      <w:ind w:firstLine="0"/>
    </w:pPr>
  </w:style>
  <w:style w:type="paragraph" w:customStyle="1" w:styleId="Grundtext">
    <w:name w:val="Grundtext"/>
    <w:basedOn w:val="Standard"/>
    <w:pPr>
      <w:jc w:val="both"/>
    </w:pPr>
  </w:style>
  <w:style w:type="paragraph" w:customStyle="1" w:styleId="Aufgabe">
    <w:name w:val="Aufgabe"/>
    <w:basedOn w:val="Standard"/>
    <w:pPr>
      <w:widowControl/>
      <w:tabs>
        <w:tab w:val="left" w:pos="397"/>
      </w:tabs>
      <w:spacing w:before="240"/>
      <w:ind w:left="397" w:hanging="397"/>
    </w:pPr>
  </w:style>
  <w:style w:type="paragraph" w:customStyle="1" w:styleId="Quellenhinweis">
    <w:name w:val="Quellenhinweis"/>
    <w:basedOn w:val="Standard"/>
    <w:pPr>
      <w:widowControl/>
      <w:numPr>
        <w:numId w:val="6"/>
      </w:numPr>
      <w:spacing w:line="200" w:lineRule="exact"/>
    </w:pPr>
    <w:rPr>
      <w:sz w:val="16"/>
    </w:rPr>
  </w:style>
  <w:style w:type="paragraph" w:customStyle="1" w:styleId="ErsteZeileOhneSilbentrennung">
    <w:name w:val="ErsteZeileOhneSilbentrennung"/>
    <w:basedOn w:val="ErsteZeile"/>
    <w:pPr>
      <w:suppressAutoHyphens/>
    </w:p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Thema">
    <w:name w:val="Thema"/>
    <w:basedOn w:val="Kopfzeile"/>
    <w:pPr>
      <w:spacing w:line="320" w:lineRule="exact"/>
    </w:pPr>
    <w:rPr>
      <w:b/>
      <w:sz w:val="28"/>
    </w:rPr>
  </w:style>
  <w:style w:type="paragraph" w:styleId="Textkrper-Zeileneinzug">
    <w:name w:val="Body Text Indent"/>
    <w:basedOn w:val="Standard"/>
    <w:pPr>
      <w:widowControl/>
      <w:suppressLineNumbers w:val="0"/>
      <w:spacing w:line="260" w:lineRule="exact"/>
      <w:ind w:firstLine="397"/>
    </w:pPr>
    <w:rPr>
      <w:rFonts w:ascii="Times New Roman" w:hAnsi="Times New Roman"/>
      <w:sz w:val="22"/>
    </w:rPr>
  </w:style>
  <w:style w:type="paragraph" w:styleId="Textkrper">
    <w:name w:val="Body Text"/>
    <w:basedOn w:val="Standard"/>
    <w:pPr>
      <w:widowControl/>
      <w:spacing w:line="260" w:lineRule="exact"/>
    </w:pPr>
    <w:rPr>
      <w:rFonts w:ascii="Times New Roman" w:hAnsi="Times New Roman"/>
      <w:kern w:val="22"/>
      <w:sz w:val="22"/>
    </w:rPr>
  </w:style>
  <w:style w:type="character" w:customStyle="1" w:styleId="Aufgabenzahl">
    <w:name w:val="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customStyle="1" w:styleId="ErsteZeile">
    <w:name w:val="ErsteZeile"/>
    <w:basedOn w:val="Textkrper"/>
    <w:next w:val="Textkrper-Zeileneinzug"/>
    <w:pPr>
      <w:suppressLineNumbers w:val="0"/>
    </w:pPr>
    <w:rPr>
      <w:kern w:val="0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UV075ZeitungTextHead">
    <w:name w:val="UV_075  Zeitung | Text | Head"/>
    <w:basedOn w:val="Standard"/>
    <w:pPr>
      <w:widowControl/>
      <w:suppressLineNumbers w:val="0"/>
      <w:autoSpaceDE w:val="0"/>
      <w:autoSpaceDN w:val="0"/>
      <w:adjustRightInd w:val="0"/>
      <w:spacing w:after="57" w:line="280" w:lineRule="atLeast"/>
      <w:jc w:val="center"/>
      <w:textAlignment w:val="center"/>
    </w:pPr>
    <w:rPr>
      <w:rFonts w:ascii="Minion Bold" w:hAnsi="Minion Bold"/>
      <w:b/>
      <w:color w:val="000000"/>
      <w:sz w:val="42"/>
    </w:rPr>
  </w:style>
  <w:style w:type="paragraph" w:customStyle="1" w:styleId="UV072ZeitungTextstumpf">
    <w:name w:val="UV_072  Zeitung | Text | stumpf"/>
    <w:basedOn w:val="Standard"/>
    <w:pPr>
      <w:widowControl/>
      <w:suppressLineNumber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Minion" w:hAnsi="Minion"/>
      <w:color w:val="000000"/>
    </w:rPr>
  </w:style>
  <w:style w:type="paragraph" w:customStyle="1" w:styleId="UV003LesetextEinzugschwarz">
    <w:name w:val="UV_003  Lesetext | Einzug | schwarz"/>
    <w:basedOn w:val="Standard"/>
    <w:pPr>
      <w:widowControl/>
      <w:suppressLineNumbers w:val="0"/>
      <w:autoSpaceDE w:val="0"/>
      <w:autoSpaceDN w:val="0"/>
      <w:adjustRightInd w:val="0"/>
      <w:spacing w:line="270" w:lineRule="atLeast"/>
      <w:ind w:firstLine="270"/>
      <w:textAlignment w:val="center"/>
    </w:pPr>
    <w:rPr>
      <w:rFonts w:ascii="Minion" w:hAnsi="Minion"/>
      <w:color w:val="000000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Pseudofussnote">
    <w:name w:val="Pseudofussnote"/>
    <w:rPr>
      <w:rFonts w:ascii="Times New Roman" w:hAnsi="Times New Roman"/>
      <w:position w:val="6"/>
      <w:sz w:val="12"/>
    </w:rPr>
  </w:style>
  <w:style w:type="paragraph" w:customStyle="1" w:styleId="FussnotentextPs">
    <w:name w:val="FussnotentextPs"/>
    <w:basedOn w:val="Funotentext"/>
    <w:pPr>
      <w:tabs>
        <w:tab w:val="left" w:pos="397"/>
      </w:tabs>
      <w:spacing w:line="200" w:lineRule="exact"/>
      <w:ind w:left="397" w:hanging="397"/>
    </w:pPr>
    <w:rPr>
      <w:rFonts w:ascii="Arial" w:hAnsi="Arial"/>
      <w:sz w:val="16"/>
    </w:rPr>
  </w:style>
  <w:style w:type="paragraph" w:styleId="Textkrper2">
    <w:name w:val="Body Text 2"/>
    <w:basedOn w:val="Standard"/>
    <w:pPr>
      <w:widowControl/>
      <w:suppressLineNumbers w:val="0"/>
      <w:tabs>
        <w:tab w:val="left" w:pos="360"/>
      </w:tabs>
      <w:spacing w:line="240" w:lineRule="auto"/>
      <w:ind w:right="2599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qFormat/>
    <w:rsid w:val="00910248"/>
    <w:pPr>
      <w:widowControl/>
      <w:suppressLineNumber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lett_3140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306013 deutsch.kompetent 7</vt:lpstr>
    </vt:vector>
  </TitlesOfParts>
  <Company>Ernst Klett Verlag, Stuttgart</Company>
  <LinksUpToDate>false</LinksUpToDate>
  <CharactersWithSpaces>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2019-05-31T13:57:00Z</cp:lastPrinted>
  <dcterms:created xsi:type="dcterms:W3CDTF">2019-07-03T10:04:00Z</dcterms:created>
  <dcterms:modified xsi:type="dcterms:W3CDTF">2019-07-03T10:04:00Z</dcterms:modified>
</cp:coreProperties>
</file>