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3626C" w14:textId="77777777" w:rsidR="004F267D" w:rsidRDefault="007B6654" w:rsidP="004F267D">
      <w:pPr>
        <w:pStyle w:val="ekvue1arial"/>
      </w:pPr>
      <w:r>
        <w:t>Abschluss</w:t>
      </w:r>
    </w:p>
    <w:p w14:paraId="1BC39A02" w14:textId="77777777" w:rsidR="004F267D" w:rsidRDefault="004F267D" w:rsidP="00B41E4D"/>
    <w:p w14:paraId="39F81139" w14:textId="77777777" w:rsidR="00805EC4" w:rsidRDefault="007B6654" w:rsidP="00805EC4">
      <w:pPr>
        <w:pStyle w:val="ekvaufzhlung"/>
      </w:pPr>
      <w:r>
        <w:rPr>
          <w:rStyle w:val="ekvnummerierung"/>
        </w:rPr>
        <w:t>1</w:t>
      </w:r>
      <w:r w:rsidR="00B41E4D">
        <w:tab/>
      </w:r>
      <w:r w:rsidR="00805EC4">
        <w:t>Formuliere zu den folgenden Aspekten zwei bis drei Sätze.</w:t>
      </w:r>
    </w:p>
    <w:p w14:paraId="7CB99105" w14:textId="77777777" w:rsidR="004A4891" w:rsidRDefault="004A4891" w:rsidP="004A4891">
      <w:pPr>
        <w:pStyle w:val="ekvgrundtexthalbe"/>
      </w:pPr>
    </w:p>
    <w:p w14:paraId="2ED321DD" w14:textId="0DA12048" w:rsidR="00C44083" w:rsidRPr="004717B4" w:rsidRDefault="00C20A93" w:rsidP="00C44083">
      <w:pPr>
        <w:rPr>
          <w:rStyle w:val="ekvlsungunterstrichen"/>
        </w:rPr>
      </w:pPr>
      <w:r>
        <w:t>Entdeckungen:</w:t>
      </w:r>
      <w:r w:rsidR="009755EA">
        <w:t xml:space="preserve"> </w:t>
      </w:r>
      <w:r w:rsidR="00233DBF">
        <w:rPr>
          <w:rStyle w:val="ekvlsungunterstrichen"/>
        </w:rPr>
        <w:t>T</w:t>
      </w:r>
      <w:r w:rsidR="00C44083" w:rsidRPr="004717B4">
        <w:rPr>
          <w:rStyle w:val="ekvlsungunterstrichen"/>
        </w:rPr>
        <w:t xml:space="preserve">echnische Erfindungen </w:t>
      </w:r>
      <w:r>
        <w:rPr>
          <w:rStyle w:val="ekvlsungunterstrichen"/>
        </w:rPr>
        <w:t>veränderten das Leben, Seefahrer</w:t>
      </w:r>
      <w:r w:rsidR="00233DBF">
        <w:rPr>
          <w:rStyle w:val="ekvlsungunterstrichen"/>
        </w:rPr>
        <w:t xml:space="preserve"> verließen die bisher bekannte europäische Welt</w:t>
      </w:r>
      <w:r>
        <w:rPr>
          <w:rStyle w:val="ekvlsungunterstrichen"/>
        </w:rPr>
        <w:t xml:space="preserve">: Sie </w:t>
      </w:r>
      <w:r w:rsidR="00233DBF">
        <w:rPr>
          <w:rStyle w:val="ekvlsungunterstrichen"/>
        </w:rPr>
        <w:t>entdec</w:t>
      </w:r>
      <w:r w:rsidR="00C659ED">
        <w:rPr>
          <w:rStyle w:val="ekvlsungunterstrichen"/>
        </w:rPr>
        <w:t xml:space="preserve">kten neue Routen und </w:t>
      </w:r>
      <w:r w:rsidR="00A05119">
        <w:rPr>
          <w:rStyle w:val="ekvlsungunterstrichen"/>
        </w:rPr>
        <w:t xml:space="preserve">einen </w:t>
      </w:r>
      <w:r w:rsidR="00C659ED">
        <w:rPr>
          <w:rStyle w:val="ekvlsungunterstrichen"/>
        </w:rPr>
        <w:t>neue</w:t>
      </w:r>
      <w:r w:rsidR="00A05119">
        <w:rPr>
          <w:rStyle w:val="ekvlsungunterstrichen"/>
        </w:rPr>
        <w:t>n</w:t>
      </w:r>
      <w:r w:rsidR="00C44083" w:rsidRPr="004717B4">
        <w:rPr>
          <w:rStyle w:val="ekvlsungunterstrichen"/>
        </w:rPr>
        <w:t xml:space="preserve"> Kontinent</w:t>
      </w:r>
      <w:r w:rsidR="00233DBF">
        <w:rPr>
          <w:rStyle w:val="ekvlsungunterstrichen"/>
        </w:rPr>
        <w:t xml:space="preserve"> </w:t>
      </w:r>
      <w:r w:rsidR="00C659ED">
        <w:rPr>
          <w:rStyle w:val="ekvlsungunterstrichen"/>
        </w:rPr>
        <w:t>–</w:t>
      </w:r>
      <w:r w:rsidR="00233DBF">
        <w:rPr>
          <w:rStyle w:val="ekvlsungunterstrichen"/>
        </w:rPr>
        <w:t xml:space="preserve"> Amerika</w:t>
      </w:r>
      <w:r w:rsidR="00C44083" w:rsidRPr="004717B4">
        <w:rPr>
          <w:rStyle w:val="ekvlsungunterstrichen"/>
        </w:rPr>
        <w:t>.</w:t>
      </w:r>
    </w:p>
    <w:p w14:paraId="74C6DC2C" w14:textId="77777777" w:rsidR="00C44083" w:rsidRDefault="00C44083" w:rsidP="00C44083"/>
    <w:p w14:paraId="0BF9695E" w14:textId="03B13D91" w:rsidR="00C44083" w:rsidRPr="004717B4" w:rsidRDefault="00C44083" w:rsidP="00C44083">
      <w:pPr>
        <w:rPr>
          <w:rStyle w:val="ekvlsungunterstrichen"/>
        </w:rPr>
      </w:pPr>
      <w:r>
        <w:t xml:space="preserve">Hochkulturen: </w:t>
      </w:r>
      <w:r w:rsidRPr="004717B4">
        <w:rPr>
          <w:rStyle w:val="ekvlsungunterstrichen"/>
        </w:rPr>
        <w:t>In Amerika lebten verschiedene indigene Völker, die kulturelle Leistungen wie eine Bilderschrift,</w:t>
      </w:r>
      <w:r w:rsidRPr="00A05119">
        <w:rPr>
          <w:rStyle w:val="ekvlsungunterstrichen"/>
        </w:rPr>
        <w:t xml:space="preserve"> </w:t>
      </w:r>
      <w:r w:rsidRPr="004717B4">
        <w:rPr>
          <w:rStyle w:val="ekvlsungunterstrichen"/>
        </w:rPr>
        <w:t>Zahlensysteme, einen Kalender und eine arbeitsteilige Gesellschaft entwickelt hatten.</w:t>
      </w:r>
    </w:p>
    <w:p w14:paraId="7A4BE57B" w14:textId="77777777" w:rsidR="00C44083" w:rsidRDefault="00C44083" w:rsidP="00C44083"/>
    <w:p w14:paraId="4CAF9193" w14:textId="0A830583" w:rsidR="00C44083" w:rsidRPr="004717B4" w:rsidRDefault="00C44083" w:rsidP="00C44083">
      <w:pPr>
        <w:rPr>
          <w:rStyle w:val="ekvlsungunterstrichen"/>
        </w:rPr>
      </w:pPr>
      <w:r>
        <w:t xml:space="preserve">Kolonialisierung: </w:t>
      </w:r>
      <w:r w:rsidR="00C659ED" w:rsidRPr="00C659ED">
        <w:rPr>
          <w:rStyle w:val="ekvlsungunterstrichen"/>
        </w:rPr>
        <w:t xml:space="preserve">Die Europäer eroberten und </w:t>
      </w:r>
      <w:r w:rsidR="00C659ED">
        <w:rPr>
          <w:rStyle w:val="ekvlsungunterstrichen"/>
        </w:rPr>
        <w:t>unterwarfen sich die indigenen Kulturen Amerikas</w:t>
      </w:r>
      <w:r w:rsidR="00C659ED" w:rsidRPr="00C659ED">
        <w:rPr>
          <w:rStyle w:val="ekvlsungunterstrichen"/>
        </w:rPr>
        <w:t>.</w:t>
      </w:r>
      <w:r w:rsidR="00C659ED">
        <w:rPr>
          <w:rStyle w:val="ekvlsungunterstrichen"/>
        </w:rPr>
        <w:t xml:space="preserve"> </w:t>
      </w:r>
      <w:r w:rsidR="0078773E">
        <w:rPr>
          <w:rStyle w:val="ekvlsungunterstrichen"/>
        </w:rPr>
        <w:br/>
      </w:r>
      <w:r w:rsidR="00C659ED">
        <w:rPr>
          <w:rStyle w:val="ekvlsungunterstrichen"/>
        </w:rPr>
        <w:t>S</w:t>
      </w:r>
      <w:r w:rsidR="00233DBF">
        <w:rPr>
          <w:rStyle w:val="ekvlsungunterstrichen"/>
        </w:rPr>
        <w:t xml:space="preserve">ie </w:t>
      </w:r>
      <w:r w:rsidR="00A05119">
        <w:rPr>
          <w:rStyle w:val="ekvlsungunterstrichen"/>
        </w:rPr>
        <w:t xml:space="preserve">(z. B. </w:t>
      </w:r>
      <w:r w:rsidR="00A05119" w:rsidRPr="004717B4">
        <w:rPr>
          <w:rStyle w:val="ekvlsungunterstrichen"/>
        </w:rPr>
        <w:t>die Portugiesen und die Spanier</w:t>
      </w:r>
      <w:r w:rsidR="00A05119">
        <w:rPr>
          <w:rStyle w:val="ekvlsungunterstrichen"/>
        </w:rPr>
        <w:t xml:space="preserve">) </w:t>
      </w:r>
      <w:r w:rsidR="00233DBF">
        <w:rPr>
          <w:rStyle w:val="ekvlsungunterstrichen"/>
        </w:rPr>
        <w:t>gründeten Kolonien</w:t>
      </w:r>
      <w:r w:rsidRPr="004717B4">
        <w:rPr>
          <w:rStyle w:val="ekvlsungunterstrichen"/>
        </w:rPr>
        <w:t xml:space="preserve">. </w:t>
      </w:r>
      <w:r w:rsidR="00FE59F5">
        <w:rPr>
          <w:rStyle w:val="ekvlsungunterstrichen"/>
        </w:rPr>
        <w:t>Es entstand ein weltweites Handelssystem, in dem Waren und auch Menschen (Sklaven) gehandelt wurden. Vor allem</w:t>
      </w:r>
      <w:r w:rsidRPr="004717B4">
        <w:rPr>
          <w:rStyle w:val="ekvlsungunterstrichen"/>
        </w:rPr>
        <w:t xml:space="preserve"> die Europäer profitierten</w:t>
      </w:r>
      <w:r w:rsidR="00C659ED">
        <w:rPr>
          <w:rStyle w:val="ekvlsungunterstrichen"/>
        </w:rPr>
        <w:t xml:space="preserve"> davon.</w:t>
      </w:r>
    </w:p>
    <w:p w14:paraId="067091D7" w14:textId="77777777" w:rsidR="00C44083" w:rsidRDefault="00C44083" w:rsidP="00C44083"/>
    <w:p w14:paraId="2797ABFD" w14:textId="5F771AAD" w:rsidR="00C44083" w:rsidRPr="004717B4" w:rsidRDefault="00C659ED" w:rsidP="00C44083">
      <w:pPr>
        <w:rPr>
          <w:rStyle w:val="ekvlsungunterstrichen"/>
        </w:rPr>
      </w:pPr>
      <w:r>
        <w:t>Folgen</w:t>
      </w:r>
      <w:r w:rsidR="00C44083">
        <w:t xml:space="preserve">: </w:t>
      </w:r>
      <w:r>
        <w:rPr>
          <w:rStyle w:val="ekvlsungunterstrichen"/>
        </w:rPr>
        <w:t>Die Europäer zerstörten die Kultur der indigenen Völker Amerikas, allerdings nicht vollständig</w:t>
      </w:r>
      <w:r w:rsidRPr="004717B4">
        <w:rPr>
          <w:rStyle w:val="ekvlsungunterstrichen"/>
        </w:rPr>
        <w:t>.</w:t>
      </w:r>
      <w:r>
        <w:rPr>
          <w:rStyle w:val="ekvlsungunterstrichen"/>
        </w:rPr>
        <w:t xml:space="preserve"> </w:t>
      </w:r>
      <w:r w:rsidR="0078773E">
        <w:rPr>
          <w:rStyle w:val="ekvlsungunterstrichen"/>
        </w:rPr>
        <w:br/>
      </w:r>
      <w:r>
        <w:rPr>
          <w:rStyle w:val="ekvlsungunterstrichen"/>
        </w:rPr>
        <w:t>Es kam zu einer „Verschmelzung“ der Kulturen der indigenen Völker, der europäischen Einwanderer und der afrikanischen Sklaven.</w:t>
      </w:r>
    </w:p>
    <w:p w14:paraId="205BC308" w14:textId="77777777" w:rsidR="00C44083" w:rsidRDefault="00C44083" w:rsidP="00C659ED">
      <w:pPr>
        <w:pStyle w:val="ekvaufzhlung"/>
        <w:ind w:left="0" w:firstLine="0"/>
      </w:pPr>
    </w:p>
    <w:p w14:paraId="7B55C369" w14:textId="2EE7832A" w:rsidR="00805EC4" w:rsidRDefault="00805EC4" w:rsidP="00805EC4">
      <w:pPr>
        <w:pStyle w:val="ekvaufzhlung"/>
      </w:pPr>
      <w:r w:rsidRPr="00805EC4">
        <w:rPr>
          <w:rStyle w:val="ekvnummerierung"/>
        </w:rPr>
        <w:t>2</w:t>
      </w:r>
      <w:r>
        <w:tab/>
        <w:t>Überlege</w:t>
      </w:r>
      <w:r w:rsidR="002A5334">
        <w:t>,</w:t>
      </w:r>
      <w:r>
        <w:t xml:space="preserve"> was für dich am Thema </w:t>
      </w:r>
      <w:r w:rsidR="00C659ED">
        <w:t>„‚</w:t>
      </w:r>
      <w:r w:rsidR="00C659ED" w:rsidRPr="00E4303A">
        <w:t>Entdeckung</w:t>
      </w:r>
      <w:r w:rsidR="00C659ED">
        <w:t>‘</w:t>
      </w:r>
      <w:r w:rsidR="00C659ED" w:rsidRPr="00E4303A">
        <w:t xml:space="preserve"> und Eroberung der Welt</w:t>
      </w:r>
      <w:r w:rsidR="00C659ED">
        <w:t>“</w:t>
      </w:r>
      <w:r>
        <w:t xml:space="preserve"> besonders wichtig war. Schreibe deine Gedanken dazu auf die Rückseite dieses Blattes. </w:t>
      </w:r>
    </w:p>
    <w:p w14:paraId="24368FDD" w14:textId="77777777" w:rsidR="00805EC4" w:rsidRDefault="00805EC4" w:rsidP="00805EC4">
      <w:pPr>
        <w:pStyle w:val="ekvgrundtexthalbe"/>
      </w:pPr>
    </w:p>
    <w:p w14:paraId="5C39E521" w14:textId="77777777" w:rsidR="00805EC4" w:rsidRPr="00805EC4" w:rsidRDefault="00805EC4" w:rsidP="00805EC4">
      <w:pPr>
        <w:pStyle w:val="ekvaufzhlung"/>
        <w:rPr>
          <w:rStyle w:val="ekvlsungunterstrichen"/>
        </w:rPr>
      </w:pPr>
      <w:r w:rsidRPr="00805EC4">
        <w:rPr>
          <w:rStyle w:val="ekvlsungunterstrichen"/>
        </w:rPr>
        <w:t>individuelle Schülerlösung</w:t>
      </w:r>
    </w:p>
    <w:p w14:paraId="341806A5" w14:textId="77777777" w:rsidR="00805EC4" w:rsidRDefault="00805EC4" w:rsidP="00805EC4">
      <w:pPr>
        <w:pStyle w:val="ekvaufzhlung"/>
      </w:pPr>
    </w:p>
    <w:p w14:paraId="18C3B1C0" w14:textId="5CF824F0" w:rsidR="00805EC4" w:rsidRDefault="00805EC4" w:rsidP="002A5334">
      <w:pPr>
        <w:pStyle w:val="ekvaufzhlung"/>
      </w:pPr>
      <w:r w:rsidRPr="00805EC4">
        <w:rPr>
          <w:rStyle w:val="ekvnummerierung"/>
        </w:rPr>
        <w:t>3</w:t>
      </w:r>
      <w:r>
        <w:tab/>
      </w:r>
      <w:r w:rsidR="002A5334" w:rsidRPr="00BC3BB6">
        <w:t xml:space="preserve">Warum </w:t>
      </w:r>
      <w:r w:rsidR="00C659ED">
        <w:t>werden Denkmäler von Männern wie de</w:t>
      </w:r>
      <w:r w:rsidR="00A05119">
        <w:t>m</w:t>
      </w:r>
      <w:r w:rsidR="00C659ED">
        <w:t xml:space="preserve"> Entdecker Christoph Kolumbus oder dem britischen Unternehmer</w:t>
      </w:r>
      <w:r w:rsidR="00C659ED" w:rsidRPr="00E4303A">
        <w:t xml:space="preserve"> Edward Colston</w:t>
      </w:r>
      <w:r w:rsidR="00C659ED">
        <w:t xml:space="preserve"> gestürzt</w:t>
      </w:r>
      <w:r w:rsidR="00C659ED" w:rsidRPr="00BC3BB6">
        <w:t>?</w:t>
      </w:r>
      <w:r w:rsidR="00C659ED">
        <w:t xml:space="preserve"> </w:t>
      </w:r>
      <w:r w:rsidR="002A5334" w:rsidRPr="00BC3BB6">
        <w:t>Erläutere.</w:t>
      </w:r>
    </w:p>
    <w:p w14:paraId="2686C301" w14:textId="77777777" w:rsidR="002A5334" w:rsidRDefault="002A5334" w:rsidP="002A5334">
      <w:pPr>
        <w:pStyle w:val="ekvaufzhlung"/>
      </w:pPr>
    </w:p>
    <w:p w14:paraId="1AF3D64E" w14:textId="6F679AF1" w:rsidR="001D21D9" w:rsidRPr="004717B4" w:rsidRDefault="00C659ED" w:rsidP="00C44083">
      <w:pPr>
        <w:rPr>
          <w:rStyle w:val="ekvlsungunterstrichen"/>
          <w:highlight w:val="red"/>
        </w:rPr>
      </w:pPr>
      <w:r>
        <w:rPr>
          <w:rStyle w:val="ekvlsungunterstrichen"/>
        </w:rPr>
        <w:t>Der Tod eines Afroamerikaners bei seiner Festnahme durch die Polizei löste weltweit Proteste gegen Rassismus aus. Männer wie Kolumbus und Colston gelten als Symbole der Unterdrückung indigener Kulturen durch Europäer</w:t>
      </w:r>
      <w:r w:rsidR="001B59E4">
        <w:rPr>
          <w:rStyle w:val="ekvlsungunterstrichen"/>
        </w:rPr>
        <w:t>, ihre Statue werden daher kritisch gesehen und bisweilen von Aktivisten bei Protesten zerstört.</w:t>
      </w:r>
    </w:p>
    <w:sectPr w:rsidR="001D21D9" w:rsidRPr="004717B4" w:rsidSect="00EC1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9C63D" w14:textId="77777777" w:rsidR="00873C29" w:rsidRDefault="00873C29" w:rsidP="003C599D">
      <w:pPr>
        <w:spacing w:line="240" w:lineRule="auto"/>
      </w:pPr>
      <w:r>
        <w:separator/>
      </w:r>
    </w:p>
  </w:endnote>
  <w:endnote w:type="continuationSeparator" w:id="0">
    <w:p w14:paraId="782BA467" w14:textId="77777777" w:rsidR="00873C29" w:rsidRDefault="00873C2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9669F" w14:textId="77777777" w:rsidR="001B59E4" w:rsidRDefault="001B59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332084C4" w14:textId="77777777" w:rsidTr="005E4C30">
      <w:trPr>
        <w:trHeight w:hRule="exact" w:val="680"/>
      </w:trPr>
      <w:tc>
        <w:tcPr>
          <w:tcW w:w="879" w:type="dxa"/>
          <w:noWrap/>
        </w:tcPr>
        <w:p w14:paraId="6A1D1DD4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645AC00" wp14:editId="79E4632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A0E375D" w14:textId="152FB8A6" w:rsidR="00193A18" w:rsidRPr="00913892" w:rsidRDefault="00193A18" w:rsidP="00805EC4">
          <w:pPr>
            <w:pStyle w:val="ekvpagina"/>
          </w:pPr>
          <w:r w:rsidRPr="00913892">
            <w:t xml:space="preserve">© Ernst Klett Verlag GmbH, Stuttgart </w:t>
          </w:r>
          <w:r w:rsidR="00805EC4">
            <w:t>20</w:t>
          </w:r>
          <w:r w:rsidR="001B59E4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34963A2B" w14:textId="5B0984F6" w:rsidR="000A5F8F" w:rsidRDefault="000A5F8F" w:rsidP="00805EC4">
          <w:pPr>
            <w:pStyle w:val="ekvquelle"/>
          </w:pPr>
          <w:r>
            <w:t>Autor: Redaktion</w:t>
          </w:r>
        </w:p>
        <w:p w14:paraId="4CB32644" w14:textId="2F002B9F" w:rsidR="00805EC4" w:rsidRPr="00913892" w:rsidRDefault="00805EC4" w:rsidP="00805EC4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14:paraId="0FCFD4B9" w14:textId="77777777" w:rsidR="00193A18" w:rsidRPr="00913892" w:rsidRDefault="00193A18" w:rsidP="00913892">
          <w:pPr>
            <w:pStyle w:val="ekvpagina"/>
          </w:pPr>
        </w:p>
      </w:tc>
    </w:tr>
  </w:tbl>
  <w:p w14:paraId="01921897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A61B" w14:textId="77777777" w:rsidR="001B59E4" w:rsidRDefault="001B59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9D5C1" w14:textId="77777777" w:rsidR="00873C29" w:rsidRDefault="00873C29" w:rsidP="003C599D">
      <w:pPr>
        <w:spacing w:line="240" w:lineRule="auto"/>
      </w:pPr>
      <w:r>
        <w:separator/>
      </w:r>
    </w:p>
  </w:footnote>
  <w:footnote w:type="continuationSeparator" w:id="0">
    <w:p w14:paraId="3294886D" w14:textId="77777777" w:rsidR="00873C29" w:rsidRDefault="00873C2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6154" w14:textId="77777777" w:rsidR="001B59E4" w:rsidRDefault="001B59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3"/>
      <w:gridCol w:w="6240"/>
      <w:gridCol w:w="794"/>
    </w:tblGrid>
    <w:tr w:rsidR="00100619" w:rsidRPr="00FD1B59" w14:paraId="0938A4C2" w14:textId="77777777" w:rsidTr="00C659ED">
      <w:trPr>
        <w:trHeight w:val="737"/>
      </w:trPr>
      <w:tc>
        <w:tcPr>
          <w:tcW w:w="794" w:type="dxa"/>
          <w:shd w:val="clear" w:color="auto" w:fill="auto"/>
        </w:tcPr>
        <w:p w14:paraId="06F6BD24" w14:textId="77777777" w:rsidR="00100619" w:rsidRPr="00FD1B59" w:rsidRDefault="00100619" w:rsidP="00100619">
          <w:pPr>
            <w:tabs>
              <w:tab w:val="clear" w:pos="595"/>
            </w:tabs>
            <w:jc w:val="center"/>
            <w:rPr>
              <w:rFonts w:eastAsia="Times New Roman" w:cs="Times New Roman"/>
              <w:noProof w:val="0"/>
              <w:lang w:eastAsia="de-DE"/>
            </w:rPr>
          </w:pPr>
        </w:p>
      </w:tc>
      <w:tc>
        <w:tcPr>
          <w:tcW w:w="3853" w:type="dxa"/>
          <w:shd w:val="clear" w:color="auto" w:fill="FFFFFF"/>
        </w:tcPr>
        <w:p w14:paraId="42C2B63D" w14:textId="492B75A0" w:rsidR="00100619" w:rsidRPr="00FD1B59" w:rsidRDefault="00C659ED" w:rsidP="00100619">
          <w:pPr>
            <w:tabs>
              <w:tab w:val="clear" w:pos="595"/>
            </w:tabs>
            <w:spacing w:before="60" w:line="240" w:lineRule="auto"/>
            <w:ind w:right="-995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24"/>
              <w:szCs w:val="24"/>
              <w:lang w:eastAsia="de-DE"/>
            </w:rPr>
            <w:t>1</w:t>
          </w:r>
          <w:r w:rsidR="00100619"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="00100619"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="00100619"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C659ED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„Entdeckung“ und Eroberung der Welt</w:t>
          </w:r>
        </w:p>
      </w:tc>
      <w:tc>
        <w:tcPr>
          <w:tcW w:w="6240" w:type="dxa"/>
          <w:shd w:val="clear" w:color="auto" w:fill="auto"/>
        </w:tcPr>
        <w:p w14:paraId="42D629C9" w14:textId="77777777" w:rsidR="00100619" w:rsidRPr="00FD1B59" w:rsidRDefault="00100619" w:rsidP="00100619">
          <w:pPr>
            <w:tabs>
              <w:tab w:val="clear" w:pos="340"/>
              <w:tab w:val="clear" w:pos="595"/>
              <w:tab w:val="left" w:pos="2756"/>
            </w:tabs>
            <w:spacing w:before="60" w:line="240" w:lineRule="auto"/>
            <w:ind w:left="2756"/>
            <w:jc w:val="right"/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>Kopiervorlage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Lösung</w:t>
          </w:r>
        </w:p>
      </w:tc>
      <w:tc>
        <w:tcPr>
          <w:tcW w:w="794" w:type="dxa"/>
          <w:shd w:val="clear" w:color="auto" w:fill="auto"/>
        </w:tcPr>
        <w:p w14:paraId="2D0DE5E1" w14:textId="77777777" w:rsidR="00100619" w:rsidRPr="00FD1B59" w:rsidRDefault="00100619" w:rsidP="00100619">
          <w:pPr>
            <w:tabs>
              <w:tab w:val="clear" w:pos="595"/>
            </w:tabs>
            <w:spacing w:before="60" w:line="240" w:lineRule="auto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</w:p>
      </w:tc>
    </w:tr>
  </w:tbl>
  <w:p w14:paraId="5D7B7C85" w14:textId="77777777" w:rsidR="00495C98" w:rsidRDefault="00495C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F187" w14:textId="77777777" w:rsidR="001B59E4" w:rsidRDefault="001B59E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5"/>
    <w:rsid w:val="000028FC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95C81"/>
    <w:rsid w:val="000A51A5"/>
    <w:rsid w:val="000A5F8F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0619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82050"/>
    <w:rsid w:val="00182B7D"/>
    <w:rsid w:val="001845AC"/>
    <w:rsid w:val="00185E3E"/>
    <w:rsid w:val="00186866"/>
    <w:rsid w:val="00190B65"/>
    <w:rsid w:val="00193A18"/>
    <w:rsid w:val="001A3936"/>
    <w:rsid w:val="001A5BD5"/>
    <w:rsid w:val="001B454A"/>
    <w:rsid w:val="001B59E4"/>
    <w:rsid w:val="001C2442"/>
    <w:rsid w:val="001C2DC7"/>
    <w:rsid w:val="001C3792"/>
    <w:rsid w:val="001C499E"/>
    <w:rsid w:val="001C6C8F"/>
    <w:rsid w:val="001D1169"/>
    <w:rsid w:val="001D21D9"/>
    <w:rsid w:val="001D2674"/>
    <w:rsid w:val="001D39FD"/>
    <w:rsid w:val="001E485B"/>
    <w:rsid w:val="001F1E3D"/>
    <w:rsid w:val="001F53F1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33DB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22AD"/>
    <w:rsid w:val="0026581E"/>
    <w:rsid w:val="00276D04"/>
    <w:rsid w:val="00280525"/>
    <w:rsid w:val="0028107C"/>
    <w:rsid w:val="0028231D"/>
    <w:rsid w:val="002846A1"/>
    <w:rsid w:val="00287B24"/>
    <w:rsid w:val="00287DC0"/>
    <w:rsid w:val="00290BD7"/>
    <w:rsid w:val="00291485"/>
    <w:rsid w:val="00292470"/>
    <w:rsid w:val="002A25AE"/>
    <w:rsid w:val="002A5334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6726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17B4"/>
    <w:rsid w:val="00472D46"/>
    <w:rsid w:val="0047471A"/>
    <w:rsid w:val="00475402"/>
    <w:rsid w:val="00483A7A"/>
    <w:rsid w:val="00483D65"/>
    <w:rsid w:val="00486B3D"/>
    <w:rsid w:val="00490692"/>
    <w:rsid w:val="004925F2"/>
    <w:rsid w:val="00495C98"/>
    <w:rsid w:val="004A4891"/>
    <w:rsid w:val="004A66C3"/>
    <w:rsid w:val="004A66CF"/>
    <w:rsid w:val="004E3969"/>
    <w:rsid w:val="004F267D"/>
    <w:rsid w:val="00501528"/>
    <w:rsid w:val="005060E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4206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2B6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0030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1ED5"/>
    <w:rsid w:val="006C4E52"/>
    <w:rsid w:val="006C6A77"/>
    <w:rsid w:val="006D1F6D"/>
    <w:rsid w:val="006D49F0"/>
    <w:rsid w:val="006D7F2E"/>
    <w:rsid w:val="006E235E"/>
    <w:rsid w:val="006F05A1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8773E"/>
    <w:rsid w:val="00794685"/>
    <w:rsid w:val="00796740"/>
    <w:rsid w:val="007A18E0"/>
    <w:rsid w:val="007A2F5A"/>
    <w:rsid w:val="007A5AA1"/>
    <w:rsid w:val="007B6654"/>
    <w:rsid w:val="007C1230"/>
    <w:rsid w:val="007D186F"/>
    <w:rsid w:val="007E4DDC"/>
    <w:rsid w:val="007E5E71"/>
    <w:rsid w:val="007E77A4"/>
    <w:rsid w:val="00801B7F"/>
    <w:rsid w:val="00802E02"/>
    <w:rsid w:val="00802F13"/>
    <w:rsid w:val="00805EC4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3C29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1E2D"/>
    <w:rsid w:val="008D3CE0"/>
    <w:rsid w:val="008D7FDC"/>
    <w:rsid w:val="008E1BB4"/>
    <w:rsid w:val="008E4B7A"/>
    <w:rsid w:val="008E5FC3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6044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55EA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119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4B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8BF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945C8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0A93"/>
    <w:rsid w:val="00C343F5"/>
    <w:rsid w:val="00C40555"/>
    <w:rsid w:val="00C40D51"/>
    <w:rsid w:val="00C429A6"/>
    <w:rsid w:val="00C44083"/>
    <w:rsid w:val="00C45D3B"/>
    <w:rsid w:val="00C46BF4"/>
    <w:rsid w:val="00C504F8"/>
    <w:rsid w:val="00C5115F"/>
    <w:rsid w:val="00C52804"/>
    <w:rsid w:val="00C52A99"/>
    <w:rsid w:val="00C52AB7"/>
    <w:rsid w:val="00C53458"/>
    <w:rsid w:val="00C61654"/>
    <w:rsid w:val="00C659ED"/>
    <w:rsid w:val="00C70F84"/>
    <w:rsid w:val="00C7217B"/>
    <w:rsid w:val="00C727B3"/>
    <w:rsid w:val="00C72BA2"/>
    <w:rsid w:val="00C80AB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544E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5058"/>
    <w:rsid w:val="00D559DE"/>
    <w:rsid w:val="00D56FEB"/>
    <w:rsid w:val="00D61DD0"/>
    <w:rsid w:val="00D62096"/>
    <w:rsid w:val="00D627E5"/>
    <w:rsid w:val="00D649B5"/>
    <w:rsid w:val="00D64E43"/>
    <w:rsid w:val="00D66E63"/>
    <w:rsid w:val="00D71365"/>
    <w:rsid w:val="00D74E3E"/>
    <w:rsid w:val="00D77D4C"/>
    <w:rsid w:val="00D830E8"/>
    <w:rsid w:val="00D84240"/>
    <w:rsid w:val="00D851DE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A7105"/>
    <w:rsid w:val="00DB0557"/>
    <w:rsid w:val="00DB05FB"/>
    <w:rsid w:val="00DB2C80"/>
    <w:rsid w:val="00DC2340"/>
    <w:rsid w:val="00DC30DA"/>
    <w:rsid w:val="00DC380D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5079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C46"/>
    <w:rsid w:val="00E95ED3"/>
    <w:rsid w:val="00EA7542"/>
    <w:rsid w:val="00EB2280"/>
    <w:rsid w:val="00EC1621"/>
    <w:rsid w:val="00EC1FF0"/>
    <w:rsid w:val="00EC3A69"/>
    <w:rsid w:val="00EC662E"/>
    <w:rsid w:val="00ED07FE"/>
    <w:rsid w:val="00EE049D"/>
    <w:rsid w:val="00EE2721"/>
    <w:rsid w:val="00EE2A0B"/>
    <w:rsid w:val="00EF6029"/>
    <w:rsid w:val="00F16DA0"/>
    <w:rsid w:val="00F23191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55FD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DA4E39"/>
  <w15:docId w15:val="{1934743E-E4C9-4320-B873-A27366D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05EC4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grundtextarialZchn">
    <w:name w:val="ekv.grundtext.arial Zchn"/>
    <w:rsid w:val="001D21D9"/>
    <w:rPr>
      <w:rFonts w:ascii="Arial" w:hAnsi="Arial"/>
      <w:sz w:val="19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vx140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Schaltwarte Medienbüro</dc:creator>
  <dc:description>Maria Heiter</dc:description>
  <cp:lastModifiedBy>Klepel-Wilschky, Karena</cp:lastModifiedBy>
  <cp:revision>7</cp:revision>
  <cp:lastPrinted>2018-02-26T10:16:00Z</cp:lastPrinted>
  <dcterms:created xsi:type="dcterms:W3CDTF">2021-02-14T10:05:00Z</dcterms:created>
  <dcterms:modified xsi:type="dcterms:W3CDTF">2021-02-19T10:14:00Z</dcterms:modified>
  <cp:category>----------------------------------------------</cp:category>
</cp:coreProperties>
</file>