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FE700AD" w14:textId="21767591" w:rsidR="00901B13" w:rsidRDefault="00E50CB0" w:rsidP="00E50CB0">
      <w:pPr>
        <w:pStyle w:val="ekvue1arial"/>
      </w:pPr>
      <w:r>
        <w:t xml:space="preserve">Gestalten eines Strukturbildes </w:t>
      </w:r>
      <w:r>
        <w:br/>
        <w:t>zum Philosophen Sokrates</w:t>
      </w:r>
    </w:p>
    <w:p w14:paraId="67AB3207" w14:textId="48324E31" w:rsidR="00E50CB0" w:rsidRDefault="00E50CB0" w:rsidP="000E200F"/>
    <w:p w14:paraId="4CEE8F6F" w14:textId="0E44EEB7" w:rsidR="00E50CB0" w:rsidRDefault="00E50CB0" w:rsidP="000E200F"/>
    <w:p w14:paraId="0586A2C6" w14:textId="191F3390" w:rsidR="0003064C" w:rsidRDefault="0003064C" w:rsidP="000E200F"/>
    <w:p w14:paraId="5D09E68A" w14:textId="5FDE240F" w:rsidR="0003064C" w:rsidRDefault="0003064C" w:rsidP="000E200F"/>
    <w:p w14:paraId="681A2AD0" w14:textId="33FA7A79" w:rsidR="0003064C" w:rsidRDefault="0003064C" w:rsidP="000E200F"/>
    <w:p w14:paraId="2B393944" w14:textId="4D56C037" w:rsidR="0003064C" w:rsidRDefault="0003064C" w:rsidP="000E200F"/>
    <w:p w14:paraId="1418E802" w14:textId="1A894907" w:rsidR="0003064C" w:rsidRDefault="0003064C" w:rsidP="000E200F"/>
    <w:p w14:paraId="1FC36324" w14:textId="25BF2E80" w:rsidR="0003064C" w:rsidRDefault="0003064C" w:rsidP="000E200F"/>
    <w:p w14:paraId="3267B6D9" w14:textId="4FDE6E36" w:rsidR="0003064C" w:rsidRDefault="0003064C" w:rsidP="000E200F"/>
    <w:p w14:paraId="2336DD1E" w14:textId="77777777" w:rsidR="0003064C" w:rsidRDefault="0003064C" w:rsidP="000E200F"/>
    <w:p w14:paraId="09704B03" w14:textId="4890173B" w:rsidR="0003064C" w:rsidRDefault="0003064C" w:rsidP="000E200F"/>
    <w:p w14:paraId="5AD81D5B" w14:textId="77777777" w:rsidR="0003064C" w:rsidRDefault="0003064C" w:rsidP="000E200F"/>
    <w:p w14:paraId="3F7E65D6" w14:textId="66B2A633" w:rsidR="00E50CB0" w:rsidRDefault="00E50CB0" w:rsidP="000E200F"/>
    <w:p w14:paraId="0219A390" w14:textId="636514B0" w:rsidR="00E50CB0" w:rsidRDefault="0003064C" w:rsidP="0003064C">
      <w:pPr>
        <w:pStyle w:val="ekvbild"/>
        <w:jc w:val="center"/>
      </w:pPr>
      <w:r>
        <w:rPr>
          <w:noProof/>
        </w:rPr>
        <w:drawing>
          <wp:inline distT="0" distB="0" distL="0" distR="0" wp14:anchorId="4946A398" wp14:editId="35CDC622">
            <wp:extent cx="2194560" cy="2704372"/>
            <wp:effectExtent l="0" t="0" r="0" b="1270"/>
            <wp:docPr id="1" name="Grafik 1" descr="AdobeStock_298551530_a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dobeStock_298551530_a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914" cy="2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9C6C" w14:textId="77777777" w:rsidR="0003064C" w:rsidRDefault="0003064C" w:rsidP="0003064C"/>
    <w:p w14:paraId="62CFE1BC" w14:textId="77777777" w:rsidR="0003064C" w:rsidRDefault="0003064C" w:rsidP="000E200F"/>
    <w:p w14:paraId="3FD163D7" w14:textId="2A78674C" w:rsidR="00E50CB0" w:rsidRDefault="00E50CB0" w:rsidP="000E200F"/>
    <w:p w14:paraId="206FE2DC" w14:textId="0ACD9707" w:rsidR="00E50CB0" w:rsidRDefault="00E50CB0" w:rsidP="000E200F"/>
    <w:p w14:paraId="0C2793D4" w14:textId="655EECE7" w:rsidR="0003064C" w:rsidRDefault="0003064C" w:rsidP="000E200F"/>
    <w:p w14:paraId="05B33F4D" w14:textId="77777777" w:rsidR="0003064C" w:rsidRDefault="0003064C" w:rsidP="000E200F"/>
    <w:p w14:paraId="761A59EF" w14:textId="6BF917F0" w:rsidR="00E50CB0" w:rsidRDefault="00E50CB0" w:rsidP="000E200F"/>
    <w:p w14:paraId="4E18449A" w14:textId="140CAFE0" w:rsidR="00E50CB0" w:rsidRDefault="00E50CB0" w:rsidP="000E200F"/>
    <w:p w14:paraId="45C3D561" w14:textId="04DDBC24" w:rsidR="00E50CB0" w:rsidRDefault="00E50CB0" w:rsidP="000E200F"/>
    <w:p w14:paraId="498752A5" w14:textId="677A6C2A" w:rsidR="00E50CB0" w:rsidRDefault="00E50CB0" w:rsidP="000E200F"/>
    <w:p w14:paraId="5E947A7F" w14:textId="012C41EB" w:rsidR="00E50CB0" w:rsidRDefault="00E50CB0" w:rsidP="000E200F"/>
    <w:p w14:paraId="19E97771" w14:textId="2C97DDD4" w:rsidR="00E50CB0" w:rsidRDefault="00E50CB0" w:rsidP="000E200F"/>
    <w:p w14:paraId="5925E0B3" w14:textId="77777777" w:rsidR="00E50CB0" w:rsidRDefault="00E50CB0" w:rsidP="000E200F"/>
    <w:p w14:paraId="5B90EBD7" w14:textId="61B4779D" w:rsidR="00E50CB0" w:rsidRDefault="00E50CB0" w:rsidP="000E200F"/>
    <w:p w14:paraId="635D9A13" w14:textId="6F994126" w:rsidR="00E50CB0" w:rsidRDefault="00E50CB0" w:rsidP="00E50CB0">
      <w:pPr>
        <w:pStyle w:val="ekvue3arial"/>
      </w:pPr>
      <w:r>
        <w:t>Aufgabe</w:t>
      </w:r>
    </w:p>
    <w:p w14:paraId="656545A4" w14:textId="792D81B6" w:rsidR="00E50CB0" w:rsidRDefault="00E50CB0" w:rsidP="000E200F"/>
    <w:p w14:paraId="61D61ADA" w14:textId="0271E76F" w:rsidR="00E50CB0" w:rsidRPr="000E200F" w:rsidRDefault="00E50CB0" w:rsidP="000E200F">
      <w:r>
        <w:t>Gestalten Sie ein Strukturbild Ihrer Wahl zum Philosophen Sokrates. Greifen Sie hierbei auf sämtliche Ihnen bekannten Informationen zurück (</w:t>
      </w:r>
      <w:r w:rsidRPr="00CB27C6">
        <w:rPr>
          <w:rStyle w:val="ekvsymbol"/>
        </w:rPr>
        <w:sym w:font="Wingdings 3" w:char="F092"/>
      </w:r>
      <w:r>
        <w:t xml:space="preserve"> S. 17, 26–28).</w:t>
      </w:r>
    </w:p>
    <w:sectPr w:rsidR="00E50CB0" w:rsidRPr="000E200F" w:rsidSect="0072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FB3E" w14:textId="77777777" w:rsidR="00E50CB0" w:rsidRDefault="00E50CB0" w:rsidP="003C599D">
      <w:pPr>
        <w:spacing w:line="240" w:lineRule="auto"/>
      </w:pPr>
      <w:r>
        <w:separator/>
      </w:r>
    </w:p>
  </w:endnote>
  <w:endnote w:type="continuationSeparator" w:id="0">
    <w:p w14:paraId="67C193B1" w14:textId="77777777" w:rsidR="00E50CB0" w:rsidRDefault="00E50CB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A86" w14:textId="77777777" w:rsidR="00100F67" w:rsidRDefault="00100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7F004BCA" w14:textId="77777777" w:rsidTr="00503EE6">
      <w:trPr>
        <w:trHeight w:hRule="exact" w:val="680"/>
      </w:trPr>
      <w:tc>
        <w:tcPr>
          <w:tcW w:w="864" w:type="dxa"/>
          <w:noWrap/>
        </w:tcPr>
        <w:p w14:paraId="733DCD77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6A63D6B" wp14:editId="228EF60F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50041B2" w14:textId="1C4704B4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E50CB0">
            <w:t>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DACCA16" w14:textId="1DA56589" w:rsidR="00E50CB0" w:rsidRDefault="00E50CB0" w:rsidP="000E200F">
          <w:pPr>
            <w:pStyle w:val="ekvquelle"/>
            <w:rPr>
              <w:rStyle w:val="ekvquellefett"/>
            </w:rPr>
          </w:pPr>
          <w:r>
            <w:rPr>
              <w:rStyle w:val="ekvquellefett"/>
            </w:rPr>
            <w:t>Autorin</w:t>
          </w:r>
          <w:r w:rsidRPr="000E200F">
            <w:rPr>
              <w:rStyle w:val="ekvquellefett"/>
            </w:rPr>
            <w:t>:</w:t>
          </w:r>
          <w:r>
            <w:t xml:space="preserve"> Stephanie Schubert</w:t>
          </w:r>
        </w:p>
        <w:p w14:paraId="120BA37D" w14:textId="350E7D79" w:rsidR="002659C5" w:rsidRPr="00913892" w:rsidRDefault="000E200F" w:rsidP="00E50CB0">
          <w:pPr>
            <w:pStyle w:val="ekvquelle"/>
          </w:pPr>
          <w:r w:rsidRPr="000E200F">
            <w:rPr>
              <w:rStyle w:val="ekvquellefett"/>
            </w:rPr>
            <w:t>Abbildung:</w:t>
          </w:r>
          <w:r>
            <w:t xml:space="preserve"> </w:t>
          </w:r>
          <w:r w:rsidR="00100F67" w:rsidRPr="00100F67">
            <w:t>stock.adobe.com, Dublin (</w:t>
          </w:r>
          <w:proofErr w:type="spellStart"/>
          <w:r w:rsidR="00100F67" w:rsidRPr="00100F67">
            <w:t>Morphart</w:t>
          </w:r>
          <w:proofErr w:type="spellEnd"/>
          <w:r w:rsidR="00100F67" w:rsidRPr="00100F67">
            <w:t>)</w:t>
          </w:r>
        </w:p>
      </w:tc>
      <w:tc>
        <w:tcPr>
          <w:tcW w:w="813" w:type="dxa"/>
        </w:tcPr>
        <w:p w14:paraId="638BA330" w14:textId="77777777" w:rsidR="002659C5" w:rsidRPr="00913892" w:rsidRDefault="002659C5" w:rsidP="00913892">
          <w:pPr>
            <w:pStyle w:val="ekvpagina"/>
          </w:pPr>
        </w:p>
      </w:tc>
    </w:tr>
  </w:tbl>
  <w:p w14:paraId="49687F0A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C1FF" w14:textId="77777777" w:rsidR="00100F67" w:rsidRDefault="00100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F477" w14:textId="77777777" w:rsidR="00E50CB0" w:rsidRDefault="00E50CB0" w:rsidP="003C599D">
      <w:pPr>
        <w:spacing w:line="240" w:lineRule="auto"/>
      </w:pPr>
      <w:r>
        <w:separator/>
      </w:r>
    </w:p>
  </w:footnote>
  <w:footnote w:type="continuationSeparator" w:id="0">
    <w:p w14:paraId="1EDDF800" w14:textId="77777777" w:rsidR="00E50CB0" w:rsidRDefault="00E50CB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8DD0" w14:textId="77777777" w:rsidR="00100F67" w:rsidRDefault="00100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03971EC2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622B7352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7F3FAE3" w14:textId="2232FDA8" w:rsidR="00901B13" w:rsidRPr="007C1230" w:rsidRDefault="00E50CB0" w:rsidP="00901B13">
          <w:pPr>
            <w:pStyle w:val="ekvkolumnentitel"/>
          </w:pPr>
          <w:r>
            <w:t>Zu</w:t>
          </w:r>
          <w:r w:rsidR="00901B13" w:rsidRPr="007C1230">
            <w:t>:</w:t>
          </w:r>
          <w:r>
            <w:t xml:space="preserve"> S. 18, Aufgabe 3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5ECB819" w14:textId="6B32329B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55F6490" w14:textId="2E4A15C7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7A194BF" w14:textId="485EF86F" w:rsidR="00901B13" w:rsidRPr="007C1230" w:rsidRDefault="00E50CB0" w:rsidP="00901B13">
          <w:pPr>
            <w:pStyle w:val="ekvkvnummer"/>
          </w:pPr>
          <w:r>
            <w:t>KV 03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CD43236" w14:textId="7E6D90CA" w:rsidR="00901B13" w:rsidRPr="007636A0" w:rsidRDefault="00E50CB0" w:rsidP="00901B13">
          <w:pPr>
            <w:pStyle w:val="ekvkapitel"/>
            <w:rPr>
              <w:color w:val="FFFFFF" w:themeColor="background1"/>
            </w:rPr>
          </w:pPr>
          <w:r w:rsidRPr="00E50CB0">
            <w:t>1</w:t>
          </w:r>
        </w:p>
      </w:tc>
    </w:tr>
    <w:tr w:rsidR="00901B13" w:rsidRPr="00BF17F2" w14:paraId="2420F5CF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5783A37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7023AFE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F82D075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140D" w14:textId="77777777" w:rsidR="00100F67" w:rsidRDefault="00100F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B0"/>
    <w:rsid w:val="000040E2"/>
    <w:rsid w:val="0001210D"/>
    <w:rsid w:val="00014D7E"/>
    <w:rsid w:val="0002009E"/>
    <w:rsid w:val="00020440"/>
    <w:rsid w:val="0003064C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00F"/>
    <w:rsid w:val="000E343E"/>
    <w:rsid w:val="000E72F2"/>
    <w:rsid w:val="000F21E8"/>
    <w:rsid w:val="000F47EE"/>
    <w:rsid w:val="000F6468"/>
    <w:rsid w:val="000F7910"/>
    <w:rsid w:val="00100F67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0B85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58C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261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084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0CB0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925E"/>
  <w15:chartTrackingRefBased/>
  <w15:docId w15:val="{BAEA04C9-1B99-405A-8E99-53DD7BF4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E200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0E200F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2022-09-14T09:15:00Z</dcterms:created>
  <dcterms:modified xsi:type="dcterms:W3CDTF">2022-10-07T11:55:00Z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