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BB1506" w:rsidP="007C1230">
            <w:pPr>
              <w:pStyle w:val="ekvkolumnentitel"/>
            </w:pPr>
            <w:r>
              <w:t xml:space="preserve">Zu S. 61 b | </w:t>
            </w:r>
            <w:r w:rsidRPr="00BB1506">
              <w:t>Aufgabe 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BB1506">
            <w:pPr>
              <w:pStyle w:val="ekvkvnummer"/>
            </w:pPr>
            <w:r w:rsidRPr="007C1230">
              <w:t xml:space="preserve">KV </w:t>
            </w:r>
            <w:r w:rsidR="00BB1506"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BB1506" w:rsidP="007C1230">
            <w:pPr>
              <w:pStyle w:val="ekvkapitel"/>
            </w:pPr>
            <w: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BB1506" w:rsidRDefault="00BB1506" w:rsidP="00BB1506">
      <w:pPr>
        <w:pStyle w:val="ekvue1arial"/>
      </w:pPr>
      <w:bookmarkStart w:id="0" w:name="bmStart"/>
      <w:bookmarkEnd w:id="0"/>
      <w:r>
        <w:t>Hilfen zur Texterschließung</w:t>
      </w:r>
    </w:p>
    <w:p w:rsidR="00BB1506" w:rsidRDefault="00BB1506" w:rsidP="00BB1506"/>
    <w:p w:rsidR="00BB1506" w:rsidRDefault="00BB1506" w:rsidP="00BB1506">
      <w:pPr>
        <w:pStyle w:val="ekvue3arial"/>
      </w:pPr>
      <w:r>
        <w:t xml:space="preserve">Aufgabe </w:t>
      </w:r>
    </w:p>
    <w:p w:rsidR="00BB1506" w:rsidRPr="00BB1506" w:rsidRDefault="00BB1506" w:rsidP="00BB1506">
      <w:pPr>
        <w:rPr>
          <w:rStyle w:val="ekvarbeitsanweisungdeutsch"/>
        </w:rPr>
      </w:pPr>
      <w:r w:rsidRPr="00BB1506">
        <w:rPr>
          <w:rStyle w:val="ekvarbeitsanweisungdeutsch"/>
        </w:rPr>
        <w:t>Gliedere den Text in Sinnabschnitte und gib jedem Abschnitt eine Überschrift.</w:t>
      </w:r>
    </w:p>
    <w:p w:rsidR="00BB1506" w:rsidRPr="00BB1506" w:rsidRDefault="00BB1506" w:rsidP="00BB1506">
      <w:pPr>
        <w:rPr>
          <w:rStyle w:val="ekvarbeitsanweisungdeutsch"/>
        </w:rPr>
      </w:pPr>
      <w:r w:rsidRPr="00BB1506">
        <w:rPr>
          <w:rStyle w:val="ekvarbeitsanweisungdeutsch"/>
        </w:rPr>
        <w:t>Tipp 1: Halte am Rand in eigenen Worten fest, worum es geht (vgl. das Beispiel im ersten Absatz).</w:t>
      </w:r>
    </w:p>
    <w:p w:rsidR="00A55C02" w:rsidRDefault="00BB1506" w:rsidP="00BB1506">
      <w:pPr>
        <w:rPr>
          <w:rStyle w:val="ekvarbeitsanweisungdeutsch"/>
        </w:rPr>
      </w:pPr>
      <w:r w:rsidRPr="00BB1506">
        <w:rPr>
          <w:rStyle w:val="ekvarbeitsanweisungdeutsch"/>
        </w:rPr>
        <w:t>Tipp 2: Die grau unterlegten Textpassagen helfen dir, die wichtigen Aspekte zu verstehen.</w:t>
      </w:r>
    </w:p>
    <w:p w:rsidR="00834D75" w:rsidRDefault="00834D75" w:rsidP="00834D75">
      <w:pPr>
        <w:pStyle w:val="ekvbild"/>
        <w:rPr>
          <w:lang w:eastAsia="de-DE"/>
        </w:rPr>
      </w:pPr>
    </w:p>
    <w:p w:rsidR="00BB1506" w:rsidRDefault="00BB1506" w:rsidP="00834D75">
      <w:pPr>
        <w:pStyle w:val="ekvbild"/>
        <w:rPr>
          <w:rStyle w:val="ekvarbeitsanweisungdeutsch"/>
        </w:rPr>
      </w:pPr>
    </w:p>
    <w:p w:rsidR="00834D75" w:rsidRDefault="00834D75" w:rsidP="00834D75">
      <w:pPr>
        <w:rPr>
          <w:rStyle w:val="ekvarbeitsanweisungdeutsch"/>
        </w:rPr>
      </w:pPr>
    </w:p>
    <w:p w:rsidR="00834D75" w:rsidRDefault="00834D75" w:rsidP="00BB1506">
      <w:pPr>
        <w:rPr>
          <w:rStyle w:val="ekvarbeitsanweisungdeutsch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686"/>
      </w:tblGrid>
      <w:tr w:rsidR="00BB1506" w:rsidRPr="003C39DC" w:rsidTr="006935C2">
        <w:trPr>
          <w:trHeight w:val="284"/>
        </w:trPr>
        <w:tc>
          <w:tcPr>
            <w:tcW w:w="5670" w:type="dxa"/>
            <w:shd w:val="clear" w:color="auto" w:fill="FFFFFF" w:themeFill="background1"/>
          </w:tcPr>
          <w:p w:rsidR="00BB1506" w:rsidRDefault="00BB1506" w:rsidP="00592D30"/>
        </w:tc>
        <w:tc>
          <w:tcPr>
            <w:tcW w:w="3686" w:type="dxa"/>
            <w:shd w:val="clear" w:color="auto" w:fill="FFFFFF" w:themeFill="background1"/>
          </w:tcPr>
          <w:p w:rsidR="00BB1506" w:rsidRDefault="00BB1506" w:rsidP="00592D30">
            <w:r>
              <w:t>Hier ist Platz für deine Markierungen und Anmerkungen</w:t>
            </w:r>
          </w:p>
          <w:p w:rsidR="00BB1506" w:rsidRDefault="00BB1506" w:rsidP="00592D30">
            <w:r w:rsidRPr="00DF3859">
              <w:rPr>
                <w:rStyle w:val="ekvsymbolaufzhlung"/>
              </w:rPr>
              <w:sym w:font="Wingdings" w:char="F06C"/>
            </w:r>
            <w:r w:rsidRPr="00DF3859">
              <w:tab/>
            </w:r>
            <w:r>
              <w:t xml:space="preserve">Gliederung in Sinnabschnitte </w:t>
            </w:r>
          </w:p>
          <w:p w:rsidR="00BB1506" w:rsidRDefault="00BB1506" w:rsidP="00592D30">
            <w:r w:rsidRPr="00DF3859">
              <w:rPr>
                <w:rStyle w:val="ekvsymbolaufzhlung"/>
              </w:rPr>
              <w:sym w:font="Wingdings" w:char="F06C"/>
            </w:r>
            <w:r w:rsidRPr="00DF3859">
              <w:tab/>
            </w:r>
            <w:r>
              <w:t>Überschriften formulieren</w:t>
            </w:r>
          </w:p>
          <w:p w:rsidR="006935C2" w:rsidRPr="003C39DC" w:rsidRDefault="006935C2" w:rsidP="00592D30"/>
        </w:tc>
      </w:tr>
      <w:tr w:rsidR="00BB1506" w:rsidRPr="003C39DC" w:rsidTr="00592D30">
        <w:trPr>
          <w:trHeight w:val="5813"/>
        </w:trPr>
        <w:tc>
          <w:tcPr>
            <w:tcW w:w="5670" w:type="dxa"/>
            <w:vMerge w:val="restart"/>
            <w:shd w:val="clear" w:color="auto" w:fill="FFFFFF" w:themeFill="background1"/>
          </w:tcPr>
          <w:p w:rsidR="00BB1506" w:rsidRPr="003C39DC" w:rsidRDefault="00834D75" w:rsidP="00592D30">
            <w:r>
              <w:rPr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4C8EE63A" wp14:editId="21230D13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672205" cy="5539105"/>
                  <wp:effectExtent l="0" t="0" r="4445" b="4445"/>
                  <wp:wrapNone/>
                  <wp:docPr id="1" name="Grafik 1" descr="O:\buffervolume\Hotfolder%0\_PDFKonvertieren\Word2PNG Fremdtext\OUT\wd01_695503_k04_kv011_editierbar\wd01_695503_k04editierbar_0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03" t="29530" r="38105" b="18641"/>
                          <a:stretch/>
                        </pic:blipFill>
                        <pic:spPr bwMode="auto">
                          <a:xfrm>
                            <a:off x="0" y="0"/>
                            <a:ext cx="3672205" cy="5539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5C2"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:rsidR="00BB1506" w:rsidRDefault="00BB1506" w:rsidP="00592D30"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8A266" wp14:editId="1BCAE36C">
                      <wp:simplePos x="4687575" y="3035536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01600" cy="3693160"/>
                      <wp:effectExtent l="0" t="0" r="31750" b="21590"/>
                      <wp:wrapSquare wrapText="bothSides"/>
                      <wp:docPr id="5" name="Geschweifte Klammer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3693226"/>
                              </a:xfrm>
                              <a:prstGeom prst="rightBrace">
                                <a:avLst>
                                  <a:gd name="adj1" fmla="val 195693"/>
                                  <a:gd name="adj2" fmla="val 4730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851E1B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5" o:spid="_x0000_s1026" type="#_x0000_t88" style="position:absolute;margin-left:0;margin-top:0;width:8pt;height:29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" adj="1163,10217" strokecolor="black [3213]" strokeweight=".5pt">
                      <v:stroke joinstyle="miter"/>
                      <w10:wrap type="square" anchorx="margin" anchory="margin"/>
                    </v:shape>
                  </w:pict>
                </mc:Fallback>
              </mc:AlternateContent>
            </w:r>
            <w:r>
              <w:t xml:space="preserve">Frage: </w:t>
            </w:r>
            <w:r w:rsidRPr="00BB1506">
              <w:rPr>
                <w:rStyle w:val="ekvfett"/>
              </w:rPr>
              <w:t>Was ist Heimat?</w:t>
            </w:r>
          </w:p>
          <w:p w:rsidR="00BB1506" w:rsidRDefault="00BB1506" w:rsidP="00592D30">
            <w:r w:rsidRPr="00DF3859">
              <w:rPr>
                <w:rStyle w:val="ekvsymbolaufzhlung"/>
              </w:rPr>
              <w:sym w:font="Wingdings" w:char="F06C"/>
            </w:r>
            <w:r w:rsidRPr="00DF3859">
              <w:tab/>
            </w:r>
            <w:r>
              <w:t>Antwort ist ungewiss</w:t>
            </w:r>
          </w:p>
          <w:p w:rsidR="00BB1506" w:rsidRDefault="00BB1506" w:rsidP="00592D30">
            <w:r w:rsidRPr="00DF3859">
              <w:rPr>
                <w:rStyle w:val="ekvsymbolaufzhlung"/>
              </w:rPr>
              <w:sym w:font="Wingdings" w:char="F06C"/>
            </w:r>
            <w:r w:rsidRPr="00DF3859">
              <w:tab/>
            </w:r>
            <w:r w:rsidR="00D130CE">
              <w:t>Heimat vs. Heimat</w:t>
            </w:r>
            <w:r>
              <w:t>gefühl?</w:t>
            </w:r>
          </w:p>
          <w:p w:rsidR="00D322FA" w:rsidRDefault="00D322FA" w:rsidP="00592D30">
            <w:r w:rsidRPr="00DF3859">
              <w:rPr>
                <w:rStyle w:val="ekvsymbolaufzhlung"/>
              </w:rPr>
              <w:sym w:font="Wingdings" w:char="F06C"/>
            </w:r>
            <w:r w:rsidRPr="00DF3859">
              <w:tab/>
            </w:r>
          </w:p>
          <w:p w:rsidR="00D322FA" w:rsidRPr="003C39DC" w:rsidRDefault="00D322FA" w:rsidP="00592D30"/>
        </w:tc>
      </w:tr>
      <w:tr w:rsidR="006935C2" w:rsidRPr="003C39DC" w:rsidTr="00981A15">
        <w:trPr>
          <w:trHeight w:val="2714"/>
        </w:trPr>
        <w:tc>
          <w:tcPr>
            <w:tcW w:w="5670" w:type="dxa"/>
            <w:vMerge/>
          </w:tcPr>
          <w:p w:rsidR="006935C2" w:rsidRPr="003C39DC" w:rsidRDefault="006935C2" w:rsidP="00592D30"/>
        </w:tc>
        <w:tc>
          <w:tcPr>
            <w:tcW w:w="3686" w:type="dxa"/>
          </w:tcPr>
          <w:p w:rsidR="006935C2" w:rsidRPr="003C39DC" w:rsidRDefault="006935C2" w:rsidP="00592D30"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EDF32" wp14:editId="0AD564D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01600" cy="1739265"/>
                      <wp:effectExtent l="0" t="0" r="31750" b="13335"/>
                      <wp:wrapSquare wrapText="bothSides"/>
                      <wp:docPr id="6" name="Geschweifte Klammer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739735"/>
                              </a:xfrm>
                              <a:prstGeom prst="rightBrace">
                                <a:avLst>
                                  <a:gd name="adj1" fmla="val 195693"/>
                                  <a:gd name="adj2" fmla="val 4730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C4E5B9" id="Geschweifte Klammer rechts 6" o:spid="_x0000_s1026" type="#_x0000_t88" style="position:absolute;margin-left:0;margin-top:0;width:8pt;height:136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" adj="2469,10217" strokecolor="black [3213]" strokeweight=".5pt">
                      <v:stroke joinstyle="miter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981A15" w:rsidRDefault="00981A15" w:rsidP="00BB1506">
      <w:pPr>
        <w:rPr>
          <w:rStyle w:val="ekvarbeitsanweisungdeutsch"/>
        </w:rPr>
      </w:pPr>
    </w:p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94"/>
        <w:gridCol w:w="3786"/>
        <w:gridCol w:w="1319"/>
        <w:gridCol w:w="565"/>
        <w:gridCol w:w="1466"/>
        <w:gridCol w:w="1235"/>
        <w:gridCol w:w="985"/>
        <w:gridCol w:w="25"/>
        <w:gridCol w:w="264"/>
      </w:tblGrid>
      <w:tr w:rsidR="00981A15" w:rsidRPr="00C172AE" w:rsidTr="00981A15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81A15" w:rsidRPr="00AE65F6" w:rsidRDefault="00981A15" w:rsidP="00811B65">
            <w:pPr>
              <w:pageBreakBefore/>
              <w:rPr>
                <w:color w:val="FFFFFF" w:themeColor="background1"/>
              </w:rPr>
            </w:pPr>
            <w:r>
              <w:rPr>
                <w:rStyle w:val="ekvarbeitsanweisungdeutsch"/>
              </w:rPr>
              <w:lastRenderedPageBreak/>
              <w:br w:type="column"/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A15" w:rsidRPr="007C1230" w:rsidRDefault="00981A15" w:rsidP="00A02F6D">
            <w:pPr>
              <w:pStyle w:val="ekvkolumnentitel"/>
            </w:pPr>
            <w:r>
              <w:t xml:space="preserve">Zu S. 61 b | </w:t>
            </w:r>
            <w:r w:rsidRPr="00BB1506">
              <w:t>Aufgabe 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A15" w:rsidRPr="007C1230" w:rsidRDefault="00981A15" w:rsidP="00A02F6D">
            <w:pPr>
              <w:pStyle w:val="ekvkolumnentitel"/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A15" w:rsidRPr="007C1230" w:rsidRDefault="00981A15" w:rsidP="00A02F6D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A15" w:rsidRPr="007C1230" w:rsidRDefault="00981A15" w:rsidP="00A02F6D">
            <w:pPr>
              <w:pStyle w:val="ekvkvnummer"/>
            </w:pPr>
            <w:r w:rsidRPr="007C1230">
              <w:t xml:space="preserve">KV </w:t>
            </w:r>
            <w:r>
              <w:t>11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A15" w:rsidRPr="007C1230" w:rsidRDefault="00981A15" w:rsidP="00A02F6D">
            <w:pPr>
              <w:pStyle w:val="ekvkapitel"/>
            </w:pPr>
            <w: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981A15" w:rsidRPr="007636A0" w:rsidRDefault="00981A15" w:rsidP="00811B65">
            <w:pPr>
              <w:pStyle w:val="ekvkolumnentitel"/>
              <w:rPr>
                <w:color w:val="FFFFFF" w:themeColor="background1"/>
              </w:rPr>
            </w:pPr>
          </w:p>
        </w:tc>
      </w:tr>
      <w:tr w:rsidR="00981A15" w:rsidRPr="00BF17F2" w:rsidTr="00981A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981A15" w:rsidRPr="00BF17F2" w:rsidRDefault="00981A15" w:rsidP="00811B65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9"/>
            <w:tcBorders>
              <w:left w:val="nil"/>
              <w:bottom w:val="nil"/>
            </w:tcBorders>
            <w:noWrap/>
            <w:vAlign w:val="bottom"/>
          </w:tcPr>
          <w:p w:rsidR="00981A15" w:rsidRPr="00BF17F2" w:rsidRDefault="00981A15" w:rsidP="00811B65">
            <w:pPr>
              <w:rPr>
                <w:color w:val="FFFFFF" w:themeColor="background1"/>
              </w:rPr>
            </w:pPr>
          </w:p>
        </w:tc>
      </w:tr>
      <w:tr w:rsidR="00981A15" w:rsidRPr="003C39DC" w:rsidTr="00981A1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2"/>
          <w:wBefore w:w="1355" w:type="dxa"/>
          <w:wAfter w:w="289" w:type="dxa"/>
          <w:trHeight w:val="6631"/>
        </w:trPr>
        <w:tc>
          <w:tcPr>
            <w:tcW w:w="5670" w:type="dxa"/>
            <w:gridSpan w:val="3"/>
            <w:shd w:val="clear" w:color="auto" w:fill="FFFFFF" w:themeFill="background1"/>
          </w:tcPr>
          <w:p w:rsidR="00834D75" w:rsidRPr="003C39DC" w:rsidRDefault="00834D75" w:rsidP="00592D30">
            <w:r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418C3F9D" wp14:editId="3C71484C">
                  <wp:simplePos x="0" y="0"/>
                  <wp:positionH relativeFrom="page">
                    <wp:posOffset>-58090</wp:posOffset>
                  </wp:positionH>
                  <wp:positionV relativeFrom="page">
                    <wp:posOffset>12700</wp:posOffset>
                  </wp:positionV>
                  <wp:extent cx="3649980" cy="3941445"/>
                  <wp:effectExtent l="0" t="0" r="7620" b="190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01_695503_k04editierbar_000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42" t="10160" r="37950" b="52933"/>
                          <a:stretch/>
                        </pic:blipFill>
                        <pic:spPr bwMode="auto">
                          <a:xfrm>
                            <a:off x="0" y="0"/>
                            <a:ext cx="3649980" cy="394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1" w:name="_GoBack"/>
        <w:bookmarkEnd w:id="1"/>
        <w:tc>
          <w:tcPr>
            <w:tcW w:w="3686" w:type="dxa"/>
            <w:gridSpan w:val="3"/>
            <w:shd w:val="clear" w:color="auto" w:fill="FFFFFF" w:themeFill="background1"/>
          </w:tcPr>
          <w:p w:rsidR="00981A15" w:rsidRPr="003C39DC" w:rsidRDefault="00981A15" w:rsidP="00981A15">
            <w:pPr>
              <w:pStyle w:val="ekvtabelle"/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D9D28C" wp14:editId="5D6F0EAA">
                      <wp:simplePos x="0" y="0"/>
                      <wp:positionH relativeFrom="margin">
                        <wp:posOffset>10160</wp:posOffset>
                      </wp:positionH>
                      <wp:positionV relativeFrom="margin">
                        <wp:posOffset>11430</wp:posOffset>
                      </wp:positionV>
                      <wp:extent cx="101600" cy="3823335"/>
                      <wp:effectExtent l="0" t="0" r="50800" b="24765"/>
                      <wp:wrapSquare wrapText="bothSides"/>
                      <wp:docPr id="8" name="Geschweifte Klammer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3823335"/>
                              </a:xfrm>
                              <a:prstGeom prst="rightBrace">
                                <a:avLst>
                                  <a:gd name="adj1" fmla="val 195693"/>
                                  <a:gd name="adj2" fmla="val 4730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7D4B08" id="Geschweifte Klammer rechts 8" o:spid="_x0000_s1026" type="#_x0000_t88" style="position:absolute;margin-left:.8pt;margin-top:.9pt;width:8pt;height:301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" adj="1123,10217" strokecolor="black [3213]" strokeweight=".5pt">
                      <v:stroke joinstyle="miter"/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981A15" w:rsidRDefault="00981A15" w:rsidP="00BB1506">
      <w:pPr>
        <w:rPr>
          <w:rStyle w:val="ekvarbeitsanweisungdeutsch"/>
        </w:rPr>
      </w:pPr>
    </w:p>
    <w:sectPr w:rsidR="00981A15" w:rsidSect="001D1169">
      <w:footerReference w:type="default" r:id="rId10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88" w:rsidRDefault="00D13988" w:rsidP="003C599D">
      <w:pPr>
        <w:spacing w:line="240" w:lineRule="auto"/>
      </w:pPr>
      <w:r>
        <w:separator/>
      </w:r>
    </w:p>
  </w:endnote>
  <w:endnote w:type="continuationSeparator" w:id="0">
    <w:p w:rsidR="00D13988" w:rsidRDefault="00D1398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29D92AC0" wp14:editId="0B49DAD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BB1506">
          <w:pPr>
            <w:pStyle w:val="ekvpagina"/>
          </w:pPr>
          <w:r w:rsidRPr="00913892">
            <w:t>© Ernst Klett Verlag GmbH, Stuttgart 201</w:t>
          </w:r>
          <w:r w:rsidR="00BB1506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B1506" w:rsidRDefault="00BB1506" w:rsidP="000B425B">
          <w:pPr>
            <w:pStyle w:val="ekvquelle"/>
          </w:pPr>
          <w:r w:rsidRPr="00BB1506">
            <w:t>Autorin: Katja Andersson</w:t>
          </w:r>
        </w:p>
        <w:p w:rsidR="000C1572" w:rsidRPr="000B425B" w:rsidRDefault="000C1572" w:rsidP="00D322FA">
          <w:pPr>
            <w:pStyle w:val="ekvquelle"/>
          </w:pPr>
          <w:r w:rsidRPr="000B425B">
            <w:t xml:space="preserve">Textquelle: </w:t>
          </w:r>
          <w:r w:rsidR="00BB1506" w:rsidRPr="00BB1506">
            <w:t>Alice Bota, Özlem Topçu und Khuê Pha: Heimat ist ein sehnsuchtsvolles Ding. www.zeit.de/2012/36/Deutsche-Migranten-Heimat-Identitaet (06.09.2012)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88" w:rsidRDefault="00D13988" w:rsidP="003C599D">
      <w:pPr>
        <w:spacing w:line="240" w:lineRule="auto"/>
      </w:pPr>
      <w:r>
        <w:separator/>
      </w:r>
    </w:p>
  </w:footnote>
  <w:footnote w:type="continuationSeparator" w:id="0">
    <w:p w:rsidR="00D13988" w:rsidRDefault="00D1398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06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2D30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5C2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4D75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A15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B1506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30CE"/>
    <w:rsid w:val="00D13988"/>
    <w:rsid w:val="00D14F61"/>
    <w:rsid w:val="00D1582D"/>
    <w:rsid w:val="00D2569D"/>
    <w:rsid w:val="00D27A1B"/>
    <w:rsid w:val="00D322FA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dach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D8A1-0D55-47EA-8A36-B6A21D91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2016-12-23T16:36:00Z</cp:lastPrinted>
  <dcterms:created xsi:type="dcterms:W3CDTF">2018-10-26T07:48:00Z</dcterms:created>
  <dcterms:modified xsi:type="dcterms:W3CDTF">2018-12-18T14:22:00Z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