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880"/>
        <w:gridCol w:w="1319"/>
        <w:gridCol w:w="2031"/>
        <w:gridCol w:w="1235"/>
        <w:gridCol w:w="1010"/>
        <w:gridCol w:w="264"/>
      </w:tblGrid>
      <w:tr w:rsidR="00583FC8" w:rsidRPr="00C172AE" w:rsidTr="007814C9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83FC8" w:rsidRPr="00AE65F6" w:rsidRDefault="00583FC8" w:rsidP="00D57EA2"/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D57EA2" w:rsidP="00D57EA2">
            <w:pPr>
              <w:pStyle w:val="ekvkolumnentitel"/>
            </w:pPr>
            <w:r>
              <w:t xml:space="preserve">Zu S. 66 a | </w:t>
            </w:r>
            <w:r w:rsidRPr="00D57EA2">
              <w:t>Aufgabe</w:t>
            </w:r>
            <w:r w:rsidR="00C20FAE">
              <w:t>n</w:t>
            </w:r>
            <w:r w:rsidRPr="00D57EA2">
              <w:t xml:space="preserve"> 1 und 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D57EA2">
            <w:pPr>
              <w:pStyle w:val="ekvkolumnentitel"/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583FC8" w:rsidP="00D57EA2">
            <w:pPr>
              <w:pStyle w:val="ekvkolumnentitel"/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D57EA2" w:rsidP="00D57EA2">
            <w:pPr>
              <w:pStyle w:val="ekvkvnummer"/>
            </w:pPr>
            <w:r>
              <w:t>KV 12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83FC8" w:rsidRPr="007C1230" w:rsidRDefault="00D57EA2" w:rsidP="00D57EA2">
            <w:pPr>
              <w:pStyle w:val="ekvkapitel"/>
            </w:pPr>
            <w:r>
              <w:t>4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</w:tcBorders>
            <w:vAlign w:val="bottom"/>
          </w:tcPr>
          <w:p w:rsidR="00583FC8" w:rsidRPr="007636A0" w:rsidRDefault="00583FC8" w:rsidP="00D57EA2">
            <w:pPr>
              <w:pStyle w:val="ekvkolumnentitel"/>
            </w:pPr>
          </w:p>
        </w:tc>
      </w:tr>
      <w:tr w:rsidR="00583FC8" w:rsidRPr="00BF17F2" w:rsidTr="007814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583FC8" w:rsidRPr="00BF17F2" w:rsidRDefault="00583FC8" w:rsidP="00D57EA2"/>
        </w:tc>
        <w:tc>
          <w:tcPr>
            <w:tcW w:w="9739" w:type="dxa"/>
            <w:gridSpan w:val="6"/>
            <w:tcBorders>
              <w:left w:val="nil"/>
              <w:bottom w:val="nil"/>
            </w:tcBorders>
            <w:noWrap/>
            <w:vAlign w:val="bottom"/>
          </w:tcPr>
          <w:p w:rsidR="00583FC8" w:rsidRPr="00BF17F2" w:rsidRDefault="00583FC8" w:rsidP="00D57EA2"/>
        </w:tc>
      </w:tr>
    </w:tbl>
    <w:p w:rsidR="00A55C02" w:rsidRDefault="00D57EA2" w:rsidP="00D57EA2">
      <w:pPr>
        <w:pStyle w:val="ekvue1arial"/>
      </w:pPr>
      <w:bookmarkStart w:id="0" w:name="bmStart"/>
      <w:bookmarkEnd w:id="0"/>
      <w:r w:rsidRPr="00D57EA2">
        <w:t>Informationen zur Postkartenaktion</w:t>
      </w:r>
    </w:p>
    <w:p w:rsidR="00D57EA2" w:rsidRDefault="008A4359" w:rsidP="00D57EA2">
      <w:bookmarkStart w:id="1" w:name="_GoBack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0258641" wp14:editId="7A9C5449">
            <wp:simplePos x="0" y="0"/>
            <wp:positionH relativeFrom="column">
              <wp:posOffset>-232410</wp:posOffset>
            </wp:positionH>
            <wp:positionV relativeFrom="paragraph">
              <wp:posOffset>156210</wp:posOffset>
            </wp:positionV>
            <wp:extent cx="6200775" cy="7477125"/>
            <wp:effectExtent l="0" t="0" r="9525" b="952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01_695503_k04editierbar_000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3" t="14707" r="6367" b="15329"/>
                    <a:stretch/>
                  </pic:blipFill>
                  <pic:spPr bwMode="auto">
                    <a:xfrm>
                      <a:off x="0" y="0"/>
                      <a:ext cx="6200775" cy="7477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</w:p>
    <w:p w:rsidR="00D57EA2" w:rsidRDefault="00D57EA2" w:rsidP="00D57EA2">
      <w:pPr>
        <w:sectPr w:rsidR="00D57EA2" w:rsidSect="001D1169">
          <w:footerReference w:type="default" r:id="rId10"/>
          <w:type w:val="continuous"/>
          <w:pgSz w:w="11906" w:h="16838" w:code="9"/>
          <w:pgMar w:top="454" w:right="851" w:bottom="1531" w:left="1701" w:header="454" w:footer="454" w:gutter="0"/>
          <w:cols w:space="720"/>
          <w:docGrid w:linePitch="360"/>
        </w:sectPr>
      </w:pPr>
    </w:p>
    <w:p w:rsidR="008A4359" w:rsidRPr="00D57EA2" w:rsidRDefault="008A4359" w:rsidP="008A4359"/>
    <w:sectPr w:rsidR="008A4359" w:rsidRPr="00D57EA2" w:rsidSect="00D57EA2">
      <w:type w:val="continuous"/>
      <w:pgSz w:w="11906" w:h="16838" w:code="9"/>
      <w:pgMar w:top="454" w:right="851" w:bottom="1531" w:left="1701" w:header="454" w:footer="454" w:gutter="0"/>
      <w:lnNumType w:countBy="5" w:distance="85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F34" w:rsidRDefault="00BF7F34" w:rsidP="00D57EA2">
      <w:r>
        <w:separator/>
      </w:r>
    </w:p>
  </w:endnote>
  <w:endnote w:type="continuationSeparator" w:id="0">
    <w:p w:rsidR="00BF7F34" w:rsidRDefault="00BF7F34" w:rsidP="00D5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0C1572" w:rsidRPr="00F42294" w:rsidTr="006B2D23">
      <w:trPr>
        <w:trHeight w:hRule="exact" w:val="680"/>
      </w:trPr>
      <w:tc>
        <w:tcPr>
          <w:tcW w:w="1131" w:type="dxa"/>
          <w:noWrap/>
        </w:tcPr>
        <w:p w:rsidR="000C1572" w:rsidRPr="00913892" w:rsidRDefault="000C1572" w:rsidP="00D57EA2">
          <w:pPr>
            <w:pStyle w:val="ekvpaginabild"/>
          </w:pPr>
          <w:r w:rsidRPr="00913892">
            <w:rPr>
              <w:noProof/>
              <w:lang w:eastAsia="de-DE"/>
            </w:rPr>
            <w:drawing>
              <wp:inline distT="0" distB="0" distL="0" distR="0" wp14:anchorId="2B52CFEB" wp14:editId="22FF3A66">
                <wp:extent cx="468000" cy="234000"/>
                <wp:effectExtent l="0" t="0" r="8255" b="0"/>
                <wp:docPr id="1" name="Graf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0C1572" w:rsidRPr="00913892" w:rsidRDefault="000C1572" w:rsidP="00D57EA2">
          <w:pPr>
            <w:pStyle w:val="ekvpagina"/>
          </w:pPr>
          <w:r w:rsidRPr="00913892">
            <w:t>© Ernst Klett Verlag GmbH, Stuttgart 201</w:t>
          </w:r>
          <w:r w:rsidR="00D57EA2">
            <w:t>5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D57EA2" w:rsidRDefault="00D57EA2" w:rsidP="00D57EA2">
          <w:pPr>
            <w:pStyle w:val="ekvquelle"/>
          </w:pPr>
          <w:r w:rsidRPr="00D57EA2">
            <w:t>Autorin: Anita Rösch</w:t>
          </w:r>
        </w:p>
        <w:p w:rsidR="000C1572" w:rsidRPr="000B425B" w:rsidRDefault="00C20FAE" w:rsidP="00C20FAE">
          <w:pPr>
            <w:pStyle w:val="ekvquelle"/>
          </w:pPr>
          <w:r>
            <w:t>Textquelle</w:t>
          </w:r>
          <w:r w:rsidR="000C1572" w:rsidRPr="000B425B">
            <w:t xml:space="preserve">: </w:t>
          </w:r>
          <w:proofErr w:type="spellStart"/>
          <w:r>
            <w:t>MaDonnaMädchenkult.Ur</w:t>
          </w:r>
          <w:proofErr w:type="spellEnd"/>
          <w:r>
            <w:t xml:space="preserve"> e. V., unter: </w:t>
          </w:r>
          <w:r w:rsidR="00D57EA2">
            <w:t>www.madonnamaedchenpower.de/veroeff.htm#postkarten</w:t>
          </w:r>
        </w:p>
      </w:tc>
      <w:tc>
        <w:tcPr>
          <w:tcW w:w="397" w:type="dxa"/>
        </w:tcPr>
        <w:p w:rsidR="000C1572" w:rsidRPr="00913892" w:rsidRDefault="000C1572" w:rsidP="00D57EA2">
          <w:pPr>
            <w:pStyle w:val="ekvpagina"/>
          </w:pPr>
        </w:p>
      </w:tc>
    </w:tr>
  </w:tbl>
  <w:p w:rsidR="000C1572" w:rsidRDefault="000C1572" w:rsidP="00D57EA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F34" w:rsidRDefault="00BF7F34" w:rsidP="00D57EA2">
      <w:r>
        <w:separator/>
      </w:r>
    </w:p>
  </w:footnote>
  <w:footnote w:type="continuationSeparator" w:id="0">
    <w:p w:rsidR="00BF7F34" w:rsidRDefault="00BF7F34" w:rsidP="00D57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C2D9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3E5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7DE72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FCD7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72B7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980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DAF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1C4E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CC7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780B7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EA2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C3792"/>
    <w:rsid w:val="001C6C8F"/>
    <w:rsid w:val="001D1169"/>
    <w:rsid w:val="001D2674"/>
    <w:rsid w:val="001D39FD"/>
    <w:rsid w:val="001D7433"/>
    <w:rsid w:val="001E485B"/>
    <w:rsid w:val="001F1E3D"/>
    <w:rsid w:val="001F53F1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15A3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4359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BF7F34"/>
    <w:rsid w:val="00C00404"/>
    <w:rsid w:val="00C00540"/>
    <w:rsid w:val="00C01967"/>
    <w:rsid w:val="00C01ED5"/>
    <w:rsid w:val="00C172AE"/>
    <w:rsid w:val="00C20F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F2E1A"/>
    <w:rsid w:val="00CF6EC0"/>
    <w:rsid w:val="00CF715C"/>
    <w:rsid w:val="00D022EC"/>
    <w:rsid w:val="00D05217"/>
    <w:rsid w:val="00D06182"/>
    <w:rsid w:val="00D06603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57EA2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4682F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57EA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D57EA2"/>
    <w:rPr>
      <w:rFonts w:ascii="Arial" w:hAnsi="Arial"/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D57EA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D57EA2"/>
    <w:rPr>
      <w:rFonts w:ascii="Arial" w:hAnsi="Arial"/>
      <w:sz w:val="16"/>
    </w:rPr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udach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39FF9-3BE0-491A-AB76-DF2539F3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2016-12-23T16:36:00Z</cp:lastPrinted>
  <dcterms:created xsi:type="dcterms:W3CDTF">2018-10-26T08:13:00Z</dcterms:created>
  <dcterms:modified xsi:type="dcterms:W3CDTF">2018-12-18T14:24:00Z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KL5 - Version 1.01</vt:lpwstr>
  </property>
</Properties>
</file>