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14:paraId="04C50011" w14:textId="77777777" w:rsidR="000248CE" w:rsidRDefault="000248CE" w:rsidP="000248CE">
      <w:pPr>
        <w:pStyle w:val="ekvue1arial"/>
      </w:pPr>
      <w:r>
        <w:t>Vorlage Argumentationsskizze</w:t>
      </w:r>
    </w:p>
    <w:p w14:paraId="14A045B9" w14:textId="77777777" w:rsidR="000248CE" w:rsidRDefault="000248CE" w:rsidP="00A42F16">
      <w:pPr>
        <w:pStyle w:val="ekvgrundtexthalbe"/>
      </w:pPr>
    </w:p>
    <w:p w14:paraId="639F90DD" w14:textId="09435D6B" w:rsidR="000248CE" w:rsidRDefault="000248CE" w:rsidP="000248CE">
      <w:pPr>
        <w:pStyle w:val="ekvue3arial"/>
        <w:jc w:val="center"/>
      </w:pPr>
      <w:r>
        <w:t>These: Man darf</w:t>
      </w:r>
      <w:r w:rsidR="00231F20">
        <w:t xml:space="preserve"> </w:t>
      </w:r>
      <w:r>
        <w:t>/</w:t>
      </w:r>
      <w:r w:rsidR="00231F20">
        <w:t xml:space="preserve"> </w:t>
      </w:r>
      <w:r>
        <w:t>darf nicht</w:t>
      </w:r>
      <w:r w:rsidR="00231F20">
        <w:t xml:space="preserve"> </w:t>
      </w:r>
      <w:r>
        <w:t>/</w:t>
      </w:r>
      <w:r w:rsidR="00231F20">
        <w:t xml:space="preserve"> </w:t>
      </w:r>
      <w:r>
        <w:t xml:space="preserve">unter bestimmten Umständen </w:t>
      </w:r>
      <w:r w:rsidR="00A42F16">
        <w:t>______________________________________________</w:t>
      </w:r>
    </w:p>
    <w:p w14:paraId="2D4834D4" w14:textId="77777777" w:rsidR="00A42F16" w:rsidRDefault="00A42F16" w:rsidP="00A42F16">
      <w:pPr>
        <w:pStyle w:val="ekvgrundtexthalbe"/>
      </w:pPr>
      <w:bookmarkStart w:id="0" w:name="_GoBack"/>
      <w:bookmarkEnd w:id="0"/>
    </w:p>
    <w:p w14:paraId="7B855323" w14:textId="77777777" w:rsidR="000248CE" w:rsidRDefault="00E27BBE" w:rsidP="00A42F16">
      <w:pPr>
        <w:pStyle w:val="ekvgrundtexthalbe"/>
      </w:pP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DE2ACF" wp14:editId="111D05C5">
                <wp:simplePos x="0" y="0"/>
                <wp:positionH relativeFrom="column">
                  <wp:posOffset>1132840</wp:posOffset>
                </wp:positionH>
                <wp:positionV relativeFrom="paragraph">
                  <wp:posOffset>9525</wp:posOffset>
                </wp:positionV>
                <wp:extent cx="6381750" cy="219075"/>
                <wp:effectExtent l="38100" t="0" r="76200" b="8572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19075"/>
                          <a:chOff x="0" y="0"/>
                          <a:chExt cx="6381750" cy="219075"/>
                        </a:xfrm>
                      </wpg:grpSpPr>
                      <wps:wsp>
                        <wps:cNvPr id="2" name="Gerade Verbindung mit Pfeil 2"/>
                        <wps:cNvCnPr/>
                        <wps:spPr>
                          <a:xfrm flipH="1">
                            <a:off x="0" y="0"/>
                            <a:ext cx="133350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mit Pfeil 3"/>
                        <wps:cNvCnPr/>
                        <wps:spPr>
                          <a:xfrm>
                            <a:off x="5057775" y="0"/>
                            <a:ext cx="1323975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mit Pfeil 5"/>
                        <wps:cNvCnPr/>
                        <wps:spPr>
                          <a:xfrm>
                            <a:off x="3314700" y="0"/>
                            <a:ext cx="923925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mit Pfeil 7"/>
                        <wps:cNvCnPr/>
                        <wps:spPr>
                          <a:xfrm flipH="1">
                            <a:off x="2152650" y="0"/>
                            <a:ext cx="904875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BD9DA88" id="Gruppieren 12" o:spid="_x0000_s1026" style="position:absolute;margin-left:89.2pt;margin-top:.75pt;width:502.5pt;height:17.25pt;z-index:251665408" coordsize="6381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7" type="#_x0000_t32" style="position:absolute;width:13335;height:2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QT8IAAADaAAAADwAAAGRycy9kb3ducmV2LnhtbESP3YrCMBSE7wXfIRxhb0QTvVilGkVE&#10;F5dFwZ8HODTHttic1CZqffuNIHg5zMw3zHTe2FLcqfaFYw2DvgJBnDpTcKbhdFz3xiB8QDZYOiYN&#10;T/Iwn7VbU0yMe/Ce7oeQiQhhn6CGPIQqkdKnOVn0fVcRR+/saoshyjqTpsZHhNtSDpX6lhYLjgs5&#10;VrTMKb0cblaDXf1sRk33ue3a8no0f1797oLS+qvTLCYgAjXhE363N0bDEF5X4g2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NQT8IAAADaAAAADwAAAAAAAAAAAAAA&#10;AAChAgAAZHJzL2Rvd25yZXYueG1sUEsFBgAAAAAEAAQA+QAAAJADAAAAAA==&#10;" strokecolor="black [3213]" strokeweight=".5pt">
                  <v:stroke endarrow="block" joinstyle="miter"/>
                </v:shape>
                <v:shape id="Gerade Verbindung mit Pfeil 3" o:spid="_x0000_s1028" type="#_x0000_t32" style="position:absolute;left:50577;width:1324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qUU8QAAADaAAAADwAAAGRycy9kb3ducmV2LnhtbESPQWvCQBSE70L/w/IKvemmBrSmriKC&#10;tOJFo2h7e2Rfk6XZtyG7Nem/7wpCj8PMfMPMl72txZVabxwreB4lIIgLpw2XCk7HzfAFhA/IGmvH&#10;pOCXPCwXD4M5Ztp1fKBrHkoRIewzVFCF0GRS+qIii37kGuLofbnWYoiyLaVusYtwW8txkkykRcNx&#10;ocKG1hUV3/mPVVCcPi4z2puz7lIzfWt2n7s03yr19NivXkEE6sN/+N5+1wpSuF2JN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pRTxAAAANoAAAAPAAAAAAAAAAAA&#10;AAAAAKECAABkcnMvZG93bnJldi54bWxQSwUGAAAAAAQABAD5AAAAkgMAAAAA&#10;" strokecolor="black [3213]" strokeweight=".5pt">
                  <v:stroke endarrow="block" joinstyle="miter"/>
                </v:shape>
                <v:shape id="Gerade Verbindung mit Pfeil 5" o:spid="_x0000_s1029" type="#_x0000_t32" style="position:absolute;left:33147;width:9239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+pvMQAAADaAAAADwAAAGRycy9kb3ducmV2LnhtbESPQWvCQBSE74X+h+UVvOmmSq1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6m8xAAAANoAAAAPAAAAAAAAAAAA&#10;AAAAAKECAABkcnMvZG93bnJldi54bWxQSwUGAAAAAAQABAD5AAAAkgMAAAAA&#10;" strokecolor="black [3213]" strokeweight=".5pt">
                  <v:stroke endarrow="block" joinstyle="miter"/>
                </v:shape>
                <v:shape id="Gerade Verbindung mit Pfeil 7" o:spid="_x0000_s1030" type="#_x0000_t32" style="position:absolute;left:21526;width:9049;height:2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z18IAAADaAAAADwAAAGRycy9kb3ducmV2LnhtbESP3YrCMBSE7xd8h3AEb0ST3QuVahSR&#10;dVFEwZ8HODTHttic1CZqfXsjCHs5zMw3zGTW2FLcqfaFYw3ffQWCOHWm4EzD6bjsjUD4gGywdEwa&#10;nuRhNm19TTAx7sF7uh9CJiKEfYIa8hCqREqf5mTR911FHL2zqy2GKOtMmhofEW5L+aPUQFosOC7k&#10;WNEip/RyuFkN9vdvNWy6z23Xltej2Xi13gWldafdzMcgAjXhP/xpr4yGIbyvxBs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z18IAAADaAAAADwAAAAAAAAAAAAAA&#10;AAChAgAAZHJzL2Rvd25yZXYueG1sUEsFBgAAAAAEAAQA+QAAAJADAAAA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44D35249" w14:textId="77777777" w:rsidR="00E27BBE" w:rsidRDefault="00E27BBE" w:rsidP="000248CE">
      <w:pPr>
        <w:jc w:val="center"/>
      </w:pPr>
    </w:p>
    <w:tbl>
      <w:tblPr>
        <w:tblStyle w:val="Tabellenraster"/>
        <w:tblW w:w="136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0248CE" w14:paraId="329C4172" w14:textId="77777777" w:rsidTr="000248CE">
        <w:tc>
          <w:tcPr>
            <w:tcW w:w="3402" w:type="dxa"/>
          </w:tcPr>
          <w:p w14:paraId="7A089BFF" w14:textId="77777777" w:rsidR="000248CE" w:rsidRPr="00733EDF" w:rsidRDefault="000248CE" w:rsidP="000248CE">
            <w:pPr>
              <w:pStyle w:val="ekvtabellezentriert"/>
            </w:pPr>
            <w:r w:rsidRPr="00733EDF">
              <w:t>Argument 1</w:t>
            </w:r>
          </w:p>
        </w:tc>
        <w:tc>
          <w:tcPr>
            <w:tcW w:w="3402" w:type="dxa"/>
          </w:tcPr>
          <w:p w14:paraId="375591E7" w14:textId="77777777" w:rsidR="000248CE" w:rsidRPr="00733EDF" w:rsidRDefault="000248CE" w:rsidP="000248CE">
            <w:pPr>
              <w:pStyle w:val="ekvtabellezentriert"/>
            </w:pPr>
            <w:r w:rsidRPr="00733EDF">
              <w:t>Argument 2</w:t>
            </w:r>
          </w:p>
        </w:tc>
        <w:tc>
          <w:tcPr>
            <w:tcW w:w="3402" w:type="dxa"/>
          </w:tcPr>
          <w:p w14:paraId="68CB25F4" w14:textId="77777777" w:rsidR="000248CE" w:rsidRPr="00733EDF" w:rsidRDefault="000248CE" w:rsidP="000248CE">
            <w:pPr>
              <w:pStyle w:val="ekvtabellezentriert"/>
            </w:pPr>
            <w:r w:rsidRPr="00733EDF">
              <w:t>Argument 3</w:t>
            </w:r>
          </w:p>
        </w:tc>
        <w:tc>
          <w:tcPr>
            <w:tcW w:w="3402" w:type="dxa"/>
          </w:tcPr>
          <w:p w14:paraId="547BF614" w14:textId="77777777" w:rsidR="000248CE" w:rsidRPr="00733EDF" w:rsidRDefault="000248CE" w:rsidP="000248CE">
            <w:pPr>
              <w:pStyle w:val="ekvtabellezentriert"/>
            </w:pPr>
            <w:r w:rsidRPr="00733EDF">
              <w:t>Argument 4</w:t>
            </w:r>
          </w:p>
        </w:tc>
      </w:tr>
      <w:tr w:rsidR="000248CE" w14:paraId="46F29DD5" w14:textId="77777777" w:rsidTr="00E27BBE">
        <w:trPr>
          <w:trHeight w:val="2795"/>
        </w:trPr>
        <w:tc>
          <w:tcPr>
            <w:tcW w:w="3402" w:type="dxa"/>
          </w:tcPr>
          <w:p w14:paraId="2F8786A3" w14:textId="77777777" w:rsidR="000248CE" w:rsidRDefault="00E27BBE" w:rsidP="000248CE">
            <w:pPr>
              <w:pStyle w:val="ekvschreiblinie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731462" wp14:editId="56E1C7D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1216025</wp:posOffset>
                      </wp:positionV>
                      <wp:extent cx="0" cy="457200"/>
                      <wp:effectExtent l="76200" t="0" r="57150" b="5715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C1154C" id="Gerade Verbindung mit Pfeil 9" o:spid="_x0000_s1026" type="#_x0000_t32" style="position:absolute;margin-left:78.55pt;margin-top:95.75pt;width:0;height:3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248CE"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7D44D4FB" w14:textId="77777777" w:rsidR="000248CE" w:rsidRDefault="00E27BBE" w:rsidP="000248CE">
            <w:pPr>
              <w:pStyle w:val="ekvschreiblinie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BA36C" wp14:editId="6F7941CB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1263650</wp:posOffset>
                      </wp:positionV>
                      <wp:extent cx="0" cy="457200"/>
                      <wp:effectExtent l="76200" t="0" r="57150" b="5715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5A1AFA" id="Gerade Verbindung mit Pfeil 8" o:spid="_x0000_s1026" type="#_x0000_t32" style="position:absolute;margin-left:78.7pt;margin-top:99.5pt;width:0;height:3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248CE"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54ABA31C" w14:textId="77777777" w:rsidR="000248CE" w:rsidRDefault="00E27BBE" w:rsidP="000248CE">
            <w:pPr>
              <w:pStyle w:val="ekvschreiblinie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DE079A" wp14:editId="75D66659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1244600</wp:posOffset>
                      </wp:positionV>
                      <wp:extent cx="0" cy="457200"/>
                      <wp:effectExtent l="76200" t="0" r="57150" b="571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721935" id="Gerade Verbindung mit Pfeil 10" o:spid="_x0000_s1026" type="#_x0000_t32" style="position:absolute;margin-left:78.85pt;margin-top:98pt;width:0;height:3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248CE"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579D41D0" w14:textId="77777777" w:rsidR="000248CE" w:rsidRDefault="00E27BBE" w:rsidP="000248CE">
            <w:pPr>
              <w:pStyle w:val="ekvschreiblinie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16882" wp14:editId="45B30696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1244600</wp:posOffset>
                      </wp:positionV>
                      <wp:extent cx="0" cy="457200"/>
                      <wp:effectExtent l="76200" t="0" r="57150" b="5715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320214" id="Gerade Verbindung mit Pfeil 11" o:spid="_x0000_s1026" type="#_x0000_t32" style="position:absolute;margin-left:82pt;margin-top:98pt;width:0;height:3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248CE">
              <w:t>________________________________________________________________________________________________________________________</w:t>
            </w:r>
          </w:p>
        </w:tc>
      </w:tr>
      <w:tr w:rsidR="000248CE" w14:paraId="03E40112" w14:textId="77777777" w:rsidTr="000248CE">
        <w:tc>
          <w:tcPr>
            <w:tcW w:w="3402" w:type="dxa"/>
          </w:tcPr>
          <w:p w14:paraId="649DC2FA" w14:textId="77777777" w:rsidR="000248CE" w:rsidRPr="007238F2" w:rsidRDefault="000248CE" w:rsidP="000248CE">
            <w:pPr>
              <w:pStyle w:val="ekvtabellezentriert"/>
            </w:pPr>
            <w:r w:rsidRPr="007238F2">
              <w:t>Beispiel/Begründung</w:t>
            </w:r>
          </w:p>
        </w:tc>
        <w:tc>
          <w:tcPr>
            <w:tcW w:w="3402" w:type="dxa"/>
          </w:tcPr>
          <w:p w14:paraId="134DDF6B" w14:textId="77777777" w:rsidR="000248CE" w:rsidRPr="007238F2" w:rsidRDefault="000248CE" w:rsidP="000248CE">
            <w:pPr>
              <w:pStyle w:val="ekvtabellezentriert"/>
            </w:pPr>
            <w:r w:rsidRPr="007238F2">
              <w:t>Beispiel/Begründung</w:t>
            </w:r>
          </w:p>
        </w:tc>
        <w:tc>
          <w:tcPr>
            <w:tcW w:w="3402" w:type="dxa"/>
          </w:tcPr>
          <w:p w14:paraId="2D80C33F" w14:textId="77777777" w:rsidR="000248CE" w:rsidRPr="007238F2" w:rsidRDefault="000248CE" w:rsidP="000248CE">
            <w:pPr>
              <w:pStyle w:val="ekvtabellezentriert"/>
            </w:pPr>
            <w:r w:rsidRPr="007238F2">
              <w:t>Beispiel/Begründung</w:t>
            </w:r>
          </w:p>
        </w:tc>
        <w:tc>
          <w:tcPr>
            <w:tcW w:w="3402" w:type="dxa"/>
          </w:tcPr>
          <w:p w14:paraId="3FCF0447" w14:textId="77777777" w:rsidR="000248CE" w:rsidRPr="007238F2" w:rsidRDefault="000248CE" w:rsidP="000248CE">
            <w:pPr>
              <w:pStyle w:val="ekvtabellezentriert"/>
            </w:pPr>
            <w:r w:rsidRPr="007238F2">
              <w:t>Beispiel/Begründung</w:t>
            </w:r>
          </w:p>
        </w:tc>
      </w:tr>
      <w:tr w:rsidR="000248CE" w14:paraId="7D3B76B4" w14:textId="77777777" w:rsidTr="00E27BBE">
        <w:trPr>
          <w:trHeight w:val="2867"/>
        </w:trPr>
        <w:tc>
          <w:tcPr>
            <w:tcW w:w="3402" w:type="dxa"/>
          </w:tcPr>
          <w:p w14:paraId="5D09CAE1" w14:textId="77777777" w:rsidR="000248CE" w:rsidRDefault="00E27BBE" w:rsidP="00FC2315">
            <w:pPr>
              <w:pStyle w:val="ekvschreiblinie"/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0108DA6" wp14:editId="1616D50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1203960</wp:posOffset>
                      </wp:positionV>
                      <wp:extent cx="6381750" cy="523240"/>
                      <wp:effectExtent l="0" t="0" r="38100" b="86360"/>
                      <wp:wrapNone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6381750" cy="523240"/>
                                <a:chOff x="0" y="-66675"/>
                                <a:chExt cx="6381750" cy="285749"/>
                              </a:xfrm>
                            </wpg:grpSpPr>
                            <wps:wsp>
                              <wps:cNvPr id="14" name="Gerade Verbindung mit Pfeil 14"/>
                              <wps:cNvCnPr/>
                              <wps:spPr>
                                <a:xfrm flipH="1">
                                  <a:off x="0" y="-66675"/>
                                  <a:ext cx="2571750" cy="2857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Gerade Verbindung mit Pfeil 15"/>
                              <wps:cNvCnPr/>
                              <wps:spPr>
                                <a:xfrm>
                                  <a:off x="3952875" y="-66675"/>
                                  <a:ext cx="2428875" cy="2857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Gerade Verbindung mit Pfeil 16"/>
                              <wps:cNvCnPr/>
                              <wps:spPr>
                                <a:xfrm>
                                  <a:off x="3314700" y="-66675"/>
                                  <a:ext cx="923925" cy="2857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mit Pfeil 17"/>
                              <wps:cNvCnPr/>
                              <wps:spPr>
                                <a:xfrm flipH="1">
                                  <a:off x="2152651" y="-66675"/>
                                  <a:ext cx="904874" cy="2857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0703529" id="Gruppieren 13" o:spid="_x0000_s1026" style="position:absolute;margin-left:78.55pt;margin-top:94.8pt;width:502.5pt;height:41.2pt;flip:y;z-index:251677696;mso-height-relative:margin" coordorigin=",-666" coordsize="6381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">
                      <v:shape id="Gerade Verbindung mit Pfeil 14" o:spid="_x0000_s1027" type="#_x0000_t32" style="position:absolute;top:-666;width:25717;height:2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qasEAAADbAAAADwAAAGRycy9kb3ducmV2LnhtbERPS4vCMBC+L/gfwgh7W1PXIlKNIrKi&#10;R1+I3oZmbIvNpJtkbfffG2Fhb/PxPWe26EwtHuR8ZVnBcJCAIM6trrhQcDquPyYgfEDWWFsmBb/k&#10;YTHvvc0w07blPT0OoRAxhH2GCsoQmkxKn5dk0A9sQxy5m3UGQ4SukNphG8NNLT+TZCwNVhwbSmxo&#10;VVJ+P/wYBbtRm47Xl6+c3Xmbptdvuew2N6Xe+91yCiJQF/7Ff+6tjvNTeP0SD5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GmpqwQAAANsAAAAPAAAAAAAAAAAAAAAA&#10;AKECAABkcnMvZG93bnJldi54bWxQSwUGAAAAAAQABAD5AAAAjwMAAAAA&#10;" strokecolor="black [3213]" strokeweight=".5pt">
                        <v:stroke startarrow="block" joinstyle="miter"/>
                      </v:shape>
                      <v:shape id="Gerade Verbindung mit Pfeil 15" o:spid="_x0000_s1028" type="#_x0000_t32" style="position:absolute;left:39528;top:-666;width:24289;height:2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7T8EAAADbAAAADwAAAGRycy9kb3ducmV2LnhtbERPTYvCMBC9L/gfwgh7W1PFLlKNRcQF&#10;F0FYFcHb0IxttZmUJlvrvzeC4G0e73NmaWcq0VLjSssKhoMIBHFmdcm5gsP+52sCwnlkjZVlUnAn&#10;B+m89zHDRNsb/1G787kIIewSVFB4XydSuqwgg25ga+LAnW1j0AfY5FI3eAvhppKjKPqWBksODQXW&#10;tCwou+7+jYI4dqPNJc5/5XZsN/XqZORxe1Tqs98tpiA8df4tfrnXOsyP4flLO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3tPwQAAANsAAAAPAAAAAAAAAAAAAAAA&#10;AKECAABkcnMvZG93bnJldi54bWxQSwUGAAAAAAQABAD5AAAAjwMAAAAA&#10;" strokecolor="black [3213]" strokeweight=".5pt">
                        <v:stroke startarrow="block" joinstyle="miter"/>
                      </v:shape>
                      <v:shape id="Gerade Verbindung mit Pfeil 16" o:spid="_x0000_s1029" type="#_x0000_t32" style="position:absolute;left:33147;top:-666;width:9239;height:2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XlOMEAAADbAAAADwAAAGRycy9kb3ducmV2LnhtbERPTYvCMBC9C/sfwgjeNFWsLNVYlkVB&#10;EYTVRfA2NGNbt5mUJtb6742w4G0e73MWaWcq0VLjSssKxqMIBHFmdcm5gt/jevgJwnlkjZVlUvAg&#10;B+nyo7fARNs7/1B78LkIIewSVFB4XydSuqwgg25ka+LAXWxj0AfY5FI3eA/hppKTKJpJgyWHhgJr&#10;+i4o+zvcjII4dpPdNc63cj+1u3p1NvK0Pyk16HdfcxCeOv8W/7s3OsyfweuXcI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eU4wQAAANsAAAAPAAAAAAAAAAAAAAAA&#10;AKECAABkcnMvZG93bnJldi54bWxQSwUGAAAAAAQABAD5AAAAjwMAAAAA&#10;" strokecolor="black [3213]" strokeweight=".5pt">
                        <v:stroke startarrow="block" joinstyle="miter"/>
                      </v:shape>
                      <v:shape id="Gerade Verbindung mit Pfeil 17" o:spid="_x0000_s1030" type="#_x0000_t32" style="position:absolute;left:21526;top:-666;width:9049;height:2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0HcEAAADbAAAADwAAAGRycy9kb3ducmV2LnhtbERPTWvCQBC9F/wPywi91Y02WImuIqLU&#10;o7Wl6G3IjkkwOxt3tyb+e1coeJvH+5zZojO1uJLzlWUFw0ECgji3uuJCwc/35m0CwgdkjbVlUnAj&#10;D4t572WGmbYtf9F1HwoRQ9hnqKAMocmk9HlJBv3ANsSRO1lnMEToCqkdtjHc1HKUJGNpsOLYUGJD&#10;q5Ly8/7PKNi9t+l4c1jn7H63aXq8yGX3eVLqtd8tpyACdeEp/ndvdZz/AY9f4gFy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PQdwQAAANsAAAAPAAAAAAAAAAAAAAAA&#10;AKECAABkcnMvZG93bnJldi54bWxQSwUGAAAAAAQABAD5AAAAjwMAAAAA&#10;" strokecolor="black [3213]" strokeweight=".5pt">
                        <v:stroke startarrow="block" joinstyle="miter"/>
                      </v:shape>
                    </v:group>
                  </w:pict>
                </mc:Fallback>
              </mc:AlternateContent>
            </w:r>
            <w:r w:rsidR="000248CE"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5BB9148B" w14:textId="77777777" w:rsidR="000248CE" w:rsidRDefault="000248CE" w:rsidP="00FC2315">
            <w:pPr>
              <w:pStyle w:val="ekvschreiblinie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66560D88" w14:textId="77777777" w:rsidR="000248CE" w:rsidRDefault="000248CE" w:rsidP="00FC2315">
            <w:pPr>
              <w:pStyle w:val="ekvschreiblinie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3402" w:type="dxa"/>
          </w:tcPr>
          <w:p w14:paraId="0E520FF9" w14:textId="77777777" w:rsidR="000248CE" w:rsidRDefault="000248CE" w:rsidP="00FC2315">
            <w:pPr>
              <w:pStyle w:val="ekvschreiblinie"/>
            </w:pPr>
            <w:r>
              <w:t>________________________________________________________________________________________________________________________</w:t>
            </w:r>
          </w:p>
        </w:tc>
      </w:tr>
      <w:tr w:rsidR="000248CE" w14:paraId="2CD123EE" w14:textId="77777777" w:rsidTr="00A40729">
        <w:tc>
          <w:tcPr>
            <w:tcW w:w="13608" w:type="dxa"/>
            <w:gridSpan w:val="4"/>
          </w:tcPr>
          <w:p w14:paraId="6D45E0E2" w14:textId="77777777" w:rsidR="000248CE" w:rsidRDefault="000248CE" w:rsidP="000248CE">
            <w:pPr>
              <w:pStyle w:val="ekvtabellezentriert"/>
            </w:pPr>
            <w:r>
              <w:t>Abschließendes Urteil</w:t>
            </w:r>
          </w:p>
        </w:tc>
      </w:tr>
      <w:tr w:rsidR="000248CE" w14:paraId="0E237C70" w14:textId="77777777" w:rsidTr="006238DE">
        <w:tc>
          <w:tcPr>
            <w:tcW w:w="13608" w:type="dxa"/>
            <w:gridSpan w:val="4"/>
          </w:tcPr>
          <w:p w14:paraId="6E5C359A" w14:textId="77777777" w:rsidR="000248CE" w:rsidRDefault="000248CE" w:rsidP="00E27BBE">
            <w:pPr>
              <w:pStyle w:val="ekvschreiblinie"/>
              <w:jc w:val="center"/>
            </w:pPr>
            <w:r>
              <w:t>__________________________________________________________________________________________________________</w:t>
            </w:r>
          </w:p>
          <w:p w14:paraId="62815479" w14:textId="77777777" w:rsidR="000248CE" w:rsidRDefault="000248CE" w:rsidP="00E27BBE">
            <w:pPr>
              <w:pStyle w:val="ekvschreiblinie"/>
              <w:jc w:val="center"/>
            </w:pPr>
            <w:r>
              <w:t>__________________________________________________________________________________________________________</w:t>
            </w:r>
          </w:p>
          <w:p w14:paraId="169285CB" w14:textId="77777777" w:rsidR="000248CE" w:rsidRDefault="000248CE" w:rsidP="00E27BBE">
            <w:pPr>
              <w:pStyle w:val="ekvschreiblinie"/>
              <w:jc w:val="center"/>
            </w:pPr>
            <w:r>
              <w:t>________________________________________________________________________________________________</w:t>
            </w:r>
            <w:r w:rsidR="00E27BBE">
              <w:t>__________</w:t>
            </w:r>
          </w:p>
        </w:tc>
      </w:tr>
    </w:tbl>
    <w:p w14:paraId="0269974E" w14:textId="77777777" w:rsidR="000248CE" w:rsidRDefault="000248CE" w:rsidP="00A42F16"/>
    <w:sectPr w:rsidR="000248CE" w:rsidSect="00B65CFC">
      <w:headerReference w:type="first" r:id="rId7"/>
      <w:type w:val="continuous"/>
      <w:pgSz w:w="16838" w:h="11906" w:orient="landscape" w:code="9"/>
      <w:pgMar w:top="1276" w:right="1729" w:bottom="1191" w:left="1531" w:header="454" w:footer="454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6F67" w14:textId="77777777" w:rsidR="00862459" w:rsidRDefault="00862459" w:rsidP="003C599D">
      <w:pPr>
        <w:spacing w:line="240" w:lineRule="auto"/>
      </w:pPr>
      <w:r>
        <w:separator/>
      </w:r>
    </w:p>
  </w:endnote>
  <w:endnote w:type="continuationSeparator" w:id="0">
    <w:p w14:paraId="3D08045D" w14:textId="77777777" w:rsidR="00862459" w:rsidRDefault="0086245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94676" w14:textId="77777777" w:rsidR="00862459" w:rsidRDefault="00862459" w:rsidP="003C599D">
      <w:pPr>
        <w:spacing w:line="240" w:lineRule="auto"/>
      </w:pPr>
      <w:r>
        <w:separator/>
      </w:r>
    </w:p>
  </w:footnote>
  <w:footnote w:type="continuationSeparator" w:id="0">
    <w:p w14:paraId="097B91B3" w14:textId="77777777" w:rsidR="00862459" w:rsidRDefault="0086245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8D2E" w14:textId="77777777" w:rsidR="00FD286B" w:rsidRDefault="00FD286B">
    <w:pPr>
      <w:pStyle w:val="Kopf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0267D" wp14:editId="0E115B63">
              <wp:simplePos x="0" y="0"/>
              <wp:positionH relativeFrom="column">
                <wp:posOffset>-3980179</wp:posOffset>
              </wp:positionH>
              <wp:positionV relativeFrom="paragraph">
                <wp:posOffset>3150235</wp:posOffset>
              </wp:positionV>
              <wp:extent cx="7002000" cy="4500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002000" cy="45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11000" w:type="dxa"/>
                            <w:tblInd w:w="5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864"/>
                            <w:gridCol w:w="3570"/>
                            <w:gridCol w:w="5753"/>
                            <w:gridCol w:w="813"/>
                          </w:tblGrid>
                          <w:tr w:rsidR="000248CE" w:rsidRPr="00153CE9" w14:paraId="242458CC" w14:textId="77777777" w:rsidTr="00D43641">
                            <w:trPr>
                              <w:trHeight w:hRule="exact" w:val="680"/>
                            </w:trPr>
                            <w:tc>
                              <w:tcPr>
                                <w:tcW w:w="864" w:type="dxa"/>
                                <w:noWrap/>
                              </w:tcPr>
                              <w:p w14:paraId="25814690" w14:textId="77777777" w:rsidR="000248CE" w:rsidRPr="00153CE9" w:rsidRDefault="000248CE" w:rsidP="006C2724">
                                <w:pPr>
                                  <w:pStyle w:val="ekvpaginabild"/>
                                  <w:jc w:val="both"/>
                                </w:pPr>
                                <w:r w:rsidRPr="00153CE9">
                                  <w:rPr>
                                    <w:lang w:eastAsia="de-DE"/>
                                  </w:rPr>
                                  <w:drawing>
                                    <wp:inline distT="0" distB="0" distL="0" distR="0" wp14:anchorId="71C559EC" wp14:editId="3B17AE5E">
                                      <wp:extent cx="468000" cy="234000"/>
                                      <wp:effectExtent l="0" t="0" r="8255" b="0"/>
                                      <wp:docPr id="6" name="Grafik 6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8000" cy="23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70" w:type="dxa"/>
                                <w:noWrap/>
                                <w:tcMar>
                                  <w:right w:w="57" w:type="dxa"/>
                                </w:tcMar>
                              </w:tcPr>
                              <w:p w14:paraId="6B7CC033" w14:textId="77777777" w:rsidR="000248CE" w:rsidRPr="00913892" w:rsidRDefault="000248CE" w:rsidP="00FC2315">
                                <w:pPr>
                                  <w:pStyle w:val="ekvpagina"/>
                                </w:pPr>
                                <w:r w:rsidRPr="00913892">
                                  <w:t>© Ernst Klett Verlag GmbH, Stuttgart 201</w:t>
                                </w:r>
                                <w:r>
                                  <w:t>8</w:t>
                                </w:r>
                                <w:r w:rsidRPr="00913892">
                                  <w:t xml:space="preserve"> | www.klett.de | Alle Rechte vorbehalten. Von dieser Druckvorlage ist die Vervielfältigung für den eigenen Unterrichtsgebrauch gestattet. Die Kopiergebühren sind abgegolten.</w:t>
                                </w:r>
                              </w:p>
                            </w:tc>
                            <w:tc>
                              <w:tcPr>
                                <w:tcW w:w="5753" w:type="dxa"/>
                                <w:noWrap/>
                              </w:tcPr>
                              <w:p w14:paraId="2BE66614" w14:textId="77777777" w:rsidR="000248CE" w:rsidRPr="000B425B" w:rsidRDefault="000248CE" w:rsidP="00FC2315">
                                <w:pPr>
                                  <w:pStyle w:val="ekvquelle"/>
                                </w:pPr>
                                <w:r w:rsidRPr="00AD353D">
                                  <w:t>Autorin: Anita Rösch</w:t>
                                </w:r>
                              </w:p>
                              <w:p w14:paraId="40E6E95A" w14:textId="77777777" w:rsidR="000248CE" w:rsidRPr="000B425B" w:rsidRDefault="000248CE" w:rsidP="00FC2315">
                                <w:pPr>
                                  <w:pStyle w:val="ekvquelle"/>
                                </w:pPr>
                              </w:p>
                            </w:tc>
                            <w:tc>
                              <w:tcPr>
                                <w:tcW w:w="813" w:type="dxa"/>
                              </w:tcPr>
                              <w:p w14:paraId="75930499" w14:textId="77777777" w:rsidR="000248CE" w:rsidRPr="00153CE9" w:rsidRDefault="000248CE" w:rsidP="006C2724">
                                <w:pPr>
                                  <w:pStyle w:val="ekvpagina"/>
                                </w:pPr>
                              </w:p>
                            </w:tc>
                          </w:tr>
                        </w:tbl>
                        <w:p w14:paraId="216F3D4A" w14:textId="77777777" w:rsidR="00FD286B" w:rsidRPr="00153CE9" w:rsidRDefault="00FD286B" w:rsidP="00112C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313.4pt;margin-top:248.05pt;width:551.35pt;height:35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" filled="f" stroked="f" strokeweight=".5pt">
              <v:textbox>
                <w:txbxContent>
                  <w:tbl>
                    <w:tblPr>
                      <w:tblW w:w="11000" w:type="dxa"/>
                      <w:tblInd w:w="5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864"/>
                      <w:gridCol w:w="3570"/>
                      <w:gridCol w:w="5753"/>
                      <w:gridCol w:w="813"/>
                    </w:tblGrid>
                    <w:tr w:rsidR="000248CE" w:rsidRPr="00153CE9" w14:paraId="242458CC" w14:textId="77777777" w:rsidTr="00D43641">
                      <w:trPr>
                        <w:trHeight w:hRule="exact" w:val="680"/>
                      </w:trPr>
                      <w:tc>
                        <w:tcPr>
                          <w:tcW w:w="864" w:type="dxa"/>
                          <w:noWrap/>
                        </w:tcPr>
                        <w:p w14:paraId="25814690" w14:textId="77777777" w:rsidR="000248CE" w:rsidRPr="00153CE9" w:rsidRDefault="000248CE" w:rsidP="006C2724">
                          <w:pPr>
                            <w:pStyle w:val="ekvpaginabild"/>
                            <w:jc w:val="both"/>
                          </w:pPr>
                          <w:r w:rsidRPr="00153CE9">
                            <w:rPr>
                              <w:lang w:eastAsia="de-DE"/>
                            </w:rPr>
                            <w:drawing>
                              <wp:inline distT="0" distB="0" distL="0" distR="0" wp14:anchorId="71C559EC" wp14:editId="3B17AE5E">
                                <wp:extent cx="468000" cy="234000"/>
                                <wp:effectExtent l="0" t="0" r="8255" b="0"/>
                                <wp:docPr id="6" name="Grafik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000" cy="23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70" w:type="dxa"/>
                          <w:noWrap/>
                          <w:tcMar>
                            <w:right w:w="57" w:type="dxa"/>
                          </w:tcMar>
                        </w:tcPr>
                        <w:p w14:paraId="6B7CC033" w14:textId="77777777" w:rsidR="000248CE" w:rsidRPr="00913892" w:rsidRDefault="000248CE" w:rsidP="00FC2315">
                          <w:pPr>
                            <w:pStyle w:val="ekvpagina"/>
                          </w:pPr>
                          <w:r w:rsidRPr="00913892">
                            <w:t>© Ernst Klett Verlag GmbH, Stuttgart 201</w:t>
                          </w:r>
                          <w:r>
                            <w:t>8</w:t>
                          </w:r>
                          <w:r w:rsidRPr="00913892">
                            <w:t xml:space="preserve"> | www.klett.de | Alle Rechte vorbehalten. Von dieser Druckvorlage ist die Vervielfältigung für den eigenen Unterrichtsgebrauch gestattet. Die Kopiergebühren sind abgegolten.</w:t>
                          </w:r>
                        </w:p>
                      </w:tc>
                      <w:tc>
                        <w:tcPr>
                          <w:tcW w:w="5753" w:type="dxa"/>
                          <w:noWrap/>
                        </w:tcPr>
                        <w:p w14:paraId="2BE66614" w14:textId="77777777" w:rsidR="000248CE" w:rsidRPr="000B425B" w:rsidRDefault="000248CE" w:rsidP="00FC2315">
                          <w:pPr>
                            <w:pStyle w:val="ekvquelle"/>
                          </w:pPr>
                          <w:r w:rsidRPr="00AD353D">
                            <w:t>Autorin: Anita Rösch</w:t>
                          </w:r>
                        </w:p>
                        <w:p w14:paraId="40E6E95A" w14:textId="77777777" w:rsidR="000248CE" w:rsidRPr="000B425B" w:rsidRDefault="000248CE" w:rsidP="00FC2315">
                          <w:pPr>
                            <w:pStyle w:val="ekvquelle"/>
                          </w:pPr>
                        </w:p>
                      </w:tc>
                      <w:tc>
                        <w:tcPr>
                          <w:tcW w:w="813" w:type="dxa"/>
                        </w:tcPr>
                        <w:p w14:paraId="75930499" w14:textId="77777777" w:rsidR="000248CE" w:rsidRPr="00153CE9" w:rsidRDefault="000248CE" w:rsidP="006C2724">
                          <w:pPr>
                            <w:pStyle w:val="ekvpagina"/>
                          </w:pPr>
                        </w:p>
                      </w:tc>
                    </w:tr>
                  </w:tbl>
                  <w:p w14:paraId="216F3D4A" w14:textId="77777777" w:rsidR="00FD286B" w:rsidRPr="00153CE9" w:rsidRDefault="00FD286B" w:rsidP="00112C17"/>
                </w:txbxContent>
              </v:textbox>
            </v:shape>
          </w:pict>
        </mc:Fallback>
      </mc:AlternateContent>
    </w:r>
    <w:r>
      <w:rPr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B8D80" wp14:editId="49A04B9B">
              <wp:simplePos x="0" y="0"/>
              <wp:positionH relativeFrom="rightMargin">
                <wp:posOffset>-3168015</wp:posOffset>
              </wp:positionH>
              <wp:positionV relativeFrom="paragraph">
                <wp:posOffset>3035300</wp:posOffset>
              </wp:positionV>
              <wp:extent cx="7146000" cy="9000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46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11000" w:type="dxa"/>
                            <w:tblBorders>
                              <w:insideH w:val="single" w:sz="8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18"/>
                            <w:gridCol w:w="3856"/>
                            <w:gridCol w:w="1321"/>
                            <w:gridCol w:w="2041"/>
                            <w:gridCol w:w="2081"/>
                            <w:gridCol w:w="883"/>
                          </w:tblGrid>
                          <w:tr w:rsidR="00FD286B" w:rsidRPr="007D7AC9" w14:paraId="02A97893" w14:textId="77777777" w:rsidTr="00A530E6">
                            <w:trPr>
                              <w:trHeight w:hRule="exact" w:val="510"/>
                            </w:trPr>
                            <w:tc>
                              <w:tcPr>
                                <w:tcW w:w="818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5E73FE15" w14:textId="77777777" w:rsidR="00FD286B" w:rsidRPr="007D7AC9" w:rsidRDefault="00FD286B" w:rsidP="007A5AF1"/>
                            </w:tc>
                            <w:tc>
                              <w:tcPr>
                                <w:tcW w:w="385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22E75EB9" w14:textId="3556DA35" w:rsidR="00FD286B" w:rsidRPr="007D7AC9" w:rsidRDefault="00A42F16" w:rsidP="00A42F16">
                                <w:pPr>
                                  <w:pStyle w:val="ekvkolumnentitel"/>
                                </w:pPr>
                                <w:bookmarkStart w:id="1" w:name="bmKName"/>
                                <w:r>
                                  <w:t>Zu S. 121 | Lernaufgabe</w:t>
                                </w:r>
                                <w:bookmarkEnd w:id="1"/>
                              </w:p>
                            </w:tc>
                            <w:tc>
                              <w:tcPr>
                                <w:tcW w:w="132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212992AF" w14:textId="77777777" w:rsidR="00FD286B" w:rsidRPr="007D7AC9" w:rsidRDefault="00FD286B" w:rsidP="00A530E6">
                                <w:pPr>
                                  <w:pStyle w:val="ekvkolumnentitel"/>
                                </w:pPr>
                              </w:p>
                            </w:tc>
                            <w:tc>
                              <w:tcPr>
                                <w:tcW w:w="20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52ED153F" w14:textId="77777777" w:rsidR="00FD286B" w:rsidRPr="007D7AC9" w:rsidRDefault="00FD286B" w:rsidP="00A530E6">
                                <w:pPr>
                                  <w:pStyle w:val="ekvkolumnentitel"/>
                                </w:pPr>
                                <w:bookmarkStart w:id="2" w:name="bmKDatum"/>
                                <w:bookmarkEnd w:id="2"/>
                              </w:p>
                            </w:tc>
                            <w:tc>
                              <w:tcPr>
                                <w:tcW w:w="208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6C54EB46" w14:textId="684E4452" w:rsidR="00FD286B" w:rsidRPr="007D7AC9" w:rsidRDefault="00FD286B" w:rsidP="00F3363E">
                                <w:pPr>
                                  <w:pStyle w:val="ekvkvnummer"/>
                                </w:pPr>
                                <w:r w:rsidRPr="007D7AC9">
                                  <w:t xml:space="preserve">KV </w:t>
                                </w:r>
                                <w:bookmarkStart w:id="3" w:name="bmKKVNummer"/>
                                <w:r w:rsidR="00A42F16">
                                  <w:t>27</w:t>
                                </w:r>
                                <w:bookmarkEnd w:id="3"/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noWrap/>
                                <w:vAlign w:val="bottom"/>
                              </w:tcPr>
                              <w:p w14:paraId="10D2D105" w14:textId="19567F32" w:rsidR="00FD286B" w:rsidRPr="007D7AC9" w:rsidRDefault="00A42F16" w:rsidP="00A530E6">
                                <w:pPr>
                                  <w:pStyle w:val="ekvkapitel"/>
                                </w:pPr>
                                <w:bookmarkStart w:id="4" w:name="bmKKapitel"/>
                                <w:r>
                                  <w:t>8</w:t>
                                </w:r>
                                <w:bookmarkEnd w:id="4"/>
                              </w:p>
                            </w:tc>
                          </w:tr>
                          <w:tr w:rsidR="00FD286B" w:rsidRPr="007D7AC9" w14:paraId="451D4DC4" w14:textId="77777777" w:rsidTr="00A530E6">
                            <w:tblPrEx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Ex>
                            <w:trPr>
                              <w:trHeight w:hRule="exact" w:val="794"/>
                            </w:trPr>
                            <w:tc>
                              <w:tcPr>
                                <w:tcW w:w="818" w:type="dxa"/>
                                <w:tcBorders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3A834504" w14:textId="77777777" w:rsidR="00FD286B" w:rsidRPr="007D7AC9" w:rsidRDefault="00FD286B" w:rsidP="00A530E6"/>
                            </w:tc>
                            <w:tc>
                              <w:tcPr>
                                <w:tcW w:w="10182" w:type="dxa"/>
                                <w:gridSpan w:val="5"/>
                                <w:tcBorders>
                                  <w:left w:val="nil"/>
                                  <w:bottom w:val="nil"/>
                                </w:tcBorders>
                                <w:noWrap/>
                                <w:vAlign w:val="bottom"/>
                              </w:tcPr>
                              <w:p w14:paraId="58FB8B56" w14:textId="77777777" w:rsidR="00FD286B" w:rsidRPr="007D7AC9" w:rsidRDefault="00FD286B" w:rsidP="00A530E6"/>
                            </w:tc>
                          </w:tr>
                        </w:tbl>
                        <w:p w14:paraId="103D24C8" w14:textId="77777777" w:rsidR="00FD286B" w:rsidRPr="007D7AC9" w:rsidRDefault="00FD286B" w:rsidP="00112C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7" type="#_x0000_t202" style="position:absolute;margin-left:-249.45pt;margin-top:239pt;width:562.7pt;height:70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" filled="f" stroked="f" strokeweight=".5pt">
              <v:textbox>
                <w:txbxContent>
                  <w:tbl>
                    <w:tblPr>
                      <w:tblW w:w="11000" w:type="dxa"/>
                      <w:tblBorders>
                        <w:insideH w:val="single" w:sz="8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18"/>
                      <w:gridCol w:w="3856"/>
                      <w:gridCol w:w="1321"/>
                      <w:gridCol w:w="2041"/>
                      <w:gridCol w:w="2081"/>
                      <w:gridCol w:w="883"/>
                    </w:tblGrid>
                    <w:tr w:rsidR="00FD286B" w:rsidRPr="007D7AC9" w14:paraId="02A97893" w14:textId="77777777" w:rsidTr="00A530E6">
                      <w:trPr>
                        <w:trHeight w:hRule="exact" w:val="510"/>
                      </w:trPr>
                      <w:tc>
                        <w:tcPr>
                          <w:tcW w:w="818" w:type="dxa"/>
                          <w:tcBorders>
                            <w:top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5E73FE15" w14:textId="77777777" w:rsidR="00FD286B" w:rsidRPr="007D7AC9" w:rsidRDefault="00FD286B" w:rsidP="007A5AF1"/>
                      </w:tc>
                      <w:tc>
                        <w:tcPr>
                          <w:tcW w:w="38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22E75EB9" w14:textId="3556DA35" w:rsidR="00FD286B" w:rsidRPr="007D7AC9" w:rsidRDefault="00A42F16" w:rsidP="00A42F16">
                          <w:pPr>
                            <w:pStyle w:val="ekvkolumnentitel"/>
                          </w:pPr>
                          <w:bookmarkStart w:id="5" w:name="bmKName"/>
                          <w:r>
                            <w:t>Zu S. 121 | Lernaufgabe</w:t>
                          </w:r>
                          <w:bookmarkEnd w:id="5"/>
                        </w:p>
                      </w:tc>
                      <w:tc>
                        <w:tcPr>
                          <w:tcW w:w="132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212992AF" w14:textId="77777777" w:rsidR="00FD286B" w:rsidRPr="007D7AC9" w:rsidRDefault="00FD286B" w:rsidP="00A530E6">
                          <w:pPr>
                            <w:pStyle w:val="ekvkolumnentitel"/>
                          </w:pPr>
                        </w:p>
                      </w:tc>
                      <w:tc>
                        <w:tcPr>
                          <w:tcW w:w="204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52ED153F" w14:textId="77777777" w:rsidR="00FD286B" w:rsidRPr="007D7AC9" w:rsidRDefault="00FD286B" w:rsidP="00A530E6">
                          <w:pPr>
                            <w:pStyle w:val="ekvkolumnentitel"/>
                          </w:pPr>
                          <w:bookmarkStart w:id="6" w:name="bmKDatum"/>
                          <w:bookmarkEnd w:id="6"/>
                        </w:p>
                      </w:tc>
                      <w:tc>
                        <w:tcPr>
                          <w:tcW w:w="20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6C54EB46" w14:textId="684E4452" w:rsidR="00FD286B" w:rsidRPr="007D7AC9" w:rsidRDefault="00FD286B" w:rsidP="00F3363E">
                          <w:pPr>
                            <w:pStyle w:val="ekvkvnummer"/>
                          </w:pPr>
                          <w:r w:rsidRPr="007D7AC9">
                            <w:t xml:space="preserve">KV </w:t>
                          </w:r>
                          <w:bookmarkStart w:id="7" w:name="bmKKVNummer"/>
                          <w:r w:rsidR="00A42F16">
                            <w:t>27</w:t>
                          </w:r>
                          <w:bookmarkEnd w:id="7"/>
                        </w:p>
                      </w:tc>
                      <w:tc>
                        <w:tcPr>
                          <w:tcW w:w="883" w:type="dxa"/>
                          <w:tcBorders>
                            <w:top w:val="nil"/>
                            <w:left w:val="nil"/>
                            <w:bottom w:val="nil"/>
                          </w:tcBorders>
                          <w:noWrap/>
                          <w:vAlign w:val="bottom"/>
                        </w:tcPr>
                        <w:p w14:paraId="10D2D105" w14:textId="19567F32" w:rsidR="00FD286B" w:rsidRPr="007D7AC9" w:rsidRDefault="00A42F16" w:rsidP="00A530E6">
                          <w:pPr>
                            <w:pStyle w:val="ekvkapitel"/>
                          </w:pPr>
                          <w:bookmarkStart w:id="8" w:name="bmKKapitel"/>
                          <w:r>
                            <w:t>8</w:t>
                          </w:r>
                          <w:bookmarkEnd w:id="8"/>
                        </w:p>
                      </w:tc>
                    </w:tr>
                    <w:tr w:rsidR="00FD286B" w:rsidRPr="007D7AC9" w14:paraId="451D4DC4" w14:textId="77777777" w:rsidTr="00A530E6">
                      <w:tblPrEx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Ex>
                      <w:trPr>
                        <w:trHeight w:hRule="exact" w:val="794"/>
                      </w:trPr>
                      <w:tc>
                        <w:tcPr>
                          <w:tcW w:w="818" w:type="dxa"/>
                          <w:tcBorders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3A834504" w14:textId="77777777" w:rsidR="00FD286B" w:rsidRPr="007D7AC9" w:rsidRDefault="00FD286B" w:rsidP="00A530E6"/>
                      </w:tc>
                      <w:tc>
                        <w:tcPr>
                          <w:tcW w:w="10182" w:type="dxa"/>
                          <w:gridSpan w:val="5"/>
                          <w:tcBorders>
                            <w:left w:val="nil"/>
                            <w:bottom w:val="nil"/>
                          </w:tcBorders>
                          <w:noWrap/>
                          <w:vAlign w:val="bottom"/>
                        </w:tcPr>
                        <w:p w14:paraId="58FB8B56" w14:textId="77777777" w:rsidR="00FD286B" w:rsidRPr="007D7AC9" w:rsidRDefault="00FD286B" w:rsidP="00A530E6"/>
                      </w:tc>
                    </w:tr>
                  </w:tbl>
                  <w:p w14:paraId="103D24C8" w14:textId="77777777" w:rsidR="00FD286B" w:rsidRPr="007D7AC9" w:rsidRDefault="00FD286B" w:rsidP="00112C17"/>
                </w:txbxContent>
              </v:textbox>
              <w10:wrap anchorx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nette Klinger">
    <w15:presenceInfo w15:providerId="None" w15:userId="Jeannette Kl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E"/>
    <w:rsid w:val="000040E2"/>
    <w:rsid w:val="0001210D"/>
    <w:rsid w:val="000148F7"/>
    <w:rsid w:val="00014D7E"/>
    <w:rsid w:val="0002009E"/>
    <w:rsid w:val="00020440"/>
    <w:rsid w:val="000248CE"/>
    <w:rsid w:val="000307B4"/>
    <w:rsid w:val="00035074"/>
    <w:rsid w:val="00037566"/>
    <w:rsid w:val="00041583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4AD"/>
    <w:rsid w:val="00107D77"/>
    <w:rsid w:val="00112C17"/>
    <w:rsid w:val="00116EF2"/>
    <w:rsid w:val="001216AA"/>
    <w:rsid w:val="00124062"/>
    <w:rsid w:val="00126C2B"/>
    <w:rsid w:val="00131417"/>
    <w:rsid w:val="00137DDD"/>
    <w:rsid w:val="00140765"/>
    <w:rsid w:val="001524C9"/>
    <w:rsid w:val="00153CE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171B8"/>
    <w:rsid w:val="002240EA"/>
    <w:rsid w:val="002266E8"/>
    <w:rsid w:val="002277D2"/>
    <w:rsid w:val="002301FF"/>
    <w:rsid w:val="00231F20"/>
    <w:rsid w:val="00232213"/>
    <w:rsid w:val="00233A39"/>
    <w:rsid w:val="00245DA5"/>
    <w:rsid w:val="00246F77"/>
    <w:rsid w:val="002527A5"/>
    <w:rsid w:val="002548B1"/>
    <w:rsid w:val="00255466"/>
    <w:rsid w:val="00255FE3"/>
    <w:rsid w:val="00260152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E3F16"/>
    <w:rsid w:val="002F1328"/>
    <w:rsid w:val="00302866"/>
    <w:rsid w:val="00303749"/>
    <w:rsid w:val="00304833"/>
    <w:rsid w:val="00305056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27C2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381B"/>
    <w:rsid w:val="00405D0B"/>
    <w:rsid w:val="00411B18"/>
    <w:rsid w:val="004136AD"/>
    <w:rsid w:val="00415565"/>
    <w:rsid w:val="00415632"/>
    <w:rsid w:val="0042107E"/>
    <w:rsid w:val="004236D5"/>
    <w:rsid w:val="00424375"/>
    <w:rsid w:val="00436831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501528"/>
    <w:rsid w:val="00503EE6"/>
    <w:rsid w:val="005069C1"/>
    <w:rsid w:val="00510F4C"/>
    <w:rsid w:val="00514229"/>
    <w:rsid w:val="005156EC"/>
    <w:rsid w:val="005168A4"/>
    <w:rsid w:val="00516DA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6A9D"/>
    <w:rsid w:val="00597E2F"/>
    <w:rsid w:val="005A3FB2"/>
    <w:rsid w:val="005A6D94"/>
    <w:rsid w:val="005A7A6A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9DD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1066E"/>
    <w:rsid w:val="006201CB"/>
    <w:rsid w:val="00622F6B"/>
    <w:rsid w:val="00627765"/>
    <w:rsid w:val="00627A02"/>
    <w:rsid w:val="0064692C"/>
    <w:rsid w:val="00653F68"/>
    <w:rsid w:val="006660DB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2724"/>
    <w:rsid w:val="006C4E52"/>
    <w:rsid w:val="006C6A77"/>
    <w:rsid w:val="006D1F6D"/>
    <w:rsid w:val="006D45BB"/>
    <w:rsid w:val="006D49F0"/>
    <w:rsid w:val="006D7F2E"/>
    <w:rsid w:val="006E235E"/>
    <w:rsid w:val="006E399C"/>
    <w:rsid w:val="006E6A74"/>
    <w:rsid w:val="006F0D3C"/>
    <w:rsid w:val="006F2EDC"/>
    <w:rsid w:val="006F72F5"/>
    <w:rsid w:val="006F74C3"/>
    <w:rsid w:val="00704625"/>
    <w:rsid w:val="00707FD3"/>
    <w:rsid w:val="00710718"/>
    <w:rsid w:val="0071249D"/>
    <w:rsid w:val="00712C14"/>
    <w:rsid w:val="00715A9A"/>
    <w:rsid w:val="00716152"/>
    <w:rsid w:val="0072030B"/>
    <w:rsid w:val="00720747"/>
    <w:rsid w:val="007228A6"/>
    <w:rsid w:val="00722BE8"/>
    <w:rsid w:val="00724064"/>
    <w:rsid w:val="007244CC"/>
    <w:rsid w:val="007256DD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94E4D"/>
    <w:rsid w:val="007A18E0"/>
    <w:rsid w:val="007A2F5A"/>
    <w:rsid w:val="007A5AA1"/>
    <w:rsid w:val="007A5AF1"/>
    <w:rsid w:val="007B5E65"/>
    <w:rsid w:val="007C1230"/>
    <w:rsid w:val="007D186F"/>
    <w:rsid w:val="007D7AC9"/>
    <w:rsid w:val="007E4DDC"/>
    <w:rsid w:val="007E5E71"/>
    <w:rsid w:val="007E67B3"/>
    <w:rsid w:val="00801B7F"/>
    <w:rsid w:val="00802E02"/>
    <w:rsid w:val="0081014E"/>
    <w:rsid w:val="00815A76"/>
    <w:rsid w:val="00816953"/>
    <w:rsid w:val="00816D4D"/>
    <w:rsid w:val="0082136B"/>
    <w:rsid w:val="008223A7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292B"/>
    <w:rsid w:val="00854D77"/>
    <w:rsid w:val="008576F6"/>
    <w:rsid w:val="00857713"/>
    <w:rsid w:val="00862459"/>
    <w:rsid w:val="00862C21"/>
    <w:rsid w:val="00874376"/>
    <w:rsid w:val="00882053"/>
    <w:rsid w:val="008833F0"/>
    <w:rsid w:val="00890315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65E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6E46"/>
    <w:rsid w:val="00957248"/>
    <w:rsid w:val="00957969"/>
    <w:rsid w:val="00962A4D"/>
    <w:rsid w:val="009634E9"/>
    <w:rsid w:val="00964A22"/>
    <w:rsid w:val="0096547E"/>
    <w:rsid w:val="009656E9"/>
    <w:rsid w:val="00967C71"/>
    <w:rsid w:val="00967E19"/>
    <w:rsid w:val="009753AB"/>
    <w:rsid w:val="00976E17"/>
    <w:rsid w:val="00977556"/>
    <w:rsid w:val="009800AB"/>
    <w:rsid w:val="00981DFC"/>
    <w:rsid w:val="00982FF9"/>
    <w:rsid w:val="00985264"/>
    <w:rsid w:val="009856A1"/>
    <w:rsid w:val="00990D91"/>
    <w:rsid w:val="009915B2"/>
    <w:rsid w:val="00992B92"/>
    <w:rsid w:val="00993F8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2E21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2F16"/>
    <w:rsid w:val="00A43B4C"/>
    <w:rsid w:val="00A478DC"/>
    <w:rsid w:val="00A530E6"/>
    <w:rsid w:val="00A6203A"/>
    <w:rsid w:val="00A701AF"/>
    <w:rsid w:val="00A7137C"/>
    <w:rsid w:val="00A75504"/>
    <w:rsid w:val="00A80BB0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2302B"/>
    <w:rsid w:val="00B261A3"/>
    <w:rsid w:val="00B31F29"/>
    <w:rsid w:val="00B32DAF"/>
    <w:rsid w:val="00B3499A"/>
    <w:rsid w:val="00B34B33"/>
    <w:rsid w:val="00B37E68"/>
    <w:rsid w:val="00B45A01"/>
    <w:rsid w:val="00B468CC"/>
    <w:rsid w:val="00B52FB3"/>
    <w:rsid w:val="00B54655"/>
    <w:rsid w:val="00B6045F"/>
    <w:rsid w:val="00B60BEA"/>
    <w:rsid w:val="00B65CFC"/>
    <w:rsid w:val="00B7242A"/>
    <w:rsid w:val="00B8071F"/>
    <w:rsid w:val="00B82B4E"/>
    <w:rsid w:val="00B8420E"/>
    <w:rsid w:val="00B87A7C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52A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5C8"/>
    <w:rsid w:val="00C52804"/>
    <w:rsid w:val="00C52A99"/>
    <w:rsid w:val="00C52AB7"/>
    <w:rsid w:val="00C56901"/>
    <w:rsid w:val="00C61654"/>
    <w:rsid w:val="00C70F84"/>
    <w:rsid w:val="00C727B3"/>
    <w:rsid w:val="00C72BA2"/>
    <w:rsid w:val="00C74EA3"/>
    <w:rsid w:val="00C84E4C"/>
    <w:rsid w:val="00C87044"/>
    <w:rsid w:val="00C94D17"/>
    <w:rsid w:val="00CB17F5"/>
    <w:rsid w:val="00CB27C6"/>
    <w:rsid w:val="00CB463B"/>
    <w:rsid w:val="00CB58DE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837"/>
    <w:rsid w:val="00D125BD"/>
    <w:rsid w:val="00D12661"/>
    <w:rsid w:val="00D14F61"/>
    <w:rsid w:val="00D1582D"/>
    <w:rsid w:val="00D2569D"/>
    <w:rsid w:val="00D27A1B"/>
    <w:rsid w:val="00D3030F"/>
    <w:rsid w:val="00D34DC1"/>
    <w:rsid w:val="00D403F7"/>
    <w:rsid w:val="00D43641"/>
    <w:rsid w:val="00D47C83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527B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738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BBE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555F9"/>
    <w:rsid w:val="00E567DC"/>
    <w:rsid w:val="00E604BE"/>
    <w:rsid w:val="00E6190A"/>
    <w:rsid w:val="00E63251"/>
    <w:rsid w:val="00E64030"/>
    <w:rsid w:val="00E70C40"/>
    <w:rsid w:val="00E710C7"/>
    <w:rsid w:val="00E8092F"/>
    <w:rsid w:val="00E80DED"/>
    <w:rsid w:val="00E83B1B"/>
    <w:rsid w:val="00E95ED3"/>
    <w:rsid w:val="00EA7542"/>
    <w:rsid w:val="00EA7ECF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7C9C"/>
    <w:rsid w:val="00F11888"/>
    <w:rsid w:val="00F16DA0"/>
    <w:rsid w:val="00F23554"/>
    <w:rsid w:val="00F241DA"/>
    <w:rsid w:val="00F24740"/>
    <w:rsid w:val="00F30571"/>
    <w:rsid w:val="00F32ED5"/>
    <w:rsid w:val="00F335CB"/>
    <w:rsid w:val="00F3363E"/>
    <w:rsid w:val="00F35DB1"/>
    <w:rsid w:val="00F3651F"/>
    <w:rsid w:val="00F36D0F"/>
    <w:rsid w:val="00F4144F"/>
    <w:rsid w:val="00F42294"/>
    <w:rsid w:val="00F42F7B"/>
    <w:rsid w:val="00F459EB"/>
    <w:rsid w:val="00F52C9C"/>
    <w:rsid w:val="00F54982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0B23"/>
    <w:rsid w:val="00FD286B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112C17"/>
    <w:pPr>
      <w:framePr w:w="340" w:h="340" w:hRule="exact" w:wrap="around" w:vAnchor="text" w:hAnchor="page" w:x="113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112C17"/>
    <w:pPr>
      <w:framePr w:w="340" w:h="340" w:hRule="exact" w:wrap="around" w:vAnchor="text" w:hAnchor="page" w:x="113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_SSS_Q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2017-09-05T10:14:00Z</cp:lastPrinted>
  <dcterms:created xsi:type="dcterms:W3CDTF">2018-11-14T07:09:00Z</dcterms:created>
  <dcterms:modified xsi:type="dcterms:W3CDTF">2018-12-11T07:03:00Z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Q - Version 1.01</vt:lpwstr>
  </property>
</Properties>
</file>