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C2B6A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DB6CCC" w:rsidP="00D47B19">
            <w:pPr>
              <w:pStyle w:val="ekvkolumnentitel"/>
            </w:pPr>
            <w:r>
              <w:t>II Reelle Zahlen</w:t>
            </w:r>
            <w:r w:rsidR="004E0A3B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454A8A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5E4CCA2" wp14:editId="058B0F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</w:tr>
    </w:tbl>
    <w:p w:rsidR="00F200FE" w:rsidRPr="003E5C2A" w:rsidRDefault="00F200FE" w:rsidP="00E864CE">
      <w:pPr>
        <w:pStyle w:val="ekvue2arial"/>
      </w:pPr>
      <w:r w:rsidRPr="003E5C2A">
        <w:t>Check-out Kapitel I</w:t>
      </w:r>
      <w:r>
        <w:t>I</w:t>
      </w:r>
    </w:p>
    <w:p w:rsidR="00F200FE" w:rsidRPr="00726A30" w:rsidRDefault="00F200FE" w:rsidP="00F200FE">
      <w:pPr>
        <w:pStyle w:val="ekvaufgabe2-4sp"/>
      </w:pPr>
    </w:p>
    <w:p w:rsidR="00F200FE" w:rsidRPr="003E5C2A" w:rsidRDefault="00F200FE" w:rsidP="00F200FE">
      <w:pPr>
        <w:pStyle w:val="ekvaufgabe2-4sp"/>
      </w:pPr>
      <w:r w:rsidRPr="003E5C2A">
        <w:t>Schätze dich mithilfe der Checkliste ein.</w:t>
      </w:r>
    </w:p>
    <w:p w:rsidR="00F200FE" w:rsidRDefault="00F200FE" w:rsidP="00E864CE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F200FE" w:rsidTr="00E864CE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</w:tcPr>
          <w:p w:rsidR="00F200FE" w:rsidRDefault="00F200FE" w:rsidP="00E864CE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E864CE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E864CE" w:rsidP="00E864CE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9A6D41" wp14:editId="515E3BEA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E864CE" w:rsidP="00E864CE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2D7007" wp14:editId="152F853A">
                  <wp:extent cx="207645" cy="222885"/>
                  <wp:effectExtent l="0" t="0" r="1905" b="5715"/>
                  <wp:docPr id="3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E864CE" w:rsidP="00E864CE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16BCE3" wp14:editId="125940DC">
                  <wp:extent cx="207645" cy="222885"/>
                  <wp:effectExtent l="0" t="0" r="1905" b="5715"/>
                  <wp:docPr id="4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E864CE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E864CE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200FE" w:rsidRPr="00EF0B58" w:rsidRDefault="00F200FE" w:rsidP="00E864CE">
            <w:pPr>
              <w:pStyle w:val="ekvaufgabe2-4sp"/>
            </w:pPr>
            <w:r w:rsidRPr="00EF0B58">
              <w:t>1.</w:t>
            </w:r>
          </w:p>
        </w:tc>
        <w:tc>
          <w:tcPr>
            <w:tcW w:w="318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 xml:space="preserve">Quadratwurzeln bestimmen. </w:t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Beispiel 1 auf Seite 47</w:t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Seite 61</w:t>
            </w:r>
            <w:r w:rsidR="00024D3E">
              <w:t>:</w:t>
            </w:r>
            <w:r>
              <w:t xml:space="preserve"> A. 1, 2, 9</w:t>
            </w:r>
            <w:r w:rsidR="00024D3E">
              <w:t xml:space="preserve"> und</w:t>
            </w:r>
            <w:r>
              <w:t xml:space="preserve"> 10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67: Runde 1 A. 1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67: Runde 2 A. 1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2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>
              <w:t>Ich kann quadratische Gleichungen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Beispiel 2 auf Seite 47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Seite 61: A. 5</w:t>
            </w:r>
            <w:r w:rsidR="00024D3E">
              <w:t xml:space="preserve"> und</w:t>
            </w:r>
            <w:r>
              <w:t xml:space="preserve"> 6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62: A. 12</w:t>
            </w:r>
            <w:r w:rsidR="00024D3E">
              <w:t xml:space="preserve"> und</w:t>
            </w:r>
            <w:r>
              <w:t xml:space="preserve"> 13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67: Runde 1 A. 3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3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>Näherungswerte für Quadratwurzeln bestimmen.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Beispiel 1 auf Seite 50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Beispiel 2 auf Seite 51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Seite 61: A. 4, 8</w:t>
            </w:r>
            <w:r w:rsidR="00024D3E">
              <w:t xml:space="preserve"> und</w:t>
            </w:r>
            <w:r>
              <w:t xml:space="preserve"> 11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35: A. 17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67: Runde 2 A. 3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4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>Zahlen den Zahlenbereichen zuordnen.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20D0" w:rsidRDefault="00F200FE" w:rsidP="00E864CE">
            <w:pPr>
              <w:pStyle w:val="ekvtabellezentriertzeilabstmind"/>
              <w:jc w:val="left"/>
            </w:pPr>
            <w:r>
              <w:t xml:space="preserve">Beispiel 1 und 2 auf 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54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Seite 61: A. 3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62: A. 19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67: Runde 1 A. 2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67: Runde 2 A. 2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5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>
              <w:t>Ich kann mithilfe der Rechenregeln für Quadratwurzeln geschickt mit Wurzeln rechnen.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20D0" w:rsidRDefault="00F200FE" w:rsidP="00E864CE">
            <w:pPr>
              <w:pStyle w:val="ekvtabellezentriertzeilabstmind"/>
              <w:jc w:val="left"/>
            </w:pPr>
            <w:r>
              <w:t xml:space="preserve">Beispiel 1 und 2 auf 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58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>Seite 61: A. 7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62: A. 14, 15</w:t>
            </w:r>
            <w:r w:rsidR="00C8546E">
              <w:t xml:space="preserve"> und</w:t>
            </w:r>
            <w:r>
              <w:t xml:space="preserve"> 16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>Seite 67: Runde 1 A. 4</w:t>
            </w:r>
            <w:r w:rsidR="00C8546E">
              <w:t xml:space="preserve"> und</w:t>
            </w:r>
            <w:r>
              <w:t xml:space="preserve"> 5</w:t>
            </w:r>
          </w:p>
          <w:p w:rsidR="00F200FE" w:rsidRPr="00726A30" w:rsidRDefault="00F200FE" w:rsidP="00E864CE">
            <w:pPr>
              <w:pStyle w:val="ekvtabellezentriertzeilabstmind"/>
              <w:jc w:val="left"/>
            </w:pPr>
            <w:r>
              <w:t>Seite 67: Runde 2 A. 3</w:t>
            </w:r>
          </w:p>
        </w:tc>
      </w:tr>
    </w:tbl>
    <w:p w:rsidR="00F200FE" w:rsidRPr="003E5C2A" w:rsidRDefault="00F200FE" w:rsidP="00E864CE">
      <w:pPr>
        <w:pStyle w:val="ekvgrundtexthalbe"/>
      </w:pPr>
    </w:p>
    <w:p w:rsidR="00F200FE" w:rsidRPr="003E5C2A" w:rsidRDefault="00F200FE" w:rsidP="00F200FE">
      <w:pPr>
        <w:pStyle w:val="ekvaufgabe2-4sp"/>
      </w:pPr>
      <w:r w:rsidRPr="003E5C2A">
        <w:t>Überprüfe deine Einschätzung.</w:t>
      </w:r>
    </w:p>
    <w:p w:rsidR="00F200FE" w:rsidRDefault="00F200FE" w:rsidP="00C8546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 w:rsidRPr="00DC1FD6">
        <w:rPr>
          <w:rStyle w:val="ekvfett"/>
        </w:rPr>
        <w:t>Quadratwurzeln bestimmen</w:t>
      </w:r>
    </w:p>
    <w:p w:rsidR="00F200FE" w:rsidRDefault="00F200FE" w:rsidP="00F200FE">
      <w:pPr>
        <w:pStyle w:val="ekvaufgabe2-4sp"/>
      </w:pPr>
      <w:r>
        <w:t xml:space="preserve">Welche Ziffer kann man für </w:t>
      </w:r>
      <w:r w:rsidRPr="00690384">
        <w:rPr>
          <w:color w:val="BFBFBF" w:themeColor="background1" w:themeShade="BF"/>
          <w:position w:val="-4"/>
          <w:sz w:val="28"/>
          <w:szCs w:val="28"/>
        </w:rPr>
        <w:sym w:font="Wingdings" w:char="F06E"/>
      </w:r>
      <w:r>
        <w:t xml:space="preserve"> einsetzen. Ergänze die fehlende Ziffer.</w:t>
      </w:r>
    </w:p>
    <w:p w:rsidR="00A156DA" w:rsidRPr="00C14E16" w:rsidRDefault="00A156DA" w:rsidP="00E864CE">
      <w:pPr>
        <w:pStyle w:val="ekvaufgabe2-4sp"/>
      </w:pPr>
      <w:r>
        <w:t>a)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</m:oMath>
      <w:r>
        <w:rPr>
          <w:color w:val="BFBFBF" w:themeColor="background1" w:themeShade="BF"/>
          <w:sz w:val="28"/>
        </w:rPr>
        <w:tab/>
      </w:r>
      <w:r>
        <w:t>b)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ab/>
      </w:r>
      <w:r>
        <w:t>c)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4900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ab/>
      </w:r>
      <w:r>
        <w:t>d)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00</m:t>
        </m:r>
      </m:oMath>
    </w:p>
    <w:p w:rsidR="00A156DA" w:rsidRPr="00A156DA" w:rsidRDefault="00A156DA" w:rsidP="00E864CE">
      <w:pPr>
        <w:pStyle w:val="ekvaufgabe2-4sp"/>
      </w:pPr>
      <w:r>
        <w:t>e)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</m:oMath>
      <w:r w:rsidRPr="003F6911">
        <w:tab/>
      </w:r>
      <w:r>
        <w:t>f)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1,4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,2</m:t>
        </m:r>
      </m:oMath>
      <w:r>
        <w:tab/>
        <w:t>g)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  <m:r>
              <w:rPr>
                <w:rFonts w:ascii="Cambria Math" w:hAnsi="Cambria Math"/>
                <w:sz w:val="24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40"/>
              </w:rPr>
              <m:t xml:space="preserve"> </m:t>
            </m:r>
          </m:den>
        </m:f>
      </m:oMath>
      <w:r>
        <w:rPr>
          <w:sz w:val="24"/>
        </w:rPr>
        <w:tab/>
      </w:r>
      <w:r>
        <w:t>h)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19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</m:num>
          <m:den>
            <m:r>
              <w:rPr>
                <w:rFonts w:ascii="Cambria Math" w:hAnsi="Cambria Math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40"/>
              </w:rPr>
              <m:t xml:space="preserve"> </m:t>
            </m:r>
          </m:den>
        </m:f>
      </m:oMath>
    </w:p>
    <w:p w:rsidR="00F200FE" w:rsidRPr="00C14E16" w:rsidRDefault="00F200F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2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Quadratische Gleichungen lösen</w:t>
      </w:r>
    </w:p>
    <w:p w:rsidR="00F200FE" w:rsidRDefault="00077C1D" w:rsidP="00C8546E">
      <w:pPr>
        <w:pStyle w:val="ekvaufgabe2-4sp"/>
        <w:spacing w:after="80"/>
      </w:pPr>
      <w:r>
        <w:t>a)</w:t>
      </w:r>
      <w:r>
        <w:tab/>
      </w:r>
      <w:r w:rsidR="00F200FE">
        <w:t xml:space="preserve">Ordne jeder Gleichung eine Lösung zu. Notiere </w:t>
      </w:r>
      <w:r w:rsidR="00024D3E">
        <w:t>gegebenenfalls</w:t>
      </w:r>
      <w:r w:rsidR="00F200FE">
        <w:t xml:space="preserve"> weitere Lösungen. </w:t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"/>
        <w:gridCol w:w="1046"/>
        <w:gridCol w:w="1034"/>
        <w:gridCol w:w="1046"/>
        <w:gridCol w:w="1034"/>
        <w:gridCol w:w="1048"/>
        <w:gridCol w:w="1034"/>
        <w:gridCol w:w="1046"/>
        <w:gridCol w:w="1034"/>
      </w:tblGrid>
      <w:tr w:rsidR="00305844" w:rsidTr="009E08FD"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305844" w:rsidRDefault="00305844" w:rsidP="00C8546E">
            <w:pPr>
              <w:pStyle w:val="ekvaufgabe2-4sp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C8546E">
            <w:pPr>
              <w:pStyle w:val="ekvaufgabe2-4sp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=361</m:t>
              </m:r>
            </m:oMath>
            <w:r w:rsidR="00C8546E">
              <w:rPr>
                <w:rFonts w:eastAsiaTheme="minorEastAsia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C8546E">
            <w:pPr>
              <w:pStyle w:val="ekvaufgabe2-4sp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C8546E">
            <w:pPr>
              <w:pStyle w:val="ekvaufgabe2-4sp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=3,24</m:t>
              </m:r>
            </m:oMath>
            <w:r w:rsidR="00C8546E">
              <w:rPr>
                <w:rFonts w:eastAsiaTheme="minorEastAsia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C8546E">
            <w:pPr>
              <w:pStyle w:val="ekvaufgabe2-4sp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C8546E">
            <w:pPr>
              <w:pStyle w:val="ekvaufgabe2-4sp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=3600</m:t>
              </m:r>
            </m:oMath>
            <w:r w:rsidR="00C8546E">
              <w:rPr>
                <w:rFonts w:eastAsiaTheme="minorEastAsia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C8546E">
            <w:pPr>
              <w:pStyle w:val="ekvaufgabe2-4sp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C8546E">
            <w:pPr>
              <w:pStyle w:val="ekvaufgabe2-4sp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=0,09</m:t>
              </m:r>
            </m:oMath>
            <w:r w:rsidR="00C8546E">
              <w:rPr>
                <w:rFonts w:eastAsiaTheme="minorEastAsia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05844" w:rsidRDefault="00305844" w:rsidP="00C8546E">
            <w:pPr>
              <w:pStyle w:val="ekvaufgabe2-4sp"/>
              <w:jc w:val="center"/>
            </w:pPr>
          </w:p>
        </w:tc>
      </w:tr>
    </w:tbl>
    <w:p w:rsidR="00305844" w:rsidRDefault="00305844" w:rsidP="00C8546E">
      <w:pPr>
        <w:pStyle w:val="ekvaufgabe2-4sp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2"/>
        <w:gridCol w:w="121"/>
        <w:gridCol w:w="1236"/>
        <w:gridCol w:w="120"/>
        <w:gridCol w:w="1236"/>
        <w:gridCol w:w="120"/>
        <w:gridCol w:w="1289"/>
        <w:gridCol w:w="120"/>
        <w:gridCol w:w="1190"/>
        <w:gridCol w:w="120"/>
        <w:gridCol w:w="1236"/>
        <w:gridCol w:w="120"/>
        <w:gridCol w:w="1236"/>
      </w:tblGrid>
      <w:tr w:rsidR="00C8546E" w:rsidTr="009E08FD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x=18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</w:t>
            </w:r>
            <w:r w:rsidRPr="00305844">
              <w:rPr>
                <w:rStyle w:val="ekvlckentextunterstrichen"/>
                <w:shd w:val="clear" w:color="auto" w:fill="D9D9D9" w:themeFill="background1" w:themeFillShade="D9"/>
              </w:rPr>
              <w:t> </w:t>
            </w:r>
            <w:r w:rsidRPr="00305844">
              <w:rPr>
                <w:rStyle w:val="ekvlckentextunterstrichen"/>
              </w:rPr>
              <w:t>     </w:t>
            </w:r>
          </w:p>
        </w:tc>
        <w:tc>
          <w:tcPr>
            <w:tcW w:w="121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x=19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</w:t>
            </w:r>
            <w:r w:rsidRPr="00305844">
              <w:rPr>
                <w:rStyle w:val="ekvlckentextunterstrichen"/>
                <w:shd w:val="clear" w:color="auto" w:fill="D9D9D9" w:themeFill="background1" w:themeFillShade="D9"/>
              </w:rPr>
              <w:t> </w:t>
            </w:r>
            <w:r w:rsidRPr="00305844">
              <w:rPr>
                <w:rStyle w:val="ekvlckentextunterstrichen"/>
              </w:rPr>
              <w:t>    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x=60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x=0,03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x=0,3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aufgabelckentext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x=1,8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6E" w:rsidRDefault="00C8546E" w:rsidP="00C8546E">
            <m:oMath>
              <m:r>
                <m:rPr>
                  <m:sty m:val="p"/>
                </m:rPr>
                <w:rPr>
                  <w:rFonts w:ascii="Cambria Math" w:hAnsi="Cambria Math"/>
                </w:rPr>
                <m:t>x=600</m:t>
              </m:r>
            </m:oMath>
            <w:r>
              <w:t xml:space="preserve"> oder</w:t>
            </w:r>
          </w:p>
          <w:p w:rsidR="00C8546E" w:rsidRDefault="00C8546E" w:rsidP="00C8546E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</w:tr>
    </w:tbl>
    <w:p w:rsidR="00305844" w:rsidRDefault="00305844" w:rsidP="00305844">
      <w:pPr>
        <w:pStyle w:val="ekvgrundtexthalbe"/>
      </w:pPr>
    </w:p>
    <w:p w:rsidR="00077C1D" w:rsidRDefault="00077C1D" w:rsidP="00C8546E">
      <w:pPr>
        <w:pStyle w:val="ekvaufgabe2-4sp"/>
        <w:spacing w:after="60"/>
      </w:pPr>
      <w:r>
        <w:t>b)</w:t>
      </w:r>
      <w:r>
        <w:tab/>
      </w:r>
      <w:r w:rsidR="00F200FE">
        <w:t>Bestimme jeweils die Seitenlänge a des Quadrats, welches denselben Flächeninhalt hat wie die Figuren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641308" w:rsidTr="00C8546E">
        <w:trPr>
          <w:trHeight w:val="284"/>
        </w:trPr>
        <w:tc>
          <w:tcPr>
            <w:tcW w:w="2918" w:type="dxa"/>
            <w:shd w:val="clear" w:color="auto" w:fill="auto"/>
          </w:tcPr>
          <w:p w:rsidR="00641308" w:rsidRDefault="007F3E1C" w:rsidP="00337631">
            <w:pPr>
              <w:pStyle w:val="ekvaufgabe2-4sp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667E34" wp14:editId="6B0453E0">
                  <wp:extent cx="1843200" cy="799200"/>
                  <wp:effectExtent l="0" t="0" r="5080" b="1270"/>
                  <wp:docPr id="14" name="Grafik 14" descr="I:\Klett_WORD\733482_und_733484_LS8 NW\733482_Schmuckelemente\Kapitel 2\SE96733482_G_K02_S032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und_733484_LS8 NW\733482_Schmuckelemente\Kapitel 2\SE96733482_G_K02_S032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641308" w:rsidRDefault="00641308" w:rsidP="00337631">
            <w:pPr>
              <w:jc w:val="center"/>
            </w:pPr>
          </w:p>
        </w:tc>
        <w:tc>
          <w:tcPr>
            <w:tcW w:w="2934" w:type="dxa"/>
            <w:shd w:val="clear" w:color="auto" w:fill="auto"/>
          </w:tcPr>
          <w:p w:rsidR="00337631" w:rsidRDefault="00337631" w:rsidP="00024D3E">
            <w:pPr>
              <w:pStyle w:val="ekvbild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12A10D" wp14:editId="05B94020">
                  <wp:extent cx="1226186" cy="789747"/>
                  <wp:effectExtent l="0" t="0" r="0" b="0"/>
                  <wp:docPr id="25" name="Grafik 25" descr="I:\Klett_WORD\733482_und_733484_LS8 NW\733482_Schmuckelemente\Kapitel 2\SE96733482_G_K02_S032_02_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6" cy="78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641308" w:rsidRDefault="00641308" w:rsidP="00337631">
            <w:pPr>
              <w:jc w:val="center"/>
            </w:pPr>
          </w:p>
        </w:tc>
        <w:tc>
          <w:tcPr>
            <w:tcW w:w="2931" w:type="dxa"/>
          </w:tcPr>
          <w:p w:rsidR="00337631" w:rsidRDefault="00337631" w:rsidP="00337631">
            <w:pPr>
              <w:pStyle w:val="ekvbild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DDBB48" wp14:editId="0B6680B7">
                  <wp:extent cx="1301005" cy="793904"/>
                  <wp:effectExtent l="0" t="0" r="0" b="6350"/>
                  <wp:docPr id="24" name="Grafik 24" descr="I:\Klett_WORD\733482_und_733484_LS8 NW\733482_Schmuckelemente\Kapitel 2\SE96733482_G_K02_S032_03_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05" cy="79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308" w:rsidRDefault="00641308" w:rsidP="0064130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  <w:r>
              <w:br w:type="column"/>
            </w: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077C1D" w:rsidRDefault="00077C1D" w:rsidP="00BD1B1C">
      <w:pPr>
        <w:rPr>
          <w:lang w:val="en-GB"/>
        </w:rPr>
        <w:sectPr w:rsidR="00077C1D" w:rsidSect="00EC1F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E0A3B" w:rsidRPr="00454A8A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AE65F6" w:rsidRDefault="004E0A3B" w:rsidP="00E864C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olumnentitel"/>
            </w:pPr>
            <w:r>
              <w:t>II Reelle Zahlen,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apitel"/>
              <w:rPr>
                <w:color w:val="FFFFFF" w:themeColor="background1"/>
              </w:rPr>
            </w:pPr>
          </w:p>
        </w:tc>
      </w:tr>
      <w:tr w:rsidR="004E0A3B" w:rsidRPr="00454A8A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5AE2E04" wp14:editId="6628376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</w:tc>
      </w:tr>
    </w:tbl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6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 w:rsidRPr="00641308">
        <w:rPr>
          <w:rStyle w:val="ekvfett"/>
        </w:rPr>
        <w:t>Näherungswerte für Quadratwurzeln bestimmen</w:t>
      </w:r>
    </w:p>
    <w:p w:rsidR="00F200FE" w:rsidRDefault="00024D3E" w:rsidP="00024D3E">
      <w:pPr>
        <w:pStyle w:val="ekvaufgabe2-4sp"/>
      </w:pPr>
      <w:r>
        <w:t>a)</w:t>
      </w:r>
      <w:r>
        <w:tab/>
      </w:r>
      <w:r w:rsidR="00F200FE">
        <w:t>Gib an, welcher Zahl am Zahlenstrahl die Wurzel</w:t>
      </w:r>
      <w:r>
        <w:t xml:space="preserve"> näherungsweise</w:t>
      </w:r>
      <w:r w:rsidR="00F200FE">
        <w:t xml:space="preserve"> entspricht, indem du passend verbindest. </w:t>
      </w:r>
    </w:p>
    <w:p w:rsidR="002F5757" w:rsidRDefault="002F5757" w:rsidP="002F5757">
      <w:pPr>
        <w:pStyle w:val="ekvgrundtexthalbe"/>
      </w:pPr>
    </w:p>
    <w:p w:rsidR="00641308" w:rsidRDefault="007F3E1C" w:rsidP="002F5757">
      <w:pPr>
        <w:pStyle w:val="ekvbild"/>
      </w:pPr>
      <w:r>
        <w:rPr>
          <w:noProof/>
          <w:lang w:eastAsia="de-DE"/>
        </w:rPr>
        <w:drawing>
          <wp:inline distT="0" distB="0" distL="0" distR="0" wp14:anchorId="5CA52D5C" wp14:editId="47CA17C2">
            <wp:extent cx="5943600" cy="933450"/>
            <wp:effectExtent l="0" t="0" r="0" b="0"/>
            <wp:docPr id="22" name="Grafik 22" descr="I:\Klett_WORD\733482_und_733484_LS8 NW\733482_Schmuckelemente\Kapitel 2\SE96733482_G_K02_S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Klett_WORD\733482_und_733484_LS8 NW\733482_Schmuckelemente\Kapitel 2\SE96733482_G_K02_S03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1C" w:rsidRDefault="007F3E1C" w:rsidP="00641308">
      <w:pPr>
        <w:pStyle w:val="ekvgrundtexthalbe"/>
      </w:pPr>
    </w:p>
    <w:p w:rsidR="00F200FE" w:rsidRDefault="00641308" w:rsidP="00F200FE">
      <w:pPr>
        <w:pStyle w:val="ekvaufgabe2-4sp"/>
      </w:pPr>
      <w:r>
        <w:t>b)</w:t>
      </w:r>
      <w:r>
        <w:tab/>
      </w:r>
      <w:r w:rsidR="00F200FE">
        <w:t xml:space="preserve">Bestimme mithilfe einer Intervallschachtelung einen Näherungswert für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135</m:t>
            </m:r>
          </m:e>
        </m:rad>
      </m:oMath>
      <w:r w:rsidR="00F200FE">
        <w:rPr>
          <w:rFonts w:eastAsiaTheme="minorEastAsia"/>
        </w:rPr>
        <w:t xml:space="preserve"> </w:t>
      </w:r>
      <w:r w:rsidR="00F200FE">
        <w:t>auf eine Nachkommastelle genau. Verwende die folgende Tabelle.</w:t>
      </w:r>
    </w:p>
    <w:p w:rsidR="00F200FE" w:rsidRDefault="00F200FE" w:rsidP="001D308D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2641"/>
        <w:gridCol w:w="698"/>
        <w:gridCol w:w="987"/>
        <w:gridCol w:w="558"/>
        <w:gridCol w:w="2940"/>
      </w:tblGrid>
      <w:tr w:rsidR="001D308D" w:rsidTr="002F5757">
        <w:trPr>
          <w:trHeight w:val="397"/>
        </w:trPr>
        <w:tc>
          <w:tcPr>
            <w:tcW w:w="1557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1.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Pr="00C205F3" w:rsidRDefault="00D44C11" w:rsidP="00641308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=121&lt;135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Pr="00704421" w:rsidRDefault="00F200FE" w:rsidP="00641308">
            <w:pPr>
              <w:pStyle w:val="ekvtabellezentriertzeilabstmind"/>
              <w:rPr>
                <w:rStyle w:val="ekvcambriamath"/>
              </w:rPr>
            </w:pPr>
            <w:r w:rsidRPr="00704421">
              <w:rPr>
                <w:rStyle w:val="ekvcambriamath"/>
              </w:rPr>
              <w:t>11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Pr="00704421" w:rsidRDefault="00F200FE" w:rsidP="00641308">
            <w:pPr>
              <w:pStyle w:val="ekvtabellezentriertzeilabstmind"/>
              <w:rPr>
                <w:rStyle w:val="ekvcambriamath"/>
              </w:rPr>
            </w:pPr>
            <w:r w:rsidRPr="00704421">
              <w:rPr>
                <w:rStyle w:val="ekvcambriamath"/>
              </w:rPr>
              <w:t>12</w:t>
            </w:r>
          </w:p>
        </w:tc>
        <w:tc>
          <w:tcPr>
            <w:tcW w:w="2977" w:type="dxa"/>
            <w:vAlign w:val="center"/>
          </w:tcPr>
          <w:p w:rsidR="00F200FE" w:rsidRPr="001D308D" w:rsidRDefault="00D44C11" w:rsidP="001D308D">
            <w:pPr>
              <w:pStyle w:val="ekvtabellezentriertzeilabstmind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                    </m:t>
                    </m:r>
                  </m:e>
                </m:bar>
                <m:r>
                  <w:rPr>
                    <w:rFonts w:ascii="Cambria Math" w:hAnsi="Cambria Math"/>
                  </w:rPr>
                  <m:t>&gt;135</m:t>
                </m:r>
              </m:oMath>
            </m:oMathPara>
          </w:p>
        </w:tc>
      </w:tr>
      <w:tr w:rsidR="001D308D" w:rsidTr="002F5757">
        <w:trPr>
          <w:trHeight w:val="397"/>
        </w:trPr>
        <w:tc>
          <w:tcPr>
            <w:tcW w:w="1557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2.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Pr="00641308" w:rsidRDefault="00D44C11" w:rsidP="00641308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11,6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</m:t>
                    </m:r>
                  </m:e>
                </m:ba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2977" w:type="dxa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</w:tr>
      <w:tr w:rsidR="001D308D" w:rsidTr="002F5757">
        <w:trPr>
          <w:trHeight w:val="397"/>
        </w:trPr>
        <w:tc>
          <w:tcPr>
            <w:tcW w:w="1557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3.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2977" w:type="dxa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</w:tr>
    </w:tbl>
    <w:p w:rsidR="00F200FE" w:rsidRDefault="00F200FE" w:rsidP="001D308D">
      <w:pPr>
        <w:pStyle w:val="ekvgrundtexthalbe"/>
      </w:pPr>
    </w:p>
    <w:p w:rsidR="00F200FE" w:rsidRDefault="00F200FE" w:rsidP="00F200FE">
      <w:pPr>
        <w:pStyle w:val="ekvaufgabe2-4sp"/>
      </w:pPr>
      <w:r>
        <w:t xml:space="preserve">Platz für schriftliche Rechnungen: </w:t>
      </w:r>
    </w:p>
    <w:p w:rsidR="00E23253" w:rsidRDefault="00E23253" w:rsidP="00E23253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1D308D" w:rsidRDefault="001D308D" w:rsidP="001D308D">
      <w:pPr>
        <w:pStyle w:val="ekvgrundtexthalbe"/>
      </w:pPr>
    </w:p>
    <w:p w:rsidR="00F200FE" w:rsidRDefault="00F200FE" w:rsidP="00F200FE">
      <w:pPr>
        <w:pStyle w:val="ekvaufgabe2-4sp"/>
        <w:rPr>
          <w:rFonts w:eastAsiaTheme="minorEastAsia"/>
        </w:rPr>
      </w:pPr>
      <w:r>
        <w:t xml:space="preserve">Damit </w:t>
      </w:r>
      <w:proofErr w:type="gramStart"/>
      <w:r>
        <w:t>gilt</w:t>
      </w:r>
      <w:r w:rsidR="00573F5C">
        <w:t xml:space="preserve"> </w:t>
      </w:r>
      <w:r>
        <w:t xml:space="preserve">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135</m:t>
            </m:r>
          </m:e>
        </m:rad>
        <m:r>
          <w:rPr>
            <w:rFonts w:ascii="Cambria Math" w:eastAsiaTheme="minorEastAsia" w:hAnsi="Cambria Math"/>
          </w:rPr>
          <m:t>≈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 xml:space="preserve">                            </m:t>
            </m:r>
          </m:e>
        </m:bar>
      </m:oMath>
      <w:r>
        <w:rPr>
          <w:rFonts w:eastAsiaTheme="minorEastAsia"/>
        </w:rPr>
        <w:t>.</w:t>
      </w:r>
    </w:p>
    <w:p w:rsidR="00F200FE" w:rsidRDefault="00F200FE" w:rsidP="00C8546E">
      <w:pPr>
        <w:pStyle w:val="ekvgrundtexthalbe"/>
      </w:pPr>
    </w:p>
    <w:p w:rsidR="00C8546E" w:rsidRDefault="00C8546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9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Pr="002A3BEA" w:rsidRDefault="00F200FE" w:rsidP="00F200FE">
      <w:pPr>
        <w:pStyle w:val="ekvaufgabe2-4sp"/>
        <w:rPr>
          <w:b/>
        </w:rPr>
      </w:pPr>
      <w:r>
        <w:rPr>
          <w:rStyle w:val="ekvnummerierung"/>
        </w:rPr>
        <w:t>Zu 4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Zahlen Zahlenbereichen zuordnen</w:t>
      </w:r>
    </w:p>
    <w:p w:rsidR="00F200FE" w:rsidRDefault="00573F5C" w:rsidP="00F200FE">
      <w:pPr>
        <w:pStyle w:val="ekvaufgabe2-4sp"/>
      </w:pPr>
      <w:r>
        <w:t>a)</w:t>
      </w:r>
      <w:r>
        <w:tab/>
      </w:r>
      <w:r w:rsidR="00F200FE">
        <w:t>Entscheide, ob die Zahl irrational oder rational ist. Begründe.</w:t>
      </w:r>
    </w:p>
    <w:p w:rsidR="00F200FE" w:rsidRDefault="00F200FE" w:rsidP="00573F5C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406"/>
        <w:gridCol w:w="6825"/>
      </w:tblGrid>
      <w:tr w:rsidR="00F200FE" w:rsidTr="00D50421">
        <w:trPr>
          <w:trHeight w:val="397"/>
        </w:trPr>
        <w:tc>
          <w:tcPr>
            <w:tcW w:w="112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34385A" w:rsidRDefault="00F200FE" w:rsidP="00573F5C">
            <w:pPr>
              <w:pStyle w:val="ekvtabellelinkszeilabstmind"/>
              <w:rPr>
                <w:rStyle w:val="ekvfett"/>
                <w:b w:val="0"/>
              </w:rPr>
            </w:pPr>
            <w:r w:rsidRPr="0034385A">
              <w:rPr>
                <w:rStyle w:val="ekvfett"/>
                <w:b w:val="0"/>
              </w:rPr>
              <w:t>irrational bzw. rational</w:t>
            </w:r>
          </w:p>
        </w:tc>
        <w:tc>
          <w:tcPr>
            <w:tcW w:w="69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34385A" w:rsidRDefault="00F200FE" w:rsidP="00573F5C">
            <w:pPr>
              <w:pStyle w:val="ekvtabellelinkszeilabstmind"/>
              <w:rPr>
                <w:rStyle w:val="ekvfett"/>
                <w:b w:val="0"/>
              </w:rPr>
            </w:pPr>
            <w:r w:rsidRPr="0034385A">
              <w:rPr>
                <w:rStyle w:val="ekvfett"/>
                <w:b w:val="0"/>
              </w:rPr>
              <w:t>Begründung</w:t>
            </w: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C8546E" w:rsidP="00573F5C">
            <w:pPr>
              <w:pStyle w:val="ekvtabellelinkszeilabstmind"/>
              <w:jc w:val="center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 w:rsidR="0034385A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34385A" w:rsidRDefault="00F200FE" w:rsidP="00573F5C">
            <w:pPr>
              <w:pStyle w:val="ekvtabellelinkszeilabstmind"/>
              <w:jc w:val="center"/>
              <w:rPr>
                <w:rStyle w:val="ekvcambriamath"/>
              </w:rPr>
            </w:pPr>
            <w:r w:rsidRPr="0034385A">
              <w:rPr>
                <w:rStyle w:val="ekvcambriamath"/>
              </w:rPr>
              <w:t>3,375</w:t>
            </w:r>
            <w:r w:rsidR="00573F5C" w:rsidRPr="00C8546E">
              <w:rPr>
                <w:rStyle w:val="ekvabstand50prozent"/>
              </w:rPr>
              <w:t> </w:t>
            </w:r>
            <w:r w:rsidRPr="0034385A">
              <w:rPr>
                <w:rStyle w:val="ekvcambriamath"/>
              </w:rPr>
              <w:t>842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D44C11" w:rsidP="00573F5C">
            <w:pPr>
              <w:pStyle w:val="ekvtabellelinkszeilabstmind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</m:oMath>
            <w:r w:rsidR="0034385A">
              <w:rPr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</w:tbl>
    <w:p w:rsidR="004E0A3B" w:rsidRDefault="004E0A3B" w:rsidP="00BD1B1C">
      <w:pPr>
        <w:rPr>
          <w:lang w:val="en-GB"/>
        </w:rPr>
        <w:sectPr w:rsidR="004E0A3B" w:rsidSect="004E0A3B">
          <w:footerReference w:type="default" r:id="rId22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E0A3B" w:rsidRPr="00454A8A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AE65F6" w:rsidRDefault="004E0A3B" w:rsidP="00E864C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olumnentitel"/>
            </w:pPr>
            <w:r>
              <w:t>II Reelle Zahlen,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281FDB" w:rsidRDefault="004E0A3B" w:rsidP="00E864CE">
            <w:pPr>
              <w:pStyle w:val="ekvkapitel"/>
              <w:rPr>
                <w:color w:val="FFFFFF" w:themeColor="background1"/>
              </w:rPr>
            </w:pPr>
          </w:p>
        </w:tc>
      </w:tr>
      <w:tr w:rsidR="004E0A3B" w:rsidRPr="00454A8A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281FDB" w:rsidRDefault="004E0A3B" w:rsidP="00E864CE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C3CB502" wp14:editId="1FF8E25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281FDB" w:rsidRDefault="004E0A3B" w:rsidP="00E864CE">
            <w:pPr>
              <w:rPr>
                <w:color w:val="FFFFFF" w:themeColor="background1"/>
              </w:rPr>
            </w:pPr>
          </w:p>
        </w:tc>
      </w:tr>
    </w:tbl>
    <w:p w:rsidR="00F200FE" w:rsidRDefault="00D213CC" w:rsidP="00F200FE">
      <w:pPr>
        <w:pStyle w:val="ekvaufgabe2-4sp"/>
      </w:pPr>
      <w:r>
        <w:t>b)</w:t>
      </w:r>
      <w:r>
        <w:tab/>
      </w:r>
      <w:r w:rsidR="00F200FE">
        <w:t>Entscheide durch Ankreuzen, zu welchen Zahlenbereichen die Zahl gehört. Forme gegebenenfalls um.</w:t>
      </w:r>
    </w:p>
    <w:p w:rsidR="00F200FE" w:rsidRDefault="00F200FE" w:rsidP="00D213CC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5"/>
        <w:gridCol w:w="1386"/>
        <w:gridCol w:w="1325"/>
        <w:gridCol w:w="1248"/>
        <w:gridCol w:w="1242"/>
      </w:tblGrid>
      <w:tr w:rsidR="00D213CC" w:rsidTr="004A2AE5">
        <w:trPr>
          <w:trHeight w:val="283"/>
        </w:trPr>
        <w:tc>
          <w:tcPr>
            <w:tcW w:w="424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00FE" w:rsidRPr="00AA2D77" w:rsidRDefault="00F200FE" w:rsidP="00D213CC">
            <w:pPr>
              <w:pStyle w:val="ekvtabellelinkszeilabstmind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C1090D" w:rsidRDefault="00F200FE" w:rsidP="00C1090D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natürlich</w:t>
            </w: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C1090D" w:rsidRDefault="00F200FE" w:rsidP="00C1090D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ganz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C1090D" w:rsidRDefault="00F200FE" w:rsidP="00C1090D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rational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C1090D" w:rsidRDefault="00F200FE" w:rsidP="00C1090D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reell</w:t>
            </w: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E" w:rsidRPr="00F03622" w:rsidRDefault="00D44C11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w:rPr>
                          <w:rStyle w:val="ekvbruchklein"/>
                        </w:rPr>
                        <m:t>324</m:t>
                      </m:r>
                    </m:num>
                    <m:den>
                      <m: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87FD8" w:rsidRDefault="00D44C11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18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Default="00D213CC" w:rsidP="002F5757">
            <w:pPr>
              <w:pStyle w:val="ekvaufgabelckentext2-4sp"/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Pr="00D213CC">
              <w:rPr>
                <w:rStyle w:val="ekvabstand50prozent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169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Default="00D44C11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2,25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Pr="00F641F6" w:rsidRDefault="00D44C11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360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</w:tbl>
    <w:p w:rsidR="00F200FE" w:rsidRPr="00461740" w:rsidRDefault="00F200F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5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Geschickt Rechnen mit Quadratwurzeln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200FE" w:rsidRPr="00132DF9" w:rsidTr="00E864CE">
        <w:trPr>
          <w:trHeight w:val="284"/>
        </w:trPr>
        <w:tc>
          <w:tcPr>
            <w:tcW w:w="4535" w:type="dxa"/>
            <w:shd w:val="clear" w:color="auto" w:fill="auto"/>
          </w:tcPr>
          <w:p w:rsidR="00F200FE" w:rsidRDefault="00D213CC" w:rsidP="00F200FE">
            <w:pPr>
              <w:pStyle w:val="ekvaufgabe2-4sp"/>
            </w:pPr>
            <w:r>
              <w:t>a)</w:t>
            </w:r>
            <w:r>
              <w:tab/>
            </w:r>
            <w:r w:rsidR="00F200FE">
              <w:t xml:space="preserve">Vervollständige die Zahlenmauer. </w:t>
            </w:r>
          </w:p>
          <w:p w:rsidR="00F200FE" w:rsidRDefault="00F200FE" w:rsidP="00F200FE">
            <w:pPr>
              <w:pStyle w:val="ekvaufgabe2-4sp"/>
            </w:pPr>
            <w:r>
              <w:t>In jedem Stein steht das Produkt der Zahlen auf den beiden Steinen darunter.</w:t>
            </w:r>
          </w:p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28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49"/>
            </w:tblGrid>
            <w:tr w:rsidR="006946DB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zahlenmauer"/>
                  </w:pPr>
                </w:p>
              </w:tc>
              <w:tc>
                <w:tcPr>
                  <w:tcW w:w="351" w:type="dxa"/>
                  <w:tcBorders>
                    <w:lef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D44C11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351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6946DB" w:rsidRDefault="00D44C11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49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D44C11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6946DB" w:rsidRDefault="00F200FE" w:rsidP="006946DB">
                  <w:pPr>
                    <w:pStyle w:val="ekvaufgabe2-4sp"/>
                    <w:jc w:val="center"/>
                    <w:rPr>
                      <w:rFonts w:ascii="Cambria Math" w:hAnsi="Cambria Math"/>
                    </w:rPr>
                  </w:pPr>
                  <w:r w:rsidRPr="006946DB">
                    <w:rPr>
                      <w:rFonts w:ascii="Cambria Math" w:hAnsi="Cambria Math"/>
                    </w:rPr>
                    <w:t>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</w:tr>
          </w:tbl>
          <w:p w:rsidR="00F200FE" w:rsidRPr="00132DF9" w:rsidRDefault="00F200FE" w:rsidP="00E864CE">
            <w:pPr>
              <w:pStyle w:val="ekvaufgabe2-4sp"/>
            </w:pPr>
          </w:p>
        </w:tc>
      </w:tr>
    </w:tbl>
    <w:p w:rsidR="00F200FE" w:rsidRDefault="00F200FE" w:rsidP="00C8546E">
      <w:pPr>
        <w:pStyle w:val="ekvgrundtexthalbe"/>
        <w:spacing w:before="60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F200FE" w:rsidRDefault="00F200FE" w:rsidP="006946DB">
      <w:pPr>
        <w:pStyle w:val="ekvgrundtexthalbe"/>
      </w:pPr>
    </w:p>
    <w:p w:rsidR="00F200FE" w:rsidRDefault="006946DB" w:rsidP="00F200FE">
      <w:pPr>
        <w:pStyle w:val="ekvaufgabe2-4sp"/>
        <w:rPr>
          <w:rFonts w:eastAsiaTheme="minorEastAsia"/>
        </w:rPr>
      </w:pPr>
      <w:r>
        <w:t>b)</w:t>
      </w:r>
      <w:r>
        <w:tab/>
      </w:r>
      <w:r w:rsidR="00F200FE">
        <w:t xml:space="preserve">Notiere als Vielfaches von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F200FE">
        <w:rPr>
          <w:rFonts w:eastAsiaTheme="minorEastAsia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F200FE">
        <w:rPr>
          <w:rFonts w:eastAsiaTheme="minorEastAsia"/>
        </w:rPr>
        <w:t xml:space="preserve"> oder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F200FE">
        <w:rPr>
          <w:rFonts w:eastAsiaTheme="minorEastAsia"/>
        </w:rPr>
        <w:t xml:space="preserve"> und überschlage. </w:t>
      </w:r>
    </w:p>
    <w:p w:rsidR="00F200FE" w:rsidRPr="00A06FCD" w:rsidRDefault="00D44C11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98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6946DB">
        <w:rPr>
          <w:rFonts w:eastAsiaTheme="minorEastAsia"/>
        </w:rPr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F200FE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</w:p>
    <w:p w:rsidR="006946DB" w:rsidRDefault="006946DB" w:rsidP="00024D3E">
      <w:pPr>
        <w:pStyle w:val="ekvgrundtexthalbe"/>
        <w:spacing w:line="40" w:lineRule="exact"/>
      </w:pPr>
    </w:p>
    <w:p w:rsidR="00F200FE" w:rsidRPr="006946DB" w:rsidRDefault="00D44C11" w:rsidP="006946DB">
      <w:pPr>
        <w:pStyle w:val="ekvaufgabelckentext2-4sp"/>
        <w:rPr>
          <w:rStyle w:val="ekvlckentextunterstrichen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507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F200FE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</w:p>
    <w:p w:rsidR="00F200FE" w:rsidRPr="00E875C2" w:rsidRDefault="00F200FE" w:rsidP="006946DB">
      <w:pPr>
        <w:pStyle w:val="ekvgrundtexthalbe"/>
      </w:pPr>
    </w:p>
    <w:p w:rsidR="00F200FE" w:rsidRPr="006946DB" w:rsidRDefault="00D44C11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28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F200FE" w:rsidRPr="00B30D6F">
        <w:rPr>
          <w:rStyle w:val="ekvlckentextunterstrichen"/>
        </w:rPr>
        <w:tab/>
      </w:r>
      <w:r w:rsidR="006946DB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48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6946DB">
        <w:rPr>
          <w:rFonts w:eastAsiaTheme="minorEastAsia"/>
        </w:rPr>
        <w:t xml:space="preserve"> </w:t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</w:p>
    <w:p w:rsidR="00F200FE" w:rsidRDefault="00F200FE" w:rsidP="006946DB">
      <w:pPr>
        <w:pStyle w:val="ekvgrundtexthalbe"/>
      </w:pPr>
    </w:p>
    <w:p w:rsidR="00F200FE" w:rsidRDefault="006946DB" w:rsidP="00F200FE">
      <w:pPr>
        <w:pStyle w:val="ekvaufgabe2-4sp"/>
      </w:pPr>
      <w:r>
        <w:t>c)</w:t>
      </w:r>
      <w:r>
        <w:tab/>
      </w:r>
      <w:r w:rsidR="00F200FE">
        <w:t xml:space="preserve">Wende das Distributivgesetz an, um den Term zu </w:t>
      </w:r>
      <w:r>
        <w:t>berechnen bzw. zu überschlagen.</w:t>
      </w:r>
    </w:p>
    <w:p w:rsidR="00F200FE" w:rsidRPr="00AD7CE3" w:rsidRDefault="00D44C11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45</m:t>
                </m:r>
              </m:e>
            </m:rad>
          </m:e>
        </m: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F200FE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⋅7+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⋅2=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F200FE" w:rsidRDefault="00D44C11" w:rsidP="006946DB">
      <w:pPr>
        <w:pStyle w:val="ekvaufgabelckentext2-4sp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e>
        </m: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F200FE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-5⋅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6946DB" w:rsidRPr="00E875C2" w:rsidRDefault="00D44C11" w:rsidP="00E875C2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360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6,4</m:t>
                </m:r>
              </m:e>
            </m:rad>
          </m:e>
        </m: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>
        <w:tab/>
      </w:r>
      <m:oMath>
        <m:r>
          <m:rPr>
            <m:sty m:val="p"/>
          </m:rPr>
          <w:rPr>
            <w:rFonts w:ascii="Cambria Math" w:hAnsi="Cambria Math"/>
          </w:rPr>
          <m:t>3,2⋅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+2,8⋅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6946DB" w:rsidRDefault="006946DB" w:rsidP="00BD1B1C">
      <w:pPr>
        <w:rPr>
          <w:lang w:val="en-GB"/>
        </w:rPr>
      </w:pPr>
    </w:p>
    <w:p w:rsidR="006946DB" w:rsidRDefault="006946DB" w:rsidP="00BD1B1C">
      <w:pPr>
        <w:rPr>
          <w:lang w:val="en-GB"/>
        </w:rPr>
        <w:sectPr w:rsidR="006946DB" w:rsidSect="004E0A3B">
          <w:footerReference w:type="default" r:id="rId23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BE1C29" w:rsidRPr="00C172AE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Pr="00454A8A" w:rsidRDefault="00BE1C29" w:rsidP="00BC2B6A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7C1230" w:rsidRDefault="00DB6CCC" w:rsidP="00E661E7">
            <w:pPr>
              <w:pStyle w:val="ekvkolumnentitel"/>
            </w:pPr>
            <w:r>
              <w:t xml:space="preserve">II Reelle Zahlen, </w:t>
            </w:r>
            <w:r w:rsidR="00E661E7"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7C1230" w:rsidRDefault="00BE1C29" w:rsidP="009A69B9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7636A0" w:rsidRDefault="00BE1C29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BE1C29" w:rsidRPr="00BF17F2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Default="00BE1C29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D89E8CD" wp14:editId="2EB4FC5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C29" w:rsidRDefault="00BE1C29" w:rsidP="00BC2B6A">
            <w:pPr>
              <w:rPr>
                <w:color w:val="FFFFFF" w:themeColor="background1"/>
              </w:rPr>
            </w:pPr>
          </w:p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</w:tr>
    </w:tbl>
    <w:p w:rsidR="00BC2B6A" w:rsidRPr="00C8546E" w:rsidRDefault="00E875C2" w:rsidP="00E875C2">
      <w:pPr>
        <w:pStyle w:val="ekvlsungberschrift"/>
        <w:rPr>
          <w:lang w:val="en-US"/>
        </w:rPr>
      </w:pPr>
      <w:r w:rsidRPr="00C8546E">
        <w:rPr>
          <w:lang w:val="en-US"/>
        </w:rPr>
        <w:t xml:space="preserve">Check-out </w:t>
      </w:r>
      <w:proofErr w:type="spellStart"/>
      <w:r w:rsidRPr="00C8546E">
        <w:rPr>
          <w:lang w:val="en-US"/>
        </w:rPr>
        <w:t>Kapitel</w:t>
      </w:r>
      <w:proofErr w:type="spellEnd"/>
      <w:r w:rsidRPr="00C8546E">
        <w:rPr>
          <w:lang w:val="en-US"/>
        </w:rPr>
        <w:t xml:space="preserve"> II</w:t>
      </w:r>
      <w:r w:rsidR="00BC2B6A" w:rsidRPr="00C8546E">
        <w:rPr>
          <w:lang w:val="en-US"/>
        </w:rPr>
        <w:t xml:space="preserve">, </w:t>
      </w:r>
      <w:r w:rsidR="004E0A3B" w:rsidRPr="00463D4D">
        <w:rPr>
          <w:lang w:val="en-US"/>
        </w:rPr>
        <w:t>S</w:t>
      </w:r>
      <w:r w:rsidR="004E0A3B" w:rsidRPr="00463D4D">
        <w:rPr>
          <w:rStyle w:val="ekvabstand50prozent"/>
          <w:lang w:val="en-US"/>
        </w:rPr>
        <w:t> </w:t>
      </w:r>
      <w:r w:rsidR="004E0A3B">
        <w:rPr>
          <w:lang w:val="en-US"/>
        </w:rPr>
        <w:t>3</w:t>
      </w:r>
      <w:r w:rsidR="00024D3E">
        <w:rPr>
          <w:lang w:val="en-US"/>
        </w:rPr>
        <w:t>5</w:t>
      </w:r>
      <w:r w:rsidR="004E0A3B" w:rsidRPr="00463D4D">
        <w:rPr>
          <w:rStyle w:val="ekvabstand50prozent"/>
          <w:lang w:val="en-US"/>
        </w:rPr>
        <w:t> </w:t>
      </w:r>
      <w:r w:rsidR="004E0A3B" w:rsidRPr="00463D4D">
        <w:rPr>
          <w:lang w:val="en-US"/>
        </w:rPr>
        <w:t>–</w:t>
      </w:r>
      <w:r w:rsidR="004E0A3B" w:rsidRPr="00463D4D">
        <w:rPr>
          <w:rStyle w:val="ekvabstand50prozent"/>
          <w:lang w:val="en-US"/>
        </w:rPr>
        <w:t> </w:t>
      </w:r>
      <w:r w:rsidR="004E0A3B">
        <w:rPr>
          <w:lang w:val="en-US"/>
        </w:rPr>
        <w:t>3</w:t>
      </w:r>
      <w:r w:rsidR="00024D3E">
        <w:rPr>
          <w:lang w:val="en-US"/>
        </w:rPr>
        <w:t>7</w:t>
      </w:r>
    </w:p>
    <w:p w:rsidR="00F200FE" w:rsidRPr="00C8546E" w:rsidRDefault="00F200FE" w:rsidP="00F200FE">
      <w:pPr>
        <w:pStyle w:val="ekvaufgabe2-4sp"/>
        <w:rPr>
          <w:b/>
          <w:lang w:val="en-US"/>
        </w:rPr>
      </w:pPr>
    </w:p>
    <w:p w:rsidR="005007B7" w:rsidRPr="00C8546E" w:rsidRDefault="005007B7" w:rsidP="00E864CE">
      <w:pPr>
        <w:pStyle w:val="ekvaufgabe2-4sp"/>
        <w:rPr>
          <w:lang w:val="en-US"/>
        </w:rPr>
      </w:pPr>
      <w:r w:rsidRPr="00C8546E">
        <w:rPr>
          <w:rStyle w:val="ekvnummerierung"/>
          <w:lang w:val="en-US"/>
        </w:rPr>
        <w:t>1</w:t>
      </w:r>
      <w:r w:rsidRPr="00C8546E">
        <w:rPr>
          <w:rStyle w:val="ekvnummerierung"/>
          <w:lang w:val="en-US"/>
        </w:rPr>
        <w:tab/>
      </w:r>
      <w:r w:rsidRPr="00C8546E">
        <w:rPr>
          <w:lang w:val="en-US"/>
        </w:rPr>
        <w:t>a)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169</m:t>
            </m:r>
          </m:e>
        </m:rad>
        <m:r>
          <m:rPr>
            <m:sty m:val="p"/>
          </m:rPr>
          <w:rPr>
            <w:rFonts w:ascii="Cambria Math" w:eastAsiaTheme="minorEastAsia" w:hAnsi="Cambria Math"/>
            <w:lang w:val="en-US"/>
          </w:rPr>
          <m:t>=1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3</m:t>
        </m:r>
      </m:oMath>
      <w:r w:rsidRPr="00C8546E">
        <w:rPr>
          <w:rFonts w:eastAsiaTheme="minorEastAsia"/>
          <w:b/>
          <w:lang w:val="en-US"/>
        </w:rPr>
        <w:tab/>
      </w:r>
      <w:r w:rsidRPr="00C8546E">
        <w:rPr>
          <w:lang w:val="en-US"/>
        </w:rPr>
        <w:t>b)</w:t>
      </w:r>
      <w:r w:rsidRPr="00C8546E">
        <w:rPr>
          <w:rFonts w:eastAsiaTheme="minorEastAsia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Style w:val="ekvfett"/>
                <w:rFonts w:ascii="Cambria Math" w:hAnsi="Cambria Math"/>
                <w:lang w:val="en-US"/>
              </w:rPr>
              <m:t>8</m:t>
            </m:r>
            <m:r>
              <w:rPr>
                <w:rFonts w:ascii="Cambria Math" w:hAnsi="Cambria Math"/>
                <w:lang w:val="en-US"/>
              </w:rPr>
              <m:t>9</m:t>
            </m:r>
          </m:e>
        </m:ra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1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7</m:t>
        </m:r>
      </m:oMath>
      <w:r w:rsidRPr="00C8546E">
        <w:rPr>
          <w:rFonts w:eastAsiaTheme="minorEastAsia"/>
          <w:lang w:val="en-US"/>
        </w:rPr>
        <w:tab/>
      </w:r>
      <w:r w:rsidRPr="00C8546E">
        <w:rPr>
          <w:lang w:val="en-US"/>
        </w:rPr>
        <w:t>c)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4900</m:t>
            </m:r>
          </m:e>
        </m:rad>
        <m:r>
          <w:rPr>
            <w:rFonts w:ascii="Cambria Math" w:hAnsi="Cambria Math"/>
            <w:lang w:val="en-US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7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0</m:t>
        </m:r>
      </m:oMath>
      <w:r w:rsidRPr="00C8546E">
        <w:rPr>
          <w:rFonts w:eastAsiaTheme="minorEastAsia"/>
          <w:lang w:val="en-US"/>
        </w:rPr>
        <w:tab/>
      </w:r>
      <w:r w:rsidRPr="00C8546E">
        <w:rPr>
          <w:lang w:val="en-US"/>
        </w:rPr>
        <w:t>d)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25</m:t>
            </m:r>
            <m:r>
              <m:rPr>
                <m:sty m:val="bi"/>
              </m:rPr>
              <w:rPr>
                <w:rStyle w:val="ekvfett"/>
                <w:rFonts w:ascii="Cambria Math" w:hAnsi="Cambria Math"/>
                <w:lang w:val="en-US"/>
              </w:rPr>
              <m:t>0</m:t>
            </m:r>
            <m: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0</m:t>
            </m:r>
            <m:r>
              <m:rPr>
                <m:sty m:val="bi"/>
              </m:rPr>
              <w:rPr>
                <w:rStyle w:val="ekvfett"/>
                <w:rFonts w:ascii="Cambria Math" w:hAnsi="Cambria Math"/>
                <w:lang w:val="en-US"/>
              </w:rPr>
              <m:t>0</m:t>
            </m:r>
            <m:r>
              <w:rPr>
                <w:rFonts w:ascii="Cambria Math" w:hAnsi="Cambria Math"/>
                <w:lang w:val="en-US"/>
              </w:rPr>
              <m:t>0</m:t>
            </m:r>
          </m:e>
        </m:rad>
        <m:r>
          <w:rPr>
            <w:rFonts w:ascii="Cambria Math" w:hAnsi="Cambria Math"/>
            <w:lang w:val="en-US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5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00</m:t>
        </m:r>
      </m:oMath>
    </w:p>
    <w:p w:rsidR="005007B7" w:rsidRPr="000616FA" w:rsidRDefault="005007B7" w:rsidP="005007B7">
      <w:pPr>
        <w:pStyle w:val="ekvaufgabe2-4sp"/>
      </w:pPr>
      <w:r w:rsidRPr="000616FA">
        <w:t>e)</w:t>
      </w:r>
      <w:r w:rsidRPr="000616FA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m:rPr>
            <m:sty m:val="p"/>
          </m:rPr>
          <w:rPr>
            <w:rFonts w:ascii="Cambria Math" w:hAnsi="Cambria Math"/>
          </w:rPr>
          <m:t>=0,</m:t>
        </m:r>
        <m:r>
          <m:rPr>
            <m:sty m:val="b"/>
          </m:rPr>
          <w:rPr>
            <w:rStyle w:val="ekvfett"/>
            <w:rFonts w:ascii="Cambria Math" w:hAnsi="Cambria Math"/>
          </w:rPr>
          <m:t>3</m:t>
        </m:r>
      </m:oMath>
      <w:r w:rsidRPr="000616FA">
        <w:tab/>
        <w:t>f)</w:t>
      </w:r>
      <w:r w:rsidRPr="000616FA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1,4</m:t>
            </m:r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,2</m:t>
        </m:r>
      </m:oMath>
      <w:r w:rsidRPr="000616FA">
        <w:tab/>
        <w:t>g)</w:t>
      </w:r>
      <w:r w:rsidRPr="000616FA">
        <w:tab/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  <m:r>
                  <m:rPr>
                    <m:sty m:val="b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  <m:r>
                  <m:rPr>
                    <m:sty m:val="b"/>
                  </m:rPr>
                  <w:rPr>
                    <w:rStyle w:val="ekvbruchklein"/>
                  </w:rPr>
                  <m:t>2</m:t>
                </m:r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 xml:space="preserve"> </m:t>
            </m:r>
            <m:r>
              <m:rPr>
                <m:sty m:val="b"/>
              </m:rPr>
              <w:rPr>
                <w:rStyle w:val="ekvbruchklein"/>
              </w:rPr>
              <m:t>1</m:t>
            </m:r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 w:rsidRPr="000616FA">
        <w:rPr>
          <w:sz w:val="24"/>
        </w:rPr>
        <w:tab/>
      </w:r>
      <w:r w:rsidRPr="000616FA">
        <w:t>h)</w:t>
      </w:r>
      <w:r w:rsidRPr="000616FA">
        <w:tab/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  <m:r>
                  <m:rPr>
                    <m:sty m:val="b"/>
                  </m:rPr>
                  <w:rPr>
                    <w:rStyle w:val="ekvbruchklein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19</m:t>
                </m:r>
                <m:r>
                  <m:rPr>
                    <m:sty m:val="b"/>
                  </m:rPr>
                  <w:rPr>
                    <w:rStyle w:val="ekvbruchklein"/>
                  </w:rPr>
                  <m:t>6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</m:t>
            </m:r>
            <m:r>
              <m:rPr>
                <m:sty m:val="b"/>
              </m:rPr>
              <w:rPr>
                <w:rStyle w:val="ekvbruchklein"/>
              </w:rPr>
              <m:t>4</m:t>
            </m:r>
            <m:r>
              <m:rPr>
                <m:sty m:val="p"/>
              </m:rPr>
              <w:rPr>
                <w:rStyle w:val="ekvbruchklein"/>
              </w:rPr>
              <m:t xml:space="preserve"> </m:t>
            </m:r>
          </m:den>
        </m:f>
      </m:oMath>
    </w:p>
    <w:p w:rsidR="00F200FE" w:rsidRPr="000616FA" w:rsidRDefault="00F200FE" w:rsidP="00A04E9B">
      <w:pPr>
        <w:pStyle w:val="ekvgrundtexthalbe"/>
      </w:pPr>
    </w:p>
    <w:p w:rsidR="00305844" w:rsidRPr="0065483F" w:rsidRDefault="00F200FE" w:rsidP="007D2184">
      <w:pPr>
        <w:pStyle w:val="ekvaufgabe2-4sp"/>
        <w:rPr>
          <w:lang w:val="en-US"/>
        </w:rPr>
      </w:pPr>
      <w:r w:rsidRPr="0065483F">
        <w:rPr>
          <w:rStyle w:val="ekvnummerierung"/>
          <w:lang w:val="en-US"/>
        </w:rPr>
        <w:t>2</w:t>
      </w:r>
      <w:r w:rsidRPr="0065483F">
        <w:rPr>
          <w:rStyle w:val="ekvnummerierung"/>
          <w:lang w:val="en-US"/>
        </w:rPr>
        <w:tab/>
      </w:r>
      <w:r w:rsidRPr="0065483F">
        <w:rPr>
          <w:lang w:val="en-US"/>
        </w:rPr>
        <w:t>a)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"/>
        <w:gridCol w:w="1046"/>
        <w:gridCol w:w="1034"/>
        <w:gridCol w:w="1046"/>
        <w:gridCol w:w="1034"/>
        <w:gridCol w:w="1048"/>
        <w:gridCol w:w="1034"/>
        <w:gridCol w:w="1046"/>
        <w:gridCol w:w="1034"/>
      </w:tblGrid>
      <w:tr w:rsidR="00305844" w:rsidTr="009E08FD">
        <w:tc>
          <w:tcPr>
            <w:tcW w:w="1034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44" w:rsidRPr="0065483F" w:rsidRDefault="00305844" w:rsidP="00305844">
            <w:pPr>
              <w:pStyle w:val="ekvaufgabe2-4sp"/>
              <w:jc w:val="center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305844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=361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305844">
            <w:pPr>
              <w:pStyle w:val="ekvaufgabe2-4sp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305844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=3,24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305844">
            <w:pPr>
              <w:pStyle w:val="ekvaufgabe2-4sp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305844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=3600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44" w:rsidRDefault="00305844" w:rsidP="00305844">
            <w:pPr>
              <w:pStyle w:val="ekvaufgabe2-4sp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4" w:rsidRDefault="00D44C11" w:rsidP="00305844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=0,09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05844" w:rsidRDefault="00305844" w:rsidP="00305844">
            <w:pPr>
              <w:pStyle w:val="ekvaufgabe2-4sp"/>
              <w:jc w:val="center"/>
            </w:pPr>
          </w:p>
        </w:tc>
      </w:tr>
    </w:tbl>
    <w:p w:rsidR="00305844" w:rsidRDefault="007D2184" w:rsidP="00305844">
      <w:pPr>
        <w:pStyle w:val="ekvaufgabe2-4sp"/>
      </w:pPr>
      <w:r>
        <w:rPr>
          <w:noProof/>
          <w:sz w:val="1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5B48C4" wp14:editId="48033CB4">
                <wp:simplePos x="0" y="0"/>
                <wp:positionH relativeFrom="column">
                  <wp:posOffset>932815</wp:posOffset>
                </wp:positionH>
                <wp:positionV relativeFrom="paragraph">
                  <wp:posOffset>6985</wp:posOffset>
                </wp:positionV>
                <wp:extent cx="322580" cy="156845"/>
                <wp:effectExtent l="0" t="0" r="20320" b="33655"/>
                <wp:wrapNone/>
                <wp:docPr id="77" name="Gerader Verbind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56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7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.55pt" to="98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" strokecolor="black [3213]">
                <v:stroke joinstyle="miter"/>
              </v:line>
            </w:pict>
          </mc:Fallback>
        </mc:AlternateContent>
      </w:r>
      <w:r>
        <w:rPr>
          <w:noProof/>
          <w:sz w:val="1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CC3F7" wp14:editId="30A6CCEC">
                <wp:simplePos x="0" y="0"/>
                <wp:positionH relativeFrom="column">
                  <wp:posOffset>3826510</wp:posOffset>
                </wp:positionH>
                <wp:positionV relativeFrom="paragraph">
                  <wp:posOffset>6985</wp:posOffset>
                </wp:positionV>
                <wp:extent cx="1077595" cy="156845"/>
                <wp:effectExtent l="0" t="0" r="27305" b="33655"/>
                <wp:wrapNone/>
                <wp:docPr id="7" name="Gerader Verbind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7595" cy="156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80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3pt,.55pt" to="386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" strokecolor="black [3213]">
                <v:stroke joinstyle="miter"/>
              </v:line>
            </w:pict>
          </mc:Fallback>
        </mc:AlternateContent>
      </w:r>
      <w:r>
        <w:rPr>
          <w:noProof/>
          <w:sz w:val="1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104CAF" wp14:editId="2E5A8BF9">
                <wp:simplePos x="0" y="0"/>
                <wp:positionH relativeFrom="column">
                  <wp:posOffset>2199640</wp:posOffset>
                </wp:positionH>
                <wp:positionV relativeFrom="paragraph">
                  <wp:posOffset>6985</wp:posOffset>
                </wp:positionV>
                <wp:extent cx="2519680" cy="156845"/>
                <wp:effectExtent l="0" t="0" r="13970" b="33655"/>
                <wp:wrapNone/>
                <wp:docPr id="78" name="Gerader Verbinde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156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7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.55pt" to="371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" strokecolor="black [3213]">
                <v:stroke joinstyle="miter"/>
              </v:line>
            </w:pict>
          </mc:Fallback>
        </mc:AlternateContent>
      </w:r>
      <w:r>
        <w:rPr>
          <w:noProof/>
          <w:sz w:val="1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8A459" wp14:editId="6085E2D1">
                <wp:simplePos x="0" y="0"/>
                <wp:positionH relativeFrom="column">
                  <wp:posOffset>2065655</wp:posOffset>
                </wp:positionH>
                <wp:positionV relativeFrom="paragraph">
                  <wp:posOffset>6985</wp:posOffset>
                </wp:positionV>
                <wp:extent cx="1591946" cy="156845"/>
                <wp:effectExtent l="0" t="0" r="27305" b="33655"/>
                <wp:wrapNone/>
                <wp:docPr id="79" name="Gerader Verbinde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1946" cy="156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7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.55pt" to="4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8"/>
        <w:gridCol w:w="120"/>
        <w:gridCol w:w="1227"/>
        <w:gridCol w:w="120"/>
        <w:gridCol w:w="1227"/>
        <w:gridCol w:w="120"/>
        <w:gridCol w:w="1291"/>
        <w:gridCol w:w="120"/>
        <w:gridCol w:w="1184"/>
        <w:gridCol w:w="120"/>
        <w:gridCol w:w="1232"/>
        <w:gridCol w:w="120"/>
        <w:gridCol w:w="1237"/>
      </w:tblGrid>
      <w:tr w:rsidR="00305844" w:rsidTr="009E08F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8FD" w:rsidRDefault="009E08FD" w:rsidP="009E08FD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x=18</m:t>
              </m:r>
            </m:oMath>
            <w:r>
              <w:t xml:space="preserve"> oder</w:t>
            </w:r>
          </w:p>
          <w:p w:rsidR="00305844" w:rsidRDefault="009E08FD" w:rsidP="009E08FD">
            <w:pPr>
              <w:pStyle w:val="ekvaufgabelckentext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x=19</m:t>
              </m:r>
            </m:oMath>
            <w:r>
              <w:t xml:space="preserve"> oder</w:t>
            </w:r>
          </w:p>
          <w:p w:rsidR="00305844" w:rsidRDefault="007D2184" w:rsidP="00305844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Style w:val="ekvfett"/>
                  <w:rFonts w:ascii="Cambria Math" w:hAnsi="Cambria Math"/>
                </w:rPr>
                <m:t>19</m:t>
              </m:r>
            </m:oMath>
            <w:r>
              <w:rPr>
                <w:rStyle w:val="ekvfett"/>
                <w:rFonts w:eastAsiaTheme="minorEastAsia"/>
                <w:b w:val="0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x=60</m:t>
              </m:r>
            </m:oMath>
            <w:r>
              <w:t xml:space="preserve"> oder</w:t>
            </w:r>
          </w:p>
          <w:p w:rsidR="00305844" w:rsidRDefault="007D2184" w:rsidP="00305844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Style w:val="ekvfett"/>
                  <w:rFonts w:ascii="Cambria Math" w:hAnsi="Cambria Math"/>
                </w:rPr>
                <m:t>60</m:t>
              </m:r>
            </m:oMath>
            <w:r>
              <w:rPr>
                <w:rStyle w:val="ekvfett"/>
                <w:rFonts w:eastAsiaTheme="minorEastAsia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x=0,03</m:t>
              </m:r>
            </m:oMath>
            <w:r>
              <w:t xml:space="preserve"> oder</w:t>
            </w:r>
          </w:p>
          <w:p w:rsidR="00305844" w:rsidRDefault="00305844" w:rsidP="00305844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x=0,3</m:t>
              </m:r>
            </m:oMath>
            <w:r>
              <w:t xml:space="preserve"> oder</w:t>
            </w:r>
          </w:p>
          <w:p w:rsidR="00305844" w:rsidRDefault="007D2184" w:rsidP="00305844">
            <w:pPr>
              <w:pStyle w:val="ekvaufgabelckentext2-4sp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x=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0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x=1,8</m:t>
              </m:r>
            </m:oMath>
            <w:r>
              <w:t xml:space="preserve"> oder</w:t>
            </w:r>
          </w:p>
          <w:p w:rsidR="00305844" w:rsidRDefault="007D2184" w:rsidP="00305844">
            <w:pPr>
              <w:pStyle w:val="ekvschreiblinie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x=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305844" w:rsidRDefault="00305844" w:rsidP="00305844">
            <w:pPr>
              <w:pStyle w:val="ekvaufgabe2-4sp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44" w:rsidRDefault="00305844" w:rsidP="00305844">
            <m:oMath>
              <m:r>
                <m:rPr>
                  <m:sty m:val="p"/>
                </m:rPr>
                <w:rPr>
                  <w:rFonts w:ascii="Cambria Math" w:hAnsi="Cambria Math"/>
                </w:rPr>
                <m:t>x=600</m:t>
              </m:r>
            </m:oMath>
            <w:r>
              <w:t xml:space="preserve"> oder</w:t>
            </w:r>
          </w:p>
          <w:p w:rsidR="00305844" w:rsidRDefault="00305844" w:rsidP="00305844">
            <w:pPr>
              <w:pStyle w:val="ekvschreiblinie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</m:oMath>
            <w:r>
              <w:t xml:space="preserve"> </w:t>
            </w:r>
            <w:r w:rsidRPr="00305844">
              <w:rPr>
                <w:rStyle w:val="ekvlckentextunterstrichen"/>
              </w:rPr>
              <w:t>             </w:t>
            </w:r>
          </w:p>
        </w:tc>
      </w:tr>
    </w:tbl>
    <w:p w:rsidR="00F200FE" w:rsidRDefault="00F200FE" w:rsidP="009D23CE">
      <w:pPr>
        <w:pStyle w:val="ekvgrundtexthalbe"/>
      </w:pPr>
    </w:p>
    <w:p w:rsidR="009D23CE" w:rsidRDefault="00F200FE" w:rsidP="009D23CE">
      <w:pPr>
        <w:pStyle w:val="ekvaufgabe3-6sp"/>
      </w:pPr>
      <w:r w:rsidRPr="00EC7266">
        <w:t>b)</w:t>
      </w:r>
      <w:r w:rsidR="009D23CE">
        <w:tab/>
      </w:r>
      <w:r>
        <w:t xml:space="preserve">Parallelogramm: </w:t>
      </w:r>
      <w:r w:rsidR="009D23CE">
        <w:tab/>
      </w:r>
      <w:r w:rsidR="009D23CE">
        <w:tab/>
        <w:t xml:space="preserve">Rechteck: </w:t>
      </w:r>
      <w:r w:rsidR="009D23CE">
        <w:tab/>
      </w:r>
      <w:r w:rsidR="009D23CE">
        <w:tab/>
      </w:r>
      <w:r w:rsidR="009D23CE">
        <w:tab/>
        <w:t xml:space="preserve">Dreieck: </w:t>
      </w:r>
    </w:p>
    <w:p w:rsidR="009D23CE" w:rsidRDefault="009D23CE" w:rsidP="009D23CE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A=4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cm⋅9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cm=36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vertAlign w:val="superscript"/>
        </w:rPr>
        <w:tab/>
      </w:r>
      <m:oMath>
        <m:r>
          <m:rPr>
            <m:sty m:val="p"/>
          </m:rPr>
          <w:rPr>
            <w:rFonts w:ascii="Cambria Math" w:hAnsi="Cambria Math"/>
          </w:rPr>
          <m:t>A=2,5cm⋅3,6cm=9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vertAlign w:val="superscript"/>
        </w:rPr>
        <w:tab/>
      </w:r>
      <m:oMath>
        <m:r>
          <m:rPr>
            <m:sty m:val="p"/>
          </m:rPr>
          <w:rPr>
            <w:rFonts w:ascii="Cambria Math" w:hAnsi="Cambria Math"/>
          </w:rPr>
          <m:t>A=0,5⋅7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cm⋅14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cm=49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</w:p>
    <w:p w:rsidR="009D23CE" w:rsidRDefault="00D44C11" w:rsidP="009D23CE">
      <w:pPr>
        <w:pStyle w:val="ekvaufgabe3-6sp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=36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9D23CE">
        <w:tab/>
      </w:r>
      <w:r w:rsidR="009D23CE">
        <w:tab/>
      </w:r>
      <w:r w:rsidR="009D23CE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="009D23CE">
        <w:t xml:space="preserve"> </w:t>
      </w:r>
      <w:r w:rsidR="009D23CE">
        <w:tab/>
      </w:r>
      <w:r w:rsidR="009D23CE">
        <w:tab/>
      </w:r>
      <w:r w:rsidR="009D23CE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</w:p>
    <w:p w:rsidR="009D23CE" w:rsidRPr="000E4332" w:rsidRDefault="009D23CE" w:rsidP="009D23CE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a=6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a=3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a=7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F200FE" w:rsidRDefault="00F200FE" w:rsidP="009D23CE">
      <w:pPr>
        <w:pStyle w:val="ekvgrundtexthalbe"/>
      </w:pPr>
    </w:p>
    <w:p w:rsidR="00F200FE" w:rsidRDefault="00F200FE" w:rsidP="00F200FE">
      <w:pPr>
        <w:pStyle w:val="ekvaufgabe2-4sp"/>
      </w:pPr>
      <w:r>
        <w:rPr>
          <w:rStyle w:val="ekvnummerierung"/>
        </w:rPr>
        <w:t>3</w:t>
      </w:r>
      <w:r>
        <w:rPr>
          <w:rStyle w:val="ekvnummerierung"/>
        </w:rPr>
        <w:tab/>
      </w:r>
      <w:r>
        <w:t>a</w:t>
      </w:r>
      <w:r w:rsidRPr="00EC7266">
        <w:t>)</w:t>
      </w:r>
      <w:r w:rsidR="00715AE1">
        <w:tab/>
      </w:r>
    </w:p>
    <w:p w:rsidR="00F200FE" w:rsidRDefault="007F3E1C" w:rsidP="00F200FE">
      <w:pPr>
        <w:pStyle w:val="ekvaufgabe2-4sp"/>
      </w:pPr>
      <w:r>
        <w:rPr>
          <w:noProof/>
          <w:lang w:eastAsia="de-DE"/>
        </w:rPr>
        <w:drawing>
          <wp:inline distT="0" distB="0" distL="0" distR="0">
            <wp:extent cx="5943600" cy="933450"/>
            <wp:effectExtent l="0" t="0" r="0" b="0"/>
            <wp:docPr id="23" name="Grafik 23" descr="I:\Klett_WORD\733482_und_733484_LS8 NW\733482_Schmuckelemente\Kapitel 2\SE96733482_G_K02_S033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Klett_WORD\733482_und_733484_LS8 NW\733482_Schmuckelemente\Kapitel 2\SE96733482_G_K02_S033_Loe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E1" w:rsidRDefault="00715AE1" w:rsidP="00715AE1">
      <w:pPr>
        <w:pStyle w:val="ekvgrundtexthalbe"/>
      </w:pPr>
    </w:p>
    <w:p w:rsidR="00F200FE" w:rsidRDefault="00715AE1" w:rsidP="00F200FE">
      <w:pPr>
        <w:pStyle w:val="ekvaufgabe2-4sp"/>
      </w:pPr>
      <w:r>
        <w:t>b)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9"/>
        <w:gridCol w:w="2604"/>
        <w:gridCol w:w="704"/>
        <w:gridCol w:w="977"/>
        <w:gridCol w:w="688"/>
        <w:gridCol w:w="2874"/>
      </w:tblGrid>
      <w:tr w:rsidR="0074395A" w:rsidTr="00D50421">
        <w:tc>
          <w:tcPr>
            <w:tcW w:w="1535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1.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74395A" w:rsidRDefault="00D44C11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=121&lt;135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Fonts w:ascii="Cambria Math" w:hAnsi="Cambria Math"/>
              </w:rPr>
            </w:pPr>
            <w:r w:rsidRPr="0074395A">
              <w:rPr>
                <w:rFonts w:ascii="Cambria Math" w:hAnsi="Cambria Math"/>
              </w:rPr>
              <w:t>11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74395A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Fonts w:ascii="Cambria Math" w:hAnsi="Cambria Math"/>
              </w:rPr>
            </w:pPr>
            <w:r w:rsidRPr="0074395A">
              <w:rPr>
                <w:rFonts w:ascii="Cambria Math" w:hAnsi="Cambria Math"/>
              </w:rPr>
              <w:t>12</w:t>
            </w:r>
          </w:p>
        </w:tc>
        <w:tc>
          <w:tcPr>
            <w:tcW w:w="2925" w:type="dxa"/>
          </w:tcPr>
          <w:p w:rsidR="00F200FE" w:rsidRPr="0074395A" w:rsidRDefault="00D44C11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144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&gt;135</m:t>
                </m:r>
              </m:oMath>
            </m:oMathPara>
          </w:p>
        </w:tc>
      </w:tr>
      <w:tr w:rsidR="0074395A" w:rsidTr="00D50421">
        <w:tc>
          <w:tcPr>
            <w:tcW w:w="153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2.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74395A" w:rsidRDefault="00D44C11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11,6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134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56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D44C11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11,7</w:t>
            </w:r>
          </w:p>
        </w:tc>
        <w:tc>
          <w:tcPr>
            <w:tcW w:w="2925" w:type="dxa"/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7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136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89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&gt;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</m:oMath>
            </m:oMathPara>
          </w:p>
        </w:tc>
      </w:tr>
      <w:tr w:rsidR="0074395A" w:rsidTr="00D50421">
        <w:tc>
          <w:tcPr>
            <w:tcW w:w="153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3.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1</m:t>
                    </m:r>
                    <m:ctrlPr>
                      <w:rPr>
                        <w:rStyle w:val="ekvfett"/>
                        <w:rFonts w:ascii="Cambria Math" w:hAnsi="Cambria Math"/>
                        <w:bCs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134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7921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&lt;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D44C11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11,62</w:t>
            </w:r>
          </w:p>
        </w:tc>
        <w:tc>
          <w:tcPr>
            <w:tcW w:w="2925" w:type="dxa"/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  <m:ctrlPr>
                      <w:rPr>
                        <w:rStyle w:val="ekvfett"/>
                        <w:rFonts w:ascii="Cambria Math" w:hAnsi="Cambria Math"/>
                        <w:bCs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,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0244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&gt;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</m:oMath>
            </m:oMathPara>
          </w:p>
        </w:tc>
      </w:tr>
    </w:tbl>
    <w:p w:rsidR="00F200FE" w:rsidRDefault="00F200FE" w:rsidP="0074395A">
      <w:pPr>
        <w:pStyle w:val="ekvgrundtexthalbe"/>
      </w:pPr>
    </w:p>
    <w:p w:rsidR="00F200FE" w:rsidRDefault="00F200FE" w:rsidP="00F200FE">
      <w:pPr>
        <w:pStyle w:val="ekvaufgabe2-4sp"/>
        <w:rPr>
          <w:rFonts w:eastAsiaTheme="minorEastAsia"/>
        </w:rPr>
      </w:pPr>
      <w:r>
        <w:t xml:space="preserve">Damit </w:t>
      </w:r>
      <w:proofErr w:type="gramStart"/>
      <w:r>
        <w:t xml:space="preserve">gilt 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Style w:val="ekvfett"/>
            <w:rFonts w:ascii="Cambria Math" w:hAnsi="Cambria Math"/>
          </w:rPr>
          <m:t>11,6</m:t>
        </m:r>
      </m:oMath>
      <w:r>
        <w:rPr>
          <w:rFonts w:eastAsiaTheme="minorEastAsia"/>
        </w:rPr>
        <w:t>.</w:t>
      </w:r>
    </w:p>
    <w:p w:rsidR="00D44C11" w:rsidRDefault="00D44C11" w:rsidP="00D44C11">
      <w:pPr>
        <w:pStyle w:val="ekvgrundtexthalbe"/>
      </w:pPr>
    </w:p>
    <w:p w:rsidR="00D44C11" w:rsidRPr="00216B2C" w:rsidRDefault="00D44C11" w:rsidP="00D44C11">
      <w:pPr>
        <w:pStyle w:val="ekvaufgabe2-4sp"/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>
        <w:t>a</w:t>
      </w:r>
      <w:r w:rsidRPr="00EC7266">
        <w:t>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1406"/>
        <w:gridCol w:w="6829"/>
      </w:tblGrid>
      <w:tr w:rsidR="00D44C11" w:rsidTr="009F1A70">
        <w:trPr>
          <w:trHeight w:val="283"/>
        </w:trPr>
        <w:tc>
          <w:tcPr>
            <w:tcW w:w="112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9F1A70">
            <w:pPr>
              <w:pStyle w:val="ekvtabellelinkszeilabstmind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216B2C" w:rsidRDefault="00D44C11" w:rsidP="009F1A70">
            <w:pPr>
              <w:pStyle w:val="ekvtabellelinks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irrational bzw. rational</w:t>
            </w:r>
          </w:p>
        </w:tc>
        <w:tc>
          <w:tcPr>
            <w:tcW w:w="69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216B2C" w:rsidRDefault="00D44C11" w:rsidP="009F1A70">
            <w:pPr>
              <w:pStyle w:val="ekvtabellelinks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Begründun</w:t>
            </w:r>
            <w:r>
              <w:rPr>
                <w:rStyle w:val="ekvfett"/>
                <w:b w:val="0"/>
              </w:rPr>
              <w:t>g</w:t>
            </w:r>
          </w:p>
        </w:tc>
      </w:tr>
      <w:tr w:rsidR="00D44C11" w:rsidTr="009F1A70">
        <w:trPr>
          <w:trHeight w:val="397"/>
        </w:trPr>
        <w:tc>
          <w:tcPr>
            <w:tcW w:w="112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9F1A70">
            <w:pPr>
              <w:pStyle w:val="ekvtabellelinkszeilabstmind"/>
              <w:jc w:val="center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tcBorders>
              <w:top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Bruch rational.</w:t>
            </w:r>
          </w:p>
        </w:tc>
      </w:tr>
      <w:tr w:rsidR="00D44C11" w:rsidTr="009F1A70">
        <w:trPr>
          <w:trHeight w:val="284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9F1A70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irrational</w:t>
            </w:r>
          </w:p>
        </w:tc>
        <w:tc>
          <w:tcPr>
            <w:tcW w:w="6946" w:type="dxa"/>
            <w:vAlign w:val="center"/>
          </w:tcPr>
          <w:p w:rsidR="00D44C11" w:rsidRPr="00216B2C" w:rsidRDefault="00D44C11" w:rsidP="009F1A70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irrational, da der Radikand keine Quadratzahl ist.</w:t>
            </w:r>
          </w:p>
        </w:tc>
      </w:tr>
      <w:tr w:rsidR="00D44C11" w:rsidTr="009F1A70">
        <w:trPr>
          <w:trHeight w:val="284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216B2C" w:rsidRDefault="00D44C11" w:rsidP="009F1A70">
            <w:pPr>
              <w:pStyle w:val="ekvtabellelinkszeilabstmind"/>
              <w:jc w:val="center"/>
              <w:rPr>
                <w:rStyle w:val="ekvcambriamath"/>
              </w:rPr>
            </w:pPr>
            <w:r w:rsidRPr="00216B2C">
              <w:rPr>
                <w:rStyle w:val="ekvcambriamath"/>
              </w:rPr>
              <w:t>3,375</w:t>
            </w:r>
            <w:r w:rsidRPr="00216B2C">
              <w:rPr>
                <w:rStyle w:val="ekvabstand50prozent"/>
              </w:rPr>
              <w:t xml:space="preserve"> </w:t>
            </w:r>
            <w:r w:rsidRPr="00216B2C">
              <w:rPr>
                <w:rStyle w:val="ekvcambriamath"/>
              </w:rPr>
              <w:t>842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vAlign w:val="center"/>
          </w:tcPr>
          <w:p w:rsidR="00D44C11" w:rsidRPr="00216B2C" w:rsidRDefault="00D44C11" w:rsidP="009F1A70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rational, da sie endlich viele Nachkommastellen hat.</w:t>
            </w:r>
          </w:p>
        </w:tc>
      </w:tr>
      <w:tr w:rsidR="00D44C11" w:rsidTr="009F1A70">
        <w:trPr>
          <w:trHeight w:val="39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9F1A70">
            <w:pPr>
              <w:pStyle w:val="ekvtabellelinkszeilabstmind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vAlign w:val="center"/>
          </w:tcPr>
          <w:p w:rsidR="00D44C11" w:rsidRPr="00216B2C" w:rsidRDefault="00D44C11" w:rsidP="009F1A70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Bruch rational.</w:t>
            </w:r>
          </w:p>
        </w:tc>
      </w:tr>
      <w:tr w:rsidR="00D44C11" w:rsidTr="009F1A70">
        <w:trPr>
          <w:trHeight w:val="284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9F1A70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44C11" w:rsidRPr="00216B2C" w:rsidRDefault="00D44C11" w:rsidP="009F1A70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vAlign w:val="center"/>
          </w:tcPr>
          <w:p w:rsidR="00D44C11" w:rsidRPr="00216B2C" w:rsidRDefault="00D44C11" w:rsidP="009F1A70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periodische Dezimalzahl rational.</w:t>
            </w:r>
          </w:p>
        </w:tc>
      </w:tr>
    </w:tbl>
    <w:p w:rsidR="00D44C11" w:rsidRDefault="00D44C11" w:rsidP="00D44C11">
      <w:pPr>
        <w:pStyle w:val="ekvgrundtexthalbe"/>
      </w:pPr>
    </w:p>
    <w:p w:rsidR="00D44C11" w:rsidRDefault="00D44C11" w:rsidP="00F200FE">
      <w:pPr>
        <w:pStyle w:val="ekvaufgabe2-4sp"/>
        <w:rPr>
          <w:rFonts w:eastAsiaTheme="minorEastAsia"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F200FE" w:rsidRPr="00C172AE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FE" w:rsidRPr="00454A8A" w:rsidRDefault="00F200FE" w:rsidP="00E864CE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0FE" w:rsidRPr="007C1230" w:rsidRDefault="00F200FE" w:rsidP="00E661E7">
            <w:pPr>
              <w:pStyle w:val="ekvkolumnentitel"/>
            </w:pPr>
            <w:r>
              <w:t xml:space="preserve">II Reelle Zahlen, </w:t>
            </w:r>
            <w:r w:rsidR="00024D3E"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0FE" w:rsidRPr="007C1230" w:rsidRDefault="00F200FE" w:rsidP="00E864CE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200FE" w:rsidRPr="007636A0" w:rsidRDefault="00F200FE" w:rsidP="00E864CE">
            <w:pPr>
              <w:pStyle w:val="ekvkapitel"/>
              <w:rPr>
                <w:color w:val="FFFFFF" w:themeColor="background1"/>
              </w:rPr>
            </w:pPr>
          </w:p>
        </w:tc>
      </w:tr>
      <w:tr w:rsidR="00F200FE" w:rsidRPr="00BF17F2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FE" w:rsidRDefault="00F200FE" w:rsidP="00E864CE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35040" behindDoc="0" locked="0" layoutInCell="1" allowOverlap="1" wp14:anchorId="29C96968" wp14:editId="2EDD80F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0FE" w:rsidRDefault="00F200FE" w:rsidP="00E864CE">
            <w:pPr>
              <w:rPr>
                <w:color w:val="FFFFFF" w:themeColor="background1"/>
              </w:rPr>
            </w:pPr>
          </w:p>
          <w:p w:rsidR="00F200FE" w:rsidRPr="00BF17F2" w:rsidRDefault="00F200FE" w:rsidP="00E864C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F200FE" w:rsidRPr="00BF17F2" w:rsidRDefault="00F200FE" w:rsidP="00E864CE">
            <w:pPr>
              <w:rPr>
                <w:color w:val="FFFFFF" w:themeColor="background1"/>
              </w:rPr>
            </w:pPr>
          </w:p>
        </w:tc>
      </w:tr>
    </w:tbl>
    <w:p w:rsidR="00F200FE" w:rsidRDefault="003548E7" w:rsidP="00F200FE">
      <w:pPr>
        <w:pStyle w:val="ekvaufgabe2-4sp"/>
      </w:pPr>
      <w:r>
        <w:t>b)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6"/>
        <w:gridCol w:w="1386"/>
        <w:gridCol w:w="1325"/>
        <w:gridCol w:w="1248"/>
        <w:gridCol w:w="1241"/>
      </w:tblGrid>
      <w:tr w:rsidR="00F200FE" w:rsidTr="00216B2C">
        <w:trPr>
          <w:trHeight w:val="283"/>
        </w:trPr>
        <w:tc>
          <w:tcPr>
            <w:tcW w:w="424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00FE" w:rsidRPr="00AA2D77" w:rsidRDefault="00F200FE" w:rsidP="00C205F3">
            <w:pPr>
              <w:pStyle w:val="ekvtabellelinkszeilabstmind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natürlich</w:t>
            </w: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ganz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rational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reell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E" w:rsidRPr="00F03622" w:rsidRDefault="00D44C11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  <w:i/>
                        </w:rPr>
                      </m:ctrlPr>
                    </m:fPr>
                    <m:num>
                      <m:r>
                        <w:rPr>
                          <w:rStyle w:val="ekvbruchklein"/>
                        </w:rPr>
                        <m:t>324</m:t>
                      </m:r>
                    </m:num>
                    <m:den>
                      <m: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"/>
                </m:rPr>
                <w:rPr>
                  <w:rStyle w:val="ekvfett"/>
                  <w:rFonts w:ascii="Cambria Math" w:hAnsi="Cambria Math"/>
                </w:rPr>
                <m:t>6</m:t>
              </m:r>
            </m:oMath>
            <w:r w:rsidR="00C205F3" w:rsidRPr="00D44C11"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87FD8" w:rsidRDefault="00D44C11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18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  <w:b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Style w:val="ekvbruchklein"/>
                        </w:rPr>
                        <m:t>16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C205F3"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03122F" w:rsidRDefault="00C205F3" w:rsidP="002F5757">
            <w:pPr>
              <w:pStyle w:val="ekvtabellezeilabstmind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169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-13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Default="00D44C11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1,5</m:t>
              </m:r>
            </m:oMath>
            <w:r w:rsidR="00C205F3" w:rsidRPr="00C205F3"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641F6" w:rsidRDefault="00D44C11" w:rsidP="002F5757">
            <w:pPr>
              <w:pStyle w:val="ekvtabellezeilabstmind"/>
              <w:rPr>
                <w:rFonts w:eastAsia="Calibri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360</m:t>
                  </m:r>
                </m:e>
              </m:rad>
            </m:oMath>
            <w:r w:rsidR="00F200FE">
              <w:rPr>
                <w:rFonts w:eastAsia="Calibri" w:cs="Times New Roman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</w:tbl>
    <w:p w:rsidR="00F200FE" w:rsidRDefault="00F200FE" w:rsidP="00C205F3">
      <w:pPr>
        <w:pStyle w:val="ekvgrundtexthalbe"/>
      </w:pPr>
    </w:p>
    <w:p w:rsidR="00F200FE" w:rsidRDefault="00F200FE" w:rsidP="00F200FE">
      <w:pPr>
        <w:pStyle w:val="ekvaufgabe2-4sp"/>
      </w:pP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t>a</w:t>
      </w:r>
      <w:r w:rsidRPr="00EC7266">
        <w:t>)</w:t>
      </w:r>
      <w:r w:rsidR="00C205F3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200FE" w:rsidRPr="00132DF9" w:rsidTr="00C205F3">
        <w:trPr>
          <w:trHeight w:val="284"/>
        </w:trPr>
        <w:tc>
          <w:tcPr>
            <w:tcW w:w="4535" w:type="dxa"/>
            <w:shd w:val="clear" w:color="auto" w:fill="auto"/>
          </w:tcPr>
          <w:tbl>
            <w:tblPr>
              <w:tblW w:w="28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49"/>
            </w:tblGrid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90624C" w:rsidRDefault="00C205F3" w:rsidP="0090624C">
                  <w:pPr>
                    <w:pStyle w:val="ekvaufgabe2-4sp"/>
                    <w:jc w:val="center"/>
                    <w:rPr>
                      <w:rStyle w:val="ekvfett"/>
                      <w:rFonts w:ascii="Cambria Math" w:hAnsi="Cambria Math"/>
                    </w:rPr>
                  </w:pPr>
                  <w:r w:rsidRPr="0090624C">
                    <w:rPr>
                      <w:rStyle w:val="ekvfett"/>
                      <w:rFonts w:ascii="Cambria Math" w:hAnsi="Cambria Math"/>
                    </w:rPr>
                    <w:t>144</w:t>
                  </w:r>
                </w:p>
              </w:tc>
              <w:tc>
                <w:tcPr>
                  <w:tcW w:w="351" w:type="dxa"/>
                  <w:tcBorders>
                    <w:lef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D44C11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216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D44C11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ekvfett"/>
                              <w:rFonts w:ascii="Cambria Math" w:hAnsi="Cambria Math"/>
                            </w:rPr>
                            <m:t>96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51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D44C11" w:rsidP="0090624C">
                  <w:pPr>
                    <w:pStyle w:val="ekvaufgabe2-4sp"/>
                    <w:jc w:val="center"/>
                    <w:rPr>
                      <w:b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ekvfett"/>
                              <w:rFonts w:ascii="Cambria Math" w:hAnsi="Cambria Math"/>
                            </w:rPr>
                            <m:t>18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D44C11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ekvfett"/>
                              <w:rFonts w:ascii="Cambria Math" w:hAnsi="Cambria Math"/>
                            </w:rPr>
                            <m:t>12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D44C11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49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D44C11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ekvfett"/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D44C11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90624C" w:rsidRDefault="00C205F3" w:rsidP="0090624C">
                  <w:pPr>
                    <w:pStyle w:val="ekvaufgabe2-4sp"/>
                    <w:jc w:val="center"/>
                    <w:rPr>
                      <w:rFonts w:ascii="Cambria Math" w:hAnsi="Cambria Math"/>
                    </w:rPr>
                  </w:pPr>
                  <w:r w:rsidRPr="0090624C">
                    <w:rPr>
                      <w:rFonts w:ascii="Cambria Math" w:hAnsi="Cambria Math"/>
                    </w:rPr>
                    <w:t>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D44C11" w:rsidP="0090624C">
                  <w:pPr>
                    <w:pStyle w:val="ekvaufgabe2-4sp"/>
                    <w:jc w:val="center"/>
                    <w:rPr>
                      <w:b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</w:tbl>
          <w:p w:rsidR="00F200FE" w:rsidRPr="00132DF9" w:rsidRDefault="00F200FE" w:rsidP="00C205F3">
            <w:pPr>
              <w:pStyle w:val="ekvaufgabe2-4sp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72FD0" w:rsidRPr="0038449A" w:rsidRDefault="00D44C11" w:rsidP="00172FD0">
            <w:pPr>
              <w:pStyle w:val="ekvaufgabe2-4sp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: 2=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 : 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  <w:p w:rsidR="00172FD0" w:rsidRDefault="00D44C11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⋅2=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3∙4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D44C11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216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: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216 :12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18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D44C11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</m:rad>
              <m:r>
                <w:rPr>
                  <w:rFonts w:ascii="Cambria Math" w:hAnsi="Cambria Math"/>
                </w:rPr>
                <m:t xml:space="preserve">  :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18 : 3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D44C11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12⋅8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96</m:t>
                  </m:r>
                </m:e>
              </m:rad>
            </m:oMath>
            <w:r w:rsidR="00172FD0">
              <w:rPr>
                <w:rFonts w:eastAsiaTheme="minorEastAsia"/>
              </w:rPr>
              <w:t xml:space="preserve"> </w:t>
            </w:r>
          </w:p>
          <w:p w:rsidR="00F200FE" w:rsidRPr="00132DF9" w:rsidRDefault="00D44C11" w:rsidP="008547B9">
            <w:pPr>
              <w:pStyle w:val="ekvaufgabe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96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=6⋅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⋅4⋅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=6⋅4⋅6=144</m:t>
              </m:r>
            </m:oMath>
            <w:r w:rsidR="00172FD0">
              <w:rPr>
                <w:rFonts w:eastAsiaTheme="minorEastAsia"/>
              </w:rPr>
              <w:t xml:space="preserve"> </w:t>
            </w:r>
          </w:p>
        </w:tc>
      </w:tr>
    </w:tbl>
    <w:p w:rsidR="00F200FE" w:rsidRDefault="00F200FE" w:rsidP="0090624C">
      <w:pPr>
        <w:pStyle w:val="ekvgrundtexthalbe"/>
      </w:pPr>
    </w:p>
    <w:p w:rsidR="00D44C11" w:rsidRDefault="00F200FE" w:rsidP="00F200FE">
      <w:pPr>
        <w:pStyle w:val="ekvaufgabe2-4sp"/>
        <w:rPr>
          <w:rFonts w:eastAsiaTheme="minorEastAsia"/>
        </w:rPr>
      </w:pPr>
      <w:r>
        <w:t>b</w:t>
      </w:r>
      <w:r w:rsidRPr="00EC7266">
        <w:t>)</w:t>
      </w:r>
      <w:r w:rsidR="0090624C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49⋅2 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49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90624C" w:rsidRPr="0090624C">
        <w:rPr>
          <w:rFonts w:eastAsiaTheme="minorEastAsia"/>
        </w:rPr>
        <w:t>;</w:t>
      </w:r>
      <w:r w:rsidR="00C150B0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≈7⋅1,4=9,8</m:t>
        </m:r>
      </m:oMath>
      <w:r w:rsidR="00C150B0">
        <w:rPr>
          <w:rFonts w:eastAsiaTheme="minorEastAsia"/>
        </w:rPr>
        <w:t>;</w:t>
      </w:r>
    </w:p>
    <w:p w:rsidR="00D44C11" w:rsidRDefault="00D44C11" w:rsidP="00F200FE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9∙7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9 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7 </m:t>
            </m:r>
          </m:e>
        </m:rad>
        <m:r>
          <w:rPr>
            <w:rFonts w:ascii="Cambria Math" w:eastAsiaTheme="minorEastAsia" w:hAnsi="Cambria Math"/>
          </w:rPr>
          <m:t xml:space="preserve">=3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7   </m:t>
            </m:r>
          </m:e>
        </m:rad>
      </m:oMath>
      <w:r w:rsidR="00F200FE">
        <w:rPr>
          <w:rFonts w:eastAsiaTheme="minorEastAsia"/>
        </w:rPr>
        <w:t>;</w:t>
      </w:r>
      <w:r w:rsidR="0090624C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≈3⋅2,6=7,8</m:t>
        </m:r>
      </m:oMath>
      <w:r w:rsidR="00C150B0">
        <w:rPr>
          <w:rFonts w:eastAsiaTheme="minorEastAsia"/>
        </w:rPr>
        <w:t>;</w:t>
      </w:r>
      <w:bookmarkStart w:id="1" w:name="_GoBack"/>
      <w:bookmarkEnd w:id="1"/>
    </w:p>
    <w:p w:rsidR="00D44C11" w:rsidRDefault="00D44C11" w:rsidP="00F45F4A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169⋅3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=13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 w:rsidR="009B707F" w:rsidRPr="009B707F">
        <w:rPr>
          <w:rFonts w:eastAsiaTheme="minorEastAsia"/>
        </w:rPr>
        <w:t>;</w:t>
      </w:r>
      <w:r w:rsidR="00C150B0">
        <w:rPr>
          <w:rFonts w:eastAsiaTheme="minorEastAsia"/>
        </w:rPr>
        <w:t xml:space="preserve"> </w:t>
      </w:r>
      <w:r w:rsidR="009B707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≈13⋅1,7=22,1</m:t>
        </m:r>
      </m:oMath>
      <w:r w:rsidR="00C150B0">
        <w:rPr>
          <w:rFonts w:eastAsiaTheme="minorEastAsia"/>
        </w:rPr>
        <w:t>;</w:t>
      </w:r>
    </w:p>
    <w:p w:rsidR="00D44C11" w:rsidRDefault="00D44C11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128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64⋅2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=8⋅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;  </w:t>
      </w:r>
      <m:oMath>
        <m:r>
          <w:rPr>
            <w:rFonts w:ascii="Cambria Math" w:eastAsiaTheme="minorEastAsia" w:hAnsi="Cambria Math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≈8⋅1,4=11,2</m:t>
        </m:r>
      </m:oMath>
    </w:p>
    <w:p w:rsidR="00D44C11" w:rsidRDefault="00D44C11" w:rsidP="00F45F4A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  <m:r>
              <w:rPr>
                <w:rFonts w:ascii="Cambria Math" w:hAnsi="Cambria Math"/>
              </w:rPr>
              <m:t>⋅7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</m:t>
            </m:r>
          </m:num>
          <m:den>
            <m:r>
              <w:rPr>
                <w:rStyle w:val="ekvbruchklein"/>
              </w:rPr>
              <m:t>9</m:t>
            </m:r>
          </m:den>
        </m:f>
        <m:r>
          <w:rPr>
            <w:rFonts w:ascii="Cambria Math" w:hAnsi="Cambria Math"/>
          </w:rPr>
          <m:t xml:space="preserve">⋅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E47AE8" w:rsidRPr="00E47AE8">
        <w:rPr>
          <w:rFonts w:eastAsiaTheme="minorEastAsia"/>
        </w:rPr>
        <w:t xml:space="preserve">; </w:t>
      </w:r>
      <w:r w:rsidR="00C150B0">
        <w:rPr>
          <w:rFonts w:eastAsiaTheme="minorEastAsia"/>
        </w:rPr>
        <w:t xml:space="preserve"> </w:t>
      </w:r>
      <m:oMath>
        <m:r>
          <w:rPr>
            <w:rStyle w:val="ekvbruchklein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</m:t>
            </m:r>
          </m:num>
          <m:den>
            <m:r>
              <w:rPr>
                <w:rStyle w:val="ekvbruchklein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⋅2,6=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26</m:t>
            </m:r>
          </m:num>
          <m:den>
            <m:r>
              <w:rPr>
                <w:rStyle w:val="ekvbruchklein"/>
              </w:rPr>
              <m:t>45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="00C150B0">
        <w:rPr>
          <w:rFonts w:eastAsiaTheme="minorEastAsia"/>
        </w:rPr>
        <w:t>;</w:t>
      </w:r>
    </w:p>
    <w:p w:rsidR="00F200FE" w:rsidRDefault="00D44C11" w:rsidP="00F45F4A">
      <w:pPr>
        <w:pStyle w:val="ekvaufgabe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48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16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⋅3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16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4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⋅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C150B0">
        <w:rPr>
          <w:rFonts w:eastAsiaTheme="minorEastAsia"/>
        </w:rPr>
        <w:t xml:space="preserve">;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w:rPr>
            <w:rFonts w:ascii="Cambria Math" w:hAnsi="Cambria Math"/>
          </w:rPr>
          <m:t>0,8</m:t>
        </m:r>
        <m:r>
          <m:rPr>
            <m:sty m:val="p"/>
          </m:rPr>
          <w:rPr>
            <w:rFonts w:ascii="Cambria Math" w:hAnsi="Cambria Math"/>
          </w:rPr>
          <m:t>⋅1,7=</m:t>
        </m:r>
        <m:r>
          <w:rPr>
            <w:rFonts w:ascii="Cambria Math" w:hAnsi="Cambria Math"/>
          </w:rPr>
          <m:t>1,36</m:t>
        </m:r>
        <m:r>
          <w:rPr>
            <w:rStyle w:val="ekvabstand50prozent"/>
            <w:rFonts w:ascii="Cambria Math" w:hAnsi="Cambria Math"/>
          </w:rPr>
          <m:t xml:space="preserve"> </m:t>
        </m:r>
      </m:oMath>
    </w:p>
    <w:p w:rsidR="009705E6" w:rsidRDefault="009705E6" w:rsidP="009705E6">
      <w:pPr>
        <w:pStyle w:val="ekvgrundtexthalbe"/>
      </w:pPr>
    </w:p>
    <w:p w:rsidR="00F200FE" w:rsidRDefault="0090624C" w:rsidP="00F200FE">
      <w:pPr>
        <w:pStyle w:val="ekvaufgabe2-4sp"/>
        <w:rPr>
          <w:rFonts w:eastAsiaTheme="minorEastAsia"/>
        </w:rPr>
      </w:pPr>
      <w:r>
        <w:t>c)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45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20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5⋅20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5⋅45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=10-15=-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5</m:t>
        </m:r>
      </m:oMath>
    </w:p>
    <w:p w:rsidR="00D44C11" w:rsidRDefault="00D44C11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⋅7+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⋅2=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⋅(7+2)=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⋅9≈1,4⋅9=12,6</m:t>
        </m:r>
      </m:oMath>
      <w:r>
        <w:rPr>
          <w:rFonts w:eastAsiaTheme="minorEastAsia"/>
        </w:rPr>
        <w:t xml:space="preserve"> </w:t>
      </w:r>
    </w:p>
    <w:p w:rsidR="00F200FE" w:rsidRDefault="00D44C11" w:rsidP="00F200FE">
      <w:pPr>
        <w:pStyle w:val="ekvaufgabe2-4sp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e>
        </m: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12 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12⋅3</m:t>
            </m:r>
          </m:e>
        </m:rad>
        <m:r>
          <w:rPr>
            <w:rFonts w:ascii="Cambria Math" w:eastAsiaTheme="minorEastAsia" w:hAnsi="Cambria Math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75⋅3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=6+15=21</m:t>
        </m:r>
      </m:oMath>
      <w:r w:rsidR="00E47AE8">
        <w:rPr>
          <w:rFonts w:eastAsiaTheme="minorEastAsia"/>
        </w:rPr>
        <w:t xml:space="preserve"> </w:t>
      </w:r>
    </w:p>
    <w:p w:rsidR="00D44C11" w:rsidRDefault="00D44C11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-5⋅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1-5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4⋅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⋅2,6=-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10,4</m:t>
        </m:r>
      </m:oMath>
      <w:r>
        <w:rPr>
          <w:rFonts w:eastAsiaTheme="minorEastAsia"/>
        </w:rPr>
        <w:t xml:space="preserve"> </w:t>
      </w:r>
    </w:p>
    <w:p w:rsidR="00F200FE" w:rsidRDefault="00D44C11" w:rsidP="00F200FE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360</m:t>
                </m:r>
              </m:e>
            </m:rad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6,4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10 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360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 xml:space="preserve">∙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6,4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10∙360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10∙6,4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3600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=60-8=52</m:t>
        </m:r>
      </m:oMath>
      <w:r w:rsidR="00E47AE8">
        <w:rPr>
          <w:rFonts w:eastAsiaTheme="minorEastAsia"/>
        </w:rPr>
        <w:t xml:space="preserve"> </w:t>
      </w:r>
    </w:p>
    <w:p w:rsidR="00F200FE" w:rsidRDefault="009705E6" w:rsidP="00F200FE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3,2⋅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+2,8⋅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=(3,2+2,8)⋅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≈6⋅2,2=13,2</m:t>
        </m:r>
      </m:oMath>
      <w:r>
        <w:rPr>
          <w:rFonts w:eastAsiaTheme="minorEastAsia"/>
        </w:rPr>
        <w:t xml:space="preserve"> </w:t>
      </w:r>
    </w:p>
    <w:sectPr w:rsidR="00F200FE" w:rsidSect="007B058A">
      <w:footerReference w:type="default" r:id="rId2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6E" w:rsidRDefault="00C8546E" w:rsidP="003C599D">
      <w:pPr>
        <w:spacing w:line="240" w:lineRule="auto"/>
      </w:pPr>
      <w:r>
        <w:separator/>
      </w:r>
    </w:p>
  </w:endnote>
  <w:endnote w:type="continuationSeparator" w:id="0">
    <w:p w:rsidR="00C8546E" w:rsidRDefault="00C8546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6E" w:rsidRDefault="00C854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8546E" w:rsidRPr="00454A8A" w:rsidTr="00454A8A">
      <w:trPr>
        <w:trHeight w:hRule="exact" w:val="680"/>
      </w:trPr>
      <w:tc>
        <w:tcPr>
          <w:tcW w:w="864" w:type="dxa"/>
          <w:noWrap/>
        </w:tcPr>
        <w:p w:rsidR="00C8546E" w:rsidRPr="00913892" w:rsidRDefault="00C8546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DB81BD6" wp14:editId="5B10C6CB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8546E" w:rsidRPr="00913892" w:rsidRDefault="00C8546E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8546E" w:rsidRPr="00454A8A" w:rsidRDefault="00C8546E" w:rsidP="00D47B19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C8546E" w:rsidRPr="00454A8A" w:rsidRDefault="00C8546E" w:rsidP="00024D3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35 </w:t>
          </w:r>
        </w:p>
      </w:tc>
    </w:tr>
  </w:tbl>
  <w:p w:rsidR="00C8546E" w:rsidRPr="00454A8A" w:rsidRDefault="00C8546E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6E" w:rsidRDefault="00C8546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8546E" w:rsidRPr="00454A8A" w:rsidTr="00454A8A">
      <w:trPr>
        <w:trHeight w:hRule="exact" w:val="680"/>
      </w:trPr>
      <w:tc>
        <w:tcPr>
          <w:tcW w:w="864" w:type="dxa"/>
          <w:noWrap/>
        </w:tcPr>
        <w:p w:rsidR="00C8546E" w:rsidRPr="00913892" w:rsidRDefault="00C8546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D0406DB" wp14:editId="0E87D1AF">
                <wp:extent cx="468000" cy="234000"/>
                <wp:effectExtent l="0" t="0" r="8255" b="0"/>
                <wp:docPr id="1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8546E" w:rsidRPr="00913892" w:rsidRDefault="00C8546E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8546E" w:rsidRPr="00454A8A" w:rsidRDefault="00C8546E" w:rsidP="00D47B19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C8546E" w:rsidRPr="00454A8A" w:rsidRDefault="00C8546E" w:rsidP="00024D3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36 </w:t>
          </w:r>
        </w:p>
      </w:tc>
    </w:tr>
  </w:tbl>
  <w:p w:rsidR="00C8546E" w:rsidRPr="00454A8A" w:rsidRDefault="00C8546E">
    <w:pPr>
      <w:pStyle w:val="Fuzeile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8546E" w:rsidRPr="00454A8A" w:rsidTr="00454A8A">
      <w:trPr>
        <w:trHeight w:hRule="exact" w:val="680"/>
      </w:trPr>
      <w:tc>
        <w:tcPr>
          <w:tcW w:w="864" w:type="dxa"/>
          <w:noWrap/>
        </w:tcPr>
        <w:p w:rsidR="00C8546E" w:rsidRPr="00913892" w:rsidRDefault="00C8546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0798A98" wp14:editId="01C6DE1C">
                <wp:extent cx="468000" cy="234000"/>
                <wp:effectExtent l="0" t="0" r="8255" b="0"/>
                <wp:docPr id="2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8546E" w:rsidRPr="00913892" w:rsidRDefault="00C8546E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8546E" w:rsidRPr="00454A8A" w:rsidRDefault="00C8546E" w:rsidP="00D47B19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C8546E" w:rsidRPr="00454A8A" w:rsidRDefault="00C8546E" w:rsidP="00024D3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37 </w:t>
          </w:r>
        </w:p>
      </w:tc>
    </w:tr>
  </w:tbl>
  <w:p w:rsidR="00C8546E" w:rsidRPr="00454A8A" w:rsidRDefault="00C8546E">
    <w:pPr>
      <w:pStyle w:val="Fuzeile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8546E" w:rsidRPr="00454A8A" w:rsidTr="00BE1C29">
      <w:trPr>
        <w:trHeight w:hRule="exact" w:val="680"/>
      </w:trPr>
      <w:tc>
        <w:tcPr>
          <w:tcW w:w="864" w:type="dxa"/>
          <w:noWrap/>
        </w:tcPr>
        <w:p w:rsidR="00C8546E" w:rsidRPr="00913892" w:rsidRDefault="00C8546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C155E4A" wp14:editId="1ACF11A1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8546E" w:rsidRPr="00913892" w:rsidRDefault="00C8546E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8546E" w:rsidRPr="00DA5216" w:rsidRDefault="00C8546E" w:rsidP="005653CC">
          <w:pPr>
            <w:pStyle w:val="ekvquelle"/>
            <w:rPr>
              <w:lang w:val="en-US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C8546E" w:rsidRPr="00BE1C29" w:rsidRDefault="00C8546E" w:rsidP="00631F2D">
          <w:pPr>
            <w:pStyle w:val="ekvkvnummer"/>
            <w:jc w:val="center"/>
            <w:rPr>
              <w:lang w:val="en-GB"/>
            </w:rPr>
          </w:pPr>
        </w:p>
      </w:tc>
    </w:tr>
  </w:tbl>
  <w:p w:rsidR="00C8546E" w:rsidRPr="00454A8A" w:rsidRDefault="00C8546E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6E" w:rsidRDefault="00C8546E" w:rsidP="003C599D">
      <w:pPr>
        <w:spacing w:line="240" w:lineRule="auto"/>
      </w:pPr>
      <w:r>
        <w:separator/>
      </w:r>
    </w:p>
  </w:footnote>
  <w:footnote w:type="continuationSeparator" w:id="0">
    <w:p w:rsidR="00C8546E" w:rsidRDefault="00C8546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6E" w:rsidRDefault="00C854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6E" w:rsidRDefault="00C8546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6E" w:rsidRDefault="00C854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01DD"/>
    <w:multiLevelType w:val="hybridMultilevel"/>
    <w:tmpl w:val="AC68B9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23624"/>
    <w:rsid w:val="00024D3E"/>
    <w:rsid w:val="000307B4"/>
    <w:rsid w:val="00035074"/>
    <w:rsid w:val="00037566"/>
    <w:rsid w:val="00043523"/>
    <w:rsid w:val="0005120C"/>
    <w:rsid w:val="000520A2"/>
    <w:rsid w:val="000523D4"/>
    <w:rsid w:val="00053B2F"/>
    <w:rsid w:val="00054678"/>
    <w:rsid w:val="00054A93"/>
    <w:rsid w:val="000616FA"/>
    <w:rsid w:val="0006258C"/>
    <w:rsid w:val="00062D31"/>
    <w:rsid w:val="00067467"/>
    <w:rsid w:val="00071C5A"/>
    <w:rsid w:val="00077061"/>
    <w:rsid w:val="000779C3"/>
    <w:rsid w:val="00077C1D"/>
    <w:rsid w:val="000812E6"/>
    <w:rsid w:val="00081600"/>
    <w:rsid w:val="00081789"/>
    <w:rsid w:val="00090AB2"/>
    <w:rsid w:val="000920D0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411D"/>
    <w:rsid w:val="000B7BD3"/>
    <w:rsid w:val="000C11E0"/>
    <w:rsid w:val="000C77CA"/>
    <w:rsid w:val="000D40DE"/>
    <w:rsid w:val="000D4791"/>
    <w:rsid w:val="000D5ADE"/>
    <w:rsid w:val="000D7BED"/>
    <w:rsid w:val="000E343E"/>
    <w:rsid w:val="000E6E68"/>
    <w:rsid w:val="000F21E8"/>
    <w:rsid w:val="000F433E"/>
    <w:rsid w:val="000F5821"/>
    <w:rsid w:val="000F6468"/>
    <w:rsid w:val="000F7910"/>
    <w:rsid w:val="00103057"/>
    <w:rsid w:val="00104ECE"/>
    <w:rsid w:val="001052DD"/>
    <w:rsid w:val="00107D77"/>
    <w:rsid w:val="00111846"/>
    <w:rsid w:val="00116EF2"/>
    <w:rsid w:val="00124062"/>
    <w:rsid w:val="00126C2B"/>
    <w:rsid w:val="00131417"/>
    <w:rsid w:val="00134FDE"/>
    <w:rsid w:val="001367B6"/>
    <w:rsid w:val="00137DDD"/>
    <w:rsid w:val="00140765"/>
    <w:rsid w:val="00147A36"/>
    <w:rsid w:val="001524C9"/>
    <w:rsid w:val="00153FBD"/>
    <w:rsid w:val="00161B4B"/>
    <w:rsid w:val="001641FA"/>
    <w:rsid w:val="0016475A"/>
    <w:rsid w:val="00165ECC"/>
    <w:rsid w:val="00172FD0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1481"/>
    <w:rsid w:val="001C2DC7"/>
    <w:rsid w:val="001C3792"/>
    <w:rsid w:val="001C499E"/>
    <w:rsid w:val="001C6C8F"/>
    <w:rsid w:val="001D1169"/>
    <w:rsid w:val="001D2674"/>
    <w:rsid w:val="001D308D"/>
    <w:rsid w:val="001D39FD"/>
    <w:rsid w:val="001D4B7D"/>
    <w:rsid w:val="001E2476"/>
    <w:rsid w:val="001E32B5"/>
    <w:rsid w:val="001E485B"/>
    <w:rsid w:val="001F1E3D"/>
    <w:rsid w:val="001F2B58"/>
    <w:rsid w:val="001F53F1"/>
    <w:rsid w:val="001F72C2"/>
    <w:rsid w:val="001F7DBA"/>
    <w:rsid w:val="0020055A"/>
    <w:rsid w:val="00201AA1"/>
    <w:rsid w:val="00205239"/>
    <w:rsid w:val="00214764"/>
    <w:rsid w:val="00216B2C"/>
    <w:rsid w:val="00216D91"/>
    <w:rsid w:val="00220FF1"/>
    <w:rsid w:val="00223988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1FDB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5DEB"/>
    <w:rsid w:val="002D7B0C"/>
    <w:rsid w:val="002D7B42"/>
    <w:rsid w:val="002E163A"/>
    <w:rsid w:val="002E21C3"/>
    <w:rsid w:val="002E45C0"/>
    <w:rsid w:val="002E492C"/>
    <w:rsid w:val="002F1328"/>
    <w:rsid w:val="002F5757"/>
    <w:rsid w:val="00302866"/>
    <w:rsid w:val="00303749"/>
    <w:rsid w:val="00304833"/>
    <w:rsid w:val="00305844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37631"/>
    <w:rsid w:val="0034385A"/>
    <w:rsid w:val="00345E22"/>
    <w:rsid w:val="00350DA2"/>
    <w:rsid w:val="00350FBE"/>
    <w:rsid w:val="003548E7"/>
    <w:rsid w:val="00356872"/>
    <w:rsid w:val="00357BFF"/>
    <w:rsid w:val="003611D5"/>
    <w:rsid w:val="00362B02"/>
    <w:rsid w:val="00362E47"/>
    <w:rsid w:val="0036392C"/>
    <w:rsid w:val="00363B04"/>
    <w:rsid w:val="0036404C"/>
    <w:rsid w:val="00364454"/>
    <w:rsid w:val="003646B9"/>
    <w:rsid w:val="00364D77"/>
    <w:rsid w:val="003653D5"/>
    <w:rsid w:val="003655C8"/>
    <w:rsid w:val="003714AA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2973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17C4"/>
    <w:rsid w:val="004372DD"/>
    <w:rsid w:val="00441088"/>
    <w:rsid w:val="00441724"/>
    <w:rsid w:val="0044185E"/>
    <w:rsid w:val="00443D8A"/>
    <w:rsid w:val="004454A0"/>
    <w:rsid w:val="00446431"/>
    <w:rsid w:val="00452302"/>
    <w:rsid w:val="00454148"/>
    <w:rsid w:val="00454A8A"/>
    <w:rsid w:val="00456525"/>
    <w:rsid w:val="00461740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A2AE5"/>
    <w:rsid w:val="004A66C3"/>
    <w:rsid w:val="004A66CF"/>
    <w:rsid w:val="004C6DC7"/>
    <w:rsid w:val="004D2888"/>
    <w:rsid w:val="004E0A3B"/>
    <w:rsid w:val="004E2069"/>
    <w:rsid w:val="004E3969"/>
    <w:rsid w:val="005007B7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23B8"/>
    <w:rsid w:val="00554EDA"/>
    <w:rsid w:val="00560848"/>
    <w:rsid w:val="005653CC"/>
    <w:rsid w:val="0057200E"/>
    <w:rsid w:val="00572A0F"/>
    <w:rsid w:val="00572AE7"/>
    <w:rsid w:val="00573F5C"/>
    <w:rsid w:val="00574FE0"/>
    <w:rsid w:val="00576D2D"/>
    <w:rsid w:val="00577A55"/>
    <w:rsid w:val="00583FC8"/>
    <w:rsid w:val="00584F88"/>
    <w:rsid w:val="00587DF4"/>
    <w:rsid w:val="00597E2F"/>
    <w:rsid w:val="005A24BA"/>
    <w:rsid w:val="005A3FB2"/>
    <w:rsid w:val="005A6279"/>
    <w:rsid w:val="005A6D94"/>
    <w:rsid w:val="005B1F7E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021"/>
    <w:rsid w:val="00605B68"/>
    <w:rsid w:val="00614BF1"/>
    <w:rsid w:val="00617D0A"/>
    <w:rsid w:val="006201CB"/>
    <w:rsid w:val="00622F6B"/>
    <w:rsid w:val="0062485C"/>
    <w:rsid w:val="00627765"/>
    <w:rsid w:val="00627A02"/>
    <w:rsid w:val="00631F2D"/>
    <w:rsid w:val="00633F75"/>
    <w:rsid w:val="00641308"/>
    <w:rsid w:val="00641CCB"/>
    <w:rsid w:val="0064692C"/>
    <w:rsid w:val="00650729"/>
    <w:rsid w:val="00652A4D"/>
    <w:rsid w:val="00653F68"/>
    <w:rsid w:val="0065483F"/>
    <w:rsid w:val="006802C4"/>
    <w:rsid w:val="00680899"/>
    <w:rsid w:val="0068189F"/>
    <w:rsid w:val="0068429A"/>
    <w:rsid w:val="00685FDD"/>
    <w:rsid w:val="00690384"/>
    <w:rsid w:val="006912DC"/>
    <w:rsid w:val="00693676"/>
    <w:rsid w:val="006946DB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810"/>
    <w:rsid w:val="006F2EDC"/>
    <w:rsid w:val="006F72F5"/>
    <w:rsid w:val="007013AC"/>
    <w:rsid w:val="00702ABE"/>
    <w:rsid w:val="00703016"/>
    <w:rsid w:val="00704421"/>
    <w:rsid w:val="00704625"/>
    <w:rsid w:val="00707393"/>
    <w:rsid w:val="00707D83"/>
    <w:rsid w:val="00707FD3"/>
    <w:rsid w:val="00710718"/>
    <w:rsid w:val="0071249D"/>
    <w:rsid w:val="00715A9A"/>
    <w:rsid w:val="00715AE1"/>
    <w:rsid w:val="00716152"/>
    <w:rsid w:val="007164D2"/>
    <w:rsid w:val="00720056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395A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0FA5"/>
    <w:rsid w:val="00772DA9"/>
    <w:rsid w:val="00773540"/>
    <w:rsid w:val="00773DF9"/>
    <w:rsid w:val="00775322"/>
    <w:rsid w:val="007814C9"/>
    <w:rsid w:val="007834CC"/>
    <w:rsid w:val="00783A0B"/>
    <w:rsid w:val="00787700"/>
    <w:rsid w:val="0078789B"/>
    <w:rsid w:val="00794685"/>
    <w:rsid w:val="007A09CD"/>
    <w:rsid w:val="007A18E0"/>
    <w:rsid w:val="007A2F5A"/>
    <w:rsid w:val="007A572E"/>
    <w:rsid w:val="007A5AA1"/>
    <w:rsid w:val="007B058A"/>
    <w:rsid w:val="007B3D9C"/>
    <w:rsid w:val="007C0A7D"/>
    <w:rsid w:val="007C1230"/>
    <w:rsid w:val="007C2B2E"/>
    <w:rsid w:val="007C547C"/>
    <w:rsid w:val="007D186F"/>
    <w:rsid w:val="007D2184"/>
    <w:rsid w:val="007E2E84"/>
    <w:rsid w:val="007E4DDC"/>
    <w:rsid w:val="007E5E71"/>
    <w:rsid w:val="007F3E1C"/>
    <w:rsid w:val="007F79F6"/>
    <w:rsid w:val="00801B7F"/>
    <w:rsid w:val="00802E02"/>
    <w:rsid w:val="00811927"/>
    <w:rsid w:val="00815A76"/>
    <w:rsid w:val="00816953"/>
    <w:rsid w:val="00816D4D"/>
    <w:rsid w:val="00817B04"/>
    <w:rsid w:val="0082136B"/>
    <w:rsid w:val="00826DDD"/>
    <w:rsid w:val="008273B7"/>
    <w:rsid w:val="008277EF"/>
    <w:rsid w:val="00831524"/>
    <w:rsid w:val="00831E0B"/>
    <w:rsid w:val="00832F5D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7B9"/>
    <w:rsid w:val="00854D77"/>
    <w:rsid w:val="008576F6"/>
    <w:rsid w:val="00857713"/>
    <w:rsid w:val="00862C21"/>
    <w:rsid w:val="00874376"/>
    <w:rsid w:val="00876846"/>
    <w:rsid w:val="00882053"/>
    <w:rsid w:val="00890184"/>
    <w:rsid w:val="008942A2"/>
    <w:rsid w:val="0089534A"/>
    <w:rsid w:val="008962E4"/>
    <w:rsid w:val="008A529C"/>
    <w:rsid w:val="008B446A"/>
    <w:rsid w:val="008B5E47"/>
    <w:rsid w:val="008B6DF4"/>
    <w:rsid w:val="008C0880"/>
    <w:rsid w:val="008C27FD"/>
    <w:rsid w:val="008D0143"/>
    <w:rsid w:val="008D3CE0"/>
    <w:rsid w:val="008D7FDC"/>
    <w:rsid w:val="008E312E"/>
    <w:rsid w:val="008E4B7A"/>
    <w:rsid w:val="008E6248"/>
    <w:rsid w:val="008F6EDE"/>
    <w:rsid w:val="0090013F"/>
    <w:rsid w:val="00902002"/>
    <w:rsid w:val="00902CEB"/>
    <w:rsid w:val="0090624C"/>
    <w:rsid w:val="009064C0"/>
    <w:rsid w:val="00907073"/>
    <w:rsid w:val="009078CB"/>
    <w:rsid w:val="00907EC2"/>
    <w:rsid w:val="009100B1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47C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05E6"/>
    <w:rsid w:val="00976E17"/>
    <w:rsid w:val="00977556"/>
    <w:rsid w:val="009800AB"/>
    <w:rsid w:val="00981DFC"/>
    <w:rsid w:val="00985264"/>
    <w:rsid w:val="009856A1"/>
    <w:rsid w:val="0099078B"/>
    <w:rsid w:val="00990D91"/>
    <w:rsid w:val="009915B2"/>
    <w:rsid w:val="00992B92"/>
    <w:rsid w:val="009A056D"/>
    <w:rsid w:val="009A122E"/>
    <w:rsid w:val="009A17FC"/>
    <w:rsid w:val="009A2656"/>
    <w:rsid w:val="009A2869"/>
    <w:rsid w:val="009A50D4"/>
    <w:rsid w:val="009A69B9"/>
    <w:rsid w:val="009A7614"/>
    <w:rsid w:val="009B707F"/>
    <w:rsid w:val="009B716C"/>
    <w:rsid w:val="009C016F"/>
    <w:rsid w:val="009C26DF"/>
    <w:rsid w:val="009C2A7B"/>
    <w:rsid w:val="009C3C75"/>
    <w:rsid w:val="009D23CE"/>
    <w:rsid w:val="009D3022"/>
    <w:rsid w:val="009D3CD2"/>
    <w:rsid w:val="009E08FD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4E9B"/>
    <w:rsid w:val="00A05E18"/>
    <w:rsid w:val="00A06EFE"/>
    <w:rsid w:val="00A13F07"/>
    <w:rsid w:val="00A14C65"/>
    <w:rsid w:val="00A156DA"/>
    <w:rsid w:val="00A170E5"/>
    <w:rsid w:val="00A2146F"/>
    <w:rsid w:val="00A21E04"/>
    <w:rsid w:val="00A22154"/>
    <w:rsid w:val="00A238E9"/>
    <w:rsid w:val="00A23E76"/>
    <w:rsid w:val="00A26B32"/>
    <w:rsid w:val="00A27593"/>
    <w:rsid w:val="00A32CCF"/>
    <w:rsid w:val="00A33F90"/>
    <w:rsid w:val="00A35787"/>
    <w:rsid w:val="00A3685C"/>
    <w:rsid w:val="00A43B4C"/>
    <w:rsid w:val="00A478DC"/>
    <w:rsid w:val="00A558D3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5545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3626"/>
    <w:rsid w:val="00AE65F6"/>
    <w:rsid w:val="00AF053E"/>
    <w:rsid w:val="00AF2A9D"/>
    <w:rsid w:val="00B00587"/>
    <w:rsid w:val="00B039E8"/>
    <w:rsid w:val="00B0422A"/>
    <w:rsid w:val="00B14B45"/>
    <w:rsid w:val="00B155E8"/>
    <w:rsid w:val="00B15F75"/>
    <w:rsid w:val="00B2194E"/>
    <w:rsid w:val="00B30D6F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87C0E"/>
    <w:rsid w:val="00B90CE1"/>
    <w:rsid w:val="00BA1A23"/>
    <w:rsid w:val="00BA2134"/>
    <w:rsid w:val="00BB2F2F"/>
    <w:rsid w:val="00BB3EC8"/>
    <w:rsid w:val="00BC0242"/>
    <w:rsid w:val="00BC2B6A"/>
    <w:rsid w:val="00BC2CD2"/>
    <w:rsid w:val="00BC6483"/>
    <w:rsid w:val="00BC69E3"/>
    <w:rsid w:val="00BC7335"/>
    <w:rsid w:val="00BD1B1C"/>
    <w:rsid w:val="00BD542D"/>
    <w:rsid w:val="00BD6E66"/>
    <w:rsid w:val="00BD7D35"/>
    <w:rsid w:val="00BE1962"/>
    <w:rsid w:val="00BE1C29"/>
    <w:rsid w:val="00BE4821"/>
    <w:rsid w:val="00BE484E"/>
    <w:rsid w:val="00BF17F2"/>
    <w:rsid w:val="00BF599D"/>
    <w:rsid w:val="00BF7E53"/>
    <w:rsid w:val="00C00404"/>
    <w:rsid w:val="00C00540"/>
    <w:rsid w:val="00C069EF"/>
    <w:rsid w:val="00C07537"/>
    <w:rsid w:val="00C1090D"/>
    <w:rsid w:val="00C150B0"/>
    <w:rsid w:val="00C1517B"/>
    <w:rsid w:val="00C172AE"/>
    <w:rsid w:val="00C17BE6"/>
    <w:rsid w:val="00C205F3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77C49"/>
    <w:rsid w:val="00C80EC1"/>
    <w:rsid w:val="00C84E4C"/>
    <w:rsid w:val="00C8546E"/>
    <w:rsid w:val="00C87044"/>
    <w:rsid w:val="00C94D17"/>
    <w:rsid w:val="00C961FD"/>
    <w:rsid w:val="00CB037E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13CC"/>
    <w:rsid w:val="00D2569D"/>
    <w:rsid w:val="00D27A1B"/>
    <w:rsid w:val="00D34BEE"/>
    <w:rsid w:val="00D34DC1"/>
    <w:rsid w:val="00D403F7"/>
    <w:rsid w:val="00D40D77"/>
    <w:rsid w:val="00D41482"/>
    <w:rsid w:val="00D42094"/>
    <w:rsid w:val="00D44C11"/>
    <w:rsid w:val="00D47B19"/>
    <w:rsid w:val="00D50421"/>
    <w:rsid w:val="00D559DE"/>
    <w:rsid w:val="00D55BED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0D5C"/>
    <w:rsid w:val="00DA1633"/>
    <w:rsid w:val="00DA29C3"/>
    <w:rsid w:val="00DA5216"/>
    <w:rsid w:val="00DA6422"/>
    <w:rsid w:val="00DA696F"/>
    <w:rsid w:val="00DB0557"/>
    <w:rsid w:val="00DB2C80"/>
    <w:rsid w:val="00DB4A97"/>
    <w:rsid w:val="00DB6CCC"/>
    <w:rsid w:val="00DC1FD6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113"/>
    <w:rsid w:val="00E01841"/>
    <w:rsid w:val="00E045FD"/>
    <w:rsid w:val="00E05976"/>
    <w:rsid w:val="00E126C1"/>
    <w:rsid w:val="00E21473"/>
    <w:rsid w:val="00E22935"/>
    <w:rsid w:val="00E22C67"/>
    <w:rsid w:val="00E23253"/>
    <w:rsid w:val="00E2466B"/>
    <w:rsid w:val="00E3023E"/>
    <w:rsid w:val="00E34F46"/>
    <w:rsid w:val="00E375D2"/>
    <w:rsid w:val="00E40CFE"/>
    <w:rsid w:val="00E43788"/>
    <w:rsid w:val="00E43E04"/>
    <w:rsid w:val="00E44E20"/>
    <w:rsid w:val="00E463F1"/>
    <w:rsid w:val="00E47A67"/>
    <w:rsid w:val="00E47AE8"/>
    <w:rsid w:val="00E50679"/>
    <w:rsid w:val="00E50799"/>
    <w:rsid w:val="00E552A4"/>
    <w:rsid w:val="00E604BE"/>
    <w:rsid w:val="00E6190A"/>
    <w:rsid w:val="00E63251"/>
    <w:rsid w:val="00E661E7"/>
    <w:rsid w:val="00E70C40"/>
    <w:rsid w:val="00E710C7"/>
    <w:rsid w:val="00E80DED"/>
    <w:rsid w:val="00E864CE"/>
    <w:rsid w:val="00E875C2"/>
    <w:rsid w:val="00E95ED3"/>
    <w:rsid w:val="00EA48E6"/>
    <w:rsid w:val="00EA6D40"/>
    <w:rsid w:val="00EA6E3C"/>
    <w:rsid w:val="00EA6F4E"/>
    <w:rsid w:val="00EA7542"/>
    <w:rsid w:val="00EB1AC5"/>
    <w:rsid w:val="00EB2280"/>
    <w:rsid w:val="00EC1621"/>
    <w:rsid w:val="00EC1FF0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00FE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45F4A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59EB"/>
    <w:rsid w:val="00FB0917"/>
    <w:rsid w:val="00FB0F16"/>
    <w:rsid w:val="00FB1D7F"/>
    <w:rsid w:val="00FB59FB"/>
    <w:rsid w:val="00FB72A0"/>
    <w:rsid w:val="00FC35C5"/>
    <w:rsid w:val="00FC7DBF"/>
    <w:rsid w:val="00FD4E30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E661E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E661E7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E661E7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E661E7"/>
  </w:style>
  <w:style w:type="character" w:customStyle="1" w:styleId="ekvsymbol">
    <w:name w:val="ekv.symbol"/>
    <w:basedOn w:val="Absatz-Standardschriftart"/>
    <w:uiPriority w:val="1"/>
    <w:qFormat/>
    <w:rsid w:val="00E661E7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661E7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E661E7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E66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E661E7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E661E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E661E7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661E7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E661E7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E661E7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E661E7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E661E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E661E7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E661E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E661E7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E661E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E661E7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E661E7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E661E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E661E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E661E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E661E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661E7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E661E7"/>
    <w:pPr>
      <w:shd w:val="clear" w:color="auto" w:fill="D9D9D9"/>
    </w:pPr>
  </w:style>
  <w:style w:type="paragraph" w:customStyle="1" w:styleId="ekvpicto">
    <w:name w:val="ekv.picto"/>
    <w:basedOn w:val="Standard"/>
    <w:qFormat/>
    <w:rsid w:val="00E661E7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1E7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661E7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E661E7"/>
    <w:rPr>
      <w:i/>
    </w:rPr>
  </w:style>
  <w:style w:type="paragraph" w:customStyle="1" w:styleId="ekvbild">
    <w:name w:val="ekv.bild"/>
    <w:basedOn w:val="Standard"/>
    <w:uiPriority w:val="5"/>
    <w:qFormat/>
    <w:rsid w:val="00E661E7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E661E7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E661E7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E661E7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E661E7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E661E7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E661E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E661E7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661E7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E661E7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E661E7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6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1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1E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1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1E7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E661E7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E661E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E661E7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E661E7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E661E7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661E7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E661E7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E661E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E661E7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661E7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E661E7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E661E7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E661E7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E661E7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E661E7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E661E7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E661E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E661E7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E661E7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E661E7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E661E7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E661E7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E661E7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E661E7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E661E7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E661E7"/>
    <w:rPr>
      <w:w w:val="50"/>
    </w:rPr>
  </w:style>
  <w:style w:type="paragraph" w:customStyle="1" w:styleId="ekvaufgabe3-6sp">
    <w:name w:val="ekv.aufgabe.3-6.sp"/>
    <w:basedOn w:val="Standard"/>
    <w:qFormat/>
    <w:rsid w:val="00E661E7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661E7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E661E7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E661E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E661E7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E661E7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E661E7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E661E7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661E7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E661E7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E661E7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E661E7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E661E7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E661E7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E661E7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E661E7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661E7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E661E7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E661E7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E661E7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E661E7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kvnummerZchn">
    <w:name w:val="ekv.kv.nummer Zchn"/>
    <w:link w:val="ekvkvnummer"/>
    <w:uiPriority w:val="48"/>
    <w:rsid w:val="00F200FE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E661E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E661E7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E661E7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E661E7"/>
  </w:style>
  <w:style w:type="character" w:customStyle="1" w:styleId="ekvsymbol">
    <w:name w:val="ekv.symbol"/>
    <w:basedOn w:val="Absatz-Standardschriftart"/>
    <w:uiPriority w:val="1"/>
    <w:qFormat/>
    <w:rsid w:val="00E661E7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661E7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E661E7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E66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E661E7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E661E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E661E7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661E7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E661E7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E661E7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E661E7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E661E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E661E7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E661E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E661E7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E661E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E661E7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E661E7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E661E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E661E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E661E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E661E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661E7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E661E7"/>
    <w:pPr>
      <w:shd w:val="clear" w:color="auto" w:fill="D9D9D9"/>
    </w:pPr>
  </w:style>
  <w:style w:type="paragraph" w:customStyle="1" w:styleId="ekvpicto">
    <w:name w:val="ekv.picto"/>
    <w:basedOn w:val="Standard"/>
    <w:qFormat/>
    <w:rsid w:val="00E661E7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1E7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661E7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E661E7"/>
    <w:rPr>
      <w:i/>
    </w:rPr>
  </w:style>
  <w:style w:type="paragraph" w:customStyle="1" w:styleId="ekvbild">
    <w:name w:val="ekv.bild"/>
    <w:basedOn w:val="Standard"/>
    <w:uiPriority w:val="5"/>
    <w:qFormat/>
    <w:rsid w:val="00E661E7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E661E7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E661E7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E661E7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E661E7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E661E7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E661E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E661E7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661E7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E661E7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E661E7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6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1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1E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1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1E7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E661E7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E661E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E661E7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E661E7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E661E7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661E7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E661E7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E661E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E661E7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661E7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E661E7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E661E7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E661E7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E661E7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E661E7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E661E7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E661E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E661E7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E661E7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E661E7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E661E7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E661E7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E661E7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E661E7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E661E7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E661E7"/>
    <w:rPr>
      <w:w w:val="50"/>
    </w:rPr>
  </w:style>
  <w:style w:type="paragraph" w:customStyle="1" w:styleId="ekvaufgabe3-6sp">
    <w:name w:val="ekv.aufgabe.3-6.sp"/>
    <w:basedOn w:val="Standard"/>
    <w:qFormat/>
    <w:rsid w:val="00E661E7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661E7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E661E7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E661E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E661E7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E661E7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E661E7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E661E7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661E7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E661E7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E661E7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E661E7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E661E7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E661E7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E661E7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E661E7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661E7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E661E7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E661E7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E661E7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E661E7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kvnummerZchn">
    <w:name w:val="ekv.kv.nummer Zchn"/>
    <w:link w:val="ekvkvnummer"/>
    <w:uiPriority w:val="48"/>
    <w:rsid w:val="00F200FE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C7C5-5F72-4F8E-8C4F-A2EBA995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44</cp:revision>
  <cp:lastPrinted>2019-04-10T10:34:00Z</cp:lastPrinted>
  <dcterms:created xsi:type="dcterms:W3CDTF">2019-03-30T07:16:00Z</dcterms:created>
  <dcterms:modified xsi:type="dcterms:W3CDTF">2019-07-01T10:22:00Z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