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454A8A" w:rsidTr="00B7690F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AE65F6" w:rsidRDefault="00454A8A" w:rsidP="00B7690F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454A8A" w:rsidRDefault="00FC072D" w:rsidP="00B7690F">
            <w:pPr>
              <w:pStyle w:val="ekvkolumnentitel"/>
              <w:rPr>
                <w:lang w:val="en-GB"/>
              </w:rPr>
            </w:pPr>
            <w:r>
              <w:t>V Flächen und Volumina,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454A8A" w:rsidRDefault="00454A8A" w:rsidP="00B7690F">
            <w:pPr>
              <w:pStyle w:val="ekvkvnummer"/>
              <w:rPr>
                <w:lang w:val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454A8A" w:rsidRDefault="00454A8A" w:rsidP="00B7690F">
            <w:pPr>
              <w:pStyle w:val="ekvkapitel"/>
              <w:rPr>
                <w:color w:val="FFFFFF" w:themeColor="background1"/>
                <w:lang w:val="en-GB"/>
              </w:rPr>
            </w:pPr>
          </w:p>
        </w:tc>
      </w:tr>
      <w:tr w:rsidR="007B058A" w:rsidRPr="00454A8A" w:rsidTr="00B769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Pr="00454A8A" w:rsidRDefault="007B058A" w:rsidP="00B7690F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EC03348" wp14:editId="0E7C2C7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Pr="00454A8A" w:rsidRDefault="007B058A" w:rsidP="00B7690F">
            <w:pPr>
              <w:rPr>
                <w:color w:val="FFFFFF" w:themeColor="background1"/>
                <w:lang w:val="en-GB"/>
              </w:rPr>
            </w:pPr>
          </w:p>
          <w:p w:rsidR="007B058A" w:rsidRPr="00454A8A" w:rsidRDefault="007B058A" w:rsidP="00B7690F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454A8A" w:rsidRDefault="007B058A" w:rsidP="00B7690F">
            <w:pPr>
              <w:rPr>
                <w:color w:val="FFFFFF" w:themeColor="background1"/>
                <w:lang w:val="en-GB"/>
              </w:rPr>
            </w:pPr>
          </w:p>
        </w:tc>
      </w:tr>
    </w:tbl>
    <w:p w:rsidR="00457B68" w:rsidRPr="00EF6170" w:rsidRDefault="00457B68" w:rsidP="00457B68">
      <w:pPr>
        <w:pStyle w:val="ekvue2arial"/>
      </w:pPr>
      <w:r w:rsidRPr="00EF6170">
        <w:t xml:space="preserve">Check-out Kapitel </w:t>
      </w:r>
      <w:r>
        <w:t>V</w:t>
      </w:r>
    </w:p>
    <w:p w:rsidR="00457B68" w:rsidRPr="00454A8A" w:rsidRDefault="00457B68" w:rsidP="00457B68">
      <w:pPr>
        <w:pStyle w:val="ekvaufgabe2-4sp"/>
        <w:rPr>
          <w:lang w:val="en-GB"/>
        </w:rPr>
      </w:pPr>
    </w:p>
    <w:p w:rsidR="00457B68" w:rsidRPr="00D711C4" w:rsidRDefault="00457B68" w:rsidP="00457B68">
      <w:pPr>
        <w:pStyle w:val="ekvaufgabe2-4sp"/>
      </w:pPr>
      <w:r w:rsidRPr="00D711C4">
        <w:t>Schätze dich mithilfe der Checkliste ein.</w:t>
      </w:r>
    </w:p>
    <w:p w:rsidR="00457B68" w:rsidRPr="003841C9" w:rsidRDefault="00457B68" w:rsidP="00457B68">
      <w:pPr>
        <w:pStyle w:val="ekvgrundtexthalbe"/>
      </w:pPr>
    </w:p>
    <w:tbl>
      <w:tblPr>
        <w:tblW w:w="9356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072"/>
        <w:gridCol w:w="456"/>
        <w:gridCol w:w="456"/>
        <w:gridCol w:w="456"/>
        <w:gridCol w:w="1881"/>
        <w:gridCol w:w="2692"/>
      </w:tblGrid>
      <w:tr w:rsidR="00457B68" w:rsidTr="00B7690F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457B68" w:rsidRDefault="00457B68" w:rsidP="00B7690F">
            <w:pPr>
              <w:pStyle w:val="ekvtabellelinks"/>
              <w:rPr>
                <w:rStyle w:val="ekvfett"/>
              </w:rPr>
            </w:pP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457B68" w:rsidRDefault="00457B68" w:rsidP="00B7690F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457B68" w:rsidRDefault="00457B68" w:rsidP="003841C9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E1AC00" wp14:editId="649073CF">
                  <wp:extent cx="207645" cy="222885"/>
                  <wp:effectExtent l="0" t="0" r="1905" b="5715"/>
                  <wp:docPr id="2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457B68" w:rsidRDefault="00457B68" w:rsidP="003841C9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9E212DF" wp14:editId="30FAB706">
                  <wp:extent cx="207645" cy="222885"/>
                  <wp:effectExtent l="0" t="0" r="1905" b="5715"/>
                  <wp:docPr id="3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457B68" w:rsidRDefault="00457B68" w:rsidP="003841C9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D4C3BFF" wp14:editId="10A65ECF">
                  <wp:extent cx="207645" cy="222885"/>
                  <wp:effectExtent l="0" t="0" r="1905" b="5715"/>
                  <wp:docPr id="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457B68" w:rsidRDefault="00457B68" w:rsidP="00B7690F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457B68" w:rsidRDefault="00457B68" w:rsidP="00B7690F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457B68" w:rsidTr="00B7690F">
        <w:trPr>
          <w:trHeight w:val="284"/>
          <w:jc w:val="center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457B68" w:rsidRPr="00EF0B58" w:rsidRDefault="00457B68" w:rsidP="003841C9">
            <w:pPr>
              <w:pStyle w:val="ekvtabellelinkszeilabstmind"/>
            </w:pPr>
            <w:r>
              <w:t>1.</w:t>
            </w:r>
          </w:p>
        </w:tc>
        <w:tc>
          <w:tcPr>
            <w:tcW w:w="3072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457B68" w:rsidRPr="00D27BC4" w:rsidRDefault="00457B68" w:rsidP="003841C9">
            <w:pPr>
              <w:pStyle w:val="ekvtabellelinkszeilabstmind"/>
            </w:pPr>
            <w:r>
              <w:t>Ich kann gesuchte Größen eines Dreiecks bzw. Parallelogramms berechnen.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57B68" w:rsidRPr="00726A30" w:rsidRDefault="00457B68" w:rsidP="003841C9">
            <w:pPr>
              <w:pStyle w:val="ekvtabellelinkszeilabstmind"/>
            </w:pPr>
            <w:r>
              <w:t xml:space="preserve">Beispiel auf </w:t>
            </w:r>
            <w:r w:rsidR="00DC6CC3">
              <w:br/>
            </w:r>
            <w:r>
              <w:t>Seite 129</w:t>
            </w:r>
          </w:p>
        </w:tc>
        <w:tc>
          <w:tcPr>
            <w:tcW w:w="2692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57B68" w:rsidRDefault="00457B68" w:rsidP="003841C9">
            <w:pPr>
              <w:pStyle w:val="ekvtabellelinkszeilabstmind"/>
            </w:pPr>
            <w:r>
              <w:t>Seite 153: A. 1</w:t>
            </w:r>
          </w:p>
          <w:p w:rsidR="00457B68" w:rsidRDefault="00457B68" w:rsidP="003841C9">
            <w:pPr>
              <w:pStyle w:val="ekvtabellelinkszeilabstmind"/>
            </w:pPr>
            <w:r>
              <w:t>Seite 159: Runde 1 A. 1 a)</w:t>
            </w:r>
            <w:r w:rsidR="00DC6CC3">
              <w:t xml:space="preserve"> </w:t>
            </w:r>
            <w:r w:rsidR="00DC6CC3">
              <w:br/>
              <w:t>und</w:t>
            </w:r>
            <w:r>
              <w:t xml:space="preserve"> b)</w:t>
            </w:r>
          </w:p>
          <w:p w:rsidR="00457B68" w:rsidRPr="00726A30" w:rsidRDefault="00457B68" w:rsidP="003841C9">
            <w:pPr>
              <w:pStyle w:val="ekvtabellelinkszeilabstmind"/>
            </w:pPr>
            <w:r>
              <w:t>Seite 159: Runde 2 A. 1</w:t>
            </w:r>
          </w:p>
        </w:tc>
      </w:tr>
      <w:tr w:rsidR="00457B68" w:rsidTr="00B7690F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457B68" w:rsidRPr="00EF0B58" w:rsidRDefault="00457B68" w:rsidP="003841C9">
            <w:pPr>
              <w:pStyle w:val="ekvtabellelinkszeilabstmind"/>
            </w:pPr>
            <w:r>
              <w:t>2.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457B68" w:rsidRPr="00D27BC4" w:rsidRDefault="00457B68" w:rsidP="003841C9">
            <w:pPr>
              <w:pStyle w:val="ekvtabellelinkszeilabstmind"/>
            </w:pPr>
            <w:r w:rsidRPr="00D27BC4">
              <w:t xml:space="preserve">Ich kann </w:t>
            </w:r>
            <w:r>
              <w:t>gesuchte Größen eines Trapezes bestimmen.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Pr="00726A30" w:rsidRDefault="00457B68" w:rsidP="003841C9">
            <w:pPr>
              <w:pStyle w:val="ekvtabellelinkszeilabstmind"/>
            </w:pPr>
            <w:r>
              <w:t>Beispiel 1 auf Seite 134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linkszeilabstmind"/>
            </w:pPr>
            <w:r>
              <w:t>Seite 153: A. 3 a)</w:t>
            </w:r>
          </w:p>
          <w:p w:rsidR="00457B68" w:rsidRPr="00726A30" w:rsidRDefault="00457B68" w:rsidP="003841C9">
            <w:pPr>
              <w:pStyle w:val="ekvtabellelinkszeilabstmind"/>
            </w:pPr>
            <w:r>
              <w:t>Seite 154: A. 6 a)</w:t>
            </w:r>
          </w:p>
        </w:tc>
      </w:tr>
      <w:tr w:rsidR="00457B68" w:rsidTr="00B7690F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457B68" w:rsidRPr="00EF0B58" w:rsidRDefault="00457B68" w:rsidP="003841C9">
            <w:pPr>
              <w:pStyle w:val="ekvtabellelinkszeilabstmind"/>
            </w:pPr>
            <w:r>
              <w:t>3.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457B68" w:rsidRPr="00D27BC4" w:rsidRDefault="00457B68" w:rsidP="003841C9">
            <w:pPr>
              <w:pStyle w:val="ekvtabellelinkszeilabstmind"/>
            </w:pPr>
            <w:r w:rsidRPr="00D27BC4">
              <w:t xml:space="preserve">Ich kann </w:t>
            </w:r>
            <w:r>
              <w:t>den Flächeninhalt eines Vielecks durch Zerlegung und Ergänzung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Pr="00726A30" w:rsidRDefault="00457B68" w:rsidP="003841C9">
            <w:pPr>
              <w:pStyle w:val="ekvtabellelinkszeilabstmind"/>
            </w:pPr>
            <w:r>
              <w:t>Beispiel 2 auf Seite 134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linkszeilabstmind"/>
            </w:pPr>
            <w:r>
              <w:t xml:space="preserve">Seite 153: A. 4 a) </w:t>
            </w:r>
            <w:r w:rsidR="00DC6CC3">
              <w:t xml:space="preserve">und </w:t>
            </w:r>
            <w:r>
              <w:t>b)</w:t>
            </w:r>
          </w:p>
          <w:p w:rsidR="00457B68" w:rsidRDefault="00DC6CC3" w:rsidP="003841C9">
            <w:pPr>
              <w:pStyle w:val="ekvtabellelinkszeilabstmind"/>
            </w:pPr>
            <w:r>
              <w:t>Seite 154: A. 7 und</w:t>
            </w:r>
            <w:r w:rsidR="00457B68">
              <w:t xml:space="preserve"> 8 a)</w:t>
            </w:r>
          </w:p>
          <w:p w:rsidR="00457B68" w:rsidRPr="00726A30" w:rsidRDefault="00457B68" w:rsidP="003841C9">
            <w:pPr>
              <w:pStyle w:val="ekvtabellelinkszeilabstmind"/>
            </w:pPr>
            <w:r>
              <w:t>Seite 159: Runde 1 A. 1 c)</w:t>
            </w:r>
          </w:p>
        </w:tc>
      </w:tr>
      <w:tr w:rsidR="00457B68" w:rsidTr="00B7690F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457B68" w:rsidRPr="00EF0B58" w:rsidRDefault="00457B68" w:rsidP="003841C9">
            <w:pPr>
              <w:pStyle w:val="ekvtabellelinkszeilabstmind"/>
            </w:pPr>
            <w:r>
              <w:t>4.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457B68" w:rsidRPr="00D27BC4" w:rsidRDefault="00457B68" w:rsidP="003841C9">
            <w:pPr>
              <w:pStyle w:val="ekvtabellelinkszeilabstmind"/>
            </w:pPr>
            <w:r>
              <w:t>Ich kann den Flächeninhalt und Umfang eines Kreises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Pr="00726A30" w:rsidRDefault="00457B68" w:rsidP="003841C9">
            <w:pPr>
              <w:pStyle w:val="ekvtabellelinkszeilabstmind"/>
            </w:pPr>
            <w:r>
              <w:t>Beispiel 1 und 2 auf Seite 139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linkszeilabstmind"/>
            </w:pPr>
            <w:r>
              <w:t>Seite 153: A. 2</w:t>
            </w:r>
            <w:r w:rsidR="00DC6CC3">
              <w:t xml:space="preserve"> und </w:t>
            </w:r>
            <w:r>
              <w:t>3 b)</w:t>
            </w:r>
          </w:p>
          <w:p w:rsidR="00457B68" w:rsidRDefault="00457B68" w:rsidP="003841C9">
            <w:pPr>
              <w:pStyle w:val="ekvtabellelinkszeilabstmind"/>
            </w:pPr>
            <w:r>
              <w:t>Seite 154: A. 6 b), 10</w:t>
            </w:r>
            <w:r w:rsidR="00DC6CC3">
              <w:t xml:space="preserve"> und</w:t>
            </w:r>
            <w:r>
              <w:t xml:space="preserve"> 11</w:t>
            </w:r>
          </w:p>
          <w:p w:rsidR="00457B68" w:rsidRDefault="00F3013F" w:rsidP="003841C9">
            <w:pPr>
              <w:pStyle w:val="ekvtabellelinkszeilabstmind"/>
            </w:pPr>
            <w:r>
              <w:t>Seite</w:t>
            </w:r>
            <w:r w:rsidR="00457B68">
              <w:t xml:space="preserve"> 155: A. 15 a) </w:t>
            </w:r>
            <w:r w:rsidR="00DC6CC3">
              <w:t xml:space="preserve">und </w:t>
            </w:r>
            <w:r w:rsidR="00457B68">
              <w:t>b)</w:t>
            </w:r>
          </w:p>
          <w:p w:rsidR="00457B68" w:rsidRDefault="00457B68" w:rsidP="003841C9">
            <w:pPr>
              <w:pStyle w:val="ekvtabellelinkszeilabstmind"/>
            </w:pPr>
            <w:r>
              <w:t>Seite 159: Runde 1 A. 3</w:t>
            </w:r>
            <w:r w:rsidR="00DC6CC3">
              <w:t xml:space="preserve"> und</w:t>
            </w:r>
            <w:r>
              <w:t xml:space="preserve"> 4</w:t>
            </w:r>
          </w:p>
          <w:p w:rsidR="00457B68" w:rsidRPr="00726A30" w:rsidRDefault="00457B68" w:rsidP="003841C9">
            <w:pPr>
              <w:pStyle w:val="ekvtabellelinkszeilabstmind"/>
            </w:pPr>
            <w:r>
              <w:t>Seite 159: Runde 2 A. 3</w:t>
            </w:r>
          </w:p>
        </w:tc>
      </w:tr>
      <w:tr w:rsidR="00457B68" w:rsidTr="00B7690F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457B68" w:rsidRDefault="00457B68" w:rsidP="003841C9">
            <w:pPr>
              <w:pStyle w:val="ekvtabellelinkszeilabstmind"/>
            </w:pPr>
            <w:r>
              <w:t>5</w:t>
            </w:r>
            <w:r w:rsidR="003841C9">
              <w:t>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457B68" w:rsidRDefault="00457B68" w:rsidP="003841C9">
            <w:pPr>
              <w:pStyle w:val="ekvtabellelinkszeilabstmind"/>
            </w:pPr>
            <w:r>
              <w:t>Ich kann den Oberflächeninhalt und das Volumen eines Zylinders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linkszeilabstmind"/>
            </w:pPr>
            <w:r>
              <w:t xml:space="preserve">Beispiel 2 auf </w:t>
            </w:r>
            <w:r w:rsidR="00F3013F">
              <w:t>Seite</w:t>
            </w:r>
            <w:r>
              <w:t xml:space="preserve"> 145 und </w:t>
            </w:r>
          </w:p>
          <w:p w:rsidR="00457B68" w:rsidRDefault="00457B68" w:rsidP="003841C9">
            <w:pPr>
              <w:pStyle w:val="ekvtabellelinkszeilabstmind"/>
            </w:pPr>
            <w:r>
              <w:t>Beispiel 2 auf Seite 149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57B68" w:rsidRDefault="00457B68" w:rsidP="003841C9">
            <w:pPr>
              <w:pStyle w:val="ekvtabellelinkszeilabstmind"/>
            </w:pPr>
            <w:r>
              <w:t>Seite 153: A. 5 c)</w:t>
            </w:r>
          </w:p>
          <w:p w:rsidR="00457B68" w:rsidRDefault="00F3013F" w:rsidP="003841C9">
            <w:pPr>
              <w:pStyle w:val="ekvtabellelinkszeilabstmind"/>
            </w:pPr>
            <w:r>
              <w:t>Seite</w:t>
            </w:r>
            <w:r w:rsidR="00457B68">
              <w:t xml:space="preserve"> 155: A. 12, 13,15 c) d)</w:t>
            </w:r>
            <w:r w:rsidR="00DC6CC3">
              <w:t xml:space="preserve"> und </w:t>
            </w:r>
            <w:r w:rsidR="00457B68">
              <w:t>16</w:t>
            </w:r>
          </w:p>
          <w:p w:rsidR="00457B68" w:rsidRDefault="00457B68" w:rsidP="003841C9">
            <w:pPr>
              <w:pStyle w:val="ekvtabellelinkszeilabstmind"/>
            </w:pPr>
            <w:r>
              <w:t>Seite 159: Runde 2 A. 2 b)</w:t>
            </w:r>
          </w:p>
        </w:tc>
      </w:tr>
      <w:tr w:rsidR="00F3013F" w:rsidTr="00B7690F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3013F" w:rsidRDefault="00F3013F" w:rsidP="003841C9">
            <w:pPr>
              <w:pStyle w:val="ekvtabellelinkszeilabstmind"/>
            </w:pPr>
            <w:r>
              <w:t>6</w:t>
            </w:r>
            <w:r w:rsidR="003841C9">
              <w:t>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3013F" w:rsidRDefault="00F3013F" w:rsidP="003841C9">
            <w:pPr>
              <w:pStyle w:val="ekvtabellelinkszeilabstmind"/>
            </w:pPr>
            <w:r>
              <w:t>Ich kann den Oberflächeninhalt und das Volumen eines Prismas berechnen.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3013F" w:rsidRDefault="00F3013F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3013F" w:rsidRDefault="00F3013F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3013F" w:rsidRDefault="00F3013F" w:rsidP="003841C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3013F" w:rsidRDefault="00F3013F" w:rsidP="003841C9">
            <w:pPr>
              <w:pStyle w:val="ekvtabellelinkszeilabstmind"/>
            </w:pPr>
            <w:r>
              <w:t xml:space="preserve">Beispiel 1 auf Seite 145 und </w:t>
            </w:r>
          </w:p>
          <w:p w:rsidR="00F3013F" w:rsidRDefault="00F3013F" w:rsidP="003841C9">
            <w:pPr>
              <w:pStyle w:val="ekvtabellelinkszeilabstmind"/>
            </w:pPr>
            <w:r>
              <w:t>Beispiel 1 auf Seite 149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3013F" w:rsidRDefault="00F3013F" w:rsidP="003841C9">
            <w:pPr>
              <w:pStyle w:val="ekvtabellelinkszeilabstmind"/>
            </w:pPr>
            <w:r>
              <w:t>Seite 153: A. 4 c), 5 a)</w:t>
            </w:r>
            <w:r w:rsidR="00DC6CC3">
              <w:t xml:space="preserve"> und </w:t>
            </w:r>
            <w:r>
              <w:t>b)</w:t>
            </w:r>
          </w:p>
          <w:p w:rsidR="00F3013F" w:rsidRDefault="00F3013F" w:rsidP="003841C9">
            <w:pPr>
              <w:pStyle w:val="ekvtabellelinkszeilabstmind"/>
            </w:pPr>
            <w:r>
              <w:t>Seite 154: A. 8 b)</w:t>
            </w:r>
          </w:p>
          <w:p w:rsidR="00F3013F" w:rsidRDefault="00F3013F" w:rsidP="003841C9">
            <w:pPr>
              <w:pStyle w:val="ekvtabellelinkszeilabstmind"/>
            </w:pPr>
            <w:r>
              <w:t>Seite 159: Runde 1 A. 2</w:t>
            </w:r>
          </w:p>
          <w:p w:rsidR="00F3013F" w:rsidRDefault="00F3013F" w:rsidP="003841C9">
            <w:pPr>
              <w:pStyle w:val="ekvtabellelinkszeilabstmind"/>
            </w:pPr>
            <w:r>
              <w:t>Seite 159: Runde 2 A. 2 a)</w:t>
            </w:r>
            <w:r w:rsidR="00DC6CC3">
              <w:t xml:space="preserve"> </w:t>
            </w:r>
            <w:r w:rsidR="00DC6CC3">
              <w:br/>
              <w:t>und</w:t>
            </w:r>
            <w:r>
              <w:t xml:space="preserve"> 4</w:t>
            </w:r>
          </w:p>
        </w:tc>
      </w:tr>
    </w:tbl>
    <w:p w:rsidR="00457B68" w:rsidRPr="00684D37" w:rsidRDefault="00457B68" w:rsidP="00457B68">
      <w:pPr>
        <w:pStyle w:val="ekvgrundtexthalbe"/>
      </w:pPr>
    </w:p>
    <w:p w:rsidR="00457B68" w:rsidRPr="00D711C4" w:rsidRDefault="00457B68" w:rsidP="00457B68">
      <w:pPr>
        <w:pStyle w:val="ekvaufgabe2-4sp"/>
      </w:pPr>
      <w:r w:rsidRPr="00D711C4">
        <w:t>Überprüfe deine Einschätzung.</w:t>
      </w:r>
    </w:p>
    <w:p w:rsidR="007164D2" w:rsidRPr="00454A8A" w:rsidRDefault="007164D2" w:rsidP="00101E75">
      <w:pPr>
        <w:pStyle w:val="ekvaufgabe2-4sp"/>
        <w:rPr>
          <w:lang w:val="en-GB"/>
        </w:rPr>
      </w:pPr>
    </w:p>
    <w:p w:rsidR="002E1CE5" w:rsidRPr="00287B24" w:rsidRDefault="002E1CE5" w:rsidP="002E1CE5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B68" w:rsidRDefault="00457B68" w:rsidP="00457B68">
      <w:pPr>
        <w:pStyle w:val="ekvaufgabe2-4sp"/>
        <w:rPr>
          <w:b/>
        </w:rPr>
      </w:pPr>
      <w:r w:rsidRPr="002A3BEA">
        <w:rPr>
          <w:rStyle w:val="ekvnummerierung"/>
        </w:rPr>
        <w:t>Zu 1</w:t>
      </w:r>
      <w:r w:rsidRPr="00B647C8">
        <w:rPr>
          <w:rStyle w:val="ekvnummerierung"/>
        </w:rPr>
        <w:t>.</w:t>
      </w:r>
      <w:r w:rsidR="003B4215">
        <w:rPr>
          <w:rStyle w:val="ekvnummerierung"/>
        </w:rPr>
        <w:t xml:space="preserve">  </w:t>
      </w:r>
      <w:r w:rsidRPr="00457B68">
        <w:rPr>
          <w:rStyle w:val="ekvfett"/>
        </w:rPr>
        <w:t>Größen des Dreiecks bzw. Parallelogramms berechnen</w:t>
      </w:r>
    </w:p>
    <w:p w:rsidR="002E1CE5" w:rsidRDefault="00457B68" w:rsidP="002E1CE5">
      <w:pPr>
        <w:pStyle w:val="ekvaufgabe2-4sp"/>
      </w:pPr>
      <w:r>
        <w:t>a)</w:t>
      </w:r>
      <w:r>
        <w:tab/>
        <w:t xml:space="preserve">Zeichne das Dreieck </w:t>
      </w:r>
      <w:proofErr w:type="gramStart"/>
      <w:r>
        <w:t xml:space="preserve">mit  </w:t>
      </w:r>
      <w:proofErr w:type="gramEnd"/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Style w:val="ekvarbeitsanweisungfremdsprache"/>
                <w:rFonts w:ascii="Cambria Math" w:hAnsi="Cambria Math"/>
                <w:i w:val="0"/>
              </w:rPr>
            </m:ctrlPr>
          </m:dPr>
          <m:e>
            <m:r>
              <m:rPr>
                <m:sty m:val="p"/>
              </m:rPr>
              <w:rPr>
                <w:rStyle w:val="ekvarbeitsanweisungfremdsprache"/>
                <w:rFonts w:ascii="Cambria Math" w:hAnsi="Cambria Math"/>
              </w:rPr>
              <m:t>-1</m:t>
            </m:r>
          </m:e>
          <m:e>
            <m:r>
              <m:rPr>
                <m:sty m:val="p"/>
              </m:rPr>
              <w:rPr>
                <w:rStyle w:val="ekvarbeitsanweisungfremdsprache"/>
                <w:rFonts w:ascii="Cambria Math" w:hAnsi="Cambria Math"/>
              </w:rPr>
              <m:t>1</m:t>
            </m:r>
          </m:e>
        </m:d>
      </m:oMath>
      <w:r>
        <w:t xml:space="preserve">,  </w:t>
      </w:r>
      <m:oMath>
        <m:r>
          <m:rPr>
            <m:sty m:val="p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Style w:val="ekvarbeitsanweisungfremdsprache"/>
                <w:rFonts w:ascii="Cambria Math" w:hAnsi="Cambria Math"/>
                <w:i w:val="0"/>
              </w:rPr>
            </m:ctrlPr>
          </m:dPr>
          <m:e>
            <m:r>
              <m:rPr>
                <m:sty m:val="p"/>
              </m:rPr>
              <w:rPr>
                <w:rStyle w:val="ekvarbeitsanweisungfremdsprache"/>
                <w:rFonts w:ascii="Cambria Math" w:hAnsi="Cambria Math"/>
              </w:rPr>
              <m:t>2</m:t>
            </m:r>
          </m:e>
          <m:e>
            <m:r>
              <m:rPr>
                <m:sty m:val="p"/>
              </m:rPr>
              <w:rPr>
                <w:rStyle w:val="ekvarbeitsanweisungfremdsprache"/>
                <w:rFonts w:ascii="Cambria Math" w:hAnsi="Cambria Math"/>
              </w:rPr>
              <m:t>1</m:t>
            </m:r>
          </m:e>
        </m:d>
      </m:oMath>
      <w:r>
        <w:t xml:space="preserve">  und 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Style w:val="ekvarbeitsanweisungfremdsprache"/>
                <w:rFonts w:ascii="Cambria Math" w:hAnsi="Cambria Math"/>
                <w:i w:val="0"/>
              </w:rPr>
            </m:ctrlPr>
          </m:dPr>
          <m:e>
            <m:r>
              <m:rPr>
                <m:sty m:val="p"/>
              </m:rPr>
              <w:rPr>
                <w:rStyle w:val="ekvarbeitsanweisungfremdsprache"/>
                <w:rFonts w:ascii="Cambria Math" w:hAnsi="Cambria Math"/>
              </w:rPr>
              <m:t>-2</m:t>
            </m:r>
          </m:e>
          <m:e>
            <m:r>
              <m:rPr>
                <m:sty m:val="p"/>
              </m:rPr>
              <w:rPr>
                <w:rStyle w:val="ekvarbeitsanweisungfremdsprache"/>
                <w:rFonts w:ascii="Cambria Math" w:hAnsi="Cambria Math"/>
              </w:rPr>
              <m:t>3</m:t>
            </m:r>
          </m:e>
        </m:d>
      </m:oMath>
      <w:r>
        <w:t xml:space="preserve">  in ein Koordinatensystem und berechne seinen Flächeninhalt. </w:t>
      </w:r>
    </w:p>
    <w:p w:rsidR="002E1CE5" w:rsidRDefault="00457B68" w:rsidP="002E1CE5">
      <w:pPr>
        <w:pStyle w:val="ekvaufgabe2-4sp"/>
      </w:pPr>
      <w:r>
        <w:t>b)</w:t>
      </w:r>
      <w:r>
        <w:tab/>
        <w:t xml:space="preserve">Ergänze in dem Koordinatensystem einen Punkt D so, dass ein Parallelogramm entsteht. Berechne den Flächeninhalt dieses Parallelogramms. </w:t>
      </w:r>
    </w:p>
    <w:p w:rsidR="00457B68" w:rsidRDefault="00457B68" w:rsidP="00457B68">
      <w:pPr>
        <w:pStyle w:val="ekvaufgabe2-4sp"/>
      </w:pPr>
      <w:r>
        <w:t>c)</w:t>
      </w:r>
      <w:r>
        <w:tab/>
      </w:r>
      <w:r w:rsidRPr="0006110C">
        <w:t xml:space="preserve">Ein rechteckiges </w:t>
      </w:r>
      <w:r>
        <w:t>Grundstück hat eine Länge von 20</w:t>
      </w:r>
      <w:r w:rsidRPr="00457B68">
        <w:rPr>
          <w:rStyle w:val="ekvabstand50prozent"/>
        </w:rPr>
        <w:t> </w:t>
      </w:r>
      <w:r w:rsidRPr="0006110C">
        <w:t xml:space="preserve">m und eine Breite von </w:t>
      </w:r>
      <w:r>
        <w:t>16</w:t>
      </w:r>
      <w:r w:rsidRPr="00457B68">
        <w:rPr>
          <w:rStyle w:val="ekvabstand50prozent"/>
        </w:rPr>
        <w:t> </w:t>
      </w:r>
      <w:r w:rsidRPr="0006110C">
        <w:t>m. Aufgrund einer Flurbereinigung soll das Grundstück in ein Grundstück der Form eines Parallelogramms mit dem gleichen Flächeninhalt eingetauscht werden. Dabei ist die Grundseite 5</w:t>
      </w:r>
      <w:r w:rsidR="00DC6CC3">
        <w:t>-</w:t>
      </w:r>
      <w:r w:rsidRPr="0006110C">
        <w:t>mal so groß wie die Höhe des Parallelogramms. Berechne die Grundseite und die Höhe des Parallelogramms.</w:t>
      </w:r>
    </w:p>
    <w:p w:rsidR="007B058A" w:rsidRPr="00454A8A" w:rsidRDefault="007B058A" w:rsidP="00457B68">
      <w:pPr>
        <w:pStyle w:val="ekvgrundtexthalbe"/>
        <w:rPr>
          <w:lang w:val="en-GB"/>
        </w:rPr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2E1CE5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  <w:tr w:rsidR="002E1CE5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E1CE5" w:rsidRDefault="002E1CE5" w:rsidP="00B7690F">
            <w:pPr>
              <w:pStyle w:val="ekvtabellezentriert"/>
            </w:pPr>
          </w:p>
        </w:tc>
      </w:tr>
    </w:tbl>
    <w:p w:rsidR="00FC072D" w:rsidRDefault="00FC072D" w:rsidP="002E1CE5">
      <w:pPr>
        <w:pStyle w:val="ekvgrundtexthalbe"/>
        <w:rPr>
          <w:lang w:val="en-GB"/>
        </w:rPr>
        <w:sectPr w:rsidR="00FC072D" w:rsidSect="00EC1F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4535"/>
        <w:gridCol w:w="284"/>
        <w:gridCol w:w="2287"/>
        <w:gridCol w:w="2081"/>
        <w:gridCol w:w="167"/>
        <w:gridCol w:w="716"/>
      </w:tblGrid>
      <w:tr w:rsidR="00FC072D" w:rsidRPr="00454A8A" w:rsidTr="006A03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C072D" w:rsidRPr="00AE65F6" w:rsidRDefault="00FC072D" w:rsidP="00B7690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72D" w:rsidRPr="00454A8A" w:rsidRDefault="00FC072D" w:rsidP="00B7690F">
            <w:pPr>
              <w:pStyle w:val="ekvkolumnentitel"/>
              <w:rPr>
                <w:lang w:val="en-GB"/>
              </w:rPr>
            </w:pPr>
            <w:r>
              <w:t>V Flächen und Volumina,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72D" w:rsidRPr="00454A8A" w:rsidRDefault="00FC072D" w:rsidP="00B7690F">
            <w:pPr>
              <w:pStyle w:val="ekvkvnummer"/>
              <w:rPr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FC072D" w:rsidRPr="00454A8A" w:rsidRDefault="00FC072D" w:rsidP="00B7690F">
            <w:pPr>
              <w:pStyle w:val="ekvkapitel"/>
              <w:rPr>
                <w:color w:val="FFFFFF" w:themeColor="background1"/>
                <w:lang w:val="en-GB"/>
              </w:rPr>
            </w:pPr>
          </w:p>
        </w:tc>
      </w:tr>
      <w:tr w:rsidR="00FC072D" w:rsidRPr="00454A8A" w:rsidTr="006A03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C072D" w:rsidRPr="00454A8A" w:rsidRDefault="00FC072D" w:rsidP="00B7690F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54ECC84" wp14:editId="1B08DEE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7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072D" w:rsidRPr="00454A8A" w:rsidRDefault="00FC072D" w:rsidP="00B7690F">
            <w:pPr>
              <w:rPr>
                <w:color w:val="FFFFFF" w:themeColor="background1"/>
                <w:lang w:val="en-GB"/>
              </w:rPr>
            </w:pPr>
          </w:p>
          <w:p w:rsidR="00FC072D" w:rsidRPr="00454A8A" w:rsidRDefault="00FC072D" w:rsidP="00B7690F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7"/>
            <w:tcBorders>
              <w:top w:val="nil"/>
              <w:left w:val="nil"/>
              <w:bottom w:val="nil"/>
            </w:tcBorders>
            <w:noWrap/>
            <w:vAlign w:val="bottom"/>
          </w:tcPr>
          <w:p w:rsidR="00FC072D" w:rsidRPr="00454A8A" w:rsidRDefault="00FC072D" w:rsidP="00B7690F">
            <w:pPr>
              <w:rPr>
                <w:color w:val="FFFFFF" w:themeColor="background1"/>
                <w:lang w:val="en-GB"/>
              </w:rPr>
            </w:pPr>
          </w:p>
        </w:tc>
      </w:tr>
      <w:tr w:rsidR="006A03C4" w:rsidRPr="00132DF9" w:rsidTr="006A03C4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16" w:type="dxa"/>
          <w:trHeight w:val="284"/>
        </w:trPr>
        <w:tc>
          <w:tcPr>
            <w:tcW w:w="4535" w:type="dxa"/>
            <w:shd w:val="clear" w:color="auto" w:fill="auto"/>
          </w:tcPr>
          <w:p w:rsidR="006A03C4" w:rsidRDefault="006A03C4" w:rsidP="006A03C4">
            <w:pPr>
              <w:pStyle w:val="ekvaufgabe2-4sp"/>
              <w:rPr>
                <w:b/>
              </w:rPr>
            </w:pPr>
            <w:r>
              <w:rPr>
                <w:rStyle w:val="ekvnummerierung"/>
              </w:rPr>
              <w:t>Zu 2</w:t>
            </w:r>
            <w:r w:rsidRPr="00B647C8">
              <w:rPr>
                <w:rStyle w:val="ekvnummerierung"/>
              </w:rPr>
              <w:t>.</w:t>
            </w:r>
            <w:r w:rsidR="003B4215">
              <w:rPr>
                <w:rStyle w:val="ekvnummerierung"/>
              </w:rPr>
              <w:t xml:space="preserve">  </w:t>
            </w:r>
            <w:r w:rsidRPr="006A03C4">
              <w:rPr>
                <w:rStyle w:val="ekvfett"/>
              </w:rPr>
              <w:t>Größen des Trapezes berechnen</w:t>
            </w:r>
          </w:p>
          <w:p w:rsidR="006A03C4" w:rsidRDefault="006A03C4" w:rsidP="006A03C4">
            <w:pPr>
              <w:pStyle w:val="ekvaufgabe2-4sp"/>
            </w:pPr>
            <w:r w:rsidRPr="00255AB5">
              <w:t xml:space="preserve">Berechne die fehlenden Größen </w:t>
            </w:r>
            <w:r>
              <w:t>in einem Trapez mit den zueinander parallelen Seiten a und c, der zugehörigen Höhe h und dem Flächeninhalt A.</w:t>
            </w:r>
          </w:p>
          <w:p w:rsidR="006A03C4" w:rsidRDefault="006A03C4" w:rsidP="006A03C4">
            <w:pPr>
              <w:pStyle w:val="ekvgrundtexthalbe"/>
            </w:pPr>
          </w:p>
          <w:tbl>
            <w:tblPr>
              <w:tblStyle w:val="Tabellenraster"/>
              <w:tblW w:w="453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449"/>
              <w:gridCol w:w="1363"/>
              <w:gridCol w:w="1054"/>
            </w:tblGrid>
            <w:tr w:rsidR="006A03C4" w:rsidRPr="006A03C4" w:rsidTr="00F3013F">
              <w:trPr>
                <w:trHeight w:val="283"/>
              </w:trPr>
              <w:tc>
                <w:tcPr>
                  <w:tcW w:w="665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</w:p>
              </w:tc>
              <w:tc>
                <w:tcPr>
                  <w:tcW w:w="1449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a)</w:t>
                  </w:r>
                </w:p>
              </w:tc>
              <w:tc>
                <w:tcPr>
                  <w:tcW w:w="1363" w:type="dxa"/>
                  <w:tcBorders>
                    <w:top w:val="nil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b)</w:t>
                  </w:r>
                </w:p>
              </w:tc>
              <w:tc>
                <w:tcPr>
                  <w:tcW w:w="1054" w:type="dxa"/>
                  <w:tcBorders>
                    <w:top w:val="nil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c)</w:t>
                  </w:r>
                </w:p>
              </w:tc>
            </w:tr>
            <w:tr w:rsidR="006A03C4" w:rsidRPr="006A03C4" w:rsidTr="005C6912">
              <w:trPr>
                <w:trHeight w:val="454"/>
              </w:trPr>
              <w:tc>
                <w:tcPr>
                  <w:tcW w:w="665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a</w:t>
                  </w:r>
                </w:p>
              </w:tc>
              <w:tc>
                <w:tcPr>
                  <w:tcW w:w="1449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25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mm</w:t>
                  </w:r>
                </w:p>
              </w:tc>
              <w:tc>
                <w:tcPr>
                  <w:tcW w:w="1363" w:type="dxa"/>
                  <w:tcBorders>
                    <w:top w:val="single" w:sz="8" w:space="0" w:color="auto"/>
                  </w:tcBorders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4,6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m</w:t>
                  </w:r>
                </w:p>
              </w:tc>
              <w:tc>
                <w:tcPr>
                  <w:tcW w:w="1054" w:type="dxa"/>
                  <w:tcBorders>
                    <w:top w:val="single" w:sz="8" w:space="0" w:color="auto"/>
                  </w:tcBorders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5,6</w:t>
                  </w:r>
                  <w:r w:rsidRPr="006A03C4">
                    <w:rPr>
                      <w:rStyle w:val="ekvabstand50prozent"/>
                    </w:rPr>
                    <w:t> </w:t>
                  </w:r>
                  <w:proofErr w:type="spellStart"/>
                  <w:r w:rsidRPr="006A03C4">
                    <w:t>dm</w:t>
                  </w:r>
                  <w:proofErr w:type="spellEnd"/>
                </w:p>
              </w:tc>
            </w:tr>
            <w:tr w:rsidR="006A03C4" w:rsidRPr="006A03C4" w:rsidTr="005C6912">
              <w:trPr>
                <w:trHeight w:val="454"/>
              </w:trPr>
              <w:tc>
                <w:tcPr>
                  <w:tcW w:w="665" w:type="dxa"/>
                  <w:tcBorders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c</w:t>
                  </w:r>
                </w:p>
              </w:tc>
              <w:tc>
                <w:tcPr>
                  <w:tcW w:w="1449" w:type="dxa"/>
                  <w:tcBorders>
                    <w:left w:val="single" w:sz="8" w:space="0" w:color="auto"/>
                  </w:tcBorders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4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cm</w:t>
                  </w:r>
                </w:p>
              </w:tc>
              <w:tc>
                <w:tcPr>
                  <w:tcW w:w="1363" w:type="dxa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3,2 m</w:t>
                  </w:r>
                </w:p>
              </w:tc>
              <w:tc>
                <w:tcPr>
                  <w:tcW w:w="1054" w:type="dxa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</w:p>
              </w:tc>
            </w:tr>
            <w:tr w:rsidR="006A03C4" w:rsidRPr="006A03C4" w:rsidTr="005C6912">
              <w:trPr>
                <w:trHeight w:val="454"/>
              </w:trPr>
              <w:tc>
                <w:tcPr>
                  <w:tcW w:w="665" w:type="dxa"/>
                  <w:tcBorders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h</w:t>
                  </w:r>
                </w:p>
              </w:tc>
              <w:tc>
                <w:tcPr>
                  <w:tcW w:w="1449" w:type="dxa"/>
                  <w:tcBorders>
                    <w:left w:val="single" w:sz="8" w:space="0" w:color="auto"/>
                  </w:tcBorders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17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mm</w:t>
                  </w:r>
                </w:p>
              </w:tc>
              <w:tc>
                <w:tcPr>
                  <w:tcW w:w="1363" w:type="dxa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</w:p>
              </w:tc>
              <w:tc>
                <w:tcPr>
                  <w:tcW w:w="1054" w:type="dxa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40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cm</w:t>
                  </w:r>
                </w:p>
              </w:tc>
            </w:tr>
            <w:tr w:rsidR="006A03C4" w:rsidRPr="006A03C4" w:rsidTr="005C6912">
              <w:trPr>
                <w:trHeight w:val="454"/>
              </w:trPr>
              <w:tc>
                <w:tcPr>
                  <w:tcW w:w="665" w:type="dxa"/>
                  <w:tcBorders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A</w:t>
                  </w:r>
                </w:p>
              </w:tc>
              <w:tc>
                <w:tcPr>
                  <w:tcW w:w="1449" w:type="dxa"/>
                  <w:tcBorders>
                    <w:left w:val="single" w:sz="8" w:space="0" w:color="auto"/>
                  </w:tcBorders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</w:p>
              </w:tc>
              <w:tc>
                <w:tcPr>
                  <w:tcW w:w="1363" w:type="dxa"/>
                  <w:vAlign w:val="center"/>
                </w:tcPr>
                <w:p w:rsidR="006A03C4" w:rsidRPr="006A03C4" w:rsidRDefault="006A03C4" w:rsidP="0015551D">
                  <w:pPr>
                    <w:pStyle w:val="ekvtabellezentriertzeilabstmind"/>
                  </w:pPr>
                  <w:r w:rsidRPr="006A03C4">
                    <w:t>4,68</w:t>
                  </w:r>
                  <w:r w:rsidR="0015551D" w:rsidRPr="0015551D">
                    <w:rPr>
                      <w:rStyle w:val="ekvabstand50prozent"/>
                    </w:rPr>
                    <w:t> </w:t>
                  </w:r>
                  <w:r w:rsidRPr="006A03C4">
                    <w:t>m</w:t>
                  </w:r>
                  <w:r w:rsidRPr="006A03C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054" w:type="dxa"/>
                  <w:vAlign w:val="center"/>
                </w:tcPr>
                <w:p w:rsidR="006A03C4" w:rsidRPr="006A03C4" w:rsidRDefault="006A03C4" w:rsidP="006A03C4">
                  <w:pPr>
                    <w:pStyle w:val="ekvtabellezentriertzeilabstmind"/>
                  </w:pPr>
                  <w:r w:rsidRPr="006A03C4">
                    <w:t>23,6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dm</w:t>
                  </w:r>
                  <w:r w:rsidRPr="006A03C4">
                    <w:rPr>
                      <w:vertAlign w:val="superscript"/>
                    </w:rPr>
                    <w:t>2</w:t>
                  </w:r>
                </w:p>
              </w:tc>
            </w:tr>
          </w:tbl>
          <w:p w:rsidR="006A03C4" w:rsidRPr="00132DF9" w:rsidRDefault="006A03C4" w:rsidP="00B7690F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6A03C4" w:rsidRPr="00132DF9" w:rsidRDefault="006A03C4" w:rsidP="00B7690F">
            <w:pPr>
              <w:pStyle w:val="ekvaufgabe2-4sp"/>
            </w:pPr>
          </w:p>
        </w:tc>
        <w:tc>
          <w:tcPr>
            <w:tcW w:w="4535" w:type="dxa"/>
            <w:gridSpan w:val="3"/>
            <w:shd w:val="clear" w:color="auto" w:fill="auto"/>
          </w:tcPr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1"/>
              <w:gridCol w:w="28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6A03C4" w:rsidTr="00B9160D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  <w:tr w:rsidR="006A03C4" w:rsidTr="00B9160D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7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A03C4" w:rsidRDefault="006A03C4" w:rsidP="00B7690F">
                  <w:pPr>
                    <w:pStyle w:val="ekvtabellezentriert"/>
                  </w:pPr>
                </w:p>
              </w:tc>
            </w:tr>
          </w:tbl>
          <w:p w:rsidR="006A03C4" w:rsidRPr="00132DF9" w:rsidRDefault="006A03C4" w:rsidP="00B7690F">
            <w:pPr>
              <w:pStyle w:val="ekvaufgabe2-4sp"/>
            </w:pPr>
          </w:p>
        </w:tc>
      </w:tr>
    </w:tbl>
    <w:p w:rsidR="006A03C4" w:rsidRPr="0015551D" w:rsidRDefault="006A03C4" w:rsidP="00AD0182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AD0182" w:rsidRPr="002D33A8" w:rsidTr="00B7690F">
        <w:trPr>
          <w:trHeight w:val="284"/>
        </w:trPr>
        <w:tc>
          <w:tcPr>
            <w:tcW w:w="6141" w:type="dxa"/>
            <w:shd w:val="clear" w:color="auto" w:fill="auto"/>
          </w:tcPr>
          <w:p w:rsidR="00AD0182" w:rsidRPr="00AD0182" w:rsidRDefault="00AD0182" w:rsidP="00AD0182">
            <w:pPr>
              <w:pStyle w:val="ekvaufgabe2-4sp"/>
              <w:rPr>
                <w:rStyle w:val="ekvfett"/>
              </w:rPr>
            </w:pPr>
            <w:r>
              <w:rPr>
                <w:rStyle w:val="ekvnummerierung"/>
              </w:rPr>
              <w:t>Zu 3</w:t>
            </w:r>
            <w:r w:rsidRPr="00B647C8">
              <w:rPr>
                <w:rStyle w:val="ekvnummerierung"/>
              </w:rPr>
              <w:t>.</w:t>
            </w:r>
            <w:r w:rsidR="003B4215">
              <w:rPr>
                <w:rStyle w:val="ekvnummerierung"/>
              </w:rPr>
              <w:t xml:space="preserve">  </w:t>
            </w:r>
            <w:r w:rsidRPr="00AD0182">
              <w:rPr>
                <w:rStyle w:val="ekvfett"/>
              </w:rPr>
              <w:t>Flächeninhalt zusammengesetzter Figuren berechnen</w:t>
            </w:r>
          </w:p>
          <w:p w:rsidR="00EC282B" w:rsidRPr="00B9160D" w:rsidRDefault="00DC6CC3" w:rsidP="00B9160D">
            <w:pPr>
              <w:pStyle w:val="ekvaufgabe2-4sp"/>
            </w:pPr>
            <w:r w:rsidRPr="00B9160D">
              <w:t>Die nebenstehende Figur zeigt die neue Terrasse eines Schwimmbads.</w:t>
            </w:r>
            <w:r w:rsidRPr="00B9160D">
              <w:br/>
              <w:t>Sie muss gefliest werden. 1</w:t>
            </w:r>
            <w:r w:rsidRPr="00B9160D">
              <w:rPr>
                <w:rStyle w:val="ekvabstand50prozent"/>
              </w:rPr>
              <w:t xml:space="preserve"> </w:t>
            </w:r>
            <w:r w:rsidRPr="00B9160D">
              <w:t>cm in der Abbildung entspricht 2</w:t>
            </w:r>
            <w:r w:rsidRPr="00B9160D">
              <w:rPr>
                <w:rStyle w:val="ekvabstand50prozent"/>
              </w:rPr>
              <w:t xml:space="preserve"> </w:t>
            </w:r>
            <w:r w:rsidRPr="00B9160D">
              <w:t xml:space="preserve">m in der </w:t>
            </w:r>
            <w:r w:rsidR="00EC282B" w:rsidRPr="00B9160D">
              <w:t xml:space="preserve">Realität. </w:t>
            </w:r>
          </w:p>
          <w:p w:rsidR="00EC282B" w:rsidRDefault="00EC282B" w:rsidP="00EC282B">
            <w:pPr>
              <w:pStyle w:val="ekvaufgabe2-4sp"/>
            </w:pPr>
            <w:r>
              <w:t>a)</w:t>
            </w:r>
            <w:r w:rsidR="0015551D">
              <w:tab/>
            </w:r>
            <w:r>
              <w:t xml:space="preserve">Berechne den Flächeninhalt der Terrasse. </w:t>
            </w:r>
          </w:p>
          <w:p w:rsidR="00AD0182" w:rsidRPr="002D33A8" w:rsidRDefault="00EC282B" w:rsidP="0015551D">
            <w:pPr>
              <w:pStyle w:val="ekvaufgabe2-4sp"/>
            </w:pPr>
            <w:r>
              <w:t>b)</w:t>
            </w:r>
            <w:r w:rsidR="0015551D">
              <w:tab/>
            </w:r>
            <w:r w:rsidRPr="004D53F5">
              <w:t>1</w:t>
            </w:r>
            <w:r w:rsidR="0015551D" w:rsidRPr="0015551D">
              <w:rPr>
                <w:rStyle w:val="ekvabstand50prozent"/>
              </w:rPr>
              <w:t> </w:t>
            </w:r>
            <w:r w:rsidRPr="004D53F5">
              <w:t>m</w:t>
            </w:r>
            <w:r w:rsidRPr="004D53F5">
              <w:rPr>
                <w:vertAlign w:val="superscript"/>
              </w:rPr>
              <w:t>2</w:t>
            </w:r>
            <w:r w:rsidRPr="004D53F5">
              <w:t xml:space="preserve"> Fliesen kostet 40</w:t>
            </w:r>
            <w:r w:rsidR="0015551D" w:rsidRPr="0015551D">
              <w:rPr>
                <w:rStyle w:val="ekvabstand50prozent"/>
              </w:rPr>
              <w:t> </w:t>
            </w:r>
            <w:r w:rsidRPr="004D53F5">
              <w:t>€. Da aufgrund des Schneidens der Fliesen Reststücke übrig bleiben, müssen neben der zu fliesenden Fläche zusätzlich</w:t>
            </w:r>
            <w:r>
              <w:t xml:space="preserve"> </w:t>
            </w:r>
            <w:r w:rsidRPr="004D53F5">
              <w:t>5</w:t>
            </w:r>
            <w:r w:rsidR="0015551D" w:rsidRPr="0015551D">
              <w:rPr>
                <w:rStyle w:val="ekvabstand50prozent"/>
              </w:rPr>
              <w:t> </w:t>
            </w:r>
            <w:r w:rsidRPr="004D53F5">
              <w:t>m</w:t>
            </w:r>
            <w:r w:rsidRPr="004D53F5">
              <w:rPr>
                <w:vertAlign w:val="superscript"/>
              </w:rPr>
              <w:t>2</w:t>
            </w:r>
            <w:r w:rsidRPr="004D53F5">
              <w:t xml:space="preserve"> Fliesen gekauft werden. Berechne, wie teuer</w:t>
            </w:r>
            <w:r>
              <w:t xml:space="preserve"> der Kauf</w:t>
            </w:r>
            <w:r w:rsidRPr="004D53F5">
              <w:t xml:space="preserve"> </w:t>
            </w:r>
            <w:r>
              <w:t>der</w:t>
            </w:r>
            <w:r w:rsidRPr="004D53F5">
              <w:t xml:space="preserve"> Fliesen w</w:t>
            </w:r>
            <w:r>
              <w:t>ird</w:t>
            </w:r>
            <w:r w:rsidRPr="004D53F5">
              <w:t>.</w:t>
            </w:r>
          </w:p>
        </w:tc>
        <w:tc>
          <w:tcPr>
            <w:tcW w:w="284" w:type="dxa"/>
            <w:shd w:val="clear" w:color="auto" w:fill="auto"/>
          </w:tcPr>
          <w:p w:rsidR="00AD0182" w:rsidRPr="002D33A8" w:rsidRDefault="00AD0182" w:rsidP="00B7690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E85EF8" w:rsidRPr="002D33A8" w:rsidRDefault="00B9160D" w:rsidP="00B7690F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39600" cy="2012400"/>
                  <wp:effectExtent l="0" t="0" r="8255" b="6985"/>
                  <wp:docPr id="11" name="Grafik 11" descr="I:\Klett_WORD\733482_LS8 NW\733482_Schmuckelemente\Kapitel 5\SE96733482_K05_S080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82_LS8 NW\733482_Schmuckelemente\Kapitel 5\SE96733482_K05_S080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20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182" w:rsidRPr="0015551D" w:rsidRDefault="00AD0182" w:rsidP="0015551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15551D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  <w:tr w:rsidR="0015551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  <w:tr w:rsidR="0015551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  <w:tr w:rsidR="0015551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  <w:tr w:rsidR="0015551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  <w:tr w:rsidR="0015551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  <w:tr w:rsidR="0015551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  <w:tr w:rsidR="0015551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  <w:tr w:rsidR="0015551D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15551D" w:rsidRDefault="0015551D" w:rsidP="00B7690F">
            <w:pPr>
              <w:pStyle w:val="ekvtabellezentriert"/>
            </w:pPr>
          </w:p>
        </w:tc>
      </w:tr>
    </w:tbl>
    <w:p w:rsidR="00157862" w:rsidRDefault="00157862" w:rsidP="00BD1B1C">
      <w:pPr>
        <w:rPr>
          <w:lang w:val="en-GB"/>
        </w:rPr>
      </w:pPr>
    </w:p>
    <w:p w:rsidR="005C6912" w:rsidRDefault="005C6912" w:rsidP="00A456D4">
      <w:pPr>
        <w:pStyle w:val="ekvaufgabe2-4sp"/>
      </w:pPr>
      <w:r>
        <w:rPr>
          <w:rStyle w:val="ekvnummerierung"/>
        </w:rPr>
        <w:t>Zu 4</w:t>
      </w:r>
      <w:r w:rsidRPr="00B647C8">
        <w:rPr>
          <w:rStyle w:val="ekvnummerierung"/>
        </w:rPr>
        <w:t>.</w:t>
      </w:r>
      <w:r w:rsidR="003B4215">
        <w:rPr>
          <w:rStyle w:val="ekvnummerierung"/>
        </w:rPr>
        <w:t xml:space="preserve">  </w:t>
      </w:r>
      <w:r w:rsidRPr="00B12B46">
        <w:rPr>
          <w:rStyle w:val="ekvfett"/>
        </w:rPr>
        <w:t>Flächeninhalt und Umfang eines Kreises berechnen</w:t>
      </w:r>
    </w:p>
    <w:p w:rsidR="005C6912" w:rsidRPr="00D6202F" w:rsidRDefault="005C6912" w:rsidP="005C6912">
      <w:pPr>
        <w:pStyle w:val="ekvaufgabe2-4sp"/>
      </w:pPr>
      <w:r>
        <w:t>a)</w:t>
      </w:r>
      <w:r>
        <w:tab/>
        <w:t>Mit 115,5</w:t>
      </w:r>
      <w:r w:rsidRPr="00A456D4">
        <w:rPr>
          <w:rStyle w:val="ekvabstand50prozent"/>
        </w:rPr>
        <w:t> </w:t>
      </w:r>
      <w:r>
        <w:t>m Höhe und einem Stammdurchmesser von 4,6</w:t>
      </w:r>
      <w:r w:rsidRPr="00A456D4">
        <w:rPr>
          <w:rStyle w:val="ekvabstand50prozent"/>
        </w:rPr>
        <w:t> </w:t>
      </w:r>
      <w:r>
        <w:t xml:space="preserve">m ist der 1260 Jahre alte Hyperion der derzeit höchste Baum der Welt. Der „Baum von </w:t>
      </w:r>
      <w:proofErr w:type="spellStart"/>
      <w:r>
        <w:t>Tule</w:t>
      </w:r>
      <w:proofErr w:type="spellEnd"/>
      <w:r>
        <w:t>“ ist hingegen mit einem Stammumfang in Bodennähe von 46</w:t>
      </w:r>
      <w:r w:rsidRPr="00A456D4">
        <w:rPr>
          <w:rStyle w:val="ekvabstand50prozent"/>
        </w:rPr>
        <w:t> </w:t>
      </w:r>
      <w:r>
        <w:t>m und einer Höhe von 42,85</w:t>
      </w:r>
      <w:r w:rsidRPr="00A456D4">
        <w:rPr>
          <w:rStyle w:val="ekvabstand50prozent"/>
        </w:rPr>
        <w:t> </w:t>
      </w:r>
      <w:r>
        <w:t>m der dickste Baum der Welt. Vergleiche jeweils den Umfang und den Durchmesser dieser beiden Bäume.</w:t>
      </w:r>
    </w:p>
    <w:p w:rsidR="002E1CE5" w:rsidRPr="00684D37" w:rsidRDefault="002E1CE5" w:rsidP="005C6912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363B4C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</w:tr>
      <w:tr w:rsidR="00363B4C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</w:tr>
      <w:tr w:rsidR="00363B4C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</w:tr>
      <w:tr w:rsidR="00363B4C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</w:tr>
      <w:tr w:rsidR="00363B4C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</w:tr>
      <w:tr w:rsidR="00363B4C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</w:tr>
      <w:tr w:rsidR="00363B4C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</w:tr>
      <w:tr w:rsidR="00363B4C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  <w:jc w:val="lef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63B4C" w:rsidRDefault="00363B4C" w:rsidP="00B7690F">
            <w:pPr>
              <w:pStyle w:val="ekvtabellezentriert"/>
            </w:pPr>
          </w:p>
        </w:tc>
      </w:tr>
    </w:tbl>
    <w:p w:rsidR="002E1CE5" w:rsidRPr="00684D37" w:rsidRDefault="002E1CE5" w:rsidP="00BD1B1C">
      <w:pPr>
        <w:sectPr w:rsidR="002E1CE5" w:rsidRPr="00684D37" w:rsidSect="00FC072D">
          <w:footerReference w:type="default" r:id="rId20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4678"/>
        <w:gridCol w:w="276"/>
        <w:gridCol w:w="2152"/>
        <w:gridCol w:w="2081"/>
        <w:gridCol w:w="169"/>
        <w:gridCol w:w="714"/>
      </w:tblGrid>
      <w:tr w:rsidR="00157862" w:rsidRPr="00454A8A" w:rsidTr="00101E7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57862" w:rsidRPr="00AE65F6" w:rsidRDefault="00157862" w:rsidP="00B7690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862" w:rsidRPr="00454A8A" w:rsidRDefault="00157862" w:rsidP="00B7690F">
            <w:pPr>
              <w:pStyle w:val="ekvkolumnentitel"/>
              <w:rPr>
                <w:lang w:val="en-GB"/>
              </w:rPr>
            </w:pPr>
            <w:r>
              <w:t>V Flächen und Volumina,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862" w:rsidRPr="00454A8A" w:rsidRDefault="00157862" w:rsidP="00B7690F">
            <w:pPr>
              <w:pStyle w:val="ekvkvnummer"/>
              <w:rPr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157862" w:rsidRPr="00454A8A" w:rsidRDefault="00157862" w:rsidP="00B7690F">
            <w:pPr>
              <w:pStyle w:val="ekvkapitel"/>
              <w:rPr>
                <w:color w:val="FFFFFF" w:themeColor="background1"/>
                <w:lang w:val="en-GB"/>
              </w:rPr>
            </w:pPr>
          </w:p>
        </w:tc>
      </w:tr>
      <w:tr w:rsidR="00157862" w:rsidRPr="00454A8A" w:rsidTr="00101E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57862" w:rsidRPr="00454A8A" w:rsidRDefault="00157862" w:rsidP="00B7690F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419A7279" wp14:editId="5D26623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9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7862" w:rsidRPr="00454A8A" w:rsidRDefault="00157862" w:rsidP="00B7690F">
            <w:pPr>
              <w:rPr>
                <w:color w:val="FFFFFF" w:themeColor="background1"/>
                <w:lang w:val="en-GB"/>
              </w:rPr>
            </w:pPr>
          </w:p>
          <w:p w:rsidR="00157862" w:rsidRPr="00454A8A" w:rsidRDefault="00157862" w:rsidP="00B7690F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7"/>
            <w:tcBorders>
              <w:top w:val="nil"/>
              <w:left w:val="nil"/>
              <w:bottom w:val="nil"/>
            </w:tcBorders>
            <w:noWrap/>
            <w:vAlign w:val="bottom"/>
          </w:tcPr>
          <w:p w:rsidR="00157862" w:rsidRPr="00454A8A" w:rsidRDefault="00157862" w:rsidP="00B7690F">
            <w:pPr>
              <w:rPr>
                <w:color w:val="FFFFFF" w:themeColor="background1"/>
                <w:lang w:val="en-GB"/>
              </w:rPr>
            </w:pPr>
          </w:p>
        </w:tc>
      </w:tr>
      <w:tr w:rsidR="005C6912" w:rsidRPr="00132DF9" w:rsidTr="00101E7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14" w:type="dxa"/>
          <w:trHeight w:val="2272"/>
        </w:trPr>
        <w:tc>
          <w:tcPr>
            <w:tcW w:w="4678" w:type="dxa"/>
            <w:shd w:val="clear" w:color="auto" w:fill="auto"/>
          </w:tcPr>
          <w:p w:rsidR="005C6912" w:rsidRPr="00132DF9" w:rsidRDefault="005C6912" w:rsidP="00B9160D">
            <w:pPr>
              <w:pStyle w:val="ekvaufgabe2-4sp"/>
            </w:pPr>
            <w:r>
              <w:t>b)</w:t>
            </w:r>
            <w:r>
              <w:tab/>
              <w:t>Der Europaplatz ist ein Kreisverkehr in Aachen. Die kreisrunde Brunnenfläche mit einem Durchmesser von 100</w:t>
            </w:r>
            <w:r w:rsidRPr="00363B4C">
              <w:rPr>
                <w:rStyle w:val="ekvabstand50prozent"/>
              </w:rPr>
              <w:t> </w:t>
            </w:r>
            <w:r>
              <w:t>m wird von einem 13</w:t>
            </w:r>
            <w:r w:rsidRPr="00363B4C">
              <w:rPr>
                <w:rStyle w:val="ekvabstand50prozent"/>
              </w:rPr>
              <w:t> </w:t>
            </w:r>
            <w:r>
              <w:t>m breiten Rasenstreifen um-</w:t>
            </w:r>
          </w:p>
          <w:p w:rsidR="005C6912" w:rsidRPr="00132DF9" w:rsidRDefault="005C6912" w:rsidP="00B9160D">
            <w:pPr>
              <w:pStyle w:val="ekvaufgabe2-4sp"/>
            </w:pPr>
            <w:r>
              <w:t>geben, um den die Fahrbahn herumläuft. Berechne, wie groß der Flächeninhalt des Rasenstreifens am Europaplatz ist.</w:t>
            </w:r>
          </w:p>
        </w:tc>
        <w:tc>
          <w:tcPr>
            <w:tcW w:w="276" w:type="dxa"/>
            <w:shd w:val="clear" w:color="auto" w:fill="auto"/>
          </w:tcPr>
          <w:p w:rsidR="005C6912" w:rsidRPr="00132DF9" w:rsidRDefault="005C6912" w:rsidP="00B9160D">
            <w:pPr>
              <w:pStyle w:val="ekvaufgabe2-4sp"/>
            </w:pPr>
          </w:p>
        </w:tc>
        <w:tc>
          <w:tcPr>
            <w:tcW w:w="4402" w:type="dxa"/>
            <w:gridSpan w:val="3"/>
            <w:shd w:val="clear" w:color="auto" w:fill="auto"/>
          </w:tcPr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5C6912" w:rsidTr="00B9160D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  <w:tr w:rsidR="005C6912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  <w:tr w:rsidR="005C6912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  <w:tr w:rsidR="005C6912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  <w:tr w:rsidR="005C6912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  <w:tr w:rsidR="005C6912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  <w:tr w:rsidR="005C6912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  <w:tr w:rsidR="005C6912" w:rsidTr="00B9160D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  <w:tr w:rsidR="005C6912" w:rsidTr="00B9160D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5C6912" w:rsidRDefault="005C6912" w:rsidP="00B9160D">
                  <w:pPr>
                    <w:pStyle w:val="ekvtabellezentriert"/>
                  </w:pPr>
                </w:p>
              </w:tc>
            </w:tr>
          </w:tbl>
          <w:p w:rsidR="005C6912" w:rsidRPr="00132DF9" w:rsidRDefault="005C6912" w:rsidP="00B9160D">
            <w:pPr>
              <w:pStyle w:val="ekvaufgabe2-4sp"/>
            </w:pPr>
          </w:p>
        </w:tc>
      </w:tr>
    </w:tbl>
    <w:p w:rsidR="001658AD" w:rsidRPr="003841C9" w:rsidRDefault="001658AD" w:rsidP="00434571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363B4C" w:rsidRPr="002D33A8" w:rsidTr="00B7690F">
        <w:trPr>
          <w:trHeight w:val="284"/>
        </w:trPr>
        <w:tc>
          <w:tcPr>
            <w:tcW w:w="6141" w:type="dxa"/>
            <w:shd w:val="clear" w:color="auto" w:fill="auto"/>
          </w:tcPr>
          <w:p w:rsidR="00363B4C" w:rsidRDefault="00363B4C" w:rsidP="00363B4C">
            <w:pPr>
              <w:pStyle w:val="ekvaufgabe2-4sp"/>
            </w:pPr>
            <w:r>
              <w:rPr>
                <w:rStyle w:val="ekvnummerierung"/>
              </w:rPr>
              <w:t>Zu 5</w:t>
            </w:r>
            <w:r w:rsidRPr="00B647C8">
              <w:rPr>
                <w:rStyle w:val="ekvnummerierung"/>
              </w:rPr>
              <w:t>.</w:t>
            </w:r>
            <w:r w:rsidR="003B4215">
              <w:rPr>
                <w:rStyle w:val="ekvnummerierung"/>
              </w:rPr>
              <w:t xml:space="preserve">  </w:t>
            </w:r>
            <w:r w:rsidRPr="00363B4C">
              <w:rPr>
                <w:rStyle w:val="ekvfett"/>
              </w:rPr>
              <w:t>Oberflächeninhalt und Volumen eines Zylinders berechnen</w:t>
            </w:r>
          </w:p>
          <w:p w:rsidR="00363B4C" w:rsidRDefault="00363B4C" w:rsidP="00363B4C">
            <w:pPr>
              <w:pStyle w:val="ekvaufgabe2-4sp"/>
            </w:pPr>
            <w:r>
              <w:t>Pfirsiche werden in zwei unterschiedlichen Dosen verkauft. Die große Dose hat einen Durchmesser von 10</w:t>
            </w:r>
            <w:r w:rsidRPr="00363B4C">
              <w:rPr>
                <w:rStyle w:val="ekvabstand50prozent"/>
              </w:rPr>
              <w:t> </w:t>
            </w:r>
            <w:r w:rsidR="00F3013F">
              <w:t xml:space="preserve">cm und eine Höhe von </w:t>
            </w:r>
            <w:r>
              <w:t>11,8</w:t>
            </w:r>
            <w:r w:rsidRPr="00363B4C">
              <w:rPr>
                <w:rStyle w:val="ekvabstand50prozent"/>
              </w:rPr>
              <w:t> </w:t>
            </w:r>
            <w:r>
              <w:t>cm. Die kleine Dose hat eine Höhe von 10,8</w:t>
            </w:r>
            <w:r w:rsidRPr="00363B4C">
              <w:rPr>
                <w:rStyle w:val="ekvabstand50prozent"/>
              </w:rPr>
              <w:t> </w:t>
            </w:r>
            <w:r>
              <w:t>cm. Die Füllmenge der großen Dose soll doppelt so groß sein wie die Füllmenge der kleinen Dose.</w:t>
            </w:r>
          </w:p>
          <w:p w:rsidR="00363B4C" w:rsidRDefault="00363B4C" w:rsidP="00363B4C">
            <w:pPr>
              <w:pStyle w:val="ekvaufgabe2-4sp"/>
            </w:pPr>
            <w:r w:rsidRPr="00D702CA">
              <w:t>a)</w:t>
            </w:r>
            <w:r>
              <w:tab/>
              <w:t xml:space="preserve">Berechne, welchen Radius die kleine Dose haben muss. </w:t>
            </w:r>
          </w:p>
          <w:p w:rsidR="00363B4C" w:rsidRPr="002D33A8" w:rsidRDefault="00363B4C" w:rsidP="00B7690F">
            <w:pPr>
              <w:pStyle w:val="ekvaufgabe2-4sp"/>
            </w:pPr>
            <w:r>
              <w:t>b)</w:t>
            </w:r>
            <w:r>
              <w:tab/>
              <w:t>Berechne den Oberflächeninhalt beider Dosen. Beurteile, welche Dose in der Herstellung günstiger ist, weil für die Verpackung des gleichen Volumens weniger Material benötigt wird.</w:t>
            </w:r>
            <w:r w:rsidRPr="008D3073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63B4C" w:rsidRPr="002D33A8" w:rsidRDefault="00363B4C" w:rsidP="00B7690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5C6912" w:rsidRPr="002D33A8" w:rsidRDefault="005C6912" w:rsidP="005C6912">
            <w:pPr>
              <w:pStyle w:val="ekvbild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17146" cy="1122272"/>
                  <wp:effectExtent l="0" t="0" r="6985" b="1905"/>
                  <wp:docPr id="14" name="Grafik 14" descr="I:\Klett_WORD\733482_und_733484_LS8 NW\733482_Schmuckelemente\Illustrationen\SE78733482_K05_S84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46" cy="112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B4C" w:rsidRPr="00684D37" w:rsidRDefault="00363B4C" w:rsidP="00363B4C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34571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  <w:tr w:rsidR="00434571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  <w:tr w:rsidR="00434571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  <w:tr w:rsidR="00434571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  <w:tr w:rsidR="00434571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  <w:tr w:rsidR="00434571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  <w:tr w:rsidR="00434571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  <w:tr w:rsidR="00434571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  <w:tr w:rsidR="00434571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  <w:jc w:val="lef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34571" w:rsidRDefault="00434571" w:rsidP="00B7690F">
            <w:pPr>
              <w:pStyle w:val="ekvtabellezentriert"/>
            </w:pPr>
          </w:p>
        </w:tc>
      </w:tr>
    </w:tbl>
    <w:p w:rsidR="00363B4C" w:rsidRPr="00684D37" w:rsidRDefault="00363B4C" w:rsidP="00363B4C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434571" w:rsidRPr="002D33A8" w:rsidTr="00B7690F">
        <w:trPr>
          <w:trHeight w:val="284"/>
        </w:trPr>
        <w:tc>
          <w:tcPr>
            <w:tcW w:w="6141" w:type="dxa"/>
            <w:shd w:val="clear" w:color="auto" w:fill="auto"/>
          </w:tcPr>
          <w:p w:rsidR="00434571" w:rsidRDefault="00434571" w:rsidP="00434571">
            <w:pPr>
              <w:pStyle w:val="ekvaufgabe2-4sp"/>
            </w:pPr>
            <w:r>
              <w:rPr>
                <w:rStyle w:val="ekvnummerierung"/>
              </w:rPr>
              <w:t>Zu 6</w:t>
            </w:r>
            <w:r w:rsidRPr="00B647C8">
              <w:rPr>
                <w:rStyle w:val="ekvnummerierung"/>
              </w:rPr>
              <w:t>.</w:t>
            </w:r>
            <w:r w:rsidR="003B4215">
              <w:rPr>
                <w:rStyle w:val="ekvnummerierung"/>
              </w:rPr>
              <w:t xml:space="preserve">  </w:t>
            </w:r>
            <w:r w:rsidRPr="00434571">
              <w:rPr>
                <w:rStyle w:val="ekvfett"/>
              </w:rPr>
              <w:t>Oberflächeninhalt und Volumen eines Prismas berechnen</w:t>
            </w:r>
          </w:p>
          <w:p w:rsidR="00434571" w:rsidRDefault="00434571" w:rsidP="00434571">
            <w:pPr>
              <w:pStyle w:val="ekvaufgabe2-4sp"/>
            </w:pPr>
            <w:r>
              <w:t xml:space="preserve">Die Verpackung einer </w:t>
            </w:r>
            <w:proofErr w:type="spellStart"/>
            <w:r>
              <w:t>Süßware</w:t>
            </w:r>
            <w:proofErr w:type="spellEnd"/>
            <w:r>
              <w:t xml:space="preserve"> hat die Form eines Prismas mit einem regelmäßigen Achteck als Grundfläche. Das Achteck hat die in der Abbildung angegebenen Kantenlängen, die Verpackung ist 4,4</w:t>
            </w:r>
            <w:r w:rsidRPr="00434571">
              <w:rPr>
                <w:rStyle w:val="ekvabstand50prozent"/>
              </w:rPr>
              <w:t> </w:t>
            </w:r>
            <w:r>
              <w:t>cm hoch.</w:t>
            </w:r>
          </w:p>
          <w:p w:rsidR="00434571" w:rsidRDefault="00434571" w:rsidP="00434571">
            <w:pPr>
              <w:pStyle w:val="ekvaufgabe2-4sp"/>
            </w:pPr>
            <w:r>
              <w:t>a)</w:t>
            </w:r>
            <w:r>
              <w:tab/>
              <w:t>Berechne, den Oberflächeninhalt dieses Prismas.</w:t>
            </w:r>
          </w:p>
          <w:p w:rsidR="00434571" w:rsidRPr="002D33A8" w:rsidRDefault="00434571" w:rsidP="00B9160D">
            <w:pPr>
              <w:pStyle w:val="ekvaufgabe2-4sp"/>
            </w:pPr>
            <w:r>
              <w:t>b)</w:t>
            </w:r>
            <w:r>
              <w:tab/>
              <w:t xml:space="preserve">Berechne, wie viel g Schokolade in der Verpackung untergebracht werden können, wenn sie komplett ausgefüllt wird und </w:t>
            </w:r>
            <w:r w:rsidR="00B9160D">
              <w:t>1</w:t>
            </w:r>
            <w:r w:rsidRPr="00706466">
              <w:rPr>
                <w:rStyle w:val="ekvabstand50prozent"/>
              </w:rPr>
              <w:t xml:space="preserve"> </w:t>
            </w:r>
            <w:r>
              <w:t>cm</w:t>
            </w:r>
            <w:r>
              <w:rPr>
                <w:vertAlign w:val="superscript"/>
              </w:rPr>
              <w:t>3</w:t>
            </w:r>
            <w:r>
              <w:t xml:space="preserve"> Schokolade 1,3</w:t>
            </w:r>
            <w:r w:rsidRPr="00434571">
              <w:rPr>
                <w:rStyle w:val="ekvabstand50prozent"/>
              </w:rPr>
              <w:t> </w:t>
            </w:r>
            <w:r>
              <w:t>g wiegt.</w:t>
            </w:r>
          </w:p>
        </w:tc>
        <w:tc>
          <w:tcPr>
            <w:tcW w:w="284" w:type="dxa"/>
            <w:shd w:val="clear" w:color="auto" w:fill="auto"/>
          </w:tcPr>
          <w:p w:rsidR="00434571" w:rsidRPr="002D33A8" w:rsidRDefault="00434571" w:rsidP="00B7690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5C6912" w:rsidRPr="002D33A8" w:rsidRDefault="005C6912" w:rsidP="00B7690F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712504" cy="1113959"/>
                  <wp:effectExtent l="0" t="0" r="2540" b="0"/>
                  <wp:docPr id="15" name="Grafik 15" descr="I:\Klett_WORD\733482_und_733484_LS8 NW\733482_Schmuckelemente\Illustrationen\SE78733482_K05_S84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04" cy="111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02F" w:rsidRPr="00684D37" w:rsidRDefault="00D6202F" w:rsidP="00A437B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437BD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  <w:tr w:rsidR="00A437BD" w:rsidTr="00B7690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  <w:jc w:val="lef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437BD" w:rsidRDefault="00A437BD" w:rsidP="00B7690F">
            <w:pPr>
              <w:pStyle w:val="ekvtabellezentriert"/>
            </w:pPr>
          </w:p>
        </w:tc>
      </w:tr>
    </w:tbl>
    <w:p w:rsidR="00D6202F" w:rsidRPr="00684D37" w:rsidRDefault="00D6202F" w:rsidP="001658AD">
      <w:pPr>
        <w:pStyle w:val="ekvgrundtexthalbe"/>
      </w:pPr>
    </w:p>
    <w:p w:rsidR="00434571" w:rsidRPr="00684D37" w:rsidRDefault="00434571" w:rsidP="00D6202F">
      <w:pPr>
        <w:pStyle w:val="ekvaufgabe2-4sp"/>
        <w:sectPr w:rsidR="00434571" w:rsidRPr="00684D37" w:rsidSect="00FC072D">
          <w:footerReference w:type="default" r:id="rId23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C172AE" w:rsidTr="00B7690F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684D37" w:rsidRDefault="00454A8A" w:rsidP="00B7690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7C1230" w:rsidRDefault="00A437BD" w:rsidP="00B7690F">
            <w:pPr>
              <w:pStyle w:val="ekvkolumnentitel"/>
            </w:pPr>
            <w:r>
              <w:t>V Flächen und Volumina,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7C1230" w:rsidRDefault="00454A8A" w:rsidP="00800565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7636A0" w:rsidRDefault="00454A8A" w:rsidP="00B7690F">
            <w:pPr>
              <w:pStyle w:val="ekvkapitel"/>
              <w:rPr>
                <w:color w:val="FFFFFF" w:themeColor="background1"/>
              </w:rPr>
            </w:pPr>
          </w:p>
        </w:tc>
      </w:tr>
      <w:tr w:rsidR="007B058A" w:rsidRPr="00BF17F2" w:rsidTr="00B769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Default="007B058A" w:rsidP="00B7690F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41A9F29F" wp14:editId="2FCD870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Default="007B058A" w:rsidP="00B7690F">
            <w:pPr>
              <w:rPr>
                <w:color w:val="FFFFFF" w:themeColor="background1"/>
              </w:rPr>
            </w:pPr>
          </w:p>
          <w:p w:rsidR="007B058A" w:rsidRPr="00BF17F2" w:rsidRDefault="007B058A" w:rsidP="00B7690F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BF17F2" w:rsidRDefault="007B058A" w:rsidP="00B7690F">
            <w:pPr>
              <w:rPr>
                <w:color w:val="FFFFFF" w:themeColor="background1"/>
              </w:rPr>
            </w:pPr>
          </w:p>
        </w:tc>
      </w:tr>
    </w:tbl>
    <w:p w:rsidR="00A437BD" w:rsidRDefault="00841DBC" w:rsidP="00841DBC">
      <w:pPr>
        <w:pStyle w:val="ekvlsungberschrift"/>
        <w:rPr>
          <w:lang w:val="en-US"/>
        </w:rPr>
      </w:pPr>
      <w:r w:rsidRPr="003841C9">
        <w:rPr>
          <w:lang w:val="en-GB"/>
        </w:rPr>
        <w:t xml:space="preserve">Check-out </w:t>
      </w:r>
      <w:proofErr w:type="spellStart"/>
      <w:r w:rsidRPr="003841C9">
        <w:rPr>
          <w:lang w:val="en-GB"/>
        </w:rPr>
        <w:t>Kapitel</w:t>
      </w:r>
      <w:proofErr w:type="spellEnd"/>
      <w:r w:rsidRPr="003841C9">
        <w:rPr>
          <w:lang w:val="en-GB"/>
        </w:rPr>
        <w:t xml:space="preserve"> V</w:t>
      </w:r>
      <w:r w:rsidR="00A66C17" w:rsidRPr="003841C9">
        <w:rPr>
          <w:lang w:val="en-GB"/>
        </w:rPr>
        <w:t>, S</w:t>
      </w:r>
      <w:r w:rsidR="00A66C17" w:rsidRPr="003841C9">
        <w:rPr>
          <w:rStyle w:val="ekvabstand50prozent"/>
          <w:lang w:val="en-GB"/>
        </w:rPr>
        <w:t> </w:t>
      </w:r>
      <w:r w:rsidR="00B9160D">
        <w:rPr>
          <w:lang w:val="en-US"/>
        </w:rPr>
        <w:t>8</w:t>
      </w:r>
      <w:r w:rsidR="005076D4">
        <w:rPr>
          <w:lang w:val="en-US"/>
        </w:rPr>
        <w:t>9</w:t>
      </w:r>
      <w:r w:rsidR="00A66C17" w:rsidRPr="00463D4D">
        <w:rPr>
          <w:rStyle w:val="ekvabstand50prozent"/>
          <w:lang w:val="en-US"/>
        </w:rPr>
        <w:t> </w:t>
      </w:r>
      <w:r w:rsidR="00F3013F">
        <w:rPr>
          <w:lang w:val="en-US"/>
        </w:rPr>
        <w:t>–</w:t>
      </w:r>
      <w:r w:rsidR="00A66C17" w:rsidRPr="00463D4D">
        <w:rPr>
          <w:rStyle w:val="ekvabstand50prozent"/>
          <w:lang w:val="en-US"/>
        </w:rPr>
        <w:t> </w:t>
      </w:r>
      <w:r w:rsidR="00C51204">
        <w:rPr>
          <w:lang w:val="en-US"/>
        </w:rPr>
        <w:t>9</w:t>
      </w:r>
      <w:r w:rsidR="005076D4">
        <w:rPr>
          <w:lang w:val="en-US"/>
        </w:rPr>
        <w:t>1</w:t>
      </w:r>
    </w:p>
    <w:p w:rsidR="00B7690F" w:rsidRPr="003841C9" w:rsidRDefault="00B7690F" w:rsidP="00B7690F">
      <w:pPr>
        <w:pStyle w:val="ekvaufgabe2-4sp"/>
        <w:rPr>
          <w:lang w:val="en-GB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A66C17" w:rsidRPr="00132DF9" w:rsidTr="00B7690F">
        <w:trPr>
          <w:trHeight w:val="284"/>
        </w:trPr>
        <w:tc>
          <w:tcPr>
            <w:tcW w:w="4535" w:type="dxa"/>
            <w:shd w:val="clear" w:color="auto" w:fill="auto"/>
          </w:tcPr>
          <w:p w:rsidR="00A66C17" w:rsidRDefault="00A66C17" w:rsidP="00A66C17">
            <w:pPr>
              <w:pStyle w:val="ekvaufgabe2-4sp"/>
            </w:pPr>
            <w:r>
              <w:rPr>
                <w:rStyle w:val="ekvnummerierung"/>
                <w:szCs w:val="23"/>
              </w:rPr>
              <w:t>1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A=0,5⋅3⋅2=3</m:t>
              </m:r>
            </m:oMath>
            <w:r w:rsidR="00B9160D">
              <w:rPr>
                <w:rFonts w:eastAsiaTheme="minorEastAsia"/>
              </w:rPr>
              <w:t>;</w:t>
            </w:r>
            <w:r>
              <w:t xml:space="preserve">  Das Dreieck hat einen Flächeninhalt von 3</w:t>
            </w:r>
            <w:r w:rsidR="00270DE1" w:rsidRPr="00270DE1">
              <w:rPr>
                <w:rStyle w:val="ekvabstand50prozent"/>
              </w:rPr>
              <w:t> </w:t>
            </w:r>
            <w:r>
              <w:t>cm</w:t>
            </w:r>
            <w:r>
              <w:rPr>
                <w:vertAlign w:val="superscript"/>
              </w:rPr>
              <w:t>2</w:t>
            </w:r>
            <w:r>
              <w:t xml:space="preserve">. </w:t>
            </w:r>
          </w:p>
          <w:p w:rsidR="00A66C17" w:rsidRDefault="00A66C17" w:rsidP="00A66C17">
            <w:pPr>
              <w:pStyle w:val="ekvaufgabe2-4sp"/>
            </w:pPr>
            <w:r>
              <w:t>b)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A=3⋅2=6</m:t>
              </m:r>
            </m:oMath>
            <w:r w:rsidR="00B9160D">
              <w:rPr>
                <w:rFonts w:eastAsiaTheme="minorEastAsia"/>
              </w:rPr>
              <w:t>;</w:t>
            </w:r>
            <w:r>
              <w:t xml:space="preserve">  Das</w:t>
            </w:r>
            <w:r w:rsidR="00706466">
              <w:t xml:space="preserve"> Parallelogramm hat einen Fläch</w:t>
            </w:r>
            <w:r>
              <w:t>e</w:t>
            </w:r>
            <w:r w:rsidR="00B9160D">
              <w:t>n</w:t>
            </w:r>
            <w:r>
              <w:t>inhalt von 6</w:t>
            </w:r>
            <w:r w:rsidR="00347F1D" w:rsidRPr="00347F1D">
              <w:rPr>
                <w:rStyle w:val="ekvabstand50prozent"/>
              </w:rPr>
              <w:t> </w:t>
            </w:r>
            <w:r>
              <w:t>cm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A66C17" w:rsidRDefault="00A66C17" w:rsidP="00A66C17">
            <w:pPr>
              <w:pStyle w:val="ekvaufgabe2-4sp"/>
            </w:pPr>
            <w:r>
              <w:t>c)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Rechteck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=20⋅16=320</m:t>
              </m:r>
            </m:oMath>
          </w:p>
          <w:p w:rsidR="00A66C17" w:rsidRPr="00347F1D" w:rsidRDefault="005076D4" w:rsidP="00A66C17">
            <w:pPr>
              <w:pStyle w:val="ekvaufgabe2-4sp"/>
              <w:rPr>
                <w:rFonts w:ascii="Cambria Math" w:hAnsi="Cambria Math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Parallelogramm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h⋅h=320</m:t>
              </m:r>
            </m:oMath>
            <w:r w:rsidR="00347F1D">
              <w:rPr>
                <w:rFonts w:eastAsiaTheme="minorEastAsia"/>
              </w:rPr>
              <w:t xml:space="preserve"> </w:t>
            </w:r>
          </w:p>
          <w:p w:rsidR="00A66C17" w:rsidRPr="00347F1D" w:rsidRDefault="00F3013F" w:rsidP="005448DA">
            <w:pPr>
              <w:pStyle w:val="ekvaufgabe2-4sp"/>
              <w:tabs>
                <w:tab w:val="clear" w:pos="2410"/>
                <w:tab w:val="left" w:pos="1498"/>
              </w:tabs>
              <w:rPr>
                <w:rFonts w:ascii="Cambria Math" w:hAnsi="Cambria Math"/>
                <w:oMath/>
              </w:rPr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 w:rsidR="005448DA" w:rsidRPr="005448DA">
              <w:rPr>
                <w:rStyle w:val="ekvabstand50prozen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=320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 :5</m:t>
              </m:r>
            </m:oMath>
            <w:r w:rsidR="00347F1D">
              <w:rPr>
                <w:rFonts w:eastAsiaTheme="minorEastAsia"/>
              </w:rPr>
              <w:t xml:space="preserve"> </w:t>
            </w:r>
          </w:p>
          <w:p w:rsidR="00A66C17" w:rsidRPr="00270DE1" w:rsidRDefault="00F3013F" w:rsidP="005448DA">
            <w:pPr>
              <w:pStyle w:val="ekvaufgabe2-4sp"/>
              <w:tabs>
                <w:tab w:val="clear" w:pos="2410"/>
                <w:tab w:val="left" w:pos="1638"/>
              </w:tabs>
              <w:rPr>
                <w:rFonts w:ascii="Cambria Math" w:eastAsiaTheme="minorEastAsia" w:hAnsi="Cambria Math"/>
                <w:oMath/>
              </w:rPr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 w:rsidR="005448DA" w:rsidRPr="005448DA">
              <w:rPr>
                <w:rStyle w:val="ekvabstand50prozent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=64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| 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/>
              </m:rad>
            </m:oMath>
            <w:r w:rsidR="00270DE1">
              <w:rPr>
                <w:rFonts w:eastAsiaTheme="minorEastAsia"/>
              </w:rPr>
              <w:t xml:space="preserve"> </w:t>
            </w:r>
          </w:p>
          <w:p w:rsidR="00A66C17" w:rsidRPr="00270DE1" w:rsidRDefault="00F3013F" w:rsidP="005448DA">
            <w:pPr>
              <w:pStyle w:val="ekvaufgabe2-4sp"/>
              <w:tabs>
                <w:tab w:val="clear" w:pos="2410"/>
                <w:tab w:val="left" w:pos="1701"/>
              </w:tabs>
              <w:rPr>
                <w:rFonts w:ascii="Cambria Math" w:hAnsi="Cambria Math"/>
                <w:oMath/>
              </w:rPr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 w:rsidR="005448DA" w:rsidRPr="005448DA">
              <w:rPr>
                <w:rStyle w:val="ekvabstand50prozen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h=8</m:t>
              </m:r>
            </m:oMath>
            <w:r w:rsidR="00270DE1">
              <w:rPr>
                <w:rFonts w:eastAsiaTheme="minorEastAsia"/>
              </w:rPr>
              <w:t xml:space="preserve"> </w:t>
            </w:r>
          </w:p>
          <w:p w:rsidR="00A66C17" w:rsidRPr="00132DF9" w:rsidRDefault="00A66C17" w:rsidP="005C6912">
            <w:pPr>
              <w:pStyle w:val="ekvaufgabe2-4sp"/>
            </w:pPr>
            <w:r>
              <w:t>Die Höhe des Parallelogramm</w:t>
            </w:r>
            <w:r w:rsidR="00B9160D">
              <w:t>s</w:t>
            </w:r>
            <w:r>
              <w:t xml:space="preserve"> </w:t>
            </w:r>
            <w:r w:rsidR="005C6912">
              <w:t>beträgt</w:t>
            </w:r>
            <w:r>
              <w:t xml:space="preserve"> 8</w:t>
            </w:r>
            <w:r w:rsidR="00142B2A" w:rsidRPr="00142B2A">
              <w:rPr>
                <w:rStyle w:val="ekvabstand50prozent"/>
              </w:rPr>
              <w:t> </w:t>
            </w:r>
            <w:r>
              <w:t>m und die Grun</w:t>
            </w:r>
            <w:r w:rsidR="005448DA">
              <w:t xml:space="preserve">dseite </w:t>
            </w:r>
            <w:r w:rsidR="005C6912">
              <w:t xml:space="preserve">hat </w:t>
            </w:r>
            <w:r w:rsidR="005448DA">
              <w:t xml:space="preserve">eine Länge </w:t>
            </w:r>
            <w:proofErr w:type="gramStart"/>
            <w:r w:rsidR="005448DA">
              <w:t>von</w:t>
            </w:r>
            <w:r w:rsidR="003841C9">
              <w:t xml:space="preserve"> </w:t>
            </w:r>
            <w:r w:rsidR="005448DA"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>5⋅8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m=40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oMath>
            <w:r w:rsidR="005C6912">
              <w:rPr>
                <w:rFonts w:eastAsiaTheme="minorEastAsia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A66C17" w:rsidRPr="00132DF9" w:rsidRDefault="00A66C17" w:rsidP="00B7690F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658AD" w:rsidRPr="00132DF9" w:rsidRDefault="001658AD" w:rsidP="001658AD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879725" cy="1619885"/>
                  <wp:effectExtent l="0" t="0" r="0" b="0"/>
                  <wp:docPr id="21" name="Grafik 21" descr="I:\Klett_WORD\733482_LS8 NW\733482_Schmuckelemente\Kapitel 5\SE96733482_K05_S079_LoesA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2A" w:rsidRDefault="00142B2A" w:rsidP="00A3247F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142B2A" w:rsidRPr="00684D37" w:rsidTr="00B7690F">
        <w:trPr>
          <w:trHeight w:val="284"/>
        </w:trPr>
        <w:tc>
          <w:tcPr>
            <w:tcW w:w="4535" w:type="dxa"/>
            <w:shd w:val="clear" w:color="auto" w:fill="auto"/>
          </w:tcPr>
          <w:p w:rsidR="00142B2A" w:rsidRDefault="00142B2A" w:rsidP="00A66C17">
            <w:pPr>
              <w:pStyle w:val="ekvaufgabe2-4sp"/>
              <w:rPr>
                <w:rStyle w:val="ekvnummerierung"/>
                <w:szCs w:val="23"/>
              </w:rPr>
            </w:pPr>
            <w:r>
              <w:rPr>
                <w:rStyle w:val="ekvnummerierung"/>
                <w:szCs w:val="23"/>
              </w:rPr>
              <w:t>2</w:t>
            </w:r>
          </w:p>
          <w:tbl>
            <w:tblPr>
              <w:tblStyle w:val="Tabellenraster"/>
              <w:tblW w:w="453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449"/>
              <w:gridCol w:w="1363"/>
              <w:gridCol w:w="1054"/>
            </w:tblGrid>
            <w:tr w:rsidR="00142B2A" w:rsidRPr="006A03C4" w:rsidTr="005448DA">
              <w:trPr>
                <w:trHeight w:val="283"/>
              </w:trPr>
              <w:tc>
                <w:tcPr>
                  <w:tcW w:w="665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</w:p>
              </w:tc>
              <w:tc>
                <w:tcPr>
                  <w:tcW w:w="1449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a)</w:t>
                  </w:r>
                </w:p>
              </w:tc>
              <w:tc>
                <w:tcPr>
                  <w:tcW w:w="1363" w:type="dxa"/>
                  <w:tcBorders>
                    <w:top w:val="nil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b)</w:t>
                  </w:r>
                </w:p>
              </w:tc>
              <w:tc>
                <w:tcPr>
                  <w:tcW w:w="1054" w:type="dxa"/>
                  <w:tcBorders>
                    <w:top w:val="nil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c)</w:t>
                  </w:r>
                </w:p>
              </w:tc>
            </w:tr>
            <w:tr w:rsidR="00142B2A" w:rsidRPr="006A03C4" w:rsidTr="005448DA">
              <w:trPr>
                <w:trHeight w:val="283"/>
              </w:trPr>
              <w:tc>
                <w:tcPr>
                  <w:tcW w:w="665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a</w:t>
                  </w:r>
                </w:p>
              </w:tc>
              <w:tc>
                <w:tcPr>
                  <w:tcW w:w="1449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25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mm</w:t>
                  </w:r>
                </w:p>
              </w:tc>
              <w:tc>
                <w:tcPr>
                  <w:tcW w:w="1363" w:type="dxa"/>
                  <w:tcBorders>
                    <w:top w:val="single" w:sz="8" w:space="0" w:color="auto"/>
                  </w:tcBorders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4,6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m</w:t>
                  </w:r>
                </w:p>
              </w:tc>
              <w:tc>
                <w:tcPr>
                  <w:tcW w:w="1054" w:type="dxa"/>
                  <w:tcBorders>
                    <w:top w:val="single" w:sz="8" w:space="0" w:color="auto"/>
                  </w:tcBorders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5,6</w:t>
                  </w:r>
                  <w:r w:rsidRPr="006A03C4">
                    <w:rPr>
                      <w:rStyle w:val="ekvabstand50prozent"/>
                    </w:rPr>
                    <w:t> </w:t>
                  </w:r>
                  <w:proofErr w:type="spellStart"/>
                  <w:r w:rsidRPr="006A03C4">
                    <w:t>dm</w:t>
                  </w:r>
                  <w:proofErr w:type="spellEnd"/>
                </w:p>
              </w:tc>
            </w:tr>
            <w:tr w:rsidR="00142B2A" w:rsidRPr="006A03C4" w:rsidTr="00684D37">
              <w:trPr>
                <w:trHeight w:val="284"/>
              </w:trPr>
              <w:tc>
                <w:tcPr>
                  <w:tcW w:w="665" w:type="dxa"/>
                  <w:tcBorders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c</w:t>
                  </w:r>
                </w:p>
              </w:tc>
              <w:tc>
                <w:tcPr>
                  <w:tcW w:w="1449" w:type="dxa"/>
                  <w:tcBorders>
                    <w:left w:val="single" w:sz="8" w:space="0" w:color="auto"/>
                  </w:tcBorders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4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cm</w:t>
                  </w:r>
                </w:p>
              </w:tc>
              <w:tc>
                <w:tcPr>
                  <w:tcW w:w="1363" w:type="dxa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3,2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m</w:t>
                  </w:r>
                </w:p>
              </w:tc>
              <w:tc>
                <w:tcPr>
                  <w:tcW w:w="1054" w:type="dxa"/>
                  <w:vAlign w:val="center"/>
                </w:tcPr>
                <w:p w:rsidR="00142B2A" w:rsidRPr="00142B2A" w:rsidRDefault="00142B2A" w:rsidP="00B7690F">
                  <w:pPr>
                    <w:pStyle w:val="ekvtabellezentriertzeilabstmind"/>
                    <w:rPr>
                      <w:rStyle w:val="ekvfett"/>
                    </w:rPr>
                  </w:pPr>
                  <w:r w:rsidRPr="00142B2A">
                    <w:rPr>
                      <w:rStyle w:val="ekvfett"/>
                    </w:rPr>
                    <w:t>6,2</w:t>
                  </w:r>
                  <w:r w:rsidRPr="006A03C4">
                    <w:rPr>
                      <w:rStyle w:val="ekvabstand50prozent"/>
                    </w:rPr>
                    <w:t> </w:t>
                  </w:r>
                  <w:proofErr w:type="spellStart"/>
                  <w:r w:rsidRPr="00142B2A">
                    <w:rPr>
                      <w:rStyle w:val="ekvfett"/>
                    </w:rPr>
                    <w:t>dm</w:t>
                  </w:r>
                  <w:proofErr w:type="spellEnd"/>
                </w:p>
              </w:tc>
            </w:tr>
            <w:tr w:rsidR="00142B2A" w:rsidRPr="006A03C4" w:rsidTr="00684D37">
              <w:trPr>
                <w:trHeight w:val="284"/>
              </w:trPr>
              <w:tc>
                <w:tcPr>
                  <w:tcW w:w="665" w:type="dxa"/>
                  <w:tcBorders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h</w:t>
                  </w:r>
                </w:p>
              </w:tc>
              <w:tc>
                <w:tcPr>
                  <w:tcW w:w="1449" w:type="dxa"/>
                  <w:tcBorders>
                    <w:left w:val="single" w:sz="8" w:space="0" w:color="auto"/>
                  </w:tcBorders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17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mm</w:t>
                  </w:r>
                </w:p>
              </w:tc>
              <w:tc>
                <w:tcPr>
                  <w:tcW w:w="1363" w:type="dxa"/>
                  <w:vAlign w:val="center"/>
                </w:tcPr>
                <w:p w:rsidR="00142B2A" w:rsidRPr="00142B2A" w:rsidRDefault="00142B2A" w:rsidP="00B7690F">
                  <w:pPr>
                    <w:pStyle w:val="ekvtabellezentriertzeilabstmind"/>
                    <w:rPr>
                      <w:rStyle w:val="ekvfett"/>
                    </w:rPr>
                  </w:pPr>
                  <w:r w:rsidRPr="00142B2A">
                    <w:rPr>
                      <w:rStyle w:val="ekvfett"/>
                    </w:rPr>
                    <w:t>1,2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142B2A">
                    <w:rPr>
                      <w:rStyle w:val="ekvfett"/>
                    </w:rPr>
                    <w:t>m</w:t>
                  </w:r>
                </w:p>
              </w:tc>
              <w:tc>
                <w:tcPr>
                  <w:tcW w:w="1054" w:type="dxa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40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cm</w:t>
                  </w:r>
                </w:p>
              </w:tc>
            </w:tr>
            <w:tr w:rsidR="00142B2A" w:rsidRPr="006A03C4" w:rsidTr="00684D37">
              <w:trPr>
                <w:trHeight w:val="284"/>
              </w:trPr>
              <w:tc>
                <w:tcPr>
                  <w:tcW w:w="665" w:type="dxa"/>
                  <w:tcBorders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A</w:t>
                  </w:r>
                </w:p>
              </w:tc>
              <w:tc>
                <w:tcPr>
                  <w:tcW w:w="1449" w:type="dxa"/>
                  <w:tcBorders>
                    <w:left w:val="single" w:sz="8" w:space="0" w:color="auto"/>
                  </w:tcBorders>
                  <w:vAlign w:val="center"/>
                </w:tcPr>
                <w:p w:rsidR="00142B2A" w:rsidRPr="00142B2A" w:rsidRDefault="00142B2A" w:rsidP="00B7690F">
                  <w:pPr>
                    <w:pStyle w:val="ekvtabellezentriertzeilabstmind"/>
                    <w:rPr>
                      <w:rStyle w:val="ekvfett"/>
                    </w:rPr>
                  </w:pPr>
                  <w:r w:rsidRPr="00142B2A">
                    <w:rPr>
                      <w:rStyle w:val="ekvfett"/>
                    </w:rPr>
                    <w:t>552,5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142B2A">
                    <w:rPr>
                      <w:rStyle w:val="ekvfett"/>
                    </w:rPr>
                    <w:t>mm</w:t>
                  </w:r>
                  <w:r w:rsidRPr="00142B2A">
                    <w:rPr>
                      <w:rStyle w:val="ekvfett"/>
                      <w:vertAlign w:val="superscript"/>
                    </w:rPr>
                    <w:t>2</w:t>
                  </w:r>
                </w:p>
              </w:tc>
              <w:tc>
                <w:tcPr>
                  <w:tcW w:w="1363" w:type="dxa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4,68</w:t>
                  </w:r>
                  <w:r w:rsidRPr="0015551D">
                    <w:rPr>
                      <w:rStyle w:val="ekvabstand50prozent"/>
                    </w:rPr>
                    <w:t> </w:t>
                  </w:r>
                  <w:r w:rsidRPr="006A03C4">
                    <w:t>m</w:t>
                  </w:r>
                  <w:r w:rsidRPr="006A03C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054" w:type="dxa"/>
                  <w:vAlign w:val="center"/>
                </w:tcPr>
                <w:p w:rsidR="00142B2A" w:rsidRPr="006A03C4" w:rsidRDefault="00142B2A" w:rsidP="00B7690F">
                  <w:pPr>
                    <w:pStyle w:val="ekvtabellezentriertzeilabstmind"/>
                  </w:pPr>
                  <w:r w:rsidRPr="006A03C4">
                    <w:t>23,6</w:t>
                  </w:r>
                  <w:r w:rsidRPr="006A03C4">
                    <w:rPr>
                      <w:rStyle w:val="ekvabstand50prozent"/>
                    </w:rPr>
                    <w:t> </w:t>
                  </w:r>
                  <w:r w:rsidRPr="006A03C4">
                    <w:t>dm</w:t>
                  </w:r>
                  <w:r w:rsidRPr="006A03C4">
                    <w:rPr>
                      <w:vertAlign w:val="superscript"/>
                    </w:rPr>
                    <w:t>2</w:t>
                  </w:r>
                </w:p>
              </w:tc>
            </w:tr>
          </w:tbl>
          <w:p w:rsidR="00142B2A" w:rsidRPr="00142B2A" w:rsidRDefault="00142B2A" w:rsidP="00A66C17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142B2A" w:rsidRPr="00132DF9" w:rsidRDefault="00142B2A" w:rsidP="00B7690F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42B2A" w:rsidRDefault="00142B2A" w:rsidP="0064317A">
            <w:pPr>
              <w:pStyle w:val="ekvaufgabe2-4sp"/>
            </w:pPr>
            <w:r>
              <w:t>a)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A=0,5⋅17⋅(25+40)</m:t>
              </m:r>
            </m:oMath>
          </w:p>
          <w:p w:rsidR="00142B2A" w:rsidRPr="0064317A" w:rsidRDefault="005448DA" w:rsidP="005448DA">
            <w:pPr>
              <w:pStyle w:val="ekvaufgabe2-4sp"/>
              <w:tabs>
                <w:tab w:val="clear" w:pos="680"/>
                <w:tab w:val="left" w:pos="487"/>
              </w:tabs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=0,5⋅17⋅65</m:t>
              </m:r>
            </m:oMath>
          </w:p>
          <w:p w:rsidR="00142B2A" w:rsidRPr="002C20D6" w:rsidRDefault="005448DA" w:rsidP="005448DA">
            <w:pPr>
              <w:pStyle w:val="ekvaufgabe2-4sp"/>
              <w:tabs>
                <w:tab w:val="clear" w:pos="680"/>
                <w:tab w:val="left" w:pos="487"/>
              </w:tabs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=552,5</m:t>
              </m:r>
            </m:oMath>
          </w:p>
          <w:p w:rsidR="00142B2A" w:rsidRDefault="00142B2A" w:rsidP="0064317A">
            <w:pPr>
              <w:pStyle w:val="ekvaufgabe2-4sp"/>
            </w:pPr>
            <w:r>
              <w:t>b)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4,68=0,5⋅h⋅(4,6+3,2)</m:t>
              </m:r>
            </m:oMath>
          </w:p>
          <w:p w:rsidR="00142B2A" w:rsidRPr="002C20D6" w:rsidRDefault="005448DA" w:rsidP="0064317A">
            <w:pPr>
              <w:pStyle w:val="ekvaufgabe2-4sp"/>
            </w:pP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4,68=3,9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h             </m:t>
              </m:r>
            </m:oMath>
            <w:r w:rsidR="00684D37">
              <w:rPr>
                <w:rFonts w:eastAsiaTheme="minorEastAsia"/>
              </w:rPr>
              <w:tab/>
            </w:r>
            <w:r w:rsidR="00684D37"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| :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3,9</m:t>
              </m:r>
            </m:oMath>
          </w:p>
          <w:p w:rsidR="00142B2A" w:rsidRPr="00684D37" w:rsidRDefault="005448DA" w:rsidP="005448DA">
            <w:pPr>
              <w:pStyle w:val="ekvaufgabe2-4sp"/>
              <w:tabs>
                <w:tab w:val="clear" w:pos="340"/>
                <w:tab w:val="clear" w:pos="680"/>
                <w:tab w:val="left" w:pos="431"/>
              </w:tabs>
              <w:rPr>
                <w:rFonts w:ascii="Cambria Math" w:hAnsi="Cambria Math"/>
                <w:lang w:val="en-GB"/>
                <w:oMath/>
              </w:rPr>
            </w:pP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1,2=h</m:t>
              </m:r>
            </m:oMath>
            <w:r w:rsidR="00B7690F" w:rsidRPr="00684D37">
              <w:rPr>
                <w:rFonts w:eastAsiaTheme="minorEastAsia"/>
                <w:lang w:val="en-GB"/>
              </w:rPr>
              <w:t xml:space="preserve"> </w:t>
            </w:r>
          </w:p>
          <w:p w:rsidR="00142B2A" w:rsidRPr="00684D37" w:rsidRDefault="00142B2A" w:rsidP="0064317A">
            <w:pPr>
              <w:pStyle w:val="ekvaufgabe2-4sp"/>
              <w:rPr>
                <w:lang w:val="en-GB"/>
              </w:rPr>
            </w:pPr>
            <w:r w:rsidRPr="00684D37">
              <w:rPr>
                <w:lang w:val="en-GB"/>
              </w:rPr>
              <w:t>c)</w:t>
            </w:r>
            <w:r w:rsidR="0064317A" w:rsidRPr="00684D37">
              <w:rPr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23,6=0,5⋅4⋅(5,6+c)</m:t>
              </m:r>
            </m:oMath>
          </w:p>
          <w:p w:rsidR="00142B2A" w:rsidRPr="00684D37" w:rsidRDefault="005448DA" w:rsidP="0064317A">
            <w:pPr>
              <w:pStyle w:val="ekvaufgabe2-4sp"/>
              <w:rPr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23,6=2⋅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5,6+c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 xml:space="preserve">     </m:t>
              </m:r>
            </m:oMath>
            <w:r w:rsidR="00B7690F" w:rsidRPr="00684D37">
              <w:rPr>
                <w:rFonts w:eastAsiaTheme="minorEastAsia"/>
                <w:lang w:val="en-GB"/>
              </w:rPr>
              <w:t xml:space="preserve"> </w:t>
            </w:r>
            <w:r w:rsidR="00684D37" w:rsidRPr="00684D37">
              <w:rPr>
                <w:rFonts w:eastAsiaTheme="minorEastAsia"/>
                <w:lang w:val="en-GB"/>
              </w:rPr>
              <w:tab/>
            </w:r>
            <w:r w:rsidR="00684D37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| :2</m:t>
              </m:r>
            </m:oMath>
          </w:p>
          <w:p w:rsidR="00142B2A" w:rsidRPr="00684D37" w:rsidRDefault="005448DA" w:rsidP="0064317A">
            <w:pPr>
              <w:pStyle w:val="ekvaufgabe2-4sp"/>
              <w:rPr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 xml:space="preserve">11,8=5,6+c           </m:t>
              </m:r>
            </m:oMath>
            <w:r w:rsidR="00684D37">
              <w:rPr>
                <w:rFonts w:eastAsiaTheme="minorEastAsia"/>
                <w:lang w:val="en-GB"/>
              </w:rPr>
              <w:tab/>
            </w:r>
            <w:r w:rsidR="00684D37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|-5,6</m:t>
              </m:r>
            </m:oMath>
          </w:p>
          <w:p w:rsidR="00142B2A" w:rsidRPr="00684D37" w:rsidRDefault="005448DA" w:rsidP="005448DA">
            <w:pPr>
              <w:pStyle w:val="ekvaufgabe2-4sp"/>
              <w:tabs>
                <w:tab w:val="clear" w:pos="680"/>
                <w:tab w:val="left" w:pos="426"/>
              </w:tabs>
              <w:rPr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w:r w:rsidRPr="00684D37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6,2=c</m:t>
              </m:r>
            </m:oMath>
            <w:r w:rsidR="00B7690F" w:rsidRPr="00684D37">
              <w:rPr>
                <w:rFonts w:eastAsiaTheme="minorEastAsia"/>
                <w:lang w:val="en-GB"/>
              </w:rPr>
              <w:t xml:space="preserve"> </w:t>
            </w:r>
          </w:p>
        </w:tc>
      </w:tr>
    </w:tbl>
    <w:p w:rsidR="002C20D6" w:rsidRPr="00684D37" w:rsidRDefault="002C20D6" w:rsidP="00A3247F">
      <w:pPr>
        <w:pStyle w:val="ekvgrundtexthalbe"/>
        <w:rPr>
          <w:lang w:val="en-GB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0"/>
        <w:gridCol w:w="283"/>
        <w:gridCol w:w="2931"/>
      </w:tblGrid>
      <w:tr w:rsidR="002C20D6" w:rsidRPr="00132DF9" w:rsidTr="002C20D6">
        <w:trPr>
          <w:trHeight w:val="284"/>
        </w:trPr>
        <w:tc>
          <w:tcPr>
            <w:tcW w:w="6140" w:type="dxa"/>
            <w:shd w:val="clear" w:color="auto" w:fill="auto"/>
          </w:tcPr>
          <w:p w:rsidR="002C20D6" w:rsidRPr="00684D37" w:rsidRDefault="002C20D6" w:rsidP="002C20D6">
            <w:pPr>
              <w:pStyle w:val="ekvaufgabe2-4sp"/>
              <w:rPr>
                <w:lang w:val="en-GB"/>
              </w:rPr>
            </w:pPr>
            <w:r w:rsidRPr="00684D37">
              <w:rPr>
                <w:rStyle w:val="ekvnummerierung"/>
                <w:szCs w:val="23"/>
                <w:lang w:val="en-GB"/>
              </w:rPr>
              <w:t>3</w:t>
            </w:r>
            <w:r w:rsidRPr="00684D37">
              <w:rPr>
                <w:rStyle w:val="ekvnummerierung"/>
                <w:szCs w:val="23"/>
                <w:lang w:val="en-GB"/>
              </w:rPr>
              <w:tab/>
            </w:r>
            <w:r w:rsidRPr="00684D37">
              <w:rPr>
                <w:lang w:val="en-GB"/>
              </w:rPr>
              <w:t>a)</w:t>
            </w:r>
            <w:r w:rsidRPr="00684D37">
              <w:rPr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GB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=0,5⋅4⋅(4+8)</m:t>
              </m:r>
            </m:oMath>
          </w:p>
          <w:p w:rsidR="002C20D6" w:rsidRPr="00684D37" w:rsidRDefault="005448DA" w:rsidP="00233C8D">
            <w:pPr>
              <w:pStyle w:val="ekvaufgabe2-4sp"/>
              <w:tabs>
                <w:tab w:val="clear" w:pos="680"/>
                <w:tab w:val="left" w:pos="924"/>
              </w:tabs>
              <w:rPr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w:r w:rsidR="00233C8D" w:rsidRPr="00684D37">
              <w:rPr>
                <w:rFonts w:eastAsiaTheme="minorEastAsia"/>
                <w:lang w:val="en-GB"/>
              </w:rPr>
              <w:tab/>
            </w:r>
            <m:oMath>
              <m:r>
                <w:rPr>
                  <w:rFonts w:ascii="Cambria Math" w:hAnsi="Cambria Math"/>
                  <w:lang w:val="en-GB"/>
                </w:rPr>
                <m:t>=24</m:t>
              </m:r>
            </m:oMath>
          </w:p>
          <w:p w:rsidR="002C20D6" w:rsidRPr="00684D37" w:rsidRDefault="00CE7B6B" w:rsidP="00233C8D">
            <w:pPr>
              <w:pStyle w:val="ekvaufgabe2-4sp"/>
              <w:tabs>
                <w:tab w:val="clear" w:pos="680"/>
                <w:tab w:val="left" w:pos="672"/>
              </w:tabs>
              <w:rPr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w:r w:rsidRPr="00684D37">
              <w:rPr>
                <w:rFonts w:eastAsiaTheme="minorEastAsia"/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bscript"/>
                      <w:lang w:val="en-GB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=4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lang w:val="en-GB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6</m:t>
              </m:r>
            </m:oMath>
          </w:p>
          <w:p w:rsidR="002C20D6" w:rsidRPr="00684D37" w:rsidRDefault="00CE7B6B" w:rsidP="00233C8D">
            <w:pPr>
              <w:pStyle w:val="ekvaufgabe2-4sp"/>
              <w:tabs>
                <w:tab w:val="clear" w:pos="680"/>
                <w:tab w:val="left" w:pos="910"/>
              </w:tabs>
              <w:rPr>
                <w:rFonts w:eastAsiaTheme="minorEastAsia"/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w:r w:rsidRPr="00684D37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=24</m:t>
              </m:r>
            </m:oMath>
          </w:p>
          <w:p w:rsidR="002C20D6" w:rsidRPr="00684D37" w:rsidRDefault="00CE7B6B" w:rsidP="00233C8D">
            <w:pPr>
              <w:pStyle w:val="ekvaufgabe2-4sp"/>
              <w:tabs>
                <w:tab w:val="clear" w:pos="680"/>
                <w:tab w:val="left" w:pos="658"/>
              </w:tabs>
              <w:rPr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w:r w:rsidR="00233C8D" w:rsidRPr="00684D37">
              <w:rPr>
                <w:rFonts w:eastAsiaTheme="minorEastAsia"/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GB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=0,5⋅3⋅3</m:t>
              </m:r>
            </m:oMath>
          </w:p>
          <w:p w:rsidR="002C20D6" w:rsidRPr="00684D37" w:rsidRDefault="00CE7B6B" w:rsidP="00233C8D">
            <w:pPr>
              <w:pStyle w:val="ekvaufgabe2-4sp"/>
              <w:tabs>
                <w:tab w:val="clear" w:pos="680"/>
                <w:tab w:val="left" w:pos="910"/>
              </w:tabs>
              <w:rPr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w:r w:rsidRPr="00684D37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=4,5</m:t>
              </m:r>
            </m:oMath>
          </w:p>
          <w:p w:rsidR="002C20D6" w:rsidRPr="00684D37" w:rsidRDefault="00706466" w:rsidP="00233C8D">
            <w:pPr>
              <w:pStyle w:val="ekvaufgabe2-4sp"/>
              <w:tabs>
                <w:tab w:val="clear" w:pos="680"/>
                <w:tab w:val="left" w:pos="532"/>
              </w:tabs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    </w:t>
            </w:r>
            <w:r w:rsidRPr="00101E75">
              <w:rPr>
                <w:rStyle w:val="ekvabstand50prozent"/>
                <w:lang w:val="en-GB"/>
              </w:rPr>
              <w:t xml:space="preserve"> </w:t>
            </w:r>
            <w:r>
              <w:rPr>
                <w:rFonts w:eastAsiaTheme="minorEastAsia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GB"/>
                    </w:rPr>
                    <m:t>gesamt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=24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+24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+4,5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GB"/>
                    </w:rPr>
                    <m:t>2</m:t>
                  </m:r>
                </m:sup>
              </m:sSup>
            </m:oMath>
            <w:r w:rsidR="002C20D6" w:rsidRPr="00684D37">
              <w:rPr>
                <w:lang w:val="en-GB"/>
              </w:rPr>
              <w:t xml:space="preserve"> </w:t>
            </w:r>
          </w:p>
          <w:p w:rsidR="002C20D6" w:rsidRPr="00684D37" w:rsidRDefault="00CE7B6B" w:rsidP="00233C8D">
            <w:pPr>
              <w:pStyle w:val="ekvaufgabe2-4sp"/>
              <w:tabs>
                <w:tab w:val="clear" w:pos="680"/>
                <w:tab w:val="left" w:pos="924"/>
              </w:tabs>
              <w:rPr>
                <w:lang w:val="en-GB"/>
              </w:rPr>
            </w:pPr>
            <w:r w:rsidRPr="00684D37">
              <w:rPr>
                <w:rFonts w:eastAsiaTheme="minorEastAsia"/>
                <w:lang w:val="en-GB"/>
              </w:rPr>
              <w:tab/>
            </w:r>
            <w:r w:rsidRPr="00684D37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=52,5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GB"/>
                    </w:rPr>
                    <m:t>2</m:t>
                  </m:r>
                </m:sup>
              </m:sSup>
            </m:oMath>
          </w:p>
          <w:p w:rsidR="002C20D6" w:rsidRDefault="002C20D6" w:rsidP="002C20D6">
            <w:pPr>
              <w:pStyle w:val="ekvaufgabe2-4sp"/>
            </w:pPr>
            <w:r w:rsidRPr="00915427">
              <w:t>Di</w:t>
            </w:r>
            <w:r>
              <w:t>e Terrasse hat einen Flächeninhalt von 52,5</w:t>
            </w:r>
            <w:r w:rsidR="00386043" w:rsidRPr="00386043">
              <w:rPr>
                <w:rStyle w:val="ekvabstand50prozent"/>
              </w:rPr>
              <w:t> 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. </w:t>
            </w:r>
          </w:p>
          <w:p w:rsidR="002C20D6" w:rsidRDefault="002C20D6" w:rsidP="002C20D6">
            <w:pPr>
              <w:pStyle w:val="ekvaufgabe2-4sp"/>
            </w:pPr>
            <w:r>
              <w:t>b)</w:t>
            </w:r>
            <w:r w:rsidR="00B9160D" w:rsidRPr="00101E75">
              <w:rPr>
                <w:rStyle w:val="ekvnummerierung"/>
                <w:szCs w:val="23"/>
              </w:rPr>
              <w:tab/>
            </w:r>
            <w:r>
              <w:t>Es müssen insgesamt</w:t>
            </w:r>
            <w:r w:rsidR="00386043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52,5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=57,5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</m:oMath>
            <w:r>
              <w:t xml:space="preserve"> </w:t>
            </w:r>
            <w:r w:rsidR="00386043">
              <w:t xml:space="preserve"> </w:t>
            </w:r>
            <w:r>
              <w:t>Fliesen gekauft</w:t>
            </w:r>
          </w:p>
          <w:p w:rsidR="002C20D6" w:rsidRDefault="002C20D6" w:rsidP="002C20D6">
            <w:pPr>
              <w:pStyle w:val="ekvaufgabe2-4sp"/>
            </w:pPr>
            <w:r>
              <w:t>werden.</w:t>
            </w:r>
          </w:p>
          <w:p w:rsidR="002C20D6" w:rsidRPr="00386043" w:rsidRDefault="00386043" w:rsidP="002C20D6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57,5⋅40=2300</m:t>
              </m:r>
            </m:oMath>
            <w:r w:rsidR="002C20D6" w:rsidRPr="00386043">
              <w:t xml:space="preserve"> </w:t>
            </w:r>
          </w:p>
          <w:p w:rsidR="002C20D6" w:rsidRPr="00386043" w:rsidRDefault="002C20D6" w:rsidP="00A66C17">
            <w:pPr>
              <w:pStyle w:val="ekvaufgabe2-4sp"/>
              <w:rPr>
                <w:rStyle w:val="ekvnummerierung"/>
                <w:b w:val="0"/>
                <w:sz w:val="19"/>
              </w:rPr>
            </w:pPr>
            <w:r>
              <w:t>Es müssen 2300</w:t>
            </w:r>
            <w:r w:rsidR="00386043" w:rsidRPr="00386043">
              <w:rPr>
                <w:rStyle w:val="ekvabstand50prozent"/>
              </w:rPr>
              <w:t> </w:t>
            </w:r>
            <w:r>
              <w:t>€ für den Kauf der Fliesen eingeplant werden.</w:t>
            </w:r>
          </w:p>
        </w:tc>
        <w:tc>
          <w:tcPr>
            <w:tcW w:w="283" w:type="dxa"/>
            <w:shd w:val="clear" w:color="auto" w:fill="auto"/>
          </w:tcPr>
          <w:p w:rsidR="002C20D6" w:rsidRPr="00132DF9" w:rsidRDefault="002C20D6" w:rsidP="00B7690F">
            <w:pPr>
              <w:pStyle w:val="ekvaufgabe2-4sp"/>
            </w:pPr>
          </w:p>
        </w:tc>
        <w:tc>
          <w:tcPr>
            <w:tcW w:w="2931" w:type="dxa"/>
            <w:shd w:val="clear" w:color="auto" w:fill="auto"/>
          </w:tcPr>
          <w:p w:rsidR="001658AD" w:rsidRDefault="001658AD" w:rsidP="001658AD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36000" cy="2062800"/>
                  <wp:effectExtent l="0" t="0" r="0" b="0"/>
                  <wp:docPr id="22" name="Grafik 22" descr="I:\Klett_WORD\733482_LS8 NW\733482_Schmuckelemente\Kapitel 5\SE96733482_K05_S080_01_Lo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20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47F" w:rsidRPr="0028237E" w:rsidRDefault="00A3247F" w:rsidP="00187304">
      <w:pPr>
        <w:pStyle w:val="ekvgrundtexthalbe"/>
      </w:pPr>
    </w:p>
    <w:p w:rsidR="00386043" w:rsidRPr="00915427" w:rsidRDefault="00386043" w:rsidP="00684D37">
      <w:pPr>
        <w:pStyle w:val="ekvaufgabe2-4sp"/>
        <w:rPr>
          <w:rStyle w:val="ekvnummerierung"/>
          <w:b w:val="0"/>
          <w:sz w:val="19"/>
          <w:lang w:val="en-GB"/>
        </w:rPr>
      </w:pPr>
      <w:r w:rsidRPr="00977ACA">
        <w:rPr>
          <w:rStyle w:val="ekvnummerierung"/>
          <w:szCs w:val="23"/>
          <w:lang w:val="en-US"/>
        </w:rPr>
        <w:t>4</w:t>
      </w:r>
      <w:r w:rsidRPr="00977ACA">
        <w:rPr>
          <w:rStyle w:val="ekvnummerierung"/>
          <w:szCs w:val="23"/>
          <w:lang w:val="en-US"/>
        </w:rPr>
        <w:tab/>
      </w:r>
      <w:r>
        <w:rPr>
          <w:rStyle w:val="ekvnummerierung"/>
          <w:b w:val="0"/>
          <w:sz w:val="20"/>
          <w:szCs w:val="23"/>
          <w:lang w:val="en-US"/>
        </w:rPr>
        <w:t>a)</w:t>
      </w:r>
      <w:r>
        <w:rPr>
          <w:rStyle w:val="ekvnummerierung"/>
          <w:b w:val="0"/>
          <w:sz w:val="20"/>
          <w:szCs w:val="23"/>
          <w:lang w:val="en-US"/>
        </w:rPr>
        <w:tab/>
      </w:r>
      <w:r w:rsidRPr="00915427">
        <w:rPr>
          <w:rStyle w:val="ekvnummerierung"/>
          <w:b w:val="0"/>
          <w:sz w:val="19"/>
          <w:lang w:val="en-GB"/>
        </w:rPr>
        <w:t>Hyperion</w:t>
      </w:r>
      <w:proofErr w:type="gramStart"/>
      <w:r w:rsidRPr="00915427">
        <w:rPr>
          <w:rStyle w:val="ekvnummerierung"/>
          <w:b w:val="0"/>
          <w:sz w:val="19"/>
          <w:lang w:val="en-GB"/>
        </w:rPr>
        <w:t xml:space="preserve">:  </w:t>
      </w:r>
      <w:proofErr w:type="gramEnd"/>
      <m:oMath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d=4,6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GB"/>
          </w:rPr>
          <m:t xml:space="preserve"> 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m</m:t>
        </m:r>
      </m:oMath>
      <w:r w:rsidRPr="00915427">
        <w:rPr>
          <w:rStyle w:val="ekvnummerierung"/>
          <w:b w:val="0"/>
          <w:sz w:val="19"/>
          <w:lang w:val="en-GB"/>
        </w:rPr>
        <w:t xml:space="preserve">;  </w:t>
      </w:r>
      <m:oMath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U=2</m:t>
        </m:r>
        <m:r>
          <m:rPr>
            <m:sty m:val="p"/>
          </m:rPr>
          <w:rPr>
            <w:rFonts w:ascii="Cambria Math" w:hAnsi="Cambria Math"/>
            <w:lang w:val="en-GB"/>
          </w:rPr>
          <m:t>⋅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</w:rPr>
          <m:t>π</m:t>
        </m:r>
        <m:r>
          <m:rPr>
            <m:sty m:val="p"/>
          </m:rPr>
          <w:rPr>
            <w:rFonts w:ascii="Cambria Math" w:hAnsi="Cambria Math"/>
            <w:lang w:val="en-GB"/>
          </w:rPr>
          <m:t>⋅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2,3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GB"/>
          </w:rPr>
          <m:t xml:space="preserve"> 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 xml:space="preserve">m </m:t>
        </m:r>
        <m:r>
          <m:rPr>
            <m:sty m:val="p"/>
          </m:rPr>
          <w:rPr>
            <w:rStyle w:val="ekvnummerierung"/>
            <w:rFonts w:ascii="Cambria Math" w:hAnsi="Cambria Math"/>
            <w:b w:val="0"/>
            <w:sz w:val="19"/>
          </w:rPr>
          <w:sym w:font="Symbol" w:char="F0BB"/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 xml:space="preserve"> 14,45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GB"/>
          </w:rPr>
          <m:t xml:space="preserve"> </m:t>
        </m:r>
        <m:r>
          <m:rPr>
            <m:sty m:val="p"/>
          </m:rPr>
          <w:rPr>
            <w:rStyle w:val="ekvnummerierung"/>
            <w:rFonts w:ascii="Cambria Math" w:hAnsi="Cambria Math"/>
            <w:sz w:val="19"/>
            <w:lang w:val="en-GB"/>
          </w:rPr>
          <m:t>m</m:t>
        </m:r>
      </m:oMath>
    </w:p>
    <w:p w:rsidR="00684D37" w:rsidRPr="00101E75" w:rsidRDefault="00386043" w:rsidP="00684D37">
      <w:pPr>
        <w:pStyle w:val="ekvaufgabe2-4sp"/>
        <w:rPr>
          <w:lang w:val="en-US"/>
        </w:rPr>
      </w:pPr>
      <w:r w:rsidRPr="00101E75">
        <w:rPr>
          <w:lang w:val="en-US"/>
        </w:rPr>
        <w:t xml:space="preserve">Tule:  </w:t>
      </w:r>
      <m:oMath>
        <m:r>
          <m:rPr>
            <m:sty m:val="p"/>
          </m:rPr>
          <w:rPr>
            <w:rFonts w:ascii="Cambria Math" w:hAnsi="Cambria Math"/>
            <w:lang w:val="en-US"/>
          </w:rPr>
          <m:t>U=46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</m:oMath>
    </w:p>
    <w:p w:rsidR="00684D37" w:rsidRPr="00101E75" w:rsidRDefault="00684D37" w:rsidP="00684D37">
      <w:pPr>
        <w:pStyle w:val="ekvaufgabe2-4sp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    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46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m=2⋅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en-US"/>
          </w:rPr>
          <m:t>⋅r     | :2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en-US"/>
          </w:rPr>
          <m:t>=7,32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w:sym w:font="Symbol" w:char="F0BB"/>
        </m:r>
        <m:r>
          <m:rPr>
            <m:sty m:val="p"/>
          </m:rPr>
          <w:rPr>
            <w:rFonts w:ascii="Cambria Math" w:hAnsi="Cambria Math"/>
            <w:lang w:val="en-US"/>
          </w:rPr>
          <m:t xml:space="preserve"> r</m:t>
        </m:r>
      </m:oMath>
      <w:r w:rsidRPr="00101E75">
        <w:rPr>
          <w:lang w:val="en-US"/>
        </w:rPr>
        <w:t xml:space="preserve"> </w:t>
      </w:r>
    </w:p>
    <w:p w:rsidR="00B9160D" w:rsidRPr="00B9160D" w:rsidRDefault="00684D37" w:rsidP="00684D37">
      <w:pPr>
        <w:pStyle w:val="ekvaufgabe2-4sp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          </m:t>
          </m:r>
          <m:r>
            <m:rPr>
              <m:sty m:val="p"/>
            </m:rPr>
            <w:rPr>
              <w:rFonts w:ascii="Cambria Math" w:hAnsi="Cambria Math"/>
            </w:rPr>
            <m:t>d=2⋅7,32</m:t>
          </m:r>
          <m:r>
            <m:rPr>
              <m:sty m:val="p"/>
            </m:rPr>
            <w:rPr>
              <w:rStyle w:val="ekvabstand50prozent"/>
              <w:rFonts w:ascii="Cambria Math" w:hAnsi="Cambria Math"/>
              <w:w w:val="10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m</m:t>
          </m:r>
        </m:oMath>
      </m:oMathPara>
    </w:p>
    <w:p w:rsidR="00386043" w:rsidRPr="00684D37" w:rsidRDefault="00B9160D" w:rsidP="00684D37">
      <w:pPr>
        <w:pStyle w:val="ekvaufgabe2-4sp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B9160D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=14,64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 w:rsidR="00386043" w:rsidRDefault="00386043" w:rsidP="0025715B">
      <w:pPr>
        <w:pStyle w:val="ekvaufgabe2-4sp"/>
      </w:pPr>
      <w:r>
        <w:t xml:space="preserve">Der Durchmesser und Umfang des „Baum von </w:t>
      </w:r>
      <w:proofErr w:type="spellStart"/>
      <w:r>
        <w:t>Tule</w:t>
      </w:r>
      <w:proofErr w:type="spellEnd"/>
      <w:r>
        <w:t xml:space="preserve">“ ist </w:t>
      </w:r>
      <w:r w:rsidR="00101E75">
        <w:t>ungefähr</w:t>
      </w:r>
      <w:r>
        <w:t xml:space="preserve"> dreimal so groß wie der des weltweit höchsten Baums Hyperion.</w:t>
      </w:r>
    </w:p>
    <w:p w:rsidR="00233C8D" w:rsidRDefault="00233C8D" w:rsidP="00233C8D">
      <w:pPr>
        <w:pStyle w:val="ekvgrundtexthalbe"/>
      </w:pPr>
    </w:p>
    <w:p w:rsidR="00386043" w:rsidRDefault="00233C8D" w:rsidP="0025715B">
      <w:pPr>
        <w:pStyle w:val="ekvaufgabe2-4sp"/>
        <w:rPr>
          <w:rFonts w:eastAsiaTheme="minorEastAsia"/>
        </w:rPr>
      </w:pPr>
      <w:r>
        <w:t>b)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Brunnen + Rasenstreifen</m:t>
            </m:r>
          </m:sub>
        </m:sSub>
        <m:r>
          <m:rPr>
            <m:sty m:val="p"/>
          </m:rPr>
          <w:rPr>
            <w:rFonts w:ascii="Cambria Math" w:hAnsi="Cambria Math"/>
          </w:rPr>
          <m:t>=π⋅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50+13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w:sym w:font="Symbol" w:char="F0BB"/>
        </m:r>
        <m:r>
          <m:rPr>
            <m:sty m:val="p"/>
          </m:rPr>
          <w:rPr>
            <w:rFonts w:ascii="Cambria Math" w:hAnsi="Cambria Math"/>
          </w:rPr>
          <m:t xml:space="preserve"> 12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</w:rPr>
          <m:t> </m:t>
        </m:r>
        <m:r>
          <m:rPr>
            <m:sty m:val="p"/>
          </m:rPr>
          <w:rPr>
            <w:rFonts w:ascii="Cambria Math" w:hAnsi="Cambria Math"/>
          </w:rPr>
          <m:t xml:space="preserve">468,98 </m:t>
        </m:r>
      </m:oMath>
    </w:p>
    <w:p w:rsidR="00B9160D" w:rsidRPr="0025715B" w:rsidRDefault="005076D4" w:rsidP="0025715B">
      <w:pPr>
        <w:pStyle w:val="ekvaufgabe2-4sp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Brunnen</m:t>
            </m:r>
          </m:sub>
        </m:sSub>
        <m:r>
          <m:rPr>
            <m:sty m:val="p"/>
          </m:rPr>
          <w:rPr>
            <w:rFonts w:ascii="Cambria Math" w:hAnsi="Cambria Math"/>
          </w:rPr>
          <m:t>=π⋅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=7853,98</m:t>
        </m:r>
      </m:oMath>
      <w:r w:rsidR="00B9160D">
        <w:rPr>
          <w:rFonts w:eastAsiaTheme="minorEastAsia"/>
        </w:rPr>
        <w:t xml:space="preserve"> </w:t>
      </w:r>
    </w:p>
    <w:p w:rsidR="00386043" w:rsidRDefault="005076D4" w:rsidP="0025715B">
      <w:pPr>
        <w:pStyle w:val="ekvaufgabe2-4sp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Rasenstreifen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Brunnen + Rasenstreifen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Brunnen</m:t>
            </m:r>
          </m:sub>
        </m:sSub>
        <m:r>
          <m:rPr>
            <m:sty m:val="p"/>
          </m:rPr>
          <w:rPr>
            <w:rFonts w:ascii="Cambria Math" w:hAnsi="Cambria Math"/>
          </w:rPr>
          <m:t>=12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468,98-7853,98=4615</m:t>
        </m:r>
      </m:oMath>
      <w:r w:rsidR="00386043" w:rsidRPr="0025715B">
        <w:t xml:space="preserve"> </w:t>
      </w:r>
    </w:p>
    <w:p w:rsidR="005C6912" w:rsidRPr="0025715B" w:rsidRDefault="005C6912" w:rsidP="005C6912">
      <w:pPr>
        <w:pStyle w:val="ekvgrundtexthalbe"/>
      </w:pPr>
    </w:p>
    <w:p w:rsidR="00386043" w:rsidRPr="00684D37" w:rsidRDefault="00386043" w:rsidP="00684D37">
      <w:pPr>
        <w:pStyle w:val="ekvaufgabe2-4sp"/>
      </w:pPr>
      <w:r w:rsidRPr="00684D37">
        <w:t xml:space="preserve">Der Rasenstreifen hat einen Flächeninhalt von </w:t>
      </w:r>
      <w:r w:rsidR="005C6912">
        <w:t xml:space="preserve">ca. </w:t>
      </w:r>
      <w:r w:rsidRPr="00684D37">
        <w:t>461</w:t>
      </w:r>
      <w:r w:rsidR="005C6912">
        <w:t>5</w:t>
      </w:r>
      <w:r w:rsidR="00842C1E" w:rsidRPr="00684D37">
        <w:rPr>
          <w:rStyle w:val="ekvabstand50prozent"/>
        </w:rPr>
        <w:t> </w:t>
      </w:r>
      <w:r w:rsidRPr="00684D37">
        <w:t>m</w:t>
      </w:r>
      <w:r w:rsidRPr="00684D37">
        <w:rPr>
          <w:vertAlign w:val="superscript"/>
        </w:rPr>
        <w:t>2</w:t>
      </w:r>
      <w:r w:rsidRPr="00684D37">
        <w:t>.</w:t>
      </w:r>
    </w:p>
    <w:p w:rsidR="00A3247F" w:rsidRDefault="00A3247F" w:rsidP="00A3247F">
      <w:pPr>
        <w:pStyle w:val="ekvgrundtexthalbe"/>
        <w:rPr>
          <w:rStyle w:val="ekvnummerierung"/>
          <w:szCs w:val="23"/>
        </w:rPr>
      </w:pPr>
    </w:p>
    <w:p w:rsidR="0025715B" w:rsidRDefault="0025715B" w:rsidP="00A3247F">
      <w:pPr>
        <w:pStyle w:val="ekvaufgabe2-4sp"/>
        <w:rPr>
          <w:rStyle w:val="ekvnummerierung"/>
          <w:szCs w:val="23"/>
        </w:rPr>
      </w:pPr>
      <w:r>
        <w:rPr>
          <w:rStyle w:val="ekvnummerierung"/>
          <w:szCs w:val="23"/>
        </w:rP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25715B" w:rsidRPr="00C172AE" w:rsidTr="00B9160D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5715B" w:rsidRPr="00684D37" w:rsidRDefault="0025715B" w:rsidP="00B9160D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15B" w:rsidRPr="007C1230" w:rsidRDefault="0025715B" w:rsidP="00B9160D">
            <w:pPr>
              <w:pStyle w:val="ekvkolumnentitel"/>
            </w:pPr>
            <w:r>
              <w:t>V Flächen und Volumina,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15B" w:rsidRPr="007C1230" w:rsidRDefault="0025715B" w:rsidP="00B9160D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5715B" w:rsidRPr="007636A0" w:rsidRDefault="0025715B" w:rsidP="00B9160D">
            <w:pPr>
              <w:pStyle w:val="ekvkapitel"/>
              <w:rPr>
                <w:color w:val="FFFFFF" w:themeColor="background1"/>
              </w:rPr>
            </w:pPr>
          </w:p>
        </w:tc>
      </w:tr>
      <w:tr w:rsidR="0025715B" w:rsidRPr="00BF17F2" w:rsidTr="00B916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5715B" w:rsidRDefault="0025715B" w:rsidP="00B9160D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26FC91A9" wp14:editId="426CD4E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715B" w:rsidRDefault="0025715B" w:rsidP="00B9160D">
            <w:pPr>
              <w:rPr>
                <w:color w:val="FFFFFF" w:themeColor="background1"/>
              </w:rPr>
            </w:pPr>
          </w:p>
          <w:p w:rsidR="0025715B" w:rsidRPr="00BF17F2" w:rsidRDefault="0025715B" w:rsidP="00B9160D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25715B" w:rsidRPr="00BF17F2" w:rsidRDefault="0025715B" w:rsidP="00B9160D">
            <w:pPr>
              <w:rPr>
                <w:color w:val="FFFFFF" w:themeColor="background1"/>
              </w:rPr>
            </w:pPr>
          </w:p>
        </w:tc>
      </w:tr>
    </w:tbl>
    <w:p w:rsidR="00A3247F" w:rsidRDefault="00A3247F" w:rsidP="00A3247F">
      <w:pPr>
        <w:pStyle w:val="ekvaufgabe2-4sp"/>
      </w:pPr>
      <w:r>
        <w:rPr>
          <w:rStyle w:val="ekvnummerierung"/>
          <w:szCs w:val="23"/>
        </w:rPr>
        <w:t>5</w:t>
      </w:r>
      <w:r>
        <w:rPr>
          <w:rStyle w:val="ekvnummerierung"/>
          <w:szCs w:val="23"/>
        </w:rPr>
        <w:tab/>
      </w:r>
      <w:r>
        <w:t>a)</w:t>
      </w:r>
      <w:r>
        <w:tab/>
      </w:r>
      <w:r w:rsidRPr="001D62B3">
        <w:t>große Dose</w:t>
      </w:r>
      <w:r>
        <w:t xml:space="preserve">:  </w:t>
      </w:r>
      <m:oMath>
        <m:r>
          <m:rPr>
            <m:sty m:val="p"/>
          </m:rPr>
          <w:rPr>
            <w:rFonts w:ascii="Cambria Math" w:hAnsi="Cambria Math"/>
          </w:rPr>
          <m:t>d=10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 ⇒  r=5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;  </w:t>
      </w:r>
      <m:oMath>
        <m:r>
          <m:rPr>
            <m:sty m:val="p"/>
          </m:rPr>
          <w:rPr>
            <w:rFonts w:ascii="Cambria Math" w:hAnsi="Cambria Math"/>
          </w:rPr>
          <m:t>h=11,8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A3247F" w:rsidRDefault="00842C1E" w:rsidP="00842C1E">
      <w:pPr>
        <w:pStyle w:val="ekvaufgabe2-4sp"/>
        <w:tabs>
          <w:tab w:val="clear" w:pos="2410"/>
          <w:tab w:val="left" w:pos="1834"/>
        </w:tabs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⋅11,8=295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926,77</m:t>
        </m:r>
      </m:oMath>
      <w:r w:rsidR="00A3247F">
        <w:t xml:space="preserve">  </w:t>
      </w:r>
      <w:r w:rsidR="00A3247F">
        <w:rPr>
          <w:rFonts w:ascii="Cambria Math" w:hAnsi="Cambria Math"/>
        </w:rPr>
        <w:t>⇒</w:t>
      </w:r>
      <w:r w:rsidR="00A3247F" w:rsidRPr="00C72FE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V=926,77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</w:p>
    <w:p w:rsidR="00A3247F" w:rsidRDefault="00A3247F" w:rsidP="00A3247F">
      <w:pPr>
        <w:pStyle w:val="ekvaufgabe2-4sp"/>
      </w:pPr>
      <w:r>
        <w:t xml:space="preserve">kleine Dose:  </w:t>
      </w:r>
      <m:oMath>
        <m:r>
          <m:rPr>
            <m:sty m:val="p"/>
          </m:rPr>
          <w:rPr>
            <w:rFonts w:ascii="Cambria Math" w:hAnsi="Cambria Math"/>
          </w:rPr>
          <m:t>h=10,8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;  </w:t>
      </w:r>
      <m:oMath>
        <m:r>
          <m:rPr>
            <m:sty m:val="p"/>
          </m:rPr>
          <w:rPr>
            <w:rFonts w:ascii="Cambria Math" w:hAnsi="Cambria Math"/>
          </w:rPr>
          <m:t>V=926,77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:2=463,385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>
        <w:t xml:space="preserve"> </w:t>
      </w:r>
    </w:p>
    <w:p w:rsidR="00A3247F" w:rsidRPr="00C72FE9" w:rsidRDefault="00842C1E" w:rsidP="00684D37">
      <w:pPr>
        <w:pStyle w:val="ekvaufgabe3-6sp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84D37">
        <w:rPr>
          <w:rFonts w:eastAsiaTheme="minorEastAsia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</w:rPr>
          <m:t>463,385=</m:t>
        </m:r>
        <m:r>
          <m:rPr>
            <m:sty m:val="p"/>
          </m:rP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⋅10,8</m:t>
        </m:r>
      </m:oMath>
      <w:r w:rsidR="00684D37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| :(10,8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π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:rsidR="00A3247F" w:rsidRPr="00C72FE9" w:rsidRDefault="00842C1E" w:rsidP="00684D37">
      <w:pPr>
        <w:pStyle w:val="ekvaufgabe3-6sp"/>
        <w:rPr>
          <w:rFonts w:ascii="Cambria Math" w:eastAsiaTheme="minorEastAsia" w:hAnsi="Cambria Math"/>
          <w:oMath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84D37"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>13,66≈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="00A3247F">
        <w:rPr>
          <w:rFonts w:eastAsiaTheme="minorEastAsia"/>
        </w:rPr>
        <w:t xml:space="preserve"> </w:t>
      </w:r>
      <w:r w:rsidR="00684D37">
        <w:rPr>
          <w:rFonts w:eastAsiaTheme="minorEastAsia"/>
        </w:rPr>
        <w:t xml:space="preserve">  </w:t>
      </w:r>
      <w:r w:rsidR="00684D37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/>
        </m:rad>
      </m:oMath>
    </w:p>
    <w:p w:rsidR="00A3247F" w:rsidRPr="00FD3B44" w:rsidRDefault="00842C1E" w:rsidP="0028237E">
      <w:pPr>
        <w:pStyle w:val="ekvaufgabe2-4sp"/>
        <w:tabs>
          <w:tab w:val="clear" w:pos="340"/>
          <w:tab w:val="clear" w:pos="2410"/>
          <w:tab w:val="left" w:pos="1560"/>
          <w:tab w:val="left" w:pos="1843"/>
          <w:tab w:val="left" w:pos="2604"/>
        </w:tabs>
        <w:rPr>
          <w:rFonts w:ascii="Cambria Math" w:eastAsiaTheme="minorEastAsia" w:hAnsi="Cambria Math"/>
          <w:oMath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3,7≈r</m:t>
        </m:r>
      </m:oMath>
      <w:r w:rsidR="00A3247F">
        <w:rPr>
          <w:rFonts w:eastAsiaTheme="minorEastAsia"/>
        </w:rPr>
        <w:t xml:space="preserve"> </w:t>
      </w:r>
    </w:p>
    <w:p w:rsidR="00A3247F" w:rsidRDefault="00A3247F" w:rsidP="00A3247F">
      <w:pPr>
        <w:pStyle w:val="ekvaufgabe2-4sp"/>
        <w:rPr>
          <w:rFonts w:eastAsiaTheme="minorEastAsia"/>
        </w:rPr>
      </w:pPr>
      <w:r>
        <w:rPr>
          <w:rFonts w:eastAsiaTheme="minorEastAsia"/>
        </w:rPr>
        <w:t>Die kleine Dose muss einen Radius von 3,7</w:t>
      </w:r>
      <w:r w:rsidR="00187304" w:rsidRPr="00187304">
        <w:rPr>
          <w:rStyle w:val="ekvabstand50prozent"/>
        </w:rPr>
        <w:t> </w:t>
      </w:r>
      <w:r>
        <w:rPr>
          <w:rFonts w:eastAsiaTheme="minorEastAsia"/>
        </w:rPr>
        <w:t xml:space="preserve">cm haben, damit sie das halbe Volumen der großen </w:t>
      </w:r>
      <w:r w:rsidR="0028237E">
        <w:rPr>
          <w:rFonts w:eastAsiaTheme="minorEastAsia"/>
        </w:rPr>
        <w:t>Dose</w:t>
      </w:r>
      <w:r w:rsidR="0025715B">
        <w:rPr>
          <w:rFonts w:eastAsiaTheme="minorEastAsia"/>
        </w:rPr>
        <w:t xml:space="preserve"> </w:t>
      </w:r>
      <w:r>
        <w:rPr>
          <w:rFonts w:eastAsiaTheme="minorEastAsia"/>
        </w:rPr>
        <w:t>hat.</w:t>
      </w:r>
    </w:p>
    <w:p w:rsidR="00A3247F" w:rsidRDefault="00A3247F" w:rsidP="00A3247F">
      <w:pPr>
        <w:pStyle w:val="ekvaufgabe2-4sp"/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  <w:t>große Dose:</w:t>
      </w:r>
      <w:r w:rsidR="0028237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O=2⋅G+M=2⋅</m:t>
        </m:r>
        <m:r>
          <m:rPr>
            <m:sty m:val="p"/>
          </m:rPr>
          <w:rPr>
            <w:rFonts w:ascii="Cambria Math" w:eastAsiaTheme="minorEastAsia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vertAlign w:val="superscript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+2⋅</m:t>
        </m:r>
        <m:r>
          <m:rPr>
            <m:sty m:val="p"/>
          </m:rPr>
          <w:rPr>
            <w:rFonts w:ascii="Cambria Math" w:eastAsiaTheme="minorEastAsia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⋅5⋅11,8≈527,79</m:t>
        </m:r>
      </m:oMath>
    </w:p>
    <w:p w:rsidR="00A3247F" w:rsidRDefault="00A3247F" w:rsidP="00A3247F">
      <w:pPr>
        <w:pStyle w:val="ekvaufgabe2-4sp"/>
        <w:rPr>
          <w:rFonts w:eastAsiaTheme="minorEastAsia"/>
        </w:rPr>
      </w:pPr>
      <w:r>
        <w:rPr>
          <w:rFonts w:eastAsiaTheme="minorEastAsia"/>
        </w:rPr>
        <w:t>kleine Dose:</w:t>
      </w:r>
      <w:r w:rsidR="0028237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O=2⋅G+M=2⋅</m:t>
        </m:r>
        <m:r>
          <m:rPr>
            <m:sty m:val="p"/>
          </m:rPr>
          <w:rPr>
            <w:rFonts w:ascii="Cambria Math" w:eastAsiaTheme="minorEastAsia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3,7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+2⋅</m:t>
        </m:r>
        <m:r>
          <m:rPr>
            <m:sty m:val="p"/>
          </m:rPr>
          <w:rPr>
            <w:rFonts w:ascii="Cambria Math" w:eastAsiaTheme="minorEastAsia" w:hAnsi="Cambria Math" w:cs="Arial"/>
          </w:rPr>
          <m:t>π</m:t>
        </m:r>
        <m:r>
          <m:rPr>
            <m:sty m:val="p"/>
          </m:rPr>
          <w:rPr>
            <w:rFonts w:ascii="Cambria Math" w:eastAsiaTheme="minorEastAsia" w:hAnsi="Cambria Math"/>
          </w:rPr>
          <m:t>∙3,7⋅10,8 ≈337,10</m:t>
        </m:r>
      </m:oMath>
    </w:p>
    <w:p w:rsidR="00A3247F" w:rsidRPr="00B55C55" w:rsidRDefault="00A3247F" w:rsidP="00A3247F">
      <w:pPr>
        <w:pStyle w:val="ekvaufgabe2-4sp"/>
        <w:rPr>
          <w:rFonts w:eastAsiaTheme="minorEastAsia"/>
        </w:rPr>
      </w:pPr>
      <w:r>
        <w:rPr>
          <w:rFonts w:eastAsiaTheme="minorEastAsia"/>
        </w:rPr>
        <w:t>Die kleine Dose hat einen Oberflächeninhalt von 337,10</w:t>
      </w:r>
      <w:r w:rsidR="0028237E" w:rsidRPr="0028237E">
        <w:rPr>
          <w:rStyle w:val="ekvabstand50prozent"/>
        </w:rPr>
        <w:t> </w:t>
      </w:r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, die große Dose einen Oberflächeninhalt von 527,79</w:t>
      </w:r>
      <w:r w:rsidR="00187304" w:rsidRPr="00187304">
        <w:rPr>
          <w:rStyle w:val="ekvabstand50prozent"/>
        </w:rPr>
        <w:t> </w:t>
      </w:r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Für den Hersteller ist die große Dose günstiger, da er bei doppeltem Volumen weniger als das Doppelte an Material (Oberfläche) benötigt.</w:t>
      </w:r>
    </w:p>
    <w:p w:rsidR="00A3247F" w:rsidRDefault="00A3247F" w:rsidP="00A3247F">
      <w:pPr>
        <w:pStyle w:val="ekvgrundtexthalbe"/>
      </w:pPr>
    </w:p>
    <w:p w:rsidR="00A3247F" w:rsidRDefault="00A3247F" w:rsidP="00A3247F">
      <w:pPr>
        <w:pStyle w:val="ekvaufgabe2-4sp"/>
        <w:rPr>
          <w:rFonts w:eastAsiaTheme="minorEastAsia"/>
        </w:rPr>
      </w:pPr>
      <w:r>
        <w:rPr>
          <w:rStyle w:val="ekvnummerierung"/>
          <w:szCs w:val="23"/>
        </w:rPr>
        <w:t>6</w:t>
      </w:r>
      <w:r>
        <w:rPr>
          <w:rStyle w:val="ekvnummerierung"/>
          <w:szCs w:val="23"/>
        </w:rPr>
        <w:tab/>
      </w:r>
      <w:r w:rsidRPr="0086520B">
        <w:rPr>
          <w:rFonts w:eastAsiaTheme="minorEastAsia"/>
        </w:rPr>
        <w:t>a)</w:t>
      </w:r>
      <w:r>
        <w:rPr>
          <w:rFonts w:eastAsiaTheme="minorEastAsia"/>
          <w:b/>
        </w:rPr>
        <w:tab/>
      </w:r>
      <w:r w:rsidRPr="00B55C55">
        <w:rPr>
          <w:rFonts w:eastAsiaTheme="minorEastAsia"/>
        </w:rPr>
        <w:t>Die</w:t>
      </w:r>
      <w:r>
        <w:rPr>
          <w:rFonts w:eastAsiaTheme="minorEastAsia"/>
        </w:rPr>
        <w:t xml:space="preserve"> Grundfläche der Schachtel ist ein regelmäßiges Achteck, welches sich aus 8 gleichschenkligen Dreiecken zusammensetzt. Die Basis jedes Dreiecks ist 6</w:t>
      </w:r>
      <w:r w:rsidRPr="00927445">
        <w:rPr>
          <w:rStyle w:val="ekvabstand50prozent"/>
        </w:rPr>
        <w:t> </w:t>
      </w:r>
      <w:r>
        <w:rPr>
          <w:rFonts w:eastAsiaTheme="minorEastAsia"/>
        </w:rPr>
        <w:t>cm lang und die zugehörige Höhe ist 7</w:t>
      </w:r>
      <w:r w:rsidRPr="00927445">
        <w:rPr>
          <w:rStyle w:val="ekvabstand50prozent"/>
        </w:rPr>
        <w:t> </w:t>
      </w:r>
      <w:r>
        <w:rPr>
          <w:rFonts w:eastAsiaTheme="minorEastAsia"/>
        </w:rPr>
        <w:t xml:space="preserve">cm. </w:t>
      </w:r>
    </w:p>
    <w:p w:rsidR="00A3247F" w:rsidRDefault="005076D4" w:rsidP="00A3247F">
      <w:pPr>
        <w:pStyle w:val="ekvaufgabe2-4sp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Dreieck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=0,5⋅6⋅7=21</m:t>
        </m:r>
      </m:oMath>
      <w:r w:rsidR="00706466">
        <w:rPr>
          <w:rFonts w:eastAsiaTheme="minorEastAsia"/>
        </w:rPr>
        <w:t>;</w:t>
      </w:r>
      <w:r w:rsidR="00B9160D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G=8⋅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Dreieck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=168</m:t>
        </m:r>
      </m:oMath>
      <w:r w:rsidR="00A3247F">
        <w:rPr>
          <w:rFonts w:eastAsiaTheme="minorEastAsia"/>
        </w:rPr>
        <w:t xml:space="preserve">  </w:t>
      </w:r>
    </w:p>
    <w:p w:rsidR="00A3247F" w:rsidRPr="00927445" w:rsidRDefault="00A3247F" w:rsidP="00A3247F">
      <w:pPr>
        <w:pStyle w:val="ekvaufgabe2-4sp"/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M=8⋅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Rechteck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=8⋅6⋅4,4=211,2</m:t>
        </m:r>
      </m:oMath>
      <w:r>
        <w:rPr>
          <w:rFonts w:eastAsiaTheme="minorEastAsia"/>
        </w:rPr>
        <w:t xml:space="preserve"> </w:t>
      </w:r>
    </w:p>
    <w:p w:rsidR="00A3247F" w:rsidRPr="00927445" w:rsidRDefault="00A3247F" w:rsidP="00A3247F">
      <w:pPr>
        <w:pStyle w:val="ekvaufgabe2-4sp"/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O=2⋅G+M=2⋅168+211,2=547,2</m:t>
        </m:r>
      </m:oMath>
      <w:r>
        <w:rPr>
          <w:rFonts w:eastAsiaTheme="minorEastAsia"/>
        </w:rPr>
        <w:t xml:space="preserve"> </w:t>
      </w:r>
    </w:p>
    <w:p w:rsidR="00A3247F" w:rsidRPr="0086520B" w:rsidRDefault="00A3247F" w:rsidP="00A3247F">
      <w:pPr>
        <w:pStyle w:val="ekvaufgabe2-4sp"/>
        <w:rPr>
          <w:rFonts w:eastAsiaTheme="minorEastAsia"/>
        </w:rPr>
      </w:pPr>
      <w:r>
        <w:rPr>
          <w:rFonts w:eastAsiaTheme="minorEastAsia"/>
        </w:rPr>
        <w:t>Das Prisma hat einen Oberflächeninhalt von 547,2</w:t>
      </w:r>
      <w:r w:rsidRPr="00927445">
        <w:rPr>
          <w:rStyle w:val="ekvabstand50prozent"/>
        </w:rPr>
        <w:t> </w:t>
      </w:r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A3247F" w:rsidRDefault="00A3247F" w:rsidP="00A3247F">
      <w:pPr>
        <w:pStyle w:val="ekvaufgabe2-4sp"/>
      </w:pPr>
      <w:r>
        <w:t>b)</w:t>
      </w:r>
      <w:r w:rsidR="0028237E">
        <w:tab/>
      </w:r>
      <w:r>
        <w:t xml:space="preserve">Gesucht ist das Volumen der Schachtel:  </w:t>
      </w:r>
      <m:oMath>
        <m:r>
          <m:rPr>
            <m:sty m:val="p"/>
          </m:rPr>
          <w:rPr>
            <w:rFonts w:ascii="Cambria Math" w:hAnsi="Cambria Math"/>
          </w:rPr>
          <m:t>V=G⋅h=168⋅4,4=739,2</m:t>
        </m:r>
      </m:oMath>
    </w:p>
    <w:p w:rsidR="00A3247F" w:rsidRDefault="00A3247F" w:rsidP="00A3247F">
      <w:pPr>
        <w:pStyle w:val="ekvaufgabe2-4sp"/>
      </w:pPr>
      <w:r>
        <w:t>Wenn die Schachtel komplett mit Schokolade ausgefüllt würde, würde sie etwa 739</w:t>
      </w:r>
      <w:r w:rsidRPr="00927445">
        <w:rPr>
          <w:rStyle w:val="ekvabstand50prozent"/>
        </w:rPr>
        <w:t> </w:t>
      </w:r>
      <w:r>
        <w:t>cm</w:t>
      </w:r>
      <w:r>
        <w:rPr>
          <w:vertAlign w:val="superscript"/>
        </w:rPr>
        <w:t>3</w:t>
      </w:r>
      <w:r>
        <w:t xml:space="preserve"> Schokolade enthalten. Da 1</w:t>
      </w:r>
      <w:r w:rsidRPr="00927445">
        <w:rPr>
          <w:rStyle w:val="ekvabstand50prozent"/>
        </w:rPr>
        <w:t> </w:t>
      </w:r>
      <w:r>
        <w:t>cm</w:t>
      </w:r>
      <w:r>
        <w:rPr>
          <w:vertAlign w:val="superscript"/>
        </w:rPr>
        <w:t>3</w:t>
      </w:r>
      <w:r>
        <w:t xml:space="preserve"> Schokolade 1,3</w:t>
      </w:r>
      <w:r w:rsidRPr="00927445">
        <w:rPr>
          <w:rStyle w:val="ekvabstand50prozent"/>
        </w:rPr>
        <w:t> </w:t>
      </w:r>
      <w:r>
        <w:t>g wiegt, würde die Schoko</w:t>
      </w:r>
      <w:r w:rsidR="00706466">
        <w:t>l</w:t>
      </w:r>
      <w:r>
        <w:t xml:space="preserve">ade in der Schachtel  </w:t>
      </w:r>
      <m:oMath>
        <m:r>
          <m:rPr>
            <m:sty m:val="p"/>
          </m:rPr>
          <w:rPr>
            <w:rFonts w:ascii="Cambria Math" w:hAnsi="Cambria Math"/>
          </w:rPr>
          <m:t>739⋅1,3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eastAsiaTheme="minorEastAsia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961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 wiegen.</w:t>
      </w:r>
    </w:p>
    <w:p w:rsidR="00A3247F" w:rsidRPr="00BD1B1C" w:rsidRDefault="00A3247F" w:rsidP="00A3247F">
      <w:pPr>
        <w:pStyle w:val="ekvaufgabe2-4sp"/>
      </w:pPr>
    </w:p>
    <w:sectPr w:rsidR="00A3247F" w:rsidRPr="00BD1B1C" w:rsidSect="007B058A">
      <w:footerReference w:type="default" r:id="rId26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0D" w:rsidRDefault="00B9160D" w:rsidP="003C599D">
      <w:pPr>
        <w:spacing w:line="240" w:lineRule="auto"/>
      </w:pPr>
      <w:r>
        <w:separator/>
      </w:r>
    </w:p>
  </w:endnote>
  <w:endnote w:type="continuationSeparator" w:id="0">
    <w:p w:rsidR="00B9160D" w:rsidRDefault="00B9160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9160D" w:rsidRPr="00454A8A" w:rsidTr="00454A8A">
      <w:trPr>
        <w:trHeight w:hRule="exact" w:val="680"/>
      </w:trPr>
      <w:tc>
        <w:tcPr>
          <w:tcW w:w="864" w:type="dxa"/>
          <w:noWrap/>
        </w:tcPr>
        <w:p w:rsidR="00B9160D" w:rsidRPr="00913892" w:rsidRDefault="00B9160D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B2F5D53" wp14:editId="431C2679">
                <wp:extent cx="468000" cy="234000"/>
                <wp:effectExtent l="0" t="0" r="8255" b="0"/>
                <wp:docPr id="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9160D" w:rsidRPr="00913892" w:rsidRDefault="00B9160D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9160D" w:rsidRPr="00454A8A" w:rsidRDefault="00B9160D" w:rsidP="004136AD">
          <w:pPr>
            <w:pStyle w:val="ekvquelle"/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CC0BAD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</w:tc>
      <w:tc>
        <w:tcPr>
          <w:tcW w:w="813" w:type="dxa"/>
        </w:tcPr>
        <w:p w:rsidR="00B9160D" w:rsidRPr="00070B93" w:rsidRDefault="00B9160D" w:rsidP="005076D4">
          <w:pPr>
            <w:pStyle w:val="ekvkvnummer"/>
            <w:jc w:val="right"/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8</w:t>
          </w:r>
          <w:r w:rsidR="005076D4">
            <w:t>9</w:t>
          </w:r>
          <w:r>
            <w:t> </w:t>
          </w:r>
        </w:p>
      </w:tc>
    </w:tr>
  </w:tbl>
  <w:p w:rsidR="00B9160D" w:rsidRPr="00454A8A" w:rsidRDefault="00B9160D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9160D" w:rsidRPr="00454A8A" w:rsidTr="00454A8A">
      <w:trPr>
        <w:trHeight w:hRule="exact" w:val="680"/>
      </w:trPr>
      <w:tc>
        <w:tcPr>
          <w:tcW w:w="864" w:type="dxa"/>
          <w:noWrap/>
        </w:tcPr>
        <w:p w:rsidR="00B9160D" w:rsidRPr="00913892" w:rsidRDefault="00B9160D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BDA7D8E" wp14:editId="180F919F">
                <wp:extent cx="468000" cy="234000"/>
                <wp:effectExtent l="0" t="0" r="8255" b="0"/>
                <wp:docPr id="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9160D" w:rsidRPr="00913892" w:rsidRDefault="00B9160D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9160D" w:rsidRPr="00454A8A" w:rsidRDefault="00B9160D" w:rsidP="004136AD">
          <w:pPr>
            <w:pStyle w:val="ekvquelle"/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CC0BAD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</w:tc>
      <w:tc>
        <w:tcPr>
          <w:tcW w:w="813" w:type="dxa"/>
        </w:tcPr>
        <w:p w:rsidR="00B9160D" w:rsidRPr="00157862" w:rsidRDefault="00B9160D" w:rsidP="005076D4">
          <w:pPr>
            <w:pStyle w:val="ekvkvnummer"/>
            <w:jc w:val="right"/>
          </w:pPr>
          <w:r>
            <w:t>S</w:t>
          </w:r>
          <w:r w:rsidRPr="00057AED">
            <w:rPr>
              <w:rStyle w:val="ekvabstand50prozent"/>
            </w:rPr>
            <w:t> </w:t>
          </w:r>
          <w:r w:rsidR="005076D4">
            <w:t>90</w:t>
          </w:r>
          <w:r>
            <w:t> </w:t>
          </w:r>
        </w:p>
      </w:tc>
    </w:tr>
  </w:tbl>
  <w:p w:rsidR="00B9160D" w:rsidRPr="00454A8A" w:rsidRDefault="00B9160D">
    <w:pPr>
      <w:pStyle w:val="Fuzeile"/>
      <w:rPr>
        <w:lang w:val="en-G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9160D" w:rsidRPr="00454A8A" w:rsidTr="00454A8A">
      <w:trPr>
        <w:trHeight w:hRule="exact" w:val="680"/>
      </w:trPr>
      <w:tc>
        <w:tcPr>
          <w:tcW w:w="864" w:type="dxa"/>
          <w:noWrap/>
        </w:tcPr>
        <w:p w:rsidR="00B9160D" w:rsidRPr="00913892" w:rsidRDefault="00B9160D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0F9D0A4" wp14:editId="6AC6177D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9160D" w:rsidRPr="00913892" w:rsidRDefault="00B9160D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9160D" w:rsidRDefault="00B9160D" w:rsidP="004136AD">
          <w:pPr>
            <w:pStyle w:val="ekvquelle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CC0BAD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  <w:p w:rsidR="00C51204" w:rsidRPr="00101E75" w:rsidRDefault="00C51204" w:rsidP="004136AD">
          <w:pPr>
            <w:pStyle w:val="ekvquelle"/>
          </w:pPr>
          <w:r w:rsidRPr="00101E75">
            <w:rPr>
              <w:rStyle w:val="ekvfett"/>
            </w:rPr>
            <w:t>Illustratorin:</w:t>
          </w:r>
          <w:r w:rsidRPr="00101E75">
            <w:t xml:space="preserve"> Dorothee Wolters</w:t>
          </w:r>
          <w:r w:rsidR="005076D4">
            <w:t>, Köln</w:t>
          </w:r>
          <w:bookmarkStart w:id="1" w:name="_GoBack"/>
          <w:bookmarkEnd w:id="1"/>
        </w:p>
      </w:tc>
      <w:tc>
        <w:tcPr>
          <w:tcW w:w="813" w:type="dxa"/>
        </w:tcPr>
        <w:p w:rsidR="00B9160D" w:rsidRPr="00157862" w:rsidRDefault="00B9160D" w:rsidP="005076D4">
          <w:pPr>
            <w:pStyle w:val="ekvkvnummer"/>
            <w:jc w:val="right"/>
          </w:pPr>
          <w:r>
            <w:t>S</w:t>
          </w:r>
          <w:r w:rsidRPr="00057AED">
            <w:rPr>
              <w:rStyle w:val="ekvabstand50prozent"/>
            </w:rPr>
            <w:t> </w:t>
          </w:r>
          <w:r w:rsidR="00C51204">
            <w:t>9</w:t>
          </w:r>
          <w:r w:rsidR="005076D4">
            <w:t>1</w:t>
          </w:r>
          <w:r>
            <w:t> </w:t>
          </w:r>
        </w:p>
      </w:tc>
    </w:tr>
  </w:tbl>
  <w:p w:rsidR="00B9160D" w:rsidRPr="00454A8A" w:rsidRDefault="00B9160D">
    <w:pPr>
      <w:pStyle w:val="Fuzeile"/>
      <w:rPr>
        <w:lang w:val="en-G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9160D" w:rsidRPr="00454A8A" w:rsidTr="00454A8A">
      <w:trPr>
        <w:trHeight w:hRule="exact" w:val="680"/>
      </w:trPr>
      <w:tc>
        <w:tcPr>
          <w:tcW w:w="864" w:type="dxa"/>
          <w:noWrap/>
        </w:tcPr>
        <w:p w:rsidR="00B9160D" w:rsidRPr="00913892" w:rsidRDefault="00B9160D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1A7080F" wp14:editId="6FECED21">
                <wp:extent cx="468000" cy="234000"/>
                <wp:effectExtent l="0" t="0" r="8255" b="0"/>
                <wp:docPr id="5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9160D" w:rsidRPr="00913892" w:rsidRDefault="00B9160D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9160D" w:rsidRPr="00454A8A" w:rsidRDefault="00B9160D" w:rsidP="004136AD">
          <w:pPr>
            <w:pStyle w:val="ekvquelle"/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CC0BAD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</w:tc>
      <w:tc>
        <w:tcPr>
          <w:tcW w:w="813" w:type="dxa"/>
        </w:tcPr>
        <w:p w:rsidR="00B9160D" w:rsidRPr="00454A8A" w:rsidRDefault="00B9160D" w:rsidP="00157862">
          <w:pPr>
            <w:pStyle w:val="ekvkvnummer"/>
            <w:jc w:val="right"/>
            <w:rPr>
              <w:lang w:val="en-GB"/>
            </w:rPr>
          </w:pPr>
        </w:p>
      </w:tc>
    </w:tr>
  </w:tbl>
  <w:p w:rsidR="00B9160D" w:rsidRPr="00454A8A" w:rsidRDefault="00B9160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0D" w:rsidRDefault="00B9160D" w:rsidP="003C599D">
      <w:pPr>
        <w:spacing w:line="240" w:lineRule="auto"/>
      </w:pPr>
      <w:r>
        <w:separator/>
      </w:r>
    </w:p>
  </w:footnote>
  <w:footnote w:type="continuationSeparator" w:id="0">
    <w:p w:rsidR="00B9160D" w:rsidRDefault="00B9160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4" w:rsidRDefault="005076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0B93"/>
    <w:rsid w:val="00071C5A"/>
    <w:rsid w:val="000779C3"/>
    <w:rsid w:val="000812E6"/>
    <w:rsid w:val="00081789"/>
    <w:rsid w:val="000838EA"/>
    <w:rsid w:val="00090AB2"/>
    <w:rsid w:val="000928AA"/>
    <w:rsid w:val="00092E87"/>
    <w:rsid w:val="000939F5"/>
    <w:rsid w:val="00094F01"/>
    <w:rsid w:val="00095EC3"/>
    <w:rsid w:val="000A0D09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E6E68"/>
    <w:rsid w:val="000F21E8"/>
    <w:rsid w:val="000F5821"/>
    <w:rsid w:val="000F6468"/>
    <w:rsid w:val="000F7910"/>
    <w:rsid w:val="00101E75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67B6"/>
    <w:rsid w:val="00137DDD"/>
    <w:rsid w:val="00140765"/>
    <w:rsid w:val="00142B2A"/>
    <w:rsid w:val="00147A36"/>
    <w:rsid w:val="001524C9"/>
    <w:rsid w:val="0015551D"/>
    <w:rsid w:val="00157862"/>
    <w:rsid w:val="00161B4B"/>
    <w:rsid w:val="001641FA"/>
    <w:rsid w:val="0016475A"/>
    <w:rsid w:val="001658AD"/>
    <w:rsid w:val="00165ECC"/>
    <w:rsid w:val="0017244B"/>
    <w:rsid w:val="00180C98"/>
    <w:rsid w:val="00182050"/>
    <w:rsid w:val="00182B7D"/>
    <w:rsid w:val="001845AC"/>
    <w:rsid w:val="00186866"/>
    <w:rsid w:val="00187304"/>
    <w:rsid w:val="00190B65"/>
    <w:rsid w:val="00193A18"/>
    <w:rsid w:val="001A3936"/>
    <w:rsid w:val="001A5BD5"/>
    <w:rsid w:val="001B1D28"/>
    <w:rsid w:val="001B454A"/>
    <w:rsid w:val="001C29E2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ACE"/>
    <w:rsid w:val="0023351F"/>
    <w:rsid w:val="00233C8D"/>
    <w:rsid w:val="00245DA5"/>
    <w:rsid w:val="00246F77"/>
    <w:rsid w:val="002527A5"/>
    <w:rsid w:val="002548B1"/>
    <w:rsid w:val="00255466"/>
    <w:rsid w:val="00255FE3"/>
    <w:rsid w:val="0025715B"/>
    <w:rsid w:val="00260B8C"/>
    <w:rsid w:val="002610EC"/>
    <w:rsid w:val="002613E6"/>
    <w:rsid w:val="00261D9E"/>
    <w:rsid w:val="0026581E"/>
    <w:rsid w:val="002700F7"/>
    <w:rsid w:val="00270DE1"/>
    <w:rsid w:val="00276BA0"/>
    <w:rsid w:val="00280525"/>
    <w:rsid w:val="0028107C"/>
    <w:rsid w:val="0028231D"/>
    <w:rsid w:val="0028237E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20D6"/>
    <w:rsid w:val="002C5D15"/>
    <w:rsid w:val="002D41F4"/>
    <w:rsid w:val="002D7B0C"/>
    <w:rsid w:val="002D7B42"/>
    <w:rsid w:val="002E163A"/>
    <w:rsid w:val="002E1CE5"/>
    <w:rsid w:val="002E21C3"/>
    <w:rsid w:val="002E45C0"/>
    <w:rsid w:val="002E492C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47F1D"/>
    <w:rsid w:val="00350FBE"/>
    <w:rsid w:val="00356872"/>
    <w:rsid w:val="00357BFF"/>
    <w:rsid w:val="003611D5"/>
    <w:rsid w:val="00362B02"/>
    <w:rsid w:val="00362E47"/>
    <w:rsid w:val="0036392C"/>
    <w:rsid w:val="00363B4C"/>
    <w:rsid w:val="0036404C"/>
    <w:rsid w:val="00364454"/>
    <w:rsid w:val="003646B9"/>
    <w:rsid w:val="00364D77"/>
    <w:rsid w:val="003653D5"/>
    <w:rsid w:val="003714AA"/>
    <w:rsid w:val="003763BE"/>
    <w:rsid w:val="00376A0A"/>
    <w:rsid w:val="00377B91"/>
    <w:rsid w:val="00380B14"/>
    <w:rsid w:val="00381B32"/>
    <w:rsid w:val="0038356B"/>
    <w:rsid w:val="003841C9"/>
    <w:rsid w:val="00384305"/>
    <w:rsid w:val="00386043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215"/>
    <w:rsid w:val="003B4F29"/>
    <w:rsid w:val="003B60F5"/>
    <w:rsid w:val="003C39DC"/>
    <w:rsid w:val="003C46EE"/>
    <w:rsid w:val="003C599D"/>
    <w:rsid w:val="003D3D68"/>
    <w:rsid w:val="003D4F3F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4571"/>
    <w:rsid w:val="004372DD"/>
    <w:rsid w:val="00441088"/>
    <w:rsid w:val="00441724"/>
    <w:rsid w:val="0044185E"/>
    <w:rsid w:val="004454A0"/>
    <w:rsid w:val="00446431"/>
    <w:rsid w:val="00452302"/>
    <w:rsid w:val="00454148"/>
    <w:rsid w:val="00454A8A"/>
    <w:rsid w:val="00456525"/>
    <w:rsid w:val="00457B68"/>
    <w:rsid w:val="00461A18"/>
    <w:rsid w:val="004621B3"/>
    <w:rsid w:val="0046364F"/>
    <w:rsid w:val="00465073"/>
    <w:rsid w:val="0047471A"/>
    <w:rsid w:val="00474CC0"/>
    <w:rsid w:val="004750CB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D7944"/>
    <w:rsid w:val="004E2069"/>
    <w:rsid w:val="004E3969"/>
    <w:rsid w:val="00501528"/>
    <w:rsid w:val="005069C1"/>
    <w:rsid w:val="005076D4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5AD8"/>
    <w:rsid w:val="005448DA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C6912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317A"/>
    <w:rsid w:val="0064692C"/>
    <w:rsid w:val="00650729"/>
    <w:rsid w:val="00653F68"/>
    <w:rsid w:val="00656F16"/>
    <w:rsid w:val="006802C4"/>
    <w:rsid w:val="00680899"/>
    <w:rsid w:val="0068189F"/>
    <w:rsid w:val="0068429A"/>
    <w:rsid w:val="00684D37"/>
    <w:rsid w:val="00685FDD"/>
    <w:rsid w:val="006912DC"/>
    <w:rsid w:val="00693676"/>
    <w:rsid w:val="006A03C4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4625"/>
    <w:rsid w:val="00706466"/>
    <w:rsid w:val="00707393"/>
    <w:rsid w:val="00707D83"/>
    <w:rsid w:val="00707FD3"/>
    <w:rsid w:val="00710718"/>
    <w:rsid w:val="0071249D"/>
    <w:rsid w:val="00715A9A"/>
    <w:rsid w:val="00716152"/>
    <w:rsid w:val="007164D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0A78"/>
    <w:rsid w:val="007A18E0"/>
    <w:rsid w:val="007A2F5A"/>
    <w:rsid w:val="007A572E"/>
    <w:rsid w:val="007A5AA1"/>
    <w:rsid w:val="007B058A"/>
    <w:rsid w:val="007C0A7D"/>
    <w:rsid w:val="007C1230"/>
    <w:rsid w:val="007C547C"/>
    <w:rsid w:val="007D186F"/>
    <w:rsid w:val="007E2E84"/>
    <w:rsid w:val="007E4DDC"/>
    <w:rsid w:val="007E5E71"/>
    <w:rsid w:val="007F79F6"/>
    <w:rsid w:val="00800565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1DBC"/>
    <w:rsid w:val="00842C1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15427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1F0B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78B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0DE7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247F"/>
    <w:rsid w:val="00A33F90"/>
    <w:rsid w:val="00A35787"/>
    <w:rsid w:val="00A3685C"/>
    <w:rsid w:val="00A437BD"/>
    <w:rsid w:val="00A43B4C"/>
    <w:rsid w:val="00A456D4"/>
    <w:rsid w:val="00A478DC"/>
    <w:rsid w:val="00A558D3"/>
    <w:rsid w:val="00A66C17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0182"/>
    <w:rsid w:val="00AD4D22"/>
    <w:rsid w:val="00AD7E98"/>
    <w:rsid w:val="00AE65F6"/>
    <w:rsid w:val="00AF053E"/>
    <w:rsid w:val="00B00587"/>
    <w:rsid w:val="00B039E8"/>
    <w:rsid w:val="00B0422A"/>
    <w:rsid w:val="00B12B46"/>
    <w:rsid w:val="00B14B45"/>
    <w:rsid w:val="00B155E8"/>
    <w:rsid w:val="00B15F75"/>
    <w:rsid w:val="00B2194E"/>
    <w:rsid w:val="00B2435B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7690F"/>
    <w:rsid w:val="00B8071F"/>
    <w:rsid w:val="00B81F2B"/>
    <w:rsid w:val="00B82B4E"/>
    <w:rsid w:val="00B8420E"/>
    <w:rsid w:val="00B90CE1"/>
    <w:rsid w:val="00B9160D"/>
    <w:rsid w:val="00BA1A23"/>
    <w:rsid w:val="00BA2134"/>
    <w:rsid w:val="00BB2F2F"/>
    <w:rsid w:val="00BB3EC8"/>
    <w:rsid w:val="00BC2CD2"/>
    <w:rsid w:val="00BC6483"/>
    <w:rsid w:val="00BC69E3"/>
    <w:rsid w:val="00BC7335"/>
    <w:rsid w:val="00BD1B1C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07537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1204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E7B6B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59DE"/>
    <w:rsid w:val="00D56FEB"/>
    <w:rsid w:val="00D61DD0"/>
    <w:rsid w:val="00D6202F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C6CC3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5EF8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282B"/>
    <w:rsid w:val="00EC5038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13F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072D"/>
    <w:rsid w:val="00FC35C5"/>
    <w:rsid w:val="00FC7DBF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D79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4D7944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4D7944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D7944"/>
  </w:style>
  <w:style w:type="character" w:customStyle="1" w:styleId="ekvsymbol">
    <w:name w:val="ekv.symbol"/>
    <w:basedOn w:val="Absatz-Standardschriftart"/>
    <w:uiPriority w:val="1"/>
    <w:semiHidden/>
    <w:qFormat/>
    <w:rsid w:val="004D7944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4D794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4D7944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4D79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4D7944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4D7944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4D7944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4D7944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4D7944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D7944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4D7944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4D794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4D7944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4D794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4D7944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4D794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4D7944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4D7944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D794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D794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4D794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4D794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4D7944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4D7944"/>
    <w:pPr>
      <w:shd w:val="clear" w:color="auto" w:fill="D9D9D9"/>
    </w:pPr>
  </w:style>
  <w:style w:type="paragraph" w:customStyle="1" w:styleId="ekvpicto">
    <w:name w:val="ekv.picto"/>
    <w:basedOn w:val="Standard"/>
    <w:qFormat/>
    <w:rsid w:val="004D7944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9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944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4D794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4D7944"/>
    <w:rPr>
      <w:i/>
    </w:rPr>
  </w:style>
  <w:style w:type="paragraph" w:customStyle="1" w:styleId="ekvbild">
    <w:name w:val="ekv.bild"/>
    <w:basedOn w:val="Standard"/>
    <w:uiPriority w:val="5"/>
    <w:qFormat/>
    <w:rsid w:val="004D7944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4D7944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4D7944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4D7944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4D7944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D7944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4D7944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4D7944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4D7944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4D7944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4D7944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D79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79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794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9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944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4D7944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4D7944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D7944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D7944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D7944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D7944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4D7944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7944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4D7944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4D7944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4D7944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4D7944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4D7944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4D7944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4D7944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4D7944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D794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4D7944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4D7944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4D7944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4D7944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4D7944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4D7944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4D7944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4D7944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4D7944"/>
    <w:rPr>
      <w:w w:val="50"/>
    </w:rPr>
  </w:style>
  <w:style w:type="paragraph" w:customStyle="1" w:styleId="ekvaufgabe3-6sp">
    <w:name w:val="ekv.aufgabe.3-6.sp"/>
    <w:basedOn w:val="Standard"/>
    <w:qFormat/>
    <w:rsid w:val="004D794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4D7944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4D7944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4D794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4D7944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4D7944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4D7944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4D7944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4D7944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4D7944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4D794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4D7944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4D7944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4D7944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4D7944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D7944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4D7944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4D7944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D794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D794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4D7944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styleId="Listenabsatz">
    <w:name w:val="List Paragraph"/>
    <w:basedOn w:val="Standard"/>
    <w:uiPriority w:val="9"/>
    <w:qFormat/>
    <w:rsid w:val="00142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D79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4D7944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4D7944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D7944"/>
  </w:style>
  <w:style w:type="character" w:customStyle="1" w:styleId="ekvsymbol">
    <w:name w:val="ekv.symbol"/>
    <w:basedOn w:val="Absatz-Standardschriftart"/>
    <w:uiPriority w:val="1"/>
    <w:semiHidden/>
    <w:qFormat/>
    <w:rsid w:val="004D7944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4D794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4D7944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4D79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4D7944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4D7944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4D7944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4D7944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4D7944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D7944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4D7944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4D794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4D7944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4D7944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4D7944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4D794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4D7944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4D7944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D794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D794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4D7944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4D7944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4D7944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4D7944"/>
    <w:pPr>
      <w:shd w:val="clear" w:color="auto" w:fill="D9D9D9"/>
    </w:pPr>
  </w:style>
  <w:style w:type="paragraph" w:customStyle="1" w:styleId="ekvpicto">
    <w:name w:val="ekv.picto"/>
    <w:basedOn w:val="Standard"/>
    <w:qFormat/>
    <w:rsid w:val="004D7944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9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944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4D794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4D7944"/>
    <w:rPr>
      <w:i/>
    </w:rPr>
  </w:style>
  <w:style w:type="paragraph" w:customStyle="1" w:styleId="ekvbild">
    <w:name w:val="ekv.bild"/>
    <w:basedOn w:val="Standard"/>
    <w:uiPriority w:val="5"/>
    <w:qFormat/>
    <w:rsid w:val="004D7944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4D7944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4D7944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4D7944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4D7944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D7944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4D7944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4D7944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4D7944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4D7944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4D7944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D79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79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794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9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944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4D7944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4D7944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D7944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D7944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D7944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D7944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4D7944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7944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4D7944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4D7944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4D7944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4D7944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4D7944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4D7944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4D7944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4D7944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D7944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4D7944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4D7944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4D7944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4D7944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4D7944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4D7944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4D7944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4D7944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4D7944"/>
    <w:rPr>
      <w:w w:val="50"/>
    </w:rPr>
  </w:style>
  <w:style w:type="paragraph" w:customStyle="1" w:styleId="ekvaufgabe3-6sp">
    <w:name w:val="ekv.aufgabe.3-6.sp"/>
    <w:basedOn w:val="Standard"/>
    <w:qFormat/>
    <w:rsid w:val="004D794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4D7944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4D7944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4D7944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4D7944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4D7944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4D7944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4D7944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4D7944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4D7944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4D794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4D7944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4D7944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4D7944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4D7944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D7944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4D7944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4D7944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D794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D7944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4D7944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styleId="Listenabsatz">
    <w:name w:val="List Paragraph"/>
    <w:basedOn w:val="Standard"/>
    <w:uiPriority w:val="9"/>
    <w:qFormat/>
    <w:rsid w:val="0014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33CA-8E4E-4D92-A309-A8D46050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1336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113</cp:revision>
  <cp:lastPrinted>2016-12-23T16:36:00Z</cp:lastPrinted>
  <dcterms:created xsi:type="dcterms:W3CDTF">2019-03-03T10:52:00Z</dcterms:created>
  <dcterms:modified xsi:type="dcterms:W3CDTF">2019-07-02T06:40:00Z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