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454A8A" w:rsidRPr="00454A8A" w:rsidTr="00BC2B6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454A8A" w:rsidRPr="00AE65F6" w:rsidRDefault="00454A8A" w:rsidP="00BC2B6A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281FDB" w:rsidRDefault="0095128B" w:rsidP="00D47B19">
            <w:pPr>
              <w:pStyle w:val="ekvkolumnentitel"/>
            </w:pPr>
            <w:r>
              <w:t>VI Lineare Gleichungssysteme,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4A8A" w:rsidRPr="00281FDB" w:rsidRDefault="00454A8A" w:rsidP="00BC2B6A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454A8A" w:rsidRPr="00281FDB" w:rsidRDefault="00454A8A" w:rsidP="00BC2B6A">
            <w:pPr>
              <w:pStyle w:val="ekvkapitel"/>
              <w:rPr>
                <w:color w:val="FFFFFF" w:themeColor="background1"/>
              </w:rPr>
            </w:pPr>
          </w:p>
        </w:tc>
      </w:tr>
      <w:tr w:rsidR="007B058A" w:rsidRPr="00454A8A" w:rsidTr="00BC2B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058A" w:rsidRPr="00281FDB" w:rsidRDefault="007B058A" w:rsidP="00BC2B6A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7F18E8C" wp14:editId="68F66C0C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058A" w:rsidRPr="00281FDB" w:rsidRDefault="007B058A" w:rsidP="00BC2B6A">
            <w:pPr>
              <w:rPr>
                <w:color w:val="FFFFFF" w:themeColor="background1"/>
              </w:rPr>
            </w:pPr>
          </w:p>
          <w:p w:rsidR="007B058A" w:rsidRPr="00281FDB" w:rsidRDefault="007B058A" w:rsidP="00BC2B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7B058A" w:rsidRPr="00281FDB" w:rsidRDefault="007B058A" w:rsidP="00BC2B6A">
            <w:pPr>
              <w:rPr>
                <w:color w:val="FFFFFF" w:themeColor="background1"/>
              </w:rPr>
            </w:pPr>
          </w:p>
        </w:tc>
      </w:tr>
    </w:tbl>
    <w:p w:rsidR="00CF0CDE" w:rsidRPr="003E5C2A" w:rsidRDefault="00CF0CDE" w:rsidP="0095128B">
      <w:pPr>
        <w:pStyle w:val="ekvue2arial"/>
      </w:pPr>
      <w:r w:rsidRPr="003E5C2A">
        <w:t xml:space="preserve">Check-out Kapitel </w:t>
      </w:r>
      <w:r>
        <w:t>VI</w:t>
      </w:r>
    </w:p>
    <w:p w:rsidR="00CF0CDE" w:rsidRPr="00726A30" w:rsidRDefault="00CF0CDE" w:rsidP="00CF0CDE">
      <w:pPr>
        <w:pStyle w:val="ekvaufgabe2-4sp"/>
      </w:pPr>
    </w:p>
    <w:p w:rsidR="00CF0CDE" w:rsidRPr="003E5C2A" w:rsidRDefault="00CF0CDE" w:rsidP="00CF0CDE">
      <w:pPr>
        <w:pStyle w:val="ekvaufgabe2-4sp"/>
      </w:pPr>
      <w:r w:rsidRPr="003E5C2A">
        <w:t>Schätze dich mithilfe der Checkliste ein.</w:t>
      </w:r>
    </w:p>
    <w:p w:rsidR="00CF0CDE" w:rsidRDefault="00CF0CDE" w:rsidP="0095128B">
      <w:pPr>
        <w:pStyle w:val="ekvgrundtexthalbe"/>
      </w:pPr>
    </w:p>
    <w:tbl>
      <w:tblPr>
        <w:tblW w:w="9356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"/>
        <w:gridCol w:w="3158"/>
        <w:gridCol w:w="451"/>
        <w:gridCol w:w="451"/>
        <w:gridCol w:w="451"/>
        <w:gridCol w:w="2198"/>
        <w:gridCol w:w="2306"/>
      </w:tblGrid>
      <w:tr w:rsidR="0095128B" w:rsidTr="00633FF4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</w:tcPr>
          <w:p w:rsidR="00CF0CDE" w:rsidRDefault="00CF0CDE" w:rsidP="00C71CF7">
            <w:pPr>
              <w:pStyle w:val="ekvtabellelinkszeilabstmind"/>
              <w:rPr>
                <w:rStyle w:val="ekvfett"/>
              </w:rPr>
            </w:pP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CF0CDE" w:rsidRDefault="00CF0CDE" w:rsidP="00C71CF7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Checkliste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CF0CDE" w:rsidRDefault="00C71CF7" w:rsidP="00C71CF7">
            <w:pPr>
              <w:pStyle w:val="ekvtabellelinks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81B814B" wp14:editId="323BFA3B">
                  <wp:extent cx="207645" cy="222885"/>
                  <wp:effectExtent l="0" t="0" r="1905" b="5715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CF0CDE" w:rsidRDefault="00C71CF7" w:rsidP="00C71CF7">
            <w:pPr>
              <w:pStyle w:val="ekvtabellelinks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1FB770F" wp14:editId="67135B2E">
                  <wp:extent cx="207645" cy="222885"/>
                  <wp:effectExtent l="0" t="0" r="1905" b="5715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CF0CDE" w:rsidRDefault="00C71CF7" w:rsidP="00C71CF7">
            <w:pPr>
              <w:pStyle w:val="ekvtabellelinkszeilabstmind"/>
              <w:rPr>
                <w:rStyle w:val="ekvfett"/>
                <w:b w:val="0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C9DE0A7" wp14:editId="7FC06AEA">
                  <wp:extent cx="207645" cy="222885"/>
                  <wp:effectExtent l="0" t="0" r="1905" b="5715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CF0CDE" w:rsidRDefault="00CF0CDE" w:rsidP="000A5F0F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Lerntipps</w:t>
            </w:r>
          </w:p>
        </w:tc>
        <w:tc>
          <w:tcPr>
            <w:tcW w:w="2326" w:type="dxa"/>
            <w:tcBorders>
              <w:top w:val="single" w:sz="4" w:space="0" w:color="333333"/>
              <w:left w:val="single" w:sz="4" w:space="0" w:color="333333"/>
              <w:bottom w:val="single" w:sz="8" w:space="0" w:color="333333"/>
              <w:right w:val="single" w:sz="4" w:space="0" w:color="333333"/>
            </w:tcBorders>
            <w:shd w:val="clear" w:color="auto" w:fill="D9D9D9" w:themeFill="background1" w:themeFillShade="D9"/>
            <w:vAlign w:val="center"/>
            <w:hideMark/>
          </w:tcPr>
          <w:p w:rsidR="00CF0CDE" w:rsidRDefault="00CF0CDE" w:rsidP="00C71CF7">
            <w:pPr>
              <w:pStyle w:val="ekvtabellelinkszeilabstmind"/>
              <w:rPr>
                <w:rStyle w:val="ekvfett"/>
              </w:rPr>
            </w:pPr>
            <w:r>
              <w:rPr>
                <w:rStyle w:val="ekvfett"/>
              </w:rPr>
              <w:t>zum Nacharbeiten</w:t>
            </w:r>
          </w:p>
        </w:tc>
      </w:tr>
      <w:tr w:rsidR="00CF0CDE" w:rsidTr="00633FF4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Pr="00EF0B58" w:rsidRDefault="00CF0CDE" w:rsidP="007F4B82">
            <w:pPr>
              <w:pStyle w:val="ekvtabellelinkszeilabstmind"/>
            </w:pPr>
            <w:r>
              <w:t>1.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Pr="00D27BC4" w:rsidRDefault="00CF0CDE" w:rsidP="007F4B82">
            <w:pPr>
              <w:pStyle w:val="ekvtabellelinkszeilabstmind"/>
            </w:pPr>
            <w:r>
              <w:t>Ich kann lineare Gleichungen mit zwei Variablen rechnerisch und grafisch lösen.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71CF7" w:rsidP="007F4B8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71CF7" w:rsidP="007F4B8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71CF7" w:rsidP="007F4B8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Pr="00726A30" w:rsidRDefault="00CF0CDE" w:rsidP="000A5F0F">
            <w:pPr>
              <w:pStyle w:val="ekvtabellelinkszeilabstmind"/>
            </w:pPr>
            <w:r>
              <w:t>Beispiel auf Seite 165</w:t>
            </w:r>
          </w:p>
        </w:tc>
        <w:tc>
          <w:tcPr>
            <w:tcW w:w="23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633FF4">
            <w:pPr>
              <w:pStyle w:val="ekvtabellelinkszeilabstmind"/>
            </w:pPr>
            <w:r>
              <w:t>Seite 186: A. 1, 2, 3</w:t>
            </w:r>
            <w:r w:rsidR="00070B41">
              <w:t xml:space="preserve"> und</w:t>
            </w:r>
            <w:r>
              <w:t xml:space="preserve"> 4</w:t>
            </w:r>
          </w:p>
          <w:p w:rsidR="00CF0CDE" w:rsidRPr="00726A30" w:rsidRDefault="00CF0CDE" w:rsidP="00633FF4">
            <w:pPr>
              <w:pStyle w:val="ekvtabellelinkszeilabstmind"/>
            </w:pPr>
            <w:r>
              <w:t>Seite 193: Runde 1 A. 1</w:t>
            </w:r>
          </w:p>
        </w:tc>
      </w:tr>
      <w:tr w:rsidR="00CF0CDE" w:rsidTr="00633FF4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Pr="00EF0B58" w:rsidRDefault="00CF0CDE" w:rsidP="007F4B82">
            <w:pPr>
              <w:pStyle w:val="ekvtabellelinkszeilabstmind"/>
            </w:pPr>
            <w:r>
              <w:t>2.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Pr="00D27BC4" w:rsidRDefault="00CF0CDE" w:rsidP="007F4B82">
            <w:pPr>
              <w:pStyle w:val="ekvtabellelinkszeilabstmind"/>
            </w:pPr>
            <w:r w:rsidRPr="00D27BC4">
              <w:t>Ich</w:t>
            </w:r>
            <w:r>
              <w:t xml:space="preserve"> </w:t>
            </w:r>
            <w:r w:rsidR="00633FF4">
              <w:t xml:space="preserve">kann </w:t>
            </w:r>
            <w:r>
              <w:t>lineare Gleichungssysteme grafisch lösen.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Pr="00726A30" w:rsidRDefault="00CF0CDE" w:rsidP="000A5F0F">
            <w:pPr>
              <w:pStyle w:val="ekvtabellelinkszeilabstmind"/>
            </w:pPr>
            <w:r>
              <w:t>Beispiel 1 auf Seite 170</w:t>
            </w:r>
          </w:p>
        </w:tc>
        <w:tc>
          <w:tcPr>
            <w:tcW w:w="23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633FF4">
            <w:pPr>
              <w:pStyle w:val="ekvtabellelinkszeilabstmind"/>
            </w:pPr>
            <w:r>
              <w:t>Seite 186: A. 5</w:t>
            </w:r>
          </w:p>
          <w:p w:rsidR="00CF0CDE" w:rsidRPr="00726A30" w:rsidRDefault="00CF0CDE" w:rsidP="00633FF4">
            <w:pPr>
              <w:pStyle w:val="ekvtabellelinkszeilabstmind"/>
            </w:pPr>
            <w:r>
              <w:t>Seite 193: Runde 2 A. 1</w:t>
            </w:r>
          </w:p>
        </w:tc>
      </w:tr>
      <w:tr w:rsidR="00CF0CDE" w:rsidTr="00633FF4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Pr="00EF0B58" w:rsidRDefault="00CF0CDE" w:rsidP="007F4B82">
            <w:pPr>
              <w:pStyle w:val="ekvtabellelinkszeilabstmind"/>
            </w:pPr>
            <w:r>
              <w:t>3</w:t>
            </w:r>
            <w:r w:rsidR="000A5F0F"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Pr="00D27BC4" w:rsidRDefault="00CF0CDE" w:rsidP="00070B41">
            <w:pPr>
              <w:pStyle w:val="ekvtabellelinkszeilabstmind"/>
            </w:pPr>
            <w:r>
              <w:t>Ich kann lineare Gleichungssysteme mithilfe des Gleichsetzungsverfahren</w:t>
            </w:r>
            <w:r w:rsidR="00070B41">
              <w:t>s</w:t>
            </w:r>
            <w:r>
              <w:t xml:space="preserve"> lösen.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Pr="00726A30" w:rsidRDefault="00CF0CDE" w:rsidP="000A5F0F">
            <w:pPr>
              <w:pStyle w:val="ekvtabellelinkszeilabstmind"/>
            </w:pPr>
            <w:r>
              <w:t>Beispiel 1 auf Seite 174</w:t>
            </w:r>
          </w:p>
        </w:tc>
        <w:tc>
          <w:tcPr>
            <w:tcW w:w="23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633FF4">
            <w:pPr>
              <w:pStyle w:val="ekvtabellelinkszeilabstmind"/>
            </w:pPr>
            <w:r>
              <w:t>Seite 186: A. 6</w:t>
            </w:r>
          </w:p>
          <w:p w:rsidR="00CF0CDE" w:rsidRPr="00726A30" w:rsidRDefault="00CF0CDE" w:rsidP="00633FF4">
            <w:pPr>
              <w:pStyle w:val="ekvtabellelinkszeilabstmind"/>
            </w:pPr>
            <w:r>
              <w:t>Seite 193: Runde 1 A. 2</w:t>
            </w:r>
          </w:p>
        </w:tc>
      </w:tr>
      <w:tr w:rsidR="00070B41" w:rsidTr="00633FF4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70B41" w:rsidRDefault="00070B41" w:rsidP="007F4B82">
            <w:pPr>
              <w:pStyle w:val="ekvtabellelinkszeilabstmind"/>
            </w:pPr>
            <w:r>
              <w:t>4.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070B41" w:rsidRDefault="00070B41" w:rsidP="007F4B82">
            <w:pPr>
              <w:pStyle w:val="ekvtabellelinkszeilabstmind"/>
            </w:pPr>
            <w:r>
              <w:t>Ich kann lineare Gleichungssysteme mithilfe des Einsetzungsverfahrens lösen.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70B41" w:rsidRDefault="003D4563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70B41" w:rsidRDefault="003D4563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70B41" w:rsidRDefault="003D4563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70B41" w:rsidRDefault="00070B41" w:rsidP="00633FF4">
            <w:pPr>
              <w:pStyle w:val="ekvtabellelinkszeilabstmind"/>
            </w:pPr>
            <w:r>
              <w:t>Beispiel 1 auf Seite 174</w:t>
            </w:r>
          </w:p>
        </w:tc>
        <w:tc>
          <w:tcPr>
            <w:tcW w:w="23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70B41" w:rsidRDefault="00070B41" w:rsidP="00070B41">
            <w:pPr>
              <w:pStyle w:val="ekvtabellelinkszeilabstmind"/>
            </w:pPr>
            <w:r>
              <w:t>Seite 186: A. 7 und 8</w:t>
            </w:r>
          </w:p>
        </w:tc>
      </w:tr>
      <w:tr w:rsidR="00CF0CDE" w:rsidTr="00633FF4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Default="00070B41" w:rsidP="007F4B82">
            <w:pPr>
              <w:pStyle w:val="ekvtabellelinkszeilabstmind"/>
            </w:pPr>
            <w:r>
              <w:t>5</w:t>
            </w:r>
            <w:r w:rsidR="000A5F0F"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Default="00CF0CDE" w:rsidP="007F4B82">
            <w:pPr>
              <w:pStyle w:val="ekvtabellelinkszeilabstmind"/>
            </w:pPr>
            <w:r>
              <w:t>Ich kann die Lösungsvielfalt linearer Gleichungssysteme grafisch bzw. rechnerisch prüfen.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070B41" w:rsidRDefault="00070B41" w:rsidP="00633FF4">
            <w:pPr>
              <w:pStyle w:val="ekvtabellelinkszeilabstmind"/>
            </w:pPr>
            <w:r>
              <w:t>Beispiel 2 auf S. 170</w:t>
            </w:r>
          </w:p>
          <w:p w:rsidR="00CF0CDE" w:rsidRDefault="00CF0CDE" w:rsidP="00633FF4">
            <w:pPr>
              <w:pStyle w:val="ekvtabellelinkszeilabstmind"/>
            </w:pPr>
            <w:r>
              <w:t>Beispiel 2 auf S. 175</w:t>
            </w:r>
          </w:p>
        </w:tc>
        <w:tc>
          <w:tcPr>
            <w:tcW w:w="23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633FF4">
            <w:pPr>
              <w:pStyle w:val="ekvtabellelinkszeilabstmind"/>
            </w:pPr>
            <w:r>
              <w:t>Seite 187: A. 13</w:t>
            </w:r>
            <w:r w:rsidR="00070B41">
              <w:t xml:space="preserve"> und</w:t>
            </w:r>
            <w:r>
              <w:t xml:space="preserve"> 14</w:t>
            </w:r>
          </w:p>
          <w:p w:rsidR="00CF0CDE" w:rsidRDefault="00CF0CDE" w:rsidP="00633FF4">
            <w:pPr>
              <w:pStyle w:val="ekvtabellelinkszeilabstmind"/>
            </w:pPr>
            <w:r>
              <w:t>Seite 193: Runde 1 A. 4</w:t>
            </w:r>
          </w:p>
        </w:tc>
      </w:tr>
      <w:tr w:rsidR="00CF0CDE" w:rsidTr="00633FF4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Default="00070B41" w:rsidP="007F4B82">
            <w:pPr>
              <w:pStyle w:val="ekvtabellelinkszeilabstmind"/>
            </w:pPr>
            <w:r>
              <w:t>6</w:t>
            </w:r>
            <w:r w:rsidR="000A5F0F"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Default="00CF0CDE" w:rsidP="007F4B82">
            <w:pPr>
              <w:pStyle w:val="ekvtabellelinkszeilabstmind"/>
            </w:pPr>
            <w:r>
              <w:t>Ich kann lineare Gleichungssysteme mithilfe des Additionsverfahrens lösen.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0A5F0F">
            <w:pPr>
              <w:pStyle w:val="ekvtabellelinkszeilabstmind"/>
            </w:pPr>
            <w:r>
              <w:t>Beispiel 1 auf S. 179</w:t>
            </w:r>
          </w:p>
        </w:tc>
        <w:tc>
          <w:tcPr>
            <w:tcW w:w="23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633FF4">
            <w:pPr>
              <w:pStyle w:val="ekvtabellelinkszeilabstmind"/>
            </w:pPr>
            <w:r>
              <w:t>Seite 186: A. 9</w:t>
            </w:r>
          </w:p>
          <w:p w:rsidR="00CF0CDE" w:rsidRDefault="00CF0CDE" w:rsidP="00633FF4">
            <w:pPr>
              <w:pStyle w:val="ekvtabellelinkszeilabstmind"/>
            </w:pPr>
            <w:r>
              <w:t>Seite 187: A. 12</w:t>
            </w:r>
          </w:p>
        </w:tc>
      </w:tr>
      <w:tr w:rsidR="00CF0CDE" w:rsidTr="00633FF4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Default="00070B41" w:rsidP="007F4B82">
            <w:pPr>
              <w:pStyle w:val="ekvtabellelinkszeilabstmind"/>
            </w:pPr>
            <w:r>
              <w:t>7</w:t>
            </w:r>
            <w:r w:rsidR="000A5F0F"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Default="00CF0CDE" w:rsidP="007F4B82">
            <w:pPr>
              <w:pStyle w:val="ekvtabellelinkszeilabstmind"/>
            </w:pPr>
            <w:r>
              <w:t>Ich kann geeignete Lösungsverfahren für lineare Gleichungssysteme erkennen.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0A5F0F">
            <w:pPr>
              <w:pStyle w:val="ekvtabellelinkszeilabstmind"/>
            </w:pPr>
            <w:r>
              <w:t>Beispiel 2 auf S. 179</w:t>
            </w:r>
          </w:p>
        </w:tc>
        <w:tc>
          <w:tcPr>
            <w:tcW w:w="23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633FF4">
            <w:pPr>
              <w:pStyle w:val="ekvtabellelinkszeilabstmind"/>
            </w:pPr>
            <w:r>
              <w:t>Seite 187: A. 10</w:t>
            </w:r>
          </w:p>
          <w:p w:rsidR="00CF0CDE" w:rsidRDefault="00CF0CDE" w:rsidP="00633FF4">
            <w:pPr>
              <w:pStyle w:val="ekvtabellelinkszeilabstmind"/>
            </w:pPr>
            <w:r>
              <w:t>Seite 188: A. 15</w:t>
            </w:r>
          </w:p>
          <w:p w:rsidR="00CF0CDE" w:rsidRDefault="00CF0CDE" w:rsidP="00633FF4">
            <w:pPr>
              <w:pStyle w:val="ekvtabellelinkszeilabstmind"/>
            </w:pPr>
            <w:r>
              <w:t>Seite 193: Runde 1 A. 3</w:t>
            </w:r>
          </w:p>
          <w:p w:rsidR="00CF0CDE" w:rsidRDefault="00CF0CDE" w:rsidP="00633FF4">
            <w:pPr>
              <w:pStyle w:val="ekvtabellelinkszeilabstmind"/>
            </w:pPr>
            <w:r>
              <w:t>Seite 193: Runde 2 A. 2</w:t>
            </w:r>
          </w:p>
        </w:tc>
      </w:tr>
      <w:tr w:rsidR="00CF0CDE" w:rsidTr="00633FF4">
        <w:trPr>
          <w:trHeight w:val="284"/>
        </w:trPr>
        <w:tc>
          <w:tcPr>
            <w:tcW w:w="3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Default="00070B41" w:rsidP="007F4B82">
            <w:pPr>
              <w:pStyle w:val="ekvtabellelinkszeilabstmind"/>
            </w:pPr>
            <w:r>
              <w:t>8</w:t>
            </w:r>
            <w:r w:rsidR="000A5F0F">
              <w:t>.</w:t>
            </w:r>
          </w:p>
        </w:tc>
        <w:tc>
          <w:tcPr>
            <w:tcW w:w="318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:rsidR="00CF0CDE" w:rsidRDefault="00CF0CDE" w:rsidP="007F4B82">
            <w:pPr>
              <w:pStyle w:val="ekvtabellelinkszeilabstmind"/>
            </w:pPr>
            <w:r>
              <w:t>Ich kann Probleme mit Gleichungssystemen lösen.</w:t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455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7F4B82">
            <w:pPr>
              <w:pStyle w:val="ekvtabellezentriertzeilabstmind"/>
              <w:rPr>
                <w:rStyle w:val="ekvsymbol"/>
              </w:rPr>
            </w:pPr>
            <w:r>
              <w:rPr>
                <w:rStyle w:val="ekvsymbol"/>
              </w:rPr>
              <w:sym w:font="Wingdings" w:char="F0A8"/>
            </w:r>
          </w:p>
        </w:tc>
        <w:tc>
          <w:tcPr>
            <w:tcW w:w="2217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0A5F0F">
            <w:pPr>
              <w:pStyle w:val="ekvtabellelinkszeilabstmind"/>
            </w:pPr>
            <w:r>
              <w:t>Beispiel auf S. 183</w:t>
            </w:r>
          </w:p>
        </w:tc>
        <w:tc>
          <w:tcPr>
            <w:tcW w:w="2326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:rsidR="00CF0CDE" w:rsidRDefault="00CF0CDE" w:rsidP="00633FF4">
            <w:pPr>
              <w:pStyle w:val="ekvtabellelinkszeilabstmind"/>
            </w:pPr>
            <w:r>
              <w:t>Seite 187: A. 11</w:t>
            </w:r>
          </w:p>
          <w:p w:rsidR="00CF0CDE" w:rsidRDefault="00CF0CDE" w:rsidP="00633FF4">
            <w:pPr>
              <w:pStyle w:val="ekvtabellelinkszeilabstmind"/>
            </w:pPr>
            <w:r>
              <w:t>Seite 188: A. 16, 17, 18</w:t>
            </w:r>
            <w:r w:rsidR="00426C49">
              <w:t>,</w:t>
            </w:r>
            <w:r w:rsidR="00070B41">
              <w:t xml:space="preserve"> </w:t>
            </w:r>
            <w:r>
              <w:t>19</w:t>
            </w:r>
          </w:p>
          <w:p w:rsidR="00CF0CDE" w:rsidRDefault="00CF0CDE" w:rsidP="00633FF4">
            <w:pPr>
              <w:pStyle w:val="ekvtabellelinkszeilabstmind"/>
            </w:pPr>
            <w:r>
              <w:t>Seite 189: A. 20, 21</w:t>
            </w:r>
            <w:r w:rsidR="00070B41">
              <w:t xml:space="preserve"> und</w:t>
            </w:r>
            <w:r>
              <w:t xml:space="preserve"> 22</w:t>
            </w:r>
          </w:p>
          <w:p w:rsidR="00CF0CDE" w:rsidRDefault="00CF0CDE" w:rsidP="00633FF4">
            <w:pPr>
              <w:pStyle w:val="ekvtabellelinkszeilabstmind"/>
            </w:pPr>
            <w:r>
              <w:t>Seite 193: Runde 1 A. 5</w:t>
            </w:r>
          </w:p>
          <w:p w:rsidR="00CF0CDE" w:rsidRDefault="00CF0CDE" w:rsidP="00426C49">
            <w:pPr>
              <w:pStyle w:val="ekvtabellelinkszeilabstmind"/>
            </w:pPr>
            <w:r>
              <w:t>Seite 193: Runde 2 A. 3</w:t>
            </w:r>
            <w:r w:rsidR="00426C49">
              <w:t>,</w:t>
            </w:r>
            <w:r>
              <w:t xml:space="preserve"> 4</w:t>
            </w:r>
          </w:p>
        </w:tc>
      </w:tr>
    </w:tbl>
    <w:p w:rsidR="00CF0CDE" w:rsidRPr="003E5C2A" w:rsidRDefault="00CF0CDE" w:rsidP="0095128B">
      <w:pPr>
        <w:pStyle w:val="ekvgrundtexthalbe"/>
      </w:pPr>
    </w:p>
    <w:p w:rsidR="00CF0CDE" w:rsidRDefault="00CF0CDE" w:rsidP="00CF0CDE">
      <w:pPr>
        <w:pStyle w:val="ekvaufgabe2-4sp"/>
      </w:pPr>
      <w:r w:rsidRPr="003E5C2A">
        <w:t>Überprüfe deine Einschätzung.</w:t>
      </w:r>
    </w:p>
    <w:p w:rsidR="007F4B82" w:rsidRPr="003E5C2A" w:rsidRDefault="007F4B82" w:rsidP="00CF0CDE">
      <w:pPr>
        <w:pStyle w:val="ekvaufgabe2-4sp"/>
      </w:pPr>
    </w:p>
    <w:p w:rsidR="007F4B82" w:rsidRPr="00287B24" w:rsidRDefault="007F4B82" w:rsidP="007F4B82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71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CDE" w:rsidRDefault="00CF0CDE" w:rsidP="00CF0CDE">
      <w:pPr>
        <w:pStyle w:val="ekvaufgabe2-4sp"/>
        <w:rPr>
          <w:b/>
        </w:rPr>
      </w:pPr>
      <w:r w:rsidRPr="002A3BEA">
        <w:rPr>
          <w:rStyle w:val="ekvnummerierung"/>
        </w:rPr>
        <w:t>Zu 1</w:t>
      </w:r>
      <w:r w:rsidRPr="00B647C8">
        <w:rPr>
          <w:rStyle w:val="ekvnummerierung"/>
        </w:rPr>
        <w:t>.</w:t>
      </w:r>
      <w:r w:rsidR="007F4B82">
        <w:rPr>
          <w:rStyle w:val="ekvnummerierung"/>
        </w:rPr>
        <w:t xml:space="preserve">  </w:t>
      </w:r>
      <w:r>
        <w:rPr>
          <w:b/>
        </w:rPr>
        <w:t>Lineare Gleichungen rechnerisch und grafisch lösen</w:t>
      </w:r>
    </w:p>
    <w:p w:rsidR="00CF0CDE" w:rsidRPr="00FF0B10" w:rsidRDefault="00CF0CDE" w:rsidP="00CF0CDE">
      <w:pPr>
        <w:pStyle w:val="ekvaufgabe2-4sp"/>
      </w:pPr>
      <w:r>
        <w:t xml:space="preserve">Gegeben ist die </w:t>
      </w:r>
      <w:proofErr w:type="gramStart"/>
      <w:r>
        <w:t>Gleichung</w:t>
      </w:r>
      <w:r w:rsidR="007F4B82">
        <w:t xml:space="preserve">  </w:t>
      </w:r>
      <w:proofErr w:type="gramEnd"/>
      <m:oMath>
        <m:r>
          <m:rPr>
            <m:sty m:val="p"/>
          </m:rPr>
          <w:rPr>
            <w:rFonts w:ascii="Cambria Math" w:hAnsi="Cambria Math"/>
          </w:rPr>
          <m:t>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y=4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x+10</m:t>
        </m:r>
      </m:oMath>
      <w:r>
        <w:t xml:space="preserve">. </w:t>
      </w:r>
    </w:p>
    <w:p w:rsidR="00CF0CDE" w:rsidRDefault="007F4B82" w:rsidP="00CF0CDE">
      <w:pPr>
        <w:pStyle w:val="ekvaufgabe2-4sp"/>
        <w:rPr>
          <w:rFonts w:cs="Arial"/>
        </w:rPr>
      </w:pPr>
      <w:r>
        <w:rPr>
          <w:rFonts w:cs="Arial"/>
        </w:rPr>
        <w:t>a)</w:t>
      </w:r>
      <w:r>
        <w:rPr>
          <w:rFonts w:cs="Arial"/>
        </w:rPr>
        <w:tab/>
      </w:r>
      <w:r w:rsidR="00070B41">
        <w:rPr>
          <w:rFonts w:cs="Arial"/>
        </w:rPr>
        <w:t>Löse die Gleichung nach y auf und s</w:t>
      </w:r>
      <w:r w:rsidR="00CF0CDE">
        <w:rPr>
          <w:rFonts w:cs="Arial"/>
        </w:rPr>
        <w:t>telle die Lösungen der Gleichung grafisch dar.</w:t>
      </w:r>
    </w:p>
    <w:p w:rsidR="00CF0CDE" w:rsidRDefault="007F4B82" w:rsidP="00CF0CDE">
      <w:pPr>
        <w:pStyle w:val="ekvaufgabe2-4sp"/>
        <w:rPr>
          <w:rFonts w:cs="Arial"/>
        </w:rPr>
      </w:pPr>
      <w:r>
        <w:rPr>
          <w:rFonts w:cs="Arial"/>
        </w:rPr>
        <w:t>b)</w:t>
      </w:r>
      <w:r>
        <w:rPr>
          <w:rFonts w:cs="Arial"/>
        </w:rPr>
        <w:tab/>
      </w:r>
      <w:r w:rsidR="00CF0CDE">
        <w:rPr>
          <w:rFonts w:cs="Arial"/>
        </w:rPr>
        <w:t>Lies mithilfe des Graphen zwei Lösungen der Gleichung ab und kontrolliere dein Ergebnis rechnerisch.</w:t>
      </w:r>
    </w:p>
    <w:p w:rsidR="00CF0CDE" w:rsidRDefault="007F4B82" w:rsidP="00CF0CDE">
      <w:pPr>
        <w:pStyle w:val="ekvaufgabe2-4sp"/>
        <w:rPr>
          <w:rFonts w:cs="Arial"/>
        </w:rPr>
      </w:pPr>
      <w:r>
        <w:rPr>
          <w:rFonts w:cs="Arial"/>
        </w:rPr>
        <w:t>c)</w:t>
      </w:r>
      <w:r>
        <w:rPr>
          <w:rFonts w:cs="Arial"/>
        </w:rPr>
        <w:tab/>
      </w:r>
      <w:r w:rsidR="00CF0CDE">
        <w:rPr>
          <w:rFonts w:cs="Arial"/>
        </w:rPr>
        <w:t xml:space="preserve">Löse die Gleichung nach x auf und ermittle den Wert für x, wenn </w:t>
      </w:r>
      <w:r>
        <w:rPr>
          <w:rFonts w:cs="Arial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</w:rPr>
          <m:t>y=-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 w:cs="Arial"/>
          </w:rPr>
          <m:t>6</m:t>
        </m:r>
      </m:oMath>
      <w:r w:rsidR="00CF0CDE">
        <w:rPr>
          <w:rFonts w:cs="Arial"/>
        </w:rPr>
        <w:t xml:space="preserve"> </w:t>
      </w:r>
      <w:r w:rsidR="000A5F0F">
        <w:rPr>
          <w:rFonts w:cs="Arial"/>
        </w:rPr>
        <w:t xml:space="preserve"> </w:t>
      </w:r>
      <w:r w:rsidR="00CF0CDE">
        <w:rPr>
          <w:rFonts w:cs="Arial"/>
        </w:rPr>
        <w:t>ist.</w:t>
      </w:r>
    </w:p>
    <w:p w:rsidR="007F4B82" w:rsidRDefault="007F4B82" w:rsidP="007F4B82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95128B" w:rsidTr="00200C9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426C49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200C9A">
            <w:pPr>
              <w:pStyle w:val="ekvtabellezentriert"/>
            </w:pPr>
          </w:p>
        </w:tc>
      </w:tr>
      <w:tr w:rsidR="00426C49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  <w:tr w:rsidR="0095128B" w:rsidTr="00200C9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95128B" w:rsidRDefault="0095128B" w:rsidP="00200C9A">
            <w:pPr>
              <w:pStyle w:val="ekvtabellezentriert"/>
            </w:pPr>
          </w:p>
        </w:tc>
      </w:tr>
    </w:tbl>
    <w:p w:rsidR="00BE1C29" w:rsidRPr="00AC11CC" w:rsidRDefault="00BE1C29" w:rsidP="00070B41">
      <w:pPr>
        <w:pStyle w:val="ekvgrundtexthalbe"/>
        <w:spacing w:line="20" w:lineRule="exact"/>
      </w:pPr>
    </w:p>
    <w:p w:rsidR="00CF0CDE" w:rsidRPr="00AC11CC" w:rsidRDefault="00CF0CDE" w:rsidP="00BD1B1C">
      <w:pPr>
        <w:sectPr w:rsidR="00CF0CDE" w:rsidRPr="00AC11CC" w:rsidSect="00EC1FF0">
          <w:footerReference w:type="default" r:id="rId13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95128B" w:rsidRPr="00454A8A" w:rsidTr="00200C9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5128B" w:rsidRPr="00AE65F6" w:rsidRDefault="0095128B" w:rsidP="00200C9A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28B" w:rsidRPr="00281FDB" w:rsidRDefault="0095128B" w:rsidP="00200C9A">
            <w:pPr>
              <w:pStyle w:val="ekvkolumnentitel"/>
            </w:pPr>
            <w:r>
              <w:t>VI Lineare Gleichungssysteme,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5128B" w:rsidRPr="00281FDB" w:rsidRDefault="0095128B" w:rsidP="00200C9A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5128B" w:rsidRPr="00281FDB" w:rsidRDefault="0095128B" w:rsidP="00200C9A">
            <w:pPr>
              <w:pStyle w:val="ekvkapitel"/>
              <w:rPr>
                <w:color w:val="FFFFFF" w:themeColor="background1"/>
              </w:rPr>
            </w:pPr>
          </w:p>
        </w:tc>
      </w:tr>
      <w:tr w:rsidR="0095128B" w:rsidRPr="00454A8A" w:rsidTr="00200C9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5128B" w:rsidRPr="00281FDB" w:rsidRDefault="0095128B" w:rsidP="00200C9A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7E62B29F" wp14:editId="2B6B7B7E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2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128B" w:rsidRPr="00281FDB" w:rsidRDefault="0095128B" w:rsidP="00200C9A">
            <w:pPr>
              <w:rPr>
                <w:color w:val="FFFFFF" w:themeColor="background1"/>
              </w:rPr>
            </w:pPr>
          </w:p>
          <w:p w:rsidR="0095128B" w:rsidRPr="00281FDB" w:rsidRDefault="0095128B" w:rsidP="00200C9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95128B" w:rsidRPr="00281FDB" w:rsidRDefault="0095128B" w:rsidP="00200C9A">
            <w:pPr>
              <w:rPr>
                <w:color w:val="FFFFFF" w:themeColor="background1"/>
              </w:rPr>
            </w:pPr>
          </w:p>
        </w:tc>
      </w:tr>
    </w:tbl>
    <w:p w:rsidR="000A5F0F" w:rsidRPr="00287B24" w:rsidRDefault="000A5F0F" w:rsidP="000A5F0F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8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CDE" w:rsidRDefault="00CF0CDE" w:rsidP="00CF0CDE">
      <w:pPr>
        <w:pStyle w:val="ekvaufgabe2-4sp"/>
        <w:rPr>
          <w:b/>
        </w:rPr>
      </w:pPr>
      <w:r>
        <w:rPr>
          <w:rStyle w:val="ekvnummerierung"/>
        </w:rPr>
        <w:t>Zu 2</w:t>
      </w:r>
      <w:r w:rsidRPr="00B647C8">
        <w:rPr>
          <w:rStyle w:val="ekvnummerierung"/>
        </w:rPr>
        <w:t>.</w:t>
      </w:r>
      <w:r w:rsidR="007F4B82">
        <w:rPr>
          <w:rStyle w:val="ekvnummerierung"/>
        </w:rPr>
        <w:t xml:space="preserve">  </w:t>
      </w:r>
      <w:r>
        <w:rPr>
          <w:b/>
        </w:rPr>
        <w:t>Lineare</w:t>
      </w:r>
      <w:r w:rsidRPr="00C24D53">
        <w:rPr>
          <w:b/>
        </w:rPr>
        <w:t xml:space="preserve"> </w:t>
      </w:r>
      <w:r>
        <w:rPr>
          <w:b/>
        </w:rPr>
        <w:t>Gleichungssysteme grafisch lösen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284"/>
        <w:gridCol w:w="6141"/>
      </w:tblGrid>
      <w:tr w:rsidR="0063456E" w:rsidTr="00200C9A">
        <w:trPr>
          <w:trHeight w:val="284"/>
        </w:trPr>
        <w:tc>
          <w:tcPr>
            <w:tcW w:w="2931" w:type="dxa"/>
            <w:shd w:val="clear" w:color="auto" w:fill="auto"/>
          </w:tcPr>
          <w:p w:rsidR="0063456E" w:rsidRPr="000A5F0F" w:rsidRDefault="007F4B82" w:rsidP="0063456E">
            <w:pPr>
              <w:pStyle w:val="ekvaufgabe2-4sp"/>
              <w:rPr>
                <w:rFonts w:eastAsiaTheme="minorEastAsia" w:cs="Arial"/>
              </w:rPr>
            </w:pPr>
            <w:r>
              <w:rPr>
                <w:rFonts w:cs="Arial"/>
              </w:rPr>
              <w:t>a)</w:t>
            </w:r>
            <w:r>
              <w:rPr>
                <w:rFonts w:cs="Arial"/>
              </w:rPr>
              <w:tab/>
            </w:r>
            <w:r w:rsidR="0063456E">
              <w:rPr>
                <w:rFonts w:cs="Arial"/>
              </w:rPr>
              <w:t>Bestimme die Lösung des Gleichungssystems grafisch u</w:t>
            </w:r>
            <w:r w:rsidR="00BE3629">
              <w:rPr>
                <w:rFonts w:cs="Arial"/>
              </w:rPr>
              <w:t>nd mache anschließend die Probe.</w:t>
            </w:r>
          </w:p>
          <w:p w:rsidR="0063456E" w:rsidRPr="000A5F0F" w:rsidRDefault="000A5F0F" w:rsidP="0063456E">
            <w:pPr>
              <w:pStyle w:val="ekvaufgabe2-4sp"/>
              <w:rPr>
                <w:rFonts w:ascii="Cambria Math" w:eastAsiaTheme="minorEastAsia" w:hAnsi="Cambria Math" w:cs="Arial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I:                 y=-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eastAsiaTheme="minorEastAsia" w:hAnsi="Cambria Math" w:cs="Ari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x+1</m:t>
                </m:r>
              </m:oMath>
            </m:oMathPara>
          </w:p>
          <w:p w:rsidR="0063456E" w:rsidRPr="000A5F0F" w:rsidRDefault="000A5F0F" w:rsidP="0063456E">
            <w:pPr>
              <w:pStyle w:val="ekvaufgabe2-4sp"/>
              <w:rPr>
                <w:rFonts w:ascii="Cambria Math" w:eastAsiaTheme="minorEastAsia" w:hAnsi="Cambria Math" w:cs="Arial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II:  2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eastAsiaTheme="minorEastAsia" w:hAnsi="Cambria Math" w:cs="Ari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y-6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eastAsiaTheme="minorEastAsia" w:hAnsi="Cambria Math" w:cs="Ari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x=-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eastAsiaTheme="minorEastAsia" w:hAnsi="Cambria Math" w:cs="Arial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14</m:t>
                </m:r>
              </m:oMath>
            </m:oMathPara>
          </w:p>
          <w:p w:rsidR="0063456E" w:rsidRDefault="0063456E" w:rsidP="0063456E">
            <w:pPr>
              <w:pStyle w:val="ekvaufgabe2-4sp"/>
              <w:rPr>
                <w:rFonts w:cs="Arial"/>
              </w:rPr>
            </w:pPr>
            <w:r>
              <w:rPr>
                <w:rFonts w:cs="Arial"/>
              </w:rPr>
              <w:t>b)</w:t>
            </w:r>
            <w:r w:rsidR="00A664AA">
              <w:rPr>
                <w:rFonts w:cs="Arial"/>
              </w:rPr>
              <w:tab/>
            </w:r>
            <w:r>
              <w:rPr>
                <w:rFonts w:cs="Arial"/>
              </w:rPr>
              <w:t>Bestimme die Lösung des Gleichungssystems grafisch mithilfe einer dynamischen Geometrie-</w:t>
            </w:r>
            <w:r w:rsidR="00070B41">
              <w:rPr>
                <w:rFonts w:cs="Arial"/>
              </w:rPr>
              <w:t>Software</w:t>
            </w:r>
            <w:r>
              <w:rPr>
                <w:rFonts w:cs="Arial"/>
              </w:rPr>
              <w:t>.</w:t>
            </w:r>
          </w:p>
          <w:p w:rsidR="0063456E" w:rsidRPr="00A664AA" w:rsidRDefault="00A664AA" w:rsidP="0063456E">
            <w:pPr>
              <w:pStyle w:val="ekvaufgabe2-4sp"/>
              <w:rPr>
                <w:rFonts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>I:  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x+5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y=15</m:t>
              </m:r>
            </m:oMath>
            <w:r>
              <w:rPr>
                <w:rFonts w:eastAsiaTheme="minorEastAsia" w:cs="Arial"/>
              </w:rPr>
              <w:t xml:space="preserve"> </w:t>
            </w:r>
          </w:p>
          <w:p w:rsidR="0063456E" w:rsidRPr="00A664AA" w:rsidRDefault="00A664AA" w:rsidP="00A664AA">
            <w:pPr>
              <w:pStyle w:val="ekvaufgabe2-4sp"/>
              <w:rPr>
                <w:rFonts w:cs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</w:rPr>
                <m:t xml:space="preserve">II: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y 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</w:rPr>
                <m:t>x-1</m:t>
              </m:r>
            </m:oMath>
            <w:r>
              <w:rPr>
                <w:rFonts w:eastAsiaTheme="minorEastAsia" w:cs="Arial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63456E" w:rsidRDefault="0063456E" w:rsidP="00200C9A"/>
        </w:tc>
        <w:tc>
          <w:tcPr>
            <w:tcW w:w="6141" w:type="dxa"/>
            <w:shd w:val="clear" w:color="auto" w:fill="auto"/>
          </w:tcPr>
          <w:p w:rsidR="0063456E" w:rsidRDefault="0063456E" w:rsidP="009004A9">
            <w:pPr>
              <w:spacing w:line="80" w:lineRule="exact"/>
            </w:pPr>
          </w:p>
          <w:tbl>
            <w:tblPr>
              <w:tblW w:w="596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9004A9" w:rsidTr="009004A9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</w:tbl>
          <w:p w:rsidR="009004A9" w:rsidRDefault="009004A9" w:rsidP="00200C9A"/>
        </w:tc>
      </w:tr>
    </w:tbl>
    <w:p w:rsidR="00CF0CDE" w:rsidRPr="00834E9B" w:rsidRDefault="00CF0CDE" w:rsidP="009004A9">
      <w:pPr>
        <w:pStyle w:val="ekvaufgabe2-4sp"/>
      </w:pPr>
    </w:p>
    <w:p w:rsidR="000A5F0F" w:rsidRPr="00287B24" w:rsidRDefault="000A5F0F" w:rsidP="000A5F0F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3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CDE" w:rsidRDefault="00CF0CDE" w:rsidP="00CF0CDE">
      <w:pPr>
        <w:pStyle w:val="ekvaufgabe2-4sp"/>
        <w:rPr>
          <w:b/>
        </w:rPr>
      </w:pPr>
      <w:r>
        <w:rPr>
          <w:rStyle w:val="ekvnummerierung"/>
        </w:rPr>
        <w:t>Zu 3</w:t>
      </w:r>
      <w:r w:rsidRPr="00B647C8">
        <w:rPr>
          <w:rStyle w:val="ekvnummerierung"/>
        </w:rPr>
        <w:t>.</w:t>
      </w:r>
      <w:r w:rsidR="007F4B82">
        <w:rPr>
          <w:rStyle w:val="ekvnummerierung"/>
        </w:rPr>
        <w:t xml:space="preserve">  </w:t>
      </w:r>
      <w:r>
        <w:rPr>
          <w:b/>
        </w:rPr>
        <w:t>Lineare Gleichungssysteme mithilfe des Gleichsetzungsverfahrens lösen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426C49" w:rsidTr="00426C49">
        <w:trPr>
          <w:trHeight w:val="284"/>
        </w:trPr>
        <w:tc>
          <w:tcPr>
            <w:tcW w:w="4536" w:type="dxa"/>
            <w:shd w:val="clear" w:color="auto" w:fill="auto"/>
          </w:tcPr>
          <w:p w:rsidR="00426C49" w:rsidRPr="004D0F9E" w:rsidRDefault="00426C49" w:rsidP="00426C49">
            <w:pPr>
              <w:pStyle w:val="ekvaufgabe2-4sp"/>
            </w:pPr>
            <w:r w:rsidRPr="004D0F9E">
              <w:t>a)</w:t>
            </w:r>
            <w:r w:rsidRPr="004D0F9E">
              <w:tab/>
              <w:t xml:space="preserve">Löse </w:t>
            </w:r>
            <w:r>
              <w:t xml:space="preserve">das </w:t>
            </w:r>
            <w:r w:rsidRPr="004D0F9E">
              <w:t xml:space="preserve">Gleichungssystem mit dem </w:t>
            </w:r>
            <w:r>
              <w:t>Gleichsetzungsverfahren</w:t>
            </w:r>
            <w:r w:rsidR="00BE3629">
              <w:t>.</w:t>
            </w:r>
          </w:p>
          <w:p w:rsidR="00426C49" w:rsidRPr="004D0F9E" w:rsidRDefault="00426C49" w:rsidP="00426C49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I:   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x-4</m:t>
              </m:r>
            </m:oMath>
            <w:r w:rsidRPr="004D0F9E">
              <w:t xml:space="preserve"> </w:t>
            </w:r>
          </w:p>
          <w:p w:rsidR="00426C49" w:rsidRPr="009004A9" w:rsidRDefault="00426C49" w:rsidP="00426C49">
            <w:pPr>
              <w:pStyle w:val="ekvaufgabe2-4sp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II:  4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w w:val="1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y=5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  <w:w w:val="1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x-20</m:t>
                </m:r>
              </m:oMath>
            </m:oMathPara>
          </w:p>
          <w:p w:rsidR="00426C49" w:rsidRDefault="00426C49" w:rsidP="00426C49">
            <w:pPr>
              <w:pStyle w:val="ekvaufgabe2-4sp"/>
            </w:pPr>
            <w:r w:rsidRPr="004D0F9E">
              <w:t>b)</w:t>
            </w:r>
            <w:r w:rsidRPr="004D0F9E">
              <w:tab/>
              <w:t>Berechne die Koordinaten des Schnittpunkts der beiden Geraden.</w:t>
            </w:r>
          </w:p>
          <w:p w:rsidR="00426C49" w:rsidRPr="004D0F9E" w:rsidRDefault="00426C49" w:rsidP="00426C49">
            <w:pPr>
              <w:pStyle w:val="ekvgrundtexthalbe"/>
            </w:pPr>
          </w:p>
          <w:p w:rsidR="00426C49" w:rsidRPr="00A664AA" w:rsidRDefault="00426C49" w:rsidP="00880093">
            <w:pPr>
              <w:pStyle w:val="ekvaufgabe2-4sp"/>
              <w:rPr>
                <w:rFonts w:cs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5AD9EF6" wp14:editId="20B83A82">
                  <wp:extent cx="2879725" cy="2025015"/>
                  <wp:effectExtent l="0" t="0" r="0" b="0"/>
                  <wp:docPr id="3" name="Grafik 3" descr="I:\Klett_WORD\733482_und_733484_LS8 NW\733482_Schmuckelemente\Kapitel 6\SE96733482_G_K06_S097_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02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shd w:val="clear" w:color="auto" w:fill="auto"/>
          </w:tcPr>
          <w:p w:rsidR="00426C49" w:rsidRDefault="00426C49" w:rsidP="00880093"/>
        </w:tc>
        <w:tc>
          <w:tcPr>
            <w:tcW w:w="4536" w:type="dxa"/>
            <w:shd w:val="clear" w:color="auto" w:fill="auto"/>
          </w:tcPr>
          <w:tbl>
            <w:tblPr>
              <w:tblW w:w="0" w:type="auto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426C49" w:rsidTr="00880093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</w:tbl>
          <w:p w:rsidR="00426C49" w:rsidRDefault="00426C49" w:rsidP="00880093"/>
        </w:tc>
      </w:tr>
    </w:tbl>
    <w:p w:rsidR="009004A9" w:rsidRDefault="009004A9" w:rsidP="00426C49">
      <w:pPr>
        <w:pStyle w:val="ekvaufgabe2-4sp"/>
      </w:pPr>
    </w:p>
    <w:p w:rsidR="00426C49" w:rsidRPr="00287B24" w:rsidRDefault="00426C49" w:rsidP="00426C49">
      <w:pPr>
        <w:pStyle w:val="ekvpicto"/>
        <w:framePr w:wrap="around" w:x="849"/>
      </w:pPr>
      <w:r>
        <w:rPr>
          <w:noProof/>
          <w:lang w:eastAsia="de-DE"/>
        </w:rPr>
        <w:drawing>
          <wp:inline distT="0" distB="0" distL="0" distR="0" wp14:anchorId="7C563207" wp14:editId="11CA2B96">
            <wp:extent cx="215900" cy="2133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284"/>
        <w:gridCol w:w="5954"/>
      </w:tblGrid>
      <w:tr w:rsidR="00426C49" w:rsidTr="00880093">
        <w:trPr>
          <w:trHeight w:val="284"/>
        </w:trPr>
        <w:tc>
          <w:tcPr>
            <w:tcW w:w="3118" w:type="dxa"/>
            <w:shd w:val="clear" w:color="auto" w:fill="auto"/>
          </w:tcPr>
          <w:p w:rsidR="00426C49" w:rsidRDefault="00426C49" w:rsidP="00880093">
            <w:pPr>
              <w:pStyle w:val="ekvaufgabe2-4sp"/>
              <w:rPr>
                <w:b/>
              </w:rPr>
            </w:pPr>
            <w:r>
              <w:rPr>
                <w:rStyle w:val="ekvnummerierung"/>
              </w:rPr>
              <w:t>Zu 4</w:t>
            </w:r>
            <w:r w:rsidRPr="00B647C8">
              <w:rPr>
                <w:rStyle w:val="ekvnummerierung"/>
              </w:rPr>
              <w:t>.</w:t>
            </w:r>
            <w:r>
              <w:rPr>
                <w:rStyle w:val="ekvnummerierung"/>
              </w:rPr>
              <w:t xml:space="preserve">  </w:t>
            </w:r>
            <w:r>
              <w:rPr>
                <w:rStyle w:val="ekvfett"/>
              </w:rPr>
              <w:t xml:space="preserve">Lineare </w:t>
            </w:r>
            <w:proofErr w:type="spellStart"/>
            <w:r>
              <w:rPr>
                <w:rStyle w:val="ekvfett"/>
              </w:rPr>
              <w:t>Gleichungs</w:t>
            </w:r>
            <w:r>
              <w:rPr>
                <w:rStyle w:val="ekvfett"/>
              </w:rPr>
              <w:softHyphen/>
              <w:t>systeme</w:t>
            </w:r>
            <w:proofErr w:type="spellEnd"/>
            <w:r>
              <w:rPr>
                <w:rStyle w:val="ekvfett"/>
              </w:rPr>
              <w:t xml:space="preserve"> mithilfe des Einsetzungsverfahren</w:t>
            </w:r>
            <w:r w:rsidR="00BE3629">
              <w:rPr>
                <w:rStyle w:val="ekvfett"/>
              </w:rPr>
              <w:t>s</w:t>
            </w:r>
            <w:r>
              <w:rPr>
                <w:rStyle w:val="ekvfett"/>
              </w:rPr>
              <w:t xml:space="preserve"> lösen</w:t>
            </w:r>
          </w:p>
          <w:p w:rsidR="00426C49" w:rsidRDefault="00426C49" w:rsidP="00880093">
            <w:r>
              <w:t>Löse das Gleichungssystem mithilfe des Einsetzungsverfahren</w:t>
            </w:r>
            <w:r w:rsidR="00BE3629">
              <w:t>s.</w:t>
            </w:r>
          </w:p>
          <w:p w:rsidR="00426C49" w:rsidRPr="000A5F0F" w:rsidRDefault="00426C49" w:rsidP="00880093">
            <w:pPr>
              <w:pStyle w:val="ekvaufgabe2-4sp"/>
              <w:rPr>
                <w:rFonts w:ascii="Cambria Math" w:eastAsiaTheme="minorEastAsia" w:hAnsi="Cambria Math" w:cs="Arial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 xml:space="preserve">I:  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 xml:space="preserve"> 7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x-2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y=4</m:t>
                </m:r>
              </m:oMath>
            </m:oMathPara>
          </w:p>
          <w:p w:rsidR="00426C49" w:rsidRPr="00817B5F" w:rsidRDefault="00426C49" w:rsidP="00880093">
            <w:pPr>
              <w:pStyle w:val="ekvaufgabe2-4sp"/>
              <w:rPr>
                <w:rFonts w:ascii="Cambria Math" w:eastAsiaTheme="minorEastAsia" w:hAnsi="Cambria Math" w:cs="Arial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II:  3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Arial"/>
                  </w:rPr>
                  <m:t>x+   y=11</m:t>
                </m:r>
              </m:oMath>
            </m:oMathPara>
          </w:p>
        </w:tc>
        <w:tc>
          <w:tcPr>
            <w:tcW w:w="284" w:type="dxa"/>
            <w:shd w:val="clear" w:color="auto" w:fill="auto"/>
          </w:tcPr>
          <w:p w:rsidR="00426C49" w:rsidRDefault="00426C49" w:rsidP="00880093"/>
        </w:tc>
        <w:tc>
          <w:tcPr>
            <w:tcW w:w="5954" w:type="dxa"/>
          </w:tcPr>
          <w:tbl>
            <w:tblPr>
              <w:tblW w:w="596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426C49" w:rsidTr="00880093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BE362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</w:tr>
            <w:tr w:rsidR="00BE362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</w:tr>
            <w:tr w:rsidR="00BE362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</w:tr>
            <w:tr w:rsidR="00BE362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BE362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</w:tr>
            <w:tr w:rsidR="00BE362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BE3629" w:rsidRDefault="00BE362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  <w:tr w:rsidR="00426C49" w:rsidTr="00880093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426C49" w:rsidRDefault="00426C49" w:rsidP="00880093">
                  <w:pPr>
                    <w:pStyle w:val="ekvtabellezentriert"/>
                  </w:pPr>
                </w:p>
              </w:tc>
            </w:tr>
          </w:tbl>
          <w:p w:rsidR="00426C49" w:rsidRDefault="00426C49" w:rsidP="00880093"/>
        </w:tc>
      </w:tr>
    </w:tbl>
    <w:p w:rsidR="00426C49" w:rsidRPr="009004A9" w:rsidRDefault="00426C49" w:rsidP="009004A9">
      <w:pPr>
        <w:pStyle w:val="ekvgrundtexthalbe"/>
      </w:pPr>
      <w:bookmarkStart w:id="1" w:name="_GoBack"/>
      <w:bookmarkEnd w:id="1"/>
    </w:p>
    <w:p w:rsidR="00834E9B" w:rsidRDefault="00834E9B" w:rsidP="00834E9B">
      <w:pPr>
        <w:sectPr w:rsidR="00834E9B" w:rsidSect="00CF0CDE">
          <w:footerReference w:type="default" r:id="rId15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834E9B" w:rsidRPr="00454A8A" w:rsidTr="00633FF4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34E9B" w:rsidRPr="00AE65F6" w:rsidRDefault="00834E9B" w:rsidP="00633FF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E9B" w:rsidRPr="00281FDB" w:rsidRDefault="00834E9B" w:rsidP="00633FF4">
            <w:pPr>
              <w:pStyle w:val="ekvkolumnentitel"/>
            </w:pPr>
            <w:r>
              <w:t>VI Lineare Gleichungssysteme,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34E9B" w:rsidRPr="00281FDB" w:rsidRDefault="00834E9B" w:rsidP="00633FF4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34E9B" w:rsidRPr="00281FDB" w:rsidRDefault="00834E9B" w:rsidP="00633FF4">
            <w:pPr>
              <w:pStyle w:val="ekvkapitel"/>
              <w:rPr>
                <w:color w:val="FFFFFF" w:themeColor="background1"/>
              </w:rPr>
            </w:pPr>
          </w:p>
        </w:tc>
      </w:tr>
      <w:tr w:rsidR="00834E9B" w:rsidRPr="00454A8A" w:rsidTr="00633FF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34E9B" w:rsidRPr="00281FDB" w:rsidRDefault="00834E9B" w:rsidP="00633FF4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9504" behindDoc="0" locked="0" layoutInCell="1" allowOverlap="1" wp14:anchorId="43DD9587" wp14:editId="26BE40F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4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4E9B" w:rsidRPr="00281FDB" w:rsidRDefault="00834E9B" w:rsidP="00633FF4">
            <w:pPr>
              <w:rPr>
                <w:color w:val="FFFFFF" w:themeColor="background1"/>
              </w:rPr>
            </w:pPr>
          </w:p>
          <w:p w:rsidR="00834E9B" w:rsidRPr="00281FDB" w:rsidRDefault="00834E9B" w:rsidP="00633FF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834E9B" w:rsidRPr="00281FDB" w:rsidRDefault="00834E9B" w:rsidP="00633FF4">
            <w:pPr>
              <w:rPr>
                <w:color w:val="FFFFFF" w:themeColor="background1"/>
              </w:rPr>
            </w:pPr>
          </w:p>
        </w:tc>
      </w:tr>
    </w:tbl>
    <w:p w:rsidR="00CF0CDE" w:rsidRDefault="00CF0CDE" w:rsidP="00CF0CDE">
      <w:pPr>
        <w:pStyle w:val="ekvaufgabe2-4sp"/>
        <w:rPr>
          <w:b/>
        </w:rPr>
      </w:pPr>
      <w:r>
        <w:rPr>
          <w:rStyle w:val="ekvnummerierung"/>
        </w:rPr>
        <w:t xml:space="preserve">Zu </w:t>
      </w:r>
      <w:r w:rsidR="00817B5F">
        <w:rPr>
          <w:rStyle w:val="ekvnummerierung"/>
        </w:rPr>
        <w:t>5</w:t>
      </w:r>
      <w:r w:rsidRPr="00B647C8">
        <w:rPr>
          <w:rStyle w:val="ekvnummerierung"/>
        </w:rPr>
        <w:t>.</w:t>
      </w:r>
      <w:r w:rsidR="007F4B82">
        <w:rPr>
          <w:rStyle w:val="ekvnummerierung"/>
        </w:rPr>
        <w:t xml:space="preserve">  </w:t>
      </w:r>
      <w:r w:rsidRPr="004D0F9E">
        <w:rPr>
          <w:rStyle w:val="ekvfett"/>
        </w:rPr>
        <w:t>Lösungsvielfalt linearer Gleichungssysteme rechnerisch bzw. grafisch prüfen</w:t>
      </w:r>
    </w:p>
    <w:p w:rsidR="00CF0CDE" w:rsidRPr="004D0F9E" w:rsidRDefault="00A664AA" w:rsidP="004D0F9E">
      <w:pPr>
        <w:pStyle w:val="ekvaufgabe2-4sp"/>
      </w:pPr>
      <w:r w:rsidRPr="004D0F9E">
        <w:t>a)</w:t>
      </w:r>
      <w:r w:rsidRPr="004D0F9E">
        <w:tab/>
      </w:r>
      <w:r w:rsidR="00CF0CDE" w:rsidRPr="004D0F9E">
        <w:t xml:space="preserve">Prüfe grafisch, ob das lineare Gleichungssystem keine, eine oder unendlich viele Lösungen hat. </w:t>
      </w:r>
    </w:p>
    <w:p w:rsidR="003D4563" w:rsidRDefault="003D091A" w:rsidP="00834E9B">
      <w:pPr>
        <w:pStyle w:val="ekvaufgabe2-4sp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I:        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4</m:t>
        </m:r>
        <m:r>
          <m:rPr>
            <m:sty m:val="p"/>
          </m:rPr>
          <w:rPr>
            <w:rStyle w:val="ekvabstand50prozent"/>
            <w:rFonts w:ascii="Cambria Math" w:hAnsi="Cambria Math"/>
            <w:w w:val="100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a=3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b-10</m:t>
        </m:r>
      </m:oMath>
      <w:r w:rsidRPr="004D0F9E">
        <w:t xml:space="preserve"> </w:t>
      </w:r>
      <w:r w:rsidR="00834E9B">
        <w:rPr>
          <w:rFonts w:eastAsiaTheme="minorEastAsia"/>
        </w:rPr>
        <w:tab/>
      </w:r>
      <w:r w:rsidR="00834E9B">
        <w:rPr>
          <w:rFonts w:eastAsiaTheme="minorEastAsia"/>
        </w:rPr>
        <w:tab/>
      </w:r>
      <w:r w:rsidR="00834E9B">
        <w:rPr>
          <w:rFonts w:eastAsiaTheme="minorEastAsia"/>
        </w:rPr>
        <w:tab/>
      </w:r>
    </w:p>
    <w:p w:rsidR="00834E9B" w:rsidRPr="004D0F9E" w:rsidRDefault="003D091A" w:rsidP="00834E9B">
      <w:pPr>
        <w:pStyle w:val="ekvaufgabe2-4sp"/>
      </w:pPr>
      <m:oMath>
        <m:r>
          <m:rPr>
            <m:sty m:val="p"/>
          </m:rPr>
          <w:rPr>
            <w:rFonts w:ascii="Cambria Math" w:eastAsiaTheme="minorEastAsia" w:hAnsi="Cambria Math"/>
          </w:rPr>
          <m:t>II:  1,5</m:t>
        </m:r>
        <m:r>
          <m:rPr>
            <m:sty m:val="p"/>
          </m:rPr>
          <w:rPr>
            <w:rStyle w:val="ekvabstand50prozent"/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b-2</m:t>
        </m:r>
        <m:r>
          <m:rPr>
            <m:sty m:val="p"/>
          </m:rPr>
          <w:rPr>
            <w:rStyle w:val="ekvabstand50prozent"/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a+6=0</m:t>
        </m:r>
      </m:oMath>
      <w:r w:rsidR="003D4563">
        <w:rPr>
          <w:rFonts w:eastAsiaTheme="minorEastAsia"/>
        </w:rPr>
        <w:t xml:space="preserve"> </w:t>
      </w:r>
    </w:p>
    <w:p w:rsidR="003D091A" w:rsidRPr="00633FF4" w:rsidRDefault="003D091A" w:rsidP="004D0F9E">
      <w:pPr>
        <w:pStyle w:val="ekvaufgabe2-4sp"/>
        <w:rPr>
          <w:rFonts w:eastAsia="MS ??"/>
          <w:sz w:val="24"/>
          <w:szCs w:val="24"/>
          <w:lang w:eastAsia="de-DE"/>
        </w:rPr>
      </w:pPr>
      <w:r w:rsidRPr="00AC11CC">
        <w:t>b)</w:t>
      </w:r>
      <w:r w:rsidRPr="00AC11CC">
        <w:tab/>
      </w:r>
      <w:r w:rsidR="00CF0CDE" w:rsidRPr="00633FF4">
        <w:t xml:space="preserve">Überprüfe jeweils rechnerisch, wie viele </w:t>
      </w:r>
      <w:r w:rsidRPr="00633FF4">
        <w:tab/>
      </w:r>
      <w:r w:rsidR="00817B5F">
        <w:t xml:space="preserve">A:  </w:t>
      </w:r>
      <m:oMath>
        <m:r>
          <m:rPr>
            <m:sty m:val="p"/>
          </m:rPr>
          <w:rPr>
            <w:rFonts w:ascii="Cambria Math" w:hAnsi="Cambria Math"/>
          </w:rPr>
          <m:t>I:  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y-6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x=3</m:t>
        </m:r>
      </m:oMath>
      <w:r w:rsidR="004D0F9E" w:rsidRPr="00633FF4">
        <w:tab/>
      </w:r>
      <w:r w:rsidR="00817B5F">
        <w:rPr>
          <w:rFonts w:eastAsiaTheme="minorEastAsia"/>
        </w:rPr>
        <w:t>B:</w:t>
      </w:r>
      <w:r w:rsidR="009004A9">
        <w:rPr>
          <w:rFonts w:eastAsiaTheme="minorEastAsia"/>
        </w:rPr>
        <w:t xml:space="preserve"> </w:t>
      </w:r>
      <w:r w:rsidR="00817B5F">
        <w:rPr>
          <w:rFonts w:eastAsiaTheme="minorEastAsia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I:                s=3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t+6</m:t>
        </m:r>
      </m:oMath>
    </w:p>
    <w:p w:rsidR="00CF0CDE" w:rsidRPr="004D0F9E" w:rsidRDefault="00CF0CDE" w:rsidP="004D0F9E">
      <w:pPr>
        <w:pStyle w:val="ekvaufgabe2-4sp"/>
        <w:rPr>
          <w:lang w:eastAsia="de-DE"/>
        </w:rPr>
      </w:pPr>
      <w:r w:rsidRPr="00633FF4">
        <w:t xml:space="preserve">Lösungen das Gleichungssystem hat. </w:t>
      </w:r>
      <w:r w:rsidR="004D0F9E" w:rsidRPr="00633FF4">
        <w:tab/>
      </w:r>
      <w:r w:rsidR="00817B5F">
        <w:rPr>
          <w:rFonts w:eastAsiaTheme="minorEastAsia"/>
        </w:rPr>
        <w:t xml:space="preserve">     </w:t>
      </w:r>
      <w:r w:rsidR="00817B5F" w:rsidRPr="00817B5F">
        <w:rPr>
          <w:rStyle w:val="ekvabstand50prozent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eastAsia="de-DE"/>
          </w:rPr>
          <m:t>II:           2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eastAsia="de-DE"/>
          </w:rPr>
          <m:t>y=4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eastAsia="de-DE"/>
          </w:rPr>
          <m:t>x-2</m:t>
        </m:r>
      </m:oMath>
      <w:r w:rsidR="004D0F9E">
        <w:rPr>
          <w:lang w:eastAsia="de-DE"/>
        </w:rPr>
        <w:tab/>
      </w:r>
      <w:r w:rsidR="00817B5F">
        <w:rPr>
          <w:rFonts w:eastAsiaTheme="minorEastAsia"/>
          <w:lang w:eastAsia="de-DE"/>
        </w:rPr>
        <w:t xml:space="preserve"> </w:t>
      </w:r>
      <w:r w:rsidR="00817B5F" w:rsidRPr="00817B5F">
        <w:rPr>
          <w:rStyle w:val="ekvabstand50prozent"/>
        </w:rPr>
        <w:t xml:space="preserve"> </w:t>
      </w:r>
      <w:r w:rsidR="00817B5F">
        <w:rPr>
          <w:rFonts w:eastAsiaTheme="minorEastAsia"/>
          <w:lang w:eastAsia="de-DE"/>
        </w:rPr>
        <w:t xml:space="preserve">   </w:t>
      </w:r>
      <m:oMath>
        <m:r>
          <m:rPr>
            <m:sty m:val="p"/>
          </m:rPr>
          <w:rPr>
            <w:rFonts w:ascii="Cambria Math" w:hAnsi="Cambria Math"/>
            <w:lang w:eastAsia="de-DE"/>
          </w:rPr>
          <m:t>II:  3+1,5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eastAsia="de-DE"/>
          </w:rPr>
          <m:t>t=0,5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  <w:lang w:eastAsia="de-DE"/>
          </w:rPr>
          <m:t>s</m:t>
        </m:r>
      </m:oMath>
    </w:p>
    <w:p w:rsidR="00CF0CDE" w:rsidRDefault="00CF0CDE" w:rsidP="003D091A">
      <w:pPr>
        <w:pStyle w:val="ekvgrundtexthalbe"/>
        <w:rPr>
          <w:lang w:eastAsia="de-DE"/>
        </w:rPr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63456E" w:rsidTr="00200C9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  <w:tr w:rsidR="0063456E" w:rsidTr="00200C9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63456E" w:rsidRDefault="0063456E" w:rsidP="00200C9A">
            <w:pPr>
              <w:pStyle w:val="ekvtabellezentriert"/>
            </w:pPr>
          </w:p>
        </w:tc>
      </w:tr>
    </w:tbl>
    <w:p w:rsidR="00CF0CDE" w:rsidRPr="009004A9" w:rsidRDefault="00CF0CDE" w:rsidP="009004A9">
      <w:pPr>
        <w:pStyle w:val="ekvaufgabe2-4sp"/>
      </w:pPr>
    </w:p>
    <w:p w:rsidR="00834E9B" w:rsidRPr="00287B24" w:rsidRDefault="00834E9B" w:rsidP="00834E9B">
      <w:pPr>
        <w:pStyle w:val="ekvpicto"/>
        <w:framePr w:wrap="around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7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E9B" w:rsidRDefault="00834E9B" w:rsidP="00834E9B">
      <w:pPr>
        <w:pStyle w:val="ekvaufgabe2-4sp"/>
        <w:rPr>
          <w:b/>
        </w:rPr>
      </w:pPr>
      <w:r>
        <w:rPr>
          <w:rStyle w:val="ekvnummerierung"/>
        </w:rPr>
        <w:t xml:space="preserve">Zu </w:t>
      </w:r>
      <w:r w:rsidR="00817B5F">
        <w:rPr>
          <w:rStyle w:val="ekvnummerierung"/>
        </w:rPr>
        <w:t>6</w:t>
      </w:r>
      <w:r w:rsidRPr="00B647C8">
        <w:rPr>
          <w:rStyle w:val="ekvnummerierung"/>
        </w:rPr>
        <w:t>.</w:t>
      </w:r>
      <w:r>
        <w:rPr>
          <w:rStyle w:val="ekvnummerierung"/>
        </w:rPr>
        <w:t xml:space="preserve">  </w:t>
      </w:r>
      <w:r w:rsidRPr="004D0F9E">
        <w:rPr>
          <w:rStyle w:val="ekvfett"/>
        </w:rPr>
        <w:t>Lineare Gleichungssysteme mithilfe des Additionsverfahrens lösen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1"/>
        <w:gridCol w:w="284"/>
        <w:gridCol w:w="6141"/>
      </w:tblGrid>
      <w:tr w:rsidR="00CF0CDE" w:rsidTr="00200C9A">
        <w:trPr>
          <w:trHeight w:val="284"/>
        </w:trPr>
        <w:tc>
          <w:tcPr>
            <w:tcW w:w="2931" w:type="dxa"/>
            <w:shd w:val="clear" w:color="auto" w:fill="auto"/>
          </w:tcPr>
          <w:p w:rsidR="00CF0CDE" w:rsidRPr="004D0F9E" w:rsidRDefault="00CF0CDE" w:rsidP="004D0F9E">
            <w:pPr>
              <w:pStyle w:val="ekvaufgabe2-4sp"/>
            </w:pPr>
            <w:r w:rsidRPr="004D0F9E">
              <w:t>Löse das lineare Gleichungssystem mithilfe des Additionsverfahrens:</w:t>
            </w:r>
          </w:p>
          <w:p w:rsidR="00CF0CDE" w:rsidRPr="004D0F9E" w:rsidRDefault="004D0F9E" w:rsidP="004D0F9E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I:   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13</m:t>
              </m:r>
            </m:oMath>
            <w:r w:rsidRPr="004D0F9E">
              <w:t xml:space="preserve"> </w:t>
            </w:r>
          </w:p>
          <w:p w:rsidR="00CF0CDE" w:rsidRPr="004D0F9E" w:rsidRDefault="004D0F9E" w:rsidP="009004A9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  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oMath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CF0CDE" w:rsidRDefault="00CF0CDE" w:rsidP="00200C9A">
            <w:pPr>
              <w:pStyle w:val="ekvaufgabe2-4sp"/>
            </w:pPr>
          </w:p>
        </w:tc>
        <w:tc>
          <w:tcPr>
            <w:tcW w:w="6141" w:type="dxa"/>
            <w:shd w:val="clear" w:color="auto" w:fill="auto"/>
          </w:tcPr>
          <w:p w:rsidR="00CF0CDE" w:rsidRDefault="00CF0CDE" w:rsidP="009004A9">
            <w:pPr>
              <w:pStyle w:val="ekvaufgabe2-4sp"/>
              <w:spacing w:line="80" w:lineRule="exact"/>
            </w:pPr>
          </w:p>
          <w:tbl>
            <w:tblPr>
              <w:tblW w:w="5964" w:type="dxa"/>
              <w:tblBorders>
                <w:insideH w:val="single" w:sz="2" w:space="0" w:color="333333"/>
                <w:insideV w:val="single" w:sz="2" w:space="0" w:color="333333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2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142"/>
            </w:tblGrid>
            <w:tr w:rsidR="009004A9" w:rsidTr="009004A9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284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  <w:tr w:rsidR="009004A9" w:rsidTr="009004A9">
              <w:trPr>
                <w:trHeight w:hRule="exact" w:val="142"/>
              </w:trPr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284" w:type="dxa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  <w:tc>
                <w:tcPr>
                  <w:tcW w:w="142" w:type="dxa"/>
                  <w:shd w:val="clear" w:color="auto" w:fill="auto"/>
                </w:tcPr>
                <w:p w:rsidR="009004A9" w:rsidRDefault="009004A9" w:rsidP="009004A9">
                  <w:pPr>
                    <w:pStyle w:val="ekvtabellezentriert"/>
                  </w:pPr>
                </w:p>
              </w:tc>
            </w:tr>
          </w:tbl>
          <w:p w:rsidR="009004A9" w:rsidRDefault="009004A9" w:rsidP="00200C9A">
            <w:pPr>
              <w:pStyle w:val="ekvaufgabe2-4sp"/>
            </w:pPr>
          </w:p>
        </w:tc>
      </w:tr>
    </w:tbl>
    <w:p w:rsidR="00817B5F" w:rsidRDefault="00817B5F" w:rsidP="00817B5F"/>
    <w:p w:rsidR="00426C49" w:rsidRPr="00287B24" w:rsidRDefault="00426C49" w:rsidP="00426C49">
      <w:pPr>
        <w:pStyle w:val="ekvpicto"/>
        <w:framePr w:wrap="around" w:x="849" w:y="46"/>
      </w:pPr>
      <w:r>
        <w:rPr>
          <w:noProof/>
          <w:lang w:eastAsia="de-DE"/>
        </w:rPr>
        <w:drawing>
          <wp:inline distT="0" distB="0" distL="0" distR="0" wp14:anchorId="6187DD82" wp14:editId="3449B6CB">
            <wp:extent cx="215900" cy="213360"/>
            <wp:effectExtent l="0" t="0" r="0" b="0"/>
            <wp:docPr id="18" name="Grafi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c_ohne_taschenrechn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6C49" w:rsidRDefault="00426C49" w:rsidP="00426C49">
      <w:pPr>
        <w:pStyle w:val="ekvaufgabe2-4sp"/>
        <w:rPr>
          <w:b/>
        </w:rPr>
      </w:pPr>
      <w:r>
        <w:rPr>
          <w:rStyle w:val="ekvnummerierung"/>
        </w:rPr>
        <w:t>Zu 7</w:t>
      </w:r>
      <w:r w:rsidRPr="00B647C8">
        <w:rPr>
          <w:rStyle w:val="ekvnummerierung"/>
        </w:rPr>
        <w:t>.</w:t>
      </w:r>
      <w:r>
        <w:rPr>
          <w:rStyle w:val="ekvnummerierung"/>
        </w:rPr>
        <w:t xml:space="preserve">  </w:t>
      </w:r>
      <w:r w:rsidRPr="004D0F9E">
        <w:rPr>
          <w:rStyle w:val="ekvfett"/>
        </w:rPr>
        <w:t>Geeignete Lösungsverfahren für lineare Gleichungssysteme erkennen</w:t>
      </w:r>
    </w:p>
    <w:p w:rsidR="00426C49" w:rsidRPr="004D0F9E" w:rsidRDefault="00426C49" w:rsidP="00426C49">
      <w:pPr>
        <w:pStyle w:val="ekvaufgabe2-4sp"/>
      </w:pPr>
      <w:r w:rsidRPr="004D0F9E">
        <w:t>Löse ein Gleichungssystem mit dem Gleichsetzungsverfa</w:t>
      </w:r>
      <w:r>
        <w:t>hren, eines mit dem Einsetzungs</w:t>
      </w:r>
      <w:r w:rsidRPr="004D0F9E">
        <w:t>verfahren und eines mit dem Additionsverfahren. Erläutere deine Wahl.</w:t>
      </w:r>
    </w:p>
    <w:p w:rsidR="00426C49" w:rsidRDefault="00426C49" w:rsidP="00426C49">
      <w:pPr>
        <w:pStyle w:val="ekvaufgabe3-6sp"/>
      </w:pPr>
      <w:r>
        <w:t>a)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I: -4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a+12=4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b</m:t>
        </m:r>
      </m:oMath>
      <w:r>
        <w:tab/>
      </w:r>
      <w:r>
        <w:tab/>
        <w:t>b)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I:   4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s+5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t=50</m:t>
        </m:r>
      </m:oMath>
      <w:r>
        <w:tab/>
      </w:r>
      <w:r>
        <w:tab/>
        <w:t>c)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I: -9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x+11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y=40</m:t>
        </m:r>
      </m:oMath>
    </w:p>
    <w:p w:rsidR="00426C49" w:rsidRDefault="00426C49" w:rsidP="00426C49">
      <w:pPr>
        <w:pStyle w:val="ekvaufgabe3-6sp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II: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 xml:space="preserve"> a=b+1</m:t>
        </m:r>
      </m:oMath>
      <w:r>
        <w:tab/>
      </w:r>
      <w: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II:  3</m:t>
        </m:r>
        <m:r>
          <m:rPr>
            <m:sty m:val="p"/>
          </m:rPr>
          <w:rPr>
            <w:rStyle w:val="ekvabstand50prozent"/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s</m:t>
        </m:r>
        <m:r>
          <m:rPr>
            <m:sty m:val="p"/>
          </m:rPr>
          <w:rPr>
            <w:rFonts w:ascii="Cambria Math" w:hAnsi="Cambria Math"/>
          </w:rPr>
          <m:t xml:space="preserve">-   </m:t>
        </m:r>
        <m:r>
          <m:rPr>
            <m:sty m:val="p"/>
          </m:rPr>
          <w:rPr>
            <w:rFonts w:ascii="Cambria Math" w:eastAsiaTheme="minorEastAsia" w:hAnsi="Cambria Math"/>
          </w:rPr>
          <m:t>t=9</m:t>
        </m:r>
      </m:oMath>
      <w:r>
        <w:tab/>
      </w:r>
      <w:r>
        <w:tab/>
      </w:r>
      <w:r>
        <w:tab/>
      </w:r>
      <w:r>
        <w:tab/>
      </w:r>
      <m:oMath>
        <m:r>
          <m:rPr>
            <m:sty m:val="p"/>
          </m:rPr>
          <w:rPr>
            <w:rFonts w:ascii="Cambria Math" w:hAnsi="Cambria Math"/>
          </w:rPr>
          <m:t>II: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 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-9</m:t>
        </m:r>
        <m:r>
          <m:rPr>
            <m:sty m:val="p"/>
          </m:rPr>
          <w:rPr>
            <w:rStyle w:val="ekvabstand50prozent"/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x=8</m:t>
        </m:r>
        <m:r>
          <m:rPr>
            <m:sty m:val="p"/>
          </m:rPr>
          <w:rPr>
            <w:rStyle w:val="ekvabstand50prozent"/>
            <w:rFonts w:ascii="Cambria Math" w:eastAsiaTheme="minorEastAsia" w:hAnsi="Cambria Math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</w:rPr>
          <m:t>y+2</m:t>
        </m:r>
      </m:oMath>
    </w:p>
    <w:p w:rsidR="00426C49" w:rsidRDefault="00426C49" w:rsidP="00426C49">
      <w:pPr>
        <w:pStyle w:val="ekvgrundtexthalbe"/>
        <w:rPr>
          <w:lang w:val="en-GB"/>
        </w:rPr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26C49" w:rsidTr="00880093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</w:tbl>
    <w:p w:rsidR="00426C49" w:rsidRDefault="00426C49" w:rsidP="00426C49">
      <w:pPr>
        <w:pStyle w:val="ekvgrundtexthalbe"/>
      </w:pPr>
    </w:p>
    <w:p w:rsidR="00426C49" w:rsidRDefault="00426C49" w:rsidP="00817B5F">
      <w:pPr>
        <w:sectPr w:rsidR="00426C49" w:rsidSect="00CF0CDE">
          <w:footerReference w:type="default" r:id="rId16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817B5F" w:rsidRPr="00454A8A" w:rsidTr="009004A9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17B5F" w:rsidRPr="00AE65F6" w:rsidRDefault="00817B5F" w:rsidP="009004A9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B5F" w:rsidRPr="00281FDB" w:rsidRDefault="00817B5F" w:rsidP="009004A9">
            <w:pPr>
              <w:pStyle w:val="ekvkolumnentitel"/>
            </w:pPr>
            <w:r>
              <w:t>VI Lineare Gleichungssysteme,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17B5F" w:rsidRPr="00281FDB" w:rsidRDefault="00817B5F" w:rsidP="009004A9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17B5F" w:rsidRPr="00281FDB" w:rsidRDefault="00817B5F" w:rsidP="009004A9">
            <w:pPr>
              <w:pStyle w:val="ekvkapitel"/>
              <w:rPr>
                <w:color w:val="FFFFFF" w:themeColor="background1"/>
              </w:rPr>
            </w:pPr>
          </w:p>
        </w:tc>
      </w:tr>
      <w:tr w:rsidR="00817B5F" w:rsidRPr="00454A8A" w:rsidTr="009004A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17B5F" w:rsidRPr="00281FDB" w:rsidRDefault="00817B5F" w:rsidP="009004A9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6672" behindDoc="0" locked="0" layoutInCell="1" allowOverlap="1" wp14:anchorId="1E9CFF27" wp14:editId="07F54CD8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3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17B5F" w:rsidRPr="00281FDB" w:rsidRDefault="00817B5F" w:rsidP="009004A9">
            <w:pPr>
              <w:rPr>
                <w:color w:val="FFFFFF" w:themeColor="background1"/>
              </w:rPr>
            </w:pPr>
          </w:p>
          <w:p w:rsidR="00817B5F" w:rsidRPr="00281FDB" w:rsidRDefault="00817B5F" w:rsidP="009004A9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817B5F" w:rsidRPr="00281FDB" w:rsidRDefault="00817B5F" w:rsidP="009004A9">
            <w:pPr>
              <w:rPr>
                <w:color w:val="FFFFFF" w:themeColor="background1"/>
              </w:rPr>
            </w:pPr>
          </w:p>
        </w:tc>
      </w:tr>
    </w:tbl>
    <w:p w:rsidR="00D3578A" w:rsidRDefault="00D3578A" w:rsidP="00D3578A">
      <w:pPr>
        <w:pStyle w:val="ekvaufgabe2-4sp"/>
        <w:rPr>
          <w:b/>
        </w:rPr>
      </w:pPr>
      <w:r>
        <w:rPr>
          <w:rStyle w:val="ekvnummerierung"/>
        </w:rPr>
        <w:t xml:space="preserve">Zu </w:t>
      </w:r>
      <w:r w:rsidR="00817B5F">
        <w:rPr>
          <w:rStyle w:val="ekvnummerierung"/>
        </w:rPr>
        <w:t>8</w:t>
      </w:r>
      <w:r w:rsidRPr="00B647C8">
        <w:rPr>
          <w:rStyle w:val="ekvnummerierung"/>
        </w:rPr>
        <w:t>.</w:t>
      </w:r>
      <w:r>
        <w:rPr>
          <w:rStyle w:val="ekvnummerierung"/>
        </w:rPr>
        <w:t xml:space="preserve">  </w:t>
      </w:r>
      <w:r w:rsidRPr="005D17C0">
        <w:rPr>
          <w:rStyle w:val="ekvfett"/>
        </w:rPr>
        <w:t>Probleme mit Gleichungssystemen lösen</w:t>
      </w:r>
    </w:p>
    <w:p w:rsidR="00426C49" w:rsidRPr="00426C49" w:rsidRDefault="00426C49" w:rsidP="00426C49">
      <w:pPr>
        <w:pStyle w:val="ekvaufgabe2-4sp"/>
      </w:pPr>
      <w:r w:rsidRPr="00426C49">
        <w:t>a)</w:t>
      </w:r>
      <w:r w:rsidRPr="00426C49">
        <w:tab/>
        <w:t>Zwei Kaffeesorten haben verschiedene Preise. Kauft man 5</w:t>
      </w:r>
      <w:r w:rsidRPr="00426C49">
        <w:rPr>
          <w:rStyle w:val="ekvabstand50prozent"/>
          <w:w w:val="100"/>
        </w:rPr>
        <w:t> </w:t>
      </w:r>
      <w:r w:rsidRPr="00426C49">
        <w:t>kg der ersten und 3</w:t>
      </w:r>
      <w:r w:rsidRPr="00426C49">
        <w:rPr>
          <w:rStyle w:val="ekvabstand50prozent"/>
          <w:w w:val="100"/>
        </w:rPr>
        <w:t> </w:t>
      </w:r>
      <w:r w:rsidRPr="00426C49">
        <w:t>kg der zweiten Sorte, dann muss man 120,90</w:t>
      </w:r>
      <w:r w:rsidRPr="00426C49">
        <w:rPr>
          <w:rStyle w:val="ekvabstand50prozent"/>
          <w:w w:val="100"/>
        </w:rPr>
        <w:t> </w:t>
      </w:r>
      <w:r w:rsidRPr="00426C49">
        <w:t>€ bezahlen. Kauft man 3</w:t>
      </w:r>
      <w:r w:rsidRPr="00426C49">
        <w:rPr>
          <w:rStyle w:val="ekvabstand50prozent"/>
          <w:w w:val="100"/>
        </w:rPr>
        <w:t> </w:t>
      </w:r>
      <w:r w:rsidRPr="00426C49">
        <w:t>kg der ersten und 5</w:t>
      </w:r>
      <w:r w:rsidRPr="00426C49">
        <w:rPr>
          <w:rStyle w:val="ekvabstand50prozent"/>
          <w:w w:val="100"/>
        </w:rPr>
        <w:t> </w:t>
      </w:r>
      <w:r w:rsidRPr="00426C49">
        <w:t>kg der zweiten Sorte, dann muss man 123,10</w:t>
      </w:r>
      <w:r w:rsidRPr="00426C49">
        <w:rPr>
          <w:rStyle w:val="ekvabstand50prozent"/>
          <w:w w:val="100"/>
        </w:rPr>
        <w:t> </w:t>
      </w:r>
      <w:r w:rsidRPr="00426C49">
        <w:t>€ bezahlen. Bestimme den Preis für 1</w:t>
      </w:r>
      <w:r w:rsidRPr="00426C49">
        <w:rPr>
          <w:rStyle w:val="ekvabstand50prozent"/>
          <w:w w:val="100"/>
        </w:rPr>
        <w:t> </w:t>
      </w:r>
      <w:r w:rsidRPr="00426C49">
        <w:t>kg jeder Kaffeesorte.</w:t>
      </w:r>
    </w:p>
    <w:p w:rsidR="005D17C0" w:rsidRDefault="005D17C0" w:rsidP="005D17C0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5D17C0" w:rsidTr="00200C9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  <w:tr w:rsidR="005D17C0" w:rsidTr="00200C9A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5D17C0" w:rsidRDefault="005D17C0" w:rsidP="00200C9A">
            <w:pPr>
              <w:pStyle w:val="ekvtabellezentriert"/>
            </w:pPr>
          </w:p>
        </w:tc>
      </w:tr>
    </w:tbl>
    <w:p w:rsidR="005D17C0" w:rsidRDefault="005D17C0" w:rsidP="00426C49">
      <w:pPr>
        <w:pStyle w:val="ekvgrundtexthalbe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4"/>
        <w:gridCol w:w="284"/>
        <w:gridCol w:w="2268"/>
      </w:tblGrid>
      <w:tr w:rsidR="00426C49" w:rsidTr="00880093">
        <w:trPr>
          <w:trHeight w:val="284"/>
        </w:trPr>
        <w:tc>
          <w:tcPr>
            <w:tcW w:w="6804" w:type="dxa"/>
            <w:shd w:val="clear" w:color="auto" w:fill="auto"/>
          </w:tcPr>
          <w:p w:rsidR="00426C49" w:rsidRPr="005D17C0" w:rsidRDefault="00426C49" w:rsidP="00426C49">
            <w:pPr>
              <w:pStyle w:val="ekvaufgabe2-4sp"/>
              <w:rPr>
                <w:rFonts w:cs="Arial"/>
              </w:rPr>
            </w:pPr>
            <w:r w:rsidRPr="005D17C0">
              <w:t>b)</w:t>
            </w:r>
            <w:r w:rsidRPr="005D17C0">
              <w:tab/>
              <w:t>Felix läuft mit konstanten 12</w:t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h</m:t>
                  </m:r>
                </m:den>
              </m:f>
            </m:oMath>
            <w:r w:rsidRPr="005D17C0">
              <w:t xml:space="preserve"> eine Runde um den Otto-Maigler-See. Er startet die 7,8</w:t>
            </w:r>
            <w:r w:rsidRPr="005D17C0">
              <w:rPr>
                <w:rStyle w:val="ekvabstand50prozent"/>
              </w:rPr>
              <w:t> </w:t>
            </w:r>
            <w:r w:rsidRPr="005D17C0">
              <w:t>km lange Strecke am Strandbad. Susanne startet 3</w:t>
            </w:r>
            <w:r>
              <w:t> </w:t>
            </w:r>
            <w:r w:rsidRPr="005D17C0">
              <w:t>Minuten später und läuft in die entgegengesetzte Richtung. Sie läuft mit konstanten 15</w:t>
            </w: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h</m:t>
                  </m:r>
                </m:den>
              </m:f>
            </m:oMath>
            <w:r w:rsidRPr="009004A9">
              <w:rPr>
                <w:rStyle w:val="ekvabstand50prozent"/>
              </w:rPr>
              <w:t xml:space="preserve"> </w:t>
            </w:r>
            <w:r w:rsidRPr="005D17C0">
              <w:t>. Berechne, wie lange Felix laufen muss</w:t>
            </w:r>
            <w:r>
              <w:t>,</w:t>
            </w:r>
            <w:r w:rsidRPr="005D17C0">
              <w:t xml:space="preserve"> bis er auf Susanne trifft. Bestimme, wie weit die beiden zu diesem Zeitpunkt von dem Strandbad entfernt sind. </w:t>
            </w:r>
          </w:p>
        </w:tc>
        <w:tc>
          <w:tcPr>
            <w:tcW w:w="284" w:type="dxa"/>
            <w:shd w:val="clear" w:color="auto" w:fill="auto"/>
          </w:tcPr>
          <w:p w:rsidR="00346DFD" w:rsidRDefault="00346DFD" w:rsidP="00880093">
            <w:pPr>
              <w:pStyle w:val="ekvaufgabe2-4sp"/>
            </w:pPr>
          </w:p>
        </w:tc>
        <w:tc>
          <w:tcPr>
            <w:tcW w:w="2268" w:type="dxa"/>
            <w:shd w:val="clear" w:color="auto" w:fill="auto"/>
          </w:tcPr>
          <w:p w:rsidR="00346DFD" w:rsidRDefault="00346DFD" w:rsidP="00346DFD">
            <w:pPr>
              <w:pStyle w:val="ekvbild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438659" cy="957074"/>
                  <wp:effectExtent l="0" t="0" r="9525" b="0"/>
                  <wp:docPr id="9" name="Grafik 9" descr="I:\Klett_WORD\733482_und_733484_LS8 NW\733482_Schmuckelemente\Fotos\Kap6\RO-8DA6_sw_klei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9" cy="95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C49" w:rsidRPr="005D17C0" w:rsidRDefault="00426C49" w:rsidP="00426C49">
      <w:pPr>
        <w:pStyle w:val="ekvgrundtexthalbe"/>
      </w:pPr>
    </w:p>
    <w:tbl>
      <w:tblPr>
        <w:tblW w:w="9372" w:type="dxa"/>
        <w:tblBorders>
          <w:insideH w:val="single" w:sz="2" w:space="0" w:color="333333"/>
          <w:insideV w:val="single" w:sz="2" w:space="0" w:color="33333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42"/>
      </w:tblGrid>
      <w:tr w:rsidR="00426C49" w:rsidTr="00880093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284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  <w:tr w:rsidR="00426C49" w:rsidTr="00880093">
        <w:trPr>
          <w:trHeight w:hRule="exact" w:val="142"/>
        </w:trPr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426C49" w:rsidRDefault="00426C49" w:rsidP="00880093">
            <w:pPr>
              <w:pStyle w:val="ekvtabellezentriert"/>
            </w:pPr>
          </w:p>
        </w:tc>
      </w:tr>
    </w:tbl>
    <w:p w:rsidR="00426C49" w:rsidRDefault="00426C49" w:rsidP="00426C49">
      <w:pPr>
        <w:pStyle w:val="ekvaufgabe2-4sp"/>
      </w:pPr>
    </w:p>
    <w:p w:rsidR="00817B5F" w:rsidRDefault="00817B5F" w:rsidP="00817B5F">
      <w:pPr>
        <w:sectPr w:rsidR="00817B5F" w:rsidSect="00CF0CDE">
          <w:footerReference w:type="default" r:id="rId18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BE1C29" w:rsidRPr="00C172AE" w:rsidTr="00BC2B6A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E1C29" w:rsidRPr="00AC11CC" w:rsidRDefault="00BE1C29" w:rsidP="00BC2B6A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C29" w:rsidRPr="007C1230" w:rsidRDefault="005D17C0" w:rsidP="00BC2B6A">
            <w:pPr>
              <w:pStyle w:val="ekvkolumnentitel"/>
            </w:pPr>
            <w:r>
              <w:t>VI Lineare Gleichungssysteme,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1C29" w:rsidRPr="007C1230" w:rsidRDefault="00BE1C29" w:rsidP="009A69B9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BE1C29" w:rsidRPr="007636A0" w:rsidRDefault="00BE1C29" w:rsidP="00BC2B6A">
            <w:pPr>
              <w:pStyle w:val="ekvkapitel"/>
              <w:rPr>
                <w:color w:val="FFFFFF" w:themeColor="background1"/>
              </w:rPr>
            </w:pPr>
          </w:p>
        </w:tc>
      </w:tr>
      <w:tr w:rsidR="00BE1C29" w:rsidRPr="00BF17F2" w:rsidTr="00BC2B6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BE1C29" w:rsidRDefault="00BE1C29" w:rsidP="00BC2B6A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07C5E6F5" wp14:editId="4E3A0AC3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E1C29" w:rsidRDefault="00BE1C29" w:rsidP="00BC2B6A">
            <w:pPr>
              <w:rPr>
                <w:color w:val="FFFFFF" w:themeColor="background1"/>
              </w:rPr>
            </w:pPr>
          </w:p>
          <w:p w:rsidR="00BE1C29" w:rsidRPr="00BF17F2" w:rsidRDefault="00BE1C29" w:rsidP="00BC2B6A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BE1C29" w:rsidRPr="00BF17F2" w:rsidRDefault="00BE1C29" w:rsidP="00BC2B6A">
            <w:pPr>
              <w:rPr>
                <w:color w:val="FFFFFF" w:themeColor="background1"/>
              </w:rPr>
            </w:pPr>
          </w:p>
        </w:tc>
      </w:tr>
    </w:tbl>
    <w:p w:rsidR="004D389F" w:rsidRPr="00AC11CC" w:rsidRDefault="00CF0CDE" w:rsidP="004D389F">
      <w:pPr>
        <w:pStyle w:val="ekvlsungberschrift"/>
        <w:rPr>
          <w:lang w:val="en-GB"/>
        </w:rPr>
      </w:pPr>
      <w:r w:rsidRPr="00AC11CC">
        <w:rPr>
          <w:lang w:val="en-GB"/>
        </w:rPr>
        <w:t xml:space="preserve">Check-out </w:t>
      </w:r>
      <w:proofErr w:type="spellStart"/>
      <w:r w:rsidRPr="00AC11CC">
        <w:rPr>
          <w:lang w:val="en-GB"/>
        </w:rPr>
        <w:t>Kapitel</w:t>
      </w:r>
      <w:proofErr w:type="spellEnd"/>
      <w:r w:rsidRPr="00AC11CC">
        <w:rPr>
          <w:lang w:val="en-GB"/>
        </w:rPr>
        <w:t xml:space="preserve"> VI</w:t>
      </w:r>
      <w:r w:rsidR="004D389F" w:rsidRPr="00AC11CC">
        <w:rPr>
          <w:lang w:val="en-GB"/>
        </w:rPr>
        <w:t xml:space="preserve">, </w:t>
      </w:r>
      <w:r w:rsidR="004D389F" w:rsidRPr="00463D4D">
        <w:rPr>
          <w:lang w:val="en-US"/>
        </w:rPr>
        <w:t>S</w:t>
      </w:r>
      <w:r w:rsidR="004D389F" w:rsidRPr="00AC11CC">
        <w:rPr>
          <w:rStyle w:val="ekvabstand50prozent"/>
          <w:lang w:val="en-GB"/>
        </w:rPr>
        <w:t> </w:t>
      </w:r>
      <w:r w:rsidR="004B74B6">
        <w:rPr>
          <w:lang w:val="en-GB"/>
        </w:rPr>
        <w:t>10</w:t>
      </w:r>
      <w:r w:rsidR="00426C49">
        <w:rPr>
          <w:lang w:val="en-GB"/>
        </w:rPr>
        <w:t>9</w:t>
      </w:r>
      <w:r w:rsidR="00140476" w:rsidRPr="009004A9">
        <w:rPr>
          <w:rStyle w:val="ekvabstand50prozent"/>
        </w:rPr>
        <w:t xml:space="preserve"> </w:t>
      </w:r>
      <w:r w:rsidR="00140476">
        <w:rPr>
          <w:lang w:val="en-US"/>
        </w:rPr>
        <w:t>–</w:t>
      </w:r>
      <w:r w:rsidR="00140476" w:rsidRPr="009004A9">
        <w:rPr>
          <w:rStyle w:val="ekvabstand50prozent"/>
        </w:rPr>
        <w:t xml:space="preserve"> </w:t>
      </w:r>
      <w:r w:rsidR="00140476">
        <w:rPr>
          <w:lang w:val="en-US"/>
        </w:rPr>
        <w:t>S</w:t>
      </w:r>
      <w:r w:rsidR="004D389F" w:rsidRPr="00AC11CC">
        <w:rPr>
          <w:rStyle w:val="ekvabstand50prozent"/>
          <w:lang w:val="en-GB"/>
        </w:rPr>
        <w:t> </w:t>
      </w:r>
      <w:r w:rsidR="004B74B6">
        <w:rPr>
          <w:lang w:val="en-GB"/>
        </w:rPr>
        <w:t>11</w:t>
      </w:r>
      <w:r w:rsidR="00426C49">
        <w:rPr>
          <w:lang w:val="en-GB"/>
        </w:rPr>
        <w:t>2</w:t>
      </w:r>
    </w:p>
    <w:p w:rsidR="00CF0CDE" w:rsidRPr="00AC11CC" w:rsidRDefault="00CF0CDE" w:rsidP="00CF0CDE">
      <w:pPr>
        <w:pStyle w:val="ekvaufgabe2-4sp"/>
        <w:rPr>
          <w:lang w:val="en-GB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CF0CDE" w:rsidRPr="00132DF9" w:rsidTr="00200C9A">
        <w:trPr>
          <w:trHeight w:val="284"/>
        </w:trPr>
        <w:tc>
          <w:tcPr>
            <w:tcW w:w="4535" w:type="dxa"/>
            <w:shd w:val="clear" w:color="auto" w:fill="auto"/>
          </w:tcPr>
          <w:p w:rsidR="00CF0CDE" w:rsidRPr="00633FF4" w:rsidRDefault="004D389F" w:rsidP="001A71B6">
            <w:pPr>
              <w:pStyle w:val="ekvaufgabe2-4sp"/>
              <w:tabs>
                <w:tab w:val="clear" w:pos="2750"/>
                <w:tab w:val="left" w:pos="2977"/>
              </w:tabs>
            </w:pPr>
            <w:r w:rsidRPr="004D389F">
              <w:rPr>
                <w:rStyle w:val="ekvnummerierung"/>
              </w:rPr>
              <w:t>1</w:t>
            </w:r>
            <w:r>
              <w:tab/>
            </w:r>
            <w:r w:rsidR="00CF0CDE" w:rsidRPr="00633FF4">
              <w:t>a</w:t>
            </w:r>
            <w:r w:rsidRPr="00633FF4">
              <w:t>)</w:t>
            </w:r>
            <w:r w:rsidRPr="00633FF4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x+2</m:t>
              </m:r>
            </m:oMath>
          </w:p>
          <w:p w:rsidR="00CF0CDE" w:rsidRPr="00633FF4" w:rsidRDefault="004D389F" w:rsidP="001A71B6">
            <w:pPr>
              <w:pStyle w:val="ekvaufgabe2-4sp"/>
              <w:tabs>
                <w:tab w:val="clear" w:pos="2750"/>
                <w:tab w:val="left" w:pos="2977"/>
              </w:tabs>
            </w:pPr>
            <w:r w:rsidRPr="00633FF4">
              <w:t>b)</w:t>
            </w:r>
            <w:r w:rsidRPr="00633FF4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P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>(5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w w:val="100"/>
                </w:rPr>
                <m:t>6)</m:t>
              </m:r>
            </m:oMath>
            <w:r w:rsidR="00140476" w:rsidRPr="00633FF4">
              <w:t>:</w:t>
            </w:r>
            <w:r w:rsidR="00633FF4" w:rsidRPr="00633FF4">
              <w:br/>
            </w: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5⋅6=4⋅5+10</m:t>
                </m:r>
              </m:oMath>
            </m:oMathPara>
          </w:p>
          <w:p w:rsidR="00CF0CDE" w:rsidRPr="00633FF4" w:rsidRDefault="004D389F" w:rsidP="001A71B6">
            <w:pPr>
              <w:pStyle w:val="ekvaufgabe2-4sp"/>
              <w:tabs>
                <w:tab w:val="clear" w:pos="2750"/>
                <w:tab w:val="left" w:pos="2977"/>
              </w:tabs>
            </w:pPr>
            <w:r w:rsidRPr="00633FF4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10=10</m:t>
              </m:r>
            </m:oMath>
            <w:r w:rsidR="00140476" w:rsidRPr="00633FF4">
              <w:t xml:space="preserve"> </w:t>
            </w:r>
            <w:r w:rsidR="00CF0CDE" w:rsidRPr="00633FF4">
              <w:t xml:space="preserve"> (wahr)</w:t>
            </w:r>
          </w:p>
          <w:p w:rsidR="00CF0CDE" w:rsidRPr="00633FF4" w:rsidRDefault="00140476" w:rsidP="001A71B6">
            <w:pPr>
              <w:pStyle w:val="ekvaufgabe2-4sp"/>
              <w:tabs>
                <w:tab w:val="clear" w:pos="2750"/>
                <w:tab w:val="left" w:pos="2977"/>
              </w:tabs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(-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2)</m:t>
              </m:r>
            </m:oMath>
            <w:r w:rsidRPr="00633FF4">
              <w:t>:</w:t>
            </w:r>
            <w:r w:rsidR="00633FF4" w:rsidRPr="00633FF4">
              <w:br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5⋅(-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2)=4⋅(-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5)+10</m:t>
              </m:r>
            </m:oMath>
            <w:r w:rsidR="004D389F" w:rsidRPr="00633FF4">
              <w:t xml:space="preserve"> </w:t>
            </w:r>
          </w:p>
          <w:p w:rsidR="00CF0CDE" w:rsidRPr="00633FF4" w:rsidRDefault="00C03927" w:rsidP="001A71B6">
            <w:pPr>
              <w:pStyle w:val="ekvaufgabe2-4sp"/>
              <w:tabs>
                <w:tab w:val="clear" w:pos="2750"/>
                <w:tab w:val="left" w:pos="2977"/>
              </w:tabs>
            </w:pPr>
            <w:r>
              <w:t xml:space="preserve"> </w:t>
            </w:r>
            <w:r w:rsidR="00140476" w:rsidRPr="00633FF4">
              <w:t xml:space="preserve"> </w:t>
            </w:r>
            <w:r w:rsidR="00200C9A" w:rsidRPr="00633FF4">
              <w:t xml:space="preserve"> </w:t>
            </w:r>
            <w:r w:rsidRPr="00C03927">
              <w:rPr>
                <w:rStyle w:val="ekvabstand50prozent"/>
              </w:rPr>
              <w:t xml:space="preserve"> </w:t>
            </w:r>
            <w:r w:rsidR="00200C9A" w:rsidRPr="00633FF4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10=-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oMath>
            <w:r w:rsidR="00CF0CDE" w:rsidRPr="00633FF4">
              <w:t xml:space="preserve"> </w:t>
            </w:r>
            <w:r w:rsidR="00140476" w:rsidRPr="00633FF4">
              <w:t xml:space="preserve"> </w:t>
            </w:r>
            <w:r w:rsidR="00CF0CDE" w:rsidRPr="00633FF4">
              <w:t>(wahr)</w:t>
            </w:r>
          </w:p>
          <w:p w:rsidR="00CF0CDE" w:rsidRPr="00633FF4" w:rsidRDefault="004D389F" w:rsidP="001A71B6">
            <w:pPr>
              <w:pStyle w:val="ekvaufgabe2-4sp"/>
              <w:tabs>
                <w:tab w:val="clear" w:pos="2750"/>
                <w:tab w:val="left" w:pos="3119"/>
              </w:tabs>
            </w:pPr>
            <w:r w:rsidRPr="00633FF4">
              <w:t>c)</w:t>
            </w:r>
            <w:r w:rsidRPr="00633FF4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x+10</m:t>
              </m:r>
            </m:oMath>
            <w:r w:rsidR="00CF0CDE" w:rsidRPr="00633FF4">
              <w:t xml:space="preserve"> </w:t>
            </w:r>
            <w:r w:rsidR="00C03927">
              <w:tab/>
            </w:r>
            <w:r w:rsidR="00C03927"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-10</m:t>
              </m:r>
            </m:oMath>
          </w:p>
          <w:p w:rsidR="00CF0CDE" w:rsidRPr="00633FF4" w:rsidRDefault="00200C9A" w:rsidP="001A71B6">
            <w:pPr>
              <w:pStyle w:val="ekvaufgabe2-4sp"/>
              <w:tabs>
                <w:tab w:val="clear" w:pos="2750"/>
                <w:tab w:val="left" w:pos="3119"/>
              </w:tabs>
            </w:pPr>
            <w:r w:rsidRPr="00633FF4">
              <w:t xml:space="preserve">    </w:t>
            </w:r>
            <w:r w:rsidRPr="00C03927">
              <w:rPr>
                <w:rStyle w:val="ekvabstand50prozent"/>
              </w:rPr>
              <w:t xml:space="preserve"> </w:t>
            </w:r>
            <w:r w:rsidRPr="00633FF4"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y-10=4x</m:t>
              </m:r>
            </m:oMath>
            <w:r w:rsidR="00CF0CDE" w:rsidRPr="00633FF4">
              <w:t xml:space="preserve">   </w:t>
            </w:r>
            <w:r w:rsidR="00633FF4">
              <w:tab/>
            </w:r>
            <w:r w:rsidR="00C03927"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:4</m:t>
              </m:r>
            </m:oMath>
          </w:p>
          <w:p w:rsidR="00CF0CDE" w:rsidRPr="00633FF4" w:rsidRDefault="00C72F83" w:rsidP="001A71B6">
            <w:pPr>
              <w:pStyle w:val="ekvaufgabe2-4sp"/>
              <w:tabs>
                <w:tab w:val="clear" w:pos="2750"/>
                <w:tab w:val="left" w:pos="2977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1,25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y-2,5=x</m:t>
              </m:r>
            </m:oMath>
            <w:r w:rsidR="00200C9A" w:rsidRPr="00633FF4">
              <w:t xml:space="preserve"> </w:t>
            </w:r>
          </w:p>
          <w:p w:rsidR="00CF0CDE" w:rsidRPr="00132DF9" w:rsidRDefault="00200C9A" w:rsidP="001A71B6">
            <w:pPr>
              <w:pStyle w:val="ekvaufgabe2-4sp"/>
              <w:tabs>
                <w:tab w:val="clear" w:pos="2750"/>
                <w:tab w:val="left" w:pos="2977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x=1,25⋅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-2,5=-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oMath>
            <w:r w:rsidRPr="00633FF4"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CF0CDE" w:rsidRPr="00132DF9" w:rsidRDefault="00CF0CDE" w:rsidP="00200C9A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CF0CDE" w:rsidRDefault="00D3578A" w:rsidP="00D3578A">
            <w:pPr>
              <w:pStyle w:val="ekvbi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2879725" cy="1449705"/>
                  <wp:effectExtent l="0" t="0" r="0" b="0"/>
                  <wp:docPr id="29" name="Grafik 29" descr="I:\Klett_WORD\733482_und_733484_LS8 NW\733482_Schmuckelemente\Kapitel 6\SE96733482_G_K06_S096_Loes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FF4" w:rsidRPr="00132DF9" w:rsidRDefault="00633FF4" w:rsidP="00633FF4"/>
        </w:tc>
      </w:tr>
    </w:tbl>
    <w:p w:rsidR="00CF0CDE" w:rsidRDefault="00CF0CDE" w:rsidP="00ED29B1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4B74B6" w:rsidRPr="00132DF9" w:rsidTr="009004A9">
        <w:trPr>
          <w:trHeight w:val="284"/>
        </w:trPr>
        <w:tc>
          <w:tcPr>
            <w:tcW w:w="4535" w:type="dxa"/>
            <w:shd w:val="clear" w:color="auto" w:fill="auto"/>
          </w:tcPr>
          <w:p w:rsidR="004B74B6" w:rsidRPr="00C470E4" w:rsidRDefault="004B74B6" w:rsidP="001A71B6">
            <w:pPr>
              <w:pStyle w:val="ekvaufgabe2-4sp"/>
              <w:tabs>
                <w:tab w:val="clear" w:pos="2750"/>
                <w:tab w:val="left" w:pos="3119"/>
              </w:tabs>
              <w:rPr>
                <w:rFonts w:cs="Arial"/>
                <w:szCs w:val="19"/>
              </w:rPr>
            </w:pPr>
            <w:r w:rsidRPr="00200C9A">
              <w:rPr>
                <w:rStyle w:val="ekvnummerierung"/>
              </w:rPr>
              <w:t>2</w:t>
            </w:r>
            <w:r>
              <w:rPr>
                <w:rFonts w:eastAsiaTheme="minorEastAsia"/>
                <w:sz w:val="22"/>
              </w:rPr>
              <w:tab/>
            </w:r>
            <w:r w:rsidRPr="008806F1">
              <w:t>a)</w:t>
            </w:r>
            <w:r>
              <w:rPr>
                <w:rFonts w:eastAsiaTheme="minorEastAsia"/>
                <w:sz w:val="22"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II:  2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y-6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x=-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14</m:t>
              </m:r>
            </m:oMath>
            <w:r>
              <w:rPr>
                <w:rFonts w:eastAsiaTheme="minorEastAsia" w:cs="Arial"/>
                <w:szCs w:val="19"/>
              </w:rPr>
              <w:t xml:space="preserve">     </w:t>
            </w:r>
            <w:r w:rsidR="00C03927"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|+6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 w:cs="Arial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x</m:t>
              </m:r>
            </m:oMath>
          </w:p>
          <w:p w:rsidR="004B74B6" w:rsidRPr="00C470E4" w:rsidRDefault="004B74B6" w:rsidP="001A71B6">
            <w:pPr>
              <w:pStyle w:val="ekvaufgabe2-4sp"/>
              <w:tabs>
                <w:tab w:val="clear" w:pos="2750"/>
                <w:tab w:val="left" w:pos="3119"/>
              </w:tabs>
              <w:rPr>
                <w:rFonts w:eastAsiaTheme="minorEastAsia" w:cs="Arial"/>
                <w:szCs w:val="19"/>
              </w:rPr>
            </w:pPr>
            <w:r w:rsidRPr="00C470E4">
              <w:rPr>
                <w:rFonts w:eastAsiaTheme="minorEastAsia" w:cs="Arial"/>
                <w:szCs w:val="19"/>
              </w:rPr>
              <w:t xml:space="preserve">                    </w:t>
            </w:r>
            <w:r>
              <w:rPr>
                <w:rFonts w:eastAsiaTheme="minorEastAsia" w:cs="Arial"/>
                <w:szCs w:val="19"/>
              </w:rPr>
              <w:t xml:space="preserve">   </w:t>
            </w:r>
            <w:r w:rsidR="00C03927">
              <w:rPr>
                <w:rStyle w:val="ekvabstand50prozent"/>
              </w:rPr>
              <w:t xml:space="preserve">  </w:t>
            </w:r>
            <w:r w:rsidRPr="00C470E4">
              <w:rPr>
                <w:rFonts w:eastAsiaTheme="minorEastAsia" w:cs="Arial"/>
                <w:szCs w:val="19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2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 w:cs="Arial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y=6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 w:cs="Arial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x-14</m:t>
              </m:r>
            </m:oMath>
            <w:r>
              <w:rPr>
                <w:rStyle w:val="ekvabstand50prozent"/>
              </w:rPr>
              <w:t xml:space="preserve">  </w:t>
            </w:r>
            <w:r w:rsidR="00C03927"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|∶2</m:t>
              </m:r>
            </m:oMath>
            <w:r w:rsidRPr="00C470E4">
              <w:rPr>
                <w:rFonts w:eastAsiaTheme="minorEastAsia" w:cs="Arial"/>
                <w:szCs w:val="19"/>
              </w:rPr>
              <w:t xml:space="preserve"> </w:t>
            </w:r>
          </w:p>
          <w:p w:rsidR="004B74B6" w:rsidRPr="00C72F83" w:rsidRDefault="004B74B6" w:rsidP="001A71B6">
            <w:pPr>
              <w:pStyle w:val="ekvaufgabe2-4sp"/>
              <w:tabs>
                <w:tab w:val="clear" w:pos="2750"/>
                <w:tab w:val="left" w:pos="3119"/>
              </w:tabs>
              <w:rPr>
                <w:rFonts w:eastAsiaTheme="minorEastAsia" w:cs="Arial"/>
                <w:szCs w:val="19"/>
              </w:rPr>
            </w:pPr>
            <w:r w:rsidRPr="00C470E4">
              <w:rPr>
                <w:rFonts w:eastAsiaTheme="minorEastAsia" w:cs="Arial"/>
                <w:szCs w:val="19"/>
              </w:rPr>
              <w:t xml:space="preserve">   </w:t>
            </w:r>
            <w:r>
              <w:rPr>
                <w:rFonts w:eastAsiaTheme="minorEastAsia" w:cs="Arial"/>
                <w:szCs w:val="19"/>
              </w:rPr>
              <w:t xml:space="preserve">                    </w:t>
            </w:r>
            <w:r>
              <w:rPr>
                <w:rStyle w:val="ekvabstand50prozent"/>
              </w:rPr>
              <w:t xml:space="preserve"> </w:t>
            </w:r>
            <w:r w:rsidR="00C03927">
              <w:rPr>
                <w:rStyle w:val="ekvabstand50prozent"/>
              </w:rPr>
              <w:t xml:space="preserve"> </w:t>
            </w:r>
            <w:r>
              <w:rPr>
                <w:rStyle w:val="ekvabstand50prozent"/>
              </w:rPr>
              <w:t xml:space="preserve"> </w:t>
            </w:r>
            <w:r>
              <w:rPr>
                <w:rFonts w:eastAsiaTheme="minorEastAsia" w:cs="Arial"/>
                <w:szCs w:val="19"/>
              </w:rPr>
              <w:t xml:space="preserve"> </w:t>
            </w:r>
            <w:r w:rsidRPr="00C470E4">
              <w:rPr>
                <w:rFonts w:eastAsiaTheme="minorEastAsia" w:cs="Arial"/>
                <w:szCs w:val="19"/>
              </w:rPr>
              <w:t xml:space="preserve">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y=3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 w:cs="Arial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x-7</m:t>
              </m:r>
            </m:oMath>
          </w:p>
          <w:p w:rsidR="004B74B6" w:rsidRPr="00200C9A" w:rsidRDefault="004B74B6" w:rsidP="001A71B6">
            <w:pPr>
              <w:pStyle w:val="ekvaufgabe2-4sp"/>
              <w:tabs>
                <w:tab w:val="clear" w:pos="2750"/>
                <w:tab w:val="left" w:pos="3119"/>
              </w:tabs>
            </w:pPr>
            <w:r w:rsidRPr="00200C9A">
              <w:t xml:space="preserve">Die zu dieser linearen Funktion gehörende Gleichung wurde in das Koordinatensystem eingezeichnet. </w:t>
            </w:r>
          </w:p>
          <w:p w:rsidR="004B74B6" w:rsidRPr="00200C9A" w:rsidRDefault="00BE3629" w:rsidP="001A71B6">
            <w:pPr>
              <w:pStyle w:val="ekvaufgabe2-4sp"/>
              <w:tabs>
                <w:tab w:val="clear" w:pos="2750"/>
                <w:tab w:val="left" w:pos="3119"/>
              </w:tabs>
            </w:pPr>
            <m:oMath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</m:e>
                <m:e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oMath>
            <w:r w:rsidR="004B74B6">
              <w:t xml:space="preserve"> in </w:t>
            </w:r>
            <w:r w:rsidR="004B74B6" w:rsidRPr="00B4299B">
              <w:rPr>
                <w:rStyle w:val="ekvcambriamath"/>
              </w:rPr>
              <w:t>I:</w:t>
            </w:r>
            <w:r w:rsidR="004B74B6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1=-2+1</m:t>
              </m:r>
            </m:oMath>
            <w:r w:rsidR="004B74B6" w:rsidRPr="00200C9A">
              <w:t xml:space="preserve"> </w:t>
            </w:r>
            <w:r w:rsidR="00C03927">
              <w:t xml:space="preserve"> </w:t>
            </w:r>
            <w:r w:rsidR="004B74B6" w:rsidRPr="00200C9A">
              <w:t>(wahr)</w:t>
            </w:r>
          </w:p>
          <w:p w:rsidR="004B74B6" w:rsidRPr="00200C9A" w:rsidRDefault="00BE3629" w:rsidP="001A71B6">
            <w:pPr>
              <w:pStyle w:val="ekvaufgabe2-4sp"/>
              <w:tabs>
                <w:tab w:val="clear" w:pos="2410"/>
                <w:tab w:val="clear" w:pos="2750"/>
                <w:tab w:val="clear" w:pos="4820"/>
                <w:tab w:val="clear" w:pos="5160"/>
                <w:tab w:val="clear" w:pos="7229"/>
                <w:tab w:val="clear" w:pos="7569"/>
                <w:tab w:val="left" w:pos="1695"/>
                <w:tab w:val="left" w:pos="3119"/>
              </w:tabs>
            </w:pPr>
            <m:oMath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oMath>
            <w:r w:rsidR="004B74B6" w:rsidRPr="00200C9A">
              <w:t xml:space="preserve"> in </w:t>
            </w:r>
            <w:r w:rsidR="004B74B6" w:rsidRPr="00B4299B">
              <w:rPr>
                <w:rStyle w:val="ekvcambriamath"/>
              </w:rPr>
              <w:t>II:</w:t>
            </w:r>
            <w:r w:rsidR="004B74B6" w:rsidRPr="00200C9A">
              <w:t xml:space="preserve"> </w:t>
            </w:r>
            <w:r w:rsidR="00B4299B"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2⋅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-6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⋅2=-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14</m:t>
              </m:r>
            </m:oMath>
            <w:r w:rsidR="004B74B6" w:rsidRPr="00200C9A">
              <w:t xml:space="preserve"> </w:t>
            </w:r>
            <w:r w:rsidR="00C03927">
              <w:t xml:space="preserve"> </w:t>
            </w:r>
            <w:r w:rsidR="004B74B6" w:rsidRPr="00200C9A">
              <w:t>(wahr)</w:t>
            </w:r>
          </w:p>
          <w:p w:rsidR="004B74B6" w:rsidRPr="00132DF9" w:rsidRDefault="004B74B6" w:rsidP="009004A9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4B74B6" w:rsidRPr="00132DF9" w:rsidRDefault="004B74B6" w:rsidP="009004A9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4B74B6" w:rsidRPr="00132DF9" w:rsidRDefault="004B74B6" w:rsidP="009004A9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317ED076" wp14:editId="690FFCAE">
                  <wp:extent cx="1853828" cy="1567025"/>
                  <wp:effectExtent l="0" t="0" r="0" b="0"/>
                  <wp:docPr id="20" name="Grafik 20" descr="I:\Klett_WORD\733482_und_733484_LS8 NW\733482_Schmuckelemente\Kapitel 6\SE96733482_G_K06_S097_Loes2_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828" cy="15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74B6" w:rsidRDefault="004B74B6" w:rsidP="004B74B6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4B74B6" w:rsidRPr="00132DF9" w:rsidTr="009004A9">
        <w:trPr>
          <w:trHeight w:val="284"/>
        </w:trPr>
        <w:tc>
          <w:tcPr>
            <w:tcW w:w="4535" w:type="dxa"/>
            <w:shd w:val="clear" w:color="auto" w:fill="auto"/>
          </w:tcPr>
          <w:p w:rsidR="004B74B6" w:rsidRDefault="004B74B6" w:rsidP="001A71B6">
            <w:pPr>
              <w:pStyle w:val="ekvaufgabe2-4sp"/>
              <w:tabs>
                <w:tab w:val="clear" w:pos="2750"/>
                <w:tab w:val="left" w:pos="3119"/>
              </w:tabs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b)</w:t>
            </w:r>
            <w:r>
              <w:rPr>
                <w:rFonts w:eastAsiaTheme="minorEastAsia"/>
                <w:sz w:val="22"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I:  2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x+5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y=15</m:t>
              </m:r>
            </m:oMath>
            <w:r>
              <w:rPr>
                <w:rFonts w:eastAsiaTheme="minorEastAsia"/>
                <w:sz w:val="22"/>
              </w:rPr>
              <w:t xml:space="preserve">       </w:t>
            </w:r>
            <w:r w:rsidR="00C03927">
              <w:tab/>
            </w:r>
            <w:r w:rsidR="00C03927"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-2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x</m:t>
              </m:r>
            </m:oMath>
          </w:p>
          <w:p w:rsidR="004B74B6" w:rsidRDefault="004B74B6" w:rsidP="001A71B6">
            <w:pPr>
              <w:pStyle w:val="ekvaufgabe2-4sp"/>
              <w:tabs>
                <w:tab w:val="clear" w:pos="2750"/>
                <w:tab w:val="left" w:pos="3119"/>
              </w:tabs>
              <w:rPr>
                <w:rFonts w:eastAsiaTheme="minorEastAsia"/>
                <w:sz w:val="22"/>
              </w:rPr>
            </w:pPr>
            <w:r w:rsidRPr="00E843E9">
              <w:rPr>
                <w:rFonts w:eastAsiaTheme="minorEastAsia"/>
                <w:szCs w:val="19"/>
              </w:rPr>
              <w:t xml:space="preserve">     </w:t>
            </w:r>
            <w:r w:rsidR="00C03927">
              <w:rPr>
                <w:rFonts w:eastAsiaTheme="minorEastAsia"/>
                <w:szCs w:val="19"/>
              </w:rPr>
              <w:t xml:space="preserve">         </w:t>
            </w:r>
            <w:r w:rsidRPr="00C03927">
              <w:rPr>
                <w:rStyle w:val="ekvabstand50prozent"/>
              </w:rPr>
              <w:t xml:space="preserve"> </w:t>
            </w:r>
            <w:r w:rsidRPr="00E843E9">
              <w:rPr>
                <w:rFonts w:eastAsiaTheme="minorEastAsia"/>
                <w:szCs w:val="19"/>
              </w:rPr>
              <w:t xml:space="preserve"> 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y=-2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x+15</m:t>
              </m:r>
            </m:oMath>
            <w:r>
              <w:rPr>
                <w:rFonts w:eastAsiaTheme="minorEastAsia"/>
                <w:sz w:val="22"/>
              </w:rPr>
              <w:t xml:space="preserve">     </w:t>
            </w:r>
            <w:r w:rsidR="00C03927"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∶5</m:t>
              </m:r>
            </m:oMath>
          </w:p>
          <w:p w:rsidR="004B74B6" w:rsidRPr="00C470E4" w:rsidRDefault="004B74B6" w:rsidP="001A71B6">
            <w:pPr>
              <w:pStyle w:val="ekvaufgabe2-4sp"/>
              <w:tabs>
                <w:tab w:val="clear" w:pos="2750"/>
                <w:tab w:val="left" w:pos="3119"/>
              </w:tabs>
              <w:rPr>
                <w:rFonts w:eastAsiaTheme="minorEastAsia"/>
                <w:szCs w:val="19"/>
              </w:rPr>
            </w:pPr>
            <w:r w:rsidRPr="00C470E4">
              <w:rPr>
                <w:rFonts w:eastAsiaTheme="minorEastAsia"/>
                <w:szCs w:val="19"/>
              </w:rPr>
              <w:t xml:space="preserve">          </w:t>
            </w:r>
            <w:r w:rsidR="00C03927">
              <w:rPr>
                <w:rFonts w:eastAsiaTheme="minorEastAsia"/>
                <w:szCs w:val="19"/>
              </w:rPr>
              <w:t xml:space="preserve">        </w:t>
            </w:r>
            <w:r w:rsidR="00C03927" w:rsidRPr="00C03927">
              <w:rPr>
                <w:rStyle w:val="ekvabstand50prozent"/>
              </w:rPr>
              <w:t xml:space="preserve">  </w:t>
            </w:r>
            <w:r w:rsidRPr="00C470E4">
              <w:rPr>
                <w:rFonts w:eastAsiaTheme="minorEastAsia"/>
                <w:szCs w:val="19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y=-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x+3</m:t>
              </m:r>
            </m:oMath>
            <w:r w:rsidRPr="00C470E4">
              <w:rPr>
                <w:rFonts w:eastAsiaTheme="minorEastAsia"/>
                <w:szCs w:val="19"/>
              </w:rPr>
              <w:t xml:space="preserve"> </w:t>
            </w:r>
          </w:p>
          <w:p w:rsidR="004B74B6" w:rsidRDefault="004B74B6" w:rsidP="004B74B6">
            <w:pPr>
              <w:pStyle w:val="ekvaufgabe2-4sp"/>
            </w:pPr>
          </w:p>
          <w:p w:rsidR="004B74B6" w:rsidRPr="00132DF9" w:rsidRDefault="004B74B6" w:rsidP="004B74B6">
            <w:pPr>
              <w:pStyle w:val="ekvaufgabe2-4sp"/>
            </w:pPr>
          </w:p>
        </w:tc>
        <w:tc>
          <w:tcPr>
            <w:tcW w:w="284" w:type="dxa"/>
            <w:shd w:val="clear" w:color="auto" w:fill="auto"/>
          </w:tcPr>
          <w:p w:rsidR="004B74B6" w:rsidRPr="00132DF9" w:rsidRDefault="004B74B6" w:rsidP="009004A9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4B74B6" w:rsidRDefault="003D4563" w:rsidP="009004A9">
            <w:pPr>
              <w:pStyle w:val="ekvaufgabe2-4sp"/>
            </w:pPr>
            <w:r>
              <w:rPr>
                <w:noProof/>
                <w:lang w:eastAsia="de-DE"/>
              </w:rPr>
              <w:drawing>
                <wp:inline distT="0" distB="0" distL="0" distR="0" wp14:anchorId="1A3C7DA3" wp14:editId="1DACA557">
                  <wp:extent cx="1853828" cy="1126429"/>
                  <wp:effectExtent l="0" t="0" r="0" b="0"/>
                  <wp:docPr id="21" name="Grafik 21" descr="I:\Klett_WORD\733482_und_733484_LS8 NW\733482_Schmuckelemente\Kapitel 6\SE96733482_G_K06_S097_Loes2_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828" cy="1126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563" w:rsidRPr="00132DF9" w:rsidRDefault="003D4563" w:rsidP="00C03927">
            <w:pPr>
              <w:pStyle w:val="ekvaufgabe2-4sp"/>
              <w:spacing w:before="20"/>
            </w:pPr>
            <w:r>
              <w:t xml:space="preserve">Die Lösung ist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x=3,75</m:t>
              </m:r>
            </m:oMath>
            <w:r>
              <w:t xml:space="preserve">  und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y=1,5</m:t>
              </m:r>
            </m:oMath>
          </w:p>
        </w:tc>
      </w:tr>
    </w:tbl>
    <w:p w:rsidR="00CF0CDE" w:rsidRDefault="00CF0CDE" w:rsidP="00ED29B1">
      <w:pPr>
        <w:pStyle w:val="ekvgrundtexthalbe"/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CF0CDE" w:rsidRPr="00132DF9" w:rsidTr="00200C9A">
        <w:trPr>
          <w:trHeight w:val="284"/>
        </w:trPr>
        <w:tc>
          <w:tcPr>
            <w:tcW w:w="4535" w:type="dxa"/>
            <w:shd w:val="clear" w:color="auto" w:fill="auto"/>
          </w:tcPr>
          <w:p w:rsidR="00CF0CDE" w:rsidRPr="009232A6" w:rsidRDefault="00ED29B1" w:rsidP="00200C9A">
            <w:pPr>
              <w:pStyle w:val="ekvaufgabe2-4sp"/>
            </w:pPr>
            <w:r w:rsidRPr="00ED29B1">
              <w:rPr>
                <w:rStyle w:val="ekvnummerierung"/>
              </w:rPr>
              <w:t>3</w:t>
            </w:r>
            <w:r>
              <w:tab/>
              <w:t>a)</w:t>
            </w:r>
            <w:r>
              <w:tab/>
            </w:r>
          </w:p>
          <w:p w:rsidR="00CF0CDE" w:rsidRDefault="00ED29B1" w:rsidP="001A71B6">
            <w:pPr>
              <w:pStyle w:val="ekvaufgabe3-6sp"/>
              <w:tabs>
                <w:tab w:val="clear" w:pos="3209"/>
                <w:tab w:val="left" w:pos="3119"/>
              </w:tabs>
            </w:pPr>
            <w:r>
              <w:t>Gleichsetzen:</w:t>
            </w:r>
            <w:r w:rsidR="00C03927">
              <w:t xml:space="preserve">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x-4=5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x-20</m:t>
              </m:r>
            </m:oMath>
            <w:r w:rsidR="008806F1">
              <w:rPr>
                <w:rStyle w:val="ekvabstand50prozent"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+4-5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</m:t>
              </m:r>
            </m:oMath>
          </w:p>
          <w:p w:rsidR="00CF0CDE" w:rsidRDefault="00E843E9" w:rsidP="001A71B6">
            <w:pPr>
              <w:pStyle w:val="ekvaufgabe3-6sp"/>
              <w:tabs>
                <w:tab w:val="clear" w:pos="3209"/>
                <w:tab w:val="left" w:pos="3119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         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</m:oMath>
            <w:r w:rsidR="00ED29B1">
              <w:t xml:space="preserve">    </w:t>
            </w:r>
            <w:r w:rsidR="008806F1">
              <w:rPr>
                <w:rStyle w:val="ekvabstand50prozent"/>
              </w:rP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:(-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2)</m:t>
              </m:r>
            </m:oMath>
          </w:p>
          <w:p w:rsidR="00CF0CDE" w:rsidRPr="00ED29B1" w:rsidRDefault="00E843E9" w:rsidP="001A71B6">
            <w:pPr>
              <w:pStyle w:val="ekvaufgabe3-6sp"/>
              <w:tabs>
                <w:tab w:val="clear" w:pos="3209"/>
                <w:tab w:val="left" w:pos="3119"/>
              </w:tabs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                x=8</m:t>
              </m:r>
            </m:oMath>
            <w:r w:rsidR="00ED29B1">
              <w:rPr>
                <w:rFonts w:eastAsiaTheme="minorEastAsia"/>
              </w:rPr>
              <w:t xml:space="preserve"> </w:t>
            </w:r>
          </w:p>
          <w:p w:rsidR="00CF0CDE" w:rsidRDefault="00ED29B1" w:rsidP="001A71B6">
            <w:pPr>
              <w:pStyle w:val="ekvaufgabe3-6sp"/>
              <w:tabs>
                <w:tab w:val="clear" w:pos="3209"/>
                <w:tab w:val="left" w:pos="3119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x=8</m:t>
              </m:r>
            </m:oMath>
            <w:r w:rsidR="00CF0CDE">
              <w:t xml:space="preserve"> </w:t>
            </w:r>
            <w:r w:rsidR="00B4299B">
              <w:t>in</w:t>
            </w:r>
            <w:r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I:  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y=3⋅8-4=20</m:t>
              </m:r>
            </m:oMath>
            <w:r w:rsidR="00CF0CDE">
              <w:t xml:space="preserve"> </w:t>
            </w:r>
            <w:r w:rsidR="008806F1"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:4</m:t>
              </m:r>
            </m:oMath>
          </w:p>
          <w:p w:rsidR="00CF0CDE" w:rsidRPr="00E843E9" w:rsidRDefault="00CF0CDE" w:rsidP="001A71B6">
            <w:pPr>
              <w:pStyle w:val="ekvaufgabe3-6sp"/>
              <w:tabs>
                <w:tab w:val="clear" w:pos="3209"/>
                <w:tab w:val="left" w:pos="3119"/>
              </w:tabs>
            </w:pPr>
            <w:r>
              <w:t xml:space="preserve">                 </w:t>
            </w:r>
            <w:r w:rsidR="008806F1">
              <w:t xml:space="preserve">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y=5</m:t>
              </m:r>
            </m:oMath>
          </w:p>
          <w:p w:rsidR="00ED29B1" w:rsidRDefault="00ED29B1" w:rsidP="001A71B6">
            <w:pPr>
              <w:pStyle w:val="ekvaufgabe2-4sp"/>
              <w:tabs>
                <w:tab w:val="left" w:pos="3119"/>
              </w:tabs>
            </w:pPr>
            <w:r>
              <w:t xml:space="preserve">Probe: </w:t>
            </w:r>
          </w:p>
          <w:p w:rsidR="00CF0CDE" w:rsidRPr="004B74B6" w:rsidRDefault="004B74B6" w:rsidP="001A71B6">
            <w:pPr>
              <w:pStyle w:val="ekvaufgabe2-4sp"/>
              <w:tabs>
                <w:tab w:val="left" w:pos="2800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5)</m:t>
              </m:r>
            </m:oMath>
            <w:r w:rsidR="00CF0CDE" w:rsidRPr="004B74B6"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I:  4⋅5=3⋅8-4</m:t>
              </m:r>
            </m:oMath>
            <w:r w:rsidR="00CF0CDE" w:rsidRPr="004B74B6">
              <w:t xml:space="preserve"> </w:t>
            </w:r>
            <w:r w:rsidR="00037320">
              <w:t xml:space="preserve"> </w:t>
            </w:r>
            <w:r w:rsidR="00CF0CDE" w:rsidRPr="004B74B6">
              <w:t>(wahr)</w:t>
            </w:r>
          </w:p>
          <w:p w:rsidR="00CF0CDE" w:rsidRPr="004B74B6" w:rsidRDefault="004B74B6" w:rsidP="001A71B6">
            <w:pPr>
              <w:pStyle w:val="ekvaufgabe2-4sp"/>
              <w:tabs>
                <w:tab w:val="left" w:pos="2800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(8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5)</m:t>
              </m:r>
            </m:oMath>
            <w:r w:rsidR="00B4299B">
              <w:t xml:space="preserve"> in</w:t>
            </w:r>
            <w:r w:rsidR="00880B84" w:rsidRPr="004B74B6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  4⋅5=5⋅8-20</m:t>
              </m:r>
            </m:oMath>
            <w:r w:rsidR="00CF0CDE" w:rsidRPr="004B74B6">
              <w:t xml:space="preserve"> </w:t>
            </w:r>
            <w:r w:rsidR="00037320">
              <w:t xml:space="preserve"> </w:t>
            </w:r>
            <w:r w:rsidR="00CF0CDE" w:rsidRPr="004B74B6">
              <w:t>(wahr)</w:t>
            </w:r>
          </w:p>
          <w:p w:rsidR="00CF0CDE" w:rsidRPr="00132DF9" w:rsidRDefault="00CF0CDE" w:rsidP="001A71B6">
            <w:pPr>
              <w:pStyle w:val="ekvaufgabe2-4sp"/>
              <w:tabs>
                <w:tab w:val="left" w:pos="2800"/>
              </w:tabs>
            </w:pPr>
            <w:r>
              <w:t>Die Lösung ist</w:t>
            </w:r>
            <w:r w:rsidR="00880B84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x=8</m:t>
              </m:r>
            </m:oMath>
            <w:r>
              <w:t xml:space="preserve"> </w:t>
            </w:r>
            <w:r w:rsidR="00880B84">
              <w:t xml:space="preserve"> </w:t>
            </w:r>
            <w:proofErr w:type="gramStart"/>
            <w:r>
              <w:t xml:space="preserve">und </w:t>
            </w:r>
            <w:r w:rsidR="00880B84"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</w:rPr>
                <m:t>y=5</m:t>
              </m:r>
            </m:oMath>
            <w:r w:rsidR="00880B84">
              <w:t>.</w:t>
            </w:r>
          </w:p>
        </w:tc>
        <w:tc>
          <w:tcPr>
            <w:tcW w:w="284" w:type="dxa"/>
            <w:shd w:val="clear" w:color="auto" w:fill="auto"/>
          </w:tcPr>
          <w:p w:rsidR="00CF0CDE" w:rsidRPr="00132DF9" w:rsidRDefault="00CF0CDE" w:rsidP="00200C9A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4B74B6" w:rsidRDefault="004B74B6" w:rsidP="004B74B6">
            <w:pPr>
              <w:pStyle w:val="ekvaufgabe2-4sp"/>
            </w:pPr>
            <w:r>
              <w:t>b)</w:t>
            </w:r>
            <w:r>
              <w:tab/>
              <w:t xml:space="preserve">f: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x+4</m:t>
              </m:r>
            </m:oMath>
          </w:p>
          <w:p w:rsidR="004B74B6" w:rsidRDefault="004B74B6" w:rsidP="004B74B6">
            <w:pPr>
              <w:pStyle w:val="ekvaufgabe2-4sp"/>
            </w:pPr>
            <w:r>
              <w:t xml:space="preserve">g:  </w:t>
            </w:r>
            <w:r w:rsidRPr="00E843E9">
              <w:rPr>
                <w:rStyle w:val="ekvabstand50prozent"/>
              </w:rPr>
              <w:t xml:space="preserve"> </w:t>
            </w:r>
            <w: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x-2 </m:t>
              </m:r>
            </m:oMath>
          </w:p>
          <w:p w:rsidR="004B74B6" w:rsidRDefault="004B74B6" w:rsidP="001A71B6">
            <w:pPr>
              <w:pStyle w:val="ekvaufgabe3-6sp"/>
              <w:tabs>
                <w:tab w:val="clear" w:pos="3209"/>
                <w:tab w:val="left" w:pos="3261"/>
              </w:tabs>
            </w:pPr>
            <w:r>
              <w:t>Gleichsetzen:</w:t>
            </w:r>
            <w:r w:rsidR="00037320">
              <w:t xml:space="preserve">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x+4=-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0,5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x-2</m:t>
              </m:r>
            </m:oMath>
            <w: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+0,5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x-4</m:t>
              </m:r>
            </m:oMath>
          </w:p>
          <w:p w:rsidR="004B74B6" w:rsidRDefault="004B74B6" w:rsidP="001A71B6">
            <w:pPr>
              <w:pStyle w:val="ekvaufgabe3-6sp"/>
              <w:tabs>
                <w:tab w:val="clear" w:pos="3209"/>
                <w:tab w:val="left" w:pos="3261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         3,5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oMath>
            <w:r>
              <w:t xml:space="preserve">  </w:t>
            </w:r>
            <w:r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:3,5</m:t>
              </m:r>
            </m:oMath>
          </w:p>
          <w:p w:rsidR="004B74B6" w:rsidRPr="00CD1FA2" w:rsidRDefault="004B74B6" w:rsidP="001A71B6">
            <w:pPr>
              <w:pStyle w:val="ekvaufgabe2-4sp"/>
              <w:tabs>
                <w:tab w:val="left" w:pos="3261"/>
              </w:tabs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x=-</m:t>
              </m:r>
              <m:f>
                <m:fPr>
                  <m:ctrlPr>
                    <w:rPr>
                      <w:rStyle w:val="ekvbruchklei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</m:oMath>
            <w:r>
              <w:rPr>
                <w:rFonts w:eastAsiaTheme="minorEastAsia"/>
              </w:rPr>
              <w:t xml:space="preserve"> </w:t>
            </w:r>
          </w:p>
          <w:p w:rsidR="00CF0CDE" w:rsidRPr="004B74B6" w:rsidRDefault="00A919F7" w:rsidP="004B74B6">
            <w:pPr>
              <w:pStyle w:val="ekvaufgabe2-4sp"/>
              <w:rPr>
                <w:rStyle w:val="ekvbruchklein"/>
                <w:rFonts w:ascii="Arial" w:eastAsiaTheme="minorEastAsia" w:hAnsi="Arial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x=-</m:t>
              </m:r>
              <m:f>
                <m:fPr>
                  <m:ctrlPr>
                    <w:rPr>
                      <w:rStyle w:val="ekvbruchklei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</m:oMath>
            <w:r w:rsidR="004B74B6"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I:  y=3⋅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Style w:val="ekvbruchklein"/>
                          <w:i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7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+4=-</m:t>
              </m:r>
              <m:f>
                <m:fPr>
                  <m:ctrlPr>
                    <w:rPr>
                      <w:rStyle w:val="ekvbruchklein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</m:oMath>
          </w:p>
          <w:p w:rsidR="004B74B6" w:rsidRDefault="00A919F7" w:rsidP="004B74B6">
            <w:pPr>
              <w:pStyle w:val="ekvaufgabe2-4sp"/>
              <w:rPr>
                <w:rFonts w:eastAsiaTheme="minorEastAsia"/>
              </w:rPr>
            </w:pPr>
            <w:r>
              <w:rPr>
                <w:rFonts w:eastAsiaTheme="minorEastAsia"/>
              </w:rPr>
              <w:t>Probe:</w:t>
            </w:r>
          </w:p>
          <w:p w:rsidR="00A919F7" w:rsidRPr="00A919F7" w:rsidRDefault="00BE3629" w:rsidP="00037320">
            <w:pPr>
              <w:pStyle w:val="ekvaufgabe2-4sp"/>
              <w:spacing w:after="20"/>
              <w:rPr>
                <w:rFonts w:eastAsiaTheme="minorEastAsia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Style w:val="ekvbruchklei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12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7</m:t>
                          </m:r>
                        </m:den>
                      </m:f>
                      <m:r>
                        <w:rPr>
                          <w:rStyle w:val="ekvabstand50prozent"/>
                          <w:rFonts w:ascii="Cambria Math" w:hAnsi="Cambria Math"/>
                        </w:rPr>
                        <m:t xml:space="preserve">  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7</m:t>
                      </m:r>
                    </m:den>
                  </m:f>
                </m:e>
              </m:d>
            </m:oMath>
            <w:r w:rsidR="00A919F7">
              <w:rPr>
                <w:rFonts w:eastAsiaTheme="minorEastAsia"/>
              </w:rPr>
              <w:t xml:space="preserve"> </w:t>
            </w:r>
            <w:r w:rsidR="00B4299B">
              <w:t>in</w:t>
            </w:r>
            <w:r w:rsidR="00B4299B"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I: 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=3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7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+4</m:t>
              </m:r>
            </m:oMath>
            <w:r w:rsidR="00B4299B">
              <w:rPr>
                <w:rFonts w:eastAsiaTheme="minorEastAsia"/>
              </w:rPr>
              <w:t xml:space="preserve"> </w:t>
            </w:r>
            <w:r w:rsidR="00A919F7">
              <w:rPr>
                <w:rFonts w:eastAsiaTheme="minorEastAsia"/>
              </w:rPr>
              <w:t xml:space="preserve"> (wahr)</w:t>
            </w:r>
          </w:p>
          <w:p w:rsidR="00A919F7" w:rsidRPr="00A919F7" w:rsidRDefault="00BE3629" w:rsidP="00037320">
            <w:pPr>
              <w:pStyle w:val="ekvaufgabe2-4sp"/>
              <w:spacing w:after="20"/>
              <w:rPr>
                <w:rFonts w:eastAsiaTheme="minorEastAsia"/>
              </w:rPr>
            </w:pPr>
            <m:oMath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Style w:val="ekvbruchklei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12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7</m:t>
                          </m:r>
                        </m:den>
                      </m:f>
                      <m:r>
                        <w:rPr>
                          <w:rStyle w:val="ekvabstand50prozent"/>
                          <w:rFonts w:ascii="Cambria Math" w:hAnsi="Cambria Math"/>
                        </w:rPr>
                        <m:t xml:space="preserve">  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7</m:t>
                      </m:r>
                    </m:den>
                  </m:f>
                </m:e>
              </m:d>
            </m:oMath>
            <w:r w:rsidR="00A919F7">
              <w:rPr>
                <w:rFonts w:eastAsiaTheme="minorEastAsia"/>
              </w:rPr>
              <w:t xml:space="preserve"> </w:t>
            </w:r>
            <w:r w:rsidR="00B4299B">
              <w:t>in</w:t>
            </w:r>
            <w:r w:rsidR="00B4299B"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II: -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=-0,5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⋅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12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7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-2</m:t>
              </m:r>
            </m:oMath>
            <w:r w:rsidR="00B4299B">
              <w:rPr>
                <w:rFonts w:eastAsiaTheme="minorEastAsia"/>
              </w:rPr>
              <w:t xml:space="preserve"> </w:t>
            </w:r>
            <w:r w:rsidR="00A919F7">
              <w:rPr>
                <w:rFonts w:eastAsiaTheme="minorEastAsia"/>
              </w:rPr>
              <w:t xml:space="preserve"> (wahr)</w:t>
            </w:r>
          </w:p>
          <w:p w:rsidR="004B74B6" w:rsidRPr="004B74B6" w:rsidRDefault="00A919F7" w:rsidP="004B74B6">
            <w:pPr>
              <w:pStyle w:val="ekvaufgabe2-4sp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Der Schnittpunkt ist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Theme="minorEastAsia" w:hAnsi="Cambria Math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Style w:val="ekvbruchklein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12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Style w:val="ekvbruchklein"/>
                            </w:rPr>
                            <m:t>7</m:t>
                          </m:r>
                        </m:den>
                      </m:f>
                      <m:r>
                        <w:rPr>
                          <w:rStyle w:val="ekvabstand50prozent"/>
                          <w:rFonts w:ascii="Cambria Math" w:hAnsi="Cambria Math"/>
                        </w:rPr>
                        <m:t xml:space="preserve">  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Style w:val="ekvbruchklei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8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Style w:val="ekvbruchklein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</w:p>
        </w:tc>
      </w:tr>
    </w:tbl>
    <w:p w:rsidR="00D0307D" w:rsidRDefault="00D0307D" w:rsidP="004B74B6">
      <w:pPr>
        <w:pStyle w:val="ekvgrundtexthalbe"/>
        <w:rPr>
          <w:rStyle w:val="ekvbruchklein"/>
        </w:rPr>
      </w:pPr>
    </w:p>
    <w:p w:rsidR="00D0307D" w:rsidRDefault="00D0307D" w:rsidP="00D0307D">
      <w:pPr>
        <w:rPr>
          <w:rStyle w:val="ekvbruchklein"/>
        </w:r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7218"/>
        <w:gridCol w:w="2081"/>
        <w:gridCol w:w="883"/>
      </w:tblGrid>
      <w:tr w:rsidR="008806F1" w:rsidRPr="00C172AE" w:rsidTr="00070B41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06F1" w:rsidRPr="00AC11CC" w:rsidRDefault="008806F1" w:rsidP="00070B41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6F1" w:rsidRPr="007C1230" w:rsidRDefault="008806F1" w:rsidP="00070B41">
            <w:pPr>
              <w:pStyle w:val="ekvkolumnentitel"/>
            </w:pPr>
            <w:r>
              <w:t>VI Lineare Gleichungssysteme,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06F1" w:rsidRPr="007C1230" w:rsidRDefault="008806F1" w:rsidP="00070B41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806F1" w:rsidRPr="007636A0" w:rsidRDefault="008806F1" w:rsidP="00070B41">
            <w:pPr>
              <w:pStyle w:val="ekvkapitel"/>
              <w:rPr>
                <w:color w:val="FFFFFF" w:themeColor="background1"/>
              </w:rPr>
            </w:pPr>
          </w:p>
        </w:tc>
      </w:tr>
      <w:tr w:rsidR="008806F1" w:rsidRPr="00BF17F2" w:rsidTr="00070B4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06F1" w:rsidRDefault="008806F1" w:rsidP="00070B41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7EC2EF94" wp14:editId="176DF7F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06F1" w:rsidRDefault="008806F1" w:rsidP="00070B41">
            <w:pPr>
              <w:rPr>
                <w:color w:val="FFFFFF" w:themeColor="background1"/>
              </w:rPr>
            </w:pPr>
          </w:p>
          <w:p w:rsidR="008806F1" w:rsidRPr="00BF17F2" w:rsidRDefault="008806F1" w:rsidP="00070B41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3"/>
            <w:tcBorders>
              <w:top w:val="nil"/>
              <w:left w:val="nil"/>
              <w:bottom w:val="nil"/>
            </w:tcBorders>
            <w:noWrap/>
            <w:vAlign w:val="bottom"/>
          </w:tcPr>
          <w:p w:rsidR="008806F1" w:rsidRPr="00BF17F2" w:rsidRDefault="008806F1" w:rsidP="00070B41">
            <w:pPr>
              <w:rPr>
                <w:color w:val="FFFFFF" w:themeColor="background1"/>
              </w:rPr>
            </w:pPr>
          </w:p>
        </w:tc>
      </w:tr>
    </w:tbl>
    <w:p w:rsidR="00A919F7" w:rsidRPr="00880B84" w:rsidRDefault="00A919F7" w:rsidP="00A919F7">
      <w:pPr>
        <w:pStyle w:val="ekvaufgabe2-4sp"/>
      </w:pPr>
      <w:r>
        <w:rPr>
          <w:rStyle w:val="ekvnummerierung"/>
        </w:rPr>
        <w:t>4</w:t>
      </w:r>
      <w:r>
        <w:tab/>
      </w:r>
      <m:oMath>
        <m:r>
          <m:rPr>
            <m:sty m:val="p"/>
          </m:rPr>
          <w:rPr>
            <w:rFonts w:ascii="Cambria Math" w:hAnsi="Cambria Math"/>
          </w:rPr>
          <m:t>II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a:  y=11-3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</m:t>
        </m:r>
      </m:oMath>
      <w:r>
        <w:rPr>
          <w:rFonts w:eastAsiaTheme="minorEastAsia"/>
        </w:rPr>
        <w:t xml:space="preserve"> </w:t>
      </w:r>
    </w:p>
    <w:p w:rsidR="00A919F7" w:rsidRPr="00F255D5" w:rsidRDefault="00A919F7" w:rsidP="00A919F7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II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</m:t>
        </m:r>
      </m:oMath>
      <w:r w:rsidR="00037320">
        <w:t xml:space="preserve"> </w:t>
      </w:r>
      <w:r>
        <w:t xml:space="preserve">in </w:t>
      </w:r>
      <m:oMath>
        <m:r>
          <m:rPr>
            <m:sty m:val="p"/>
          </m:rPr>
          <w:rPr>
            <w:rFonts w:ascii="Cambria Math" w:hAnsi="Cambria Math"/>
          </w:rPr>
          <m:t>I:  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x-2⋅(11-3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x)=4</m:t>
        </m:r>
      </m:oMath>
    </w:p>
    <w:p w:rsidR="00A919F7" w:rsidRPr="00880B84" w:rsidRDefault="00B4299B" w:rsidP="00A919F7">
      <w:pPr>
        <w:pStyle w:val="ekvaufgabe2-4sp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7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x-22+6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x=4</m:t>
        </m:r>
      </m:oMath>
      <w:r w:rsidR="00A919F7">
        <w:rPr>
          <w:rFonts w:eastAsiaTheme="minorEastAsia"/>
        </w:rPr>
        <w:t xml:space="preserve"> </w:t>
      </w:r>
    </w:p>
    <w:p w:rsidR="00A919F7" w:rsidRPr="00F255D5" w:rsidRDefault="00B4299B" w:rsidP="00A919F7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13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x-22=4</m:t>
        </m:r>
      </m:oMath>
      <w:r w:rsidR="00A919F7" w:rsidRPr="00F255D5">
        <w:t xml:space="preserve"> </w:t>
      </w:r>
      <w:r w:rsidR="00A919F7">
        <w:tab/>
      </w:r>
      <m:oMath>
        <m:r>
          <m:rPr>
            <m:sty m:val="p"/>
          </m:rPr>
          <w:rPr>
            <w:rFonts w:ascii="Cambria Math" w:eastAsiaTheme="minorEastAsia" w:hAnsi="Cambria Math" w:cs="Arial"/>
            <w:szCs w:val="19"/>
          </w:rPr>
          <m:t>|</m:t>
        </m:r>
        <m:r>
          <m:rPr>
            <m:sty m:val="p"/>
          </m:rPr>
          <w:rPr>
            <w:rFonts w:ascii="Cambria Math" w:hAnsi="Cambria Math"/>
          </w:rPr>
          <m:t>+22</m:t>
        </m:r>
      </m:oMath>
    </w:p>
    <w:p w:rsidR="00A919F7" w:rsidRPr="00F255D5" w:rsidRDefault="00B4299B" w:rsidP="00A919F7">
      <w:pPr>
        <w:pStyle w:val="ekvaufgabe3-6sp"/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    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  </m:t>
        </m:r>
        <m:r>
          <m:rPr>
            <m:sty m:val="p"/>
          </m:rPr>
          <w:rPr>
            <w:rFonts w:ascii="Cambria Math" w:hAnsi="Cambria Math"/>
          </w:rPr>
          <m:t xml:space="preserve">  13</m:t>
        </m:r>
        <m:r>
          <m:rPr>
            <m:sty m:val="p"/>
          </m:rPr>
          <w:rPr>
            <w:rStyle w:val="ekvabstand50prozent"/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x=26</m:t>
        </m:r>
      </m:oMath>
      <w:r w:rsidR="00A919F7">
        <w:tab/>
      </w:r>
      <m:oMath>
        <m:r>
          <m:rPr>
            <m:sty m:val="p"/>
          </m:rPr>
          <w:rPr>
            <w:rFonts w:ascii="Cambria Math" w:eastAsiaTheme="minorEastAsia" w:hAnsi="Cambria Math" w:cs="Arial"/>
            <w:szCs w:val="19"/>
          </w:rPr>
          <m:t>|</m:t>
        </m:r>
        <m:r>
          <m:rPr>
            <m:sty m:val="p"/>
          </m:rPr>
          <w:rPr>
            <w:rFonts w:ascii="Cambria Math" w:hAnsi="Cambria Math"/>
          </w:rPr>
          <m:t xml:space="preserve"> :13</m:t>
        </m:r>
      </m:oMath>
    </w:p>
    <w:p w:rsidR="00A919F7" w:rsidRPr="00880B84" w:rsidRDefault="00B4299B" w:rsidP="00A919F7">
      <w:pPr>
        <w:pStyle w:val="ekvaufgabe2-4sp"/>
        <w:rPr>
          <w:rFonts w:ascii="Cambria Math" w:hAnsi="Cambria Math"/>
          <w:oMath/>
        </w:rPr>
      </w:pPr>
      <m:oMath>
        <m:r>
          <m:rPr>
            <m:sty m:val="p"/>
          </m:rPr>
          <w:rPr>
            <w:rFonts w:ascii="Cambria Math" w:hAnsi="Cambria Math"/>
          </w:rPr>
          <m:t xml:space="preserve">                                                  x=2</m:t>
        </m:r>
      </m:oMath>
      <w:r w:rsidR="00A919F7">
        <w:rPr>
          <w:rFonts w:eastAsiaTheme="minorEastAsia"/>
        </w:rPr>
        <w:t xml:space="preserve"> </w:t>
      </w:r>
    </w:p>
    <w:p w:rsidR="00A919F7" w:rsidRPr="00F255D5" w:rsidRDefault="00A919F7" w:rsidP="00A919F7">
      <w:pPr>
        <w:pStyle w:val="ekvaufgabe2-4sp"/>
      </w:pPr>
      <m:oMath>
        <m:r>
          <m:rPr>
            <m:sty m:val="p"/>
          </m:rPr>
          <w:rPr>
            <w:rFonts w:ascii="Cambria Math" w:hAnsi="Cambria Math"/>
          </w:rPr>
          <m:t>x=2</m:t>
        </m:r>
      </m:oMath>
      <w:r>
        <w:rPr>
          <w:rFonts w:eastAsiaTheme="minorEastAsia"/>
        </w:rPr>
        <w:t xml:space="preserve"> </w:t>
      </w:r>
      <w:r>
        <w:t xml:space="preserve"> in </w:t>
      </w:r>
      <m:oMath>
        <m:r>
          <m:rPr>
            <m:sty m:val="p"/>
          </m:rPr>
          <w:rPr>
            <w:rFonts w:ascii="Cambria Math" w:hAnsi="Cambria Math"/>
          </w:rPr>
          <m:t xml:space="preserve">IIa:  </m:t>
        </m:r>
        <m:r>
          <m:rPr>
            <m:sty m:val="p"/>
          </m:rPr>
          <w:rPr>
            <w:rFonts w:ascii="Cambria Math" w:eastAsiaTheme="minorEastAsia" w:hAnsi="Cambria Math"/>
          </w:rPr>
          <m:t>y=11-3⋅2=5</m:t>
        </m:r>
      </m:oMath>
    </w:p>
    <w:p w:rsidR="00A919F7" w:rsidRDefault="00A919F7" w:rsidP="00A919F7">
      <w:pPr>
        <w:pStyle w:val="ekvaufgabe2-4sp"/>
        <w:spacing w:line="360" w:lineRule="auto"/>
      </w:pPr>
      <w:r w:rsidRPr="00F255D5">
        <w:t xml:space="preserve">Probe: </w:t>
      </w:r>
      <m:oMath>
        <m:r>
          <w:rPr>
            <w:rFonts w:ascii="Cambria Math" w:hAnsi="Cambria Math"/>
          </w:rPr>
          <m:t>(2</m:t>
        </m:r>
        <m:r>
          <w:rPr>
            <w:rStyle w:val="ekvabstand50prozent"/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|</m:t>
        </m:r>
        <m:r>
          <w:rPr>
            <w:rStyle w:val="ekvabstand50prozent"/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5)</m:t>
        </m:r>
      </m:oMath>
      <w:r>
        <w:t xml:space="preserve"> in </w:t>
      </w:r>
      <m:oMath>
        <m:r>
          <m:rPr>
            <m:sty m:val="p"/>
          </m:rPr>
          <w:rPr>
            <w:rFonts w:ascii="Cambria Math" w:hAnsi="Cambria Math"/>
          </w:rPr>
          <m:t>I:  7⋅2-2⋅5=4</m:t>
        </m:r>
      </m:oMath>
      <w:r>
        <w:t xml:space="preserve">  (wahr)</w:t>
      </w:r>
    </w:p>
    <w:p w:rsidR="00A919F7" w:rsidRDefault="00A919F7" w:rsidP="00A919F7">
      <w:pPr>
        <w:pStyle w:val="ekvaufgabe2-4sp"/>
      </w:pPr>
      <w:r>
        <w:t xml:space="preserve">            </w:t>
      </w:r>
      <m:oMath>
        <m:r>
          <w:rPr>
            <w:rFonts w:ascii="Cambria Math" w:hAnsi="Cambria Math"/>
          </w:rPr>
          <m:t>(2</m:t>
        </m:r>
        <m:r>
          <w:rPr>
            <w:rStyle w:val="ekvabstand50prozent"/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|</m:t>
        </m:r>
        <m:r>
          <w:rPr>
            <w:rStyle w:val="ekvabstand50prozent"/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5)</m:t>
        </m:r>
      </m:oMath>
      <w:r>
        <w:t xml:space="preserve"> in </w:t>
      </w:r>
      <m:oMath>
        <m:r>
          <m:rPr>
            <m:sty m:val="p"/>
          </m:rPr>
          <w:rPr>
            <w:rFonts w:ascii="Cambria Math" w:hAnsi="Cambria Math"/>
          </w:rPr>
          <m:t>II:  3⋅2+5=11</m:t>
        </m:r>
      </m:oMath>
      <w:r>
        <w:t xml:space="preserve">  (wahr)</w:t>
      </w:r>
    </w:p>
    <w:p w:rsidR="00A919F7" w:rsidRDefault="00A919F7" w:rsidP="00A919F7">
      <w:pPr>
        <w:rPr>
          <w:rStyle w:val="ekvbruchklein"/>
        </w:rPr>
      </w:pPr>
      <w:r>
        <w:t xml:space="preserve">Die Lösung ist  </w:t>
      </w:r>
      <m:oMath>
        <m:r>
          <m:rPr>
            <m:sty m:val="p"/>
          </m:rPr>
          <w:rPr>
            <w:rFonts w:ascii="Cambria Math" w:hAnsi="Cambria Math"/>
          </w:rPr>
          <m:t>x=2</m:t>
        </m:r>
      </m:oMath>
      <w:r>
        <w:t xml:space="preserve">  </w:t>
      </w:r>
      <w:proofErr w:type="gramStart"/>
      <w:r>
        <w:t xml:space="preserve">und  </w:t>
      </w:r>
      <w:proofErr w:type="gramEnd"/>
      <m:oMath>
        <m:r>
          <m:rPr>
            <m:sty m:val="p"/>
          </m:rPr>
          <w:rPr>
            <w:rFonts w:ascii="Cambria Math" w:hAnsi="Cambria Math"/>
          </w:rPr>
          <m:t>y=5</m:t>
        </m:r>
      </m:oMath>
      <w:r>
        <w:rPr>
          <w:rFonts w:eastAsiaTheme="minorEastAsia"/>
        </w:rPr>
        <w:t>.</w:t>
      </w:r>
    </w:p>
    <w:p w:rsidR="00A919F7" w:rsidRDefault="00A919F7" w:rsidP="008806F1">
      <w:pPr>
        <w:pStyle w:val="ekvgrundtexthalbe"/>
        <w:rPr>
          <w:rStyle w:val="ekvbruchklein"/>
        </w:rPr>
      </w:pP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CF0CDE" w:rsidRPr="00132DF9" w:rsidTr="00200C9A">
        <w:trPr>
          <w:trHeight w:val="284"/>
        </w:trPr>
        <w:tc>
          <w:tcPr>
            <w:tcW w:w="4535" w:type="dxa"/>
            <w:shd w:val="clear" w:color="auto" w:fill="auto"/>
          </w:tcPr>
          <w:p w:rsidR="00CF0CDE" w:rsidRDefault="00A919F7" w:rsidP="009E2CB3">
            <w:pPr>
              <w:pStyle w:val="ekvaufgabe2-4sp"/>
              <w:spacing w:line="240" w:lineRule="auto"/>
            </w:pPr>
            <w:r>
              <w:rPr>
                <w:rStyle w:val="ekvnummerierung"/>
              </w:rPr>
              <w:t>5</w:t>
            </w:r>
            <w:r w:rsidR="00D0307D">
              <w:tab/>
            </w:r>
            <w:r w:rsidR="005C27E6">
              <w:t>a)</w:t>
            </w:r>
            <w:r w:rsidR="005C27E6">
              <w:tab/>
            </w:r>
            <w:r w:rsidR="00CF0CDE">
              <w:t xml:space="preserve">Nach a auflösen: </w:t>
            </w:r>
          </w:p>
          <w:p w:rsidR="00CF0CDE" w:rsidRPr="009E2CB3" w:rsidRDefault="009E2CB3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 xml:space="preserve">a: 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eastAsiaTheme="minorEastAsia" w:hAnsi="Cambria Math"/>
                  <w:szCs w:val="19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a=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b-2,5</m:t>
              </m:r>
            </m:oMath>
            <w:r w:rsidR="008806F1">
              <w:rPr>
                <w:rFonts w:eastAsiaTheme="minorEastAsia"/>
                <w:szCs w:val="19"/>
              </w:rPr>
              <w:t xml:space="preserve"> </w:t>
            </w:r>
          </w:p>
          <w:p w:rsidR="00CF0CDE" w:rsidRDefault="009E2CB3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a:</m:t>
              </m:r>
            </m:oMath>
            <w:r w:rsidR="005C27E6">
              <w:t xml:space="preserve"> </w:t>
            </w:r>
            <w:r w:rsidR="00037320"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b+6=2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</m:t>
              </m:r>
            </m:oMath>
            <w:r w:rsidR="00CF0CDE">
              <w:t xml:space="preserve">  </w:t>
            </w:r>
            <w:r w:rsidR="00037320"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:2</m:t>
              </m:r>
            </m:oMath>
          </w:p>
          <w:p w:rsidR="00CF0CDE" w:rsidRPr="005C27E6" w:rsidRDefault="005C27E6" w:rsidP="00037320">
            <w:pPr>
              <w:pStyle w:val="ekvaufgabe2-4sp"/>
              <w:spacing w:after="20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Style w:val="ekvbruchklein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b+3=a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F24349" w:rsidRDefault="002F3EA6" w:rsidP="00F24349">
            <w:pPr>
              <w:pStyle w:val="ekvbi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1857375" cy="1409700"/>
                  <wp:effectExtent l="0" t="0" r="9525" b="0"/>
                  <wp:docPr id="5" name="Grafik 5" descr="I:\Klett_WORD\733482_und_733484_LS8 NW\733482_Schmuckelemente\Kapitel 6\SE96733482_G_K06_S098_Loe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Klett_WORD\733482_und_733484_LS8 NW\733482_Schmuckelemente\Kapitel 6\SE96733482_G_K06_S098_Loe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1488" w:rsidRDefault="00CD1488" w:rsidP="00CD1488">
            <w:pPr>
              <w:pStyle w:val="ekvgrundtexthalbe"/>
              <w:rPr>
                <w:noProof/>
                <w:lang w:eastAsia="de-DE"/>
              </w:rPr>
            </w:pPr>
          </w:p>
          <w:p w:rsidR="00CD1488" w:rsidRPr="00132DF9" w:rsidRDefault="00CD1488" w:rsidP="00F24349">
            <w:pPr>
              <w:pStyle w:val="ekvbild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Das lineare Gleichungssystem hat keine Lösung.</w:t>
            </w:r>
          </w:p>
        </w:tc>
        <w:tc>
          <w:tcPr>
            <w:tcW w:w="284" w:type="dxa"/>
            <w:shd w:val="clear" w:color="auto" w:fill="auto"/>
          </w:tcPr>
          <w:p w:rsidR="00CF0CDE" w:rsidRPr="00132DF9" w:rsidRDefault="00CF0CDE" w:rsidP="00200C9A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CF0CDE" w:rsidRPr="00AC11CC" w:rsidRDefault="00B4299B" w:rsidP="00200C9A">
            <w:pPr>
              <w:pStyle w:val="ekvaufgabe2-4sp"/>
              <w:rPr>
                <w:lang w:val="en-GB"/>
              </w:rPr>
            </w:pPr>
            <w:r>
              <w:rPr>
                <w:lang w:val="en-GB"/>
              </w:rPr>
              <w:t>b)</w:t>
            </w:r>
            <w:r>
              <w:rPr>
                <w:lang w:val="en-GB"/>
              </w:rPr>
              <w:tab/>
              <w:t xml:space="preserve">A: </w:t>
            </w:r>
            <w:r w:rsidR="00C2568D" w:rsidRPr="00AC11CC">
              <w:rPr>
                <w:lang w:val="en-GB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II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a: y=2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x-1</m:t>
              </m:r>
            </m:oMath>
          </w:p>
          <w:p w:rsidR="00CF0CDE" w:rsidRPr="00AC11CC" w:rsidRDefault="00B4299B" w:rsidP="00200C9A">
            <w:pPr>
              <w:pStyle w:val="ekvaufgabe2-4sp"/>
              <w:rPr>
                <w:lang w:val="en-GB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 xml:space="preserve">                       y=2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  <w:lang w:val="en-GB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lang w:val="en-GB"/>
                </w:rPr>
                <m:t>x-1</m:t>
              </m:r>
            </m:oMath>
            <w:r w:rsidR="00CF0CDE" w:rsidRPr="00AC11CC">
              <w:rPr>
                <w:lang w:val="en-GB"/>
              </w:rPr>
              <w:t xml:space="preserve"> </w:t>
            </w:r>
            <w:r w:rsidR="008806F1" w:rsidRPr="00AC11CC">
              <w:rPr>
                <w:lang w:val="en-GB"/>
              </w:rPr>
              <w:t xml:space="preserve"> </w:t>
            </w:r>
            <w:r w:rsidR="00CF0CDE" w:rsidRPr="00AC11CC">
              <w:rPr>
                <w:lang w:val="en-GB"/>
              </w:rPr>
              <w:t xml:space="preserve">in </w:t>
            </w:r>
            <w:r w:rsidR="00AC11CC" w:rsidRPr="00FE1E00">
              <w:rPr>
                <w:rStyle w:val="ekvcambriamath"/>
              </w:rPr>
              <w:t>I</w:t>
            </w:r>
            <w:r w:rsidR="00CF0CDE" w:rsidRPr="00AC11CC">
              <w:rPr>
                <w:lang w:val="en-GB"/>
              </w:rPr>
              <w:t>:</w:t>
            </w:r>
          </w:p>
          <w:p w:rsidR="00CF0CDE" w:rsidRPr="00C2568D" w:rsidRDefault="00C2568D" w:rsidP="00200C9A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3⋅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x-1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x=3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CF0CDE" w:rsidRPr="00C2568D" w:rsidRDefault="00C2568D" w:rsidP="00200C9A">
            <w:pPr>
              <w:pStyle w:val="ekvaufgabe2-4sp"/>
              <w:rPr>
                <w:rFonts w:ascii="Cambria Math" w:hAnsi="Cambria Math"/>
                <w:oMath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x-3-6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x=3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CF0CDE" w:rsidRPr="00C2568D" w:rsidRDefault="00C2568D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                       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3=3</m:t>
              </m:r>
            </m:oMath>
            <w:r w:rsidR="00CF0CDE" w:rsidRPr="00C2568D">
              <w:t xml:space="preserve"> </w:t>
            </w:r>
          </w:p>
          <w:p w:rsidR="00CF0CDE" w:rsidRDefault="00CF0CDE" w:rsidP="00200C9A">
            <w:pPr>
              <w:pStyle w:val="ekvaufgabe2-4sp"/>
            </w:pPr>
            <w:r>
              <w:t xml:space="preserve">Es gibt kein x, das diese Gleichung </w:t>
            </w:r>
          </w:p>
          <w:p w:rsidR="00CF0CDE" w:rsidRPr="00200C9A" w:rsidRDefault="00A919F7" w:rsidP="00200C9A">
            <w:pPr>
              <w:pStyle w:val="ekvaufgabe2-4sp"/>
            </w:pPr>
            <w:r>
              <w:t>e</w:t>
            </w:r>
            <w:r w:rsidR="00CF0CDE" w:rsidRPr="00200C9A">
              <w:t xml:space="preserve">rfüllt. Das Gleichungssystem hat </w:t>
            </w:r>
          </w:p>
          <w:p w:rsidR="00CF0CDE" w:rsidRPr="00200C9A" w:rsidRDefault="00CF0CDE" w:rsidP="00200C9A">
            <w:pPr>
              <w:pStyle w:val="ekvaufgabe2-4sp"/>
            </w:pPr>
            <w:r w:rsidRPr="00200C9A">
              <w:t xml:space="preserve">keine Lösung. </w:t>
            </w:r>
          </w:p>
          <w:p w:rsidR="00CF0CDE" w:rsidRPr="00200C9A" w:rsidRDefault="00DC2DE4" w:rsidP="00200C9A">
            <w:pPr>
              <w:pStyle w:val="ekvaufgabe2-4sp"/>
            </w:pPr>
            <w:r>
              <w:t>B:</w:t>
            </w:r>
            <w:r w:rsidR="00D0307D">
              <w:t xml:space="preserve">       </w:t>
            </w:r>
            <w:r w:rsidRPr="00D0307D">
              <w:rPr>
                <w:rStyle w:val="ekvabstand50prozen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s=3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t+6</m:t>
              </m:r>
            </m:oMath>
            <w:r w:rsidR="00CF0CDE" w:rsidRPr="00200C9A">
              <w:t xml:space="preserve"> </w:t>
            </w:r>
            <w:r w:rsidR="008806F1">
              <w:t xml:space="preserve"> </w:t>
            </w:r>
            <w:r w:rsidR="00CF0CDE" w:rsidRPr="00200C9A">
              <w:t xml:space="preserve">in </w:t>
            </w:r>
            <w:r w:rsidR="00AC11CC" w:rsidRPr="00FE1E00">
              <w:rPr>
                <w:rStyle w:val="ekvcambriamath"/>
              </w:rPr>
              <w:t>II</w:t>
            </w:r>
            <w:r w:rsidR="00CF0CDE" w:rsidRPr="00200C9A">
              <w:t xml:space="preserve">: </w:t>
            </w:r>
          </w:p>
          <w:p w:rsidR="00CF0CDE" w:rsidRPr="00200C9A" w:rsidRDefault="00DC2DE4" w:rsidP="008806F1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3+1,5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t=1,5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t+3</m:t>
              </m:r>
            </m:oMath>
            <w:r w:rsidR="00CF0CDE" w:rsidRPr="00200C9A">
              <w:t xml:space="preserve"> </w:t>
            </w:r>
            <w:r w:rsidR="008806F1">
              <w:tab/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Cs w:val="19"/>
                </w:rPr>
                <m:t>|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-1,5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</m:t>
              </m:r>
            </m:oMath>
          </w:p>
          <w:p w:rsidR="00D0307D" w:rsidRDefault="00D0307D" w:rsidP="00200C9A">
            <w:pPr>
              <w:pStyle w:val="ekvaufgabe2-4sp"/>
            </w:pPr>
            <w:r>
              <w:t xml:space="preserve">      </w:t>
            </w:r>
            <w:r w:rsidR="00DC2DE4">
              <w:t xml:space="preserve">   </w:t>
            </w:r>
            <w:r w:rsidR="00DC2DE4" w:rsidRPr="00D0307D">
              <w:rPr>
                <w:rStyle w:val="ekvabstand50prozent"/>
              </w:rPr>
              <w:t xml:space="preserve"> </w:t>
            </w:r>
            <w:r w:rsidR="00DC2DE4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3=3</m:t>
              </m:r>
            </m:oMath>
          </w:p>
          <w:p w:rsidR="00CF0CDE" w:rsidRPr="00200C9A" w:rsidRDefault="00CF0CDE" w:rsidP="00200C9A">
            <w:pPr>
              <w:pStyle w:val="ekvaufgabe2-4sp"/>
            </w:pPr>
            <w:r w:rsidRPr="00200C9A">
              <w:t xml:space="preserve">Diese Gleichung ist für jede Zahl x </w:t>
            </w:r>
          </w:p>
          <w:p w:rsidR="00CF0CDE" w:rsidRPr="00200C9A" w:rsidRDefault="00CF0CDE" w:rsidP="00200C9A">
            <w:pPr>
              <w:pStyle w:val="ekvaufgabe2-4sp"/>
            </w:pPr>
            <w:r w:rsidRPr="00200C9A">
              <w:t xml:space="preserve">erfüllt. Das Gleichungssystem hat </w:t>
            </w:r>
          </w:p>
          <w:p w:rsidR="00CF0CDE" w:rsidRPr="00132DF9" w:rsidRDefault="00CF0CDE" w:rsidP="00200C9A">
            <w:pPr>
              <w:pStyle w:val="ekvaufgabe2-4sp"/>
            </w:pPr>
            <w:r w:rsidRPr="00200C9A">
              <w:t>unendlich viele Lösungen.</w:t>
            </w:r>
          </w:p>
        </w:tc>
      </w:tr>
    </w:tbl>
    <w:p w:rsidR="00CF0CDE" w:rsidRDefault="00CF0CDE" w:rsidP="00F24349">
      <w:pPr>
        <w:pStyle w:val="ekvgrundtexthalbe"/>
      </w:pPr>
    </w:p>
    <w:tbl>
      <w:tblPr>
        <w:tblW w:w="93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8"/>
        <w:gridCol w:w="284"/>
        <w:gridCol w:w="2934"/>
        <w:gridCol w:w="284"/>
        <w:gridCol w:w="2931"/>
      </w:tblGrid>
      <w:tr w:rsidR="00CF0CDE" w:rsidTr="00200C9A">
        <w:trPr>
          <w:trHeight w:val="284"/>
        </w:trPr>
        <w:tc>
          <w:tcPr>
            <w:tcW w:w="2912" w:type="dxa"/>
            <w:shd w:val="clear" w:color="auto" w:fill="auto"/>
          </w:tcPr>
          <w:p w:rsidR="00CF0CDE" w:rsidRPr="00200C9A" w:rsidRDefault="00A919F7" w:rsidP="00200C9A">
            <w:pPr>
              <w:pStyle w:val="ekvaufgabe2-4sp"/>
            </w:pPr>
            <w:r>
              <w:rPr>
                <w:rStyle w:val="ekvnummerierung"/>
              </w:rPr>
              <w:t>6</w:t>
            </w:r>
            <w:r w:rsidR="00DC2DE4">
              <w:tab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a:</m:t>
              </m:r>
            </m:oMath>
            <w:r w:rsidR="00DC2DE4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x-6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26</m:t>
              </m:r>
            </m:oMath>
          </w:p>
          <w:p w:rsidR="00CF0CDE" w:rsidRPr="00200C9A" w:rsidRDefault="003E4741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a:</m:t>
              </m:r>
            </m:oMath>
            <w:r>
              <w:t xml:space="preserve"> </w:t>
            </w:r>
            <w:r w:rsidR="00D0307D">
              <w:t xml:space="preserve">   </w:t>
            </w:r>
            <w:r w:rsidR="00CF0CDE" w:rsidRPr="00200C9A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12</m:t>
              </m:r>
            </m:oMath>
          </w:p>
          <w:p w:rsidR="00CF0CDE" w:rsidRPr="00200C9A" w:rsidRDefault="00DC5A5C" w:rsidP="00B4299B">
            <w:pPr>
              <w:pStyle w:val="ekvaufgabe2-4sp"/>
              <w:tabs>
                <w:tab w:val="clear" w:pos="2410"/>
                <w:tab w:val="left" w:pos="2268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a+II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a:   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   19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38</m:t>
              </m:r>
            </m:oMath>
            <w:r w:rsidR="00CF0CDE" w:rsidRPr="00200C9A">
              <w:t xml:space="preserve"> </w:t>
            </w:r>
            <w:r w:rsidR="00F24349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19</m:t>
              </m:r>
            </m:oMath>
          </w:p>
          <w:p w:rsidR="00CF0CDE" w:rsidRPr="003E4741" w:rsidRDefault="003E4741" w:rsidP="00200C9A">
            <w:pPr>
              <w:pStyle w:val="ekvaufgabe2-4sp"/>
            </w:pPr>
            <w:r>
              <w:t xml:space="preserve">       </w:t>
            </w:r>
            <w:r w:rsidR="00D0307D">
              <w:t xml:space="preserve">      </w:t>
            </w:r>
            <w:r>
              <w:t xml:space="preserve">      </w:t>
            </w:r>
            <w:r w:rsidRPr="00037320">
              <w:rPr>
                <w:rStyle w:val="ekvabstand50prozent"/>
              </w:rPr>
              <w:t xml:space="preserve"> </w:t>
            </w:r>
            <w:r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oMath>
          </w:p>
        </w:tc>
        <w:tc>
          <w:tcPr>
            <w:tcW w:w="283" w:type="dxa"/>
            <w:shd w:val="clear" w:color="auto" w:fill="auto"/>
          </w:tcPr>
          <w:p w:rsidR="00CF0CDE" w:rsidRDefault="00CF0CDE" w:rsidP="00200C9A">
            <w:pPr>
              <w:pStyle w:val="ekvaufgabe2-4sp"/>
            </w:pPr>
          </w:p>
        </w:tc>
        <w:tc>
          <w:tcPr>
            <w:tcW w:w="2926" w:type="dxa"/>
            <w:shd w:val="clear" w:color="auto" w:fill="auto"/>
          </w:tcPr>
          <w:p w:rsidR="00D0307D" w:rsidRPr="00D0307D" w:rsidRDefault="003E4741" w:rsidP="00200C9A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x=-2</m:t>
              </m:r>
            </m:oMath>
            <w:r>
              <w:rPr>
                <w:rFonts w:eastAsiaTheme="minorEastAsia"/>
              </w:rPr>
              <w:t xml:space="preserve"> </w:t>
            </w:r>
            <w:r w:rsidR="00CF0CDE" w:rsidRPr="00200C9A">
              <w:t xml:space="preserve"> in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I:</m:t>
              </m:r>
            </m:oMath>
          </w:p>
          <w:p w:rsidR="00CF0CDE" w:rsidRPr="00D0307D" w:rsidRDefault="003E4741" w:rsidP="00200C9A">
            <w:pPr>
              <w:pStyle w:val="ekvaufgabe2-4sp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2⋅(-2)-3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y=-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13</m:t>
                </m:r>
              </m:oMath>
            </m:oMathPara>
          </w:p>
          <w:p w:rsidR="00CF0CDE" w:rsidRPr="00200C9A" w:rsidRDefault="00D0307D" w:rsidP="001A71B6">
            <w:pPr>
              <w:pStyle w:val="ekvaufgabe2-4sp"/>
              <w:tabs>
                <w:tab w:val="left" w:pos="2043"/>
              </w:tabs>
            </w:pPr>
            <w:r>
              <w:t xml:space="preserve">    </w:t>
            </w:r>
            <w:r w:rsidR="003E4741"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4-3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13</m:t>
              </m:r>
            </m:oMath>
            <w:r w:rsidR="008806F1">
              <w:t xml:space="preserve"> </w:t>
            </w:r>
            <w:r w:rsidR="00F24349">
              <w:t xml:space="preserve"> </w:t>
            </w:r>
            <w:r w:rsidR="00037320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oMath>
          </w:p>
          <w:p w:rsidR="00CF0CDE" w:rsidRPr="00200C9A" w:rsidRDefault="00D0307D" w:rsidP="001A71B6">
            <w:pPr>
              <w:pStyle w:val="ekvaufgabe2-4sp"/>
              <w:tabs>
                <w:tab w:val="left" w:pos="2043"/>
              </w:tabs>
            </w:pPr>
            <w:r>
              <w:t xml:space="preserve">       </w:t>
            </w:r>
            <w:r w:rsidR="00BA46A7"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y=-9</m:t>
              </m:r>
            </m:oMath>
            <w:r w:rsidR="001A71B6">
              <w:rPr>
                <w:rFonts w:eastAsiaTheme="minorEastAsia"/>
              </w:rPr>
              <w:t xml:space="preserve">  </w:t>
            </w:r>
            <w:r w:rsidR="00F24349">
              <w:rPr>
                <w:rFonts w:eastAsiaTheme="minorEastAsia"/>
              </w:rPr>
              <w:t xml:space="preserve"> </w:t>
            </w:r>
            <w:r w:rsidR="00037320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-3</m:t>
                  </m:r>
                </m:e>
              </m:d>
            </m:oMath>
          </w:p>
          <w:p w:rsidR="00CF0CDE" w:rsidRPr="00BA46A7" w:rsidRDefault="00D0307D" w:rsidP="00200C9A">
            <w:pPr>
              <w:pStyle w:val="ekvaufgabe2-4sp"/>
            </w:pPr>
            <w:r>
              <w:t xml:space="preserve">             </w:t>
            </w:r>
            <w:r w:rsidRPr="00037320">
              <w:rPr>
                <w:rStyle w:val="ekvabstand50prozent"/>
              </w:rPr>
              <w:t xml:space="preserve"> </w:t>
            </w:r>
            <w:r w:rsidR="00BA46A7">
              <w:t xml:space="preserve">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y=3</m:t>
              </m:r>
            </m:oMath>
          </w:p>
        </w:tc>
        <w:tc>
          <w:tcPr>
            <w:tcW w:w="283" w:type="dxa"/>
          </w:tcPr>
          <w:p w:rsidR="00CF0CDE" w:rsidRPr="00200C9A" w:rsidRDefault="00CF0CDE" w:rsidP="00200C9A">
            <w:pPr>
              <w:pStyle w:val="ekvaufgabe2-4sp"/>
            </w:pPr>
          </w:p>
        </w:tc>
        <w:tc>
          <w:tcPr>
            <w:tcW w:w="2923" w:type="dxa"/>
          </w:tcPr>
          <w:p w:rsidR="00CF0CDE" w:rsidRPr="00200C9A" w:rsidRDefault="00BE3629" w:rsidP="00200C9A">
            <w:pPr>
              <w:pStyle w:val="ekvaufgabe2-4sp"/>
            </w:pPr>
            <m:oMath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|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CF0CDE" w:rsidRPr="00200C9A">
              <w:t xml:space="preserve"> in </w:t>
            </w:r>
            <w:r w:rsidR="00CF0CDE" w:rsidRPr="00B4299B">
              <w:rPr>
                <w:rStyle w:val="ekvcambriamath"/>
              </w:rPr>
              <w:t>I:</w:t>
            </w:r>
            <w:r w:rsidR="00CF0CDE" w:rsidRPr="00200C9A">
              <w:t xml:space="preserve"> </w:t>
            </w:r>
          </w:p>
          <w:p w:rsidR="00CF0CDE" w:rsidRPr="00200C9A" w:rsidRDefault="00BA46A7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2⋅(-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2)-3⋅3=-13</m:t>
              </m:r>
            </m:oMath>
            <w:r w:rsidR="00CF0CDE" w:rsidRPr="00200C9A">
              <w:t xml:space="preserve">  (wahr)</w:t>
            </w:r>
          </w:p>
          <w:p w:rsidR="00CF0CDE" w:rsidRPr="00200C9A" w:rsidRDefault="00BE3629" w:rsidP="00200C9A">
            <w:pPr>
              <w:pStyle w:val="ekvaufgabe2-4sp"/>
            </w:pPr>
            <m:oMath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|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d>
            </m:oMath>
            <w:r w:rsidR="00037320">
              <w:rPr>
                <w:rFonts w:eastAsiaTheme="minorEastAsia"/>
              </w:rPr>
              <w:t xml:space="preserve"> </w:t>
            </w:r>
            <w:r w:rsidR="00CF0CDE" w:rsidRPr="00200C9A">
              <w:t xml:space="preserve">in </w:t>
            </w:r>
            <w:r w:rsidR="00CF0CDE" w:rsidRPr="00B4299B">
              <w:rPr>
                <w:rStyle w:val="ekvcambriamath"/>
              </w:rPr>
              <w:t>II:</w:t>
            </w:r>
            <w:r w:rsidR="00CF0CDE" w:rsidRPr="00200C9A">
              <w:t xml:space="preserve"> </w:t>
            </w:r>
          </w:p>
          <w:p w:rsidR="00CF0CDE" w:rsidRPr="00200C9A" w:rsidRDefault="00BA46A7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5⋅(-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2)+2⋅3=-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</m:oMath>
            <w:r w:rsidR="00CF0CDE" w:rsidRPr="00200C9A">
              <w:t xml:space="preserve">  (wahr)</w:t>
            </w:r>
          </w:p>
          <w:p w:rsidR="00CF0CDE" w:rsidRPr="00200C9A" w:rsidRDefault="00BA46A7" w:rsidP="00BA46A7">
            <w:pPr>
              <w:pStyle w:val="ekvaufgabe2-4sp"/>
            </w:pPr>
            <w:r>
              <w:t xml:space="preserve">Die Lösung ist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x=-2</m:t>
              </m:r>
            </m:oMath>
            <w:r>
              <w:t xml:space="preserve"> </w:t>
            </w:r>
            <w:r w:rsidR="00CF0CDE" w:rsidRPr="00200C9A">
              <w:t xml:space="preserve"> </w:t>
            </w:r>
            <w:proofErr w:type="gramStart"/>
            <w:r w:rsidR="00CF0CDE" w:rsidRPr="00200C9A">
              <w:t xml:space="preserve">und </w:t>
            </w:r>
            <w:r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</w:rPr>
                <m:t>y=3</m:t>
              </m:r>
            </m:oMath>
            <w:r w:rsidR="00F24349">
              <w:rPr>
                <w:rFonts w:eastAsiaTheme="minorEastAsia"/>
              </w:rPr>
              <w:t>.</w:t>
            </w:r>
          </w:p>
        </w:tc>
      </w:tr>
    </w:tbl>
    <w:p w:rsidR="00CF0CDE" w:rsidRDefault="00CF0CDE" w:rsidP="00F24349">
      <w:pPr>
        <w:pStyle w:val="ekvgrundtexthalbe"/>
      </w:pPr>
    </w:p>
    <w:tbl>
      <w:tblPr>
        <w:tblW w:w="11000" w:type="dxa"/>
        <w:tblInd w:w="-9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"/>
        <w:gridCol w:w="112"/>
        <w:gridCol w:w="2918"/>
        <w:gridCol w:w="284"/>
        <w:gridCol w:w="2934"/>
        <w:gridCol w:w="284"/>
        <w:gridCol w:w="686"/>
        <w:gridCol w:w="2081"/>
        <w:gridCol w:w="164"/>
        <w:gridCol w:w="719"/>
      </w:tblGrid>
      <w:tr w:rsidR="00CF0CDE" w:rsidTr="00A919F7">
        <w:trPr>
          <w:gridBefore w:val="2"/>
          <w:gridAfter w:val="1"/>
          <w:wBefore w:w="930" w:type="dxa"/>
          <w:wAfter w:w="719" w:type="dxa"/>
          <w:trHeight w:val="284"/>
        </w:trPr>
        <w:tc>
          <w:tcPr>
            <w:tcW w:w="2918" w:type="dxa"/>
            <w:shd w:val="clear" w:color="auto" w:fill="auto"/>
          </w:tcPr>
          <w:p w:rsidR="00CF0CDE" w:rsidRPr="00200C9A" w:rsidRDefault="00A919F7" w:rsidP="00200C9A">
            <w:pPr>
              <w:pStyle w:val="ekvaufgabe2-4sp"/>
            </w:pPr>
            <w:r>
              <w:rPr>
                <w:rStyle w:val="ekvnummerierung"/>
              </w:rPr>
              <w:t>7</w:t>
            </w:r>
            <w:r w:rsidR="00DC2DE4">
              <w:tab/>
            </w:r>
            <w:r w:rsidR="00CF0CDE" w:rsidRPr="00200C9A">
              <w:t>a)</w:t>
            </w:r>
            <w:r w:rsidR="008806F1">
              <w:tab/>
            </w:r>
            <w:r w:rsidR="00CF0CDE" w:rsidRPr="00200C9A">
              <w:t xml:space="preserve">Einsetzungsverfahren: </w:t>
            </w:r>
          </w:p>
          <w:p w:rsidR="00CF0CDE" w:rsidRPr="00200C9A" w:rsidRDefault="00E7173B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a=b+1</m:t>
              </m:r>
            </m:oMath>
            <w:r w:rsidR="00CF0CDE" w:rsidRPr="00200C9A">
              <w:t xml:space="preserve"> </w:t>
            </w:r>
            <w:r w:rsidR="00037320">
              <w:t xml:space="preserve"> </w:t>
            </w:r>
            <w:r w:rsidR="00CF0CDE" w:rsidRPr="00200C9A">
              <w:t xml:space="preserve">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</m:t>
              </m:r>
            </m:oMath>
            <w:r w:rsidR="00CF0CDE" w:rsidRPr="00200C9A">
              <w:t xml:space="preserve"> </w:t>
            </w:r>
          </w:p>
          <w:p w:rsidR="00CF0CDE" w:rsidRPr="00E7173B" w:rsidRDefault="00A919F7" w:rsidP="00200C9A">
            <w:pPr>
              <w:pStyle w:val="ekvaufgabe2-4sp"/>
              <w:rPr>
                <w:rFonts w:ascii="Cambria Math" w:hAnsi="Cambria Math"/>
                <w:oMath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4⋅(b+1)+12=4</m:t>
                </m:r>
                <m:r>
                  <m:rPr>
                    <m:sty m:val="p"/>
                  </m:rPr>
                  <w:rPr>
                    <w:rStyle w:val="ekvabstand50prozent"/>
                    <w:rFonts w:ascii="Cambria Math" w:hAns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b</m:t>
                </m:r>
              </m:oMath>
            </m:oMathPara>
          </w:p>
          <w:p w:rsidR="00CF0CDE" w:rsidRPr="00200C9A" w:rsidRDefault="00CF0CDE" w:rsidP="00B4299B">
            <w:pPr>
              <w:pStyle w:val="ekvaufgabe3-6sp"/>
              <w:tabs>
                <w:tab w:val="left" w:pos="2268"/>
              </w:tabs>
            </w:pPr>
            <w:r w:rsidRPr="00200C9A">
              <w:t xml:space="preserve"> </w:t>
            </w:r>
            <w:r w:rsidR="00A919F7" w:rsidRPr="00A919F7">
              <w:rPr>
                <w:rStyle w:val="ekvabstand50prozent"/>
              </w:rPr>
              <w:t xml:space="preserve"> </w:t>
            </w:r>
            <w:r w:rsidR="00B4299B">
              <w:rPr>
                <w:rStyle w:val="ekvabstand50prozent"/>
              </w:rPr>
              <w:t xml:space="preserve"> </w:t>
            </w:r>
            <w:r w:rsidR="00AC7978">
              <w:t xml:space="preserve"> </w:t>
            </w:r>
            <w:r w:rsidRPr="00200C9A"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b-4+12=4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oMath>
            <w:r w:rsidRPr="00200C9A">
              <w:t xml:space="preserve"> </w:t>
            </w:r>
            <w:r w:rsidR="00B4299B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oMath>
          </w:p>
          <w:p w:rsidR="00CF0CDE" w:rsidRPr="00200C9A" w:rsidRDefault="00A919F7" w:rsidP="00B4299B">
            <w:pPr>
              <w:pStyle w:val="ekvaufgabe3-6sp"/>
              <w:tabs>
                <w:tab w:val="left" w:pos="2268"/>
              </w:tabs>
            </w:pPr>
            <w:r>
              <w:t xml:space="preserve">     </w:t>
            </w:r>
            <w:r w:rsidRPr="00A919F7">
              <w:rPr>
                <w:rStyle w:val="ekvabstand50prozent"/>
              </w:rPr>
              <w:t xml:space="preserve"> </w:t>
            </w:r>
            <w:r w:rsidR="00E7173B">
              <w:t xml:space="preserve">   </w:t>
            </w:r>
            <w:r w:rsidR="00AC7978">
              <w:t xml:space="preserve">     </w:t>
            </w:r>
            <w:r w:rsidR="00E7173B">
              <w:t xml:space="preserve">      </w:t>
            </w:r>
            <w:r w:rsidR="00487579">
              <w:t xml:space="preserve">  </w:t>
            </w:r>
            <w:r w:rsidR="00E7173B"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8=8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b</m:t>
              </m:r>
            </m:oMath>
            <w:r w:rsidR="00CF0CDE" w:rsidRPr="00200C9A">
              <w:t xml:space="preserve"> </w:t>
            </w:r>
            <w:r w:rsidR="00AC7978" w:rsidRPr="00AC7978">
              <w:rPr>
                <w:rStyle w:val="ekvabstand50prozent"/>
              </w:rPr>
              <w:t xml:space="preserve"> </w:t>
            </w:r>
            <w:r w:rsidR="00FE12A4">
              <w:rPr>
                <w:rStyle w:val="ekvabstand50prozent"/>
              </w:rPr>
              <w:t xml:space="preserve"> </w:t>
            </w:r>
            <w:r w:rsidR="00B4299B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8</m:t>
              </m:r>
            </m:oMath>
          </w:p>
          <w:p w:rsidR="00CF0CDE" w:rsidRPr="00E7173B" w:rsidRDefault="00A919F7" w:rsidP="00200C9A">
            <w:pPr>
              <w:pStyle w:val="ekvaufgabe2-4sp"/>
            </w:pPr>
            <w:r>
              <w:t xml:space="preserve"> </w:t>
            </w:r>
            <w:r w:rsidRPr="00A919F7">
              <w:rPr>
                <w:rStyle w:val="ekvabstand50prozent"/>
              </w:rPr>
              <w:t xml:space="preserve"> </w:t>
            </w:r>
            <w:r w:rsidR="00E7173B">
              <w:t xml:space="preserve">           </w:t>
            </w:r>
            <w:r w:rsidR="00487579">
              <w:t xml:space="preserve">  </w:t>
            </w:r>
            <w:r w:rsidR="00E7173B">
              <w:t xml:space="preserve">  </w:t>
            </w:r>
            <w:r w:rsidR="00AC7978">
              <w:t xml:space="preserve">     </w:t>
            </w:r>
            <w:r w:rsidR="00E7173B"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1=b</m:t>
              </m:r>
            </m:oMath>
          </w:p>
          <w:p w:rsidR="00CF0CDE" w:rsidRPr="00200C9A" w:rsidRDefault="00197039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b=1</m:t>
              </m:r>
            </m:oMath>
            <w:r>
              <w:t xml:space="preserve"> </w:t>
            </w:r>
            <w:r w:rsidR="00CF0CDE" w:rsidRPr="00200C9A">
              <w:t xml:space="preserve"> in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II:</m:t>
              </m:r>
            </m:oMath>
            <w:r>
              <w:rPr>
                <w:rFonts w:eastAsiaTheme="minorEastAsia"/>
              </w:rPr>
              <w:t xml:space="preserve"> </w:t>
            </w:r>
            <w:r w:rsidRPr="00197039">
              <w:rPr>
                <w:rFonts w:eastAsiaTheme="minorEastAsi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a=1+1=2</m:t>
              </m:r>
            </m:oMath>
          </w:p>
          <w:p w:rsidR="00CF0CDE" w:rsidRPr="00200C9A" w:rsidRDefault="00197039" w:rsidP="00200C9A">
            <w:pPr>
              <w:pStyle w:val="ekvaufgabe2-4sp"/>
            </w:pPr>
            <w:r>
              <w:t xml:space="preserve">Probe: </w:t>
            </w:r>
            <m:oMath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|</m:t>
                  </m:r>
                  <m:r>
                    <m:rPr>
                      <m:sty m:val="p"/>
                    </m:rP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 w:rsidR="00CF0CDE" w:rsidRPr="00200C9A">
              <w:t xml:space="preserve"> in</w:t>
            </w:r>
            <w:r w:rsidR="00B4299B">
              <w:t xml:space="preserve"> </w:t>
            </w:r>
            <w:r w:rsidR="00CF0CDE" w:rsidRPr="00200C9A">
              <w:t xml:space="preserve"> </w:t>
            </w:r>
          </w:p>
          <w:p w:rsidR="00CF0CDE" w:rsidRPr="00200C9A" w:rsidRDefault="00B4299B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I: -4⋅2+12=4⋅1</m:t>
              </m:r>
            </m:oMath>
            <w:r w:rsidR="00CF0CDE" w:rsidRPr="00200C9A">
              <w:t xml:space="preserve"> </w:t>
            </w:r>
            <w:r w:rsidR="003D4563">
              <w:t xml:space="preserve"> </w:t>
            </w:r>
            <w:r w:rsidR="00CF0CDE" w:rsidRPr="00200C9A">
              <w:t>(wahr)</w:t>
            </w:r>
          </w:p>
          <w:p w:rsidR="00CF0CDE" w:rsidRPr="00200C9A" w:rsidRDefault="00CF0CDE" w:rsidP="00200C9A">
            <w:pPr>
              <w:pStyle w:val="ekvaufgabe2-4sp"/>
            </w:pPr>
            <w:r w:rsidRPr="00AC11CC"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oMath>
            <w:r w:rsidRPr="00AC11CC">
              <w:t>)</w:t>
            </w:r>
            <w:r w:rsidR="00B4299B">
              <w:t xml:space="preserve"> in </w:t>
            </w:r>
            <w:r w:rsidR="00AC11CC" w:rsidRPr="00FE1E00">
              <w:rPr>
                <w:rStyle w:val="ekvcambriamath"/>
              </w:rPr>
              <w:t>II</w:t>
            </w:r>
            <w:r w:rsidRPr="00200C9A">
              <w:t>:</w:t>
            </w:r>
            <w:r w:rsidR="00197039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2=1+1</m:t>
              </m:r>
            </m:oMath>
            <w:r w:rsidRPr="00200C9A">
              <w:t xml:space="preserve"> </w:t>
            </w:r>
            <w:r w:rsidR="003D4563">
              <w:t xml:space="preserve"> </w:t>
            </w:r>
            <w:r w:rsidRPr="00200C9A">
              <w:t>(wahr)</w:t>
            </w:r>
          </w:p>
          <w:p w:rsidR="00CF0CDE" w:rsidRDefault="00CF0CDE" w:rsidP="00200C9A">
            <w:pPr>
              <w:pStyle w:val="ekvaufgabe2-4sp"/>
            </w:pPr>
            <w:r w:rsidRPr="00200C9A">
              <w:t xml:space="preserve">Die Lösung ist </w:t>
            </w:r>
            <w:r w:rsidR="00197039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a=2</m:t>
              </m:r>
            </m:oMath>
            <w:r w:rsidRPr="00200C9A">
              <w:t xml:space="preserve"> </w:t>
            </w:r>
            <w:r w:rsidR="001A71B6">
              <w:t xml:space="preserve"> </w:t>
            </w:r>
            <w:proofErr w:type="gramStart"/>
            <w:r w:rsidRPr="00200C9A">
              <w:t xml:space="preserve">und </w:t>
            </w:r>
            <w:r w:rsidR="00197039"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</w:rPr>
                <m:t>b=1</m:t>
              </m:r>
            </m:oMath>
            <w:r w:rsidR="00982884">
              <w:rPr>
                <w:rFonts w:eastAsiaTheme="minorEastAsia"/>
              </w:rPr>
              <w:t>.</w:t>
            </w:r>
          </w:p>
        </w:tc>
        <w:tc>
          <w:tcPr>
            <w:tcW w:w="284" w:type="dxa"/>
            <w:shd w:val="clear" w:color="auto" w:fill="auto"/>
          </w:tcPr>
          <w:p w:rsidR="00CF0CDE" w:rsidRDefault="00CF0CDE" w:rsidP="00200C9A">
            <w:pPr>
              <w:pStyle w:val="ekvaufgabe2-4sp"/>
            </w:pPr>
          </w:p>
        </w:tc>
        <w:tc>
          <w:tcPr>
            <w:tcW w:w="2934" w:type="dxa"/>
            <w:shd w:val="clear" w:color="auto" w:fill="auto"/>
          </w:tcPr>
          <w:p w:rsidR="00CF0CDE" w:rsidRPr="00200C9A" w:rsidRDefault="00CF0CDE" w:rsidP="00200C9A">
            <w:pPr>
              <w:pStyle w:val="ekvaufgabe2-4sp"/>
            </w:pPr>
            <w:r w:rsidRPr="00200C9A">
              <w:t>b)</w:t>
            </w:r>
            <w:r w:rsidR="00982884">
              <w:tab/>
            </w:r>
            <w:r w:rsidRPr="00200C9A">
              <w:t xml:space="preserve">Additionsverfahren: </w:t>
            </w:r>
          </w:p>
          <w:p w:rsidR="00CF0CDE" w:rsidRPr="00200C9A" w:rsidRDefault="00D4191D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I:</m:t>
              </m:r>
            </m:oMath>
            <w:r w:rsidR="00197039">
              <w:t xml:space="preserve">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4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s+5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t=50</m:t>
              </m:r>
            </m:oMath>
          </w:p>
          <w:p w:rsidR="00CF0CDE" w:rsidRPr="00200C9A" w:rsidRDefault="00D4191D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a:</m:t>
              </m:r>
            </m:oMath>
            <w:r w:rsidR="00197039"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s–5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t=45</m:t>
              </m:r>
            </m:oMath>
          </w:p>
          <w:p w:rsidR="00CF0CDE" w:rsidRPr="00200C9A" w:rsidRDefault="00197039" w:rsidP="001A71B6">
            <w:pPr>
              <w:pStyle w:val="ekvaufgabe3-6sp"/>
              <w:tabs>
                <w:tab w:val="clear" w:pos="1945"/>
                <w:tab w:val="left" w:pos="2043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I+IIa</m:t>
              </m:r>
            </m:oMath>
            <w:r>
              <w:t xml:space="preserve">: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s=95</m:t>
              </m:r>
            </m:oMath>
            <w:r w:rsidR="00CF0CDE" w:rsidRPr="00200C9A">
              <w:t xml:space="preserve"> </w:t>
            </w:r>
            <w:r w:rsidR="00FE12A4">
              <w:tab/>
            </w:r>
            <w:r w:rsidR="00FE12A4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19</m:t>
              </m:r>
            </m:oMath>
            <w:r w:rsidR="00CF0CDE" w:rsidRPr="00200C9A">
              <w:t xml:space="preserve">  </w:t>
            </w:r>
          </w:p>
          <w:p w:rsidR="00CF0CDE" w:rsidRPr="00197039" w:rsidRDefault="00197039" w:rsidP="001A71B6">
            <w:pPr>
              <w:pStyle w:val="ekvaufgabe2-4sp"/>
              <w:tabs>
                <w:tab w:val="left" w:pos="2043"/>
              </w:tabs>
            </w:pPr>
            <w:r>
              <w:t xml:space="preserve">   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s=5</m:t>
              </m:r>
            </m:oMath>
          </w:p>
          <w:p w:rsidR="00CF0CDE" w:rsidRPr="00200C9A" w:rsidRDefault="00197039" w:rsidP="001A71B6">
            <w:pPr>
              <w:pStyle w:val="ekvaufgabe2-4sp"/>
              <w:tabs>
                <w:tab w:val="left" w:pos="2043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s=5</m:t>
              </m:r>
            </m:oMath>
            <w:r w:rsidR="00CF0CDE" w:rsidRPr="00200C9A"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</m:t>
              </m:r>
            </m:oMath>
            <w:r w:rsidR="00CF0CDE" w:rsidRPr="00200C9A">
              <w:t xml:space="preserve"> </w:t>
            </w:r>
          </w:p>
          <w:p w:rsidR="00CF0CDE" w:rsidRPr="00200C9A" w:rsidRDefault="00197039" w:rsidP="001A71B6">
            <w:pPr>
              <w:pStyle w:val="ekvaufgabe3-6sp"/>
              <w:tabs>
                <w:tab w:val="clear" w:pos="1945"/>
                <w:tab w:val="left" w:pos="2043"/>
              </w:tabs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3⋅5-t=9</m:t>
              </m:r>
            </m:oMath>
            <w:r w:rsidR="00CF0CDE" w:rsidRPr="00200C9A">
              <w:t xml:space="preserve"> </w:t>
            </w:r>
            <w:r w:rsidR="00FE12A4">
              <w:tab/>
            </w:r>
            <w:r w:rsidR="00FE12A4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 t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-9</m:t>
              </m:r>
            </m:oMath>
          </w:p>
          <w:p w:rsidR="00CF0CDE" w:rsidRPr="00197039" w:rsidRDefault="00197039" w:rsidP="001A71B6">
            <w:pPr>
              <w:pStyle w:val="ekvaufgabe2-4sp"/>
              <w:tabs>
                <w:tab w:val="left" w:pos="2043"/>
              </w:tabs>
            </w:pPr>
            <w:r>
              <w:t xml:space="preserve">    </w:t>
            </w:r>
            <w:r w:rsidRPr="00197039">
              <w:rPr>
                <w:rStyle w:val="ekvabstand50prozent"/>
              </w:rPr>
              <w:t xml:space="preserve"> </w:t>
            </w:r>
            <w:r w:rsidR="00D4191D">
              <w:rPr>
                <w:rStyle w:val="ekvabstand50prozent"/>
              </w:rPr>
              <w:t xml:space="preserve">    </w:t>
            </w:r>
            <w:r>
              <w:t xml:space="preserve"> </w:t>
            </w:r>
            <w:r w:rsidR="00D4191D">
              <w:t xml:space="preserve"> </w:t>
            </w:r>
            <w:r>
              <w:t xml:space="preserve"> </w:t>
            </w:r>
            <w:r w:rsidRPr="00D4191D">
              <w:rPr>
                <w:rStyle w:val="ekvabstand50prozen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6=t</m:t>
              </m:r>
            </m:oMath>
          </w:p>
          <w:p w:rsidR="00CF0CDE" w:rsidRPr="00200C9A" w:rsidRDefault="00CF0CDE" w:rsidP="00200C9A">
            <w:pPr>
              <w:pStyle w:val="ekvaufgabe2-4sp"/>
            </w:pPr>
            <w:r w:rsidRPr="00200C9A">
              <w:t xml:space="preserve">Probe: </w:t>
            </w:r>
            <w:r w:rsidRPr="00AC11CC"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</m:t>
              </m:r>
            </m:oMath>
            <w:r w:rsidRPr="00AC11CC">
              <w:t>)</w:t>
            </w:r>
            <w:r w:rsidRPr="00200C9A">
              <w:t xml:space="preserve"> in </w:t>
            </w:r>
            <w:r w:rsidR="00AC11CC" w:rsidRPr="00FE1E00">
              <w:rPr>
                <w:rStyle w:val="ekvcambriamath"/>
              </w:rPr>
              <w:t>I</w:t>
            </w:r>
            <w:r w:rsidRPr="00200C9A">
              <w:t xml:space="preserve">: </w:t>
            </w:r>
          </w:p>
          <w:p w:rsidR="00CF0CDE" w:rsidRPr="00200C9A" w:rsidRDefault="00197039" w:rsidP="00D4191D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4⋅5+5⋅6=50</m:t>
              </m:r>
            </m:oMath>
            <w:r w:rsidR="00CF0CDE" w:rsidRPr="00200C9A">
              <w:t xml:space="preserve"> </w:t>
            </w:r>
            <w:r w:rsidR="003D4563">
              <w:t xml:space="preserve"> </w:t>
            </w:r>
            <w:r w:rsidR="00CF0CDE" w:rsidRPr="00200C9A">
              <w:t>(wahr)</w:t>
            </w:r>
          </w:p>
          <w:p w:rsidR="00CF0CDE" w:rsidRPr="00200C9A" w:rsidRDefault="00197039" w:rsidP="00D4191D">
            <w:pPr>
              <w:pStyle w:val="ekvaufgabe2-4sp"/>
            </w:pPr>
            <w:r>
              <w:t xml:space="preserve">   </w:t>
            </w:r>
            <w:r w:rsidR="00D4191D">
              <w:t xml:space="preserve"> </w:t>
            </w:r>
            <w:r w:rsidR="00D4191D" w:rsidRPr="00D4191D">
              <w:rPr>
                <w:rStyle w:val="ekvabstand50prozent"/>
              </w:rPr>
              <w:t xml:space="preserve"> </w:t>
            </w:r>
            <w: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3⋅5–6=9</m:t>
              </m:r>
            </m:oMath>
            <w:r w:rsidR="00A919F7">
              <w:t xml:space="preserve"> </w:t>
            </w:r>
            <w:r w:rsidR="003D4563">
              <w:t xml:space="preserve"> </w:t>
            </w:r>
            <w:r w:rsidR="00CF0CDE" w:rsidRPr="00200C9A">
              <w:t>(wahr)</w:t>
            </w:r>
          </w:p>
          <w:p w:rsidR="00CF0CDE" w:rsidRPr="00200C9A" w:rsidRDefault="00CF0CDE" w:rsidP="00200C9A">
            <w:pPr>
              <w:pStyle w:val="ekvaufgabe2-4sp"/>
            </w:pPr>
            <w:r w:rsidRPr="00200C9A">
              <w:t xml:space="preserve">Die Lösung ist </w:t>
            </w:r>
            <w:r w:rsidR="00942756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s=5</m:t>
              </m:r>
            </m:oMath>
            <w:r w:rsidRPr="00200C9A">
              <w:t xml:space="preserve"> </w:t>
            </w:r>
            <w:r w:rsidR="00942756">
              <w:t xml:space="preserve"> </w:t>
            </w:r>
            <w:proofErr w:type="gramStart"/>
            <w:r w:rsidRPr="00200C9A">
              <w:t xml:space="preserve">und </w:t>
            </w:r>
            <w:r w:rsidR="00942756">
              <w:t xml:space="preserve">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/>
                </w:rPr>
                <m:t>t=6</m:t>
              </m:r>
            </m:oMath>
            <w:r w:rsidRPr="00200C9A">
              <w:t xml:space="preserve">. </w:t>
            </w:r>
          </w:p>
          <w:p w:rsidR="00CF0CDE" w:rsidRDefault="00CF0CDE" w:rsidP="00200C9A">
            <w:pPr>
              <w:pStyle w:val="ekvaufgabe2-4sp"/>
            </w:pPr>
          </w:p>
        </w:tc>
        <w:tc>
          <w:tcPr>
            <w:tcW w:w="284" w:type="dxa"/>
          </w:tcPr>
          <w:p w:rsidR="00CF0CDE" w:rsidRDefault="00CF0CDE" w:rsidP="00200C9A">
            <w:pPr>
              <w:pStyle w:val="ekvaufgabe2-4sp"/>
            </w:pPr>
          </w:p>
        </w:tc>
        <w:tc>
          <w:tcPr>
            <w:tcW w:w="2931" w:type="dxa"/>
            <w:gridSpan w:val="3"/>
          </w:tcPr>
          <w:p w:rsidR="00CF0CDE" w:rsidRPr="00200C9A" w:rsidRDefault="00CF0CDE" w:rsidP="00200C9A">
            <w:pPr>
              <w:pStyle w:val="ekvaufgabe2-4sp"/>
            </w:pPr>
            <w:r w:rsidRPr="00200C9A">
              <w:t>c)</w:t>
            </w:r>
            <w:r w:rsidR="00982884">
              <w:tab/>
            </w:r>
            <w:r w:rsidRPr="00200C9A">
              <w:t>Gleichse</w:t>
            </w:r>
            <w:r w:rsidR="00D4191D">
              <w:t>t</w:t>
            </w:r>
            <w:r w:rsidRPr="00200C9A">
              <w:t xml:space="preserve">zungsverfahren: </w:t>
            </w:r>
          </w:p>
          <w:p w:rsidR="00CF0CDE" w:rsidRPr="00200C9A" w:rsidRDefault="008806F1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a:</m:t>
              </m:r>
            </m:oMath>
            <w:r w:rsidR="00942756">
              <w:t xml:space="preserve"> </w:t>
            </w:r>
            <w:r w:rsidR="00CF0CDE" w:rsidRPr="00200C9A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x=-11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y+40</m:t>
              </m:r>
            </m:oMath>
          </w:p>
          <w:p w:rsidR="00CF0CDE" w:rsidRPr="00200C9A" w:rsidRDefault="008806F1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</m:t>
              </m:r>
            </m:oMath>
            <w:r w:rsidR="00AC7978">
              <w:t xml:space="preserve">  </w:t>
            </w:r>
            <w:r w:rsidR="00942756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y+2</m:t>
              </m:r>
            </m:oMath>
          </w:p>
          <w:p w:rsidR="00CF0CDE" w:rsidRPr="00200C9A" w:rsidRDefault="00CF0CDE" w:rsidP="00200C9A">
            <w:pPr>
              <w:pStyle w:val="ekvaufgabe2-4sp"/>
            </w:pPr>
            <w:r w:rsidRPr="00200C9A">
              <w:t xml:space="preserve">Gleichsetzen: </w:t>
            </w:r>
          </w:p>
          <w:p w:rsidR="00CF0CDE" w:rsidRPr="00200C9A" w:rsidRDefault="00942756" w:rsidP="00FE12A4">
            <w:pPr>
              <w:pStyle w:val="ekvaufgabe3-6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y+40=8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y+2</m:t>
              </m:r>
            </m:oMath>
            <w:r w:rsidR="00FE12A4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+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11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y-2</m:t>
              </m:r>
            </m:oMath>
          </w:p>
          <w:p w:rsidR="00CF0CDE" w:rsidRPr="00200C9A" w:rsidRDefault="00942756" w:rsidP="00FE12A4">
            <w:pPr>
              <w:pStyle w:val="ekvaufgabe3-6sp"/>
            </w:pPr>
            <w:r>
              <w:t xml:space="preserve">    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38=19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</m:t>
              </m:r>
            </m:oMath>
            <w:r w:rsidR="00FE12A4">
              <w:tab/>
            </w:r>
            <w:r w:rsidR="00FE12A4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19</m:t>
              </m:r>
            </m:oMath>
          </w:p>
          <w:p w:rsidR="00CF0CDE" w:rsidRPr="00942756" w:rsidRDefault="00942756" w:rsidP="00200C9A">
            <w:pPr>
              <w:pStyle w:val="ekvaufgabe2-4sp"/>
            </w:pPr>
            <w:r>
              <w:t xml:space="preserve">         </w:t>
            </w:r>
            <w:r w:rsidRPr="00942756">
              <w:rPr>
                <w:rStyle w:val="ekvabstand50prozent"/>
              </w:rPr>
              <w:t xml:space="preserve"> </w:t>
            </w:r>
            <w:r>
              <w:t xml:space="preserve">   </w:t>
            </w:r>
            <w:r w:rsidRPr="00942756">
              <w:rPr>
                <w:rStyle w:val="ekvabstand50prozent"/>
              </w:rPr>
              <w:t xml:space="preserve"> </w:t>
            </w:r>
            <w:r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2=y</m:t>
              </m:r>
            </m:oMath>
          </w:p>
          <w:p w:rsidR="00CF0CDE" w:rsidRPr="00200C9A" w:rsidRDefault="00942756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y=2</m:t>
              </m:r>
            </m:oMath>
            <w:r w:rsidR="00CF0CDE" w:rsidRPr="00200C9A"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</m:t>
              </m:r>
            </m:oMath>
            <w: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x=8⋅2+2=18</m:t>
              </m:r>
            </m:oMath>
          </w:p>
          <w:p w:rsidR="00CF0CDE" w:rsidRPr="00942756" w:rsidRDefault="00CF0CDE" w:rsidP="00200C9A">
            <w:pPr>
              <w:pStyle w:val="ekvaufgabe2-4sp"/>
            </w:pPr>
            <w:r w:rsidRPr="00200C9A">
              <w:t xml:space="preserve">          </w:t>
            </w:r>
            <w:r w:rsidR="00942756">
              <w:t xml:space="preserve">    </w:t>
            </w:r>
            <w:r w:rsidRPr="00200C9A">
              <w:t xml:space="preserve">   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x=-2</m:t>
              </m:r>
            </m:oMath>
          </w:p>
          <w:p w:rsidR="00CF0CDE" w:rsidRPr="00200C9A" w:rsidRDefault="00CF0CDE" w:rsidP="00200C9A">
            <w:pPr>
              <w:pStyle w:val="ekvaufgabe2-4sp"/>
            </w:pPr>
            <w:r w:rsidRPr="00200C9A">
              <w:t>Probe</w:t>
            </w:r>
            <w:r w:rsidR="00942756">
              <w:t xml:space="preserve">: </w:t>
            </w:r>
            <w:r w:rsidR="00CD1488">
              <w:rPr>
                <w:rFonts w:eastAsiaTheme="minorEastAsia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oMath>
            <w:r w:rsidR="00CD1488">
              <w:rPr>
                <w:rFonts w:eastAsiaTheme="minorEastAsia"/>
              </w:rPr>
              <w:t>)</w:t>
            </w:r>
            <w:r w:rsidRPr="00200C9A">
              <w:t xml:space="preserve"> in </w:t>
            </w:r>
            <w:r w:rsidRPr="00F24349">
              <w:rPr>
                <w:rStyle w:val="ekvcambriamath"/>
              </w:rPr>
              <w:t>I:</w:t>
            </w:r>
            <w:r w:rsidRPr="00200C9A">
              <w:t xml:space="preserve"> </w:t>
            </w:r>
          </w:p>
          <w:p w:rsidR="00CF0CDE" w:rsidRPr="00200C9A" w:rsidRDefault="006B77F7" w:rsidP="00200C9A">
            <w:pPr>
              <w:pStyle w:val="ekvaufgabe2-4sp"/>
            </w:pPr>
            <m:oMath>
              <m:r>
                <w:rPr>
                  <w:rFonts w:ascii="Cambria Math" w:hAnsi="Cambria Math"/>
                </w:rPr>
                <m:t>-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9⋅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Style w:val="ekvabstand50prozent"/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>2</m:t>
                  </m:r>
                </m:e>
              </m:d>
              <m:r>
                <w:rPr>
                  <w:rFonts w:ascii="Cambria Math" w:hAnsi="Cambria Math"/>
                </w:rPr>
                <m:t>=-</m:t>
              </m:r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11⋅2+40</m:t>
              </m:r>
            </m:oMath>
            <w:r w:rsidR="00CF0CDE" w:rsidRPr="00200C9A">
              <w:t xml:space="preserve">  (wahr)</w:t>
            </w:r>
          </w:p>
          <w:p w:rsidR="00CF0CDE" w:rsidRPr="00200C9A" w:rsidRDefault="00CD1488" w:rsidP="00200C9A">
            <w:pPr>
              <w:pStyle w:val="ekvaufgabe2-4sp"/>
            </w:pPr>
            <w:r>
              <w:rPr>
                <w:rFonts w:eastAsiaTheme="minorEastAsia"/>
              </w:rPr>
              <w:t>(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-2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|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oMath>
            <w:r>
              <w:rPr>
                <w:rFonts w:eastAsiaTheme="minorEastAsia"/>
              </w:rPr>
              <w:t xml:space="preserve">) </w:t>
            </w:r>
            <w:r w:rsidR="00CF0CDE" w:rsidRPr="00200C9A">
              <w:t xml:space="preserve">in </w:t>
            </w:r>
            <w:r w:rsidR="00CF0CDE" w:rsidRPr="00AC11CC">
              <w:rPr>
                <w:rStyle w:val="ekvcambriamath"/>
              </w:rPr>
              <w:t>II:</w:t>
            </w:r>
          </w:p>
          <w:p w:rsidR="00CF0CDE" w:rsidRPr="00200C9A" w:rsidRDefault="00942756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9⋅(-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2)=8⋅2+2</m:t>
              </m:r>
            </m:oMath>
            <w:r w:rsidR="00CF0CDE" w:rsidRPr="00200C9A">
              <w:t xml:space="preserve">  (wahr)</w:t>
            </w:r>
          </w:p>
          <w:p w:rsidR="00982884" w:rsidRDefault="00CF0CDE" w:rsidP="00200C9A">
            <w:pPr>
              <w:pStyle w:val="ekvaufgabe2-4sp"/>
            </w:pPr>
            <w:r w:rsidRPr="00200C9A">
              <w:t xml:space="preserve">Die Lösung ist </w:t>
            </w:r>
            <w:r w:rsidR="00942756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oMath>
            <w:r w:rsidR="00942756">
              <w:t xml:space="preserve">  </w:t>
            </w:r>
            <w:r w:rsidRPr="00200C9A">
              <w:t>und</w:t>
            </w:r>
            <w:r w:rsidR="00FE12A4">
              <w:t xml:space="preserve">  </w:t>
            </w:r>
          </w:p>
          <w:p w:rsidR="00CF0CDE" w:rsidRPr="00982884" w:rsidRDefault="00CF0CDE" w:rsidP="00200C9A">
            <w:pPr>
              <w:pStyle w:val="ekvaufgabe2-4sp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</w:rPr>
                  <m:t>y=2.</m:t>
                </m:r>
              </m:oMath>
            </m:oMathPara>
          </w:p>
        </w:tc>
      </w:tr>
      <w:tr w:rsidR="00F24349" w:rsidRPr="00C172AE" w:rsidTr="00A919F7">
        <w:tblPrEx>
          <w:tblBorders>
            <w:insideH w:val="single" w:sz="8" w:space="0" w:color="808080"/>
          </w:tblBorders>
          <w:tblCellMar>
            <w:left w:w="108" w:type="dxa"/>
            <w:right w:w="108" w:type="dxa"/>
          </w:tblCellMar>
        </w:tblPrEx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24349" w:rsidRPr="00AC11CC" w:rsidRDefault="00F24349" w:rsidP="00070B41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721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349" w:rsidRPr="007C1230" w:rsidRDefault="00F24349" w:rsidP="00070B41">
            <w:pPr>
              <w:pStyle w:val="ekvkolumnentitel"/>
            </w:pPr>
            <w:r>
              <w:t>VI Lineare Gleichungssysteme, Check-out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24349" w:rsidRPr="007C1230" w:rsidRDefault="00F24349" w:rsidP="00070B41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F24349" w:rsidRPr="007636A0" w:rsidRDefault="00F24349" w:rsidP="00070B41">
            <w:pPr>
              <w:pStyle w:val="ekvkapitel"/>
              <w:rPr>
                <w:color w:val="FFFFFF" w:themeColor="background1"/>
              </w:rPr>
            </w:pPr>
          </w:p>
        </w:tc>
      </w:tr>
      <w:tr w:rsidR="00F24349" w:rsidRPr="00BF17F2" w:rsidTr="00A919F7">
        <w:tblPrEx>
          <w:tblBorders>
            <w:insideH w:val="single" w:sz="8" w:space="0" w:color="80808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F24349" w:rsidRDefault="00F24349" w:rsidP="00070B41">
            <w:pPr>
              <w:rPr>
                <w:color w:val="FFFFFF" w:themeColor="background1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4624" behindDoc="0" locked="0" layoutInCell="1" allowOverlap="1" wp14:anchorId="31D8F645" wp14:editId="6B6C73D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5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4349" w:rsidRDefault="00F24349" w:rsidP="00070B41">
            <w:pPr>
              <w:rPr>
                <w:color w:val="FFFFFF" w:themeColor="background1"/>
              </w:rPr>
            </w:pPr>
          </w:p>
          <w:p w:rsidR="00F24349" w:rsidRPr="00BF17F2" w:rsidRDefault="00F24349" w:rsidP="00070B41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9"/>
            <w:tcBorders>
              <w:top w:val="nil"/>
              <w:left w:val="nil"/>
              <w:bottom w:val="nil"/>
            </w:tcBorders>
            <w:noWrap/>
            <w:vAlign w:val="bottom"/>
          </w:tcPr>
          <w:p w:rsidR="00F24349" w:rsidRPr="00BF17F2" w:rsidRDefault="00F24349" w:rsidP="00070B41">
            <w:pPr>
              <w:rPr>
                <w:color w:val="FFFFFF" w:themeColor="background1"/>
              </w:rPr>
            </w:pPr>
          </w:p>
        </w:tc>
      </w:tr>
    </w:tbl>
    <w:p w:rsidR="00CF0CDE" w:rsidRPr="00200C9A" w:rsidRDefault="00CD1488" w:rsidP="00200C9A">
      <w:pPr>
        <w:pStyle w:val="ekvaufgabe2-4sp"/>
      </w:pPr>
      <w:r>
        <w:rPr>
          <w:rStyle w:val="ekvnummerierung"/>
        </w:rPr>
        <w:t>8</w:t>
      </w:r>
      <w:r w:rsidR="00487579">
        <w:tab/>
      </w:r>
      <w:r w:rsidR="00CF0CDE" w:rsidRPr="00200C9A">
        <w:t>a)</w:t>
      </w:r>
      <w:r w:rsidR="00672682">
        <w:tab/>
      </w:r>
      <w:r w:rsidR="00CF0CDE" w:rsidRPr="00CD1488">
        <w:rPr>
          <w:b/>
        </w:rPr>
        <w:t>Gesucht:</w:t>
      </w:r>
      <w:r w:rsidR="00CF0CDE" w:rsidRPr="00200C9A">
        <w:t xml:space="preserve"> Preis für jeweils 1</w:t>
      </w:r>
      <w:r w:rsidR="00672682" w:rsidRPr="00672682">
        <w:rPr>
          <w:rStyle w:val="ekvabstand50prozent"/>
        </w:rPr>
        <w:t> </w:t>
      </w:r>
      <w:r w:rsidR="00CF0CDE" w:rsidRPr="00200C9A">
        <w:t xml:space="preserve">kg der beiden Kaffeesorten. </w:t>
      </w:r>
    </w:p>
    <w:p w:rsidR="00CF0CDE" w:rsidRPr="00200C9A" w:rsidRDefault="00CF0CDE" w:rsidP="00200C9A">
      <w:pPr>
        <w:pStyle w:val="ekvaufgabe2-4sp"/>
      </w:pPr>
      <w:r w:rsidRPr="00CD1488">
        <w:rPr>
          <w:b/>
        </w:rPr>
        <w:t>Gegeben und wichtig:</w:t>
      </w:r>
      <w:r w:rsidRPr="00200C9A">
        <w:t xml:space="preserve"> </w:t>
      </w:r>
      <w:r w:rsidR="00CD1488">
        <w:t xml:space="preserve">Der </w:t>
      </w:r>
      <w:r w:rsidRPr="00200C9A">
        <w:t>Preis für 5</w:t>
      </w:r>
      <w:r w:rsidR="00672682" w:rsidRPr="00672682">
        <w:rPr>
          <w:rStyle w:val="ekvabstand50prozent"/>
        </w:rPr>
        <w:t> </w:t>
      </w:r>
      <w:r w:rsidRPr="00200C9A">
        <w:t>kg der ersten und 3</w:t>
      </w:r>
      <w:r w:rsidR="00672682" w:rsidRPr="00672682">
        <w:rPr>
          <w:rStyle w:val="ekvabstand50prozent"/>
        </w:rPr>
        <w:t> </w:t>
      </w:r>
      <w:r w:rsidRPr="00200C9A">
        <w:t>kg der zweiten Sorte beträgt 120,90</w:t>
      </w:r>
      <w:r w:rsidR="00672682" w:rsidRPr="00672682">
        <w:rPr>
          <w:rStyle w:val="ekvabstand50prozent"/>
        </w:rPr>
        <w:t> </w:t>
      </w:r>
      <w:r w:rsidRPr="00200C9A">
        <w:t>€</w:t>
      </w:r>
      <w:r w:rsidR="00CD1488">
        <w:t>.</w:t>
      </w:r>
    </w:p>
    <w:p w:rsidR="00CF0CDE" w:rsidRPr="00200C9A" w:rsidRDefault="00CD1488" w:rsidP="00200C9A">
      <w:pPr>
        <w:pStyle w:val="ekvaufgabe2-4sp"/>
      </w:pPr>
      <w:r>
        <w:t xml:space="preserve">Der </w:t>
      </w:r>
      <w:r w:rsidR="00CF0CDE" w:rsidRPr="00200C9A">
        <w:t>Preis für 3</w:t>
      </w:r>
      <w:r w:rsidR="00672682" w:rsidRPr="00672682">
        <w:rPr>
          <w:rStyle w:val="ekvabstand50prozent"/>
        </w:rPr>
        <w:t> </w:t>
      </w:r>
      <w:r w:rsidR="00CF0CDE" w:rsidRPr="00200C9A">
        <w:t>kg der ersten und 5</w:t>
      </w:r>
      <w:r w:rsidR="00672682" w:rsidRPr="00672682">
        <w:rPr>
          <w:rStyle w:val="ekvabstand50prozent"/>
        </w:rPr>
        <w:t> </w:t>
      </w:r>
      <w:r w:rsidR="00CF0CDE" w:rsidRPr="00200C9A">
        <w:t>kg der zweiten Sorte beträgt 123,10</w:t>
      </w:r>
      <w:r w:rsidR="00672682" w:rsidRPr="00672682">
        <w:rPr>
          <w:rStyle w:val="ekvabstand50prozent"/>
        </w:rPr>
        <w:t> </w:t>
      </w:r>
      <w:r w:rsidR="00CF0CDE" w:rsidRPr="00200C9A">
        <w:t>€</w:t>
      </w:r>
      <w:r>
        <w:t>.</w:t>
      </w:r>
    </w:p>
    <w:p w:rsidR="00CF0CDE" w:rsidRPr="00CD1488" w:rsidRDefault="00CF0CDE" w:rsidP="00200C9A">
      <w:pPr>
        <w:pStyle w:val="ekvaufgabe2-4sp"/>
        <w:rPr>
          <w:b/>
        </w:rPr>
      </w:pPr>
      <w:r w:rsidRPr="00CD1488">
        <w:rPr>
          <w:b/>
        </w:rPr>
        <w:t xml:space="preserve">Gesuchte Größen mit Variablen benennen: </w:t>
      </w:r>
    </w:p>
    <w:p w:rsidR="00CF0CDE" w:rsidRPr="00200C9A" w:rsidRDefault="00CF0CDE" w:rsidP="00200C9A">
      <w:pPr>
        <w:pStyle w:val="ekvaufgabe2-4sp"/>
      </w:pPr>
      <w:r w:rsidRPr="00200C9A">
        <w:t>Preis für 1</w:t>
      </w:r>
      <w:r w:rsidR="00672682" w:rsidRPr="00672682">
        <w:rPr>
          <w:rStyle w:val="ekvabstand50prozent"/>
        </w:rPr>
        <w:t> </w:t>
      </w:r>
      <w:r w:rsidRPr="00200C9A">
        <w:t>kg der ersten Kaffeesorte: x; Preis für 1</w:t>
      </w:r>
      <w:r w:rsidR="00672682" w:rsidRPr="00672682">
        <w:rPr>
          <w:rStyle w:val="ekvabstand50prozent"/>
        </w:rPr>
        <w:t> </w:t>
      </w:r>
      <w:r w:rsidRPr="00200C9A">
        <w:t>kg der zweiten Kaffeesorte: y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CF0CDE" w:rsidRPr="00132DF9" w:rsidTr="00200C9A">
        <w:trPr>
          <w:trHeight w:val="284"/>
        </w:trPr>
        <w:tc>
          <w:tcPr>
            <w:tcW w:w="4535" w:type="dxa"/>
            <w:shd w:val="clear" w:color="auto" w:fill="auto"/>
          </w:tcPr>
          <w:p w:rsidR="00CF0CDE" w:rsidRPr="00CD1488" w:rsidRDefault="00CF0CDE" w:rsidP="00200C9A">
            <w:pPr>
              <w:pStyle w:val="ekvaufgabe2-4sp"/>
              <w:rPr>
                <w:b/>
              </w:rPr>
            </w:pPr>
            <w:r w:rsidRPr="00CD1488">
              <w:rPr>
                <w:b/>
              </w:rPr>
              <w:t xml:space="preserve">Aufstellen eines Gleichungssystems: </w:t>
            </w:r>
          </w:p>
          <w:p w:rsidR="00CF0CDE" w:rsidRPr="00200C9A" w:rsidRDefault="00DC5A5C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I:  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x+ 3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y=120,90</m:t>
              </m:r>
            </m:oMath>
            <w:r w:rsidR="00CF0CDE" w:rsidRPr="00200C9A">
              <w:t xml:space="preserve">  </w:t>
            </w:r>
            <w:r w:rsidR="00FE12A4">
              <w:tab/>
            </w:r>
            <w:r w:rsidR="00F24349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 ⋅3</m:t>
                  </m:r>
                </m:e>
              </m:d>
            </m:oMath>
          </w:p>
          <w:p w:rsidR="00CF0CDE" w:rsidRPr="00200C9A" w:rsidRDefault="00DC5A5C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  3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y=123,10</m:t>
              </m:r>
            </m:oMath>
            <w:r w:rsidR="00CF0CDE" w:rsidRPr="00200C9A">
              <w:t xml:space="preserve"> </w:t>
            </w:r>
            <w:r w:rsidR="00FE12A4">
              <w:tab/>
            </w:r>
            <w:r w:rsidR="00F24349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 xml:space="preserve"> ⋅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-5</m:t>
                      </m:r>
                    </m:e>
                  </m:d>
                </m:e>
              </m:d>
            </m:oMath>
          </w:p>
          <w:p w:rsidR="00CF0CDE" w:rsidRPr="00CD1488" w:rsidRDefault="00CF0CDE" w:rsidP="00200C9A">
            <w:pPr>
              <w:pStyle w:val="ekvaufgabe2-4sp"/>
              <w:rPr>
                <w:b/>
              </w:rPr>
            </w:pPr>
            <w:r w:rsidRPr="00CD1488">
              <w:rPr>
                <w:b/>
              </w:rPr>
              <w:t xml:space="preserve">Lösen des Gleichungssystems: </w:t>
            </w:r>
          </w:p>
          <w:p w:rsidR="00CF0CDE" w:rsidRPr="00200C9A" w:rsidRDefault="00DC5A5C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Ia:</m:t>
              </m:r>
            </m:oMath>
            <w:r w:rsidR="00CF0CDE" w:rsidRPr="00200C9A">
              <w:t xml:space="preserve">      </w:t>
            </w:r>
            <w:r w:rsidR="00124528">
              <w:t xml:space="preserve">  </w:t>
            </w:r>
            <w:r w:rsidR="00CF0CDE" w:rsidRPr="00200C9A"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15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y=362,70</m:t>
              </m:r>
            </m:oMath>
            <w:r w:rsidR="00CF0CDE" w:rsidRPr="00200C9A">
              <w:t xml:space="preserve"> </w:t>
            </w:r>
          </w:p>
          <w:p w:rsidR="00CF0CDE" w:rsidRPr="00200C9A" w:rsidRDefault="00DC5A5C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IIa:</m:t>
              </m:r>
            </m:oMath>
            <w:r w:rsidR="00CF0CDE" w:rsidRPr="00200C9A">
              <w:t xml:space="preserve">    </w:t>
            </w:r>
            <w:r w:rsidR="00124528">
              <w:rPr>
                <w:rStyle w:val="ekvabstand50prozent"/>
              </w:rPr>
              <w:t xml:space="preserve"> </w:t>
            </w:r>
            <w:r w:rsidR="00CF0CDE" w:rsidRPr="00200C9A"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-15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x–25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y=-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616,50</m:t>
              </m:r>
            </m:oMath>
            <w:r w:rsidR="00CF0CDE" w:rsidRPr="00200C9A">
              <w:t xml:space="preserve"> </w:t>
            </w:r>
          </w:p>
          <w:p w:rsidR="00CF0CDE" w:rsidRPr="00200C9A" w:rsidRDefault="00124528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Ia+IIa:</m:t>
              </m:r>
            </m:oMath>
            <w:r>
              <w:t xml:space="preserve">        </w:t>
            </w:r>
            <w:r w:rsidR="00CF0CDE" w:rsidRPr="00200C9A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-16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y=-252,8</m:t>
              </m:r>
            </m:oMath>
            <w:r w:rsidR="00F24349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-16</m:t>
                  </m:r>
                </m:e>
              </m:d>
            </m:oMath>
          </w:p>
          <w:p w:rsidR="00CF0CDE" w:rsidRPr="00124528" w:rsidRDefault="00124528" w:rsidP="00200C9A">
            <w:pPr>
              <w:pStyle w:val="ekvaufgabe2-4sp"/>
            </w:pPr>
            <w:r>
              <w:t xml:space="preserve">                      </w:t>
            </w:r>
            <w:r w:rsidRPr="00124528">
              <w:rPr>
                <w:rStyle w:val="ekvabstand50prozent"/>
              </w:rPr>
              <w:t xml:space="preserve"> </w:t>
            </w:r>
            <w: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y=15,8</m:t>
              </m:r>
            </m:oMath>
          </w:p>
          <w:p w:rsidR="00487579" w:rsidRPr="00487579" w:rsidRDefault="00124528" w:rsidP="00200C9A">
            <w:pPr>
              <w:pStyle w:val="ekvaufgabe2-4sp"/>
              <w:rPr>
                <w:rFonts w:eastAsiaTheme="minorEastAsi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y=15,8  </m:t>
              </m:r>
            </m:oMath>
            <w:r w:rsidR="00CF0CDE" w:rsidRPr="00200C9A">
              <w:t xml:space="preserve">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I:</m:t>
              </m:r>
            </m:oMath>
          </w:p>
          <w:p w:rsidR="00CF0CDE" w:rsidRPr="00200C9A" w:rsidRDefault="00124528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x+3⋅15,8=120,9</m:t>
              </m:r>
            </m:oMath>
            <w:r w:rsidR="00CF0CDE" w:rsidRPr="00200C9A">
              <w:t xml:space="preserve"> </w:t>
            </w:r>
            <w:r w:rsidR="00E63480">
              <w:t xml:space="preserve"> </w:t>
            </w:r>
            <w:r w:rsidR="00F24349">
              <w:rPr>
                <w:rStyle w:val="ekvabstand50prozent"/>
              </w:rPr>
              <w:tab/>
            </w:r>
            <w:r w:rsidR="00F24349">
              <w:rPr>
                <w:rStyle w:val="ekvabstand50prozent"/>
              </w:rPr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-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47,4</m:t>
              </m:r>
            </m:oMath>
          </w:p>
          <w:p w:rsidR="00CF0CDE" w:rsidRPr="00200C9A" w:rsidRDefault="00E63480" w:rsidP="00200C9A">
            <w:pPr>
              <w:pStyle w:val="ekvaufgabe2-4sp"/>
            </w:pPr>
            <w:r>
              <w:t xml:space="preserve">        </w:t>
            </w:r>
            <w:r w:rsidR="00DF0221">
              <w:t xml:space="preserve">  </w:t>
            </w:r>
            <w:r w:rsidR="00CF0CDE" w:rsidRPr="00200C9A">
              <w:t xml:space="preserve">    </w:t>
            </w:r>
            <w:r w:rsidR="00F24349">
              <w:t xml:space="preserve"> </w:t>
            </w:r>
            <w:r w:rsidR="00F24349" w:rsidRPr="00F24349">
              <w:rPr>
                <w:rStyle w:val="ekvabstand50prozent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x=73,5</m:t>
              </m:r>
            </m:oMath>
            <w:r w:rsidR="00CF0CDE" w:rsidRPr="00200C9A">
              <w:t xml:space="preserve"> </w:t>
            </w:r>
            <w:r w:rsidR="00F24349">
              <w:tab/>
            </w:r>
            <w:r w:rsidR="00F24349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5</m:t>
              </m:r>
            </m:oMath>
          </w:p>
          <w:p w:rsidR="00CF0CDE" w:rsidRPr="00DF0221" w:rsidRDefault="00CF0CDE" w:rsidP="00F24349">
            <w:pPr>
              <w:pStyle w:val="ekvaufgabe2-4sp"/>
            </w:pPr>
            <w:r w:rsidRPr="00200C9A">
              <w:t xml:space="preserve">    </w:t>
            </w:r>
            <w:r w:rsidR="00E63480">
              <w:t xml:space="preserve">          </w:t>
            </w:r>
            <w:r w:rsidR="00DF0221"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x=14,7</m:t>
              </m:r>
            </m:oMath>
          </w:p>
        </w:tc>
        <w:tc>
          <w:tcPr>
            <w:tcW w:w="284" w:type="dxa"/>
            <w:shd w:val="clear" w:color="auto" w:fill="auto"/>
          </w:tcPr>
          <w:p w:rsidR="00CF0CDE" w:rsidRPr="00132DF9" w:rsidRDefault="00CF0CDE" w:rsidP="00200C9A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CF0CDE" w:rsidRPr="00200C9A" w:rsidRDefault="00CF0CDE" w:rsidP="00200C9A">
            <w:pPr>
              <w:pStyle w:val="ekvaufgabe2-4sp"/>
            </w:pPr>
            <w:r w:rsidRPr="00CD1488">
              <w:rPr>
                <w:b/>
              </w:rPr>
              <w:t>Probe:</w:t>
            </w:r>
            <w:r w:rsidR="00DF0221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x=14,7</m:t>
              </m:r>
            </m:oMath>
            <w:r w:rsidRPr="00200C9A">
              <w:t xml:space="preserve"> </w:t>
            </w:r>
            <w:r w:rsidR="00DF0221">
              <w:t xml:space="preserve"> </w:t>
            </w:r>
            <w:r w:rsidRPr="00200C9A">
              <w:t>und</w:t>
            </w:r>
            <w:r w:rsidR="00DF0221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y=15,8</m:t>
              </m:r>
            </m:oMath>
            <w:r w:rsidRPr="00200C9A">
              <w:t xml:space="preserve"> </w:t>
            </w:r>
            <w:r w:rsidR="00DF0221">
              <w:t xml:space="preserve"> </w:t>
            </w:r>
            <w:r w:rsidRPr="00200C9A">
              <w:t xml:space="preserve">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I:</m:t>
              </m:r>
            </m:oMath>
            <w:r w:rsidRPr="00200C9A">
              <w:t xml:space="preserve"> </w:t>
            </w:r>
          </w:p>
          <w:p w:rsidR="00CF0CDE" w:rsidRPr="00200C9A" w:rsidRDefault="00DF0221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5⋅14,7+3⋅15,8=120,90</m:t>
              </m:r>
            </m:oMath>
            <w:r w:rsidR="00CF0CDE" w:rsidRPr="00200C9A">
              <w:t xml:space="preserve">  (wahr)</w:t>
            </w:r>
          </w:p>
          <w:p w:rsidR="00CF0CDE" w:rsidRPr="00200C9A" w:rsidRDefault="00DF0221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x=14,7</m:t>
              </m:r>
            </m:oMath>
            <w:r>
              <w:t xml:space="preserve"> </w:t>
            </w:r>
            <w:r w:rsidR="00CF0CDE" w:rsidRPr="00200C9A">
              <w:t xml:space="preserve"> und</w:t>
            </w:r>
            <w: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y=15,8</m:t>
              </m:r>
            </m:oMath>
            <w:r w:rsidR="00CF0CDE" w:rsidRPr="00200C9A">
              <w:t xml:space="preserve"> </w:t>
            </w:r>
            <w:r>
              <w:t xml:space="preserve"> </w:t>
            </w:r>
            <w:r w:rsidR="00CF0CDE" w:rsidRPr="00200C9A">
              <w:t xml:space="preserve">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</m:t>
              </m:r>
            </m:oMath>
            <w:r w:rsidR="00CF0CDE" w:rsidRPr="00200C9A">
              <w:t xml:space="preserve"> </w:t>
            </w:r>
          </w:p>
          <w:p w:rsidR="00CF0CDE" w:rsidRPr="00200C9A" w:rsidRDefault="00DF0221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3⋅14,7+5⋅15,8=123,10</m:t>
              </m:r>
            </m:oMath>
            <w:r w:rsidR="00CF0CDE" w:rsidRPr="00200C9A">
              <w:t xml:space="preserve">  (wahr)</w:t>
            </w:r>
          </w:p>
          <w:p w:rsidR="00CF0CDE" w:rsidRPr="00CD1488" w:rsidRDefault="00CF0CDE" w:rsidP="00200C9A">
            <w:pPr>
              <w:pStyle w:val="ekvaufgabe2-4sp"/>
              <w:rPr>
                <w:b/>
              </w:rPr>
            </w:pPr>
            <w:r w:rsidRPr="00CD1488">
              <w:rPr>
                <w:b/>
              </w:rPr>
              <w:t>Kon</w:t>
            </w:r>
            <w:r w:rsidR="00CD1488" w:rsidRPr="00CD1488">
              <w:rPr>
                <w:b/>
              </w:rPr>
              <w:t>t</w:t>
            </w:r>
            <w:r w:rsidRPr="00CD1488">
              <w:rPr>
                <w:b/>
              </w:rPr>
              <w:t xml:space="preserve">rolle und Antwort: </w:t>
            </w:r>
          </w:p>
          <w:p w:rsidR="00CF0CDE" w:rsidRPr="00200C9A" w:rsidRDefault="00CF0CDE" w:rsidP="00200C9A">
            <w:pPr>
              <w:pStyle w:val="ekvaufgabe2-4sp"/>
            </w:pPr>
            <w:r w:rsidRPr="00200C9A">
              <w:t>5</w:t>
            </w:r>
            <w:r w:rsidR="00DF0221" w:rsidRPr="00DF0221">
              <w:rPr>
                <w:rStyle w:val="ekvabstand50prozent"/>
              </w:rPr>
              <w:t> </w:t>
            </w:r>
            <w:r w:rsidRPr="00200C9A">
              <w:t>kg der ersten Sorte und 3</w:t>
            </w:r>
            <w:r w:rsidR="00DF0221" w:rsidRPr="00DF0221">
              <w:rPr>
                <w:rStyle w:val="ekvabstand50prozent"/>
              </w:rPr>
              <w:t> </w:t>
            </w:r>
            <w:r w:rsidRPr="00200C9A">
              <w:t>kg der zweiten Sorte kosten zusammen 120,90</w:t>
            </w:r>
            <w:r w:rsidR="00DF0221" w:rsidRPr="00DF0221">
              <w:rPr>
                <w:rStyle w:val="ekvabstand50prozent"/>
              </w:rPr>
              <w:t> </w:t>
            </w:r>
            <w:r w:rsidRPr="00200C9A">
              <w:t>€, 3</w:t>
            </w:r>
            <w:r w:rsidR="00DF0221" w:rsidRPr="00DF0221">
              <w:rPr>
                <w:rStyle w:val="ekvabstand50prozent"/>
              </w:rPr>
              <w:t> </w:t>
            </w:r>
            <w:r w:rsidRPr="00200C9A">
              <w:t>kg der ersten und 5</w:t>
            </w:r>
            <w:r w:rsidR="00DF0221" w:rsidRPr="00DF0221">
              <w:rPr>
                <w:rStyle w:val="ekvabstand50prozent"/>
              </w:rPr>
              <w:t> </w:t>
            </w:r>
            <w:r w:rsidRPr="00200C9A">
              <w:t>kg der zweiten Sorte kosten zusammen 123,10</w:t>
            </w:r>
            <w:r w:rsidR="00DF0221" w:rsidRPr="00DF0221">
              <w:rPr>
                <w:rStyle w:val="ekvabstand50prozent"/>
              </w:rPr>
              <w:t> </w:t>
            </w:r>
            <w:r w:rsidRPr="00200C9A">
              <w:t xml:space="preserve">€. Die Preise stimmen also. </w:t>
            </w:r>
          </w:p>
          <w:p w:rsidR="00CF0CDE" w:rsidRPr="00200C9A" w:rsidRDefault="00CF0CDE" w:rsidP="00200C9A">
            <w:pPr>
              <w:pStyle w:val="ekvaufgabe2-4sp"/>
            </w:pPr>
            <w:r w:rsidRPr="00200C9A">
              <w:t>1</w:t>
            </w:r>
            <w:r w:rsidR="00DF0221" w:rsidRPr="00DF0221">
              <w:rPr>
                <w:rStyle w:val="ekvabstand50prozent"/>
              </w:rPr>
              <w:t> </w:t>
            </w:r>
            <w:r w:rsidRPr="00200C9A">
              <w:t>kg der ersten Sorte kostet also 14,7</w:t>
            </w:r>
            <w:r w:rsidR="00CD1488">
              <w:t>0</w:t>
            </w:r>
            <w:r w:rsidR="00DF0221" w:rsidRPr="00DF0221">
              <w:rPr>
                <w:rStyle w:val="ekvabstand50prozent"/>
              </w:rPr>
              <w:t> </w:t>
            </w:r>
            <w:r w:rsidRPr="00200C9A">
              <w:t>€, 1kg der zweiten Sorte kostet 15,80</w:t>
            </w:r>
            <w:r w:rsidR="00DF0221" w:rsidRPr="00DF0221">
              <w:rPr>
                <w:rStyle w:val="ekvabstand50prozent"/>
              </w:rPr>
              <w:t> </w:t>
            </w:r>
            <w:r w:rsidRPr="00200C9A">
              <w:t>€.</w:t>
            </w:r>
          </w:p>
          <w:p w:rsidR="00CF0CDE" w:rsidRPr="00132DF9" w:rsidRDefault="00CF0CDE" w:rsidP="00200C9A">
            <w:pPr>
              <w:pStyle w:val="ekvaufgabe2-4sp"/>
            </w:pPr>
          </w:p>
        </w:tc>
      </w:tr>
    </w:tbl>
    <w:p w:rsidR="00CF0CDE" w:rsidRPr="00200C9A" w:rsidRDefault="000218E3" w:rsidP="00200C9A">
      <w:pPr>
        <w:pStyle w:val="ekvaufgabe2-4sp"/>
      </w:pPr>
      <w:r>
        <w:t>b)</w:t>
      </w:r>
      <w:r>
        <w:tab/>
      </w:r>
      <w:r w:rsidR="00CF0CDE" w:rsidRPr="00CD1488">
        <w:rPr>
          <w:b/>
        </w:rPr>
        <w:t>Gesucht:</w:t>
      </w:r>
      <w:r w:rsidR="00CF0CDE" w:rsidRPr="00200C9A">
        <w:t xml:space="preserve"> Laufzeit von Felix und Entfernung der beiden zum Strandbad</w:t>
      </w:r>
    </w:p>
    <w:p w:rsidR="00CF0CDE" w:rsidRPr="00200C9A" w:rsidRDefault="00CF0CDE" w:rsidP="00200C9A">
      <w:pPr>
        <w:pStyle w:val="ekvaufgabe2-4sp"/>
      </w:pPr>
      <w:r w:rsidRPr="00CD1488">
        <w:rPr>
          <w:b/>
        </w:rPr>
        <w:t>Gegeben und wichtig:</w:t>
      </w:r>
      <w:r w:rsidRPr="00200C9A">
        <w:t xml:space="preserve"> Felix läuft konstant mit 12</w:t>
      </w:r>
      <m:oMath>
        <m:r>
          <w:rPr>
            <w:rStyle w:val="ekvabstand50prozent"/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km</m:t>
            </m:r>
          </m:num>
          <m:den>
            <m:r>
              <m:rPr>
                <m:sty m:val="p"/>
              </m:rPr>
              <w:rPr>
                <w:rStyle w:val="ekvbruchklein"/>
              </w:rPr>
              <m:t>h</m:t>
            </m:r>
          </m:den>
        </m:f>
      </m:oMath>
      <w:r w:rsidR="00DF0221">
        <w:t>, Susanne mit konstant 15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Style w:val="ekvbruchklein"/>
                <w:lang w:val="en-US"/>
              </w:rPr>
            </m:ctrlPr>
          </m:fPr>
          <m:num>
            <m:r>
              <m:rPr>
                <m:sty m:val="p"/>
              </m:rPr>
              <w:rPr>
                <w:rStyle w:val="ekvbruchklein"/>
              </w:rPr>
              <m:t>km</m:t>
            </m:r>
          </m:num>
          <m:den>
            <m:r>
              <m:rPr>
                <m:sty m:val="p"/>
              </m:rPr>
              <w:rPr>
                <w:rStyle w:val="ekvbruchklein"/>
              </w:rPr>
              <m:t>h</m:t>
            </m:r>
          </m:den>
        </m:f>
      </m:oMath>
      <w:r w:rsidRPr="00200C9A">
        <w:t>.</w:t>
      </w:r>
    </w:p>
    <w:p w:rsidR="00CF0CDE" w:rsidRPr="00200C9A" w:rsidRDefault="00CF0CDE" w:rsidP="00200C9A">
      <w:pPr>
        <w:pStyle w:val="ekvaufgabe2-4sp"/>
      </w:pPr>
      <w:r w:rsidRPr="00200C9A">
        <w:t>Susanne startet 3</w:t>
      </w:r>
      <w:r w:rsidR="00DF0221">
        <w:t> </w:t>
      </w:r>
      <w:r w:rsidRPr="00200C9A">
        <w:t>Minuten nach Felix, die Runde ist 7,8</w:t>
      </w:r>
      <w:r w:rsidR="00DF0221" w:rsidRPr="00DF0221">
        <w:rPr>
          <w:rStyle w:val="ekvabstand50prozent"/>
        </w:rPr>
        <w:t> </w:t>
      </w:r>
      <w:r w:rsidRPr="00200C9A">
        <w:t>km lang.</w:t>
      </w:r>
    </w:p>
    <w:p w:rsidR="00CF0CDE" w:rsidRPr="00CD1488" w:rsidRDefault="00CF0CDE" w:rsidP="00200C9A">
      <w:pPr>
        <w:pStyle w:val="ekvaufgabe2-4sp"/>
        <w:rPr>
          <w:b/>
        </w:rPr>
      </w:pPr>
      <w:r w:rsidRPr="00CD1488">
        <w:rPr>
          <w:b/>
        </w:rPr>
        <w:t xml:space="preserve">Gesuchte Größen mit Variablen benennen: </w:t>
      </w:r>
    </w:p>
    <w:p w:rsidR="00CF0CDE" w:rsidRPr="00200C9A" w:rsidRDefault="00CF0CDE" w:rsidP="00200C9A">
      <w:pPr>
        <w:pStyle w:val="ekvaufgabe2-4sp"/>
      </w:pPr>
      <w:r w:rsidRPr="00200C9A">
        <w:t>Laufzeit von Felix in Minuten: x; Laufzeit von Susanne in Minuten: y</w:t>
      </w:r>
    </w:p>
    <w:p w:rsidR="00CF0CDE" w:rsidRPr="00CD1488" w:rsidRDefault="00CF0CDE" w:rsidP="00200C9A">
      <w:pPr>
        <w:pStyle w:val="ekvaufgabe2-4sp"/>
        <w:rPr>
          <w:b/>
        </w:rPr>
      </w:pPr>
      <w:r w:rsidRPr="00CD1488">
        <w:rPr>
          <w:b/>
        </w:rPr>
        <w:t>Aufstellen eines Gleichungssystems:</w:t>
      </w:r>
    </w:p>
    <w:tbl>
      <w:tblPr>
        <w:tblW w:w="93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  <w:gridCol w:w="284"/>
        <w:gridCol w:w="4535"/>
      </w:tblGrid>
      <w:tr w:rsidR="00CF0CDE" w:rsidRPr="00132DF9" w:rsidTr="00200C9A">
        <w:trPr>
          <w:trHeight w:val="284"/>
        </w:trPr>
        <w:tc>
          <w:tcPr>
            <w:tcW w:w="4535" w:type="dxa"/>
            <w:shd w:val="clear" w:color="auto" w:fill="auto"/>
          </w:tcPr>
          <w:p w:rsidR="00CF0CDE" w:rsidRPr="00200C9A" w:rsidRDefault="00F24349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I:</m:t>
              </m:r>
            </m:oMath>
            <w:r w:rsidR="00DF0221">
              <w:t xml:space="preserve">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x=y+3</m:t>
              </m:r>
            </m:oMath>
          </w:p>
          <w:p w:rsidR="00CF0CDE" w:rsidRPr="00200C9A" w:rsidRDefault="00F24349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</m:t>
              </m:r>
            </m:oMath>
            <w:r w:rsidR="003A1C94">
              <w:t xml:space="preserve"> </w:t>
            </w:r>
            <w:r w:rsidR="00CF0CDE" w:rsidRPr="00200C9A">
              <w:t xml:space="preserve"> 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60</m:t>
                  </m:r>
                </m:den>
              </m:f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x+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60</m:t>
                  </m:r>
                </m:den>
              </m:f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y=7,8</m:t>
              </m:r>
            </m:oMath>
          </w:p>
          <w:p w:rsidR="00CF0CDE" w:rsidRPr="00CD1488" w:rsidRDefault="00CF0CDE" w:rsidP="00200C9A">
            <w:pPr>
              <w:pStyle w:val="ekvaufgabe2-4sp"/>
              <w:rPr>
                <w:b/>
              </w:rPr>
            </w:pPr>
            <w:r w:rsidRPr="00CD1488">
              <w:rPr>
                <w:b/>
              </w:rPr>
              <w:t xml:space="preserve">Lösen des Gleichungssystems: </w:t>
            </w:r>
          </w:p>
          <w:p w:rsidR="00CF0CDE" w:rsidRPr="00200C9A" w:rsidRDefault="003A1C94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x=y+3 </m:t>
              </m:r>
            </m:oMath>
            <w:r w:rsidR="00CF0CDE" w:rsidRPr="00200C9A"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</m:t>
              </m:r>
            </m:oMath>
            <w:r w:rsidR="00CF0CDE" w:rsidRPr="00200C9A">
              <w:t xml:space="preserve">  </w:t>
            </w:r>
          </w:p>
          <w:p w:rsidR="00CF0CDE" w:rsidRDefault="001A71B6" w:rsidP="00263E2E">
            <w:pPr>
              <w:pStyle w:val="ekvaufgabe2-4sp"/>
              <w:spacing w:after="60"/>
              <w:rPr>
                <w:rFonts w:eastAsiaTheme="minorEastAsia"/>
                <w:szCs w:val="19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szCs w:val="19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(y+3)+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szCs w:val="19"/>
                </w:rPr>
                <m:t>y=7,8</m:t>
              </m:r>
            </m:oMath>
            <w:r w:rsidR="00137E8F">
              <w:rPr>
                <w:rFonts w:eastAsiaTheme="minorEastAsia"/>
                <w:szCs w:val="19"/>
              </w:rPr>
              <w:t xml:space="preserve"> </w:t>
            </w:r>
          </w:p>
          <w:p w:rsidR="00F24349" w:rsidRPr="00F24349" w:rsidRDefault="001A71B6" w:rsidP="00200C9A">
            <w:pPr>
              <w:pStyle w:val="ekvaufgabe2-4sp"/>
              <w:rPr>
                <w:rFonts w:eastAsiaTheme="minorEastAsia"/>
              </w:rPr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y+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+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y=7,8</m:t>
              </m:r>
            </m:oMath>
            <w:r w:rsidR="00CF0CDE" w:rsidRPr="00200C9A">
              <w:t xml:space="preserve"> </w:t>
            </w:r>
            <w:r w:rsidR="00F24349">
              <w:tab/>
            </w:r>
            <w:r w:rsidR="00F24349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- 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0,6</m:t>
              </m:r>
            </m:oMath>
          </w:p>
          <w:p w:rsidR="00CF0CDE" w:rsidRPr="00200C9A" w:rsidRDefault="00CF0CDE" w:rsidP="00200C9A">
            <w:pPr>
              <w:pStyle w:val="ekvaufgabe2-4sp"/>
            </w:pPr>
            <w:r w:rsidRPr="00200C9A">
              <w:t xml:space="preserve">       </w:t>
            </w:r>
            <w:r w:rsidR="001A71B6" w:rsidRPr="001A71B6">
              <w:rPr>
                <w:rStyle w:val="ekvabstand50prozent"/>
              </w:rPr>
              <w:t xml:space="preserve"> </w:t>
            </w:r>
            <w:r w:rsidRPr="00200C9A">
              <w:t xml:space="preserve">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0,45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y=7,2</m:t>
              </m:r>
            </m:oMath>
            <w:r w:rsidRPr="00200C9A">
              <w:t xml:space="preserve">   </w:t>
            </w:r>
            <w:r w:rsidR="00F24349">
              <w:tab/>
            </w:r>
            <w:r w:rsidR="00F24349">
              <w:tab/>
            </w:r>
            <m:oMath>
              <m:d>
                <m:dPr>
                  <m:begChr m:val="|"/>
                  <m:endChr m:val=""/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 :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 xml:space="preserve"> 0,45</m:t>
              </m:r>
            </m:oMath>
          </w:p>
          <w:p w:rsidR="00CF0CDE" w:rsidRPr="003A1C94" w:rsidRDefault="003A1C94" w:rsidP="00200C9A">
            <w:pPr>
              <w:pStyle w:val="ekvaufgabe2-4sp"/>
            </w:pPr>
            <w:r>
              <w:t xml:space="preserve">           </w:t>
            </w:r>
            <w:r w:rsidR="001A71B6" w:rsidRPr="001A71B6">
              <w:rPr>
                <w:rStyle w:val="ekvabstand50prozent"/>
              </w:rPr>
              <w:t xml:space="preserve"> </w:t>
            </w:r>
            <w:r>
              <w:t xml:space="preserve">     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y=16</m:t>
              </m:r>
            </m:oMath>
          </w:p>
          <w:p w:rsidR="00CF0CDE" w:rsidRPr="00200C9A" w:rsidRDefault="003A1C94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y=16</m:t>
              </m:r>
            </m:oMath>
            <w:r>
              <w:t xml:space="preserve"> 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I:  y=16+3=19</m:t>
              </m:r>
            </m:oMath>
          </w:p>
        </w:tc>
        <w:tc>
          <w:tcPr>
            <w:tcW w:w="284" w:type="dxa"/>
            <w:shd w:val="clear" w:color="auto" w:fill="auto"/>
          </w:tcPr>
          <w:p w:rsidR="00CF0CDE" w:rsidRPr="00200C9A" w:rsidRDefault="00CF0CDE" w:rsidP="00200C9A">
            <w:pPr>
              <w:pStyle w:val="ekvaufgabe2-4sp"/>
            </w:pPr>
          </w:p>
        </w:tc>
        <w:tc>
          <w:tcPr>
            <w:tcW w:w="4535" w:type="dxa"/>
            <w:shd w:val="clear" w:color="auto" w:fill="auto"/>
          </w:tcPr>
          <w:p w:rsidR="00CF0CDE" w:rsidRPr="00200C9A" w:rsidRDefault="00CF0CDE" w:rsidP="00200C9A">
            <w:pPr>
              <w:pStyle w:val="ekvaufgabe2-4sp"/>
            </w:pPr>
            <w:r w:rsidRPr="00CD1488">
              <w:rPr>
                <w:b/>
              </w:rPr>
              <w:t>Probe:</w:t>
            </w:r>
            <w:r w:rsidR="00DF0221"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x=19</m:t>
              </m:r>
            </m:oMath>
            <w:r w:rsidRPr="00200C9A">
              <w:t xml:space="preserve"> </w:t>
            </w:r>
            <w:r w:rsidR="00DF0221">
              <w:t xml:space="preserve"> </w:t>
            </w:r>
            <w:r w:rsidRPr="00200C9A">
              <w:t xml:space="preserve">und </w:t>
            </w:r>
            <w:r w:rsidR="00DF0221"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y=16</m:t>
              </m:r>
            </m:oMath>
            <w:r w:rsidRPr="00200C9A"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I:</m:t>
              </m:r>
            </m:oMath>
            <w:r w:rsidRPr="00200C9A">
              <w:t xml:space="preserve"> </w:t>
            </w:r>
          </w:p>
          <w:p w:rsidR="00CF0CDE" w:rsidRPr="00200C9A" w:rsidRDefault="003A1C94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19=16+3</m:t>
              </m:r>
            </m:oMath>
            <w:r w:rsidR="00CF0CDE" w:rsidRPr="00200C9A">
              <w:t xml:space="preserve">  (wahr)</w:t>
            </w:r>
          </w:p>
          <w:p w:rsidR="00CF0CDE" w:rsidRPr="00200C9A" w:rsidRDefault="003A1C94" w:rsidP="00200C9A">
            <w:pPr>
              <w:pStyle w:val="ekvaufgabe2-4sp"/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x=19</m:t>
              </m:r>
            </m:oMath>
            <w:r w:rsidR="00CF0CDE" w:rsidRPr="00200C9A">
              <w:t xml:space="preserve"> </w:t>
            </w:r>
            <w:r>
              <w:t xml:space="preserve"> </w:t>
            </w:r>
            <w:r w:rsidR="00CF0CDE" w:rsidRPr="00200C9A">
              <w:t xml:space="preserve">und </w:t>
            </w:r>
            <w: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y=16</m:t>
              </m:r>
            </m:oMath>
            <w:r w:rsidR="00CF0CDE" w:rsidRPr="00200C9A">
              <w:t xml:space="preserve"> in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II:</m:t>
              </m:r>
            </m:oMath>
            <w:r w:rsidR="00CF0CDE" w:rsidRPr="00200C9A">
              <w:t xml:space="preserve"> </w:t>
            </w:r>
          </w:p>
          <w:p w:rsidR="00CF0CDE" w:rsidRPr="00200C9A" w:rsidRDefault="00F24349" w:rsidP="00200C9A">
            <w:pPr>
              <w:pStyle w:val="ekvaufgabe2-4sp"/>
            </w:pPr>
            <m:oMath>
              <m:r>
                <w:rPr>
                  <w:rStyle w:val="ekvabstand50prozent"/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Style w:val="ekvbruchklei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Cambria Math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19+</m:t>
              </m:r>
              <m:f>
                <m:fPr>
                  <m:ctrlPr>
                    <w:rPr>
                      <w:rStyle w:val="ekvbruchklein"/>
                      <w:color w:val="FF000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ekvbruchklein"/>
                      <w:color w:val="FF0000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Style w:val="ekvbruchklein"/>
                      <w:color w:val="FF0000"/>
                    </w:rPr>
                    <m:t>4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Cambria Math"/>
                  <w:color w:val="FF0000"/>
                </w:rPr>
                <m:t>⋅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color w:val="FF0000"/>
                </w:rPr>
                <m:t>16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=7,8</m:t>
              </m:r>
            </m:oMath>
            <w:r w:rsidR="00CF0CDE" w:rsidRPr="00200C9A">
              <w:t xml:space="preserve">  (wahr)</w:t>
            </w:r>
          </w:p>
          <w:p w:rsidR="00CF0CDE" w:rsidRPr="00CD1488" w:rsidRDefault="00CF0CDE" w:rsidP="00200C9A">
            <w:pPr>
              <w:pStyle w:val="ekvaufgabe2-4sp"/>
              <w:rPr>
                <w:b/>
              </w:rPr>
            </w:pPr>
            <w:r w:rsidRPr="00CD1488">
              <w:rPr>
                <w:b/>
              </w:rPr>
              <w:t>Kon</w:t>
            </w:r>
            <w:r w:rsidR="00CD1488" w:rsidRPr="00CD1488">
              <w:rPr>
                <w:b/>
              </w:rPr>
              <w:t>t</w:t>
            </w:r>
            <w:r w:rsidRPr="00CD1488">
              <w:rPr>
                <w:b/>
              </w:rPr>
              <w:t xml:space="preserve">rolle und Antwort: </w:t>
            </w:r>
          </w:p>
          <w:p w:rsidR="00CF0CDE" w:rsidRPr="00200C9A" w:rsidRDefault="00CF0CDE" w:rsidP="00200C9A">
            <w:pPr>
              <w:pStyle w:val="ekvaufgabe2-4sp"/>
            </w:pPr>
            <w:r w:rsidRPr="00200C9A">
              <w:t>Felix läuft 3</w:t>
            </w:r>
            <w:r w:rsidR="003A1C94">
              <w:t> </w:t>
            </w:r>
            <w:r w:rsidRPr="00200C9A">
              <w:t>Minuten länger als Susanne.</w:t>
            </w:r>
          </w:p>
          <w:p w:rsidR="00CF0CDE" w:rsidRPr="00200C9A" w:rsidRDefault="00CF0CDE" w:rsidP="003A1C94">
            <w:pPr>
              <w:pStyle w:val="ekvaufgabe2-4sp"/>
            </w:pPr>
            <w:r w:rsidRPr="00200C9A">
              <w:t>Zusammen kommen die beiden auf eine Wegstrecke von 7,8</w:t>
            </w:r>
            <w:r w:rsidR="003A1C94" w:rsidRPr="003A1C94">
              <w:rPr>
                <w:rStyle w:val="ekvabstand50prozent"/>
              </w:rPr>
              <w:t> </w:t>
            </w:r>
            <w:r w:rsidRPr="00200C9A">
              <w:t>m, wobei Felix in 19</w:t>
            </w:r>
            <w:r w:rsidR="003A1C94">
              <w:t> </w:t>
            </w:r>
            <w:r w:rsidRPr="00200C9A">
              <w:t>Minuten 3,8</w:t>
            </w:r>
            <w:r w:rsidR="003A1C94" w:rsidRPr="003A1C94">
              <w:rPr>
                <w:rStyle w:val="ekvabstand50prozent"/>
              </w:rPr>
              <w:t> </w:t>
            </w:r>
            <w:r w:rsidRPr="00200C9A">
              <w:t>km zurücklegt und Susanne in 16</w:t>
            </w:r>
            <w:r w:rsidR="003A1C94" w:rsidRPr="00137E8F">
              <w:t> </w:t>
            </w:r>
            <w:r w:rsidRPr="00200C9A">
              <w:t>Minuten 4</w:t>
            </w:r>
            <w:r w:rsidR="003A1C94" w:rsidRPr="003A1C94">
              <w:rPr>
                <w:rStyle w:val="ekvabstand50prozent"/>
              </w:rPr>
              <w:t> </w:t>
            </w:r>
            <w:r w:rsidRPr="00200C9A">
              <w:t>km. Die beiden sind also 3,8</w:t>
            </w:r>
            <w:r w:rsidR="003A1C94" w:rsidRPr="003A1C94">
              <w:rPr>
                <w:rStyle w:val="ekvabstand50prozent"/>
              </w:rPr>
              <w:t> </w:t>
            </w:r>
            <w:r w:rsidRPr="00200C9A">
              <w:t>km von dem Strandbad entfernt</w:t>
            </w:r>
            <w:r w:rsidR="000218E3">
              <w:t>.</w:t>
            </w:r>
          </w:p>
        </w:tc>
      </w:tr>
    </w:tbl>
    <w:p w:rsidR="00631F2D" w:rsidRPr="00C71CF7" w:rsidRDefault="00631F2D" w:rsidP="00200C9A">
      <w:pPr>
        <w:pStyle w:val="ekvaufgabe2-4sp"/>
      </w:pPr>
    </w:p>
    <w:sectPr w:rsidR="00631F2D" w:rsidRPr="00C71CF7" w:rsidSect="007B058A">
      <w:footerReference w:type="default" r:id="rId23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A9" w:rsidRDefault="009004A9" w:rsidP="003C599D">
      <w:pPr>
        <w:spacing w:line="240" w:lineRule="auto"/>
      </w:pPr>
      <w:r>
        <w:separator/>
      </w:r>
    </w:p>
  </w:endnote>
  <w:endnote w:type="continuationSeparator" w:id="0">
    <w:p w:rsidR="009004A9" w:rsidRDefault="009004A9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800002AF" w:usb1="40002048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004A9" w:rsidRPr="00454A8A" w:rsidTr="00454A8A">
      <w:trPr>
        <w:trHeight w:hRule="exact" w:val="680"/>
      </w:trPr>
      <w:tc>
        <w:tcPr>
          <w:tcW w:w="864" w:type="dxa"/>
          <w:noWrap/>
        </w:tcPr>
        <w:p w:rsidR="009004A9" w:rsidRPr="00913892" w:rsidRDefault="009004A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ADB54A6" wp14:editId="4B4B53DF">
                <wp:extent cx="468000" cy="234000"/>
                <wp:effectExtent l="0" t="0" r="8255" b="0"/>
                <wp:docPr id="4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004A9" w:rsidRPr="00913892" w:rsidRDefault="009004A9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004A9" w:rsidRPr="00454A8A" w:rsidRDefault="009004A9" w:rsidP="00CF0CDE">
          <w:pPr>
            <w:pStyle w:val="ekvquelle"/>
            <w:tabs>
              <w:tab w:val="left" w:pos="1320"/>
            </w:tabs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Wiebke </w:t>
          </w:r>
          <w:proofErr w:type="spellStart"/>
          <w:r>
            <w:t>Bucholzki</w:t>
          </w:r>
          <w:proofErr w:type="spellEnd"/>
        </w:p>
      </w:tc>
      <w:tc>
        <w:tcPr>
          <w:tcW w:w="813" w:type="dxa"/>
        </w:tcPr>
        <w:p w:rsidR="009004A9" w:rsidRPr="00454A8A" w:rsidRDefault="009004A9" w:rsidP="00426C49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10</w:t>
          </w:r>
          <w:r w:rsidR="00426C49">
            <w:t>9</w:t>
          </w:r>
          <w:r>
            <w:t> </w:t>
          </w:r>
        </w:p>
      </w:tc>
    </w:tr>
  </w:tbl>
  <w:p w:rsidR="009004A9" w:rsidRPr="00454A8A" w:rsidRDefault="009004A9">
    <w:pPr>
      <w:pStyle w:val="Fuzeile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004A9" w:rsidRPr="00454A8A" w:rsidTr="00454A8A">
      <w:trPr>
        <w:trHeight w:hRule="exact" w:val="680"/>
      </w:trPr>
      <w:tc>
        <w:tcPr>
          <w:tcW w:w="864" w:type="dxa"/>
          <w:noWrap/>
        </w:tcPr>
        <w:p w:rsidR="009004A9" w:rsidRPr="00913892" w:rsidRDefault="009004A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6B55F36" wp14:editId="57129460">
                <wp:extent cx="468000" cy="234000"/>
                <wp:effectExtent l="0" t="0" r="8255" b="0"/>
                <wp:docPr id="15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004A9" w:rsidRPr="00913892" w:rsidRDefault="009004A9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004A9" w:rsidRPr="00454A8A" w:rsidRDefault="009004A9" w:rsidP="00CF0CDE">
          <w:pPr>
            <w:pStyle w:val="ekvquelle"/>
            <w:tabs>
              <w:tab w:val="left" w:pos="1320"/>
              <w:tab w:val="left" w:pos="1980"/>
            </w:tabs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Wiebke </w:t>
          </w:r>
          <w:proofErr w:type="spellStart"/>
          <w:r>
            <w:t>Bucholzki</w:t>
          </w:r>
          <w:proofErr w:type="spellEnd"/>
        </w:p>
      </w:tc>
      <w:tc>
        <w:tcPr>
          <w:tcW w:w="813" w:type="dxa"/>
        </w:tcPr>
        <w:p w:rsidR="009004A9" w:rsidRPr="00454A8A" w:rsidRDefault="009004A9" w:rsidP="00426C49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1</w:t>
          </w:r>
          <w:r w:rsidR="00426C49">
            <w:t>10</w:t>
          </w:r>
          <w:r>
            <w:t> </w:t>
          </w:r>
        </w:p>
      </w:tc>
    </w:tr>
  </w:tbl>
  <w:p w:rsidR="009004A9" w:rsidRPr="00454A8A" w:rsidRDefault="009004A9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004A9" w:rsidRPr="00454A8A" w:rsidTr="00454A8A">
      <w:trPr>
        <w:trHeight w:hRule="exact" w:val="680"/>
      </w:trPr>
      <w:tc>
        <w:tcPr>
          <w:tcW w:w="864" w:type="dxa"/>
          <w:noWrap/>
        </w:tcPr>
        <w:p w:rsidR="009004A9" w:rsidRPr="00913892" w:rsidRDefault="009004A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64728FD" wp14:editId="62FC430E">
                <wp:extent cx="468000" cy="234000"/>
                <wp:effectExtent l="0" t="0" r="8255" b="0"/>
                <wp:docPr id="1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004A9" w:rsidRPr="00913892" w:rsidRDefault="009004A9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004A9" w:rsidRPr="00454A8A" w:rsidRDefault="009004A9" w:rsidP="00CF0CDE">
          <w:pPr>
            <w:pStyle w:val="ekvquelle"/>
            <w:tabs>
              <w:tab w:val="left" w:pos="1320"/>
              <w:tab w:val="left" w:pos="1980"/>
            </w:tabs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Wiebke </w:t>
          </w:r>
          <w:proofErr w:type="spellStart"/>
          <w:r>
            <w:t>Bucholzki</w:t>
          </w:r>
          <w:proofErr w:type="spellEnd"/>
        </w:p>
      </w:tc>
      <w:tc>
        <w:tcPr>
          <w:tcW w:w="813" w:type="dxa"/>
        </w:tcPr>
        <w:p w:rsidR="009004A9" w:rsidRPr="00454A8A" w:rsidRDefault="009004A9" w:rsidP="00426C49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11</w:t>
          </w:r>
          <w:r w:rsidR="00426C49">
            <w:t>1</w:t>
          </w:r>
          <w:r>
            <w:t> </w:t>
          </w:r>
        </w:p>
      </w:tc>
    </w:tr>
  </w:tbl>
  <w:p w:rsidR="009004A9" w:rsidRPr="00454A8A" w:rsidRDefault="009004A9">
    <w:pPr>
      <w:pStyle w:val="Fuzeile"/>
      <w:rPr>
        <w:lang w:val="en-G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004A9" w:rsidRPr="00454A8A" w:rsidTr="00454A8A">
      <w:trPr>
        <w:trHeight w:hRule="exact" w:val="680"/>
      </w:trPr>
      <w:tc>
        <w:tcPr>
          <w:tcW w:w="864" w:type="dxa"/>
          <w:noWrap/>
        </w:tcPr>
        <w:p w:rsidR="009004A9" w:rsidRPr="00913892" w:rsidRDefault="009004A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187CA6E2" wp14:editId="011AF144">
                <wp:extent cx="468000" cy="234000"/>
                <wp:effectExtent l="0" t="0" r="8255" b="0"/>
                <wp:docPr id="2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004A9" w:rsidRPr="00913892" w:rsidRDefault="009004A9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004A9" w:rsidRDefault="009004A9" w:rsidP="00CF0CDE">
          <w:pPr>
            <w:pStyle w:val="ekvquelle"/>
            <w:tabs>
              <w:tab w:val="left" w:pos="1320"/>
              <w:tab w:val="left" w:pos="1980"/>
            </w:tabs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Wiebke </w:t>
          </w:r>
          <w:proofErr w:type="spellStart"/>
          <w:r>
            <w:t>Bucholzki</w:t>
          </w:r>
          <w:proofErr w:type="spellEnd"/>
        </w:p>
        <w:p w:rsidR="009004A9" w:rsidRPr="00454A8A" w:rsidRDefault="009004A9" w:rsidP="00CF0CDE">
          <w:pPr>
            <w:pStyle w:val="ekvquelle"/>
            <w:tabs>
              <w:tab w:val="left" w:pos="1320"/>
              <w:tab w:val="left" w:pos="1980"/>
            </w:tabs>
            <w:rPr>
              <w:lang w:val="en-GB"/>
            </w:rPr>
          </w:pPr>
          <w:r>
            <w:rPr>
              <w:rStyle w:val="ekvfett"/>
            </w:rPr>
            <w:t>Bildquelle:</w:t>
          </w:r>
          <w:r>
            <w:rPr>
              <w:lang w:val="en-GB"/>
            </w:rPr>
            <w:t xml:space="preserve"> Getty Images Plus (Image Source/Pete </w:t>
          </w:r>
          <w:proofErr w:type="spellStart"/>
          <w:r>
            <w:rPr>
              <w:lang w:val="en-GB"/>
            </w:rPr>
            <w:t>Saloutes</w:t>
          </w:r>
          <w:proofErr w:type="spellEnd"/>
          <w:r>
            <w:rPr>
              <w:lang w:val="en-GB"/>
            </w:rPr>
            <w:t xml:space="preserve">), </w:t>
          </w:r>
          <w:proofErr w:type="spellStart"/>
          <w:r>
            <w:rPr>
              <w:lang w:val="en-GB"/>
            </w:rPr>
            <w:t>München</w:t>
          </w:r>
          <w:proofErr w:type="spellEnd"/>
        </w:p>
      </w:tc>
      <w:tc>
        <w:tcPr>
          <w:tcW w:w="813" w:type="dxa"/>
        </w:tcPr>
        <w:p w:rsidR="009004A9" w:rsidRPr="00454A8A" w:rsidRDefault="009004A9" w:rsidP="00426C49">
          <w:pPr>
            <w:pStyle w:val="ekvkvnummer"/>
            <w:jc w:val="right"/>
            <w:rPr>
              <w:lang w:val="en-GB"/>
            </w:rPr>
          </w:pPr>
          <w:r>
            <w:t>S</w:t>
          </w:r>
          <w:r w:rsidRPr="00057AED">
            <w:rPr>
              <w:rStyle w:val="ekvabstand50prozent"/>
            </w:rPr>
            <w:t> </w:t>
          </w:r>
          <w:r>
            <w:t>11</w:t>
          </w:r>
          <w:r w:rsidR="00426C49">
            <w:t>2</w:t>
          </w:r>
          <w:r>
            <w:t> </w:t>
          </w:r>
        </w:p>
      </w:tc>
    </w:tr>
  </w:tbl>
  <w:p w:rsidR="009004A9" w:rsidRPr="00454A8A" w:rsidRDefault="009004A9">
    <w:pPr>
      <w:pStyle w:val="Fuzeile"/>
      <w:rPr>
        <w:lang w:val="en-G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9004A9" w:rsidRPr="00454A8A" w:rsidTr="00BE1C29">
      <w:trPr>
        <w:trHeight w:hRule="exact" w:val="680"/>
      </w:trPr>
      <w:tc>
        <w:tcPr>
          <w:tcW w:w="864" w:type="dxa"/>
          <w:noWrap/>
        </w:tcPr>
        <w:p w:rsidR="009004A9" w:rsidRPr="00913892" w:rsidRDefault="009004A9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7723FC79" wp14:editId="3A99AAB7">
                <wp:extent cx="468000" cy="234000"/>
                <wp:effectExtent l="0" t="0" r="8255" b="0"/>
                <wp:docPr id="2" name="Graf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9004A9" w:rsidRPr="00913892" w:rsidRDefault="009004A9" w:rsidP="00454A8A">
          <w:pPr>
            <w:pStyle w:val="ekvpagina"/>
          </w:pPr>
          <w:r w:rsidRPr="00913892">
            <w:t>© Ernst Klett Verlag GmbH, Stuttgart 201</w:t>
          </w:r>
          <w:r>
            <w:t>9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9004A9" w:rsidRPr="00454A8A" w:rsidRDefault="009004A9" w:rsidP="005653CC">
          <w:pPr>
            <w:pStyle w:val="ekvquelle"/>
            <w:rPr>
              <w:lang w:val="en-GB"/>
            </w:rPr>
          </w:pPr>
          <w:r w:rsidRPr="00855987">
            <w:rPr>
              <w:rStyle w:val="ekvfett"/>
            </w:rPr>
            <w:t>Autor</w:t>
          </w:r>
          <w:r>
            <w:rPr>
              <w:rStyle w:val="ekvfett"/>
            </w:rPr>
            <w:t>in</w:t>
          </w:r>
          <w:r w:rsidRPr="00855987">
            <w:rPr>
              <w:rStyle w:val="ekvfett"/>
            </w:rPr>
            <w:t>:</w:t>
          </w:r>
          <w:r>
            <w:t xml:space="preserve"> Wiebke </w:t>
          </w:r>
          <w:proofErr w:type="spellStart"/>
          <w:r>
            <w:t>Bucholzki</w:t>
          </w:r>
          <w:proofErr w:type="spellEnd"/>
        </w:p>
      </w:tc>
      <w:tc>
        <w:tcPr>
          <w:tcW w:w="813" w:type="dxa"/>
        </w:tcPr>
        <w:p w:rsidR="009004A9" w:rsidRPr="00BE1C29" w:rsidRDefault="009004A9" w:rsidP="00631F2D">
          <w:pPr>
            <w:pStyle w:val="ekvkvnummer"/>
            <w:jc w:val="center"/>
            <w:rPr>
              <w:lang w:val="en-GB"/>
            </w:rPr>
          </w:pPr>
        </w:p>
      </w:tc>
    </w:tr>
  </w:tbl>
  <w:p w:rsidR="009004A9" w:rsidRPr="00454A8A" w:rsidRDefault="009004A9">
    <w:pPr>
      <w:pStyle w:val="Fuzeile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A9" w:rsidRDefault="009004A9" w:rsidP="003C599D">
      <w:pPr>
        <w:spacing w:line="240" w:lineRule="auto"/>
      </w:pPr>
      <w:r>
        <w:separator/>
      </w:r>
    </w:p>
  </w:footnote>
  <w:footnote w:type="continuationSeparator" w:id="0">
    <w:p w:rsidR="009004A9" w:rsidRDefault="009004A9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8A"/>
    <w:rsid w:val="000040E2"/>
    <w:rsid w:val="00014D7E"/>
    <w:rsid w:val="0002009E"/>
    <w:rsid w:val="00020440"/>
    <w:rsid w:val="000218E3"/>
    <w:rsid w:val="00024AF7"/>
    <w:rsid w:val="000307B4"/>
    <w:rsid w:val="00035074"/>
    <w:rsid w:val="00037320"/>
    <w:rsid w:val="00037566"/>
    <w:rsid w:val="00043523"/>
    <w:rsid w:val="0005120C"/>
    <w:rsid w:val="000520A2"/>
    <w:rsid w:val="000523D4"/>
    <w:rsid w:val="00053B2F"/>
    <w:rsid w:val="00054678"/>
    <w:rsid w:val="00054A93"/>
    <w:rsid w:val="0006258C"/>
    <w:rsid w:val="00062D31"/>
    <w:rsid w:val="00067467"/>
    <w:rsid w:val="00070B41"/>
    <w:rsid w:val="00071C5A"/>
    <w:rsid w:val="00077061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5F0F"/>
    <w:rsid w:val="000A7892"/>
    <w:rsid w:val="000B084D"/>
    <w:rsid w:val="000B098D"/>
    <w:rsid w:val="000B7BD3"/>
    <w:rsid w:val="000C11E0"/>
    <w:rsid w:val="000C77CA"/>
    <w:rsid w:val="000D40DE"/>
    <w:rsid w:val="000D4791"/>
    <w:rsid w:val="000D5ADE"/>
    <w:rsid w:val="000E343E"/>
    <w:rsid w:val="000E6E68"/>
    <w:rsid w:val="000F21E8"/>
    <w:rsid w:val="000F433E"/>
    <w:rsid w:val="000F5821"/>
    <w:rsid w:val="000F6468"/>
    <w:rsid w:val="000F7910"/>
    <w:rsid w:val="00103057"/>
    <w:rsid w:val="00104ECE"/>
    <w:rsid w:val="001052DD"/>
    <w:rsid w:val="00107D77"/>
    <w:rsid w:val="00111846"/>
    <w:rsid w:val="00116EF2"/>
    <w:rsid w:val="00124062"/>
    <w:rsid w:val="00124528"/>
    <w:rsid w:val="00126C2B"/>
    <w:rsid w:val="00131417"/>
    <w:rsid w:val="00134FDE"/>
    <w:rsid w:val="001367B6"/>
    <w:rsid w:val="00137DDD"/>
    <w:rsid w:val="00137E8F"/>
    <w:rsid w:val="00140476"/>
    <w:rsid w:val="00140765"/>
    <w:rsid w:val="00147A36"/>
    <w:rsid w:val="001524C9"/>
    <w:rsid w:val="00153FBD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97039"/>
    <w:rsid w:val="001A3936"/>
    <w:rsid w:val="001A5BD5"/>
    <w:rsid w:val="001A71B6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D4B7D"/>
    <w:rsid w:val="001E07DC"/>
    <w:rsid w:val="001E2476"/>
    <w:rsid w:val="001E32B5"/>
    <w:rsid w:val="001E485B"/>
    <w:rsid w:val="001F1E3D"/>
    <w:rsid w:val="001F2B58"/>
    <w:rsid w:val="001F53F1"/>
    <w:rsid w:val="001F72C2"/>
    <w:rsid w:val="001F7DBA"/>
    <w:rsid w:val="0020055A"/>
    <w:rsid w:val="00200C9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ACE"/>
    <w:rsid w:val="0023351F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3E2E"/>
    <w:rsid w:val="0026581E"/>
    <w:rsid w:val="002700F7"/>
    <w:rsid w:val="00276BA0"/>
    <w:rsid w:val="00280525"/>
    <w:rsid w:val="0028107C"/>
    <w:rsid w:val="00281FDB"/>
    <w:rsid w:val="0028231D"/>
    <w:rsid w:val="00283D30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E492C"/>
    <w:rsid w:val="002F1328"/>
    <w:rsid w:val="002F3EA6"/>
    <w:rsid w:val="00302866"/>
    <w:rsid w:val="00303749"/>
    <w:rsid w:val="00304833"/>
    <w:rsid w:val="00313596"/>
    <w:rsid w:val="00313FD8"/>
    <w:rsid w:val="00314970"/>
    <w:rsid w:val="00315EA9"/>
    <w:rsid w:val="003166B2"/>
    <w:rsid w:val="003176E1"/>
    <w:rsid w:val="00320087"/>
    <w:rsid w:val="00321063"/>
    <w:rsid w:val="0032667B"/>
    <w:rsid w:val="00331D08"/>
    <w:rsid w:val="003323B5"/>
    <w:rsid w:val="003373EF"/>
    <w:rsid w:val="00345E22"/>
    <w:rsid w:val="00346DFD"/>
    <w:rsid w:val="00350DA2"/>
    <w:rsid w:val="00350FBE"/>
    <w:rsid w:val="00356872"/>
    <w:rsid w:val="00357BFF"/>
    <w:rsid w:val="003611D5"/>
    <w:rsid w:val="00362B02"/>
    <w:rsid w:val="00362E47"/>
    <w:rsid w:val="0036392C"/>
    <w:rsid w:val="00363B04"/>
    <w:rsid w:val="0036404C"/>
    <w:rsid w:val="00364454"/>
    <w:rsid w:val="003646B9"/>
    <w:rsid w:val="00364D77"/>
    <w:rsid w:val="003653D5"/>
    <w:rsid w:val="003714AA"/>
    <w:rsid w:val="003763BE"/>
    <w:rsid w:val="00376A0A"/>
    <w:rsid w:val="00377B91"/>
    <w:rsid w:val="00380B14"/>
    <w:rsid w:val="00381B32"/>
    <w:rsid w:val="0038356B"/>
    <w:rsid w:val="00384305"/>
    <w:rsid w:val="003900E4"/>
    <w:rsid w:val="00391B88"/>
    <w:rsid w:val="0039268F"/>
    <w:rsid w:val="00392F9B"/>
    <w:rsid w:val="00394595"/>
    <w:rsid w:val="003945FF"/>
    <w:rsid w:val="0039465E"/>
    <w:rsid w:val="003A1A19"/>
    <w:rsid w:val="003A1C94"/>
    <w:rsid w:val="003A5B0C"/>
    <w:rsid w:val="003B348E"/>
    <w:rsid w:val="003B3DE0"/>
    <w:rsid w:val="003B3ED5"/>
    <w:rsid w:val="003B4F29"/>
    <w:rsid w:val="003B60F5"/>
    <w:rsid w:val="003C2973"/>
    <w:rsid w:val="003C39DC"/>
    <w:rsid w:val="003C46EE"/>
    <w:rsid w:val="003C599D"/>
    <w:rsid w:val="003D091A"/>
    <w:rsid w:val="003D3D68"/>
    <w:rsid w:val="003D4563"/>
    <w:rsid w:val="003D4F3F"/>
    <w:rsid w:val="003D70F5"/>
    <w:rsid w:val="003E21AC"/>
    <w:rsid w:val="003E4741"/>
    <w:rsid w:val="003E6330"/>
    <w:rsid w:val="003E7B62"/>
    <w:rsid w:val="003F0467"/>
    <w:rsid w:val="003F2CD2"/>
    <w:rsid w:val="003F362F"/>
    <w:rsid w:val="0040586F"/>
    <w:rsid w:val="00405D0B"/>
    <w:rsid w:val="00411B18"/>
    <w:rsid w:val="004136AD"/>
    <w:rsid w:val="00415632"/>
    <w:rsid w:val="0042107E"/>
    <w:rsid w:val="00424375"/>
    <w:rsid w:val="00426C49"/>
    <w:rsid w:val="004372DD"/>
    <w:rsid w:val="00441088"/>
    <w:rsid w:val="00441724"/>
    <w:rsid w:val="0044185E"/>
    <w:rsid w:val="00443D8A"/>
    <w:rsid w:val="004454A0"/>
    <w:rsid w:val="00446431"/>
    <w:rsid w:val="00452302"/>
    <w:rsid w:val="004536BC"/>
    <w:rsid w:val="00454148"/>
    <w:rsid w:val="00454A8A"/>
    <w:rsid w:val="00456525"/>
    <w:rsid w:val="00461A18"/>
    <w:rsid w:val="004621B3"/>
    <w:rsid w:val="0046364F"/>
    <w:rsid w:val="00465073"/>
    <w:rsid w:val="0047471A"/>
    <w:rsid w:val="004750CB"/>
    <w:rsid w:val="00475402"/>
    <w:rsid w:val="00476796"/>
    <w:rsid w:val="00483A7A"/>
    <w:rsid w:val="00483D65"/>
    <w:rsid w:val="00486B3D"/>
    <w:rsid w:val="00487579"/>
    <w:rsid w:val="00490692"/>
    <w:rsid w:val="004925F2"/>
    <w:rsid w:val="004A66C3"/>
    <w:rsid w:val="004A66CF"/>
    <w:rsid w:val="004B74B6"/>
    <w:rsid w:val="004D0F9E"/>
    <w:rsid w:val="004D2888"/>
    <w:rsid w:val="004D389F"/>
    <w:rsid w:val="004E2069"/>
    <w:rsid w:val="004E3969"/>
    <w:rsid w:val="00501528"/>
    <w:rsid w:val="005069C1"/>
    <w:rsid w:val="00514229"/>
    <w:rsid w:val="005156EC"/>
    <w:rsid w:val="005168A4"/>
    <w:rsid w:val="0052117E"/>
    <w:rsid w:val="00521B91"/>
    <w:rsid w:val="0052430D"/>
    <w:rsid w:val="00525052"/>
    <w:rsid w:val="005252D2"/>
    <w:rsid w:val="00530C92"/>
    <w:rsid w:val="00530E5B"/>
    <w:rsid w:val="0053247B"/>
    <w:rsid w:val="00535AD8"/>
    <w:rsid w:val="00547103"/>
    <w:rsid w:val="005523B8"/>
    <w:rsid w:val="00554EDA"/>
    <w:rsid w:val="00560848"/>
    <w:rsid w:val="00563257"/>
    <w:rsid w:val="005653CC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24BA"/>
    <w:rsid w:val="005A3FB2"/>
    <w:rsid w:val="005A6279"/>
    <w:rsid w:val="005A6D94"/>
    <w:rsid w:val="005B1F7E"/>
    <w:rsid w:val="005B6C9C"/>
    <w:rsid w:val="005B7DD6"/>
    <w:rsid w:val="005C047C"/>
    <w:rsid w:val="005C0FBD"/>
    <w:rsid w:val="005C27E6"/>
    <w:rsid w:val="005C3601"/>
    <w:rsid w:val="005C400B"/>
    <w:rsid w:val="005C49D0"/>
    <w:rsid w:val="005C557D"/>
    <w:rsid w:val="005C5F5C"/>
    <w:rsid w:val="005D17C0"/>
    <w:rsid w:val="005D266F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021"/>
    <w:rsid w:val="00605B68"/>
    <w:rsid w:val="00614BF1"/>
    <w:rsid w:val="00617D0A"/>
    <w:rsid w:val="006201CB"/>
    <w:rsid w:val="00622F6B"/>
    <w:rsid w:val="0062485C"/>
    <w:rsid w:val="00627765"/>
    <w:rsid w:val="00627A02"/>
    <w:rsid w:val="00631F2D"/>
    <w:rsid w:val="00633F75"/>
    <w:rsid w:val="00633FF4"/>
    <w:rsid w:val="0063456E"/>
    <w:rsid w:val="00641CCB"/>
    <w:rsid w:val="0064692C"/>
    <w:rsid w:val="00650729"/>
    <w:rsid w:val="00652A4D"/>
    <w:rsid w:val="00653F68"/>
    <w:rsid w:val="00672682"/>
    <w:rsid w:val="006802C4"/>
    <w:rsid w:val="00680899"/>
    <w:rsid w:val="0068189F"/>
    <w:rsid w:val="0068429A"/>
    <w:rsid w:val="00685FDD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B77F7"/>
    <w:rsid w:val="006C3138"/>
    <w:rsid w:val="006C4D96"/>
    <w:rsid w:val="006C4E52"/>
    <w:rsid w:val="006C6A77"/>
    <w:rsid w:val="006D1F6D"/>
    <w:rsid w:val="006D49F0"/>
    <w:rsid w:val="006D5C35"/>
    <w:rsid w:val="006D7F2E"/>
    <w:rsid w:val="006D7FED"/>
    <w:rsid w:val="006E235E"/>
    <w:rsid w:val="006F0D3C"/>
    <w:rsid w:val="006F2EDC"/>
    <w:rsid w:val="006F72F5"/>
    <w:rsid w:val="007013AC"/>
    <w:rsid w:val="00702ABE"/>
    <w:rsid w:val="00703016"/>
    <w:rsid w:val="00704625"/>
    <w:rsid w:val="007061A4"/>
    <w:rsid w:val="00707393"/>
    <w:rsid w:val="00707D83"/>
    <w:rsid w:val="00707FD3"/>
    <w:rsid w:val="00710718"/>
    <w:rsid w:val="0071249D"/>
    <w:rsid w:val="00715A9A"/>
    <w:rsid w:val="00716152"/>
    <w:rsid w:val="007164D2"/>
    <w:rsid w:val="00720056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9B6"/>
    <w:rsid w:val="007636A0"/>
    <w:rsid w:val="007661BA"/>
    <w:rsid w:val="00766405"/>
    <w:rsid w:val="0076691A"/>
    <w:rsid w:val="00770FA5"/>
    <w:rsid w:val="00772DA9"/>
    <w:rsid w:val="00773DF9"/>
    <w:rsid w:val="00775322"/>
    <w:rsid w:val="007814C9"/>
    <w:rsid w:val="007834CC"/>
    <w:rsid w:val="00787700"/>
    <w:rsid w:val="0078789B"/>
    <w:rsid w:val="00794685"/>
    <w:rsid w:val="007A09CD"/>
    <w:rsid w:val="007A18E0"/>
    <w:rsid w:val="007A2F5A"/>
    <w:rsid w:val="007A572E"/>
    <w:rsid w:val="007A5AA1"/>
    <w:rsid w:val="007B058A"/>
    <w:rsid w:val="007C0A7D"/>
    <w:rsid w:val="007C1230"/>
    <w:rsid w:val="007C2B2E"/>
    <w:rsid w:val="007C547C"/>
    <w:rsid w:val="007D186F"/>
    <w:rsid w:val="007E2E84"/>
    <w:rsid w:val="007E4DDC"/>
    <w:rsid w:val="007E5E71"/>
    <w:rsid w:val="007F4B82"/>
    <w:rsid w:val="007F79F6"/>
    <w:rsid w:val="00801B7F"/>
    <w:rsid w:val="00802E02"/>
    <w:rsid w:val="00811927"/>
    <w:rsid w:val="00815A76"/>
    <w:rsid w:val="00816953"/>
    <w:rsid w:val="00816D4D"/>
    <w:rsid w:val="00817B5F"/>
    <w:rsid w:val="0082136B"/>
    <w:rsid w:val="00826DDD"/>
    <w:rsid w:val="008273B7"/>
    <w:rsid w:val="008277EF"/>
    <w:rsid w:val="00831524"/>
    <w:rsid w:val="00831E0B"/>
    <w:rsid w:val="00832F5D"/>
    <w:rsid w:val="00833C80"/>
    <w:rsid w:val="00834E9B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06F1"/>
    <w:rsid w:val="00880B84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D0143"/>
    <w:rsid w:val="008D3CE0"/>
    <w:rsid w:val="008D7FDC"/>
    <w:rsid w:val="008E4B7A"/>
    <w:rsid w:val="008E6248"/>
    <w:rsid w:val="008F6EDE"/>
    <w:rsid w:val="0090013F"/>
    <w:rsid w:val="009004A9"/>
    <w:rsid w:val="00902002"/>
    <w:rsid w:val="00902CEB"/>
    <w:rsid w:val="009064C0"/>
    <w:rsid w:val="00907073"/>
    <w:rsid w:val="009078CB"/>
    <w:rsid w:val="00907EC2"/>
    <w:rsid w:val="009100B1"/>
    <w:rsid w:val="00912A0A"/>
    <w:rsid w:val="00913598"/>
    <w:rsid w:val="00913892"/>
    <w:rsid w:val="009215E3"/>
    <w:rsid w:val="00932038"/>
    <w:rsid w:val="00936CF0"/>
    <w:rsid w:val="00942106"/>
    <w:rsid w:val="0094260D"/>
    <w:rsid w:val="00942756"/>
    <w:rsid w:val="00942D04"/>
    <w:rsid w:val="00946121"/>
    <w:rsid w:val="00946E5F"/>
    <w:rsid w:val="00950A64"/>
    <w:rsid w:val="00950D5A"/>
    <w:rsid w:val="0095128B"/>
    <w:rsid w:val="00951F0B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1E5"/>
    <w:rsid w:val="009656E9"/>
    <w:rsid w:val="00967161"/>
    <w:rsid w:val="00967C71"/>
    <w:rsid w:val="00967E19"/>
    <w:rsid w:val="00976E17"/>
    <w:rsid w:val="00977556"/>
    <w:rsid w:val="009800AB"/>
    <w:rsid w:val="00981DFC"/>
    <w:rsid w:val="00982884"/>
    <w:rsid w:val="00985264"/>
    <w:rsid w:val="009856A1"/>
    <w:rsid w:val="0099078B"/>
    <w:rsid w:val="00990D91"/>
    <w:rsid w:val="009915B2"/>
    <w:rsid w:val="00992B92"/>
    <w:rsid w:val="009A056D"/>
    <w:rsid w:val="009A122E"/>
    <w:rsid w:val="009A17FC"/>
    <w:rsid w:val="009A2656"/>
    <w:rsid w:val="009A2869"/>
    <w:rsid w:val="009A50D4"/>
    <w:rsid w:val="009A69B9"/>
    <w:rsid w:val="009A7614"/>
    <w:rsid w:val="009B716C"/>
    <w:rsid w:val="009C016F"/>
    <w:rsid w:val="009C26DF"/>
    <w:rsid w:val="009C2A7B"/>
    <w:rsid w:val="009C3C75"/>
    <w:rsid w:val="009C7C00"/>
    <w:rsid w:val="009D3022"/>
    <w:rsid w:val="009D3CD2"/>
    <w:rsid w:val="009E17E1"/>
    <w:rsid w:val="009E1BBE"/>
    <w:rsid w:val="009E2CB3"/>
    <w:rsid w:val="009E45C5"/>
    <w:rsid w:val="009E47B1"/>
    <w:rsid w:val="009E610B"/>
    <w:rsid w:val="009E701B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70E5"/>
    <w:rsid w:val="00A2146F"/>
    <w:rsid w:val="00A22154"/>
    <w:rsid w:val="00A238E9"/>
    <w:rsid w:val="00A23E76"/>
    <w:rsid w:val="00A26B32"/>
    <w:rsid w:val="00A27593"/>
    <w:rsid w:val="00A32CCF"/>
    <w:rsid w:val="00A33F90"/>
    <w:rsid w:val="00A35787"/>
    <w:rsid w:val="00A3685C"/>
    <w:rsid w:val="00A43B4C"/>
    <w:rsid w:val="00A478DC"/>
    <w:rsid w:val="00A558D3"/>
    <w:rsid w:val="00A664AA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19F7"/>
    <w:rsid w:val="00A92B79"/>
    <w:rsid w:val="00A9695B"/>
    <w:rsid w:val="00AA3E8B"/>
    <w:rsid w:val="00AA5A5A"/>
    <w:rsid w:val="00AA7EB1"/>
    <w:rsid w:val="00AB05CF"/>
    <w:rsid w:val="00AB0DA8"/>
    <w:rsid w:val="00AB18CA"/>
    <w:rsid w:val="00AB5327"/>
    <w:rsid w:val="00AB56EB"/>
    <w:rsid w:val="00AB6AE5"/>
    <w:rsid w:val="00AB7619"/>
    <w:rsid w:val="00AC01E7"/>
    <w:rsid w:val="00AC11CC"/>
    <w:rsid w:val="00AC7978"/>
    <w:rsid w:val="00AC7B89"/>
    <w:rsid w:val="00AD253C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299B"/>
    <w:rsid w:val="00B468CC"/>
    <w:rsid w:val="00B528D2"/>
    <w:rsid w:val="00B52FB3"/>
    <w:rsid w:val="00B54655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A46A7"/>
    <w:rsid w:val="00BB2F2F"/>
    <w:rsid w:val="00BB3EC8"/>
    <w:rsid w:val="00BC2B6A"/>
    <w:rsid w:val="00BC2CD2"/>
    <w:rsid w:val="00BC6483"/>
    <w:rsid w:val="00BC69E3"/>
    <w:rsid w:val="00BC7335"/>
    <w:rsid w:val="00BD1B1C"/>
    <w:rsid w:val="00BD542D"/>
    <w:rsid w:val="00BD6E66"/>
    <w:rsid w:val="00BE1962"/>
    <w:rsid w:val="00BE1C29"/>
    <w:rsid w:val="00BE3629"/>
    <w:rsid w:val="00BE4821"/>
    <w:rsid w:val="00BF17F2"/>
    <w:rsid w:val="00BF599D"/>
    <w:rsid w:val="00BF7E53"/>
    <w:rsid w:val="00C00404"/>
    <w:rsid w:val="00C00540"/>
    <w:rsid w:val="00C03927"/>
    <w:rsid w:val="00C069EF"/>
    <w:rsid w:val="00C07537"/>
    <w:rsid w:val="00C1517B"/>
    <w:rsid w:val="00C172AE"/>
    <w:rsid w:val="00C17BE6"/>
    <w:rsid w:val="00C2568D"/>
    <w:rsid w:val="00C343F5"/>
    <w:rsid w:val="00C4054D"/>
    <w:rsid w:val="00C40555"/>
    <w:rsid w:val="00C40D51"/>
    <w:rsid w:val="00C429A6"/>
    <w:rsid w:val="00C45D3B"/>
    <w:rsid w:val="00C46BF4"/>
    <w:rsid w:val="00C470E4"/>
    <w:rsid w:val="00C504F8"/>
    <w:rsid w:val="00C52804"/>
    <w:rsid w:val="00C52A99"/>
    <w:rsid w:val="00C52AB7"/>
    <w:rsid w:val="00C57A6A"/>
    <w:rsid w:val="00C61654"/>
    <w:rsid w:val="00C64F17"/>
    <w:rsid w:val="00C70F84"/>
    <w:rsid w:val="00C71CF7"/>
    <w:rsid w:val="00C727B3"/>
    <w:rsid w:val="00C72BA2"/>
    <w:rsid w:val="00C72F83"/>
    <w:rsid w:val="00C84E4C"/>
    <w:rsid w:val="00C87044"/>
    <w:rsid w:val="00C94D17"/>
    <w:rsid w:val="00C961FD"/>
    <w:rsid w:val="00CB037E"/>
    <w:rsid w:val="00CB17F5"/>
    <w:rsid w:val="00CB27C6"/>
    <w:rsid w:val="00CB463B"/>
    <w:rsid w:val="00CB5B82"/>
    <w:rsid w:val="00CB782D"/>
    <w:rsid w:val="00CC54E0"/>
    <w:rsid w:val="00CC65A8"/>
    <w:rsid w:val="00CC7DBB"/>
    <w:rsid w:val="00CD1488"/>
    <w:rsid w:val="00CD1FA2"/>
    <w:rsid w:val="00CD3158"/>
    <w:rsid w:val="00CD4219"/>
    <w:rsid w:val="00CD5490"/>
    <w:rsid w:val="00CD6369"/>
    <w:rsid w:val="00CE2A37"/>
    <w:rsid w:val="00CE3E54"/>
    <w:rsid w:val="00CE63D3"/>
    <w:rsid w:val="00CF0CDE"/>
    <w:rsid w:val="00CF2E1A"/>
    <w:rsid w:val="00CF6EC0"/>
    <w:rsid w:val="00CF715C"/>
    <w:rsid w:val="00D022EC"/>
    <w:rsid w:val="00D0307D"/>
    <w:rsid w:val="00D05217"/>
    <w:rsid w:val="00D06182"/>
    <w:rsid w:val="00D125BD"/>
    <w:rsid w:val="00D12661"/>
    <w:rsid w:val="00D14F61"/>
    <w:rsid w:val="00D1582D"/>
    <w:rsid w:val="00D2569D"/>
    <w:rsid w:val="00D27A1B"/>
    <w:rsid w:val="00D34BEE"/>
    <w:rsid w:val="00D34DC1"/>
    <w:rsid w:val="00D3578A"/>
    <w:rsid w:val="00D403F7"/>
    <w:rsid w:val="00D40D77"/>
    <w:rsid w:val="00D4191D"/>
    <w:rsid w:val="00D42094"/>
    <w:rsid w:val="00D47B19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6F76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A696F"/>
    <w:rsid w:val="00DB0557"/>
    <w:rsid w:val="00DB2C80"/>
    <w:rsid w:val="00DC2340"/>
    <w:rsid w:val="00DC2DE4"/>
    <w:rsid w:val="00DC30DA"/>
    <w:rsid w:val="00DC3F7F"/>
    <w:rsid w:val="00DC5A5C"/>
    <w:rsid w:val="00DD6D66"/>
    <w:rsid w:val="00DD7FDA"/>
    <w:rsid w:val="00DE0869"/>
    <w:rsid w:val="00DE287B"/>
    <w:rsid w:val="00DE603B"/>
    <w:rsid w:val="00DE7A15"/>
    <w:rsid w:val="00DF0221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0CFE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63480"/>
    <w:rsid w:val="00E70C40"/>
    <w:rsid w:val="00E710C7"/>
    <w:rsid w:val="00E7173B"/>
    <w:rsid w:val="00E80DED"/>
    <w:rsid w:val="00E843E9"/>
    <w:rsid w:val="00E95ED3"/>
    <w:rsid w:val="00EA48E6"/>
    <w:rsid w:val="00EA6D40"/>
    <w:rsid w:val="00EA6E3C"/>
    <w:rsid w:val="00EA6F4E"/>
    <w:rsid w:val="00EA7542"/>
    <w:rsid w:val="00EB1AC5"/>
    <w:rsid w:val="00EB2280"/>
    <w:rsid w:val="00EC1621"/>
    <w:rsid w:val="00EC1FF0"/>
    <w:rsid w:val="00EC5038"/>
    <w:rsid w:val="00EC662E"/>
    <w:rsid w:val="00ED07FE"/>
    <w:rsid w:val="00ED29B1"/>
    <w:rsid w:val="00ED5575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349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71E"/>
    <w:rsid w:val="00F55BE1"/>
    <w:rsid w:val="00F6242C"/>
    <w:rsid w:val="00F6336A"/>
    <w:rsid w:val="00F72065"/>
    <w:rsid w:val="00F778DC"/>
    <w:rsid w:val="00F849BE"/>
    <w:rsid w:val="00F94A4B"/>
    <w:rsid w:val="00F97AD4"/>
    <w:rsid w:val="00FA59EB"/>
    <w:rsid w:val="00FB0917"/>
    <w:rsid w:val="00FB0F16"/>
    <w:rsid w:val="00FB1D7F"/>
    <w:rsid w:val="00FB59FB"/>
    <w:rsid w:val="00FB72A0"/>
    <w:rsid w:val="00FC35C5"/>
    <w:rsid w:val="00FC7DBF"/>
    <w:rsid w:val="00FD0D28"/>
    <w:rsid w:val="00FD4E30"/>
    <w:rsid w:val="00FE12A4"/>
    <w:rsid w:val="00FE23B5"/>
    <w:rsid w:val="00FE4FE6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F582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9078B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29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99078B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29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F5821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9078B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29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99078B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29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D42094"/>
    <w:pPr>
      <w:spacing w:after="0" w:line="240" w:lineRule="auto"/>
    </w:pPr>
    <w:rPr>
      <w:rFonts w:ascii="Arial" w:hAnsi="Arial"/>
      <w:b/>
      <w:noProof/>
      <w:color w:val="595959" w:themeColor="text1" w:themeTint="A6"/>
      <w:sz w:val="27"/>
    </w:rPr>
  </w:style>
  <w:style w:type="character" w:customStyle="1" w:styleId="ekvlsungcambriamath">
    <w:name w:val="ekv.lösung.cambria.math"/>
    <w:basedOn w:val="Absatz-Standardschriftart"/>
    <w:uiPriority w:val="1"/>
    <w:qFormat/>
    <w:rsid w:val="003D4F3F"/>
    <w:rPr>
      <w:rFonts w:ascii="Cambria Math" w:hAnsi="Cambria Math"/>
      <w:sz w:val="26"/>
    </w:rPr>
  </w:style>
  <w:style w:type="character" w:customStyle="1" w:styleId="ekvlsungunterstrichencambriamath">
    <w:name w:val="ekv.lösung.unterstrichen.cambria.math"/>
    <w:basedOn w:val="Absatz-Standardschriftart"/>
    <w:uiPriority w:val="1"/>
    <w:qFormat/>
    <w:rsid w:val="009651E5"/>
    <w:rPr>
      <w:rFonts w:ascii="Cambria Math" w:hAnsi="Cambria Math"/>
      <w:sz w:val="26"/>
      <w:u w:val="single"/>
    </w:rPr>
  </w:style>
  <w:style w:type="character" w:customStyle="1" w:styleId="ekvlsungunterstrichenausgeblendetcambriamath">
    <w:name w:val="ekv.lösung.unterstrichen.ausgeblendet.cambria.math"/>
    <w:basedOn w:val="Absatz-Standardschriftart"/>
    <w:uiPriority w:val="1"/>
    <w:semiHidden/>
    <w:qFormat/>
    <w:rsid w:val="003D4F3F"/>
    <w:rPr>
      <w:rFonts w:ascii="Cambria Math" w:hAnsi="Cambria Math"/>
      <w:color w:val="FFFFFF" w:themeColor="background1"/>
      <w:sz w:val="26"/>
      <w:u w:val="single" w:color="000000" w:themeColor="text1"/>
    </w:rPr>
  </w:style>
  <w:style w:type="character" w:customStyle="1" w:styleId="ekvlsungausgeblendetcambriamath">
    <w:name w:val="ekv.lösung.ausgeblendet.cambria.math"/>
    <w:basedOn w:val="Absatz-Standardschriftart"/>
    <w:uiPriority w:val="1"/>
    <w:semiHidden/>
    <w:qFormat/>
    <w:rsid w:val="003D4F3F"/>
    <w:rPr>
      <w:rFonts w:ascii="Cambria Math" w:hAnsi="Cambria Math"/>
      <w:b w:val="0"/>
      <w:i w:val="0"/>
      <w:color w:val="FFFFFF" w:themeColor="background1"/>
      <w:sz w:val="26"/>
      <w:u w:val="none" w:color="000000" w:themeColor="text1"/>
    </w:rPr>
  </w:style>
  <w:style w:type="paragraph" w:customStyle="1" w:styleId="ekvtabellezeilabstmind">
    <w:name w:val="ekv.tabelle.zeilabst.mind"/>
    <w:basedOn w:val="Standard"/>
    <w:qFormat/>
    <w:rsid w:val="00456525"/>
    <w:pPr>
      <w:spacing w:line="254" w:lineRule="atLeast"/>
    </w:pPr>
    <w:rPr>
      <w:sz w:val="18"/>
    </w:rPr>
  </w:style>
  <w:style w:type="paragraph" w:customStyle="1" w:styleId="ekvtabellelinkszeilabstmind">
    <w:name w:val="ekv.tabelle.links.zeilabst.mind"/>
    <w:basedOn w:val="Standard"/>
    <w:qFormat/>
    <w:rsid w:val="00EC5038"/>
    <w:pPr>
      <w:spacing w:line="254" w:lineRule="atLeast"/>
      <w:ind w:left="57"/>
    </w:pPr>
    <w:rPr>
      <w:sz w:val="18"/>
    </w:rPr>
  </w:style>
  <w:style w:type="paragraph" w:customStyle="1" w:styleId="ekvtabellezentriertzeilabstmind">
    <w:name w:val="ekv.tabelle.zentriert.zeilabst.mind"/>
    <w:basedOn w:val="Standard"/>
    <w:qFormat/>
    <w:rsid w:val="007164D2"/>
    <w:pPr>
      <w:spacing w:line="254" w:lineRule="atLeast"/>
      <w:jc w:val="center"/>
    </w:pPr>
    <w:rPr>
      <w:sz w:val="18"/>
    </w:rPr>
  </w:style>
  <w:style w:type="paragraph" w:customStyle="1" w:styleId="ekvaufzhlungzeilabstmind">
    <w:name w:val="ekv.aufzählung.zeilabst.mind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254" w:lineRule="atLeast"/>
      <w:ind w:left="340" w:hanging="340"/>
    </w:pPr>
  </w:style>
  <w:style w:type="paragraph" w:customStyle="1" w:styleId="ekvaufzhlunglckentext">
    <w:name w:val="ekv.aufzählung.lückentext"/>
    <w:basedOn w:val="Standard"/>
    <w:qFormat/>
    <w:rsid w:val="00456525"/>
    <w:pPr>
      <w:tabs>
        <w:tab w:val="clear" w:pos="340"/>
        <w:tab w:val="clear" w:pos="595"/>
        <w:tab w:val="clear" w:pos="851"/>
        <w:tab w:val="left" w:pos="454"/>
        <w:tab w:val="left" w:pos="794"/>
      </w:tabs>
      <w:spacing w:line="452" w:lineRule="atLeast"/>
      <w:ind w:left="340" w:hanging="340"/>
    </w:pPr>
  </w:style>
  <w:style w:type="character" w:customStyle="1" w:styleId="ekvlckentextbruch">
    <w:name w:val="ekv.lückentext.bruch"/>
    <w:basedOn w:val="Absatz-Standardschriftart"/>
    <w:uiPriority w:val="1"/>
    <w:qFormat/>
    <w:rsid w:val="006C4D96"/>
    <w:rPr>
      <w:rFonts w:ascii="Cambria Math" w:hAnsi="Cambria Math"/>
      <w:i/>
      <w:color w:val="000000" w:themeColor="text1"/>
      <w:position w:val="-18"/>
      <w:sz w:val="21"/>
      <w:u w:val="single" w:color="000000" w:themeColor="text1"/>
    </w:rPr>
  </w:style>
  <w:style w:type="table" w:customStyle="1" w:styleId="Tabellenraster1">
    <w:name w:val="Tabellenraster1"/>
    <w:basedOn w:val="NormaleTabelle"/>
    <w:next w:val="Tabellenraster"/>
    <w:rsid w:val="00631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5.xml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A40A9-D50A-46CA-9DBE-9E351A105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1953</Words>
  <Characters>12304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20</cp:revision>
  <cp:lastPrinted>2016-12-23T16:36:00Z</cp:lastPrinted>
  <dcterms:created xsi:type="dcterms:W3CDTF">2019-04-08T09:37:00Z</dcterms:created>
  <dcterms:modified xsi:type="dcterms:W3CDTF">2019-07-09T11:14:00Z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WD_KV_KL5_SSS_MATHE - Version 1.05</vt:lpwstr>
  </property>
  <property fmtid="{D5CDD505-2E9C-101B-9397-08002B2CF9AE}" pid="3" name="MTEquationNumber2">
    <vt:lpwstr>(#S1.#E1)</vt:lpwstr>
  </property>
</Properties>
</file>