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" ContentType="image/tiff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body>
    <w:tbl>
      <w:tblPr>
        <w:tblW w:w="11000" w:type="dxa"/>
        <w:tblInd w:w="-822" w:type="dxa"/>
        <w:tblBorders>
          <w:insideH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5177"/>
        <w:gridCol w:w="2041"/>
        <w:gridCol w:w="2081"/>
        <w:gridCol w:w="883"/>
      </w:tblGrid>
      <w:tr w:rsidR="00165A61" w:rsidRPr="00BB3011" w:rsidTr="0068214C">
        <w:trPr>
          <w:trHeight w:hRule="exact" w:val="510"/>
        </w:trPr>
        <w:tc>
          <w:tcPr>
            <w:tcW w:w="818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165A61" w:rsidRPr="00AE65F6" w:rsidRDefault="00165A61" w:rsidP="0068214C">
            <w:pPr>
              <w:pageBreakBefore/>
              <w:rPr>
                <w:color w:val="FFFFFF" w:themeColor="background1"/>
              </w:rPr>
            </w:pPr>
          </w:p>
        </w:tc>
        <w:tc>
          <w:tcPr>
            <w:tcW w:w="51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65A61" w:rsidRPr="00345C02" w:rsidRDefault="00165A61" w:rsidP="00165A61">
            <w:pPr>
              <w:pStyle w:val="ekvkolumnentitel"/>
              <w:pageBreakBefore/>
            </w:pPr>
            <w:r>
              <w:t>VI Daten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65A61" w:rsidRPr="00345C02" w:rsidRDefault="00165A61" w:rsidP="0068214C">
            <w:pPr>
              <w:pStyle w:val="ekvkolumnentitel"/>
              <w:pageBreakBefore/>
            </w:pP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65A61" w:rsidRPr="001057BF" w:rsidRDefault="00165A61" w:rsidP="0068214C">
            <w:pPr>
              <w:pStyle w:val="ekvkvnummer"/>
              <w:pageBreakBefore/>
              <w:jc w:val="right"/>
              <w:rPr>
                <w:lang w:val="en-GB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165A61" w:rsidRPr="001057BF" w:rsidRDefault="00165A61" w:rsidP="0068214C">
            <w:pPr>
              <w:pStyle w:val="ekvkapitel"/>
              <w:pageBreakBefore/>
              <w:rPr>
                <w:color w:val="FFFFFF" w:themeColor="background1"/>
                <w:lang w:val="en-GB"/>
              </w:rPr>
            </w:pPr>
          </w:p>
        </w:tc>
      </w:tr>
      <w:tr w:rsidR="00165A61" w:rsidRPr="00BB3011" w:rsidTr="0068214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794"/>
        </w:trPr>
        <w:tc>
          <w:tcPr>
            <w:tcW w:w="818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165A61" w:rsidRPr="001057BF" w:rsidRDefault="00165A61" w:rsidP="0068214C">
            <w:pPr>
              <w:rPr>
                <w:color w:val="FFFFFF" w:themeColor="background1"/>
                <w:lang w:val="en-GB"/>
              </w:rPr>
            </w:pPr>
            <w:r>
              <w:rPr>
                <w:noProof/>
                <w:lang w:eastAsia="de-DE"/>
              </w:rPr>
              <w:drawing>
                <wp:anchor distT="0" distB="0" distL="114300" distR="114300" simplePos="0" relativeHeight="251734016" behindDoc="0" locked="0" layoutInCell="1" allowOverlap="1" wp14:anchorId="4832599A" wp14:editId="4EA4493A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3175</wp:posOffset>
                  </wp:positionV>
                  <wp:extent cx="6978015" cy="257810"/>
                  <wp:effectExtent l="0" t="0" r="0" b="0"/>
                  <wp:wrapNone/>
                  <wp:docPr id="14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S_Kopfzeile.png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7744" b="-1"/>
                          <a:stretch/>
                        </pic:blipFill>
                        <pic:spPr bwMode="auto">
                          <a:xfrm>
                            <a:off x="0" y="0"/>
                            <a:ext cx="6978015" cy="2578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165A61" w:rsidRPr="001057BF" w:rsidRDefault="00165A61" w:rsidP="0068214C">
            <w:pPr>
              <w:rPr>
                <w:color w:val="FFFFFF" w:themeColor="background1"/>
                <w:lang w:val="en-GB"/>
              </w:rPr>
            </w:pPr>
          </w:p>
          <w:p w:rsidR="00165A61" w:rsidRPr="001057BF" w:rsidRDefault="00165A61" w:rsidP="0068214C">
            <w:pPr>
              <w:rPr>
                <w:color w:val="FFFFFF" w:themeColor="background1"/>
                <w:lang w:val="en-GB"/>
              </w:rPr>
            </w:pPr>
          </w:p>
        </w:tc>
        <w:tc>
          <w:tcPr>
            <w:tcW w:w="10182" w:type="dxa"/>
            <w:gridSpan w:val="4"/>
            <w:tcBorders>
              <w:top w:val="nil"/>
              <w:left w:val="nil"/>
              <w:bottom w:val="nil"/>
            </w:tcBorders>
            <w:noWrap/>
            <w:vAlign w:val="bottom"/>
          </w:tcPr>
          <w:p w:rsidR="00165A61" w:rsidRPr="001057BF" w:rsidRDefault="00165A61" w:rsidP="0068214C">
            <w:pPr>
              <w:rPr>
                <w:color w:val="FFFFFF" w:themeColor="background1"/>
                <w:lang w:val="en-GB"/>
              </w:rPr>
            </w:pPr>
          </w:p>
        </w:tc>
      </w:tr>
    </w:tbl>
    <w:p w:rsidR="001D5882" w:rsidRPr="00B07AEC" w:rsidRDefault="001D5882" w:rsidP="001D5882">
      <w:pPr>
        <w:pStyle w:val="ekvue2arial"/>
      </w:pPr>
      <w:r w:rsidRPr="00B07AEC">
        <w:t>Check-out Kapitel V</w:t>
      </w:r>
      <w:r w:rsidR="003C6795">
        <w:t>I</w:t>
      </w:r>
      <w:r w:rsidR="006160D7">
        <w:t xml:space="preserve"> </w:t>
      </w:r>
    </w:p>
    <w:p w:rsidR="001D5882" w:rsidRPr="00B07AEC" w:rsidRDefault="001D5882" w:rsidP="001D5882">
      <w:pPr>
        <w:pStyle w:val="ekvue3arial"/>
      </w:pPr>
    </w:p>
    <w:p w:rsidR="001D5882" w:rsidRPr="00B07AEC" w:rsidRDefault="001D5882" w:rsidP="001D5882">
      <w:r w:rsidRPr="00B07AEC">
        <w:t>Schätze dich mithilfe der Checkliste ein.</w:t>
      </w:r>
    </w:p>
    <w:p w:rsidR="001B3B64" w:rsidRDefault="001B3B64" w:rsidP="001D5882">
      <w:pPr>
        <w:pStyle w:val="ekvgrundtexthalbe"/>
      </w:pPr>
    </w:p>
    <w:tbl>
      <w:tblPr>
        <w:tblW w:w="9300" w:type="dxa"/>
        <w:jc w:val="center"/>
        <w:tblBorders>
          <w:bottom w:val="single" w:sz="4" w:space="0" w:color="333333"/>
          <w:insideH w:val="single" w:sz="4" w:space="0" w:color="333333"/>
          <w:insideV w:val="single" w:sz="4" w:space="0" w:color="33333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"/>
        <w:gridCol w:w="3213"/>
        <w:gridCol w:w="451"/>
        <w:gridCol w:w="451"/>
        <w:gridCol w:w="451"/>
        <w:gridCol w:w="2197"/>
        <w:gridCol w:w="2197"/>
      </w:tblGrid>
      <w:tr w:rsidR="001B3B64" w:rsidTr="00C57729">
        <w:trPr>
          <w:trHeight w:val="284"/>
          <w:jc w:val="center"/>
        </w:trPr>
        <w:tc>
          <w:tcPr>
            <w:tcW w:w="340" w:type="dxa"/>
            <w:tcBorders>
              <w:top w:val="single" w:sz="4" w:space="0" w:color="333333"/>
              <w:left w:val="single" w:sz="4" w:space="0" w:color="333333"/>
              <w:bottom w:val="single" w:sz="8" w:space="0" w:color="333333"/>
              <w:right w:val="single" w:sz="4" w:space="0" w:color="333333"/>
            </w:tcBorders>
            <w:shd w:val="clear" w:color="auto" w:fill="D9D9D9"/>
            <w:vAlign w:val="center"/>
          </w:tcPr>
          <w:p w:rsidR="001B3B64" w:rsidRDefault="001B3B64" w:rsidP="00C57729">
            <w:pPr>
              <w:pStyle w:val="ekvtabellelinks"/>
              <w:rPr>
                <w:rStyle w:val="ekvfett"/>
              </w:rPr>
            </w:pPr>
          </w:p>
        </w:tc>
        <w:tc>
          <w:tcPr>
            <w:tcW w:w="3213" w:type="dxa"/>
            <w:tcBorders>
              <w:top w:val="single" w:sz="4" w:space="0" w:color="333333"/>
              <w:left w:val="single" w:sz="4" w:space="0" w:color="333333"/>
              <w:bottom w:val="single" w:sz="8" w:space="0" w:color="333333"/>
              <w:right w:val="single" w:sz="4" w:space="0" w:color="333333"/>
            </w:tcBorders>
            <w:shd w:val="clear" w:color="auto" w:fill="D9D9D9"/>
            <w:vAlign w:val="center"/>
            <w:hideMark/>
          </w:tcPr>
          <w:p w:rsidR="001B3B64" w:rsidRDefault="001B3B64" w:rsidP="00C57729">
            <w:pPr>
              <w:pStyle w:val="ekvtabellelinks"/>
              <w:rPr>
                <w:rStyle w:val="ekvfett"/>
              </w:rPr>
            </w:pPr>
            <w:r>
              <w:rPr>
                <w:rStyle w:val="ekvfett"/>
              </w:rPr>
              <w:t>Checkliste</w:t>
            </w:r>
          </w:p>
        </w:tc>
        <w:tc>
          <w:tcPr>
            <w:tcW w:w="451" w:type="dxa"/>
            <w:tcBorders>
              <w:top w:val="single" w:sz="4" w:space="0" w:color="333333"/>
              <w:left w:val="single" w:sz="4" w:space="0" w:color="333333"/>
              <w:bottom w:val="single" w:sz="8" w:space="0" w:color="333333"/>
              <w:right w:val="single" w:sz="4" w:space="0" w:color="333333"/>
            </w:tcBorders>
            <w:shd w:val="clear" w:color="auto" w:fill="D9D9D9"/>
            <w:vAlign w:val="center"/>
            <w:hideMark/>
          </w:tcPr>
          <w:p w:rsidR="001B3B64" w:rsidRDefault="001B3B64" w:rsidP="00C57729">
            <w:pPr>
              <w:pStyle w:val="ekvpicto"/>
              <w:framePr w:w="0" w:h="0" w:wrap="auto" w:vAnchor="margin" w:hAnchor="text" w:xAlign="left" w:yAlign="inline"/>
              <w:spacing w:after="0"/>
              <w:rPr>
                <w:rStyle w:val="ekvfett"/>
                <w:b w:val="0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62265E73" wp14:editId="75023BB0">
                  <wp:extent cx="207645" cy="222885"/>
                  <wp:effectExtent l="0" t="0" r="1905" b="5715"/>
                  <wp:docPr id="30" name="Grafik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645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1" w:type="dxa"/>
            <w:tcBorders>
              <w:top w:val="single" w:sz="4" w:space="0" w:color="333333"/>
              <w:left w:val="single" w:sz="4" w:space="0" w:color="333333"/>
              <w:bottom w:val="single" w:sz="8" w:space="0" w:color="333333"/>
              <w:right w:val="single" w:sz="4" w:space="0" w:color="333333"/>
            </w:tcBorders>
            <w:shd w:val="clear" w:color="auto" w:fill="D9D9D9"/>
            <w:vAlign w:val="center"/>
            <w:hideMark/>
          </w:tcPr>
          <w:p w:rsidR="001B3B64" w:rsidRDefault="001B3B64" w:rsidP="00C57729">
            <w:pPr>
              <w:pStyle w:val="ekvpicto"/>
              <w:framePr w:w="0" w:h="0" w:wrap="auto" w:vAnchor="margin" w:hAnchor="text" w:xAlign="left" w:yAlign="inline"/>
              <w:spacing w:after="0"/>
              <w:rPr>
                <w:rStyle w:val="ekvfett"/>
                <w:b w:val="0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71B8CDF0" wp14:editId="59C16BE5">
                  <wp:extent cx="207645" cy="222885"/>
                  <wp:effectExtent l="0" t="0" r="1905" b="5715"/>
                  <wp:docPr id="28" name="Grafik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645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1" w:type="dxa"/>
            <w:tcBorders>
              <w:top w:val="single" w:sz="4" w:space="0" w:color="333333"/>
              <w:left w:val="single" w:sz="4" w:space="0" w:color="333333"/>
              <w:bottom w:val="single" w:sz="8" w:space="0" w:color="333333"/>
              <w:right w:val="single" w:sz="4" w:space="0" w:color="333333"/>
            </w:tcBorders>
            <w:shd w:val="clear" w:color="auto" w:fill="D9D9D9"/>
            <w:vAlign w:val="center"/>
            <w:hideMark/>
          </w:tcPr>
          <w:p w:rsidR="001B3B64" w:rsidRDefault="001B3B64" w:rsidP="00C57729">
            <w:pPr>
              <w:pStyle w:val="ekvpicto"/>
              <w:framePr w:w="0" w:h="0" w:wrap="auto" w:vAnchor="margin" w:hAnchor="text" w:xAlign="left" w:yAlign="inline"/>
              <w:spacing w:after="0"/>
              <w:rPr>
                <w:rStyle w:val="ekvfett"/>
                <w:b w:val="0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6C5505D5" wp14:editId="14CDADD3">
                  <wp:extent cx="207645" cy="222885"/>
                  <wp:effectExtent l="0" t="0" r="1905" b="5715"/>
                  <wp:docPr id="26" name="Grafik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645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97" w:type="dxa"/>
            <w:tcBorders>
              <w:top w:val="single" w:sz="4" w:space="0" w:color="333333"/>
              <w:left w:val="single" w:sz="4" w:space="0" w:color="333333"/>
              <w:bottom w:val="single" w:sz="8" w:space="0" w:color="333333"/>
              <w:right w:val="single" w:sz="4" w:space="0" w:color="333333"/>
            </w:tcBorders>
            <w:shd w:val="clear" w:color="auto" w:fill="D9D9D9"/>
            <w:vAlign w:val="center"/>
            <w:hideMark/>
          </w:tcPr>
          <w:p w:rsidR="001B3B64" w:rsidRDefault="001B3B64" w:rsidP="00C57729">
            <w:pPr>
              <w:pStyle w:val="ekvtabellelinks"/>
              <w:rPr>
                <w:rStyle w:val="ekvfett"/>
              </w:rPr>
            </w:pPr>
            <w:r>
              <w:rPr>
                <w:rStyle w:val="ekvfett"/>
              </w:rPr>
              <w:t>Lerntipps</w:t>
            </w:r>
          </w:p>
        </w:tc>
        <w:tc>
          <w:tcPr>
            <w:tcW w:w="2197" w:type="dxa"/>
            <w:tcBorders>
              <w:top w:val="single" w:sz="4" w:space="0" w:color="333333"/>
              <w:left w:val="single" w:sz="4" w:space="0" w:color="333333"/>
              <w:bottom w:val="single" w:sz="8" w:space="0" w:color="333333"/>
              <w:right w:val="single" w:sz="4" w:space="0" w:color="333333"/>
            </w:tcBorders>
            <w:shd w:val="clear" w:color="auto" w:fill="D9D9D9"/>
            <w:vAlign w:val="center"/>
            <w:hideMark/>
          </w:tcPr>
          <w:p w:rsidR="001B3B64" w:rsidRDefault="001B3B64" w:rsidP="00C57729">
            <w:pPr>
              <w:pStyle w:val="ekvtabellelinks"/>
              <w:rPr>
                <w:rStyle w:val="ekvfett"/>
              </w:rPr>
            </w:pPr>
            <w:r>
              <w:rPr>
                <w:rStyle w:val="ekvfett"/>
              </w:rPr>
              <w:t>zum Nacharbeiten</w:t>
            </w:r>
          </w:p>
        </w:tc>
      </w:tr>
      <w:tr w:rsidR="001B3B64" w:rsidRPr="00806D93" w:rsidTr="00C57729">
        <w:trPr>
          <w:trHeight w:val="284"/>
          <w:jc w:val="center"/>
        </w:trPr>
        <w:tc>
          <w:tcPr>
            <w:tcW w:w="340" w:type="dxa"/>
            <w:tcBorders>
              <w:top w:val="single" w:sz="8" w:space="0" w:color="333333"/>
              <w:left w:val="single" w:sz="4" w:space="0" w:color="333333"/>
              <w:bottom w:val="single" w:sz="4" w:space="0" w:color="333333"/>
            </w:tcBorders>
          </w:tcPr>
          <w:p w:rsidR="001B3B64" w:rsidRPr="001D5882" w:rsidRDefault="001B3B64" w:rsidP="00C57729">
            <w:pPr>
              <w:pStyle w:val="ekvtabellelinks"/>
            </w:pPr>
            <w:r w:rsidRPr="001D5882">
              <w:t>1.</w:t>
            </w:r>
          </w:p>
        </w:tc>
        <w:tc>
          <w:tcPr>
            <w:tcW w:w="3213" w:type="dxa"/>
            <w:tcBorders>
              <w:top w:val="single" w:sz="8" w:space="0" w:color="333333"/>
              <w:left w:val="single" w:sz="4" w:space="0" w:color="333333"/>
              <w:bottom w:val="single" w:sz="4" w:space="0" w:color="333333"/>
            </w:tcBorders>
            <w:shd w:val="clear" w:color="auto" w:fill="auto"/>
            <w:vAlign w:val="center"/>
          </w:tcPr>
          <w:p w:rsidR="001B3B64" w:rsidRPr="001B3B64" w:rsidRDefault="001B3B64" w:rsidP="00C57729">
            <w:pPr>
              <w:pStyle w:val="ekvtabellelinks"/>
            </w:pPr>
            <w:r w:rsidRPr="001B3B64">
              <w:t xml:space="preserve">Ich kenne die Begriffe relative Häufigkeit und absolute Häufigkeit </w:t>
            </w:r>
            <w:r>
              <w:br/>
            </w:r>
            <w:r w:rsidRPr="001B3B64">
              <w:t>und kann sie bestimmen.</w:t>
            </w:r>
          </w:p>
        </w:tc>
        <w:tc>
          <w:tcPr>
            <w:tcW w:w="451" w:type="dxa"/>
            <w:tcBorders>
              <w:top w:val="single" w:sz="8" w:space="0" w:color="333333"/>
              <w:bottom w:val="single" w:sz="4" w:space="0" w:color="333333"/>
            </w:tcBorders>
            <w:shd w:val="clear" w:color="auto" w:fill="auto"/>
            <w:vAlign w:val="center"/>
          </w:tcPr>
          <w:p w:rsidR="001B3B64" w:rsidRPr="00B07AEC" w:rsidRDefault="001B3B64" w:rsidP="00C57729">
            <w:pPr>
              <w:pStyle w:val="ekvtabellezentriert"/>
            </w:pPr>
            <w:r w:rsidRPr="00B07AEC">
              <w:sym w:font="Wingdings" w:char="F0A8"/>
            </w:r>
          </w:p>
        </w:tc>
        <w:tc>
          <w:tcPr>
            <w:tcW w:w="451" w:type="dxa"/>
            <w:tcBorders>
              <w:top w:val="single" w:sz="8" w:space="0" w:color="333333"/>
              <w:bottom w:val="single" w:sz="4" w:space="0" w:color="333333"/>
            </w:tcBorders>
            <w:vAlign w:val="center"/>
          </w:tcPr>
          <w:p w:rsidR="001B3B64" w:rsidRPr="00B07AEC" w:rsidRDefault="001B3B64" w:rsidP="00C57729">
            <w:pPr>
              <w:pStyle w:val="ekvtabellezentriert"/>
            </w:pPr>
            <w:r w:rsidRPr="00B07AEC">
              <w:sym w:font="Wingdings" w:char="F0A8"/>
            </w:r>
          </w:p>
        </w:tc>
        <w:tc>
          <w:tcPr>
            <w:tcW w:w="451" w:type="dxa"/>
            <w:tcBorders>
              <w:top w:val="single" w:sz="8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1B3B64" w:rsidRPr="00B07AEC" w:rsidRDefault="001B3B64" w:rsidP="00C57729">
            <w:pPr>
              <w:pStyle w:val="ekvtabellezentriert"/>
            </w:pPr>
            <w:r w:rsidRPr="00B07AEC">
              <w:sym w:font="Wingdings" w:char="F0A8"/>
            </w:r>
          </w:p>
        </w:tc>
        <w:tc>
          <w:tcPr>
            <w:tcW w:w="2197" w:type="dxa"/>
            <w:tcBorders>
              <w:top w:val="single" w:sz="8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1B3B64" w:rsidRPr="001D5882" w:rsidRDefault="00BA7CD3" w:rsidP="009112AB">
            <w:pPr>
              <w:pStyle w:val="ekvtabellelinks"/>
            </w:pPr>
            <w:r>
              <w:t>Merkk</w:t>
            </w:r>
            <w:r w:rsidRPr="001D5882">
              <w:t xml:space="preserve">asten </w:t>
            </w:r>
            <w:r w:rsidR="001B3B64" w:rsidRPr="001D5882">
              <w:t>auf Seite 1</w:t>
            </w:r>
            <w:r w:rsidR="009112AB">
              <w:t>80</w:t>
            </w:r>
            <w:r w:rsidR="001B3B64" w:rsidRPr="001D5882">
              <w:t xml:space="preserve"> Beispiel</w:t>
            </w:r>
            <w:r w:rsidR="009112AB">
              <w:t>e</w:t>
            </w:r>
            <w:r w:rsidR="001B3B64" w:rsidRPr="001D5882">
              <w:t xml:space="preserve"> auf Seite 1</w:t>
            </w:r>
            <w:r w:rsidR="009112AB">
              <w:t>81</w:t>
            </w:r>
          </w:p>
        </w:tc>
        <w:tc>
          <w:tcPr>
            <w:tcW w:w="2197" w:type="dxa"/>
            <w:tcBorders>
              <w:top w:val="single" w:sz="8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1B3B64" w:rsidRPr="001D5882" w:rsidRDefault="001B3B64" w:rsidP="009112AB">
            <w:pPr>
              <w:pStyle w:val="ekvtabellelinks"/>
            </w:pPr>
            <w:r w:rsidRPr="001D5882">
              <w:t>Seite 1</w:t>
            </w:r>
            <w:r w:rsidR="009112AB">
              <w:t>9</w:t>
            </w:r>
            <w:r w:rsidRPr="001D5882">
              <w:t>8: A1</w:t>
            </w:r>
            <w:r>
              <w:t xml:space="preserve"> </w:t>
            </w:r>
            <w:r w:rsidRPr="001D5882">
              <w:t>b) und 2b)</w:t>
            </w:r>
          </w:p>
        </w:tc>
      </w:tr>
      <w:tr w:rsidR="001B3B64" w:rsidRPr="00806D93" w:rsidTr="00C57729">
        <w:trPr>
          <w:trHeight w:val="284"/>
          <w:jc w:val="center"/>
        </w:trPr>
        <w:tc>
          <w:tcPr>
            <w:tcW w:w="34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</w:tcBorders>
          </w:tcPr>
          <w:p w:rsidR="001B3B64" w:rsidRPr="001D5882" w:rsidRDefault="001B3B64" w:rsidP="00C57729">
            <w:pPr>
              <w:pStyle w:val="ekvtabellelinks"/>
            </w:pPr>
            <w:r w:rsidRPr="001D5882">
              <w:t>2.</w:t>
            </w:r>
          </w:p>
        </w:tc>
        <w:tc>
          <w:tcPr>
            <w:tcW w:w="3213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</w:tcBorders>
            <w:shd w:val="clear" w:color="auto" w:fill="auto"/>
            <w:vAlign w:val="center"/>
          </w:tcPr>
          <w:p w:rsidR="001B3B64" w:rsidRPr="001B3B64" w:rsidRDefault="001B3B64" w:rsidP="00C57729">
            <w:pPr>
              <w:pStyle w:val="ekvtabellelinks"/>
            </w:pPr>
            <w:r w:rsidRPr="001B3B64">
              <w:t>Ich kann Säulen- und Kreisdiagramme erstellen.</w:t>
            </w:r>
          </w:p>
        </w:tc>
        <w:tc>
          <w:tcPr>
            <w:tcW w:w="45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  <w:vAlign w:val="center"/>
          </w:tcPr>
          <w:p w:rsidR="001B3B64" w:rsidRPr="00B07AEC" w:rsidRDefault="001B3B64" w:rsidP="00C57729">
            <w:pPr>
              <w:pStyle w:val="ekvtabellezentriert"/>
            </w:pPr>
            <w:r w:rsidRPr="00B07AEC">
              <w:sym w:font="Wingdings" w:char="F0A8"/>
            </w:r>
          </w:p>
        </w:tc>
        <w:tc>
          <w:tcPr>
            <w:tcW w:w="451" w:type="dxa"/>
            <w:tcBorders>
              <w:top w:val="single" w:sz="4" w:space="0" w:color="333333"/>
              <w:bottom w:val="single" w:sz="4" w:space="0" w:color="333333"/>
            </w:tcBorders>
            <w:vAlign w:val="center"/>
          </w:tcPr>
          <w:p w:rsidR="001B3B64" w:rsidRPr="00B07AEC" w:rsidRDefault="001B3B64" w:rsidP="00C57729">
            <w:pPr>
              <w:pStyle w:val="ekvtabellezentriert"/>
            </w:pPr>
            <w:r w:rsidRPr="00B07AEC">
              <w:sym w:font="Wingdings" w:char="F0A8"/>
            </w:r>
          </w:p>
        </w:tc>
        <w:tc>
          <w:tcPr>
            <w:tcW w:w="451" w:type="dxa"/>
            <w:tcBorders>
              <w:top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1B3B64" w:rsidRPr="00B07AEC" w:rsidRDefault="001B3B64" w:rsidP="00C57729">
            <w:pPr>
              <w:pStyle w:val="ekvtabellezentriert"/>
            </w:pPr>
            <w:r w:rsidRPr="00B07AEC">
              <w:sym w:font="Wingdings" w:char="F0A8"/>
            </w:r>
          </w:p>
        </w:tc>
        <w:tc>
          <w:tcPr>
            <w:tcW w:w="2197" w:type="dxa"/>
            <w:tcBorders>
              <w:top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1B3B64" w:rsidRPr="001D5882" w:rsidRDefault="001B3B64" w:rsidP="00C57729">
            <w:pPr>
              <w:pStyle w:val="ekvtabellelinks"/>
            </w:pPr>
            <w:r w:rsidRPr="001D5882">
              <w:t xml:space="preserve">Text nach dem </w:t>
            </w:r>
            <w:r w:rsidR="009112AB">
              <w:t>Merkk</w:t>
            </w:r>
            <w:r w:rsidR="009112AB" w:rsidRPr="001D5882">
              <w:t xml:space="preserve">asten </w:t>
            </w:r>
            <w:r w:rsidR="009112AB">
              <w:t>auf Seite 1</w:t>
            </w:r>
            <w:r w:rsidRPr="001D5882">
              <w:t>8</w:t>
            </w:r>
            <w:r w:rsidR="009112AB">
              <w:t>0</w:t>
            </w:r>
            <w:r w:rsidRPr="001D5882">
              <w:t xml:space="preserve"> </w:t>
            </w:r>
          </w:p>
          <w:p w:rsidR="001B3B64" w:rsidRPr="001D5882" w:rsidRDefault="001B3B64" w:rsidP="009112AB">
            <w:pPr>
              <w:pStyle w:val="ekvtabellelinks"/>
            </w:pPr>
            <w:r w:rsidRPr="001D5882">
              <w:t>Beispiel</w:t>
            </w:r>
            <w:r w:rsidR="009112AB">
              <w:t>e</w:t>
            </w:r>
            <w:r w:rsidRPr="001D5882">
              <w:t xml:space="preserve"> auf Seite 1</w:t>
            </w:r>
            <w:r w:rsidR="009112AB">
              <w:t>81</w:t>
            </w:r>
          </w:p>
        </w:tc>
        <w:tc>
          <w:tcPr>
            <w:tcW w:w="2197" w:type="dxa"/>
            <w:tcBorders>
              <w:top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1B3B64" w:rsidRPr="001D5882" w:rsidRDefault="001B3B64" w:rsidP="00C57729">
            <w:pPr>
              <w:pStyle w:val="ekvtabellelinks"/>
            </w:pPr>
            <w:r>
              <w:t>Seite 1</w:t>
            </w:r>
            <w:r w:rsidR="009112AB">
              <w:t>9</w:t>
            </w:r>
            <w:r>
              <w:t>8: A</w:t>
            </w:r>
            <w:r w:rsidRPr="001D5882">
              <w:t>1</w:t>
            </w:r>
            <w:r>
              <w:t xml:space="preserve"> </w:t>
            </w:r>
            <w:r w:rsidRPr="001D5882">
              <w:t>c)</w:t>
            </w:r>
          </w:p>
          <w:p w:rsidR="001B3B64" w:rsidRPr="001D5882" w:rsidRDefault="001B3B64" w:rsidP="009112AB">
            <w:pPr>
              <w:pStyle w:val="ekvtabellelinks"/>
            </w:pPr>
            <w:r>
              <w:t xml:space="preserve">Seite </w:t>
            </w:r>
            <w:r w:rsidR="009112AB">
              <w:t>200</w:t>
            </w:r>
            <w:r>
              <w:t>: A</w:t>
            </w:r>
            <w:r w:rsidR="009112AB">
              <w:t>13</w:t>
            </w:r>
          </w:p>
        </w:tc>
      </w:tr>
      <w:tr w:rsidR="001B3B64" w:rsidRPr="00D222E0" w:rsidTr="00C57729">
        <w:trPr>
          <w:trHeight w:val="284"/>
          <w:jc w:val="center"/>
        </w:trPr>
        <w:tc>
          <w:tcPr>
            <w:tcW w:w="34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</w:tcBorders>
          </w:tcPr>
          <w:p w:rsidR="001B3B64" w:rsidRPr="001D5882" w:rsidRDefault="001B3B64" w:rsidP="00C57729">
            <w:pPr>
              <w:pStyle w:val="ekvtabellelinks"/>
            </w:pPr>
            <w:r w:rsidRPr="001D5882">
              <w:t>3.</w:t>
            </w:r>
          </w:p>
        </w:tc>
        <w:tc>
          <w:tcPr>
            <w:tcW w:w="3213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</w:tcBorders>
            <w:shd w:val="clear" w:color="auto" w:fill="auto"/>
            <w:vAlign w:val="center"/>
          </w:tcPr>
          <w:p w:rsidR="001B3B64" w:rsidRPr="001B3B64" w:rsidRDefault="001B3B64" w:rsidP="00C57729">
            <w:pPr>
              <w:pStyle w:val="ekvtabellelinks"/>
            </w:pPr>
            <w:r w:rsidRPr="001B3B64">
              <w:t>Ich kann Diagrammen Informationen entnehmen.</w:t>
            </w:r>
          </w:p>
        </w:tc>
        <w:tc>
          <w:tcPr>
            <w:tcW w:w="45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  <w:vAlign w:val="center"/>
          </w:tcPr>
          <w:p w:rsidR="001B3B64" w:rsidRPr="00B07AEC" w:rsidRDefault="001B3B64" w:rsidP="00C57729">
            <w:pPr>
              <w:pStyle w:val="ekvtabellezentriert"/>
            </w:pPr>
            <w:r w:rsidRPr="00B07AEC">
              <w:sym w:font="Wingdings" w:char="F0A8"/>
            </w:r>
          </w:p>
        </w:tc>
        <w:tc>
          <w:tcPr>
            <w:tcW w:w="451" w:type="dxa"/>
            <w:tcBorders>
              <w:top w:val="single" w:sz="4" w:space="0" w:color="333333"/>
              <w:bottom w:val="single" w:sz="4" w:space="0" w:color="333333"/>
            </w:tcBorders>
            <w:vAlign w:val="center"/>
          </w:tcPr>
          <w:p w:rsidR="001B3B64" w:rsidRPr="00B07AEC" w:rsidRDefault="001B3B64" w:rsidP="00C57729">
            <w:pPr>
              <w:pStyle w:val="ekvtabellezentriert"/>
            </w:pPr>
            <w:r w:rsidRPr="00B07AEC">
              <w:sym w:font="Wingdings" w:char="F0A8"/>
            </w:r>
          </w:p>
        </w:tc>
        <w:tc>
          <w:tcPr>
            <w:tcW w:w="451" w:type="dxa"/>
            <w:tcBorders>
              <w:top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1B3B64" w:rsidRPr="00B07AEC" w:rsidRDefault="001B3B64" w:rsidP="00C57729">
            <w:pPr>
              <w:pStyle w:val="ekvtabellezentriert"/>
            </w:pPr>
            <w:r w:rsidRPr="00B07AEC">
              <w:sym w:font="Wingdings" w:char="F0A8"/>
            </w:r>
          </w:p>
        </w:tc>
        <w:tc>
          <w:tcPr>
            <w:tcW w:w="2197" w:type="dxa"/>
            <w:tcBorders>
              <w:top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1B3B64" w:rsidRPr="00B07AEC" w:rsidRDefault="001B3B64" w:rsidP="00C57729">
            <w:pPr>
              <w:pStyle w:val="ekvtabellelinks"/>
            </w:pPr>
          </w:p>
        </w:tc>
        <w:tc>
          <w:tcPr>
            <w:tcW w:w="2197" w:type="dxa"/>
            <w:tcBorders>
              <w:top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1B3B64" w:rsidRPr="001D5882" w:rsidRDefault="001B3B64" w:rsidP="00C57729">
            <w:pPr>
              <w:pStyle w:val="ekvtabellelinks"/>
            </w:pPr>
            <w:r>
              <w:t xml:space="preserve">Seite </w:t>
            </w:r>
            <w:r w:rsidR="009112AB">
              <w:t>200</w:t>
            </w:r>
            <w:r>
              <w:t>: A</w:t>
            </w:r>
            <w:r w:rsidR="009112AB">
              <w:t>12</w:t>
            </w:r>
          </w:p>
          <w:p w:rsidR="000C2D85" w:rsidRDefault="001B3B64" w:rsidP="009112AB">
            <w:pPr>
              <w:pStyle w:val="ekvtabellelinks"/>
            </w:pPr>
            <w:r>
              <w:t xml:space="preserve">Seite </w:t>
            </w:r>
            <w:r w:rsidR="009112AB">
              <w:t>203</w:t>
            </w:r>
            <w:r>
              <w:t>, Runde 1:</w:t>
            </w:r>
          </w:p>
          <w:p w:rsidR="001B3B64" w:rsidRPr="001D5882" w:rsidRDefault="001B3B64" w:rsidP="009112AB">
            <w:pPr>
              <w:pStyle w:val="ekvtabellelinks"/>
            </w:pPr>
            <w:r>
              <w:t>A</w:t>
            </w:r>
            <w:r w:rsidRPr="001D5882">
              <w:t>2</w:t>
            </w:r>
            <w:r>
              <w:t xml:space="preserve"> </w:t>
            </w:r>
            <w:r w:rsidRPr="001D5882">
              <w:t>a) bis c)</w:t>
            </w:r>
          </w:p>
        </w:tc>
      </w:tr>
      <w:tr w:rsidR="001B3B64" w:rsidRPr="00CB3544" w:rsidTr="00C57729">
        <w:trPr>
          <w:trHeight w:val="284"/>
          <w:jc w:val="center"/>
        </w:trPr>
        <w:tc>
          <w:tcPr>
            <w:tcW w:w="34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</w:tcBorders>
          </w:tcPr>
          <w:p w:rsidR="001B3B64" w:rsidRPr="001D5882" w:rsidRDefault="001B3B64" w:rsidP="00C57729">
            <w:pPr>
              <w:pStyle w:val="ekvtabellelinks"/>
            </w:pPr>
            <w:r w:rsidRPr="001D5882">
              <w:t>4.</w:t>
            </w:r>
          </w:p>
        </w:tc>
        <w:tc>
          <w:tcPr>
            <w:tcW w:w="3213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</w:tcBorders>
            <w:shd w:val="clear" w:color="auto" w:fill="auto"/>
            <w:vAlign w:val="center"/>
          </w:tcPr>
          <w:p w:rsidR="001B3B64" w:rsidRPr="001B3B64" w:rsidRDefault="001B3B64" w:rsidP="00C57729">
            <w:pPr>
              <w:pStyle w:val="ekvtabellelinks"/>
            </w:pPr>
            <w:r w:rsidRPr="001B3B64">
              <w:t xml:space="preserve">Ich kenne das arithmetische Mittel </w:t>
            </w:r>
            <w:r w:rsidRPr="001B3B64">
              <w:br/>
              <w:t>und den Median und kann sie bestimmen.</w:t>
            </w:r>
          </w:p>
        </w:tc>
        <w:tc>
          <w:tcPr>
            <w:tcW w:w="45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  <w:vAlign w:val="center"/>
          </w:tcPr>
          <w:p w:rsidR="001B3B64" w:rsidRPr="00B07AEC" w:rsidRDefault="001B3B64" w:rsidP="00C57729">
            <w:pPr>
              <w:pStyle w:val="ekvtabellezentriert"/>
            </w:pPr>
            <w:r w:rsidRPr="00B07AEC">
              <w:sym w:font="Wingdings" w:char="F0A8"/>
            </w:r>
          </w:p>
        </w:tc>
        <w:tc>
          <w:tcPr>
            <w:tcW w:w="451" w:type="dxa"/>
            <w:tcBorders>
              <w:top w:val="single" w:sz="4" w:space="0" w:color="333333"/>
              <w:bottom w:val="single" w:sz="4" w:space="0" w:color="333333"/>
            </w:tcBorders>
            <w:vAlign w:val="center"/>
          </w:tcPr>
          <w:p w:rsidR="001B3B64" w:rsidRPr="00B07AEC" w:rsidRDefault="001B3B64" w:rsidP="00C57729">
            <w:pPr>
              <w:pStyle w:val="ekvtabellezentriert"/>
            </w:pPr>
            <w:r w:rsidRPr="00B07AEC">
              <w:sym w:font="Wingdings" w:char="F0A8"/>
            </w:r>
          </w:p>
        </w:tc>
        <w:tc>
          <w:tcPr>
            <w:tcW w:w="451" w:type="dxa"/>
            <w:tcBorders>
              <w:top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1B3B64" w:rsidRPr="00B07AEC" w:rsidRDefault="001B3B64" w:rsidP="00C57729">
            <w:pPr>
              <w:pStyle w:val="ekvtabellezentriert"/>
            </w:pPr>
            <w:r w:rsidRPr="00B07AEC">
              <w:sym w:font="Wingdings" w:char="F0A8"/>
            </w:r>
          </w:p>
        </w:tc>
        <w:tc>
          <w:tcPr>
            <w:tcW w:w="2197" w:type="dxa"/>
            <w:tcBorders>
              <w:top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186B3B" w:rsidRDefault="00BA7CD3" w:rsidP="009112AB">
            <w:pPr>
              <w:pStyle w:val="ekvtabellelinks"/>
            </w:pPr>
            <w:r>
              <w:t>Merkk</w:t>
            </w:r>
            <w:r w:rsidRPr="001D5882">
              <w:t xml:space="preserve">asten </w:t>
            </w:r>
            <w:r w:rsidR="00186B3B" w:rsidRPr="001D5882">
              <w:t>auf Seite 1</w:t>
            </w:r>
            <w:r w:rsidR="00186B3B">
              <w:t>85</w:t>
            </w:r>
          </w:p>
          <w:p w:rsidR="001B3B64" w:rsidRPr="001D5882" w:rsidRDefault="001B3B64" w:rsidP="009112AB">
            <w:pPr>
              <w:pStyle w:val="ekvtabellelinks"/>
            </w:pPr>
            <w:r w:rsidRPr="001D5882">
              <w:t>Beispiele auf Seite 1</w:t>
            </w:r>
            <w:r w:rsidR="009112AB">
              <w:t>86</w:t>
            </w:r>
          </w:p>
        </w:tc>
        <w:tc>
          <w:tcPr>
            <w:tcW w:w="2197" w:type="dxa"/>
            <w:tcBorders>
              <w:top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1B3B64" w:rsidRPr="001B3B64" w:rsidRDefault="009112AB" w:rsidP="00C57729">
            <w:pPr>
              <w:pStyle w:val="ekvtabellelinks"/>
              <w:rPr>
                <w:lang w:val="en-US"/>
              </w:rPr>
            </w:pPr>
            <w:r>
              <w:rPr>
                <w:lang w:val="en-US"/>
              </w:rPr>
              <w:t>Seite 19</w:t>
            </w:r>
            <w:r w:rsidR="001B3B64" w:rsidRPr="001B3B64">
              <w:rPr>
                <w:lang w:val="en-US"/>
              </w:rPr>
              <w:t xml:space="preserve">8: A1 a), 2 a) </w:t>
            </w:r>
            <w:r w:rsidR="001B3B64" w:rsidRPr="001B3B64">
              <w:rPr>
                <w:lang w:val="en-US"/>
              </w:rPr>
              <w:br/>
              <w:t>und 3</w:t>
            </w:r>
          </w:p>
        </w:tc>
      </w:tr>
      <w:tr w:rsidR="001B3B64" w:rsidRPr="00806D93" w:rsidTr="00C57729">
        <w:trPr>
          <w:trHeight w:val="284"/>
          <w:jc w:val="center"/>
        </w:trPr>
        <w:tc>
          <w:tcPr>
            <w:tcW w:w="34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</w:tcBorders>
          </w:tcPr>
          <w:p w:rsidR="001B3B64" w:rsidRPr="00731659" w:rsidRDefault="001B3B64" w:rsidP="00C57729">
            <w:pPr>
              <w:pStyle w:val="ekvtabellelinks"/>
            </w:pPr>
            <w:r>
              <w:t>5</w:t>
            </w:r>
            <w:r w:rsidRPr="00731659">
              <w:t>.</w:t>
            </w:r>
          </w:p>
        </w:tc>
        <w:tc>
          <w:tcPr>
            <w:tcW w:w="3213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</w:tcBorders>
            <w:shd w:val="clear" w:color="auto" w:fill="auto"/>
            <w:vAlign w:val="center"/>
          </w:tcPr>
          <w:p w:rsidR="001B3B64" w:rsidRPr="001B3B64" w:rsidRDefault="001B3B64" w:rsidP="00C57729">
            <w:pPr>
              <w:pStyle w:val="ekvtabellelinks"/>
            </w:pPr>
            <w:r w:rsidRPr="001B3B64">
              <w:t>Ich kann aus einer Datenreihe einen Boxplot erstellen.</w:t>
            </w:r>
          </w:p>
        </w:tc>
        <w:tc>
          <w:tcPr>
            <w:tcW w:w="45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  <w:vAlign w:val="center"/>
          </w:tcPr>
          <w:p w:rsidR="001B3B64" w:rsidRDefault="001B3B64" w:rsidP="00C57729">
            <w:pPr>
              <w:pStyle w:val="ekvtabellezentriert"/>
            </w:pPr>
            <w:r>
              <w:rPr>
                <w:rStyle w:val="ekvsymbol"/>
              </w:rPr>
              <w:sym w:font="Wingdings" w:char="F0A8"/>
            </w:r>
          </w:p>
        </w:tc>
        <w:tc>
          <w:tcPr>
            <w:tcW w:w="451" w:type="dxa"/>
            <w:tcBorders>
              <w:top w:val="single" w:sz="4" w:space="0" w:color="333333"/>
              <w:bottom w:val="single" w:sz="4" w:space="0" w:color="333333"/>
            </w:tcBorders>
            <w:vAlign w:val="center"/>
          </w:tcPr>
          <w:p w:rsidR="001B3B64" w:rsidRDefault="001B3B64" w:rsidP="00C57729">
            <w:pPr>
              <w:pStyle w:val="ekvtabellezentriert"/>
            </w:pPr>
            <w:r>
              <w:rPr>
                <w:rStyle w:val="ekvsymbol"/>
              </w:rPr>
              <w:sym w:font="Wingdings" w:char="F0A8"/>
            </w:r>
          </w:p>
        </w:tc>
        <w:tc>
          <w:tcPr>
            <w:tcW w:w="451" w:type="dxa"/>
            <w:tcBorders>
              <w:top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1B3B64" w:rsidRDefault="001B3B64" w:rsidP="00C57729">
            <w:pPr>
              <w:pStyle w:val="ekvtabellezentriert"/>
            </w:pPr>
            <w:r>
              <w:rPr>
                <w:rStyle w:val="ekvsymbol"/>
              </w:rPr>
              <w:sym w:font="Wingdings" w:char="F0A8"/>
            </w:r>
          </w:p>
        </w:tc>
        <w:tc>
          <w:tcPr>
            <w:tcW w:w="2197" w:type="dxa"/>
            <w:tcBorders>
              <w:top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1B3B64" w:rsidRPr="00762F0A" w:rsidRDefault="001B3B64" w:rsidP="009112AB">
            <w:pPr>
              <w:pStyle w:val="ekvtabellelinks"/>
            </w:pPr>
            <w:r w:rsidRPr="00762F0A">
              <w:t xml:space="preserve">Lehrtext auf Seite </w:t>
            </w:r>
            <w:r w:rsidR="009112AB">
              <w:t>190</w:t>
            </w:r>
          </w:p>
        </w:tc>
        <w:tc>
          <w:tcPr>
            <w:tcW w:w="2197" w:type="dxa"/>
            <w:tcBorders>
              <w:top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1B3B64" w:rsidRPr="00762F0A" w:rsidRDefault="001B3B64" w:rsidP="006A340D">
            <w:pPr>
              <w:pStyle w:val="ekvtabellelinks"/>
            </w:pPr>
            <w:r>
              <w:t xml:space="preserve">Seite </w:t>
            </w:r>
            <w:r w:rsidR="009112AB">
              <w:t>1</w:t>
            </w:r>
            <w:r>
              <w:t>9</w:t>
            </w:r>
            <w:r w:rsidR="009112AB">
              <w:t>6</w:t>
            </w:r>
            <w:r>
              <w:t>: A</w:t>
            </w:r>
            <w:r w:rsidR="009112AB">
              <w:t>4</w:t>
            </w:r>
            <w:r>
              <w:t xml:space="preserve"> und </w:t>
            </w:r>
            <w:r>
              <w:br/>
              <w:t xml:space="preserve">Seite </w:t>
            </w:r>
            <w:r w:rsidR="009112AB">
              <w:t>203</w:t>
            </w:r>
            <w:r>
              <w:t xml:space="preserve"> Runde 1: A</w:t>
            </w:r>
            <w:r w:rsidR="009112AB">
              <w:t>3</w:t>
            </w:r>
          </w:p>
        </w:tc>
      </w:tr>
      <w:tr w:rsidR="001B3B64" w:rsidRPr="00806D93" w:rsidTr="00C57729">
        <w:trPr>
          <w:trHeight w:val="284"/>
          <w:jc w:val="center"/>
        </w:trPr>
        <w:tc>
          <w:tcPr>
            <w:tcW w:w="34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</w:tcBorders>
          </w:tcPr>
          <w:p w:rsidR="001B3B64" w:rsidRPr="00731659" w:rsidRDefault="001B3B64" w:rsidP="00C57729">
            <w:pPr>
              <w:pStyle w:val="ekvtabellelinks"/>
            </w:pPr>
            <w:r>
              <w:t>6.</w:t>
            </w:r>
          </w:p>
        </w:tc>
        <w:tc>
          <w:tcPr>
            <w:tcW w:w="3213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</w:tcBorders>
            <w:shd w:val="clear" w:color="auto" w:fill="auto"/>
            <w:vAlign w:val="center"/>
          </w:tcPr>
          <w:p w:rsidR="001B3B64" w:rsidRPr="001B3B64" w:rsidRDefault="001B3B64" w:rsidP="00C57729">
            <w:pPr>
              <w:pStyle w:val="ekvtabellelinks"/>
            </w:pPr>
            <w:r w:rsidRPr="001B3B64">
              <w:t>Ich kann einem Boxplot Informationen entnehmen.</w:t>
            </w:r>
          </w:p>
        </w:tc>
        <w:tc>
          <w:tcPr>
            <w:tcW w:w="45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  <w:vAlign w:val="center"/>
          </w:tcPr>
          <w:p w:rsidR="001B3B64" w:rsidRDefault="001B3B64" w:rsidP="00C57729">
            <w:pPr>
              <w:pStyle w:val="ekvtabellezentriert"/>
            </w:pPr>
            <w:r>
              <w:rPr>
                <w:rStyle w:val="ekvsymbol"/>
              </w:rPr>
              <w:sym w:font="Wingdings" w:char="F0A8"/>
            </w:r>
          </w:p>
        </w:tc>
        <w:tc>
          <w:tcPr>
            <w:tcW w:w="451" w:type="dxa"/>
            <w:tcBorders>
              <w:top w:val="single" w:sz="4" w:space="0" w:color="333333"/>
              <w:bottom w:val="single" w:sz="4" w:space="0" w:color="333333"/>
            </w:tcBorders>
            <w:vAlign w:val="center"/>
          </w:tcPr>
          <w:p w:rsidR="001B3B64" w:rsidRDefault="001B3B64" w:rsidP="00C57729">
            <w:pPr>
              <w:pStyle w:val="ekvtabellezentriert"/>
            </w:pPr>
            <w:r>
              <w:rPr>
                <w:rStyle w:val="ekvsymbol"/>
              </w:rPr>
              <w:sym w:font="Wingdings" w:char="F0A8"/>
            </w:r>
          </w:p>
        </w:tc>
        <w:tc>
          <w:tcPr>
            <w:tcW w:w="451" w:type="dxa"/>
            <w:tcBorders>
              <w:top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1B3B64" w:rsidRDefault="001B3B64" w:rsidP="00C57729">
            <w:pPr>
              <w:pStyle w:val="ekvtabellezentriert"/>
            </w:pPr>
            <w:r>
              <w:rPr>
                <w:rStyle w:val="ekvsymbol"/>
              </w:rPr>
              <w:sym w:font="Wingdings" w:char="F0A8"/>
            </w:r>
          </w:p>
        </w:tc>
        <w:tc>
          <w:tcPr>
            <w:tcW w:w="2197" w:type="dxa"/>
            <w:tcBorders>
              <w:top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1B3B64" w:rsidRPr="00762F0A" w:rsidRDefault="001B3B64" w:rsidP="009112AB">
            <w:pPr>
              <w:pStyle w:val="ekvtabellelinks"/>
            </w:pPr>
            <w:r w:rsidRPr="00762F0A">
              <w:t xml:space="preserve">Beispiele 1 und 2 auf Seite </w:t>
            </w:r>
            <w:r w:rsidR="009112AB">
              <w:t>191</w:t>
            </w:r>
          </w:p>
        </w:tc>
        <w:tc>
          <w:tcPr>
            <w:tcW w:w="2197" w:type="dxa"/>
            <w:tcBorders>
              <w:top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1B3B64" w:rsidRPr="00762F0A" w:rsidRDefault="001B3B64" w:rsidP="000C2D85">
            <w:pPr>
              <w:pStyle w:val="ekvtabellelinks"/>
            </w:pPr>
            <w:r>
              <w:t xml:space="preserve">Seite </w:t>
            </w:r>
            <w:r w:rsidR="000C2D85" w:rsidRPr="000C2D85">
              <w:t>198</w:t>
            </w:r>
            <w:r>
              <w:t>: A</w:t>
            </w:r>
            <w:r w:rsidR="000C2D85">
              <w:t>6</w:t>
            </w:r>
            <w:r w:rsidRPr="00762F0A">
              <w:t xml:space="preserve"> </w:t>
            </w:r>
          </w:p>
        </w:tc>
      </w:tr>
      <w:tr w:rsidR="001B3B64" w:rsidRPr="00806D93" w:rsidTr="00C57729">
        <w:trPr>
          <w:trHeight w:val="284"/>
          <w:jc w:val="center"/>
        </w:trPr>
        <w:tc>
          <w:tcPr>
            <w:tcW w:w="34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</w:tcBorders>
          </w:tcPr>
          <w:p w:rsidR="001B3B64" w:rsidRPr="00731659" w:rsidRDefault="001B3B64" w:rsidP="00C57729">
            <w:pPr>
              <w:pStyle w:val="ekvtabellelinks"/>
            </w:pPr>
            <w:r>
              <w:t>7.</w:t>
            </w:r>
          </w:p>
        </w:tc>
        <w:tc>
          <w:tcPr>
            <w:tcW w:w="3213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</w:tcBorders>
            <w:shd w:val="clear" w:color="auto" w:fill="auto"/>
            <w:vAlign w:val="center"/>
          </w:tcPr>
          <w:p w:rsidR="001B3B64" w:rsidRPr="001B3B64" w:rsidRDefault="001B3B64" w:rsidP="00C57729">
            <w:pPr>
              <w:pStyle w:val="ekvtabellelinks"/>
            </w:pPr>
            <w:r w:rsidRPr="001B3B64">
              <w:t>Ich kann Tabellen</w:t>
            </w:r>
            <w:r w:rsidRPr="001B3B64">
              <w:softHyphen/>
              <w:t>kalkulations</w:t>
            </w:r>
            <w:r w:rsidRPr="001B3B64">
              <w:softHyphen/>
              <w:t>pro</w:t>
            </w:r>
            <w:r w:rsidRPr="001B3B64">
              <w:softHyphen/>
              <w:t>gramme zur Auswertung von Daten nutzen.</w:t>
            </w:r>
          </w:p>
        </w:tc>
        <w:tc>
          <w:tcPr>
            <w:tcW w:w="45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  <w:vAlign w:val="center"/>
          </w:tcPr>
          <w:p w:rsidR="001B3B64" w:rsidRDefault="001B3B64" w:rsidP="00C57729">
            <w:pPr>
              <w:pStyle w:val="ekvtabellezentriert"/>
            </w:pPr>
            <w:r>
              <w:rPr>
                <w:rStyle w:val="ekvsymbol"/>
              </w:rPr>
              <w:sym w:font="Wingdings" w:char="F0A8"/>
            </w:r>
          </w:p>
        </w:tc>
        <w:tc>
          <w:tcPr>
            <w:tcW w:w="451" w:type="dxa"/>
            <w:tcBorders>
              <w:top w:val="single" w:sz="4" w:space="0" w:color="333333"/>
              <w:bottom w:val="single" w:sz="4" w:space="0" w:color="333333"/>
            </w:tcBorders>
            <w:vAlign w:val="center"/>
          </w:tcPr>
          <w:p w:rsidR="001B3B64" w:rsidRDefault="001B3B64" w:rsidP="00C57729">
            <w:pPr>
              <w:pStyle w:val="ekvtabellezentriert"/>
            </w:pPr>
            <w:r>
              <w:rPr>
                <w:rStyle w:val="ekvsymbol"/>
              </w:rPr>
              <w:sym w:font="Wingdings" w:char="F0A8"/>
            </w:r>
          </w:p>
        </w:tc>
        <w:tc>
          <w:tcPr>
            <w:tcW w:w="451" w:type="dxa"/>
            <w:tcBorders>
              <w:top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1B3B64" w:rsidRDefault="001B3B64" w:rsidP="00C57729">
            <w:pPr>
              <w:pStyle w:val="ekvtabellezentriert"/>
            </w:pPr>
            <w:r>
              <w:rPr>
                <w:rStyle w:val="ekvsymbol"/>
              </w:rPr>
              <w:sym w:font="Wingdings" w:char="F0A8"/>
            </w:r>
          </w:p>
        </w:tc>
        <w:tc>
          <w:tcPr>
            <w:tcW w:w="2197" w:type="dxa"/>
            <w:tcBorders>
              <w:top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9112AB" w:rsidRDefault="009112AB" w:rsidP="001B3B64">
            <w:pPr>
              <w:pStyle w:val="ekvtabellelinks"/>
            </w:pPr>
            <w:r w:rsidRPr="00762F0A">
              <w:t xml:space="preserve">Beispiel 2 auf Seite </w:t>
            </w:r>
            <w:r>
              <w:t>181</w:t>
            </w:r>
          </w:p>
          <w:p w:rsidR="001B3B64" w:rsidRPr="00762F0A" w:rsidRDefault="001B3B64" w:rsidP="00186B3B">
            <w:pPr>
              <w:pStyle w:val="ekvtabellelinks"/>
            </w:pPr>
            <w:r w:rsidRPr="00762F0A">
              <w:t xml:space="preserve">Beispiele 1 und 2 auf Seite </w:t>
            </w:r>
            <w:r w:rsidR="00186B3B">
              <w:t>195</w:t>
            </w:r>
          </w:p>
        </w:tc>
        <w:tc>
          <w:tcPr>
            <w:tcW w:w="2197" w:type="dxa"/>
            <w:tcBorders>
              <w:top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1B3B64" w:rsidRPr="009112AB" w:rsidRDefault="009112AB" w:rsidP="006A340D">
            <w:pPr>
              <w:pStyle w:val="ekvtabellelinks"/>
            </w:pPr>
            <w:r w:rsidRPr="009112AB">
              <w:t>obige Aufgaben mit einem Tabellenkalkulations</w:t>
            </w:r>
            <w:r w:rsidR="00F16728">
              <w:t>-</w:t>
            </w:r>
            <w:r w:rsidRPr="009112AB">
              <w:t>programm</w:t>
            </w:r>
          </w:p>
        </w:tc>
      </w:tr>
    </w:tbl>
    <w:p w:rsidR="001B3B64" w:rsidRPr="00B07AEC" w:rsidRDefault="001B3B64" w:rsidP="001D5882">
      <w:pPr>
        <w:pStyle w:val="ekvgrundtexthalbe"/>
      </w:pPr>
    </w:p>
    <w:p w:rsidR="001D5882" w:rsidRPr="00B07AEC" w:rsidRDefault="001D5882" w:rsidP="001D5882">
      <w:pPr>
        <w:pStyle w:val="ekvaufgabe2-4sp"/>
      </w:pPr>
      <w:r w:rsidRPr="00B07AEC">
        <w:t>Überprüfe deine Einschätzung.</w:t>
      </w:r>
    </w:p>
    <w:p w:rsidR="001D5882" w:rsidRPr="00B07AEC" w:rsidRDefault="001D5882" w:rsidP="001D5882"/>
    <w:p w:rsidR="001D5882" w:rsidRPr="00B07AEC" w:rsidRDefault="001D5882" w:rsidP="001D5882">
      <w:pPr>
        <w:pStyle w:val="ekvaufgabe2-4sp"/>
      </w:pPr>
      <w:r w:rsidRPr="001D5882">
        <w:rPr>
          <w:rStyle w:val="ekvfett"/>
        </w:rPr>
        <w:t>Zu 1.</w:t>
      </w:r>
      <w:r w:rsidRPr="00B07AEC">
        <w:t xml:space="preserve">  </w:t>
      </w:r>
      <w:r w:rsidRPr="008A684D">
        <w:rPr>
          <w:rStyle w:val="ekvfett"/>
        </w:rPr>
        <w:t>Relative Häufigkeit und absolute Häufigkeit bestimmen</w:t>
      </w:r>
    </w:p>
    <w:p w:rsidR="001D5882" w:rsidRDefault="001D5882" w:rsidP="001D5882">
      <w:pPr>
        <w:pStyle w:val="ekvaufgabe2-4sp"/>
      </w:pPr>
      <w:r w:rsidRPr="00B07AEC">
        <w:t>An der Albert-Einstein-Schule fanden Bundesjugendspiele statt. Von den 32 Schülerinnen und Schülern der Klasse 6 b erhielten 13 eine Siegerurkunde. In der Klasse 6 d waren es hingegen 11 von 27. Bestimme, welche Klasse erfolgreicher war.</w:t>
      </w:r>
    </w:p>
    <w:p w:rsidR="001D5882" w:rsidRDefault="00D6751C" w:rsidP="00D6751C">
      <w:pPr>
        <w:pStyle w:val="ekvaufgabelckentext2-4sp"/>
        <w:rPr>
          <w:rStyle w:val="ekvlueckentextbruch"/>
        </w:rPr>
      </w:pPr>
      <w:r>
        <w:rPr>
          <w:rStyle w:val="ekvlueckentextbruch"/>
        </w:rPr>
        <w:tab/>
      </w:r>
      <w:r>
        <w:rPr>
          <w:rStyle w:val="ekvlueckentextbruch"/>
        </w:rPr>
        <w:tab/>
      </w:r>
      <w:r>
        <w:rPr>
          <w:rStyle w:val="ekvlueckentextbruch"/>
        </w:rPr>
        <w:tab/>
      </w:r>
      <w:r>
        <w:rPr>
          <w:rStyle w:val="ekvlueckentextbruch"/>
        </w:rPr>
        <w:tab/>
      </w:r>
      <w:r>
        <w:rPr>
          <w:rStyle w:val="ekvlueckentextbruch"/>
        </w:rPr>
        <w:tab/>
      </w:r>
      <w:r>
        <w:rPr>
          <w:rStyle w:val="ekvlueckentextbruch"/>
        </w:rPr>
        <w:tab/>
      </w:r>
      <w:r>
        <w:rPr>
          <w:rStyle w:val="ekvlueckentextbruch"/>
        </w:rPr>
        <w:tab/>
      </w:r>
      <w:r>
        <w:rPr>
          <w:rStyle w:val="ekvlueckentextbruch"/>
        </w:rPr>
        <w:tab/>
      </w:r>
      <w:r>
        <w:rPr>
          <w:rStyle w:val="ekvlueckentextbruch"/>
        </w:rPr>
        <w:tab/>
      </w:r>
      <w:r>
        <w:rPr>
          <w:rStyle w:val="ekvlueckentextbruch"/>
        </w:rPr>
        <w:tab/>
      </w:r>
      <w:r>
        <w:rPr>
          <w:rStyle w:val="ekvlueckentextbruch"/>
        </w:rPr>
        <w:tab/>
      </w:r>
      <w:r>
        <w:rPr>
          <w:rStyle w:val="ekvlueckentextbruch"/>
        </w:rPr>
        <w:tab/>
      </w:r>
      <w:r>
        <w:rPr>
          <w:rStyle w:val="ekvlueckentextbruch"/>
        </w:rPr>
        <w:tab/>
      </w:r>
    </w:p>
    <w:p w:rsidR="00D6751C" w:rsidRPr="00D6751C" w:rsidRDefault="001F3BCE" w:rsidP="00D6751C">
      <w:pPr>
        <w:pStyle w:val="ekvaufgabelckentext2-4sp"/>
        <w:rPr>
          <w:rStyle w:val="ekvlueckentextbruch"/>
        </w:rPr>
      </w:pPr>
      <w:r>
        <w:rPr>
          <w:rStyle w:val="ekvlueckentextbruch"/>
        </w:rPr>
        <w:tab/>
      </w:r>
      <w:r>
        <w:rPr>
          <w:rStyle w:val="ekvlueckentextbruch"/>
        </w:rPr>
        <w:tab/>
      </w:r>
      <w:r>
        <w:rPr>
          <w:rStyle w:val="ekvlueckentextbruch"/>
        </w:rPr>
        <w:tab/>
      </w:r>
      <w:r>
        <w:rPr>
          <w:rStyle w:val="ekvlueckentextbruch"/>
        </w:rPr>
        <w:tab/>
      </w:r>
      <w:r>
        <w:rPr>
          <w:rStyle w:val="ekvlueckentextbruch"/>
        </w:rPr>
        <w:tab/>
      </w:r>
      <w:r>
        <w:rPr>
          <w:rStyle w:val="ekvlueckentextbruch"/>
        </w:rPr>
        <w:tab/>
      </w:r>
      <w:r>
        <w:rPr>
          <w:rStyle w:val="ekvlueckentextbruch"/>
        </w:rPr>
        <w:tab/>
      </w:r>
      <w:r>
        <w:rPr>
          <w:rStyle w:val="ekvlueckentextbruch"/>
        </w:rPr>
        <w:tab/>
      </w:r>
      <w:r>
        <w:rPr>
          <w:rStyle w:val="ekvlueckentextbruch"/>
        </w:rPr>
        <w:tab/>
      </w:r>
      <w:r>
        <w:rPr>
          <w:rStyle w:val="ekvlueckentextbruch"/>
        </w:rPr>
        <w:tab/>
      </w:r>
      <w:r>
        <w:rPr>
          <w:rStyle w:val="ekvlueckentextbruch"/>
        </w:rPr>
        <w:tab/>
      </w:r>
      <w:r>
        <w:rPr>
          <w:rStyle w:val="ekvlueckentextbruch"/>
        </w:rPr>
        <w:tab/>
      </w:r>
      <w:r>
        <w:rPr>
          <w:rStyle w:val="ekvlueckentextbruch"/>
        </w:rPr>
        <w:tab/>
      </w:r>
    </w:p>
    <w:p w:rsidR="001F3BCE" w:rsidRDefault="001F3BCE" w:rsidP="001D5882">
      <w:pPr>
        <w:pStyle w:val="ekvaufgabe2-4sp"/>
        <w:rPr>
          <w:rStyle w:val="ekvfett"/>
        </w:rPr>
      </w:pPr>
    </w:p>
    <w:p w:rsidR="001D5882" w:rsidRPr="00B07AEC" w:rsidRDefault="001D5882" w:rsidP="001D5882">
      <w:pPr>
        <w:pStyle w:val="ekvaufgabe2-4sp"/>
      </w:pPr>
      <w:r w:rsidRPr="001D5882">
        <w:rPr>
          <w:rStyle w:val="ekvfett"/>
        </w:rPr>
        <w:t>Zu 2.</w:t>
      </w:r>
      <w:r w:rsidRPr="00B07AEC">
        <w:t xml:space="preserve">  </w:t>
      </w:r>
      <w:r w:rsidRPr="008A684D">
        <w:rPr>
          <w:rStyle w:val="ekvfett"/>
        </w:rPr>
        <w:t>Säulen- und Kreisdiagramme erstellen</w:t>
      </w:r>
    </w:p>
    <w:p w:rsidR="001D5882" w:rsidRDefault="001D5882" w:rsidP="001D5882">
      <w:pPr>
        <w:pStyle w:val="ekvaufgabe2-4sp"/>
      </w:pPr>
      <w:r w:rsidRPr="00B07AEC">
        <w:t>Erstelle zu dem Sachzusammenhang aus Aufgabe 1 ein Säulen- und ein Kreisdiagramm.</w:t>
      </w:r>
    </w:p>
    <w:p w:rsidR="008A684D" w:rsidRPr="00B07AEC" w:rsidRDefault="008A684D" w:rsidP="008A684D">
      <w:pPr>
        <w:pStyle w:val="ekvgrundtexthalbe"/>
      </w:pPr>
    </w:p>
    <w:tbl>
      <w:tblPr>
        <w:tblW w:w="9372" w:type="dxa"/>
        <w:tblBorders>
          <w:insideH w:val="single" w:sz="2" w:space="0" w:color="333333"/>
          <w:insideV w:val="single" w:sz="2" w:space="0" w:color="33333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142"/>
      </w:tblGrid>
      <w:tr w:rsidR="001D5882" w:rsidTr="003F4C8A">
        <w:trPr>
          <w:trHeight w:hRule="exact" w:val="142"/>
        </w:trPr>
        <w:tc>
          <w:tcPr>
            <w:tcW w:w="142" w:type="dxa"/>
            <w:shd w:val="clear" w:color="auto" w:fill="auto"/>
            <w:vAlign w:val="center"/>
          </w:tcPr>
          <w:p w:rsidR="001D5882" w:rsidRDefault="001D5882" w:rsidP="001D5882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D5882" w:rsidRDefault="001D5882" w:rsidP="001D5882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D5882" w:rsidRDefault="001D5882" w:rsidP="001D5882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D5882" w:rsidRDefault="001D5882" w:rsidP="001D5882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D5882" w:rsidRDefault="001D5882" w:rsidP="001D5882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D5882" w:rsidRDefault="001D5882" w:rsidP="001D5882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D5882" w:rsidRDefault="001D5882" w:rsidP="001D5882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D5882" w:rsidRDefault="001D5882" w:rsidP="001D5882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D5882" w:rsidRDefault="001D5882" w:rsidP="001D5882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D5882" w:rsidRDefault="001D5882" w:rsidP="001D5882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D5882" w:rsidRDefault="001D5882" w:rsidP="001D5882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D5882" w:rsidRDefault="001D5882" w:rsidP="001D5882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D5882" w:rsidRDefault="001D5882" w:rsidP="001D5882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D5882" w:rsidRDefault="001D5882" w:rsidP="001D5882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D5882" w:rsidRDefault="001D5882" w:rsidP="001D5882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D5882" w:rsidRDefault="001D5882" w:rsidP="001D5882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D5882" w:rsidRDefault="001D5882" w:rsidP="001D5882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D5882" w:rsidRDefault="001D5882" w:rsidP="001D5882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D5882" w:rsidRDefault="001D5882" w:rsidP="001D5882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D5882" w:rsidRDefault="001D5882" w:rsidP="001D5882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D5882" w:rsidRDefault="001D5882" w:rsidP="001D5882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D5882" w:rsidRDefault="001D5882" w:rsidP="001D5882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D5882" w:rsidRDefault="001D5882" w:rsidP="001D5882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D5882" w:rsidRDefault="001D5882" w:rsidP="001D5882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D5882" w:rsidRDefault="001D5882" w:rsidP="001D5882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D5882" w:rsidRDefault="001D5882" w:rsidP="001D5882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D5882" w:rsidRDefault="001D5882" w:rsidP="001D5882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D5882" w:rsidRDefault="001D5882" w:rsidP="001D5882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D5882" w:rsidRDefault="001D5882" w:rsidP="001D5882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D5882" w:rsidRDefault="001D5882" w:rsidP="001D5882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D5882" w:rsidRDefault="001D5882" w:rsidP="001D5882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D5882" w:rsidRDefault="001D5882" w:rsidP="001D5882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D5882" w:rsidRDefault="001D5882" w:rsidP="001D5882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1D5882" w:rsidRDefault="001D5882" w:rsidP="001D5882">
            <w:pPr>
              <w:pStyle w:val="ekvtabellezentriert"/>
            </w:pPr>
          </w:p>
        </w:tc>
      </w:tr>
      <w:tr w:rsidR="001D5882" w:rsidTr="003F4C8A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1D5882" w:rsidRDefault="001D5882" w:rsidP="001D5882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D5882" w:rsidRDefault="001D5882" w:rsidP="001D5882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D5882" w:rsidRDefault="001D5882" w:rsidP="001D5882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D5882" w:rsidRDefault="001D5882" w:rsidP="001D5882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D5882" w:rsidRDefault="001D5882" w:rsidP="001D5882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D5882" w:rsidRDefault="001D5882" w:rsidP="001D5882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D5882" w:rsidRDefault="001D5882" w:rsidP="001D5882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D5882" w:rsidRDefault="001D5882" w:rsidP="001D5882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D5882" w:rsidRDefault="001D5882" w:rsidP="001D5882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D5882" w:rsidRDefault="001D5882" w:rsidP="001D5882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D5882" w:rsidRDefault="001D5882" w:rsidP="001D5882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D5882" w:rsidRDefault="001D5882" w:rsidP="001D5882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D5882" w:rsidRDefault="001D5882" w:rsidP="001D5882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D5882" w:rsidRDefault="001D5882" w:rsidP="001D5882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D5882" w:rsidRDefault="001D5882" w:rsidP="001D5882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D5882" w:rsidRDefault="001D5882" w:rsidP="001D5882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D5882" w:rsidRDefault="001D5882" w:rsidP="001D5882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D5882" w:rsidRDefault="001D5882" w:rsidP="001D5882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D5882" w:rsidRDefault="001D5882" w:rsidP="001D5882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D5882" w:rsidRDefault="001D5882" w:rsidP="001D5882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D5882" w:rsidRDefault="001D5882" w:rsidP="001D5882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D5882" w:rsidRDefault="001D5882" w:rsidP="001D5882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D5882" w:rsidRDefault="001D5882" w:rsidP="001D5882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D5882" w:rsidRDefault="001D5882" w:rsidP="001D5882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D5882" w:rsidRDefault="001D5882" w:rsidP="001D5882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D5882" w:rsidRDefault="001D5882" w:rsidP="001D5882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D5882" w:rsidRDefault="001D5882" w:rsidP="001D5882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D5882" w:rsidRDefault="001D5882" w:rsidP="001D5882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D5882" w:rsidRDefault="001D5882" w:rsidP="001D5882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D5882" w:rsidRDefault="001D5882" w:rsidP="001D5882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D5882" w:rsidRDefault="001D5882" w:rsidP="001D5882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D5882" w:rsidRDefault="001D5882" w:rsidP="001D5882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D5882" w:rsidRDefault="001D5882" w:rsidP="001D5882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1D5882" w:rsidRDefault="001D5882" w:rsidP="001D5882">
            <w:pPr>
              <w:pStyle w:val="ekvtabellezentriert"/>
            </w:pPr>
          </w:p>
        </w:tc>
      </w:tr>
      <w:tr w:rsidR="001D5882" w:rsidTr="003F4C8A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1D5882" w:rsidRDefault="001D5882" w:rsidP="001D5882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D5882" w:rsidRDefault="001D5882" w:rsidP="001D5882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D5882" w:rsidRDefault="001D5882" w:rsidP="001D5882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D5882" w:rsidRDefault="001D5882" w:rsidP="001D5882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D5882" w:rsidRDefault="001D5882" w:rsidP="001D5882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D5882" w:rsidRDefault="001D5882" w:rsidP="001D5882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D5882" w:rsidRDefault="001D5882" w:rsidP="001D5882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D5882" w:rsidRDefault="001D5882" w:rsidP="001D5882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D5882" w:rsidRDefault="001D5882" w:rsidP="001D5882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D5882" w:rsidRDefault="001D5882" w:rsidP="001D5882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D5882" w:rsidRDefault="001D5882" w:rsidP="001D5882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D5882" w:rsidRDefault="001D5882" w:rsidP="001D5882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D5882" w:rsidRDefault="001D5882" w:rsidP="001D5882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D5882" w:rsidRDefault="001D5882" w:rsidP="001D5882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D5882" w:rsidRDefault="001D5882" w:rsidP="001D5882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D5882" w:rsidRDefault="001D5882" w:rsidP="001D5882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D5882" w:rsidRDefault="001D5882" w:rsidP="001D5882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D5882" w:rsidRDefault="001D5882" w:rsidP="001D5882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D5882" w:rsidRDefault="001D5882" w:rsidP="001D5882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D5882" w:rsidRDefault="001D5882" w:rsidP="001D5882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D5882" w:rsidRDefault="001D5882" w:rsidP="001D5882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D5882" w:rsidRDefault="001D5882" w:rsidP="001D5882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D5882" w:rsidRDefault="001D5882" w:rsidP="001D5882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D5882" w:rsidRDefault="001D5882" w:rsidP="001D5882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D5882" w:rsidRDefault="001D5882" w:rsidP="001D5882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D5882" w:rsidRDefault="001D5882" w:rsidP="001D5882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D5882" w:rsidRDefault="001D5882" w:rsidP="001D5882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D5882" w:rsidRDefault="001D5882" w:rsidP="001D5882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D5882" w:rsidRDefault="001D5882" w:rsidP="001D5882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D5882" w:rsidRDefault="001D5882" w:rsidP="001D5882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D5882" w:rsidRDefault="001D5882" w:rsidP="001D5882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D5882" w:rsidRDefault="001D5882" w:rsidP="001D5882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D5882" w:rsidRDefault="001D5882" w:rsidP="001D5882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1D5882" w:rsidRDefault="001D5882" w:rsidP="001D5882">
            <w:pPr>
              <w:pStyle w:val="ekvtabellezentriert"/>
            </w:pPr>
          </w:p>
        </w:tc>
      </w:tr>
      <w:tr w:rsidR="001D5882" w:rsidTr="003F4C8A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1D5882" w:rsidRDefault="001D5882" w:rsidP="001D5882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D5882" w:rsidRDefault="001D5882" w:rsidP="001D5882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D5882" w:rsidRDefault="001D5882" w:rsidP="001D5882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D5882" w:rsidRDefault="001D5882" w:rsidP="001D5882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D5882" w:rsidRDefault="001D5882" w:rsidP="001D5882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D5882" w:rsidRDefault="001D5882" w:rsidP="001D5882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D5882" w:rsidRDefault="001D5882" w:rsidP="001D5882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D5882" w:rsidRDefault="001D5882" w:rsidP="001D5882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D5882" w:rsidRDefault="001D5882" w:rsidP="001D5882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D5882" w:rsidRDefault="001D5882" w:rsidP="001D5882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D5882" w:rsidRDefault="001D5882" w:rsidP="001D5882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D5882" w:rsidRDefault="001D5882" w:rsidP="001D5882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D5882" w:rsidRDefault="001D5882" w:rsidP="001D5882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D5882" w:rsidRDefault="001D5882" w:rsidP="001D5882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D5882" w:rsidRDefault="001D5882" w:rsidP="001D5882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D5882" w:rsidRDefault="001D5882" w:rsidP="001D5882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D5882" w:rsidRDefault="001D5882" w:rsidP="001D5882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D5882" w:rsidRDefault="001D5882" w:rsidP="001D5882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D5882" w:rsidRDefault="001D5882" w:rsidP="001D5882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D5882" w:rsidRDefault="001D5882" w:rsidP="001D5882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D5882" w:rsidRDefault="001D5882" w:rsidP="001D5882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D5882" w:rsidRDefault="001D5882" w:rsidP="001D5882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D5882" w:rsidRDefault="001D5882" w:rsidP="001D5882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D5882" w:rsidRDefault="001D5882" w:rsidP="001D5882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D5882" w:rsidRDefault="001D5882" w:rsidP="001D5882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D5882" w:rsidRDefault="001D5882" w:rsidP="001D5882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D5882" w:rsidRDefault="001D5882" w:rsidP="001D5882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D5882" w:rsidRDefault="001D5882" w:rsidP="001D5882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D5882" w:rsidRDefault="001D5882" w:rsidP="001D5882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D5882" w:rsidRDefault="001D5882" w:rsidP="001D5882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D5882" w:rsidRDefault="001D5882" w:rsidP="001D5882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D5882" w:rsidRDefault="001D5882" w:rsidP="001D5882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D5882" w:rsidRDefault="001D5882" w:rsidP="001D5882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1D5882" w:rsidRDefault="001D5882" w:rsidP="001D5882">
            <w:pPr>
              <w:pStyle w:val="ekvtabellezentriert"/>
            </w:pPr>
          </w:p>
        </w:tc>
      </w:tr>
      <w:tr w:rsidR="001D5882" w:rsidTr="003F4C8A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1D5882" w:rsidRDefault="001D5882" w:rsidP="001D5882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D5882" w:rsidRDefault="001D5882" w:rsidP="001D5882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D5882" w:rsidRDefault="001D5882" w:rsidP="001D5882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D5882" w:rsidRDefault="001D5882" w:rsidP="001D5882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D5882" w:rsidRDefault="001D5882" w:rsidP="001D5882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D5882" w:rsidRDefault="001D5882" w:rsidP="001D5882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D5882" w:rsidRDefault="001D5882" w:rsidP="001D5882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D5882" w:rsidRDefault="001D5882" w:rsidP="001D5882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D5882" w:rsidRDefault="001D5882" w:rsidP="001D5882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D5882" w:rsidRDefault="001D5882" w:rsidP="001D5882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D5882" w:rsidRDefault="001D5882" w:rsidP="001D5882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D5882" w:rsidRDefault="001D5882" w:rsidP="001D5882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D5882" w:rsidRDefault="001D5882" w:rsidP="001D5882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D5882" w:rsidRDefault="001D5882" w:rsidP="001D5882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D5882" w:rsidRDefault="001D5882" w:rsidP="001D5882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D5882" w:rsidRDefault="001D5882" w:rsidP="001D5882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D5882" w:rsidRDefault="001D5882" w:rsidP="001D5882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D5882" w:rsidRDefault="001D5882" w:rsidP="001D5882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D5882" w:rsidRDefault="001D5882" w:rsidP="001D5882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D5882" w:rsidRDefault="001D5882" w:rsidP="001D5882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D5882" w:rsidRDefault="001D5882" w:rsidP="001D5882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D5882" w:rsidRDefault="001D5882" w:rsidP="001D5882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D5882" w:rsidRDefault="001D5882" w:rsidP="001D5882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D5882" w:rsidRDefault="001D5882" w:rsidP="001D5882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D5882" w:rsidRDefault="001D5882" w:rsidP="001D5882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D5882" w:rsidRDefault="001D5882" w:rsidP="001D5882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D5882" w:rsidRDefault="001D5882" w:rsidP="001D5882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D5882" w:rsidRDefault="001D5882" w:rsidP="001D5882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D5882" w:rsidRDefault="001D5882" w:rsidP="001D5882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D5882" w:rsidRDefault="001D5882" w:rsidP="001D5882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D5882" w:rsidRDefault="001D5882" w:rsidP="001D5882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D5882" w:rsidRDefault="001D5882" w:rsidP="001D5882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D5882" w:rsidRDefault="001D5882" w:rsidP="001D5882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1D5882" w:rsidRDefault="001D5882" w:rsidP="001D5882">
            <w:pPr>
              <w:pStyle w:val="ekvtabellezentriert"/>
            </w:pPr>
          </w:p>
        </w:tc>
      </w:tr>
      <w:tr w:rsidR="001D5882" w:rsidTr="003F4C8A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1D5882" w:rsidRDefault="001D5882" w:rsidP="001D5882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D5882" w:rsidRDefault="001D5882" w:rsidP="001D5882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D5882" w:rsidRDefault="001D5882" w:rsidP="001D5882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D5882" w:rsidRDefault="001D5882" w:rsidP="001D5882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D5882" w:rsidRDefault="001D5882" w:rsidP="001D5882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D5882" w:rsidRDefault="001D5882" w:rsidP="001D5882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D5882" w:rsidRDefault="001D5882" w:rsidP="001D5882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D5882" w:rsidRDefault="001D5882" w:rsidP="001D5882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D5882" w:rsidRDefault="001D5882" w:rsidP="001D5882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D5882" w:rsidRDefault="001D5882" w:rsidP="001D5882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D5882" w:rsidRDefault="001D5882" w:rsidP="001D5882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D5882" w:rsidRDefault="001D5882" w:rsidP="001D5882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D5882" w:rsidRDefault="001D5882" w:rsidP="001D5882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D5882" w:rsidRDefault="001D5882" w:rsidP="001D5882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D5882" w:rsidRDefault="001D5882" w:rsidP="001D5882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D5882" w:rsidRDefault="001D5882" w:rsidP="001D5882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D5882" w:rsidRDefault="001D5882" w:rsidP="001D5882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D5882" w:rsidRDefault="001D5882" w:rsidP="001D5882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D5882" w:rsidRDefault="001D5882" w:rsidP="001D5882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D5882" w:rsidRDefault="001D5882" w:rsidP="001D5882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D5882" w:rsidRDefault="001D5882" w:rsidP="001D5882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D5882" w:rsidRDefault="001D5882" w:rsidP="001D5882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D5882" w:rsidRDefault="001D5882" w:rsidP="001D5882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D5882" w:rsidRDefault="001D5882" w:rsidP="001D5882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D5882" w:rsidRDefault="001D5882" w:rsidP="001D5882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D5882" w:rsidRDefault="001D5882" w:rsidP="001D5882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D5882" w:rsidRDefault="001D5882" w:rsidP="001D5882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D5882" w:rsidRDefault="001D5882" w:rsidP="001D5882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D5882" w:rsidRDefault="001D5882" w:rsidP="001D5882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D5882" w:rsidRDefault="001D5882" w:rsidP="001D5882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D5882" w:rsidRDefault="001D5882" w:rsidP="001D5882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D5882" w:rsidRDefault="001D5882" w:rsidP="001D5882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D5882" w:rsidRDefault="001D5882" w:rsidP="001D5882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1D5882" w:rsidRDefault="001D5882" w:rsidP="001D5882">
            <w:pPr>
              <w:pStyle w:val="ekvtabellezentriert"/>
            </w:pPr>
          </w:p>
        </w:tc>
      </w:tr>
      <w:tr w:rsidR="006A340D" w:rsidTr="003F4C8A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6A340D" w:rsidRDefault="006A340D" w:rsidP="001D5882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6A340D" w:rsidRDefault="006A340D" w:rsidP="001D5882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6A340D" w:rsidRDefault="006A340D" w:rsidP="001D5882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6A340D" w:rsidRDefault="006A340D" w:rsidP="001D5882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6A340D" w:rsidRDefault="006A340D" w:rsidP="001D5882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6A340D" w:rsidRDefault="006A340D" w:rsidP="001D5882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6A340D" w:rsidRDefault="006A340D" w:rsidP="001D5882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6A340D" w:rsidRDefault="006A340D" w:rsidP="001D5882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6A340D" w:rsidRDefault="006A340D" w:rsidP="001D5882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6A340D" w:rsidRDefault="006A340D" w:rsidP="001D5882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6A340D" w:rsidRDefault="006A340D" w:rsidP="001D5882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6A340D" w:rsidRDefault="006A340D" w:rsidP="001D5882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6A340D" w:rsidRDefault="006A340D" w:rsidP="001D5882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6A340D" w:rsidRDefault="006A340D" w:rsidP="001D5882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6A340D" w:rsidRDefault="006A340D" w:rsidP="001D5882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6A340D" w:rsidRDefault="006A340D" w:rsidP="001D5882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6A340D" w:rsidRDefault="006A340D" w:rsidP="001D5882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6A340D" w:rsidRDefault="006A340D" w:rsidP="001D5882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6A340D" w:rsidRDefault="006A340D" w:rsidP="001D5882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6A340D" w:rsidRDefault="006A340D" w:rsidP="001D5882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6A340D" w:rsidRDefault="006A340D" w:rsidP="001D5882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6A340D" w:rsidRDefault="006A340D" w:rsidP="001D5882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6A340D" w:rsidRDefault="006A340D" w:rsidP="001D5882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6A340D" w:rsidRDefault="006A340D" w:rsidP="001D5882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6A340D" w:rsidRDefault="006A340D" w:rsidP="001D5882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6A340D" w:rsidRDefault="006A340D" w:rsidP="001D5882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6A340D" w:rsidRDefault="006A340D" w:rsidP="001D5882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6A340D" w:rsidRDefault="006A340D" w:rsidP="001D5882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6A340D" w:rsidRDefault="006A340D" w:rsidP="001D5882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6A340D" w:rsidRDefault="006A340D" w:rsidP="001D5882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6A340D" w:rsidRDefault="006A340D" w:rsidP="001D5882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6A340D" w:rsidRDefault="006A340D" w:rsidP="001D5882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A340D" w:rsidRDefault="006A340D" w:rsidP="001D5882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6A340D" w:rsidRDefault="006A340D" w:rsidP="001D5882">
            <w:pPr>
              <w:pStyle w:val="ekvtabellezentriert"/>
            </w:pPr>
          </w:p>
        </w:tc>
      </w:tr>
      <w:tr w:rsidR="001D5882" w:rsidTr="003F4C8A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1D5882" w:rsidRDefault="001D5882" w:rsidP="001D5882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D5882" w:rsidRDefault="001D5882" w:rsidP="001D5882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D5882" w:rsidRDefault="001D5882" w:rsidP="001D5882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D5882" w:rsidRDefault="001D5882" w:rsidP="001D5882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D5882" w:rsidRDefault="001D5882" w:rsidP="001D5882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D5882" w:rsidRDefault="001D5882" w:rsidP="001D5882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D5882" w:rsidRDefault="001D5882" w:rsidP="001D5882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D5882" w:rsidRDefault="001D5882" w:rsidP="001D5882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D5882" w:rsidRDefault="001D5882" w:rsidP="001D5882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D5882" w:rsidRDefault="001D5882" w:rsidP="001D5882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D5882" w:rsidRDefault="001D5882" w:rsidP="001D5882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D5882" w:rsidRDefault="001D5882" w:rsidP="001D5882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D5882" w:rsidRDefault="001D5882" w:rsidP="001D5882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D5882" w:rsidRDefault="001D5882" w:rsidP="001D5882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D5882" w:rsidRDefault="001D5882" w:rsidP="001D5882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D5882" w:rsidRDefault="001D5882" w:rsidP="001D5882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D5882" w:rsidRDefault="001D5882" w:rsidP="001D5882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D5882" w:rsidRDefault="001D5882" w:rsidP="001D5882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D5882" w:rsidRDefault="001D5882" w:rsidP="001D5882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D5882" w:rsidRDefault="001D5882" w:rsidP="001D5882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D5882" w:rsidRDefault="001D5882" w:rsidP="001D5882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D5882" w:rsidRDefault="001D5882" w:rsidP="001D5882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D5882" w:rsidRDefault="001D5882" w:rsidP="001D5882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D5882" w:rsidRDefault="001D5882" w:rsidP="001D5882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D5882" w:rsidRDefault="001D5882" w:rsidP="001D5882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D5882" w:rsidRDefault="001D5882" w:rsidP="001D5882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D5882" w:rsidRDefault="001D5882" w:rsidP="001D5882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D5882" w:rsidRDefault="001D5882" w:rsidP="001D5882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D5882" w:rsidRDefault="001D5882" w:rsidP="001D5882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D5882" w:rsidRDefault="001D5882" w:rsidP="001D5882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D5882" w:rsidRDefault="001D5882" w:rsidP="001D5882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D5882" w:rsidRDefault="001D5882" w:rsidP="001D5882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D5882" w:rsidRDefault="001D5882" w:rsidP="001D5882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1D5882" w:rsidRDefault="001D5882" w:rsidP="001D5882">
            <w:pPr>
              <w:pStyle w:val="ekvtabellezentriert"/>
            </w:pPr>
          </w:p>
        </w:tc>
      </w:tr>
      <w:tr w:rsidR="001F3BCE" w:rsidTr="003F4C8A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1F3BCE" w:rsidRDefault="001F3BCE" w:rsidP="001D5882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F3BCE" w:rsidRDefault="001F3BCE" w:rsidP="001D5882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F3BCE" w:rsidRDefault="001F3BCE" w:rsidP="001D5882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F3BCE" w:rsidRDefault="001F3BCE" w:rsidP="001D5882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F3BCE" w:rsidRDefault="001F3BCE" w:rsidP="001D5882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F3BCE" w:rsidRDefault="001F3BCE" w:rsidP="001D5882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F3BCE" w:rsidRDefault="001F3BCE" w:rsidP="001D5882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F3BCE" w:rsidRDefault="001F3BCE" w:rsidP="001D5882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F3BCE" w:rsidRDefault="001F3BCE" w:rsidP="001D5882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F3BCE" w:rsidRDefault="001F3BCE" w:rsidP="001D5882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F3BCE" w:rsidRDefault="001F3BCE" w:rsidP="001D5882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F3BCE" w:rsidRDefault="001F3BCE" w:rsidP="001D5882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F3BCE" w:rsidRDefault="001F3BCE" w:rsidP="001D5882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F3BCE" w:rsidRDefault="001F3BCE" w:rsidP="001D5882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F3BCE" w:rsidRDefault="001F3BCE" w:rsidP="001D5882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F3BCE" w:rsidRDefault="001F3BCE" w:rsidP="001D5882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F3BCE" w:rsidRDefault="001F3BCE" w:rsidP="001D5882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F3BCE" w:rsidRDefault="001F3BCE" w:rsidP="001D5882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F3BCE" w:rsidRDefault="001F3BCE" w:rsidP="001D5882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F3BCE" w:rsidRDefault="001F3BCE" w:rsidP="001D5882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F3BCE" w:rsidRDefault="001F3BCE" w:rsidP="001D5882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F3BCE" w:rsidRDefault="001F3BCE" w:rsidP="001D5882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F3BCE" w:rsidRDefault="001F3BCE" w:rsidP="001D5882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F3BCE" w:rsidRDefault="001F3BCE" w:rsidP="001D5882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F3BCE" w:rsidRDefault="001F3BCE" w:rsidP="001D5882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F3BCE" w:rsidRDefault="001F3BCE" w:rsidP="001D5882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F3BCE" w:rsidRDefault="001F3BCE" w:rsidP="001D5882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F3BCE" w:rsidRDefault="001F3BCE" w:rsidP="001D5882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F3BCE" w:rsidRDefault="001F3BCE" w:rsidP="001D5882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F3BCE" w:rsidRDefault="001F3BCE" w:rsidP="001D5882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F3BCE" w:rsidRDefault="001F3BCE" w:rsidP="001D5882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F3BCE" w:rsidRDefault="001F3BCE" w:rsidP="001D5882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F3BCE" w:rsidRDefault="001F3BCE" w:rsidP="001D5882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1F3BCE" w:rsidRDefault="001F3BCE" w:rsidP="001D5882">
            <w:pPr>
              <w:pStyle w:val="ekvtabellezentriert"/>
            </w:pPr>
          </w:p>
        </w:tc>
      </w:tr>
      <w:tr w:rsidR="001F3BCE" w:rsidTr="003F4C8A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1F3BCE" w:rsidRDefault="001F3BCE" w:rsidP="001D5882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F3BCE" w:rsidRDefault="001F3BCE" w:rsidP="001D5882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F3BCE" w:rsidRDefault="001F3BCE" w:rsidP="001D5882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F3BCE" w:rsidRDefault="001F3BCE" w:rsidP="001D5882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F3BCE" w:rsidRDefault="001F3BCE" w:rsidP="001D5882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F3BCE" w:rsidRDefault="001F3BCE" w:rsidP="001D5882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F3BCE" w:rsidRDefault="001F3BCE" w:rsidP="001D5882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F3BCE" w:rsidRDefault="001F3BCE" w:rsidP="001D5882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F3BCE" w:rsidRDefault="001F3BCE" w:rsidP="001D5882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F3BCE" w:rsidRDefault="001F3BCE" w:rsidP="001D5882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F3BCE" w:rsidRDefault="001F3BCE" w:rsidP="001D5882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F3BCE" w:rsidRDefault="001F3BCE" w:rsidP="001D5882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F3BCE" w:rsidRDefault="001F3BCE" w:rsidP="001D5882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F3BCE" w:rsidRDefault="001F3BCE" w:rsidP="001D5882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F3BCE" w:rsidRDefault="001F3BCE" w:rsidP="001D5882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F3BCE" w:rsidRDefault="001F3BCE" w:rsidP="001D5882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F3BCE" w:rsidRDefault="001F3BCE" w:rsidP="001D5882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F3BCE" w:rsidRDefault="001F3BCE" w:rsidP="001D5882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F3BCE" w:rsidRDefault="001F3BCE" w:rsidP="001D5882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F3BCE" w:rsidRDefault="001F3BCE" w:rsidP="001D5882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F3BCE" w:rsidRDefault="001F3BCE" w:rsidP="001D5882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F3BCE" w:rsidRDefault="001F3BCE" w:rsidP="001D5882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F3BCE" w:rsidRDefault="001F3BCE" w:rsidP="001D5882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F3BCE" w:rsidRDefault="001F3BCE" w:rsidP="001D5882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F3BCE" w:rsidRDefault="001F3BCE" w:rsidP="001D5882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F3BCE" w:rsidRDefault="001F3BCE" w:rsidP="001D5882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F3BCE" w:rsidRDefault="001F3BCE" w:rsidP="001D5882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F3BCE" w:rsidRDefault="001F3BCE" w:rsidP="001D5882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F3BCE" w:rsidRDefault="001F3BCE" w:rsidP="001D5882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F3BCE" w:rsidRDefault="001F3BCE" w:rsidP="001D5882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F3BCE" w:rsidRDefault="001F3BCE" w:rsidP="001D5882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F3BCE" w:rsidRDefault="001F3BCE" w:rsidP="001D5882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F3BCE" w:rsidRDefault="001F3BCE" w:rsidP="001D5882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1F3BCE" w:rsidRDefault="001F3BCE" w:rsidP="001D5882">
            <w:pPr>
              <w:pStyle w:val="ekvtabellezentriert"/>
            </w:pPr>
          </w:p>
        </w:tc>
      </w:tr>
      <w:tr w:rsidR="001D5882" w:rsidTr="003F4C8A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1D5882" w:rsidRDefault="001D5882" w:rsidP="001D5882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D5882" w:rsidRDefault="001D5882" w:rsidP="001D5882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D5882" w:rsidRDefault="001D5882" w:rsidP="001D5882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D5882" w:rsidRDefault="001D5882" w:rsidP="001D5882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D5882" w:rsidRDefault="001D5882" w:rsidP="001D5882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D5882" w:rsidRDefault="001D5882" w:rsidP="001D5882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D5882" w:rsidRDefault="001D5882" w:rsidP="001D5882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D5882" w:rsidRDefault="001D5882" w:rsidP="001D5882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D5882" w:rsidRDefault="001D5882" w:rsidP="001D5882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D5882" w:rsidRDefault="001D5882" w:rsidP="001D5882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D5882" w:rsidRDefault="001D5882" w:rsidP="001D5882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D5882" w:rsidRDefault="001D5882" w:rsidP="001D5882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D5882" w:rsidRDefault="001D5882" w:rsidP="001D5882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D5882" w:rsidRDefault="001D5882" w:rsidP="001D5882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D5882" w:rsidRDefault="001D5882" w:rsidP="001D5882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D5882" w:rsidRDefault="001D5882" w:rsidP="001D5882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D5882" w:rsidRDefault="001D5882" w:rsidP="001D5882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D5882" w:rsidRDefault="001D5882" w:rsidP="001D5882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D5882" w:rsidRDefault="001D5882" w:rsidP="001D5882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D5882" w:rsidRDefault="001D5882" w:rsidP="001D5882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D5882" w:rsidRDefault="001D5882" w:rsidP="001D5882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D5882" w:rsidRDefault="001D5882" w:rsidP="001D5882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D5882" w:rsidRDefault="001D5882" w:rsidP="001D5882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D5882" w:rsidRDefault="001D5882" w:rsidP="001D5882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D5882" w:rsidRDefault="001D5882" w:rsidP="001D5882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D5882" w:rsidRDefault="001D5882" w:rsidP="001D5882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D5882" w:rsidRDefault="001D5882" w:rsidP="001D5882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D5882" w:rsidRDefault="001D5882" w:rsidP="001D5882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D5882" w:rsidRDefault="001D5882" w:rsidP="001D5882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D5882" w:rsidRDefault="001D5882" w:rsidP="001D5882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D5882" w:rsidRDefault="001D5882" w:rsidP="001D5882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D5882" w:rsidRDefault="001D5882" w:rsidP="001D5882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D5882" w:rsidRDefault="001D5882" w:rsidP="001D5882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1D5882" w:rsidRDefault="001D5882" w:rsidP="001D5882">
            <w:pPr>
              <w:pStyle w:val="ekvtabellezentriert"/>
            </w:pPr>
          </w:p>
        </w:tc>
      </w:tr>
      <w:tr w:rsidR="001D5882" w:rsidTr="003F4C8A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1D5882" w:rsidRDefault="001D5882" w:rsidP="001D5882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D5882" w:rsidRDefault="001D5882" w:rsidP="001D5882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D5882" w:rsidRDefault="001D5882" w:rsidP="001D5882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D5882" w:rsidRDefault="001D5882" w:rsidP="001D5882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D5882" w:rsidRDefault="001D5882" w:rsidP="001D5882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D5882" w:rsidRDefault="001D5882" w:rsidP="001D5882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D5882" w:rsidRDefault="001D5882" w:rsidP="001D5882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D5882" w:rsidRDefault="001D5882" w:rsidP="001D5882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D5882" w:rsidRDefault="001D5882" w:rsidP="001D5882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D5882" w:rsidRDefault="001D5882" w:rsidP="001D5882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D5882" w:rsidRDefault="001D5882" w:rsidP="001D5882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D5882" w:rsidRDefault="001D5882" w:rsidP="001D5882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D5882" w:rsidRDefault="001D5882" w:rsidP="001D5882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D5882" w:rsidRDefault="001D5882" w:rsidP="001D5882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D5882" w:rsidRDefault="001D5882" w:rsidP="001D5882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D5882" w:rsidRDefault="001D5882" w:rsidP="001D5882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D5882" w:rsidRDefault="001D5882" w:rsidP="001D5882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D5882" w:rsidRDefault="001D5882" w:rsidP="001D5882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D5882" w:rsidRDefault="001D5882" w:rsidP="001D5882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D5882" w:rsidRDefault="001D5882" w:rsidP="001D5882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D5882" w:rsidRDefault="001D5882" w:rsidP="001D5882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D5882" w:rsidRDefault="001D5882" w:rsidP="001D5882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D5882" w:rsidRDefault="001D5882" w:rsidP="001D5882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D5882" w:rsidRDefault="001D5882" w:rsidP="001D5882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D5882" w:rsidRDefault="001D5882" w:rsidP="001D5882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D5882" w:rsidRDefault="001D5882" w:rsidP="001D5882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D5882" w:rsidRDefault="001D5882" w:rsidP="001D5882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D5882" w:rsidRDefault="001D5882" w:rsidP="001D5882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D5882" w:rsidRDefault="001D5882" w:rsidP="001D5882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D5882" w:rsidRDefault="001D5882" w:rsidP="001D5882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D5882" w:rsidRDefault="001D5882" w:rsidP="001D5882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D5882" w:rsidRDefault="001D5882" w:rsidP="001D5882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D5882" w:rsidRDefault="001D5882" w:rsidP="001D5882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1D5882" w:rsidRDefault="001D5882" w:rsidP="001D5882">
            <w:pPr>
              <w:pStyle w:val="ekvtabellezentriert"/>
            </w:pPr>
          </w:p>
        </w:tc>
      </w:tr>
      <w:tr w:rsidR="003F4C8A" w:rsidTr="003F4C8A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3F4C8A" w:rsidRDefault="003F4C8A" w:rsidP="001D5882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F4C8A" w:rsidRDefault="003F4C8A" w:rsidP="001D5882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F4C8A" w:rsidRDefault="003F4C8A" w:rsidP="001D5882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F4C8A" w:rsidRDefault="003F4C8A" w:rsidP="001D5882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F4C8A" w:rsidRDefault="003F4C8A" w:rsidP="001D5882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F4C8A" w:rsidRDefault="003F4C8A" w:rsidP="001D5882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F4C8A" w:rsidRDefault="003F4C8A" w:rsidP="001D5882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F4C8A" w:rsidRDefault="003F4C8A" w:rsidP="001D5882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F4C8A" w:rsidRDefault="003F4C8A" w:rsidP="001D5882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F4C8A" w:rsidRDefault="003F4C8A" w:rsidP="001D5882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F4C8A" w:rsidRDefault="003F4C8A" w:rsidP="001D5882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F4C8A" w:rsidRDefault="003F4C8A" w:rsidP="001D5882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F4C8A" w:rsidRDefault="003F4C8A" w:rsidP="001D5882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F4C8A" w:rsidRDefault="003F4C8A" w:rsidP="001D5882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F4C8A" w:rsidRDefault="003F4C8A" w:rsidP="001D5882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F4C8A" w:rsidRDefault="003F4C8A" w:rsidP="001D5882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F4C8A" w:rsidRDefault="003F4C8A" w:rsidP="001D5882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F4C8A" w:rsidRDefault="003F4C8A" w:rsidP="001D5882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F4C8A" w:rsidRDefault="003F4C8A" w:rsidP="001D5882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F4C8A" w:rsidRDefault="003F4C8A" w:rsidP="001D5882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F4C8A" w:rsidRDefault="003F4C8A" w:rsidP="001D5882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F4C8A" w:rsidRDefault="003F4C8A" w:rsidP="001D5882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F4C8A" w:rsidRDefault="003F4C8A" w:rsidP="001D5882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F4C8A" w:rsidRDefault="003F4C8A" w:rsidP="001D5882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F4C8A" w:rsidRDefault="003F4C8A" w:rsidP="001D5882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F4C8A" w:rsidRDefault="003F4C8A" w:rsidP="001D5882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F4C8A" w:rsidRDefault="003F4C8A" w:rsidP="001D5882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F4C8A" w:rsidRDefault="003F4C8A" w:rsidP="001D5882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F4C8A" w:rsidRDefault="003F4C8A" w:rsidP="001D5882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F4C8A" w:rsidRDefault="003F4C8A" w:rsidP="001D5882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F4C8A" w:rsidRDefault="003F4C8A" w:rsidP="001D5882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F4C8A" w:rsidRDefault="003F4C8A" w:rsidP="001D5882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3F4C8A" w:rsidRDefault="003F4C8A" w:rsidP="001D5882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3F4C8A" w:rsidRDefault="003F4C8A" w:rsidP="001D5882">
            <w:pPr>
              <w:pStyle w:val="ekvtabellezentriert"/>
            </w:pPr>
          </w:p>
        </w:tc>
      </w:tr>
      <w:tr w:rsidR="001D5882" w:rsidTr="003F4C8A">
        <w:trPr>
          <w:trHeight w:hRule="exact" w:val="142"/>
        </w:trPr>
        <w:tc>
          <w:tcPr>
            <w:tcW w:w="142" w:type="dxa"/>
            <w:shd w:val="clear" w:color="auto" w:fill="auto"/>
            <w:vAlign w:val="center"/>
          </w:tcPr>
          <w:p w:rsidR="001D5882" w:rsidRDefault="001D5882" w:rsidP="001D5882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D5882" w:rsidRDefault="001D5882" w:rsidP="001D5882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D5882" w:rsidRDefault="001D5882" w:rsidP="001D5882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D5882" w:rsidRDefault="001D5882" w:rsidP="001D5882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D5882" w:rsidRDefault="001D5882" w:rsidP="001D5882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D5882" w:rsidRDefault="001D5882" w:rsidP="001D5882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D5882" w:rsidRDefault="001D5882" w:rsidP="001D5882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D5882" w:rsidRDefault="001D5882" w:rsidP="001D5882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D5882" w:rsidRDefault="001D5882" w:rsidP="001D5882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D5882" w:rsidRDefault="001D5882" w:rsidP="001D5882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D5882" w:rsidRDefault="001D5882" w:rsidP="001D5882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D5882" w:rsidRDefault="001D5882" w:rsidP="001D5882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D5882" w:rsidRDefault="001D5882" w:rsidP="001D5882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D5882" w:rsidRDefault="001D5882" w:rsidP="001D5882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D5882" w:rsidRDefault="001D5882" w:rsidP="001D5882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D5882" w:rsidRDefault="001D5882" w:rsidP="001D5882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D5882" w:rsidRDefault="001D5882" w:rsidP="001D5882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D5882" w:rsidRDefault="001D5882" w:rsidP="001D5882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D5882" w:rsidRDefault="001D5882" w:rsidP="001D5882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D5882" w:rsidRDefault="001D5882" w:rsidP="001D5882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D5882" w:rsidRDefault="001D5882" w:rsidP="001D5882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D5882" w:rsidRDefault="001D5882" w:rsidP="001D5882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D5882" w:rsidRDefault="001D5882" w:rsidP="001D5882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D5882" w:rsidRDefault="001D5882" w:rsidP="001D5882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D5882" w:rsidRDefault="001D5882" w:rsidP="001D5882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D5882" w:rsidRDefault="001D5882" w:rsidP="001D5882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D5882" w:rsidRDefault="001D5882" w:rsidP="001D5882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D5882" w:rsidRDefault="001D5882" w:rsidP="001D5882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D5882" w:rsidRDefault="001D5882" w:rsidP="001D5882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D5882" w:rsidRDefault="001D5882" w:rsidP="001D5882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D5882" w:rsidRDefault="001D5882" w:rsidP="001D5882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D5882" w:rsidRDefault="001D5882" w:rsidP="001D5882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D5882" w:rsidRDefault="001D5882" w:rsidP="001D5882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1D5882" w:rsidRDefault="001D5882" w:rsidP="001D5882">
            <w:pPr>
              <w:pStyle w:val="ekvtabellezentriert"/>
            </w:pPr>
          </w:p>
        </w:tc>
      </w:tr>
    </w:tbl>
    <w:p w:rsidR="004D3396" w:rsidRDefault="004D3396" w:rsidP="008A684D">
      <w:pPr>
        <w:pStyle w:val="ekvgrundtexthalbe"/>
        <w:sectPr w:rsidR="004D3396" w:rsidSect="00D268D5">
          <w:footerReference w:type="default" r:id="rId12"/>
          <w:type w:val="continuous"/>
          <w:pgSz w:w="11906" w:h="16838" w:code="9"/>
          <w:pgMar w:top="454" w:right="1276" w:bottom="1531" w:left="1276" w:header="454" w:footer="454" w:gutter="0"/>
          <w:cols w:space="720"/>
          <w:docGrid w:linePitch="360"/>
        </w:sectPr>
      </w:pPr>
    </w:p>
    <w:tbl>
      <w:tblPr>
        <w:tblW w:w="11000" w:type="dxa"/>
        <w:tblInd w:w="-822" w:type="dxa"/>
        <w:tblBorders>
          <w:insideH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5177"/>
        <w:gridCol w:w="2041"/>
        <w:gridCol w:w="2081"/>
        <w:gridCol w:w="883"/>
      </w:tblGrid>
      <w:tr w:rsidR="00165A61" w:rsidRPr="00BB3011" w:rsidTr="0068214C">
        <w:trPr>
          <w:trHeight w:hRule="exact" w:val="510"/>
        </w:trPr>
        <w:tc>
          <w:tcPr>
            <w:tcW w:w="818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165A61" w:rsidRPr="00AE65F6" w:rsidRDefault="00165A61" w:rsidP="0068214C">
            <w:pPr>
              <w:pageBreakBefore/>
              <w:rPr>
                <w:color w:val="FFFFFF" w:themeColor="background1"/>
              </w:rPr>
            </w:pPr>
          </w:p>
        </w:tc>
        <w:tc>
          <w:tcPr>
            <w:tcW w:w="51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65A61" w:rsidRPr="00345C02" w:rsidRDefault="00165A61" w:rsidP="00165A61">
            <w:pPr>
              <w:pStyle w:val="ekvkolumnentitel"/>
              <w:pageBreakBefore/>
            </w:pPr>
            <w:r>
              <w:t>VI Daten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65A61" w:rsidRPr="00345C02" w:rsidRDefault="00165A61" w:rsidP="0068214C">
            <w:pPr>
              <w:pStyle w:val="ekvkolumnentitel"/>
              <w:pageBreakBefore/>
            </w:pP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65A61" w:rsidRPr="001057BF" w:rsidRDefault="00165A61" w:rsidP="0068214C">
            <w:pPr>
              <w:pStyle w:val="ekvkvnummer"/>
              <w:pageBreakBefore/>
              <w:jc w:val="right"/>
              <w:rPr>
                <w:lang w:val="en-GB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165A61" w:rsidRPr="001057BF" w:rsidRDefault="00165A61" w:rsidP="0068214C">
            <w:pPr>
              <w:pStyle w:val="ekvkapitel"/>
              <w:pageBreakBefore/>
              <w:rPr>
                <w:color w:val="FFFFFF" w:themeColor="background1"/>
                <w:lang w:val="en-GB"/>
              </w:rPr>
            </w:pPr>
          </w:p>
        </w:tc>
      </w:tr>
      <w:tr w:rsidR="00165A61" w:rsidRPr="00BB3011" w:rsidTr="0068214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794"/>
        </w:trPr>
        <w:tc>
          <w:tcPr>
            <w:tcW w:w="818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165A61" w:rsidRPr="001057BF" w:rsidRDefault="00165A61" w:rsidP="0068214C">
            <w:pPr>
              <w:rPr>
                <w:color w:val="FFFFFF" w:themeColor="background1"/>
                <w:lang w:val="en-GB"/>
              </w:rPr>
            </w:pPr>
            <w:r>
              <w:rPr>
                <w:noProof/>
                <w:lang w:eastAsia="de-DE"/>
              </w:rPr>
              <w:drawing>
                <wp:anchor distT="0" distB="0" distL="114300" distR="114300" simplePos="0" relativeHeight="251736064" behindDoc="0" locked="0" layoutInCell="1" allowOverlap="1" wp14:anchorId="2870F565" wp14:editId="1082E628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3175</wp:posOffset>
                  </wp:positionV>
                  <wp:extent cx="6978015" cy="257810"/>
                  <wp:effectExtent l="0" t="0" r="0" b="0"/>
                  <wp:wrapNone/>
                  <wp:docPr id="3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S_Kopfzeile.png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7744" b="-1"/>
                          <a:stretch/>
                        </pic:blipFill>
                        <pic:spPr bwMode="auto">
                          <a:xfrm>
                            <a:off x="0" y="0"/>
                            <a:ext cx="6978015" cy="2578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165A61" w:rsidRPr="001057BF" w:rsidRDefault="00165A61" w:rsidP="0068214C">
            <w:pPr>
              <w:rPr>
                <w:color w:val="FFFFFF" w:themeColor="background1"/>
                <w:lang w:val="en-GB"/>
              </w:rPr>
            </w:pPr>
          </w:p>
          <w:p w:rsidR="00165A61" w:rsidRPr="001057BF" w:rsidRDefault="00165A61" w:rsidP="0068214C">
            <w:pPr>
              <w:rPr>
                <w:color w:val="FFFFFF" w:themeColor="background1"/>
                <w:lang w:val="en-GB"/>
              </w:rPr>
            </w:pPr>
          </w:p>
        </w:tc>
        <w:tc>
          <w:tcPr>
            <w:tcW w:w="10182" w:type="dxa"/>
            <w:gridSpan w:val="4"/>
            <w:tcBorders>
              <w:top w:val="nil"/>
              <w:left w:val="nil"/>
              <w:bottom w:val="nil"/>
            </w:tcBorders>
            <w:noWrap/>
            <w:vAlign w:val="bottom"/>
          </w:tcPr>
          <w:p w:rsidR="00165A61" w:rsidRPr="001057BF" w:rsidRDefault="00165A61" w:rsidP="0068214C">
            <w:pPr>
              <w:rPr>
                <w:color w:val="FFFFFF" w:themeColor="background1"/>
                <w:lang w:val="en-GB"/>
              </w:rPr>
            </w:pPr>
          </w:p>
        </w:tc>
      </w:tr>
    </w:tbl>
    <w:p w:rsidR="003F4C8A" w:rsidRDefault="003F4C8A" w:rsidP="003F4C8A">
      <w:pPr>
        <w:pStyle w:val="ekvaufgabe2-4sp"/>
        <w:rPr>
          <w:rStyle w:val="ekvfett"/>
        </w:rPr>
      </w:pPr>
      <w:r w:rsidRPr="001D5882">
        <w:rPr>
          <w:rStyle w:val="ekvfett"/>
        </w:rPr>
        <w:t>Zu 3.</w:t>
      </w:r>
      <w:r w:rsidRPr="00B07AEC">
        <w:t xml:space="preserve">  </w:t>
      </w:r>
      <w:r w:rsidRPr="008A684D">
        <w:rPr>
          <w:rStyle w:val="ekvfett"/>
        </w:rPr>
        <w:t>Diagrammen Informationen entnehmen</w:t>
      </w:r>
    </w:p>
    <w:tbl>
      <w:tblPr>
        <w:tblW w:w="935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9"/>
        <w:gridCol w:w="283"/>
        <w:gridCol w:w="5954"/>
      </w:tblGrid>
      <w:tr w:rsidR="003F4C8A" w:rsidTr="0049438F">
        <w:trPr>
          <w:trHeight w:val="284"/>
        </w:trPr>
        <w:tc>
          <w:tcPr>
            <w:tcW w:w="3119" w:type="dxa"/>
            <w:shd w:val="clear" w:color="auto" w:fill="auto"/>
          </w:tcPr>
          <w:p w:rsidR="003F4C8A" w:rsidRPr="00B07AEC" w:rsidRDefault="003F4C8A" w:rsidP="003F4C8A">
            <w:pPr>
              <w:pStyle w:val="ekvaufgabe2-4sp"/>
            </w:pPr>
            <w:r w:rsidRPr="00B07AEC">
              <w:t xml:space="preserve">In Deutschland lebten im Jahr 2015 etwa 82,17 Millionen Menschen. </w:t>
            </w:r>
          </w:p>
          <w:p w:rsidR="003F4C8A" w:rsidRDefault="003F4C8A" w:rsidP="003F4C8A">
            <w:r w:rsidRPr="00B07AEC">
              <w:t>a)</w:t>
            </w:r>
            <w:r>
              <w:tab/>
            </w:r>
            <w:r w:rsidRPr="00B07AEC">
              <w:t>Gib an, wie viele Einwohner der Gesamtbevölkerung zwischen 21 und 64 Jahren waren.</w:t>
            </w:r>
          </w:p>
          <w:p w:rsidR="008A684D" w:rsidRDefault="008A684D" w:rsidP="008A684D">
            <w:pPr>
              <w:pStyle w:val="ekvgrundtexthalbe"/>
            </w:pPr>
          </w:p>
          <w:tbl>
            <w:tblPr>
              <w:tblW w:w="3118" w:type="dxa"/>
              <w:tblBorders>
                <w:insideH w:val="single" w:sz="2" w:space="0" w:color="333333"/>
                <w:insideV w:val="single" w:sz="2" w:space="0" w:color="333333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43"/>
              <w:gridCol w:w="284"/>
              <w:gridCol w:w="284"/>
              <w:gridCol w:w="284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142"/>
            </w:tblGrid>
            <w:tr w:rsidR="0049438F" w:rsidTr="0049438F">
              <w:trPr>
                <w:trHeight w:hRule="exact" w:val="142"/>
              </w:trPr>
              <w:tc>
                <w:tcPr>
                  <w:tcW w:w="143" w:type="dxa"/>
                </w:tcPr>
                <w:p w:rsidR="0049438F" w:rsidRDefault="0049438F" w:rsidP="00243924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9438F" w:rsidRDefault="0049438F" w:rsidP="00243924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9438F" w:rsidRDefault="0049438F" w:rsidP="00243924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9438F" w:rsidRDefault="0049438F" w:rsidP="00243924">
                  <w:pPr>
                    <w:pStyle w:val="ekvtabellezentriert"/>
                  </w:pPr>
                </w:p>
              </w:tc>
              <w:tc>
                <w:tcPr>
                  <w:tcW w:w="283" w:type="dxa"/>
                </w:tcPr>
                <w:p w:rsidR="0049438F" w:rsidRDefault="0049438F" w:rsidP="00243924">
                  <w:pPr>
                    <w:pStyle w:val="ekvtabellezentriert"/>
                  </w:pPr>
                </w:p>
              </w:tc>
              <w:tc>
                <w:tcPr>
                  <w:tcW w:w="283" w:type="dxa"/>
                </w:tcPr>
                <w:p w:rsidR="0049438F" w:rsidRDefault="0049438F" w:rsidP="00243924">
                  <w:pPr>
                    <w:pStyle w:val="ekvtabellezentriert"/>
                  </w:pPr>
                </w:p>
              </w:tc>
              <w:tc>
                <w:tcPr>
                  <w:tcW w:w="283" w:type="dxa"/>
                  <w:shd w:val="clear" w:color="auto" w:fill="auto"/>
                </w:tcPr>
                <w:p w:rsidR="0049438F" w:rsidRDefault="0049438F" w:rsidP="00243924">
                  <w:pPr>
                    <w:pStyle w:val="ekvtabellezentriert"/>
                  </w:pPr>
                </w:p>
              </w:tc>
              <w:tc>
                <w:tcPr>
                  <w:tcW w:w="283" w:type="dxa"/>
                </w:tcPr>
                <w:p w:rsidR="0049438F" w:rsidRDefault="0049438F" w:rsidP="00243924">
                  <w:pPr>
                    <w:pStyle w:val="ekvtabellezentriert"/>
                  </w:pPr>
                </w:p>
              </w:tc>
              <w:tc>
                <w:tcPr>
                  <w:tcW w:w="283" w:type="dxa"/>
                </w:tcPr>
                <w:p w:rsidR="0049438F" w:rsidRDefault="0049438F" w:rsidP="00243924">
                  <w:pPr>
                    <w:pStyle w:val="ekvtabellezentriert"/>
                  </w:pPr>
                </w:p>
              </w:tc>
              <w:tc>
                <w:tcPr>
                  <w:tcW w:w="283" w:type="dxa"/>
                </w:tcPr>
                <w:p w:rsidR="0049438F" w:rsidRDefault="0049438F" w:rsidP="00243924">
                  <w:pPr>
                    <w:pStyle w:val="ekvtabellezentriert"/>
                  </w:pPr>
                </w:p>
              </w:tc>
              <w:tc>
                <w:tcPr>
                  <w:tcW w:w="283" w:type="dxa"/>
                </w:tcPr>
                <w:p w:rsidR="0049438F" w:rsidRDefault="0049438F" w:rsidP="00243924">
                  <w:pPr>
                    <w:pStyle w:val="ekvtabellezentriert"/>
                  </w:pPr>
                </w:p>
              </w:tc>
              <w:tc>
                <w:tcPr>
                  <w:tcW w:w="142" w:type="dxa"/>
                  <w:shd w:val="clear" w:color="auto" w:fill="auto"/>
                </w:tcPr>
                <w:p w:rsidR="0049438F" w:rsidRDefault="0049438F" w:rsidP="00243924">
                  <w:pPr>
                    <w:pStyle w:val="ekvtabellezentriert"/>
                  </w:pPr>
                </w:p>
              </w:tc>
            </w:tr>
            <w:tr w:rsidR="0049438F" w:rsidTr="0049438F">
              <w:trPr>
                <w:trHeight w:hRule="exact" w:val="284"/>
              </w:trPr>
              <w:tc>
                <w:tcPr>
                  <w:tcW w:w="143" w:type="dxa"/>
                </w:tcPr>
                <w:p w:rsidR="0049438F" w:rsidRDefault="0049438F" w:rsidP="00243924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9438F" w:rsidRDefault="0049438F" w:rsidP="00243924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9438F" w:rsidRDefault="0049438F" w:rsidP="00243924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9438F" w:rsidRDefault="0049438F" w:rsidP="00243924">
                  <w:pPr>
                    <w:pStyle w:val="ekvtabellezentriert"/>
                  </w:pPr>
                </w:p>
              </w:tc>
              <w:tc>
                <w:tcPr>
                  <w:tcW w:w="283" w:type="dxa"/>
                </w:tcPr>
                <w:p w:rsidR="0049438F" w:rsidRDefault="0049438F" w:rsidP="00243924">
                  <w:pPr>
                    <w:pStyle w:val="ekvtabellezentriert"/>
                  </w:pPr>
                </w:p>
              </w:tc>
              <w:tc>
                <w:tcPr>
                  <w:tcW w:w="283" w:type="dxa"/>
                </w:tcPr>
                <w:p w:rsidR="0049438F" w:rsidRDefault="0049438F" w:rsidP="00243924">
                  <w:pPr>
                    <w:pStyle w:val="ekvtabellezentriert"/>
                  </w:pPr>
                </w:p>
              </w:tc>
              <w:tc>
                <w:tcPr>
                  <w:tcW w:w="283" w:type="dxa"/>
                  <w:shd w:val="clear" w:color="auto" w:fill="auto"/>
                </w:tcPr>
                <w:p w:rsidR="0049438F" w:rsidRDefault="0049438F" w:rsidP="00243924">
                  <w:pPr>
                    <w:pStyle w:val="ekvtabellezentriert"/>
                  </w:pPr>
                </w:p>
              </w:tc>
              <w:tc>
                <w:tcPr>
                  <w:tcW w:w="283" w:type="dxa"/>
                </w:tcPr>
                <w:p w:rsidR="0049438F" w:rsidRDefault="0049438F" w:rsidP="00243924">
                  <w:pPr>
                    <w:pStyle w:val="ekvtabellezentriert"/>
                  </w:pPr>
                </w:p>
              </w:tc>
              <w:tc>
                <w:tcPr>
                  <w:tcW w:w="283" w:type="dxa"/>
                </w:tcPr>
                <w:p w:rsidR="0049438F" w:rsidRDefault="0049438F" w:rsidP="00243924">
                  <w:pPr>
                    <w:pStyle w:val="ekvtabellezentriert"/>
                  </w:pPr>
                </w:p>
              </w:tc>
              <w:tc>
                <w:tcPr>
                  <w:tcW w:w="283" w:type="dxa"/>
                </w:tcPr>
                <w:p w:rsidR="0049438F" w:rsidRDefault="0049438F" w:rsidP="00243924">
                  <w:pPr>
                    <w:pStyle w:val="ekvtabellezentriert"/>
                  </w:pPr>
                </w:p>
              </w:tc>
              <w:tc>
                <w:tcPr>
                  <w:tcW w:w="283" w:type="dxa"/>
                </w:tcPr>
                <w:p w:rsidR="0049438F" w:rsidRDefault="0049438F" w:rsidP="00243924">
                  <w:pPr>
                    <w:pStyle w:val="ekvtabellezentriert"/>
                  </w:pPr>
                </w:p>
              </w:tc>
              <w:tc>
                <w:tcPr>
                  <w:tcW w:w="142" w:type="dxa"/>
                  <w:shd w:val="clear" w:color="auto" w:fill="auto"/>
                </w:tcPr>
                <w:p w:rsidR="0049438F" w:rsidRDefault="0049438F" w:rsidP="00243924">
                  <w:pPr>
                    <w:pStyle w:val="ekvtabellezentriert"/>
                  </w:pPr>
                </w:p>
              </w:tc>
            </w:tr>
            <w:tr w:rsidR="0049438F" w:rsidTr="0049438F">
              <w:trPr>
                <w:trHeight w:hRule="exact" w:val="284"/>
              </w:trPr>
              <w:tc>
                <w:tcPr>
                  <w:tcW w:w="143" w:type="dxa"/>
                </w:tcPr>
                <w:p w:rsidR="0049438F" w:rsidRDefault="0049438F" w:rsidP="00243924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9438F" w:rsidRDefault="0049438F" w:rsidP="00243924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9438F" w:rsidRDefault="0049438F" w:rsidP="00243924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9438F" w:rsidRDefault="0049438F" w:rsidP="00243924">
                  <w:pPr>
                    <w:pStyle w:val="ekvtabellezentriert"/>
                  </w:pPr>
                </w:p>
              </w:tc>
              <w:tc>
                <w:tcPr>
                  <w:tcW w:w="283" w:type="dxa"/>
                </w:tcPr>
                <w:p w:rsidR="0049438F" w:rsidRDefault="0049438F" w:rsidP="00243924">
                  <w:pPr>
                    <w:pStyle w:val="ekvtabellezentriert"/>
                  </w:pPr>
                </w:p>
              </w:tc>
              <w:tc>
                <w:tcPr>
                  <w:tcW w:w="283" w:type="dxa"/>
                </w:tcPr>
                <w:p w:rsidR="0049438F" w:rsidRDefault="0049438F" w:rsidP="00243924">
                  <w:pPr>
                    <w:pStyle w:val="ekvtabellezentriert"/>
                  </w:pPr>
                </w:p>
              </w:tc>
              <w:tc>
                <w:tcPr>
                  <w:tcW w:w="283" w:type="dxa"/>
                  <w:shd w:val="clear" w:color="auto" w:fill="auto"/>
                </w:tcPr>
                <w:p w:rsidR="0049438F" w:rsidRDefault="0049438F" w:rsidP="00243924">
                  <w:pPr>
                    <w:pStyle w:val="ekvtabellezentriert"/>
                  </w:pPr>
                </w:p>
              </w:tc>
              <w:tc>
                <w:tcPr>
                  <w:tcW w:w="283" w:type="dxa"/>
                </w:tcPr>
                <w:p w:rsidR="0049438F" w:rsidRDefault="0049438F" w:rsidP="00243924">
                  <w:pPr>
                    <w:pStyle w:val="ekvtabellezentriert"/>
                  </w:pPr>
                </w:p>
              </w:tc>
              <w:tc>
                <w:tcPr>
                  <w:tcW w:w="283" w:type="dxa"/>
                </w:tcPr>
                <w:p w:rsidR="0049438F" w:rsidRDefault="0049438F" w:rsidP="00243924">
                  <w:pPr>
                    <w:pStyle w:val="ekvtabellezentriert"/>
                  </w:pPr>
                </w:p>
              </w:tc>
              <w:tc>
                <w:tcPr>
                  <w:tcW w:w="283" w:type="dxa"/>
                </w:tcPr>
                <w:p w:rsidR="0049438F" w:rsidRDefault="0049438F" w:rsidP="00243924">
                  <w:pPr>
                    <w:pStyle w:val="ekvtabellezentriert"/>
                  </w:pPr>
                </w:p>
              </w:tc>
              <w:tc>
                <w:tcPr>
                  <w:tcW w:w="283" w:type="dxa"/>
                </w:tcPr>
                <w:p w:rsidR="0049438F" w:rsidRDefault="0049438F" w:rsidP="00243924">
                  <w:pPr>
                    <w:pStyle w:val="ekvtabellezentriert"/>
                  </w:pPr>
                </w:p>
              </w:tc>
              <w:tc>
                <w:tcPr>
                  <w:tcW w:w="142" w:type="dxa"/>
                  <w:shd w:val="clear" w:color="auto" w:fill="auto"/>
                </w:tcPr>
                <w:p w:rsidR="0049438F" w:rsidRDefault="0049438F" w:rsidP="00243924">
                  <w:pPr>
                    <w:pStyle w:val="ekvtabellezentriert"/>
                  </w:pPr>
                </w:p>
              </w:tc>
            </w:tr>
            <w:tr w:rsidR="0049438F" w:rsidTr="0049438F">
              <w:trPr>
                <w:trHeight w:hRule="exact" w:val="284"/>
              </w:trPr>
              <w:tc>
                <w:tcPr>
                  <w:tcW w:w="143" w:type="dxa"/>
                </w:tcPr>
                <w:p w:rsidR="0049438F" w:rsidRDefault="0049438F" w:rsidP="00243924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9438F" w:rsidRDefault="0049438F" w:rsidP="00243924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9438F" w:rsidRDefault="0049438F" w:rsidP="00243924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9438F" w:rsidRDefault="0049438F" w:rsidP="00243924">
                  <w:pPr>
                    <w:pStyle w:val="ekvtabellezentriert"/>
                  </w:pPr>
                </w:p>
              </w:tc>
              <w:tc>
                <w:tcPr>
                  <w:tcW w:w="283" w:type="dxa"/>
                </w:tcPr>
                <w:p w:rsidR="0049438F" w:rsidRDefault="0049438F" w:rsidP="00243924">
                  <w:pPr>
                    <w:pStyle w:val="ekvtabellezentriert"/>
                  </w:pPr>
                </w:p>
              </w:tc>
              <w:tc>
                <w:tcPr>
                  <w:tcW w:w="283" w:type="dxa"/>
                </w:tcPr>
                <w:p w:rsidR="0049438F" w:rsidRDefault="0049438F" w:rsidP="00243924">
                  <w:pPr>
                    <w:pStyle w:val="ekvtabellezentriert"/>
                  </w:pPr>
                </w:p>
              </w:tc>
              <w:tc>
                <w:tcPr>
                  <w:tcW w:w="283" w:type="dxa"/>
                  <w:shd w:val="clear" w:color="auto" w:fill="auto"/>
                </w:tcPr>
                <w:p w:rsidR="0049438F" w:rsidRDefault="0049438F" w:rsidP="00243924">
                  <w:pPr>
                    <w:pStyle w:val="ekvtabellezentriert"/>
                  </w:pPr>
                </w:p>
              </w:tc>
              <w:tc>
                <w:tcPr>
                  <w:tcW w:w="283" w:type="dxa"/>
                </w:tcPr>
                <w:p w:rsidR="0049438F" w:rsidRDefault="0049438F" w:rsidP="00243924">
                  <w:pPr>
                    <w:pStyle w:val="ekvtabellezentriert"/>
                  </w:pPr>
                </w:p>
              </w:tc>
              <w:tc>
                <w:tcPr>
                  <w:tcW w:w="283" w:type="dxa"/>
                </w:tcPr>
                <w:p w:rsidR="0049438F" w:rsidRDefault="0049438F" w:rsidP="00243924">
                  <w:pPr>
                    <w:pStyle w:val="ekvtabellezentriert"/>
                  </w:pPr>
                </w:p>
              </w:tc>
              <w:tc>
                <w:tcPr>
                  <w:tcW w:w="283" w:type="dxa"/>
                </w:tcPr>
                <w:p w:rsidR="0049438F" w:rsidRDefault="0049438F" w:rsidP="00243924">
                  <w:pPr>
                    <w:pStyle w:val="ekvtabellezentriert"/>
                  </w:pPr>
                </w:p>
              </w:tc>
              <w:tc>
                <w:tcPr>
                  <w:tcW w:w="283" w:type="dxa"/>
                </w:tcPr>
                <w:p w:rsidR="0049438F" w:rsidRDefault="0049438F" w:rsidP="00243924">
                  <w:pPr>
                    <w:pStyle w:val="ekvtabellezentriert"/>
                  </w:pPr>
                </w:p>
              </w:tc>
              <w:tc>
                <w:tcPr>
                  <w:tcW w:w="142" w:type="dxa"/>
                  <w:shd w:val="clear" w:color="auto" w:fill="auto"/>
                </w:tcPr>
                <w:p w:rsidR="0049438F" w:rsidRDefault="0049438F" w:rsidP="00243924">
                  <w:pPr>
                    <w:pStyle w:val="ekvtabellezentriert"/>
                  </w:pPr>
                </w:p>
              </w:tc>
            </w:tr>
            <w:tr w:rsidR="0049438F" w:rsidTr="0049438F">
              <w:trPr>
                <w:trHeight w:hRule="exact" w:val="142"/>
              </w:trPr>
              <w:tc>
                <w:tcPr>
                  <w:tcW w:w="143" w:type="dxa"/>
                </w:tcPr>
                <w:p w:rsidR="0049438F" w:rsidRDefault="0049438F" w:rsidP="00243924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9438F" w:rsidRDefault="0049438F" w:rsidP="00243924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9438F" w:rsidRDefault="0049438F" w:rsidP="00243924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9438F" w:rsidRDefault="0049438F" w:rsidP="00243924">
                  <w:pPr>
                    <w:pStyle w:val="ekvtabellezentriert"/>
                  </w:pPr>
                </w:p>
              </w:tc>
              <w:tc>
                <w:tcPr>
                  <w:tcW w:w="283" w:type="dxa"/>
                </w:tcPr>
                <w:p w:rsidR="0049438F" w:rsidRDefault="0049438F" w:rsidP="00243924">
                  <w:pPr>
                    <w:pStyle w:val="ekvtabellezentriert"/>
                  </w:pPr>
                </w:p>
              </w:tc>
              <w:tc>
                <w:tcPr>
                  <w:tcW w:w="283" w:type="dxa"/>
                </w:tcPr>
                <w:p w:rsidR="0049438F" w:rsidRDefault="0049438F" w:rsidP="00243924">
                  <w:pPr>
                    <w:pStyle w:val="ekvtabellezentriert"/>
                  </w:pPr>
                </w:p>
              </w:tc>
              <w:tc>
                <w:tcPr>
                  <w:tcW w:w="283" w:type="dxa"/>
                  <w:shd w:val="clear" w:color="auto" w:fill="auto"/>
                </w:tcPr>
                <w:p w:rsidR="0049438F" w:rsidRDefault="0049438F" w:rsidP="00243924">
                  <w:pPr>
                    <w:pStyle w:val="ekvtabellezentriert"/>
                  </w:pPr>
                </w:p>
              </w:tc>
              <w:tc>
                <w:tcPr>
                  <w:tcW w:w="283" w:type="dxa"/>
                </w:tcPr>
                <w:p w:rsidR="0049438F" w:rsidRDefault="0049438F" w:rsidP="00243924">
                  <w:pPr>
                    <w:pStyle w:val="ekvtabellezentriert"/>
                  </w:pPr>
                </w:p>
              </w:tc>
              <w:tc>
                <w:tcPr>
                  <w:tcW w:w="283" w:type="dxa"/>
                </w:tcPr>
                <w:p w:rsidR="0049438F" w:rsidRDefault="0049438F" w:rsidP="00243924">
                  <w:pPr>
                    <w:pStyle w:val="ekvtabellezentriert"/>
                  </w:pPr>
                </w:p>
              </w:tc>
              <w:tc>
                <w:tcPr>
                  <w:tcW w:w="283" w:type="dxa"/>
                </w:tcPr>
                <w:p w:rsidR="0049438F" w:rsidRDefault="0049438F" w:rsidP="00243924">
                  <w:pPr>
                    <w:pStyle w:val="ekvtabellezentriert"/>
                  </w:pPr>
                </w:p>
              </w:tc>
              <w:tc>
                <w:tcPr>
                  <w:tcW w:w="283" w:type="dxa"/>
                </w:tcPr>
                <w:p w:rsidR="0049438F" w:rsidRDefault="0049438F" w:rsidP="00243924">
                  <w:pPr>
                    <w:pStyle w:val="ekvtabellezentriert"/>
                  </w:pPr>
                </w:p>
              </w:tc>
              <w:tc>
                <w:tcPr>
                  <w:tcW w:w="142" w:type="dxa"/>
                  <w:shd w:val="clear" w:color="auto" w:fill="auto"/>
                </w:tcPr>
                <w:p w:rsidR="0049438F" w:rsidRDefault="0049438F" w:rsidP="00243924">
                  <w:pPr>
                    <w:pStyle w:val="ekvtabellezentriert"/>
                  </w:pPr>
                </w:p>
              </w:tc>
            </w:tr>
          </w:tbl>
          <w:p w:rsidR="003F4C8A" w:rsidRPr="00B07AEC" w:rsidRDefault="003F4C8A" w:rsidP="003F4C8A">
            <w:pPr>
              <w:pStyle w:val="ekvgrundtexthalbe"/>
            </w:pPr>
          </w:p>
          <w:p w:rsidR="003F4C8A" w:rsidRDefault="003F4C8A" w:rsidP="003F4C8A">
            <w:r w:rsidRPr="00B07AEC">
              <w:t>Gib an, wie viele Einwohner der Be</w:t>
            </w:r>
            <w:r w:rsidR="0049438F">
              <w:softHyphen/>
            </w:r>
            <w:r w:rsidRPr="00B07AEC">
              <w:t xml:space="preserve">völkerung älter als 60 Jahre waren.  </w:t>
            </w:r>
          </w:p>
          <w:p w:rsidR="008A684D" w:rsidRDefault="008A684D" w:rsidP="008A684D">
            <w:pPr>
              <w:pStyle w:val="ekvgrundtexthalbe"/>
            </w:pPr>
          </w:p>
          <w:tbl>
            <w:tblPr>
              <w:tblW w:w="3118" w:type="dxa"/>
              <w:tblBorders>
                <w:insideH w:val="single" w:sz="2" w:space="0" w:color="333333"/>
                <w:insideV w:val="single" w:sz="2" w:space="0" w:color="333333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43"/>
              <w:gridCol w:w="284"/>
              <w:gridCol w:w="284"/>
              <w:gridCol w:w="284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142"/>
            </w:tblGrid>
            <w:tr w:rsidR="0049438F" w:rsidTr="0049438F">
              <w:trPr>
                <w:trHeight w:hRule="exact" w:val="142"/>
              </w:trPr>
              <w:tc>
                <w:tcPr>
                  <w:tcW w:w="143" w:type="dxa"/>
                </w:tcPr>
                <w:p w:rsidR="0049438F" w:rsidRDefault="0049438F" w:rsidP="00243924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9438F" w:rsidRDefault="0049438F" w:rsidP="00243924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9438F" w:rsidRDefault="0049438F" w:rsidP="00243924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9438F" w:rsidRDefault="0049438F" w:rsidP="00243924">
                  <w:pPr>
                    <w:pStyle w:val="ekvtabellezentriert"/>
                  </w:pPr>
                </w:p>
              </w:tc>
              <w:tc>
                <w:tcPr>
                  <w:tcW w:w="283" w:type="dxa"/>
                </w:tcPr>
                <w:p w:rsidR="0049438F" w:rsidRDefault="0049438F" w:rsidP="00243924">
                  <w:pPr>
                    <w:pStyle w:val="ekvtabellezentriert"/>
                  </w:pPr>
                </w:p>
              </w:tc>
              <w:tc>
                <w:tcPr>
                  <w:tcW w:w="283" w:type="dxa"/>
                </w:tcPr>
                <w:p w:rsidR="0049438F" w:rsidRDefault="0049438F" w:rsidP="00243924">
                  <w:pPr>
                    <w:pStyle w:val="ekvtabellezentriert"/>
                  </w:pPr>
                </w:p>
              </w:tc>
              <w:tc>
                <w:tcPr>
                  <w:tcW w:w="283" w:type="dxa"/>
                  <w:shd w:val="clear" w:color="auto" w:fill="auto"/>
                </w:tcPr>
                <w:p w:rsidR="0049438F" w:rsidRDefault="0049438F" w:rsidP="00243924">
                  <w:pPr>
                    <w:pStyle w:val="ekvtabellezentriert"/>
                  </w:pPr>
                </w:p>
              </w:tc>
              <w:tc>
                <w:tcPr>
                  <w:tcW w:w="283" w:type="dxa"/>
                </w:tcPr>
                <w:p w:rsidR="0049438F" w:rsidRDefault="0049438F" w:rsidP="00243924">
                  <w:pPr>
                    <w:pStyle w:val="ekvtabellezentriert"/>
                  </w:pPr>
                </w:p>
              </w:tc>
              <w:tc>
                <w:tcPr>
                  <w:tcW w:w="283" w:type="dxa"/>
                </w:tcPr>
                <w:p w:rsidR="0049438F" w:rsidRDefault="0049438F" w:rsidP="00243924">
                  <w:pPr>
                    <w:pStyle w:val="ekvtabellezentriert"/>
                  </w:pPr>
                </w:p>
              </w:tc>
              <w:tc>
                <w:tcPr>
                  <w:tcW w:w="283" w:type="dxa"/>
                </w:tcPr>
                <w:p w:rsidR="0049438F" w:rsidRDefault="0049438F" w:rsidP="00243924">
                  <w:pPr>
                    <w:pStyle w:val="ekvtabellezentriert"/>
                  </w:pPr>
                </w:p>
              </w:tc>
              <w:tc>
                <w:tcPr>
                  <w:tcW w:w="283" w:type="dxa"/>
                </w:tcPr>
                <w:p w:rsidR="0049438F" w:rsidRDefault="0049438F" w:rsidP="00243924">
                  <w:pPr>
                    <w:pStyle w:val="ekvtabellezentriert"/>
                  </w:pPr>
                </w:p>
              </w:tc>
              <w:tc>
                <w:tcPr>
                  <w:tcW w:w="142" w:type="dxa"/>
                  <w:shd w:val="clear" w:color="auto" w:fill="auto"/>
                </w:tcPr>
                <w:p w:rsidR="0049438F" w:rsidRDefault="0049438F" w:rsidP="00243924">
                  <w:pPr>
                    <w:pStyle w:val="ekvtabellezentriert"/>
                  </w:pPr>
                </w:p>
              </w:tc>
            </w:tr>
            <w:tr w:rsidR="0049438F" w:rsidTr="0049438F">
              <w:trPr>
                <w:trHeight w:hRule="exact" w:val="284"/>
              </w:trPr>
              <w:tc>
                <w:tcPr>
                  <w:tcW w:w="143" w:type="dxa"/>
                </w:tcPr>
                <w:p w:rsidR="0049438F" w:rsidRDefault="0049438F" w:rsidP="00243924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9438F" w:rsidRDefault="0049438F" w:rsidP="00243924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9438F" w:rsidRDefault="0049438F" w:rsidP="00243924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9438F" w:rsidRDefault="0049438F" w:rsidP="00243924">
                  <w:pPr>
                    <w:pStyle w:val="ekvtabellezentriert"/>
                  </w:pPr>
                </w:p>
              </w:tc>
              <w:tc>
                <w:tcPr>
                  <w:tcW w:w="283" w:type="dxa"/>
                </w:tcPr>
                <w:p w:rsidR="0049438F" w:rsidRDefault="0049438F" w:rsidP="00243924">
                  <w:pPr>
                    <w:pStyle w:val="ekvtabellezentriert"/>
                  </w:pPr>
                </w:p>
              </w:tc>
              <w:tc>
                <w:tcPr>
                  <w:tcW w:w="283" w:type="dxa"/>
                </w:tcPr>
                <w:p w:rsidR="0049438F" w:rsidRDefault="0049438F" w:rsidP="00243924">
                  <w:pPr>
                    <w:pStyle w:val="ekvtabellezentriert"/>
                  </w:pPr>
                </w:p>
              </w:tc>
              <w:tc>
                <w:tcPr>
                  <w:tcW w:w="283" w:type="dxa"/>
                  <w:shd w:val="clear" w:color="auto" w:fill="auto"/>
                </w:tcPr>
                <w:p w:rsidR="0049438F" w:rsidRDefault="0049438F" w:rsidP="00243924">
                  <w:pPr>
                    <w:pStyle w:val="ekvtabellezentriert"/>
                  </w:pPr>
                </w:p>
              </w:tc>
              <w:tc>
                <w:tcPr>
                  <w:tcW w:w="283" w:type="dxa"/>
                </w:tcPr>
                <w:p w:rsidR="0049438F" w:rsidRDefault="0049438F" w:rsidP="00243924">
                  <w:pPr>
                    <w:pStyle w:val="ekvtabellezentriert"/>
                  </w:pPr>
                </w:p>
              </w:tc>
              <w:tc>
                <w:tcPr>
                  <w:tcW w:w="283" w:type="dxa"/>
                </w:tcPr>
                <w:p w:rsidR="0049438F" w:rsidRDefault="0049438F" w:rsidP="00243924">
                  <w:pPr>
                    <w:pStyle w:val="ekvtabellezentriert"/>
                  </w:pPr>
                </w:p>
              </w:tc>
              <w:tc>
                <w:tcPr>
                  <w:tcW w:w="283" w:type="dxa"/>
                </w:tcPr>
                <w:p w:rsidR="0049438F" w:rsidRDefault="0049438F" w:rsidP="00243924">
                  <w:pPr>
                    <w:pStyle w:val="ekvtabellezentriert"/>
                  </w:pPr>
                </w:p>
              </w:tc>
              <w:tc>
                <w:tcPr>
                  <w:tcW w:w="283" w:type="dxa"/>
                </w:tcPr>
                <w:p w:rsidR="0049438F" w:rsidRDefault="0049438F" w:rsidP="00243924">
                  <w:pPr>
                    <w:pStyle w:val="ekvtabellezentriert"/>
                  </w:pPr>
                </w:p>
              </w:tc>
              <w:tc>
                <w:tcPr>
                  <w:tcW w:w="142" w:type="dxa"/>
                  <w:shd w:val="clear" w:color="auto" w:fill="auto"/>
                </w:tcPr>
                <w:p w:rsidR="0049438F" w:rsidRDefault="0049438F" w:rsidP="00243924">
                  <w:pPr>
                    <w:pStyle w:val="ekvtabellezentriert"/>
                  </w:pPr>
                </w:p>
              </w:tc>
            </w:tr>
            <w:tr w:rsidR="0049438F" w:rsidTr="0049438F">
              <w:trPr>
                <w:trHeight w:hRule="exact" w:val="284"/>
              </w:trPr>
              <w:tc>
                <w:tcPr>
                  <w:tcW w:w="143" w:type="dxa"/>
                </w:tcPr>
                <w:p w:rsidR="0049438F" w:rsidRDefault="0049438F" w:rsidP="00243924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9438F" w:rsidRDefault="0049438F" w:rsidP="00243924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9438F" w:rsidRDefault="0049438F" w:rsidP="00243924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9438F" w:rsidRDefault="0049438F" w:rsidP="00243924">
                  <w:pPr>
                    <w:pStyle w:val="ekvtabellezentriert"/>
                  </w:pPr>
                </w:p>
              </w:tc>
              <w:tc>
                <w:tcPr>
                  <w:tcW w:w="283" w:type="dxa"/>
                </w:tcPr>
                <w:p w:rsidR="0049438F" w:rsidRDefault="0049438F" w:rsidP="00243924">
                  <w:pPr>
                    <w:pStyle w:val="ekvtabellezentriert"/>
                  </w:pPr>
                </w:p>
              </w:tc>
              <w:tc>
                <w:tcPr>
                  <w:tcW w:w="283" w:type="dxa"/>
                </w:tcPr>
                <w:p w:rsidR="0049438F" w:rsidRDefault="0049438F" w:rsidP="00243924">
                  <w:pPr>
                    <w:pStyle w:val="ekvtabellezentriert"/>
                  </w:pPr>
                </w:p>
              </w:tc>
              <w:tc>
                <w:tcPr>
                  <w:tcW w:w="283" w:type="dxa"/>
                  <w:shd w:val="clear" w:color="auto" w:fill="auto"/>
                </w:tcPr>
                <w:p w:rsidR="0049438F" w:rsidRDefault="0049438F" w:rsidP="00243924">
                  <w:pPr>
                    <w:pStyle w:val="ekvtabellezentriert"/>
                  </w:pPr>
                </w:p>
              </w:tc>
              <w:tc>
                <w:tcPr>
                  <w:tcW w:w="283" w:type="dxa"/>
                </w:tcPr>
                <w:p w:rsidR="0049438F" w:rsidRDefault="0049438F" w:rsidP="00243924">
                  <w:pPr>
                    <w:pStyle w:val="ekvtabellezentriert"/>
                  </w:pPr>
                </w:p>
              </w:tc>
              <w:tc>
                <w:tcPr>
                  <w:tcW w:w="283" w:type="dxa"/>
                </w:tcPr>
                <w:p w:rsidR="0049438F" w:rsidRDefault="0049438F" w:rsidP="00243924">
                  <w:pPr>
                    <w:pStyle w:val="ekvtabellezentriert"/>
                  </w:pPr>
                </w:p>
              </w:tc>
              <w:tc>
                <w:tcPr>
                  <w:tcW w:w="283" w:type="dxa"/>
                </w:tcPr>
                <w:p w:rsidR="0049438F" w:rsidRDefault="0049438F" w:rsidP="00243924">
                  <w:pPr>
                    <w:pStyle w:val="ekvtabellezentriert"/>
                  </w:pPr>
                </w:p>
              </w:tc>
              <w:tc>
                <w:tcPr>
                  <w:tcW w:w="283" w:type="dxa"/>
                </w:tcPr>
                <w:p w:rsidR="0049438F" w:rsidRDefault="0049438F" w:rsidP="00243924">
                  <w:pPr>
                    <w:pStyle w:val="ekvtabellezentriert"/>
                  </w:pPr>
                </w:p>
              </w:tc>
              <w:tc>
                <w:tcPr>
                  <w:tcW w:w="142" w:type="dxa"/>
                  <w:shd w:val="clear" w:color="auto" w:fill="auto"/>
                </w:tcPr>
                <w:p w:rsidR="0049438F" w:rsidRDefault="0049438F" w:rsidP="00243924">
                  <w:pPr>
                    <w:pStyle w:val="ekvtabellezentriert"/>
                  </w:pPr>
                </w:p>
              </w:tc>
            </w:tr>
            <w:tr w:rsidR="0049438F" w:rsidTr="0049438F">
              <w:trPr>
                <w:trHeight w:hRule="exact" w:val="284"/>
              </w:trPr>
              <w:tc>
                <w:tcPr>
                  <w:tcW w:w="143" w:type="dxa"/>
                </w:tcPr>
                <w:p w:rsidR="0049438F" w:rsidRDefault="0049438F" w:rsidP="00243924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9438F" w:rsidRDefault="0049438F" w:rsidP="00243924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9438F" w:rsidRDefault="0049438F" w:rsidP="00243924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9438F" w:rsidRDefault="0049438F" w:rsidP="00243924">
                  <w:pPr>
                    <w:pStyle w:val="ekvtabellezentriert"/>
                  </w:pPr>
                </w:p>
              </w:tc>
              <w:tc>
                <w:tcPr>
                  <w:tcW w:w="283" w:type="dxa"/>
                </w:tcPr>
                <w:p w:rsidR="0049438F" w:rsidRDefault="0049438F" w:rsidP="00243924">
                  <w:pPr>
                    <w:pStyle w:val="ekvtabellezentriert"/>
                  </w:pPr>
                </w:p>
              </w:tc>
              <w:tc>
                <w:tcPr>
                  <w:tcW w:w="283" w:type="dxa"/>
                </w:tcPr>
                <w:p w:rsidR="0049438F" w:rsidRDefault="0049438F" w:rsidP="00243924">
                  <w:pPr>
                    <w:pStyle w:val="ekvtabellezentriert"/>
                  </w:pPr>
                </w:p>
              </w:tc>
              <w:tc>
                <w:tcPr>
                  <w:tcW w:w="283" w:type="dxa"/>
                  <w:shd w:val="clear" w:color="auto" w:fill="auto"/>
                </w:tcPr>
                <w:p w:rsidR="0049438F" w:rsidRDefault="0049438F" w:rsidP="00243924">
                  <w:pPr>
                    <w:pStyle w:val="ekvtabellezentriert"/>
                  </w:pPr>
                </w:p>
              </w:tc>
              <w:tc>
                <w:tcPr>
                  <w:tcW w:w="283" w:type="dxa"/>
                </w:tcPr>
                <w:p w:rsidR="0049438F" w:rsidRDefault="0049438F" w:rsidP="00243924">
                  <w:pPr>
                    <w:pStyle w:val="ekvtabellezentriert"/>
                  </w:pPr>
                </w:p>
              </w:tc>
              <w:tc>
                <w:tcPr>
                  <w:tcW w:w="283" w:type="dxa"/>
                </w:tcPr>
                <w:p w:rsidR="0049438F" w:rsidRDefault="0049438F" w:rsidP="00243924">
                  <w:pPr>
                    <w:pStyle w:val="ekvtabellezentriert"/>
                  </w:pPr>
                </w:p>
              </w:tc>
              <w:tc>
                <w:tcPr>
                  <w:tcW w:w="283" w:type="dxa"/>
                </w:tcPr>
                <w:p w:rsidR="0049438F" w:rsidRDefault="0049438F" w:rsidP="00243924">
                  <w:pPr>
                    <w:pStyle w:val="ekvtabellezentriert"/>
                  </w:pPr>
                </w:p>
              </w:tc>
              <w:tc>
                <w:tcPr>
                  <w:tcW w:w="283" w:type="dxa"/>
                </w:tcPr>
                <w:p w:rsidR="0049438F" w:rsidRDefault="0049438F" w:rsidP="00243924">
                  <w:pPr>
                    <w:pStyle w:val="ekvtabellezentriert"/>
                  </w:pPr>
                </w:p>
              </w:tc>
              <w:tc>
                <w:tcPr>
                  <w:tcW w:w="142" w:type="dxa"/>
                  <w:shd w:val="clear" w:color="auto" w:fill="auto"/>
                </w:tcPr>
                <w:p w:rsidR="0049438F" w:rsidRDefault="0049438F" w:rsidP="00243924">
                  <w:pPr>
                    <w:pStyle w:val="ekvtabellezentriert"/>
                  </w:pPr>
                </w:p>
              </w:tc>
            </w:tr>
            <w:tr w:rsidR="0049438F" w:rsidTr="0049438F">
              <w:trPr>
                <w:trHeight w:hRule="exact" w:val="142"/>
              </w:trPr>
              <w:tc>
                <w:tcPr>
                  <w:tcW w:w="143" w:type="dxa"/>
                </w:tcPr>
                <w:p w:rsidR="0049438F" w:rsidRDefault="0049438F" w:rsidP="00243924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9438F" w:rsidRDefault="0049438F" w:rsidP="00243924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9438F" w:rsidRDefault="0049438F" w:rsidP="00243924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9438F" w:rsidRDefault="0049438F" w:rsidP="00243924">
                  <w:pPr>
                    <w:pStyle w:val="ekvtabellezentriert"/>
                  </w:pPr>
                </w:p>
              </w:tc>
              <w:tc>
                <w:tcPr>
                  <w:tcW w:w="283" w:type="dxa"/>
                </w:tcPr>
                <w:p w:rsidR="0049438F" w:rsidRDefault="0049438F" w:rsidP="00243924">
                  <w:pPr>
                    <w:pStyle w:val="ekvtabellezentriert"/>
                  </w:pPr>
                </w:p>
              </w:tc>
              <w:tc>
                <w:tcPr>
                  <w:tcW w:w="283" w:type="dxa"/>
                </w:tcPr>
                <w:p w:rsidR="0049438F" w:rsidRDefault="0049438F" w:rsidP="00243924">
                  <w:pPr>
                    <w:pStyle w:val="ekvtabellezentriert"/>
                  </w:pPr>
                </w:p>
              </w:tc>
              <w:tc>
                <w:tcPr>
                  <w:tcW w:w="283" w:type="dxa"/>
                  <w:shd w:val="clear" w:color="auto" w:fill="auto"/>
                </w:tcPr>
                <w:p w:rsidR="0049438F" w:rsidRDefault="0049438F" w:rsidP="00243924">
                  <w:pPr>
                    <w:pStyle w:val="ekvtabellezentriert"/>
                  </w:pPr>
                </w:p>
              </w:tc>
              <w:tc>
                <w:tcPr>
                  <w:tcW w:w="283" w:type="dxa"/>
                </w:tcPr>
                <w:p w:rsidR="0049438F" w:rsidRDefault="0049438F" w:rsidP="00243924">
                  <w:pPr>
                    <w:pStyle w:val="ekvtabellezentriert"/>
                  </w:pPr>
                </w:p>
              </w:tc>
              <w:tc>
                <w:tcPr>
                  <w:tcW w:w="283" w:type="dxa"/>
                </w:tcPr>
                <w:p w:rsidR="0049438F" w:rsidRDefault="0049438F" w:rsidP="00243924">
                  <w:pPr>
                    <w:pStyle w:val="ekvtabellezentriert"/>
                  </w:pPr>
                </w:p>
              </w:tc>
              <w:tc>
                <w:tcPr>
                  <w:tcW w:w="283" w:type="dxa"/>
                </w:tcPr>
                <w:p w:rsidR="0049438F" w:rsidRDefault="0049438F" w:rsidP="00243924">
                  <w:pPr>
                    <w:pStyle w:val="ekvtabellezentriert"/>
                  </w:pPr>
                </w:p>
              </w:tc>
              <w:tc>
                <w:tcPr>
                  <w:tcW w:w="283" w:type="dxa"/>
                </w:tcPr>
                <w:p w:rsidR="0049438F" w:rsidRDefault="0049438F" w:rsidP="00243924">
                  <w:pPr>
                    <w:pStyle w:val="ekvtabellezentriert"/>
                  </w:pPr>
                </w:p>
              </w:tc>
              <w:tc>
                <w:tcPr>
                  <w:tcW w:w="142" w:type="dxa"/>
                  <w:shd w:val="clear" w:color="auto" w:fill="auto"/>
                </w:tcPr>
                <w:p w:rsidR="0049438F" w:rsidRDefault="0049438F" w:rsidP="00243924">
                  <w:pPr>
                    <w:pStyle w:val="ekvtabellezentriert"/>
                  </w:pPr>
                </w:p>
              </w:tc>
            </w:tr>
          </w:tbl>
          <w:p w:rsidR="003F4C8A" w:rsidRDefault="003F4C8A" w:rsidP="0049438F">
            <w:pPr>
              <w:pStyle w:val="ekvgrundtexthalbe"/>
            </w:pPr>
            <w:r w:rsidRPr="00B07AEC">
              <w:t xml:space="preserve"> </w:t>
            </w:r>
          </w:p>
        </w:tc>
        <w:tc>
          <w:tcPr>
            <w:tcW w:w="283" w:type="dxa"/>
            <w:shd w:val="clear" w:color="auto" w:fill="auto"/>
          </w:tcPr>
          <w:p w:rsidR="003F4C8A" w:rsidRDefault="003F4C8A" w:rsidP="00243924"/>
        </w:tc>
        <w:tc>
          <w:tcPr>
            <w:tcW w:w="5954" w:type="dxa"/>
            <w:shd w:val="clear" w:color="auto" w:fill="auto"/>
          </w:tcPr>
          <w:p w:rsidR="000C1B2A" w:rsidRDefault="000C1B2A" w:rsidP="000C1B2A">
            <w:pPr>
              <w:pStyle w:val="ekvbild"/>
            </w:pPr>
            <w:r>
              <w:rPr>
                <w:noProof/>
                <w:lang w:eastAsia="de-DE"/>
              </w:rPr>
              <w:drawing>
                <wp:inline distT="0" distB="0" distL="0" distR="0" wp14:anchorId="6F1F03D6" wp14:editId="13E3129E">
                  <wp:extent cx="3780790" cy="2834005"/>
                  <wp:effectExtent l="0" t="0" r="0" b="4445"/>
                  <wp:docPr id="1" name="Grafik 1" descr="I:\Klett_LS\733464_LS6_NW_DUA\733464_Schmuckelemente\Kapitel_05\SE96735461_G_CO_K05_001.t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80790" cy="2834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438F" w:rsidTr="0049438F">
        <w:trPr>
          <w:trHeight w:val="284"/>
        </w:trPr>
        <w:tc>
          <w:tcPr>
            <w:tcW w:w="3119" w:type="dxa"/>
            <w:shd w:val="clear" w:color="auto" w:fill="auto"/>
          </w:tcPr>
          <w:p w:rsidR="0049438F" w:rsidRPr="00B07AEC" w:rsidRDefault="0049438F" w:rsidP="0049438F">
            <w:pPr>
              <w:pStyle w:val="ekvaufgabe2-4sp"/>
            </w:pPr>
            <w:r w:rsidRPr="00B07AEC">
              <w:t>b)</w:t>
            </w:r>
            <w:r>
              <w:tab/>
            </w:r>
            <w:r w:rsidRPr="00B07AEC">
              <w:t>Beurteile mithilfe der Angaben aus dem Diagramm die folgende Behauptung:</w:t>
            </w:r>
          </w:p>
          <w:p w:rsidR="0049438F" w:rsidRPr="00B07AEC" w:rsidRDefault="0049438F" w:rsidP="0049438F">
            <w:pPr>
              <w:pStyle w:val="ekvaufgabe2-4sp"/>
            </w:pPr>
            <w:r w:rsidRPr="00B07AEC">
              <w:t xml:space="preserve">„Fast ein Drittel der Bevölkerung war im Jahr 2015 mindestens 60 Jahre alt.“   </w:t>
            </w:r>
          </w:p>
        </w:tc>
        <w:tc>
          <w:tcPr>
            <w:tcW w:w="283" w:type="dxa"/>
            <w:shd w:val="clear" w:color="auto" w:fill="auto"/>
          </w:tcPr>
          <w:p w:rsidR="0049438F" w:rsidRDefault="0049438F" w:rsidP="00243924"/>
        </w:tc>
        <w:tc>
          <w:tcPr>
            <w:tcW w:w="5954" w:type="dxa"/>
            <w:shd w:val="clear" w:color="auto" w:fill="auto"/>
          </w:tcPr>
          <w:tbl>
            <w:tblPr>
              <w:tblW w:w="5964" w:type="dxa"/>
              <w:tblBorders>
                <w:insideH w:val="single" w:sz="2" w:space="0" w:color="333333"/>
                <w:insideV w:val="single" w:sz="2" w:space="0" w:color="333333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42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142"/>
            </w:tblGrid>
            <w:tr w:rsidR="0049438F" w:rsidTr="0049438F">
              <w:trPr>
                <w:trHeight w:hRule="exact" w:val="142"/>
              </w:trPr>
              <w:tc>
                <w:tcPr>
                  <w:tcW w:w="142" w:type="dxa"/>
                  <w:shd w:val="clear" w:color="auto" w:fill="auto"/>
                </w:tcPr>
                <w:p w:rsidR="0049438F" w:rsidRDefault="0049438F" w:rsidP="00243924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9438F" w:rsidRDefault="0049438F" w:rsidP="00243924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9438F" w:rsidRDefault="0049438F" w:rsidP="00243924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9438F" w:rsidRDefault="0049438F" w:rsidP="00243924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9438F" w:rsidRDefault="0049438F" w:rsidP="00243924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9438F" w:rsidRDefault="0049438F" w:rsidP="00243924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9438F" w:rsidRDefault="0049438F" w:rsidP="00243924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9438F" w:rsidRDefault="0049438F" w:rsidP="00243924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9438F" w:rsidRDefault="0049438F" w:rsidP="00243924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9438F" w:rsidRDefault="0049438F" w:rsidP="00243924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9438F" w:rsidRDefault="0049438F" w:rsidP="00243924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9438F" w:rsidRDefault="0049438F" w:rsidP="00243924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9438F" w:rsidRDefault="0049438F" w:rsidP="00243924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9438F" w:rsidRDefault="0049438F" w:rsidP="00243924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9438F" w:rsidRDefault="0049438F" w:rsidP="00243924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9438F" w:rsidRDefault="0049438F" w:rsidP="00243924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9438F" w:rsidRDefault="0049438F" w:rsidP="00243924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9438F" w:rsidRDefault="0049438F" w:rsidP="00243924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9438F" w:rsidRDefault="0049438F" w:rsidP="00243924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9438F" w:rsidRDefault="0049438F" w:rsidP="00243924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9438F" w:rsidRDefault="0049438F" w:rsidP="00243924">
                  <w:pPr>
                    <w:pStyle w:val="ekvtabellezentriert"/>
                  </w:pPr>
                </w:p>
              </w:tc>
              <w:tc>
                <w:tcPr>
                  <w:tcW w:w="142" w:type="dxa"/>
                  <w:shd w:val="clear" w:color="auto" w:fill="auto"/>
                </w:tcPr>
                <w:p w:rsidR="0049438F" w:rsidRDefault="0049438F" w:rsidP="00243924">
                  <w:pPr>
                    <w:pStyle w:val="ekvtabellezentriert"/>
                  </w:pPr>
                </w:p>
              </w:tc>
            </w:tr>
            <w:tr w:rsidR="0049438F" w:rsidTr="0049438F">
              <w:trPr>
                <w:trHeight w:hRule="exact" w:val="284"/>
              </w:trPr>
              <w:tc>
                <w:tcPr>
                  <w:tcW w:w="142" w:type="dxa"/>
                  <w:shd w:val="clear" w:color="auto" w:fill="auto"/>
                </w:tcPr>
                <w:p w:rsidR="0049438F" w:rsidRDefault="0049438F" w:rsidP="00243924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9438F" w:rsidRDefault="0049438F" w:rsidP="00243924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9438F" w:rsidRDefault="0049438F" w:rsidP="00243924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9438F" w:rsidRDefault="0049438F" w:rsidP="00243924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9438F" w:rsidRDefault="0049438F" w:rsidP="00243924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9438F" w:rsidRDefault="0049438F" w:rsidP="00243924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9438F" w:rsidRDefault="0049438F" w:rsidP="00243924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9438F" w:rsidRDefault="0049438F" w:rsidP="00243924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9438F" w:rsidRDefault="0049438F" w:rsidP="00243924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9438F" w:rsidRDefault="0049438F" w:rsidP="00243924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9438F" w:rsidRDefault="0049438F" w:rsidP="00243924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9438F" w:rsidRDefault="0049438F" w:rsidP="00243924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9438F" w:rsidRDefault="0049438F" w:rsidP="00243924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9438F" w:rsidRDefault="0049438F" w:rsidP="00243924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9438F" w:rsidRDefault="0049438F" w:rsidP="00243924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9438F" w:rsidRDefault="0049438F" w:rsidP="00243924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9438F" w:rsidRDefault="0049438F" w:rsidP="00243924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9438F" w:rsidRDefault="0049438F" w:rsidP="00243924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9438F" w:rsidRDefault="0049438F" w:rsidP="00243924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9438F" w:rsidRDefault="0049438F" w:rsidP="00243924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9438F" w:rsidRDefault="0049438F" w:rsidP="00243924">
                  <w:pPr>
                    <w:pStyle w:val="ekvtabellezentriert"/>
                  </w:pPr>
                </w:p>
              </w:tc>
              <w:tc>
                <w:tcPr>
                  <w:tcW w:w="142" w:type="dxa"/>
                  <w:shd w:val="clear" w:color="auto" w:fill="auto"/>
                </w:tcPr>
                <w:p w:rsidR="0049438F" w:rsidRDefault="0049438F" w:rsidP="00243924">
                  <w:pPr>
                    <w:pStyle w:val="ekvtabellezentriert"/>
                  </w:pPr>
                </w:p>
              </w:tc>
            </w:tr>
            <w:tr w:rsidR="0049438F" w:rsidTr="0049438F">
              <w:trPr>
                <w:trHeight w:hRule="exact" w:val="284"/>
              </w:trPr>
              <w:tc>
                <w:tcPr>
                  <w:tcW w:w="142" w:type="dxa"/>
                  <w:shd w:val="clear" w:color="auto" w:fill="auto"/>
                </w:tcPr>
                <w:p w:rsidR="0049438F" w:rsidRDefault="0049438F" w:rsidP="00243924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9438F" w:rsidRDefault="0049438F" w:rsidP="00243924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9438F" w:rsidRDefault="0049438F" w:rsidP="00243924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9438F" w:rsidRDefault="0049438F" w:rsidP="00243924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9438F" w:rsidRDefault="0049438F" w:rsidP="00243924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9438F" w:rsidRDefault="0049438F" w:rsidP="00243924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9438F" w:rsidRDefault="0049438F" w:rsidP="00243924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9438F" w:rsidRDefault="0049438F" w:rsidP="00243924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9438F" w:rsidRDefault="0049438F" w:rsidP="00243924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9438F" w:rsidRDefault="0049438F" w:rsidP="00243924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9438F" w:rsidRDefault="0049438F" w:rsidP="00243924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9438F" w:rsidRDefault="0049438F" w:rsidP="00243924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9438F" w:rsidRDefault="0049438F" w:rsidP="00243924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9438F" w:rsidRDefault="0049438F" w:rsidP="00243924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9438F" w:rsidRDefault="0049438F" w:rsidP="00243924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9438F" w:rsidRDefault="0049438F" w:rsidP="00243924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9438F" w:rsidRDefault="0049438F" w:rsidP="00243924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9438F" w:rsidRDefault="0049438F" w:rsidP="00243924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9438F" w:rsidRDefault="0049438F" w:rsidP="00243924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9438F" w:rsidRDefault="0049438F" w:rsidP="00243924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9438F" w:rsidRDefault="0049438F" w:rsidP="00243924">
                  <w:pPr>
                    <w:pStyle w:val="ekvtabellezentriert"/>
                  </w:pPr>
                </w:p>
              </w:tc>
              <w:tc>
                <w:tcPr>
                  <w:tcW w:w="142" w:type="dxa"/>
                  <w:shd w:val="clear" w:color="auto" w:fill="auto"/>
                </w:tcPr>
                <w:p w:rsidR="0049438F" w:rsidRDefault="0049438F" w:rsidP="00243924">
                  <w:pPr>
                    <w:pStyle w:val="ekvtabellezentriert"/>
                  </w:pPr>
                </w:p>
              </w:tc>
            </w:tr>
            <w:tr w:rsidR="0049438F" w:rsidTr="0049438F">
              <w:trPr>
                <w:trHeight w:hRule="exact" w:val="284"/>
              </w:trPr>
              <w:tc>
                <w:tcPr>
                  <w:tcW w:w="142" w:type="dxa"/>
                  <w:shd w:val="clear" w:color="auto" w:fill="auto"/>
                </w:tcPr>
                <w:p w:rsidR="0049438F" w:rsidRDefault="0049438F" w:rsidP="00243924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9438F" w:rsidRDefault="0049438F" w:rsidP="00243924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9438F" w:rsidRDefault="0049438F" w:rsidP="00243924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9438F" w:rsidRDefault="0049438F" w:rsidP="00243924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9438F" w:rsidRDefault="0049438F" w:rsidP="00243924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9438F" w:rsidRDefault="0049438F" w:rsidP="00243924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9438F" w:rsidRDefault="0049438F" w:rsidP="00243924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9438F" w:rsidRDefault="0049438F" w:rsidP="00243924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9438F" w:rsidRDefault="0049438F" w:rsidP="00243924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9438F" w:rsidRDefault="0049438F" w:rsidP="00243924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9438F" w:rsidRDefault="0049438F" w:rsidP="00243924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9438F" w:rsidRDefault="0049438F" w:rsidP="00243924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9438F" w:rsidRDefault="0049438F" w:rsidP="00243924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9438F" w:rsidRDefault="0049438F" w:rsidP="00243924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9438F" w:rsidRDefault="0049438F" w:rsidP="00243924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9438F" w:rsidRDefault="0049438F" w:rsidP="00243924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9438F" w:rsidRDefault="0049438F" w:rsidP="00243924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9438F" w:rsidRDefault="0049438F" w:rsidP="00243924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9438F" w:rsidRDefault="0049438F" w:rsidP="00243924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9438F" w:rsidRDefault="0049438F" w:rsidP="00243924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9438F" w:rsidRDefault="0049438F" w:rsidP="00243924">
                  <w:pPr>
                    <w:pStyle w:val="ekvtabellezentriert"/>
                  </w:pPr>
                </w:p>
              </w:tc>
              <w:tc>
                <w:tcPr>
                  <w:tcW w:w="142" w:type="dxa"/>
                  <w:shd w:val="clear" w:color="auto" w:fill="auto"/>
                </w:tcPr>
                <w:p w:rsidR="0049438F" w:rsidRDefault="0049438F" w:rsidP="00243924">
                  <w:pPr>
                    <w:pStyle w:val="ekvtabellezentriert"/>
                  </w:pPr>
                </w:p>
              </w:tc>
            </w:tr>
            <w:tr w:rsidR="0049438F" w:rsidTr="0049438F">
              <w:trPr>
                <w:trHeight w:hRule="exact" w:val="284"/>
              </w:trPr>
              <w:tc>
                <w:tcPr>
                  <w:tcW w:w="142" w:type="dxa"/>
                  <w:shd w:val="clear" w:color="auto" w:fill="auto"/>
                </w:tcPr>
                <w:p w:rsidR="0049438F" w:rsidRDefault="0049438F" w:rsidP="00243924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9438F" w:rsidRDefault="0049438F" w:rsidP="00243924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9438F" w:rsidRDefault="0049438F" w:rsidP="00243924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9438F" w:rsidRDefault="0049438F" w:rsidP="00243924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9438F" w:rsidRDefault="0049438F" w:rsidP="00243924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9438F" w:rsidRDefault="0049438F" w:rsidP="00243924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9438F" w:rsidRDefault="0049438F" w:rsidP="00243924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9438F" w:rsidRDefault="0049438F" w:rsidP="00243924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9438F" w:rsidRDefault="0049438F" w:rsidP="00243924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9438F" w:rsidRDefault="0049438F" w:rsidP="00243924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9438F" w:rsidRDefault="0049438F" w:rsidP="00243924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9438F" w:rsidRDefault="0049438F" w:rsidP="00243924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9438F" w:rsidRDefault="0049438F" w:rsidP="00243924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9438F" w:rsidRDefault="0049438F" w:rsidP="00243924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9438F" w:rsidRDefault="0049438F" w:rsidP="00243924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9438F" w:rsidRDefault="0049438F" w:rsidP="00243924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9438F" w:rsidRDefault="0049438F" w:rsidP="00243924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9438F" w:rsidRDefault="0049438F" w:rsidP="00243924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9438F" w:rsidRDefault="0049438F" w:rsidP="00243924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9438F" w:rsidRDefault="0049438F" w:rsidP="00243924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9438F" w:rsidRDefault="0049438F" w:rsidP="00243924">
                  <w:pPr>
                    <w:pStyle w:val="ekvtabellezentriert"/>
                  </w:pPr>
                </w:p>
              </w:tc>
              <w:tc>
                <w:tcPr>
                  <w:tcW w:w="142" w:type="dxa"/>
                  <w:shd w:val="clear" w:color="auto" w:fill="auto"/>
                </w:tcPr>
                <w:p w:rsidR="0049438F" w:rsidRDefault="0049438F" w:rsidP="00243924">
                  <w:pPr>
                    <w:pStyle w:val="ekvtabellezentriert"/>
                  </w:pPr>
                </w:p>
              </w:tc>
            </w:tr>
            <w:tr w:rsidR="0049438F" w:rsidTr="0049438F">
              <w:trPr>
                <w:trHeight w:hRule="exact" w:val="142"/>
              </w:trPr>
              <w:tc>
                <w:tcPr>
                  <w:tcW w:w="142" w:type="dxa"/>
                  <w:shd w:val="clear" w:color="auto" w:fill="auto"/>
                </w:tcPr>
                <w:p w:rsidR="0049438F" w:rsidRDefault="0049438F" w:rsidP="00243924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9438F" w:rsidRDefault="0049438F" w:rsidP="00243924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9438F" w:rsidRDefault="0049438F" w:rsidP="00243924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9438F" w:rsidRDefault="0049438F" w:rsidP="00243924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9438F" w:rsidRDefault="0049438F" w:rsidP="00243924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9438F" w:rsidRDefault="0049438F" w:rsidP="00243924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9438F" w:rsidRDefault="0049438F" w:rsidP="00243924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9438F" w:rsidRDefault="0049438F" w:rsidP="00243924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9438F" w:rsidRDefault="0049438F" w:rsidP="00243924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9438F" w:rsidRDefault="0049438F" w:rsidP="00243924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9438F" w:rsidRDefault="0049438F" w:rsidP="00243924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9438F" w:rsidRDefault="0049438F" w:rsidP="00243924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9438F" w:rsidRDefault="0049438F" w:rsidP="00243924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9438F" w:rsidRDefault="0049438F" w:rsidP="00243924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9438F" w:rsidRDefault="0049438F" w:rsidP="00243924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9438F" w:rsidRDefault="0049438F" w:rsidP="00243924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9438F" w:rsidRDefault="0049438F" w:rsidP="00243924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9438F" w:rsidRDefault="0049438F" w:rsidP="00243924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9438F" w:rsidRDefault="0049438F" w:rsidP="00243924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9438F" w:rsidRDefault="0049438F" w:rsidP="00243924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9438F" w:rsidRDefault="0049438F" w:rsidP="00243924">
                  <w:pPr>
                    <w:pStyle w:val="ekvtabellezentriert"/>
                  </w:pPr>
                </w:p>
              </w:tc>
              <w:tc>
                <w:tcPr>
                  <w:tcW w:w="142" w:type="dxa"/>
                  <w:shd w:val="clear" w:color="auto" w:fill="auto"/>
                </w:tcPr>
                <w:p w:rsidR="0049438F" w:rsidRDefault="0049438F" w:rsidP="00243924">
                  <w:pPr>
                    <w:pStyle w:val="ekvtabellezentriert"/>
                  </w:pPr>
                </w:p>
              </w:tc>
            </w:tr>
          </w:tbl>
          <w:p w:rsidR="0049438F" w:rsidRDefault="0049438F" w:rsidP="00243924"/>
        </w:tc>
      </w:tr>
    </w:tbl>
    <w:p w:rsidR="0049438F" w:rsidRDefault="0049438F" w:rsidP="001D5882">
      <w:pPr>
        <w:pStyle w:val="ekvaufgabe2-4sp"/>
        <w:rPr>
          <w:rStyle w:val="ekvfett"/>
        </w:rPr>
      </w:pPr>
    </w:p>
    <w:p w:rsidR="001D5882" w:rsidRDefault="001D5882" w:rsidP="001D5882">
      <w:pPr>
        <w:pStyle w:val="ekvaufgabe2-4sp"/>
        <w:rPr>
          <w:rStyle w:val="ekvfett"/>
        </w:rPr>
      </w:pPr>
      <w:r w:rsidRPr="001D5882">
        <w:rPr>
          <w:rStyle w:val="ekvfett"/>
        </w:rPr>
        <w:t>Zu 4.</w:t>
      </w:r>
      <w:r w:rsidRPr="00B07AEC">
        <w:t xml:space="preserve">  </w:t>
      </w:r>
      <w:r w:rsidRPr="008A684D">
        <w:rPr>
          <w:rStyle w:val="ekvfett"/>
        </w:rPr>
        <w:t>Arithmetisches Mittel und Median bestimmen</w:t>
      </w:r>
    </w:p>
    <w:p w:rsidR="001D5882" w:rsidRPr="00B07AEC" w:rsidRDefault="001D5882" w:rsidP="001D5882">
      <w:pPr>
        <w:pStyle w:val="ekvaufgabe2-4sp"/>
      </w:pPr>
      <w:r w:rsidRPr="00B07AEC">
        <w:t>Eine Befragung nach der Dauer des Schulweges ergab in der Klasse 5</w:t>
      </w:r>
      <w:r w:rsidR="008A684D" w:rsidRPr="008A684D">
        <w:rPr>
          <w:rStyle w:val="ekvabstand50prozent"/>
        </w:rPr>
        <w:t> </w:t>
      </w:r>
      <w:r w:rsidRPr="00B07AEC">
        <w:t>d folgende Datenliste</w:t>
      </w:r>
    </w:p>
    <w:p w:rsidR="001D5882" w:rsidRPr="00B07AEC" w:rsidRDefault="001D5882" w:rsidP="0049438F">
      <w:pPr>
        <w:pStyle w:val="ekvaufgabe2-4sp"/>
      </w:pPr>
      <w:r w:rsidRPr="00B07AEC">
        <w:t>(Angaben in Minuten):</w:t>
      </w:r>
    </w:p>
    <w:p w:rsidR="001D5882" w:rsidRPr="00B07AEC" w:rsidRDefault="001D5882" w:rsidP="0049438F">
      <w:pPr>
        <w:pStyle w:val="ekvaufgabe2-4sp"/>
      </w:pPr>
      <w:r w:rsidRPr="00B07AEC">
        <w:t>7, 5, 6, 10, 12, 8, 13, 12, 9, 8, 21, 24, 10, 12, 5, 18, 14, 7, 9, 15, 6, 20, 10</w:t>
      </w:r>
    </w:p>
    <w:p w:rsidR="001D5882" w:rsidRDefault="001D5882" w:rsidP="001D5882">
      <w:pPr>
        <w:pStyle w:val="ekvaufgabe2-4sp"/>
      </w:pPr>
      <w:r w:rsidRPr="00B07AEC">
        <w:t>a)</w:t>
      </w:r>
      <w:r w:rsidR="0049438F">
        <w:tab/>
      </w:r>
      <w:r w:rsidRPr="001D5882">
        <w:t>Ermittle arithmetisches Mittel und Median dieser Datenreihe.</w:t>
      </w:r>
    </w:p>
    <w:p w:rsidR="008A684D" w:rsidRPr="001D5882" w:rsidRDefault="008A684D" w:rsidP="008A684D">
      <w:pPr>
        <w:pStyle w:val="ekvgrundtexthalbe"/>
      </w:pPr>
    </w:p>
    <w:tbl>
      <w:tblPr>
        <w:tblW w:w="0" w:type="auto"/>
        <w:tblBorders>
          <w:insideH w:val="single" w:sz="2" w:space="0" w:color="333333"/>
          <w:insideV w:val="single" w:sz="2" w:space="0" w:color="33333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142"/>
      </w:tblGrid>
      <w:tr w:rsidR="0049438F" w:rsidTr="00243924">
        <w:trPr>
          <w:trHeight w:hRule="exact" w:val="142"/>
        </w:trPr>
        <w:tc>
          <w:tcPr>
            <w:tcW w:w="142" w:type="dxa"/>
            <w:shd w:val="clear" w:color="auto" w:fill="auto"/>
            <w:vAlign w:val="center"/>
          </w:tcPr>
          <w:p w:rsidR="0049438F" w:rsidRDefault="0049438F" w:rsidP="00243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9438F" w:rsidRDefault="0049438F" w:rsidP="00243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9438F" w:rsidRDefault="0049438F" w:rsidP="00243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9438F" w:rsidRDefault="0049438F" w:rsidP="00243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9438F" w:rsidRDefault="0049438F" w:rsidP="00243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9438F" w:rsidRDefault="0049438F" w:rsidP="00243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9438F" w:rsidRDefault="0049438F" w:rsidP="00243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9438F" w:rsidRDefault="0049438F" w:rsidP="00243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9438F" w:rsidRDefault="0049438F" w:rsidP="00243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9438F" w:rsidRDefault="0049438F" w:rsidP="00243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9438F" w:rsidRDefault="0049438F" w:rsidP="00243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9438F" w:rsidRDefault="0049438F" w:rsidP="00243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9438F" w:rsidRDefault="0049438F" w:rsidP="00243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9438F" w:rsidRDefault="0049438F" w:rsidP="00243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9438F" w:rsidRDefault="0049438F" w:rsidP="00243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9438F" w:rsidRDefault="0049438F" w:rsidP="00243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9438F" w:rsidRDefault="0049438F" w:rsidP="00243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9438F" w:rsidRDefault="0049438F" w:rsidP="00243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9438F" w:rsidRDefault="0049438F" w:rsidP="00243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9438F" w:rsidRDefault="0049438F" w:rsidP="00243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9438F" w:rsidRDefault="0049438F" w:rsidP="00243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9438F" w:rsidRDefault="0049438F" w:rsidP="00243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9438F" w:rsidRDefault="0049438F" w:rsidP="00243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9438F" w:rsidRDefault="0049438F" w:rsidP="00243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9438F" w:rsidRDefault="0049438F" w:rsidP="00243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9438F" w:rsidRDefault="0049438F" w:rsidP="00243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9438F" w:rsidRDefault="0049438F" w:rsidP="00243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9438F" w:rsidRDefault="0049438F" w:rsidP="00243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9438F" w:rsidRDefault="0049438F" w:rsidP="00243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9438F" w:rsidRDefault="0049438F" w:rsidP="00243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9438F" w:rsidRDefault="0049438F" w:rsidP="00243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9438F" w:rsidRDefault="0049438F" w:rsidP="00243924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49438F" w:rsidRDefault="0049438F" w:rsidP="00243924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49438F" w:rsidRDefault="0049438F" w:rsidP="00243924">
            <w:pPr>
              <w:pStyle w:val="ekvtabellezentriert"/>
            </w:pPr>
          </w:p>
        </w:tc>
      </w:tr>
      <w:tr w:rsidR="0049438F" w:rsidTr="00243924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49438F" w:rsidRDefault="0049438F" w:rsidP="00243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9438F" w:rsidRDefault="0049438F" w:rsidP="00243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9438F" w:rsidRDefault="0049438F" w:rsidP="00243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9438F" w:rsidRDefault="0049438F" w:rsidP="00243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9438F" w:rsidRDefault="0049438F" w:rsidP="00243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9438F" w:rsidRDefault="0049438F" w:rsidP="00243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9438F" w:rsidRDefault="0049438F" w:rsidP="00243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9438F" w:rsidRDefault="0049438F" w:rsidP="00243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9438F" w:rsidRDefault="0049438F" w:rsidP="00243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9438F" w:rsidRDefault="0049438F" w:rsidP="00243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9438F" w:rsidRDefault="0049438F" w:rsidP="00243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9438F" w:rsidRDefault="0049438F" w:rsidP="00243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9438F" w:rsidRDefault="0049438F" w:rsidP="00243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9438F" w:rsidRDefault="0049438F" w:rsidP="00243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9438F" w:rsidRDefault="0049438F" w:rsidP="00243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9438F" w:rsidRDefault="0049438F" w:rsidP="00243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9438F" w:rsidRDefault="0049438F" w:rsidP="00243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9438F" w:rsidRDefault="0049438F" w:rsidP="00243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9438F" w:rsidRDefault="0049438F" w:rsidP="00243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9438F" w:rsidRDefault="0049438F" w:rsidP="00243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9438F" w:rsidRDefault="0049438F" w:rsidP="00243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9438F" w:rsidRDefault="0049438F" w:rsidP="00243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9438F" w:rsidRDefault="0049438F" w:rsidP="00243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9438F" w:rsidRDefault="0049438F" w:rsidP="00243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9438F" w:rsidRDefault="0049438F" w:rsidP="00243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9438F" w:rsidRDefault="0049438F" w:rsidP="00243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9438F" w:rsidRDefault="0049438F" w:rsidP="00243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9438F" w:rsidRDefault="0049438F" w:rsidP="00243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9438F" w:rsidRDefault="0049438F" w:rsidP="00243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9438F" w:rsidRDefault="0049438F" w:rsidP="00243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9438F" w:rsidRDefault="0049438F" w:rsidP="00243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9438F" w:rsidRDefault="0049438F" w:rsidP="00243924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49438F" w:rsidRDefault="0049438F" w:rsidP="00243924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49438F" w:rsidRDefault="0049438F" w:rsidP="00243924">
            <w:pPr>
              <w:pStyle w:val="ekvtabellezentriert"/>
            </w:pPr>
          </w:p>
        </w:tc>
      </w:tr>
      <w:tr w:rsidR="0049438F" w:rsidTr="00243924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49438F" w:rsidRDefault="0049438F" w:rsidP="00243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9438F" w:rsidRDefault="0049438F" w:rsidP="00243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9438F" w:rsidRDefault="0049438F" w:rsidP="00243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9438F" w:rsidRDefault="0049438F" w:rsidP="00243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9438F" w:rsidRDefault="0049438F" w:rsidP="00243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9438F" w:rsidRDefault="0049438F" w:rsidP="00243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9438F" w:rsidRDefault="0049438F" w:rsidP="00243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9438F" w:rsidRDefault="0049438F" w:rsidP="00243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9438F" w:rsidRDefault="0049438F" w:rsidP="00243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9438F" w:rsidRDefault="0049438F" w:rsidP="00243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9438F" w:rsidRDefault="0049438F" w:rsidP="00243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9438F" w:rsidRDefault="0049438F" w:rsidP="00243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9438F" w:rsidRDefault="0049438F" w:rsidP="00243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9438F" w:rsidRDefault="0049438F" w:rsidP="00243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9438F" w:rsidRDefault="0049438F" w:rsidP="00243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9438F" w:rsidRDefault="0049438F" w:rsidP="00243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9438F" w:rsidRDefault="0049438F" w:rsidP="00243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9438F" w:rsidRDefault="0049438F" w:rsidP="00243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9438F" w:rsidRDefault="0049438F" w:rsidP="00243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9438F" w:rsidRDefault="0049438F" w:rsidP="00243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9438F" w:rsidRDefault="0049438F" w:rsidP="00243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9438F" w:rsidRDefault="0049438F" w:rsidP="00243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9438F" w:rsidRDefault="0049438F" w:rsidP="00243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9438F" w:rsidRDefault="0049438F" w:rsidP="00243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9438F" w:rsidRDefault="0049438F" w:rsidP="00243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9438F" w:rsidRDefault="0049438F" w:rsidP="00243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9438F" w:rsidRDefault="0049438F" w:rsidP="00243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9438F" w:rsidRDefault="0049438F" w:rsidP="00243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9438F" w:rsidRDefault="0049438F" w:rsidP="00243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9438F" w:rsidRDefault="0049438F" w:rsidP="00243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9438F" w:rsidRDefault="0049438F" w:rsidP="00243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9438F" w:rsidRDefault="0049438F" w:rsidP="00243924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49438F" w:rsidRDefault="0049438F" w:rsidP="00243924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49438F" w:rsidRDefault="0049438F" w:rsidP="00243924">
            <w:pPr>
              <w:pStyle w:val="ekvtabellezentriert"/>
            </w:pPr>
          </w:p>
        </w:tc>
      </w:tr>
      <w:tr w:rsidR="0049438F" w:rsidTr="00243924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49438F" w:rsidRDefault="0049438F" w:rsidP="00243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9438F" w:rsidRDefault="0049438F" w:rsidP="00243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9438F" w:rsidRDefault="0049438F" w:rsidP="00243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9438F" w:rsidRDefault="0049438F" w:rsidP="00243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9438F" w:rsidRDefault="0049438F" w:rsidP="00243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9438F" w:rsidRDefault="0049438F" w:rsidP="00243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9438F" w:rsidRDefault="0049438F" w:rsidP="00243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9438F" w:rsidRDefault="0049438F" w:rsidP="00243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9438F" w:rsidRDefault="0049438F" w:rsidP="00243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9438F" w:rsidRDefault="0049438F" w:rsidP="00243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9438F" w:rsidRDefault="0049438F" w:rsidP="00243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9438F" w:rsidRDefault="0049438F" w:rsidP="00243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9438F" w:rsidRDefault="0049438F" w:rsidP="00243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9438F" w:rsidRDefault="0049438F" w:rsidP="00243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9438F" w:rsidRDefault="0049438F" w:rsidP="00243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9438F" w:rsidRDefault="0049438F" w:rsidP="00243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9438F" w:rsidRDefault="0049438F" w:rsidP="00243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9438F" w:rsidRDefault="0049438F" w:rsidP="00243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9438F" w:rsidRDefault="0049438F" w:rsidP="00243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9438F" w:rsidRDefault="0049438F" w:rsidP="00243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9438F" w:rsidRDefault="0049438F" w:rsidP="00243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9438F" w:rsidRDefault="0049438F" w:rsidP="00243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9438F" w:rsidRDefault="0049438F" w:rsidP="00243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9438F" w:rsidRDefault="0049438F" w:rsidP="00243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9438F" w:rsidRDefault="0049438F" w:rsidP="00243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9438F" w:rsidRDefault="0049438F" w:rsidP="00243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9438F" w:rsidRDefault="0049438F" w:rsidP="00243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9438F" w:rsidRDefault="0049438F" w:rsidP="00243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9438F" w:rsidRDefault="0049438F" w:rsidP="00243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9438F" w:rsidRDefault="0049438F" w:rsidP="00243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9438F" w:rsidRDefault="0049438F" w:rsidP="00243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9438F" w:rsidRDefault="0049438F" w:rsidP="00243924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49438F" w:rsidRDefault="0049438F" w:rsidP="00243924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49438F" w:rsidRDefault="0049438F" w:rsidP="00243924">
            <w:pPr>
              <w:pStyle w:val="ekvtabellezentriert"/>
            </w:pPr>
          </w:p>
        </w:tc>
      </w:tr>
      <w:tr w:rsidR="0049438F" w:rsidTr="00243924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49438F" w:rsidRDefault="0049438F" w:rsidP="00243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9438F" w:rsidRDefault="0049438F" w:rsidP="00243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9438F" w:rsidRDefault="0049438F" w:rsidP="00243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9438F" w:rsidRDefault="0049438F" w:rsidP="00243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9438F" w:rsidRDefault="0049438F" w:rsidP="00243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9438F" w:rsidRDefault="0049438F" w:rsidP="00243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9438F" w:rsidRDefault="0049438F" w:rsidP="00243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9438F" w:rsidRDefault="0049438F" w:rsidP="00243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9438F" w:rsidRDefault="0049438F" w:rsidP="00243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9438F" w:rsidRDefault="0049438F" w:rsidP="00243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9438F" w:rsidRDefault="0049438F" w:rsidP="00243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9438F" w:rsidRDefault="0049438F" w:rsidP="00243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9438F" w:rsidRDefault="0049438F" w:rsidP="00243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9438F" w:rsidRDefault="0049438F" w:rsidP="00243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9438F" w:rsidRDefault="0049438F" w:rsidP="00243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9438F" w:rsidRDefault="0049438F" w:rsidP="00243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9438F" w:rsidRDefault="0049438F" w:rsidP="00243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9438F" w:rsidRDefault="0049438F" w:rsidP="00243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9438F" w:rsidRDefault="0049438F" w:rsidP="00243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9438F" w:rsidRDefault="0049438F" w:rsidP="00243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9438F" w:rsidRDefault="0049438F" w:rsidP="00243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9438F" w:rsidRDefault="0049438F" w:rsidP="00243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9438F" w:rsidRDefault="0049438F" w:rsidP="00243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9438F" w:rsidRDefault="0049438F" w:rsidP="00243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9438F" w:rsidRDefault="0049438F" w:rsidP="00243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9438F" w:rsidRDefault="0049438F" w:rsidP="00243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9438F" w:rsidRDefault="0049438F" w:rsidP="00243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9438F" w:rsidRDefault="0049438F" w:rsidP="00243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9438F" w:rsidRDefault="0049438F" w:rsidP="00243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9438F" w:rsidRDefault="0049438F" w:rsidP="00243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9438F" w:rsidRDefault="0049438F" w:rsidP="00243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9438F" w:rsidRDefault="0049438F" w:rsidP="00243924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49438F" w:rsidRDefault="0049438F" w:rsidP="00243924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49438F" w:rsidRDefault="0049438F" w:rsidP="00243924">
            <w:pPr>
              <w:pStyle w:val="ekvtabellezentriert"/>
            </w:pPr>
          </w:p>
        </w:tc>
      </w:tr>
      <w:tr w:rsidR="0049438F" w:rsidTr="00243924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49438F" w:rsidRDefault="0049438F" w:rsidP="00243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9438F" w:rsidRDefault="0049438F" w:rsidP="00243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9438F" w:rsidRDefault="0049438F" w:rsidP="00243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9438F" w:rsidRDefault="0049438F" w:rsidP="00243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9438F" w:rsidRDefault="0049438F" w:rsidP="00243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9438F" w:rsidRDefault="0049438F" w:rsidP="00243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9438F" w:rsidRDefault="0049438F" w:rsidP="00243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9438F" w:rsidRDefault="0049438F" w:rsidP="00243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9438F" w:rsidRDefault="0049438F" w:rsidP="00243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9438F" w:rsidRDefault="0049438F" w:rsidP="00243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9438F" w:rsidRDefault="0049438F" w:rsidP="00243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9438F" w:rsidRDefault="0049438F" w:rsidP="00243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9438F" w:rsidRDefault="0049438F" w:rsidP="00243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9438F" w:rsidRDefault="0049438F" w:rsidP="00243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9438F" w:rsidRDefault="0049438F" w:rsidP="00243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9438F" w:rsidRDefault="0049438F" w:rsidP="00243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9438F" w:rsidRDefault="0049438F" w:rsidP="00243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9438F" w:rsidRDefault="0049438F" w:rsidP="00243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9438F" w:rsidRDefault="0049438F" w:rsidP="00243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9438F" w:rsidRDefault="0049438F" w:rsidP="00243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9438F" w:rsidRDefault="0049438F" w:rsidP="00243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9438F" w:rsidRDefault="0049438F" w:rsidP="00243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9438F" w:rsidRDefault="0049438F" w:rsidP="00243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9438F" w:rsidRDefault="0049438F" w:rsidP="00243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9438F" w:rsidRDefault="0049438F" w:rsidP="00243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9438F" w:rsidRDefault="0049438F" w:rsidP="00243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9438F" w:rsidRDefault="0049438F" w:rsidP="00243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9438F" w:rsidRDefault="0049438F" w:rsidP="00243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9438F" w:rsidRDefault="0049438F" w:rsidP="00243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9438F" w:rsidRDefault="0049438F" w:rsidP="00243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9438F" w:rsidRDefault="0049438F" w:rsidP="00243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9438F" w:rsidRDefault="0049438F" w:rsidP="00243924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49438F" w:rsidRDefault="0049438F" w:rsidP="00243924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49438F" w:rsidRDefault="0049438F" w:rsidP="00243924">
            <w:pPr>
              <w:pStyle w:val="ekvtabellezentriert"/>
            </w:pPr>
          </w:p>
        </w:tc>
      </w:tr>
      <w:tr w:rsidR="0049438F" w:rsidTr="00243924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49438F" w:rsidRDefault="0049438F" w:rsidP="00243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9438F" w:rsidRDefault="0049438F" w:rsidP="00243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9438F" w:rsidRDefault="0049438F" w:rsidP="00243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9438F" w:rsidRDefault="0049438F" w:rsidP="00243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9438F" w:rsidRDefault="0049438F" w:rsidP="00243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9438F" w:rsidRDefault="0049438F" w:rsidP="00243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9438F" w:rsidRDefault="0049438F" w:rsidP="00243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9438F" w:rsidRDefault="0049438F" w:rsidP="00243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9438F" w:rsidRDefault="0049438F" w:rsidP="00243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9438F" w:rsidRDefault="0049438F" w:rsidP="00243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9438F" w:rsidRDefault="0049438F" w:rsidP="00243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9438F" w:rsidRDefault="0049438F" w:rsidP="00243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9438F" w:rsidRDefault="0049438F" w:rsidP="00243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9438F" w:rsidRDefault="0049438F" w:rsidP="00243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9438F" w:rsidRDefault="0049438F" w:rsidP="00243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9438F" w:rsidRDefault="0049438F" w:rsidP="00243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9438F" w:rsidRDefault="0049438F" w:rsidP="00243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9438F" w:rsidRDefault="0049438F" w:rsidP="00243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9438F" w:rsidRDefault="0049438F" w:rsidP="00243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9438F" w:rsidRDefault="0049438F" w:rsidP="00243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9438F" w:rsidRDefault="0049438F" w:rsidP="00243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9438F" w:rsidRDefault="0049438F" w:rsidP="00243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9438F" w:rsidRDefault="0049438F" w:rsidP="00243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9438F" w:rsidRDefault="0049438F" w:rsidP="00243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9438F" w:rsidRDefault="0049438F" w:rsidP="00243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9438F" w:rsidRDefault="0049438F" w:rsidP="00243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9438F" w:rsidRDefault="0049438F" w:rsidP="00243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9438F" w:rsidRDefault="0049438F" w:rsidP="00243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9438F" w:rsidRDefault="0049438F" w:rsidP="00243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9438F" w:rsidRDefault="0049438F" w:rsidP="00243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9438F" w:rsidRDefault="0049438F" w:rsidP="00243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9438F" w:rsidRDefault="0049438F" w:rsidP="00243924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49438F" w:rsidRDefault="0049438F" w:rsidP="00243924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49438F" w:rsidRDefault="0049438F" w:rsidP="00243924">
            <w:pPr>
              <w:pStyle w:val="ekvtabellezentriert"/>
            </w:pPr>
          </w:p>
        </w:tc>
      </w:tr>
      <w:tr w:rsidR="0049438F" w:rsidTr="00243924">
        <w:trPr>
          <w:trHeight w:hRule="exact" w:val="142"/>
        </w:trPr>
        <w:tc>
          <w:tcPr>
            <w:tcW w:w="142" w:type="dxa"/>
            <w:shd w:val="clear" w:color="auto" w:fill="auto"/>
            <w:vAlign w:val="center"/>
          </w:tcPr>
          <w:p w:rsidR="0049438F" w:rsidRDefault="0049438F" w:rsidP="00243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9438F" w:rsidRDefault="0049438F" w:rsidP="00243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9438F" w:rsidRDefault="0049438F" w:rsidP="00243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9438F" w:rsidRDefault="0049438F" w:rsidP="00243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9438F" w:rsidRDefault="0049438F" w:rsidP="00243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9438F" w:rsidRDefault="0049438F" w:rsidP="00243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9438F" w:rsidRDefault="0049438F" w:rsidP="00243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9438F" w:rsidRDefault="0049438F" w:rsidP="00243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9438F" w:rsidRDefault="0049438F" w:rsidP="00243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9438F" w:rsidRDefault="0049438F" w:rsidP="00243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9438F" w:rsidRDefault="0049438F" w:rsidP="00243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9438F" w:rsidRDefault="0049438F" w:rsidP="00243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9438F" w:rsidRDefault="0049438F" w:rsidP="00243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9438F" w:rsidRDefault="0049438F" w:rsidP="00243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9438F" w:rsidRDefault="0049438F" w:rsidP="00243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9438F" w:rsidRDefault="0049438F" w:rsidP="00243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9438F" w:rsidRDefault="0049438F" w:rsidP="00243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9438F" w:rsidRDefault="0049438F" w:rsidP="00243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9438F" w:rsidRDefault="0049438F" w:rsidP="00243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9438F" w:rsidRDefault="0049438F" w:rsidP="00243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9438F" w:rsidRDefault="0049438F" w:rsidP="00243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9438F" w:rsidRDefault="0049438F" w:rsidP="00243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9438F" w:rsidRDefault="0049438F" w:rsidP="00243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9438F" w:rsidRDefault="0049438F" w:rsidP="00243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9438F" w:rsidRDefault="0049438F" w:rsidP="00243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9438F" w:rsidRDefault="0049438F" w:rsidP="00243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9438F" w:rsidRDefault="0049438F" w:rsidP="00243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9438F" w:rsidRDefault="0049438F" w:rsidP="00243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9438F" w:rsidRDefault="0049438F" w:rsidP="00243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9438F" w:rsidRDefault="0049438F" w:rsidP="00243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9438F" w:rsidRDefault="0049438F" w:rsidP="00243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9438F" w:rsidRDefault="0049438F" w:rsidP="00243924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49438F" w:rsidRDefault="0049438F" w:rsidP="00243924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49438F" w:rsidRDefault="0049438F" w:rsidP="00243924">
            <w:pPr>
              <w:pStyle w:val="ekvtabellezentriert"/>
            </w:pPr>
          </w:p>
        </w:tc>
      </w:tr>
    </w:tbl>
    <w:p w:rsidR="001D5882" w:rsidRPr="001D5882" w:rsidRDefault="001D5882" w:rsidP="0049438F">
      <w:pPr>
        <w:pStyle w:val="ekvgrundtexthalbe"/>
      </w:pPr>
    </w:p>
    <w:p w:rsidR="001D5882" w:rsidRDefault="001D5882" w:rsidP="001D5882">
      <w:pPr>
        <w:pStyle w:val="ekvaufgabe2-4sp"/>
      </w:pPr>
      <w:r w:rsidRPr="001D5882">
        <w:t>b)</w:t>
      </w:r>
      <w:r w:rsidR="0049438F">
        <w:tab/>
      </w:r>
      <w:r w:rsidRPr="001D5882">
        <w:t>Untersuche, wie sich das arithmetische Mittel und der Median ändert, wenn der Schüler, der bisher 24 Minuten für seinen Schulweg benötigte, aufgrund eines Umzugs nun 90 Minuten benötigt.</w:t>
      </w:r>
    </w:p>
    <w:p w:rsidR="008A684D" w:rsidRDefault="008A684D" w:rsidP="008A684D">
      <w:pPr>
        <w:pStyle w:val="ekvgrundtexthalbe"/>
      </w:pPr>
    </w:p>
    <w:tbl>
      <w:tblPr>
        <w:tblW w:w="9372" w:type="dxa"/>
        <w:tblBorders>
          <w:insideH w:val="single" w:sz="2" w:space="0" w:color="333333"/>
          <w:insideV w:val="single" w:sz="2" w:space="0" w:color="33333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142"/>
      </w:tblGrid>
      <w:tr w:rsidR="0049438F" w:rsidTr="008A684D">
        <w:trPr>
          <w:trHeight w:hRule="exact" w:val="142"/>
        </w:trPr>
        <w:tc>
          <w:tcPr>
            <w:tcW w:w="142" w:type="dxa"/>
            <w:shd w:val="clear" w:color="auto" w:fill="auto"/>
            <w:vAlign w:val="center"/>
          </w:tcPr>
          <w:p w:rsidR="008A684D" w:rsidRDefault="008A684D" w:rsidP="00243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9438F" w:rsidRDefault="0049438F" w:rsidP="00243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9438F" w:rsidRDefault="0049438F" w:rsidP="00243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9438F" w:rsidRDefault="0049438F" w:rsidP="00243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9438F" w:rsidRDefault="0049438F" w:rsidP="00243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9438F" w:rsidRDefault="0049438F" w:rsidP="00243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9438F" w:rsidRDefault="0049438F" w:rsidP="00243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9438F" w:rsidRDefault="0049438F" w:rsidP="00243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9438F" w:rsidRDefault="0049438F" w:rsidP="00243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9438F" w:rsidRDefault="0049438F" w:rsidP="00243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9438F" w:rsidRDefault="0049438F" w:rsidP="00243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9438F" w:rsidRDefault="0049438F" w:rsidP="00243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9438F" w:rsidRDefault="0049438F" w:rsidP="00243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9438F" w:rsidRDefault="0049438F" w:rsidP="00243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9438F" w:rsidRDefault="0049438F" w:rsidP="00243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9438F" w:rsidRDefault="0049438F" w:rsidP="00243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9438F" w:rsidRDefault="0049438F" w:rsidP="00243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9438F" w:rsidRDefault="0049438F" w:rsidP="00243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9438F" w:rsidRDefault="0049438F" w:rsidP="00243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9438F" w:rsidRDefault="0049438F" w:rsidP="00243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9438F" w:rsidRDefault="0049438F" w:rsidP="00243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9438F" w:rsidRDefault="0049438F" w:rsidP="00243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9438F" w:rsidRDefault="0049438F" w:rsidP="00243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9438F" w:rsidRDefault="0049438F" w:rsidP="00243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9438F" w:rsidRDefault="0049438F" w:rsidP="00243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9438F" w:rsidRDefault="0049438F" w:rsidP="00243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9438F" w:rsidRDefault="0049438F" w:rsidP="00243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9438F" w:rsidRDefault="0049438F" w:rsidP="00243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9438F" w:rsidRDefault="0049438F" w:rsidP="00243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9438F" w:rsidRDefault="0049438F" w:rsidP="00243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9438F" w:rsidRDefault="0049438F" w:rsidP="00243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9438F" w:rsidRDefault="0049438F" w:rsidP="00243924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49438F" w:rsidRDefault="0049438F" w:rsidP="00243924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49438F" w:rsidRDefault="0049438F" w:rsidP="00243924">
            <w:pPr>
              <w:pStyle w:val="ekvtabellezentriert"/>
            </w:pPr>
          </w:p>
        </w:tc>
      </w:tr>
      <w:tr w:rsidR="0049438F" w:rsidTr="008A684D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49438F" w:rsidRDefault="0049438F" w:rsidP="00243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9438F" w:rsidRDefault="0049438F" w:rsidP="00243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9438F" w:rsidRDefault="0049438F" w:rsidP="00243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9438F" w:rsidRDefault="0049438F" w:rsidP="00243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9438F" w:rsidRDefault="0049438F" w:rsidP="00243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9438F" w:rsidRDefault="0049438F" w:rsidP="00243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9438F" w:rsidRDefault="0049438F" w:rsidP="00243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9438F" w:rsidRDefault="0049438F" w:rsidP="00243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9438F" w:rsidRDefault="0049438F" w:rsidP="00243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9438F" w:rsidRDefault="0049438F" w:rsidP="00243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9438F" w:rsidRDefault="0049438F" w:rsidP="00243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9438F" w:rsidRDefault="0049438F" w:rsidP="00243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9438F" w:rsidRDefault="0049438F" w:rsidP="00243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9438F" w:rsidRDefault="0049438F" w:rsidP="00243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9438F" w:rsidRDefault="0049438F" w:rsidP="00243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9438F" w:rsidRDefault="0049438F" w:rsidP="00243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9438F" w:rsidRDefault="0049438F" w:rsidP="00243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9438F" w:rsidRDefault="0049438F" w:rsidP="00243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9438F" w:rsidRDefault="0049438F" w:rsidP="00243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9438F" w:rsidRDefault="0049438F" w:rsidP="00243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9438F" w:rsidRDefault="0049438F" w:rsidP="00243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9438F" w:rsidRDefault="0049438F" w:rsidP="00243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9438F" w:rsidRDefault="0049438F" w:rsidP="00243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9438F" w:rsidRDefault="0049438F" w:rsidP="00243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9438F" w:rsidRDefault="0049438F" w:rsidP="00243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9438F" w:rsidRDefault="0049438F" w:rsidP="00243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9438F" w:rsidRDefault="0049438F" w:rsidP="00243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9438F" w:rsidRDefault="0049438F" w:rsidP="00243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9438F" w:rsidRDefault="0049438F" w:rsidP="00243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9438F" w:rsidRDefault="0049438F" w:rsidP="00243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9438F" w:rsidRDefault="0049438F" w:rsidP="00243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9438F" w:rsidRDefault="0049438F" w:rsidP="00243924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49438F" w:rsidRDefault="0049438F" w:rsidP="00243924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49438F" w:rsidRDefault="0049438F" w:rsidP="00243924">
            <w:pPr>
              <w:pStyle w:val="ekvtabellezentriert"/>
            </w:pPr>
          </w:p>
        </w:tc>
      </w:tr>
      <w:tr w:rsidR="0049438F" w:rsidTr="008A684D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49438F" w:rsidRDefault="0049438F" w:rsidP="00243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9438F" w:rsidRDefault="0049438F" w:rsidP="00243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9438F" w:rsidRDefault="0049438F" w:rsidP="00243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9438F" w:rsidRDefault="0049438F" w:rsidP="00243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9438F" w:rsidRDefault="0049438F" w:rsidP="00243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9438F" w:rsidRDefault="0049438F" w:rsidP="00243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9438F" w:rsidRDefault="0049438F" w:rsidP="00243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9438F" w:rsidRDefault="0049438F" w:rsidP="00243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9438F" w:rsidRDefault="0049438F" w:rsidP="00243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9438F" w:rsidRDefault="0049438F" w:rsidP="00243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9438F" w:rsidRDefault="0049438F" w:rsidP="00243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9438F" w:rsidRDefault="0049438F" w:rsidP="00243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9438F" w:rsidRDefault="0049438F" w:rsidP="00243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9438F" w:rsidRDefault="0049438F" w:rsidP="00243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9438F" w:rsidRDefault="0049438F" w:rsidP="00243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9438F" w:rsidRDefault="0049438F" w:rsidP="00243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9438F" w:rsidRDefault="0049438F" w:rsidP="00243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9438F" w:rsidRDefault="0049438F" w:rsidP="00243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9438F" w:rsidRDefault="0049438F" w:rsidP="00243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9438F" w:rsidRDefault="0049438F" w:rsidP="00243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9438F" w:rsidRDefault="0049438F" w:rsidP="00243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9438F" w:rsidRDefault="0049438F" w:rsidP="00243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9438F" w:rsidRDefault="0049438F" w:rsidP="00243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9438F" w:rsidRDefault="0049438F" w:rsidP="00243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9438F" w:rsidRDefault="0049438F" w:rsidP="00243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9438F" w:rsidRDefault="0049438F" w:rsidP="00243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9438F" w:rsidRDefault="0049438F" w:rsidP="00243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9438F" w:rsidRDefault="0049438F" w:rsidP="00243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9438F" w:rsidRDefault="0049438F" w:rsidP="00243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9438F" w:rsidRDefault="0049438F" w:rsidP="00243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9438F" w:rsidRDefault="0049438F" w:rsidP="00243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9438F" w:rsidRDefault="0049438F" w:rsidP="00243924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49438F" w:rsidRDefault="0049438F" w:rsidP="00243924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49438F" w:rsidRDefault="0049438F" w:rsidP="00243924">
            <w:pPr>
              <w:pStyle w:val="ekvtabellezentriert"/>
            </w:pPr>
          </w:p>
        </w:tc>
      </w:tr>
      <w:tr w:rsidR="0049438F" w:rsidTr="008A684D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49438F" w:rsidRDefault="0049438F" w:rsidP="00243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9438F" w:rsidRDefault="0049438F" w:rsidP="00243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9438F" w:rsidRDefault="0049438F" w:rsidP="00243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9438F" w:rsidRDefault="0049438F" w:rsidP="00243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9438F" w:rsidRDefault="0049438F" w:rsidP="00243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9438F" w:rsidRDefault="0049438F" w:rsidP="00243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9438F" w:rsidRDefault="0049438F" w:rsidP="00243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9438F" w:rsidRDefault="0049438F" w:rsidP="00243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9438F" w:rsidRDefault="0049438F" w:rsidP="00243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9438F" w:rsidRDefault="0049438F" w:rsidP="00243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9438F" w:rsidRDefault="0049438F" w:rsidP="00243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9438F" w:rsidRDefault="0049438F" w:rsidP="00243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9438F" w:rsidRDefault="0049438F" w:rsidP="00243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9438F" w:rsidRDefault="0049438F" w:rsidP="00243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9438F" w:rsidRDefault="0049438F" w:rsidP="00243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9438F" w:rsidRDefault="0049438F" w:rsidP="00243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9438F" w:rsidRDefault="0049438F" w:rsidP="00243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9438F" w:rsidRDefault="0049438F" w:rsidP="00243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9438F" w:rsidRDefault="0049438F" w:rsidP="00243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9438F" w:rsidRDefault="0049438F" w:rsidP="00243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9438F" w:rsidRDefault="0049438F" w:rsidP="00243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9438F" w:rsidRDefault="0049438F" w:rsidP="00243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9438F" w:rsidRDefault="0049438F" w:rsidP="00243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9438F" w:rsidRDefault="0049438F" w:rsidP="00243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9438F" w:rsidRDefault="0049438F" w:rsidP="00243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9438F" w:rsidRDefault="0049438F" w:rsidP="00243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9438F" w:rsidRDefault="0049438F" w:rsidP="00243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9438F" w:rsidRDefault="0049438F" w:rsidP="00243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9438F" w:rsidRDefault="0049438F" w:rsidP="00243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9438F" w:rsidRDefault="0049438F" w:rsidP="00243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9438F" w:rsidRDefault="0049438F" w:rsidP="00243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9438F" w:rsidRDefault="0049438F" w:rsidP="00243924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49438F" w:rsidRDefault="0049438F" w:rsidP="00243924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49438F" w:rsidRDefault="0049438F" w:rsidP="00243924">
            <w:pPr>
              <w:pStyle w:val="ekvtabellezentriert"/>
            </w:pPr>
          </w:p>
        </w:tc>
      </w:tr>
      <w:tr w:rsidR="0049438F" w:rsidTr="008A684D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49438F" w:rsidRDefault="0049438F" w:rsidP="00243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9438F" w:rsidRDefault="0049438F" w:rsidP="00243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9438F" w:rsidRDefault="0049438F" w:rsidP="00243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9438F" w:rsidRDefault="0049438F" w:rsidP="00243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9438F" w:rsidRDefault="0049438F" w:rsidP="00243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9438F" w:rsidRDefault="0049438F" w:rsidP="00243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9438F" w:rsidRDefault="0049438F" w:rsidP="00243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9438F" w:rsidRDefault="0049438F" w:rsidP="00243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9438F" w:rsidRDefault="0049438F" w:rsidP="00243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9438F" w:rsidRDefault="0049438F" w:rsidP="00243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9438F" w:rsidRDefault="0049438F" w:rsidP="00243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9438F" w:rsidRDefault="0049438F" w:rsidP="00243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9438F" w:rsidRDefault="0049438F" w:rsidP="00243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9438F" w:rsidRDefault="0049438F" w:rsidP="00243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9438F" w:rsidRDefault="0049438F" w:rsidP="00243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9438F" w:rsidRDefault="0049438F" w:rsidP="00243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9438F" w:rsidRDefault="0049438F" w:rsidP="00243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9438F" w:rsidRDefault="0049438F" w:rsidP="00243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9438F" w:rsidRDefault="0049438F" w:rsidP="00243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9438F" w:rsidRDefault="0049438F" w:rsidP="00243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9438F" w:rsidRDefault="0049438F" w:rsidP="00243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9438F" w:rsidRDefault="0049438F" w:rsidP="00243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9438F" w:rsidRDefault="0049438F" w:rsidP="00243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9438F" w:rsidRDefault="0049438F" w:rsidP="00243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9438F" w:rsidRDefault="0049438F" w:rsidP="00243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9438F" w:rsidRDefault="0049438F" w:rsidP="00243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9438F" w:rsidRDefault="0049438F" w:rsidP="00243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9438F" w:rsidRDefault="0049438F" w:rsidP="00243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9438F" w:rsidRDefault="0049438F" w:rsidP="00243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9438F" w:rsidRDefault="0049438F" w:rsidP="00243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9438F" w:rsidRDefault="0049438F" w:rsidP="00243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9438F" w:rsidRDefault="0049438F" w:rsidP="00243924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49438F" w:rsidRDefault="0049438F" w:rsidP="00243924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49438F" w:rsidRDefault="0049438F" w:rsidP="00243924">
            <w:pPr>
              <w:pStyle w:val="ekvtabellezentriert"/>
            </w:pPr>
          </w:p>
        </w:tc>
      </w:tr>
      <w:tr w:rsidR="0049438F" w:rsidTr="008A684D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49438F" w:rsidRDefault="0049438F" w:rsidP="00243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9438F" w:rsidRDefault="0049438F" w:rsidP="00243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9438F" w:rsidRDefault="0049438F" w:rsidP="00243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9438F" w:rsidRDefault="0049438F" w:rsidP="00243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9438F" w:rsidRDefault="0049438F" w:rsidP="00243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9438F" w:rsidRDefault="0049438F" w:rsidP="00243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9438F" w:rsidRDefault="0049438F" w:rsidP="00243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9438F" w:rsidRDefault="0049438F" w:rsidP="00243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9438F" w:rsidRDefault="0049438F" w:rsidP="00243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9438F" w:rsidRDefault="0049438F" w:rsidP="00243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9438F" w:rsidRDefault="0049438F" w:rsidP="00243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9438F" w:rsidRDefault="0049438F" w:rsidP="00243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9438F" w:rsidRDefault="0049438F" w:rsidP="00243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9438F" w:rsidRDefault="0049438F" w:rsidP="00243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9438F" w:rsidRDefault="0049438F" w:rsidP="00243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9438F" w:rsidRDefault="0049438F" w:rsidP="00243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9438F" w:rsidRDefault="0049438F" w:rsidP="00243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9438F" w:rsidRDefault="0049438F" w:rsidP="00243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9438F" w:rsidRDefault="0049438F" w:rsidP="00243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9438F" w:rsidRDefault="0049438F" w:rsidP="00243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9438F" w:rsidRDefault="0049438F" w:rsidP="00243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9438F" w:rsidRDefault="0049438F" w:rsidP="00243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9438F" w:rsidRDefault="0049438F" w:rsidP="00243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9438F" w:rsidRDefault="0049438F" w:rsidP="00243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9438F" w:rsidRDefault="0049438F" w:rsidP="00243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9438F" w:rsidRDefault="0049438F" w:rsidP="00243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9438F" w:rsidRDefault="0049438F" w:rsidP="00243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9438F" w:rsidRDefault="0049438F" w:rsidP="00243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9438F" w:rsidRDefault="0049438F" w:rsidP="00243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9438F" w:rsidRDefault="0049438F" w:rsidP="00243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9438F" w:rsidRDefault="0049438F" w:rsidP="00243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9438F" w:rsidRDefault="0049438F" w:rsidP="00243924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49438F" w:rsidRDefault="0049438F" w:rsidP="00243924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49438F" w:rsidRDefault="0049438F" w:rsidP="00243924">
            <w:pPr>
              <w:pStyle w:val="ekvtabellezentriert"/>
            </w:pPr>
          </w:p>
        </w:tc>
      </w:tr>
      <w:tr w:rsidR="0049438F" w:rsidTr="008A684D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49438F" w:rsidRDefault="0049438F" w:rsidP="00243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9438F" w:rsidRDefault="0049438F" w:rsidP="00243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9438F" w:rsidRDefault="0049438F" w:rsidP="00243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9438F" w:rsidRDefault="0049438F" w:rsidP="00243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9438F" w:rsidRDefault="0049438F" w:rsidP="00243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9438F" w:rsidRDefault="0049438F" w:rsidP="00243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9438F" w:rsidRDefault="0049438F" w:rsidP="00243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9438F" w:rsidRDefault="0049438F" w:rsidP="00243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9438F" w:rsidRDefault="0049438F" w:rsidP="00243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9438F" w:rsidRDefault="0049438F" w:rsidP="00243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9438F" w:rsidRDefault="0049438F" w:rsidP="00243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9438F" w:rsidRDefault="0049438F" w:rsidP="00243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9438F" w:rsidRDefault="0049438F" w:rsidP="00243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9438F" w:rsidRDefault="0049438F" w:rsidP="00243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9438F" w:rsidRDefault="0049438F" w:rsidP="00243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9438F" w:rsidRDefault="0049438F" w:rsidP="00243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9438F" w:rsidRDefault="0049438F" w:rsidP="00243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9438F" w:rsidRDefault="0049438F" w:rsidP="00243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9438F" w:rsidRDefault="0049438F" w:rsidP="00243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9438F" w:rsidRDefault="0049438F" w:rsidP="00243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9438F" w:rsidRDefault="0049438F" w:rsidP="00243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9438F" w:rsidRDefault="0049438F" w:rsidP="00243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9438F" w:rsidRDefault="0049438F" w:rsidP="00243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9438F" w:rsidRDefault="0049438F" w:rsidP="00243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9438F" w:rsidRDefault="0049438F" w:rsidP="00243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9438F" w:rsidRDefault="0049438F" w:rsidP="00243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9438F" w:rsidRDefault="0049438F" w:rsidP="00243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9438F" w:rsidRDefault="0049438F" w:rsidP="00243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9438F" w:rsidRDefault="0049438F" w:rsidP="00243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9438F" w:rsidRDefault="0049438F" w:rsidP="00243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9438F" w:rsidRDefault="0049438F" w:rsidP="00243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9438F" w:rsidRDefault="0049438F" w:rsidP="00243924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49438F" w:rsidRDefault="0049438F" w:rsidP="00243924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49438F" w:rsidRDefault="0049438F" w:rsidP="00243924">
            <w:pPr>
              <w:pStyle w:val="ekvtabellezentriert"/>
            </w:pPr>
          </w:p>
        </w:tc>
      </w:tr>
      <w:tr w:rsidR="0049438F" w:rsidTr="008A684D">
        <w:trPr>
          <w:trHeight w:hRule="exact" w:val="142"/>
        </w:trPr>
        <w:tc>
          <w:tcPr>
            <w:tcW w:w="142" w:type="dxa"/>
            <w:shd w:val="clear" w:color="auto" w:fill="auto"/>
            <w:vAlign w:val="center"/>
          </w:tcPr>
          <w:p w:rsidR="0049438F" w:rsidRDefault="0049438F" w:rsidP="00243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9438F" w:rsidRDefault="0049438F" w:rsidP="00243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9438F" w:rsidRDefault="0049438F" w:rsidP="00243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9438F" w:rsidRDefault="0049438F" w:rsidP="00243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9438F" w:rsidRDefault="0049438F" w:rsidP="00243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9438F" w:rsidRDefault="0049438F" w:rsidP="00243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9438F" w:rsidRDefault="0049438F" w:rsidP="00243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9438F" w:rsidRDefault="0049438F" w:rsidP="00243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9438F" w:rsidRDefault="0049438F" w:rsidP="00243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9438F" w:rsidRDefault="0049438F" w:rsidP="00243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9438F" w:rsidRDefault="0049438F" w:rsidP="00243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9438F" w:rsidRDefault="0049438F" w:rsidP="00243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9438F" w:rsidRDefault="0049438F" w:rsidP="00243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9438F" w:rsidRDefault="0049438F" w:rsidP="00243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9438F" w:rsidRDefault="0049438F" w:rsidP="00243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9438F" w:rsidRDefault="0049438F" w:rsidP="00243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9438F" w:rsidRDefault="0049438F" w:rsidP="00243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9438F" w:rsidRDefault="0049438F" w:rsidP="00243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9438F" w:rsidRDefault="0049438F" w:rsidP="00243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9438F" w:rsidRDefault="0049438F" w:rsidP="00243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9438F" w:rsidRDefault="0049438F" w:rsidP="00243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9438F" w:rsidRDefault="0049438F" w:rsidP="00243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9438F" w:rsidRDefault="0049438F" w:rsidP="00243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9438F" w:rsidRDefault="0049438F" w:rsidP="00243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9438F" w:rsidRDefault="0049438F" w:rsidP="00243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9438F" w:rsidRDefault="0049438F" w:rsidP="00243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9438F" w:rsidRDefault="0049438F" w:rsidP="00243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9438F" w:rsidRDefault="0049438F" w:rsidP="00243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9438F" w:rsidRDefault="0049438F" w:rsidP="00243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9438F" w:rsidRDefault="0049438F" w:rsidP="00243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9438F" w:rsidRDefault="0049438F" w:rsidP="0024392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9438F" w:rsidRDefault="0049438F" w:rsidP="00243924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49438F" w:rsidRDefault="0049438F" w:rsidP="00243924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49438F" w:rsidRDefault="0049438F" w:rsidP="00243924">
            <w:pPr>
              <w:pStyle w:val="ekvtabellezentriert"/>
            </w:pPr>
          </w:p>
        </w:tc>
      </w:tr>
    </w:tbl>
    <w:p w:rsidR="000C2D85" w:rsidRDefault="000C2D85" w:rsidP="001D5882">
      <w:pPr>
        <w:pStyle w:val="ekvaufgabe2-4sp"/>
        <w:sectPr w:rsidR="000C2D85" w:rsidSect="004D3396">
          <w:footerReference w:type="default" r:id="rId14"/>
          <w:pgSz w:w="11906" w:h="16838" w:code="9"/>
          <w:pgMar w:top="454" w:right="1276" w:bottom="1531" w:left="1276" w:header="454" w:footer="454" w:gutter="0"/>
          <w:cols w:space="720"/>
          <w:docGrid w:linePitch="360"/>
        </w:sectPr>
      </w:pPr>
    </w:p>
    <w:tbl>
      <w:tblPr>
        <w:tblW w:w="11000" w:type="dxa"/>
        <w:tblInd w:w="-822" w:type="dxa"/>
        <w:tblBorders>
          <w:insideH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5177"/>
        <w:gridCol w:w="2041"/>
        <w:gridCol w:w="2081"/>
        <w:gridCol w:w="883"/>
      </w:tblGrid>
      <w:tr w:rsidR="00165A61" w:rsidRPr="00BB3011" w:rsidTr="0068214C">
        <w:trPr>
          <w:trHeight w:hRule="exact" w:val="510"/>
        </w:trPr>
        <w:tc>
          <w:tcPr>
            <w:tcW w:w="818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165A61" w:rsidRPr="00AE65F6" w:rsidRDefault="00165A61" w:rsidP="0068214C">
            <w:pPr>
              <w:pageBreakBefore/>
              <w:rPr>
                <w:color w:val="FFFFFF" w:themeColor="background1"/>
              </w:rPr>
            </w:pPr>
          </w:p>
        </w:tc>
        <w:tc>
          <w:tcPr>
            <w:tcW w:w="51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65A61" w:rsidRPr="00345C02" w:rsidRDefault="00165A61" w:rsidP="0068214C">
            <w:pPr>
              <w:pStyle w:val="ekvkolumnentitel"/>
              <w:pageBreakBefore/>
            </w:pPr>
            <w:r>
              <w:t>VI Daten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65A61" w:rsidRPr="00345C02" w:rsidRDefault="00165A61" w:rsidP="0068214C">
            <w:pPr>
              <w:pStyle w:val="ekvkolumnentitel"/>
              <w:pageBreakBefore/>
            </w:pP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65A61" w:rsidRPr="001057BF" w:rsidRDefault="00165A61" w:rsidP="0068214C">
            <w:pPr>
              <w:pStyle w:val="ekvkvnummer"/>
              <w:pageBreakBefore/>
              <w:jc w:val="right"/>
              <w:rPr>
                <w:lang w:val="en-GB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165A61" w:rsidRPr="001057BF" w:rsidRDefault="00165A61" w:rsidP="0068214C">
            <w:pPr>
              <w:pStyle w:val="ekvkapitel"/>
              <w:pageBreakBefore/>
              <w:rPr>
                <w:color w:val="FFFFFF" w:themeColor="background1"/>
                <w:lang w:val="en-GB"/>
              </w:rPr>
            </w:pPr>
          </w:p>
        </w:tc>
      </w:tr>
      <w:tr w:rsidR="00165A61" w:rsidRPr="00BB3011" w:rsidTr="0068214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794"/>
        </w:trPr>
        <w:tc>
          <w:tcPr>
            <w:tcW w:w="818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165A61" w:rsidRPr="001057BF" w:rsidRDefault="00165A61" w:rsidP="0068214C">
            <w:pPr>
              <w:rPr>
                <w:color w:val="FFFFFF" w:themeColor="background1"/>
                <w:lang w:val="en-GB"/>
              </w:rPr>
            </w:pPr>
            <w:r>
              <w:rPr>
                <w:noProof/>
                <w:lang w:eastAsia="de-DE"/>
              </w:rPr>
              <w:drawing>
                <wp:anchor distT="0" distB="0" distL="114300" distR="114300" simplePos="0" relativeHeight="251742208" behindDoc="0" locked="0" layoutInCell="1" allowOverlap="1" wp14:anchorId="1101B727" wp14:editId="09DBFF28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3175</wp:posOffset>
                  </wp:positionV>
                  <wp:extent cx="6978015" cy="257810"/>
                  <wp:effectExtent l="0" t="0" r="0" b="0"/>
                  <wp:wrapNone/>
                  <wp:docPr id="16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S_Kopfzeile.png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7744" b="-1"/>
                          <a:stretch/>
                        </pic:blipFill>
                        <pic:spPr bwMode="auto">
                          <a:xfrm>
                            <a:off x="0" y="0"/>
                            <a:ext cx="6978015" cy="2578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165A61" w:rsidRPr="001057BF" w:rsidRDefault="00165A61" w:rsidP="0068214C">
            <w:pPr>
              <w:rPr>
                <w:color w:val="FFFFFF" w:themeColor="background1"/>
                <w:lang w:val="en-GB"/>
              </w:rPr>
            </w:pPr>
          </w:p>
          <w:p w:rsidR="00165A61" w:rsidRPr="001057BF" w:rsidRDefault="00165A61" w:rsidP="0068214C">
            <w:pPr>
              <w:rPr>
                <w:color w:val="FFFFFF" w:themeColor="background1"/>
                <w:lang w:val="en-GB"/>
              </w:rPr>
            </w:pPr>
          </w:p>
        </w:tc>
        <w:tc>
          <w:tcPr>
            <w:tcW w:w="10182" w:type="dxa"/>
            <w:gridSpan w:val="4"/>
            <w:tcBorders>
              <w:top w:val="nil"/>
              <w:left w:val="nil"/>
              <w:bottom w:val="nil"/>
            </w:tcBorders>
            <w:noWrap/>
            <w:vAlign w:val="bottom"/>
          </w:tcPr>
          <w:p w:rsidR="00165A61" w:rsidRPr="001057BF" w:rsidRDefault="00165A61" w:rsidP="0068214C">
            <w:pPr>
              <w:rPr>
                <w:color w:val="FFFFFF" w:themeColor="background1"/>
                <w:lang w:val="en-GB"/>
              </w:rPr>
            </w:pPr>
          </w:p>
        </w:tc>
      </w:tr>
    </w:tbl>
    <w:p w:rsidR="004D3396" w:rsidRPr="005763BA" w:rsidRDefault="004D3396" w:rsidP="004D3396">
      <w:pPr>
        <w:pStyle w:val="ekvaufgabe2-4sp"/>
        <w:rPr>
          <w:b/>
        </w:rPr>
      </w:pPr>
      <w:r w:rsidRPr="001B3B64">
        <w:rPr>
          <w:rStyle w:val="ekvfett"/>
        </w:rPr>
        <w:t>Zu 5.</w:t>
      </w:r>
      <w:r w:rsidRPr="005763BA">
        <w:rPr>
          <w:b/>
        </w:rPr>
        <w:t xml:space="preserve">  Boxplot erstellen</w:t>
      </w:r>
    </w:p>
    <w:p w:rsidR="004D3396" w:rsidRPr="005D320D" w:rsidRDefault="004D3396" w:rsidP="004D3396">
      <w:pPr>
        <w:pStyle w:val="ekvaufgabe2-4sp"/>
        <w:rPr>
          <w:lang w:eastAsia="de-DE"/>
        </w:rPr>
      </w:pPr>
      <w:r w:rsidRPr="005D320D">
        <w:rPr>
          <w:lang w:eastAsia="de-DE"/>
        </w:rPr>
        <w:t>Eine Befragung nach der Dauer des Schulweges ergab in der Klasse 5</w:t>
      </w:r>
      <w:r>
        <w:rPr>
          <w:lang w:eastAsia="de-DE"/>
        </w:rPr>
        <w:t xml:space="preserve"> </w:t>
      </w:r>
      <w:r w:rsidRPr="005D320D">
        <w:rPr>
          <w:lang w:eastAsia="de-DE"/>
        </w:rPr>
        <w:t>d folgende Urliste</w:t>
      </w:r>
      <w:r>
        <w:rPr>
          <w:lang w:eastAsia="de-DE"/>
        </w:rPr>
        <w:t xml:space="preserve"> </w:t>
      </w:r>
      <w:r w:rsidRPr="005D320D">
        <w:rPr>
          <w:lang w:eastAsia="de-DE"/>
        </w:rPr>
        <w:t>(Angaben in Minuten):</w:t>
      </w:r>
    </w:p>
    <w:p w:rsidR="004D3396" w:rsidRPr="005D320D" w:rsidRDefault="004D3396" w:rsidP="004D3396">
      <w:pPr>
        <w:pStyle w:val="ekvaufgabe2-4sp"/>
      </w:pPr>
      <w:r w:rsidRPr="005D320D">
        <w:t xml:space="preserve">7, 5, 6, 10, 12, 8, 13, 12, 9, 8, 21, 24, 10, 12, 5, 18, 14, 7, 9, 15, 6, 20, 11 </w:t>
      </w:r>
    </w:p>
    <w:p w:rsidR="004D3396" w:rsidRPr="005D320D" w:rsidRDefault="004D3396" w:rsidP="004D3396">
      <w:pPr>
        <w:pStyle w:val="ekvaufgabe2-4sp"/>
      </w:pPr>
      <w:r w:rsidRPr="005D320D">
        <w:t>Zeichne einen Boxplot zu der Datenreihe.</w:t>
      </w:r>
    </w:p>
    <w:p w:rsidR="004D3396" w:rsidRPr="005D320D" w:rsidRDefault="004D3396" w:rsidP="004D3396">
      <w:pPr>
        <w:pStyle w:val="ekvgrundtexthalbe"/>
      </w:pPr>
    </w:p>
    <w:tbl>
      <w:tblPr>
        <w:tblW w:w="9372" w:type="dxa"/>
        <w:tblBorders>
          <w:insideH w:val="single" w:sz="2" w:space="0" w:color="333333"/>
          <w:insideV w:val="single" w:sz="2" w:space="0" w:color="33333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142"/>
      </w:tblGrid>
      <w:tr w:rsidR="004D3396" w:rsidTr="00D6721F">
        <w:trPr>
          <w:trHeight w:hRule="exact" w:val="142"/>
        </w:trPr>
        <w:tc>
          <w:tcPr>
            <w:tcW w:w="142" w:type="dxa"/>
            <w:shd w:val="clear" w:color="auto" w:fill="auto"/>
            <w:vAlign w:val="center"/>
          </w:tcPr>
          <w:p w:rsidR="004D3396" w:rsidRDefault="004D3396" w:rsidP="00D6721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D3396" w:rsidRDefault="004D3396" w:rsidP="00D6721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D3396" w:rsidRDefault="004D3396" w:rsidP="00D6721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D3396" w:rsidRDefault="004D3396" w:rsidP="00D6721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D3396" w:rsidRDefault="004D3396" w:rsidP="00D6721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D3396" w:rsidRDefault="004D3396" w:rsidP="00D6721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D3396" w:rsidRDefault="004D3396" w:rsidP="00D6721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D3396" w:rsidRDefault="004D3396" w:rsidP="00D6721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D3396" w:rsidRDefault="004D3396" w:rsidP="00D6721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D3396" w:rsidRDefault="004D3396" w:rsidP="00D6721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D3396" w:rsidRDefault="004D3396" w:rsidP="00D6721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D3396" w:rsidRDefault="004D3396" w:rsidP="00D6721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D3396" w:rsidRDefault="004D3396" w:rsidP="00D6721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D3396" w:rsidRDefault="004D3396" w:rsidP="00D6721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D3396" w:rsidRDefault="004D3396" w:rsidP="00D6721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D3396" w:rsidRDefault="004D3396" w:rsidP="00D6721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D3396" w:rsidRDefault="004D3396" w:rsidP="00D6721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D3396" w:rsidRDefault="004D3396" w:rsidP="00D6721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D3396" w:rsidRDefault="004D3396" w:rsidP="00D6721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D3396" w:rsidRDefault="004D3396" w:rsidP="00D6721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D3396" w:rsidRDefault="004D3396" w:rsidP="00D6721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D3396" w:rsidRDefault="004D3396" w:rsidP="00D6721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D3396" w:rsidRDefault="004D3396" w:rsidP="00D6721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D3396" w:rsidRDefault="004D3396" w:rsidP="00D6721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D3396" w:rsidRDefault="004D3396" w:rsidP="00D6721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D3396" w:rsidRDefault="004D3396" w:rsidP="00D6721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D3396" w:rsidRDefault="004D3396" w:rsidP="00D6721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D3396" w:rsidRDefault="004D3396" w:rsidP="00D6721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D3396" w:rsidRDefault="004D3396" w:rsidP="00D6721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D3396" w:rsidRDefault="004D3396" w:rsidP="00D6721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D3396" w:rsidRDefault="004D3396" w:rsidP="00D6721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D3396" w:rsidRDefault="004D3396" w:rsidP="00D6721F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4D3396" w:rsidRDefault="004D3396" w:rsidP="00D6721F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4D3396" w:rsidRDefault="004D3396" w:rsidP="00D6721F">
            <w:pPr>
              <w:pStyle w:val="ekvtabellezentriert"/>
            </w:pPr>
          </w:p>
        </w:tc>
      </w:tr>
      <w:tr w:rsidR="004D3396" w:rsidTr="00D6721F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4D3396" w:rsidRDefault="004D3396" w:rsidP="00D6721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D3396" w:rsidRDefault="004D3396" w:rsidP="00D6721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D3396" w:rsidRDefault="004D3396" w:rsidP="00D6721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D3396" w:rsidRDefault="004D3396" w:rsidP="00D6721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D3396" w:rsidRDefault="004D3396" w:rsidP="00D6721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D3396" w:rsidRDefault="004D3396" w:rsidP="00D6721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D3396" w:rsidRDefault="004D3396" w:rsidP="00D6721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D3396" w:rsidRDefault="004D3396" w:rsidP="00D6721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D3396" w:rsidRDefault="004D3396" w:rsidP="00D6721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D3396" w:rsidRDefault="004D3396" w:rsidP="00D6721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D3396" w:rsidRDefault="004D3396" w:rsidP="00D6721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D3396" w:rsidRDefault="004D3396" w:rsidP="00D6721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D3396" w:rsidRDefault="004D3396" w:rsidP="00D6721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D3396" w:rsidRDefault="004D3396" w:rsidP="00D6721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D3396" w:rsidRDefault="004D3396" w:rsidP="00D6721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D3396" w:rsidRDefault="004D3396" w:rsidP="00D6721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D3396" w:rsidRDefault="004D3396" w:rsidP="00D6721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D3396" w:rsidRDefault="004D3396" w:rsidP="00D6721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D3396" w:rsidRDefault="004D3396" w:rsidP="00D6721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D3396" w:rsidRDefault="004D3396" w:rsidP="00D6721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D3396" w:rsidRDefault="004D3396" w:rsidP="00D6721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D3396" w:rsidRDefault="004D3396" w:rsidP="00D6721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D3396" w:rsidRDefault="004D3396" w:rsidP="00D6721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D3396" w:rsidRDefault="004D3396" w:rsidP="00D6721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D3396" w:rsidRDefault="004D3396" w:rsidP="00D6721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D3396" w:rsidRDefault="004D3396" w:rsidP="00D6721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D3396" w:rsidRDefault="004D3396" w:rsidP="00D6721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D3396" w:rsidRDefault="004D3396" w:rsidP="00D6721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D3396" w:rsidRDefault="004D3396" w:rsidP="00D6721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D3396" w:rsidRDefault="004D3396" w:rsidP="00D6721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D3396" w:rsidRDefault="004D3396" w:rsidP="00D6721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D3396" w:rsidRDefault="004D3396" w:rsidP="00D6721F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4D3396" w:rsidRDefault="004D3396" w:rsidP="00D6721F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4D3396" w:rsidRDefault="004D3396" w:rsidP="00D6721F">
            <w:pPr>
              <w:pStyle w:val="ekvtabellezentriert"/>
            </w:pPr>
          </w:p>
        </w:tc>
      </w:tr>
      <w:tr w:rsidR="004D3396" w:rsidTr="00D6721F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4D3396" w:rsidRDefault="004D3396" w:rsidP="00D6721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D3396" w:rsidRDefault="004D3396" w:rsidP="00D6721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D3396" w:rsidRDefault="004D3396" w:rsidP="00D6721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D3396" w:rsidRDefault="004D3396" w:rsidP="00D6721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D3396" w:rsidRDefault="004D3396" w:rsidP="00D6721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D3396" w:rsidRDefault="004D3396" w:rsidP="00D6721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D3396" w:rsidRDefault="004D3396" w:rsidP="00D6721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D3396" w:rsidRDefault="004D3396" w:rsidP="00D6721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D3396" w:rsidRDefault="004D3396" w:rsidP="00D6721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D3396" w:rsidRDefault="004D3396" w:rsidP="00D6721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D3396" w:rsidRDefault="004D3396" w:rsidP="00D6721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D3396" w:rsidRDefault="004D3396" w:rsidP="00D6721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D3396" w:rsidRDefault="004D3396" w:rsidP="00D6721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D3396" w:rsidRDefault="004D3396" w:rsidP="00D6721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D3396" w:rsidRDefault="004D3396" w:rsidP="00D6721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D3396" w:rsidRDefault="004D3396" w:rsidP="00D6721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D3396" w:rsidRDefault="004D3396" w:rsidP="00D6721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D3396" w:rsidRDefault="004D3396" w:rsidP="00D6721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D3396" w:rsidRDefault="004D3396" w:rsidP="00D6721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D3396" w:rsidRDefault="004D3396" w:rsidP="00D6721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D3396" w:rsidRDefault="004D3396" w:rsidP="00D6721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D3396" w:rsidRDefault="004D3396" w:rsidP="00D6721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D3396" w:rsidRDefault="004D3396" w:rsidP="00D6721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D3396" w:rsidRDefault="004D3396" w:rsidP="00D6721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D3396" w:rsidRDefault="004D3396" w:rsidP="00D6721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D3396" w:rsidRDefault="004D3396" w:rsidP="00D6721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D3396" w:rsidRDefault="004D3396" w:rsidP="00D6721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D3396" w:rsidRDefault="004D3396" w:rsidP="00D6721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D3396" w:rsidRDefault="004D3396" w:rsidP="00D6721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D3396" w:rsidRDefault="004D3396" w:rsidP="00D6721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D3396" w:rsidRDefault="004D3396" w:rsidP="00D6721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D3396" w:rsidRDefault="004D3396" w:rsidP="00D6721F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4D3396" w:rsidRDefault="004D3396" w:rsidP="00D6721F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4D3396" w:rsidRDefault="004D3396" w:rsidP="00D6721F">
            <w:pPr>
              <w:pStyle w:val="ekvtabellezentriert"/>
            </w:pPr>
          </w:p>
        </w:tc>
      </w:tr>
      <w:tr w:rsidR="004D3396" w:rsidTr="00D6721F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4D3396" w:rsidRDefault="004D3396" w:rsidP="00D6721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D3396" w:rsidRDefault="004D3396" w:rsidP="00D6721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D3396" w:rsidRDefault="004D3396" w:rsidP="00D6721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D3396" w:rsidRDefault="004D3396" w:rsidP="00D6721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D3396" w:rsidRDefault="004D3396" w:rsidP="00D6721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D3396" w:rsidRDefault="004D3396" w:rsidP="00D6721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D3396" w:rsidRDefault="004D3396" w:rsidP="00D6721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D3396" w:rsidRDefault="004D3396" w:rsidP="00D6721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D3396" w:rsidRDefault="004D3396" w:rsidP="00D6721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D3396" w:rsidRDefault="004D3396" w:rsidP="00D6721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D3396" w:rsidRDefault="004D3396" w:rsidP="00D6721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D3396" w:rsidRDefault="004D3396" w:rsidP="00D6721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D3396" w:rsidRDefault="004D3396" w:rsidP="00D6721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D3396" w:rsidRDefault="004D3396" w:rsidP="00D6721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D3396" w:rsidRDefault="004D3396" w:rsidP="00D6721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D3396" w:rsidRDefault="004D3396" w:rsidP="00D6721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D3396" w:rsidRDefault="004D3396" w:rsidP="00D6721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D3396" w:rsidRDefault="004D3396" w:rsidP="00D6721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D3396" w:rsidRDefault="004D3396" w:rsidP="00D6721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D3396" w:rsidRDefault="004D3396" w:rsidP="00D6721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D3396" w:rsidRDefault="004D3396" w:rsidP="00D6721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D3396" w:rsidRDefault="004D3396" w:rsidP="00D6721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D3396" w:rsidRDefault="004D3396" w:rsidP="00D6721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D3396" w:rsidRDefault="004D3396" w:rsidP="00D6721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D3396" w:rsidRDefault="004D3396" w:rsidP="00D6721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D3396" w:rsidRDefault="004D3396" w:rsidP="00D6721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D3396" w:rsidRDefault="004D3396" w:rsidP="00D6721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D3396" w:rsidRDefault="004D3396" w:rsidP="00D6721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D3396" w:rsidRDefault="004D3396" w:rsidP="00D6721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D3396" w:rsidRDefault="004D3396" w:rsidP="00D6721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D3396" w:rsidRDefault="004D3396" w:rsidP="00D6721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D3396" w:rsidRDefault="004D3396" w:rsidP="00D6721F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4D3396" w:rsidRDefault="004D3396" w:rsidP="00D6721F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4D3396" w:rsidRDefault="004D3396" w:rsidP="00D6721F">
            <w:pPr>
              <w:pStyle w:val="ekvtabellezentriert"/>
            </w:pPr>
          </w:p>
        </w:tc>
      </w:tr>
      <w:tr w:rsidR="004D3396" w:rsidTr="00D6721F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4D3396" w:rsidRDefault="004D3396" w:rsidP="00D6721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D3396" w:rsidRDefault="004D3396" w:rsidP="00D6721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D3396" w:rsidRDefault="004D3396" w:rsidP="00D6721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D3396" w:rsidRDefault="004D3396" w:rsidP="00D6721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D3396" w:rsidRDefault="004D3396" w:rsidP="00D6721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D3396" w:rsidRDefault="004D3396" w:rsidP="00D6721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D3396" w:rsidRDefault="004D3396" w:rsidP="00D6721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D3396" w:rsidRDefault="004D3396" w:rsidP="00D6721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D3396" w:rsidRDefault="004D3396" w:rsidP="00D6721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D3396" w:rsidRDefault="004D3396" w:rsidP="00D6721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D3396" w:rsidRDefault="004D3396" w:rsidP="00D6721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D3396" w:rsidRDefault="004D3396" w:rsidP="00D6721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D3396" w:rsidRDefault="004D3396" w:rsidP="00D6721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D3396" w:rsidRDefault="004D3396" w:rsidP="00D6721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D3396" w:rsidRDefault="004D3396" w:rsidP="00D6721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D3396" w:rsidRDefault="004D3396" w:rsidP="00D6721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D3396" w:rsidRDefault="004D3396" w:rsidP="00D6721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D3396" w:rsidRDefault="004D3396" w:rsidP="00D6721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D3396" w:rsidRDefault="004D3396" w:rsidP="00D6721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D3396" w:rsidRDefault="004D3396" w:rsidP="00D6721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D3396" w:rsidRDefault="004D3396" w:rsidP="00D6721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D3396" w:rsidRDefault="004D3396" w:rsidP="00D6721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D3396" w:rsidRDefault="004D3396" w:rsidP="00D6721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D3396" w:rsidRDefault="004D3396" w:rsidP="00D6721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D3396" w:rsidRDefault="004D3396" w:rsidP="00D6721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D3396" w:rsidRDefault="004D3396" w:rsidP="00D6721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D3396" w:rsidRDefault="004D3396" w:rsidP="00D6721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D3396" w:rsidRDefault="004D3396" w:rsidP="00D6721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D3396" w:rsidRDefault="004D3396" w:rsidP="00D6721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D3396" w:rsidRDefault="004D3396" w:rsidP="00D6721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D3396" w:rsidRDefault="004D3396" w:rsidP="00D6721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D3396" w:rsidRDefault="004D3396" w:rsidP="00D6721F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4D3396" w:rsidRDefault="004D3396" w:rsidP="00D6721F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4D3396" w:rsidRDefault="004D3396" w:rsidP="00D6721F">
            <w:pPr>
              <w:pStyle w:val="ekvtabellezentriert"/>
            </w:pPr>
          </w:p>
        </w:tc>
      </w:tr>
      <w:tr w:rsidR="004D3396" w:rsidTr="00D6721F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4D3396" w:rsidRDefault="004D3396" w:rsidP="00D6721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D3396" w:rsidRDefault="004D3396" w:rsidP="00D6721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D3396" w:rsidRDefault="004D3396" w:rsidP="00D6721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D3396" w:rsidRDefault="004D3396" w:rsidP="00D6721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D3396" w:rsidRDefault="004D3396" w:rsidP="00D6721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D3396" w:rsidRDefault="004D3396" w:rsidP="00D6721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D3396" w:rsidRDefault="004D3396" w:rsidP="00D6721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D3396" w:rsidRDefault="004D3396" w:rsidP="00D6721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D3396" w:rsidRDefault="004D3396" w:rsidP="00D6721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D3396" w:rsidRDefault="004D3396" w:rsidP="00D6721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D3396" w:rsidRDefault="004D3396" w:rsidP="00D6721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D3396" w:rsidRDefault="004D3396" w:rsidP="00D6721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D3396" w:rsidRDefault="004D3396" w:rsidP="00D6721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D3396" w:rsidRDefault="004D3396" w:rsidP="00D6721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D3396" w:rsidRDefault="004D3396" w:rsidP="00D6721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D3396" w:rsidRDefault="004D3396" w:rsidP="00D6721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D3396" w:rsidRDefault="004D3396" w:rsidP="00D6721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D3396" w:rsidRDefault="004D3396" w:rsidP="00D6721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D3396" w:rsidRDefault="004D3396" w:rsidP="00D6721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D3396" w:rsidRDefault="004D3396" w:rsidP="00D6721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D3396" w:rsidRDefault="004D3396" w:rsidP="00D6721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D3396" w:rsidRDefault="004D3396" w:rsidP="00D6721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D3396" w:rsidRDefault="004D3396" w:rsidP="00D6721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D3396" w:rsidRDefault="004D3396" w:rsidP="00D6721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D3396" w:rsidRDefault="004D3396" w:rsidP="00D6721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D3396" w:rsidRDefault="004D3396" w:rsidP="00D6721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D3396" w:rsidRDefault="004D3396" w:rsidP="00D6721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D3396" w:rsidRDefault="004D3396" w:rsidP="00D6721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D3396" w:rsidRDefault="004D3396" w:rsidP="00D6721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D3396" w:rsidRDefault="004D3396" w:rsidP="00D6721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D3396" w:rsidRDefault="004D3396" w:rsidP="00D6721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D3396" w:rsidRDefault="004D3396" w:rsidP="00D6721F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4D3396" w:rsidRDefault="004D3396" w:rsidP="00D6721F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4D3396" w:rsidRDefault="004D3396" w:rsidP="00D6721F">
            <w:pPr>
              <w:pStyle w:val="ekvtabellezentriert"/>
            </w:pPr>
          </w:p>
        </w:tc>
      </w:tr>
      <w:tr w:rsidR="004D3396" w:rsidTr="00D6721F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4D3396" w:rsidRDefault="004D3396" w:rsidP="00D6721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D3396" w:rsidRDefault="004D3396" w:rsidP="00D6721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D3396" w:rsidRDefault="004D3396" w:rsidP="00D6721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D3396" w:rsidRDefault="004D3396" w:rsidP="00D6721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D3396" w:rsidRDefault="004D3396" w:rsidP="00D6721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D3396" w:rsidRDefault="004D3396" w:rsidP="00D6721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D3396" w:rsidRDefault="004D3396" w:rsidP="00D6721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D3396" w:rsidRDefault="004D3396" w:rsidP="00D6721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D3396" w:rsidRDefault="004D3396" w:rsidP="00D6721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D3396" w:rsidRDefault="004D3396" w:rsidP="00D6721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D3396" w:rsidRDefault="004D3396" w:rsidP="00D6721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D3396" w:rsidRDefault="004D3396" w:rsidP="00D6721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D3396" w:rsidRDefault="004D3396" w:rsidP="00D6721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D3396" w:rsidRDefault="004D3396" w:rsidP="00D6721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D3396" w:rsidRDefault="004D3396" w:rsidP="00D6721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D3396" w:rsidRDefault="004D3396" w:rsidP="00D6721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D3396" w:rsidRDefault="004D3396" w:rsidP="00D6721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D3396" w:rsidRDefault="004D3396" w:rsidP="00D6721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D3396" w:rsidRDefault="004D3396" w:rsidP="00D6721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D3396" w:rsidRDefault="004D3396" w:rsidP="00D6721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D3396" w:rsidRDefault="004D3396" w:rsidP="00D6721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D3396" w:rsidRDefault="004D3396" w:rsidP="00D6721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D3396" w:rsidRDefault="004D3396" w:rsidP="00D6721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D3396" w:rsidRDefault="004D3396" w:rsidP="00D6721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D3396" w:rsidRDefault="004D3396" w:rsidP="00D6721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D3396" w:rsidRDefault="004D3396" w:rsidP="00D6721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D3396" w:rsidRDefault="004D3396" w:rsidP="00D6721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D3396" w:rsidRDefault="004D3396" w:rsidP="00D6721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D3396" w:rsidRDefault="004D3396" w:rsidP="00D6721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D3396" w:rsidRDefault="004D3396" w:rsidP="00D6721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D3396" w:rsidRDefault="004D3396" w:rsidP="00D6721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D3396" w:rsidRDefault="004D3396" w:rsidP="00D6721F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4D3396" w:rsidRDefault="004D3396" w:rsidP="00D6721F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4D3396" w:rsidRDefault="004D3396" w:rsidP="00D6721F">
            <w:pPr>
              <w:pStyle w:val="ekvtabellezentriert"/>
            </w:pPr>
          </w:p>
        </w:tc>
      </w:tr>
      <w:tr w:rsidR="004D3396" w:rsidTr="00D6721F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4D3396" w:rsidRDefault="004D3396" w:rsidP="00D6721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D3396" w:rsidRDefault="004D3396" w:rsidP="00D6721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D3396" w:rsidRDefault="004D3396" w:rsidP="00D6721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D3396" w:rsidRDefault="004D3396" w:rsidP="00D6721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D3396" w:rsidRDefault="004D3396" w:rsidP="00D6721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D3396" w:rsidRDefault="004D3396" w:rsidP="00D6721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D3396" w:rsidRDefault="004D3396" w:rsidP="00D6721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D3396" w:rsidRDefault="004D3396" w:rsidP="00D6721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D3396" w:rsidRDefault="004D3396" w:rsidP="00D6721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D3396" w:rsidRDefault="004D3396" w:rsidP="00D6721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D3396" w:rsidRDefault="004D3396" w:rsidP="00D6721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D3396" w:rsidRDefault="004D3396" w:rsidP="00D6721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D3396" w:rsidRDefault="004D3396" w:rsidP="00D6721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D3396" w:rsidRDefault="004D3396" w:rsidP="00D6721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D3396" w:rsidRDefault="004D3396" w:rsidP="00D6721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D3396" w:rsidRDefault="004D3396" w:rsidP="00D6721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D3396" w:rsidRDefault="004D3396" w:rsidP="00D6721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D3396" w:rsidRDefault="004D3396" w:rsidP="00D6721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D3396" w:rsidRDefault="004D3396" w:rsidP="00D6721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D3396" w:rsidRDefault="004D3396" w:rsidP="00D6721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D3396" w:rsidRDefault="004D3396" w:rsidP="00D6721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D3396" w:rsidRDefault="004D3396" w:rsidP="00D6721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D3396" w:rsidRDefault="004D3396" w:rsidP="00D6721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D3396" w:rsidRDefault="004D3396" w:rsidP="00D6721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D3396" w:rsidRDefault="004D3396" w:rsidP="00D6721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D3396" w:rsidRDefault="004D3396" w:rsidP="00D6721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D3396" w:rsidRDefault="004D3396" w:rsidP="00D6721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D3396" w:rsidRDefault="004D3396" w:rsidP="00D6721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D3396" w:rsidRDefault="004D3396" w:rsidP="00D6721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D3396" w:rsidRDefault="004D3396" w:rsidP="00D6721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D3396" w:rsidRDefault="004D3396" w:rsidP="00D6721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D3396" w:rsidRDefault="004D3396" w:rsidP="00D6721F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4D3396" w:rsidRDefault="004D3396" w:rsidP="00D6721F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4D3396" w:rsidRDefault="004D3396" w:rsidP="00D6721F">
            <w:pPr>
              <w:pStyle w:val="ekvtabellezentriert"/>
            </w:pPr>
          </w:p>
        </w:tc>
      </w:tr>
      <w:tr w:rsidR="004D3396" w:rsidTr="00D6721F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4D3396" w:rsidRDefault="004D3396" w:rsidP="00D6721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D3396" w:rsidRDefault="004D3396" w:rsidP="00D6721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D3396" w:rsidRDefault="004D3396" w:rsidP="00D6721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D3396" w:rsidRDefault="004D3396" w:rsidP="00D6721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D3396" w:rsidRDefault="004D3396" w:rsidP="00D6721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D3396" w:rsidRDefault="004D3396" w:rsidP="00D6721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D3396" w:rsidRDefault="004D3396" w:rsidP="00D6721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D3396" w:rsidRDefault="004D3396" w:rsidP="00D6721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D3396" w:rsidRDefault="004D3396" w:rsidP="00D6721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D3396" w:rsidRDefault="004D3396" w:rsidP="00D6721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D3396" w:rsidRDefault="004D3396" w:rsidP="00D6721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D3396" w:rsidRDefault="004D3396" w:rsidP="00D6721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D3396" w:rsidRDefault="004D3396" w:rsidP="00D6721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D3396" w:rsidRDefault="004D3396" w:rsidP="00D6721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D3396" w:rsidRDefault="004D3396" w:rsidP="00D6721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D3396" w:rsidRDefault="004D3396" w:rsidP="00D6721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D3396" w:rsidRDefault="004D3396" w:rsidP="00D6721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D3396" w:rsidRDefault="004D3396" w:rsidP="00D6721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D3396" w:rsidRDefault="004D3396" w:rsidP="00D6721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D3396" w:rsidRDefault="004D3396" w:rsidP="00D6721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D3396" w:rsidRDefault="004D3396" w:rsidP="00D6721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D3396" w:rsidRDefault="004D3396" w:rsidP="00D6721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D3396" w:rsidRDefault="004D3396" w:rsidP="00D6721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D3396" w:rsidRDefault="004D3396" w:rsidP="00D6721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D3396" w:rsidRDefault="004D3396" w:rsidP="00D6721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D3396" w:rsidRDefault="004D3396" w:rsidP="00D6721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D3396" w:rsidRDefault="004D3396" w:rsidP="00D6721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D3396" w:rsidRDefault="004D3396" w:rsidP="00D6721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D3396" w:rsidRDefault="004D3396" w:rsidP="00D6721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D3396" w:rsidRDefault="004D3396" w:rsidP="00D6721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D3396" w:rsidRDefault="004D3396" w:rsidP="00D6721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D3396" w:rsidRDefault="004D3396" w:rsidP="00D6721F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4D3396" w:rsidRDefault="004D3396" w:rsidP="00D6721F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4D3396" w:rsidRDefault="004D3396" w:rsidP="00D6721F">
            <w:pPr>
              <w:pStyle w:val="ekvtabellezentriert"/>
            </w:pPr>
          </w:p>
        </w:tc>
      </w:tr>
      <w:tr w:rsidR="004D3396" w:rsidTr="00D6721F">
        <w:trPr>
          <w:trHeight w:hRule="exact" w:val="142"/>
        </w:trPr>
        <w:tc>
          <w:tcPr>
            <w:tcW w:w="142" w:type="dxa"/>
            <w:shd w:val="clear" w:color="auto" w:fill="auto"/>
            <w:vAlign w:val="center"/>
          </w:tcPr>
          <w:p w:rsidR="004D3396" w:rsidRDefault="004D3396" w:rsidP="00D6721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D3396" w:rsidRDefault="004D3396" w:rsidP="00D6721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D3396" w:rsidRDefault="004D3396" w:rsidP="00D6721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D3396" w:rsidRDefault="004D3396" w:rsidP="00D6721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D3396" w:rsidRDefault="004D3396" w:rsidP="00D6721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D3396" w:rsidRDefault="004D3396" w:rsidP="00D6721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D3396" w:rsidRDefault="004D3396" w:rsidP="00D6721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D3396" w:rsidRDefault="004D3396" w:rsidP="00D6721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D3396" w:rsidRDefault="004D3396" w:rsidP="00D6721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D3396" w:rsidRDefault="004D3396" w:rsidP="00D6721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D3396" w:rsidRDefault="004D3396" w:rsidP="00D6721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D3396" w:rsidRDefault="004D3396" w:rsidP="00D6721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D3396" w:rsidRDefault="004D3396" w:rsidP="00D6721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D3396" w:rsidRDefault="004D3396" w:rsidP="00D6721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D3396" w:rsidRDefault="004D3396" w:rsidP="00D6721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D3396" w:rsidRDefault="004D3396" w:rsidP="00D6721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D3396" w:rsidRDefault="004D3396" w:rsidP="00D6721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D3396" w:rsidRDefault="004D3396" w:rsidP="00D6721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D3396" w:rsidRDefault="004D3396" w:rsidP="00D6721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D3396" w:rsidRDefault="004D3396" w:rsidP="00D6721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D3396" w:rsidRDefault="004D3396" w:rsidP="00D6721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D3396" w:rsidRDefault="004D3396" w:rsidP="00D6721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D3396" w:rsidRDefault="004D3396" w:rsidP="00D6721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D3396" w:rsidRDefault="004D3396" w:rsidP="00D6721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D3396" w:rsidRDefault="004D3396" w:rsidP="00D6721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D3396" w:rsidRDefault="004D3396" w:rsidP="00D6721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D3396" w:rsidRDefault="004D3396" w:rsidP="00D6721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D3396" w:rsidRDefault="004D3396" w:rsidP="00D6721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D3396" w:rsidRDefault="004D3396" w:rsidP="00D6721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D3396" w:rsidRDefault="004D3396" w:rsidP="00D6721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D3396" w:rsidRDefault="004D3396" w:rsidP="00D6721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D3396" w:rsidRDefault="004D3396" w:rsidP="00D6721F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4D3396" w:rsidRDefault="004D3396" w:rsidP="00D6721F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4D3396" w:rsidRDefault="004D3396" w:rsidP="00D6721F">
            <w:pPr>
              <w:pStyle w:val="ekvtabellezentriert"/>
            </w:pPr>
          </w:p>
        </w:tc>
      </w:tr>
    </w:tbl>
    <w:p w:rsidR="004D3396" w:rsidRPr="005D320D" w:rsidRDefault="004D3396" w:rsidP="004D3396">
      <w:pPr>
        <w:pStyle w:val="ekvaufgabe2-4sp"/>
      </w:pPr>
    </w:p>
    <w:p w:rsidR="004D3396" w:rsidRPr="005763BA" w:rsidRDefault="004D3396" w:rsidP="004D3396">
      <w:pPr>
        <w:pStyle w:val="ekvaufgabe2-4sp"/>
        <w:rPr>
          <w:b/>
        </w:rPr>
      </w:pPr>
      <w:r w:rsidRPr="001B3B64">
        <w:rPr>
          <w:rStyle w:val="ekvfett"/>
        </w:rPr>
        <w:t>Zu 6.</w:t>
      </w:r>
      <w:r w:rsidRPr="005763BA">
        <w:rPr>
          <w:b/>
        </w:rPr>
        <w:t xml:space="preserve">  Einem Boxplot Informationen entnehmen </w:t>
      </w:r>
    </w:p>
    <w:tbl>
      <w:tblPr>
        <w:tblW w:w="935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6"/>
        <w:gridCol w:w="284"/>
        <w:gridCol w:w="4536"/>
      </w:tblGrid>
      <w:tr w:rsidR="004D3396" w:rsidRPr="002D33A8" w:rsidTr="00D6721F">
        <w:trPr>
          <w:trHeight w:val="2964"/>
        </w:trPr>
        <w:tc>
          <w:tcPr>
            <w:tcW w:w="4536" w:type="dxa"/>
            <w:shd w:val="clear" w:color="auto" w:fill="auto"/>
          </w:tcPr>
          <w:p w:rsidR="004D3396" w:rsidRPr="004C6FB2" w:rsidRDefault="004D3396" w:rsidP="001B3B64">
            <w:pPr>
              <w:pStyle w:val="ekvaufgabe2-4sp"/>
            </w:pPr>
            <w:r w:rsidRPr="004C6FB2">
              <w:t>Im Boxplot rechts sind die Einnahmen der</w:t>
            </w:r>
            <w:r>
              <w:t xml:space="preserve"> Klasse</w:t>
            </w:r>
            <w:r w:rsidRPr="004C6FB2">
              <w:t xml:space="preserve"> 6</w:t>
            </w:r>
            <w:r>
              <w:t xml:space="preserve"> </w:t>
            </w:r>
            <w:r w:rsidRPr="004C6FB2">
              <w:t>e beim Sponsorenlauf dargestellt. Beschreibe, was du dem Boxplot über die Verteilung der Einnahmen entnehmen kannst.</w:t>
            </w:r>
          </w:p>
          <w:p w:rsidR="004D3396" w:rsidRDefault="004D3396" w:rsidP="00D6721F">
            <w:pPr>
              <w:pStyle w:val="ekvgrundtexthalbe"/>
            </w:pPr>
          </w:p>
          <w:tbl>
            <w:tblPr>
              <w:tblW w:w="4544" w:type="dxa"/>
              <w:tblBorders>
                <w:insideH w:val="single" w:sz="2" w:space="0" w:color="333333"/>
                <w:insideV w:val="single" w:sz="2" w:space="0" w:color="333333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42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142"/>
            </w:tblGrid>
            <w:tr w:rsidR="004D3396" w:rsidTr="00D6721F">
              <w:trPr>
                <w:trHeight w:hRule="exact" w:val="142"/>
              </w:trPr>
              <w:tc>
                <w:tcPr>
                  <w:tcW w:w="142" w:type="dxa"/>
                  <w:shd w:val="clear" w:color="auto" w:fill="auto"/>
                </w:tcPr>
                <w:p w:rsidR="004D3396" w:rsidRDefault="004D3396" w:rsidP="00D6721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D3396" w:rsidRDefault="004D3396" w:rsidP="00D6721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D3396" w:rsidRDefault="004D3396" w:rsidP="00D6721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D3396" w:rsidRDefault="004D3396" w:rsidP="00D6721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D3396" w:rsidRDefault="004D3396" w:rsidP="00D6721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D3396" w:rsidRDefault="004D3396" w:rsidP="00D6721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D3396" w:rsidRDefault="004D3396" w:rsidP="00D6721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D3396" w:rsidRDefault="004D3396" w:rsidP="00D6721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D3396" w:rsidRDefault="004D3396" w:rsidP="00D6721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D3396" w:rsidRDefault="004D3396" w:rsidP="00D6721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D3396" w:rsidRDefault="004D3396" w:rsidP="00D6721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D3396" w:rsidRDefault="004D3396" w:rsidP="00D6721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D3396" w:rsidRDefault="004D3396" w:rsidP="00D6721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D3396" w:rsidRDefault="004D3396" w:rsidP="00D6721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D3396" w:rsidRDefault="004D3396" w:rsidP="00D6721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D3396" w:rsidRDefault="004D3396" w:rsidP="00D6721F">
                  <w:pPr>
                    <w:pStyle w:val="ekvtabellezentriert"/>
                  </w:pPr>
                </w:p>
              </w:tc>
              <w:tc>
                <w:tcPr>
                  <w:tcW w:w="142" w:type="dxa"/>
                  <w:shd w:val="clear" w:color="auto" w:fill="auto"/>
                </w:tcPr>
                <w:p w:rsidR="004D3396" w:rsidRDefault="004D3396" w:rsidP="00D6721F">
                  <w:pPr>
                    <w:pStyle w:val="ekvtabellezentriert"/>
                  </w:pPr>
                </w:p>
              </w:tc>
            </w:tr>
            <w:tr w:rsidR="004D3396" w:rsidTr="00D6721F">
              <w:trPr>
                <w:trHeight w:hRule="exact" w:val="284"/>
              </w:trPr>
              <w:tc>
                <w:tcPr>
                  <w:tcW w:w="142" w:type="dxa"/>
                  <w:shd w:val="clear" w:color="auto" w:fill="auto"/>
                </w:tcPr>
                <w:p w:rsidR="004D3396" w:rsidRDefault="004D3396" w:rsidP="00D6721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D3396" w:rsidRDefault="004D3396" w:rsidP="00D6721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D3396" w:rsidRDefault="004D3396" w:rsidP="00D6721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D3396" w:rsidRDefault="004D3396" w:rsidP="00D6721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D3396" w:rsidRDefault="004D3396" w:rsidP="00D6721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D3396" w:rsidRDefault="004D3396" w:rsidP="00D6721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D3396" w:rsidRDefault="004D3396" w:rsidP="00D6721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D3396" w:rsidRDefault="004D3396" w:rsidP="00D6721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D3396" w:rsidRDefault="004D3396" w:rsidP="00D6721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D3396" w:rsidRDefault="004D3396" w:rsidP="00D6721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D3396" w:rsidRDefault="004D3396" w:rsidP="00D6721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D3396" w:rsidRDefault="004D3396" w:rsidP="00D6721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D3396" w:rsidRDefault="004D3396" w:rsidP="00D6721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D3396" w:rsidRDefault="004D3396" w:rsidP="00D6721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D3396" w:rsidRDefault="004D3396" w:rsidP="00D6721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D3396" w:rsidRDefault="004D3396" w:rsidP="00D6721F">
                  <w:pPr>
                    <w:pStyle w:val="ekvtabellezentriert"/>
                  </w:pPr>
                </w:p>
              </w:tc>
              <w:tc>
                <w:tcPr>
                  <w:tcW w:w="142" w:type="dxa"/>
                  <w:shd w:val="clear" w:color="auto" w:fill="auto"/>
                </w:tcPr>
                <w:p w:rsidR="004D3396" w:rsidRDefault="004D3396" w:rsidP="00D6721F">
                  <w:pPr>
                    <w:pStyle w:val="ekvtabellezentriert"/>
                  </w:pPr>
                </w:p>
              </w:tc>
            </w:tr>
            <w:tr w:rsidR="004D3396" w:rsidTr="00D6721F">
              <w:trPr>
                <w:trHeight w:hRule="exact" w:val="284"/>
              </w:trPr>
              <w:tc>
                <w:tcPr>
                  <w:tcW w:w="142" w:type="dxa"/>
                  <w:shd w:val="clear" w:color="auto" w:fill="auto"/>
                </w:tcPr>
                <w:p w:rsidR="004D3396" w:rsidRDefault="004D3396" w:rsidP="00D6721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D3396" w:rsidRDefault="004D3396" w:rsidP="00D6721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D3396" w:rsidRDefault="004D3396" w:rsidP="00D6721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D3396" w:rsidRDefault="004D3396" w:rsidP="00D6721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D3396" w:rsidRDefault="004D3396" w:rsidP="00D6721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D3396" w:rsidRDefault="004D3396" w:rsidP="00D6721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D3396" w:rsidRDefault="004D3396" w:rsidP="00D6721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D3396" w:rsidRDefault="004D3396" w:rsidP="00D6721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D3396" w:rsidRDefault="004D3396" w:rsidP="00D6721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D3396" w:rsidRDefault="004D3396" w:rsidP="00D6721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D3396" w:rsidRDefault="004D3396" w:rsidP="00D6721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D3396" w:rsidRDefault="004D3396" w:rsidP="00D6721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D3396" w:rsidRDefault="004D3396" w:rsidP="00D6721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D3396" w:rsidRDefault="004D3396" w:rsidP="00D6721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D3396" w:rsidRDefault="004D3396" w:rsidP="00D6721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D3396" w:rsidRDefault="004D3396" w:rsidP="00D6721F">
                  <w:pPr>
                    <w:pStyle w:val="ekvtabellezentriert"/>
                  </w:pPr>
                </w:p>
              </w:tc>
              <w:tc>
                <w:tcPr>
                  <w:tcW w:w="142" w:type="dxa"/>
                  <w:shd w:val="clear" w:color="auto" w:fill="auto"/>
                </w:tcPr>
                <w:p w:rsidR="004D3396" w:rsidRDefault="004D3396" w:rsidP="00D6721F">
                  <w:pPr>
                    <w:pStyle w:val="ekvtabellezentriert"/>
                  </w:pPr>
                </w:p>
              </w:tc>
            </w:tr>
            <w:tr w:rsidR="004D3396" w:rsidTr="00D6721F">
              <w:trPr>
                <w:trHeight w:hRule="exact" w:val="284"/>
              </w:trPr>
              <w:tc>
                <w:tcPr>
                  <w:tcW w:w="142" w:type="dxa"/>
                  <w:shd w:val="clear" w:color="auto" w:fill="auto"/>
                </w:tcPr>
                <w:p w:rsidR="004D3396" w:rsidRDefault="004D3396" w:rsidP="00D6721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D3396" w:rsidRDefault="004D3396" w:rsidP="00D6721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D3396" w:rsidRDefault="004D3396" w:rsidP="00D6721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D3396" w:rsidRDefault="004D3396" w:rsidP="00D6721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D3396" w:rsidRDefault="004D3396" w:rsidP="00D6721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D3396" w:rsidRDefault="004D3396" w:rsidP="00D6721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D3396" w:rsidRDefault="004D3396" w:rsidP="00D6721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D3396" w:rsidRDefault="004D3396" w:rsidP="00D6721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D3396" w:rsidRDefault="004D3396" w:rsidP="00D6721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D3396" w:rsidRDefault="004D3396" w:rsidP="00D6721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D3396" w:rsidRDefault="004D3396" w:rsidP="00D6721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D3396" w:rsidRDefault="004D3396" w:rsidP="00D6721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D3396" w:rsidRDefault="004D3396" w:rsidP="00D6721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D3396" w:rsidRDefault="004D3396" w:rsidP="00D6721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D3396" w:rsidRDefault="004D3396" w:rsidP="00D6721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D3396" w:rsidRDefault="004D3396" w:rsidP="00D6721F">
                  <w:pPr>
                    <w:pStyle w:val="ekvtabellezentriert"/>
                  </w:pPr>
                </w:p>
              </w:tc>
              <w:tc>
                <w:tcPr>
                  <w:tcW w:w="142" w:type="dxa"/>
                  <w:shd w:val="clear" w:color="auto" w:fill="auto"/>
                </w:tcPr>
                <w:p w:rsidR="004D3396" w:rsidRDefault="004D3396" w:rsidP="00D6721F">
                  <w:pPr>
                    <w:pStyle w:val="ekvtabellezentriert"/>
                  </w:pPr>
                </w:p>
              </w:tc>
            </w:tr>
            <w:tr w:rsidR="004D3396" w:rsidTr="00D6721F">
              <w:trPr>
                <w:trHeight w:hRule="exact" w:val="284"/>
              </w:trPr>
              <w:tc>
                <w:tcPr>
                  <w:tcW w:w="142" w:type="dxa"/>
                  <w:shd w:val="clear" w:color="auto" w:fill="auto"/>
                </w:tcPr>
                <w:p w:rsidR="004D3396" w:rsidRDefault="004D3396" w:rsidP="00D6721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D3396" w:rsidRDefault="004D3396" w:rsidP="00D6721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D3396" w:rsidRDefault="004D3396" w:rsidP="00D6721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D3396" w:rsidRDefault="004D3396" w:rsidP="00D6721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D3396" w:rsidRDefault="004D3396" w:rsidP="00D6721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D3396" w:rsidRDefault="004D3396" w:rsidP="00D6721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D3396" w:rsidRDefault="004D3396" w:rsidP="00D6721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D3396" w:rsidRDefault="004D3396" w:rsidP="00D6721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D3396" w:rsidRDefault="004D3396" w:rsidP="00D6721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D3396" w:rsidRDefault="004D3396" w:rsidP="00D6721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D3396" w:rsidRDefault="004D3396" w:rsidP="00D6721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D3396" w:rsidRDefault="004D3396" w:rsidP="00D6721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D3396" w:rsidRDefault="004D3396" w:rsidP="00D6721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D3396" w:rsidRDefault="004D3396" w:rsidP="00D6721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D3396" w:rsidRDefault="004D3396" w:rsidP="00D6721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D3396" w:rsidRDefault="004D3396" w:rsidP="00D6721F">
                  <w:pPr>
                    <w:pStyle w:val="ekvtabellezentriert"/>
                  </w:pPr>
                </w:p>
              </w:tc>
              <w:tc>
                <w:tcPr>
                  <w:tcW w:w="142" w:type="dxa"/>
                  <w:shd w:val="clear" w:color="auto" w:fill="auto"/>
                </w:tcPr>
                <w:p w:rsidR="004D3396" w:rsidRDefault="004D3396" w:rsidP="00D6721F">
                  <w:pPr>
                    <w:pStyle w:val="ekvtabellezentriert"/>
                  </w:pPr>
                </w:p>
              </w:tc>
            </w:tr>
            <w:tr w:rsidR="004D3396" w:rsidTr="00D6721F">
              <w:trPr>
                <w:trHeight w:hRule="exact" w:val="284"/>
              </w:trPr>
              <w:tc>
                <w:tcPr>
                  <w:tcW w:w="142" w:type="dxa"/>
                  <w:shd w:val="clear" w:color="auto" w:fill="auto"/>
                </w:tcPr>
                <w:p w:rsidR="004D3396" w:rsidRDefault="004D3396" w:rsidP="00D6721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D3396" w:rsidRDefault="004D3396" w:rsidP="00D6721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D3396" w:rsidRDefault="004D3396" w:rsidP="00D6721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D3396" w:rsidRDefault="004D3396" w:rsidP="00D6721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D3396" w:rsidRDefault="004D3396" w:rsidP="00D6721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D3396" w:rsidRDefault="004D3396" w:rsidP="00D6721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D3396" w:rsidRDefault="004D3396" w:rsidP="00D6721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D3396" w:rsidRDefault="004D3396" w:rsidP="00D6721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D3396" w:rsidRDefault="004D3396" w:rsidP="00D6721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D3396" w:rsidRDefault="004D3396" w:rsidP="00D6721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D3396" w:rsidRDefault="004D3396" w:rsidP="00D6721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D3396" w:rsidRDefault="004D3396" w:rsidP="00D6721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D3396" w:rsidRDefault="004D3396" w:rsidP="00D6721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D3396" w:rsidRDefault="004D3396" w:rsidP="00D6721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D3396" w:rsidRDefault="004D3396" w:rsidP="00D6721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D3396" w:rsidRDefault="004D3396" w:rsidP="00D6721F">
                  <w:pPr>
                    <w:pStyle w:val="ekvtabellezentriert"/>
                  </w:pPr>
                </w:p>
              </w:tc>
              <w:tc>
                <w:tcPr>
                  <w:tcW w:w="142" w:type="dxa"/>
                  <w:shd w:val="clear" w:color="auto" w:fill="auto"/>
                </w:tcPr>
                <w:p w:rsidR="004D3396" w:rsidRDefault="004D3396" w:rsidP="00D6721F">
                  <w:pPr>
                    <w:pStyle w:val="ekvtabellezentriert"/>
                  </w:pPr>
                </w:p>
              </w:tc>
            </w:tr>
            <w:tr w:rsidR="004D3396" w:rsidTr="00D6721F">
              <w:trPr>
                <w:trHeight w:hRule="exact" w:val="142"/>
              </w:trPr>
              <w:tc>
                <w:tcPr>
                  <w:tcW w:w="142" w:type="dxa"/>
                  <w:shd w:val="clear" w:color="auto" w:fill="auto"/>
                </w:tcPr>
                <w:p w:rsidR="004D3396" w:rsidRDefault="004D3396" w:rsidP="00D6721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D3396" w:rsidRDefault="004D3396" w:rsidP="00D6721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D3396" w:rsidRDefault="004D3396" w:rsidP="00D6721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D3396" w:rsidRDefault="004D3396" w:rsidP="00D6721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D3396" w:rsidRDefault="004D3396" w:rsidP="00D6721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D3396" w:rsidRDefault="004D3396" w:rsidP="00D6721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D3396" w:rsidRDefault="004D3396" w:rsidP="00D6721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D3396" w:rsidRDefault="004D3396" w:rsidP="00D6721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D3396" w:rsidRDefault="004D3396" w:rsidP="00D6721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D3396" w:rsidRDefault="004D3396" w:rsidP="00D6721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D3396" w:rsidRDefault="004D3396" w:rsidP="00D6721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D3396" w:rsidRDefault="004D3396" w:rsidP="00D6721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D3396" w:rsidRDefault="004D3396" w:rsidP="00D6721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D3396" w:rsidRDefault="004D3396" w:rsidP="00D6721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D3396" w:rsidRDefault="004D3396" w:rsidP="00D6721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D3396" w:rsidRDefault="004D3396" w:rsidP="00D6721F">
                  <w:pPr>
                    <w:pStyle w:val="ekvtabellezentriert"/>
                  </w:pPr>
                </w:p>
              </w:tc>
              <w:tc>
                <w:tcPr>
                  <w:tcW w:w="142" w:type="dxa"/>
                  <w:shd w:val="clear" w:color="auto" w:fill="auto"/>
                </w:tcPr>
                <w:p w:rsidR="004D3396" w:rsidRDefault="004D3396" w:rsidP="00D6721F">
                  <w:pPr>
                    <w:pStyle w:val="ekvtabellezentriert"/>
                  </w:pPr>
                </w:p>
              </w:tc>
            </w:tr>
          </w:tbl>
          <w:p w:rsidR="004D3396" w:rsidRPr="002D33A8" w:rsidRDefault="004D3396" w:rsidP="00D6721F">
            <w:pPr>
              <w:pStyle w:val="ekvbild"/>
            </w:pPr>
          </w:p>
        </w:tc>
        <w:tc>
          <w:tcPr>
            <w:tcW w:w="284" w:type="dxa"/>
            <w:shd w:val="clear" w:color="auto" w:fill="auto"/>
          </w:tcPr>
          <w:p w:rsidR="004D3396" w:rsidRPr="002D33A8" w:rsidRDefault="004D3396" w:rsidP="00D6721F">
            <w:pPr>
              <w:pStyle w:val="ekvbild"/>
            </w:pPr>
          </w:p>
        </w:tc>
        <w:tc>
          <w:tcPr>
            <w:tcW w:w="4536" w:type="dxa"/>
            <w:shd w:val="clear" w:color="auto" w:fill="auto"/>
          </w:tcPr>
          <w:p w:rsidR="004D3396" w:rsidRPr="002D2994" w:rsidRDefault="004D3396" w:rsidP="00D6721F">
            <w:pPr>
              <w:pStyle w:val="ekvbild"/>
              <w:rPr>
                <w:noProof/>
                <w:lang w:eastAsia="de-DE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1CED0A01" wp14:editId="4CA58235">
                  <wp:extent cx="2862078" cy="1831852"/>
                  <wp:effectExtent l="0" t="0" r="0" b="0"/>
                  <wp:docPr id="7" name="Grafik 2" descr="I:\Klett_WORD\733472_733474_LS7_NW_Serviceblätter\733474_Schmuckelemente\K03\Übernahmen_verändert\SE89733471_G_K06_174_02_V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2078" cy="18318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D3396" w:rsidRDefault="004D3396" w:rsidP="004D3396">
      <w:pPr>
        <w:pStyle w:val="ekvaufgabe2-4sp"/>
      </w:pPr>
    </w:p>
    <w:p w:rsidR="00976905" w:rsidRDefault="00976905" w:rsidP="004D3396">
      <w:pPr>
        <w:pStyle w:val="ekvaufgabe2-4sp"/>
        <w:rPr>
          <w:b/>
        </w:rPr>
      </w:pPr>
      <w:r w:rsidRPr="001B3B64">
        <w:rPr>
          <w:rStyle w:val="ekvfett"/>
        </w:rPr>
        <w:t>Zu 7.</w:t>
      </w:r>
      <w:r w:rsidRPr="005763BA">
        <w:rPr>
          <w:b/>
        </w:rPr>
        <w:t xml:space="preserve">  Tabellenkalkulationsprogramme zur Auswertung von Daten nutzen</w:t>
      </w:r>
    </w:p>
    <w:tbl>
      <w:tblPr>
        <w:tblW w:w="935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41"/>
        <w:gridCol w:w="284"/>
        <w:gridCol w:w="2931"/>
      </w:tblGrid>
      <w:tr w:rsidR="00976905" w:rsidRPr="002D33A8" w:rsidTr="00DC6F53">
        <w:trPr>
          <w:trHeight w:val="284"/>
        </w:trPr>
        <w:tc>
          <w:tcPr>
            <w:tcW w:w="6141" w:type="dxa"/>
            <w:shd w:val="clear" w:color="auto" w:fill="auto"/>
          </w:tcPr>
          <w:p w:rsidR="00976905" w:rsidRPr="00A15EC5" w:rsidRDefault="00976905" w:rsidP="00DC6F53">
            <w:pPr>
              <w:pStyle w:val="ekvaufgabe2-4sp"/>
            </w:pPr>
            <w:r w:rsidRPr="00A15EC5">
              <w:t>Claudia verdient sich Geld durch Babysitten. Sie schreibt die Einnahmen einer</w:t>
            </w:r>
            <w:r>
              <w:t xml:space="preserve"> </w:t>
            </w:r>
            <w:r w:rsidRPr="00A15EC5">
              <w:t>Woche in einem Tabellenkalkulationsprogramm auf. Sie möchte wissen, mit wie viel Geld sie durchschnittlich in einer Woche rechnen kann.</w:t>
            </w:r>
          </w:p>
          <w:p w:rsidR="00976905" w:rsidRPr="00A15EC5" w:rsidRDefault="00976905" w:rsidP="00DC6F53">
            <w:pPr>
              <w:pStyle w:val="ekvaufgabe2-4sp"/>
            </w:pPr>
            <w:r>
              <w:t>a)</w:t>
            </w:r>
            <w:r>
              <w:tab/>
              <w:t>Setze in Zelle B</w:t>
            </w:r>
            <w:r w:rsidRPr="00A15EC5">
              <w:t>11 die Formel zur Berechnung der Summe der Einnahmen</w:t>
            </w:r>
            <w:r>
              <w:t xml:space="preserve"> </w:t>
            </w:r>
            <w:r w:rsidRPr="00A15EC5">
              <w:t>in der 1. Woche ein.</w:t>
            </w:r>
          </w:p>
          <w:p w:rsidR="00976905" w:rsidRPr="00A15EC5" w:rsidRDefault="00976905" w:rsidP="00DC6F53">
            <w:pPr>
              <w:pStyle w:val="ekvaufgabe2-4sp"/>
            </w:pPr>
            <w:r>
              <w:t>b)</w:t>
            </w:r>
            <w:r>
              <w:tab/>
            </w:r>
            <w:r w:rsidRPr="00A15EC5">
              <w:t xml:space="preserve">Kontrolliere die </w:t>
            </w:r>
            <w:r>
              <w:t>vier Ergebnisse in den Zellen B13 bis B</w:t>
            </w:r>
            <w:r w:rsidRPr="00A15EC5">
              <w:t>16 und korrigiere</w:t>
            </w:r>
            <w:r>
              <w:t xml:space="preserve"> </w:t>
            </w:r>
            <w:r w:rsidRPr="00A15EC5">
              <w:t>mögliche Fehler.</w:t>
            </w:r>
          </w:p>
          <w:p w:rsidR="00976905" w:rsidRPr="002D33A8" w:rsidRDefault="00976905" w:rsidP="00DC6F53">
            <w:pPr>
              <w:pStyle w:val="ekvaufgabe2-4sp"/>
            </w:pPr>
            <w:r>
              <w:t>c)</w:t>
            </w:r>
            <w:r>
              <w:tab/>
            </w:r>
            <w:r w:rsidRPr="00A15EC5">
              <w:t>Ist der Median oder das arithmetische Mittel für die Vorhersage besser</w:t>
            </w:r>
            <w:r>
              <w:t xml:space="preserve"> </w:t>
            </w:r>
            <w:r w:rsidRPr="00A15EC5">
              <w:t>geeignet? Begründe deine Antwort kurz.</w:t>
            </w:r>
          </w:p>
        </w:tc>
        <w:tc>
          <w:tcPr>
            <w:tcW w:w="284" w:type="dxa"/>
            <w:shd w:val="clear" w:color="auto" w:fill="auto"/>
          </w:tcPr>
          <w:p w:rsidR="00976905" w:rsidRPr="002D33A8" w:rsidRDefault="00976905" w:rsidP="00DC6F53">
            <w:pPr>
              <w:pStyle w:val="ekvbild"/>
            </w:pPr>
          </w:p>
        </w:tc>
        <w:tc>
          <w:tcPr>
            <w:tcW w:w="2931" w:type="dxa"/>
            <w:shd w:val="clear" w:color="auto" w:fill="auto"/>
          </w:tcPr>
          <w:p w:rsidR="00976905" w:rsidRDefault="00976905" w:rsidP="00DC6F53">
            <w:pPr>
              <w:pStyle w:val="ekvgrundtexthalbe"/>
              <w:spacing w:line="60" w:lineRule="exact"/>
            </w:pPr>
          </w:p>
          <w:tbl>
            <w:tblPr>
              <w:tblW w:w="2931" w:type="dxa"/>
              <w:tblBorders>
                <w:top w:val="single" w:sz="8" w:space="0" w:color="BFBFBF"/>
                <w:left w:val="single" w:sz="8" w:space="0" w:color="BFBFBF"/>
                <w:bottom w:val="single" w:sz="8" w:space="0" w:color="BFBFBF"/>
                <w:right w:val="single" w:sz="8" w:space="0" w:color="BFBFBF"/>
                <w:insideH w:val="single" w:sz="4" w:space="0" w:color="BFBFBF"/>
                <w:insideV w:val="single" w:sz="4" w:space="0" w:color="BFBFBF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70"/>
              <w:gridCol w:w="1092"/>
              <w:gridCol w:w="1569"/>
            </w:tblGrid>
            <w:tr w:rsidR="00976905" w:rsidTr="00DC6F53">
              <w:trPr>
                <w:trHeight w:hRule="exact" w:val="284"/>
              </w:trPr>
              <w:tc>
                <w:tcPr>
                  <w:tcW w:w="270" w:type="dxa"/>
                  <w:shd w:val="pct15" w:color="auto" w:fill="auto"/>
                </w:tcPr>
                <w:p w:rsidR="00976905" w:rsidRDefault="00976905" w:rsidP="00DC6F53">
                  <w:pPr>
                    <w:pStyle w:val="ekvtabellelinks"/>
                  </w:pPr>
                  <w:r>
                    <w:rPr>
                      <w:noProof/>
                      <w:lang w:eastAsia="de-DE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46304" behindDoc="0" locked="0" layoutInCell="1" allowOverlap="1" wp14:anchorId="47540704" wp14:editId="7D9DF765">
                            <wp:simplePos x="0" y="0"/>
                            <wp:positionH relativeFrom="column">
                              <wp:posOffset>-12700</wp:posOffset>
                            </wp:positionH>
                            <wp:positionV relativeFrom="paragraph">
                              <wp:posOffset>-1905</wp:posOffset>
                            </wp:positionV>
                            <wp:extent cx="173990" cy="173990"/>
                            <wp:effectExtent l="0" t="0" r="0" b="0"/>
                            <wp:wrapNone/>
                            <wp:docPr id="216" name="Rechtwinkliges Dreieck 21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 rot="16200000">
                                      <a:off x="0" y="0"/>
                                      <a:ext cx="173990" cy="173990"/>
                                    </a:xfrm>
                                    <a:prstGeom prst="rtTriangle">
                                      <a:avLst/>
                                    </a:prstGeom>
                                    <a:solidFill>
                                      <a:srgbClr val="A5A5A5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id="_x0000_t6" coordsize="21600,21600" o:spt="6" path="m,l,21600r21600,xe">
                            <v:stroke joinstyle="miter"/>
                            <v:path gradientshapeok="t" o:connecttype="custom" o:connectlocs="0,0;0,10800;0,21600;10800,21600;21600,21600;10800,10800" textboxrect="1800,12600,12600,19800"/>
                          </v:shapetype>
                          <v:shape id="Rechtwinkliges Dreieck 216" o:spid="_x0000_s1026" type="#_x0000_t6" style="position:absolute;margin-left:-1pt;margin-top:-.15pt;width:13.7pt;height:13.7pt;rotation:-90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" fillcolor="#a5a5a5" stroked="f"/>
                        </w:pict>
                      </mc:Fallback>
                    </mc:AlternateContent>
                  </w:r>
                </w:p>
              </w:tc>
              <w:tc>
                <w:tcPr>
                  <w:tcW w:w="1092" w:type="dxa"/>
                  <w:shd w:val="pct15" w:color="auto" w:fill="auto"/>
                </w:tcPr>
                <w:p w:rsidR="00976905" w:rsidRDefault="00976905" w:rsidP="00DC6F53">
                  <w:pPr>
                    <w:pStyle w:val="ekvtabellezentriert"/>
                  </w:pPr>
                  <w:r>
                    <w:t>A</w:t>
                  </w:r>
                </w:p>
              </w:tc>
              <w:tc>
                <w:tcPr>
                  <w:tcW w:w="1569" w:type="dxa"/>
                  <w:shd w:val="pct15" w:color="auto" w:fill="auto"/>
                </w:tcPr>
                <w:p w:rsidR="00976905" w:rsidRDefault="00976905" w:rsidP="00DC6F53">
                  <w:pPr>
                    <w:pStyle w:val="ekvtabellezentriert"/>
                  </w:pPr>
                  <w:r>
                    <w:t>B</w:t>
                  </w:r>
                </w:p>
              </w:tc>
            </w:tr>
            <w:tr w:rsidR="00976905" w:rsidTr="00DC6F53">
              <w:trPr>
                <w:trHeight w:hRule="exact" w:val="284"/>
              </w:trPr>
              <w:tc>
                <w:tcPr>
                  <w:tcW w:w="270" w:type="dxa"/>
                  <w:shd w:val="pct15" w:color="auto" w:fill="auto"/>
                  <w:vAlign w:val="center"/>
                </w:tcPr>
                <w:p w:rsidR="00976905" w:rsidRDefault="00976905" w:rsidP="00DC6F53">
                  <w:pPr>
                    <w:pStyle w:val="ekvtabellezentriert"/>
                  </w:pPr>
                  <w:r>
                    <w:t>1</w:t>
                  </w:r>
                </w:p>
              </w:tc>
              <w:tc>
                <w:tcPr>
                  <w:tcW w:w="2661" w:type="dxa"/>
                  <w:gridSpan w:val="2"/>
                  <w:shd w:val="clear" w:color="auto" w:fill="auto"/>
                  <w:tcMar>
                    <w:left w:w="57" w:type="dxa"/>
                    <w:right w:w="57" w:type="dxa"/>
                  </w:tcMar>
                  <w:vAlign w:val="bottom"/>
                </w:tcPr>
                <w:p w:rsidR="00976905" w:rsidRPr="002C6ECF" w:rsidRDefault="00976905" w:rsidP="00DC6F53">
                  <w:pPr>
                    <w:pStyle w:val="ekvtabelle"/>
                  </w:pPr>
                  <w:r w:rsidRPr="002C6ECF">
                    <w:t>Babysitten-Einnahmen</w:t>
                  </w:r>
                </w:p>
              </w:tc>
            </w:tr>
            <w:tr w:rsidR="00976905" w:rsidTr="00DC6F53">
              <w:trPr>
                <w:trHeight w:hRule="exact" w:val="284"/>
              </w:trPr>
              <w:tc>
                <w:tcPr>
                  <w:tcW w:w="270" w:type="dxa"/>
                  <w:shd w:val="pct15" w:color="auto" w:fill="auto"/>
                  <w:vAlign w:val="center"/>
                </w:tcPr>
                <w:p w:rsidR="00976905" w:rsidRDefault="00976905" w:rsidP="00DC6F53">
                  <w:pPr>
                    <w:pStyle w:val="ekvtabellezentriert"/>
                  </w:pPr>
                  <w:r>
                    <w:t>2</w:t>
                  </w:r>
                </w:p>
              </w:tc>
              <w:tc>
                <w:tcPr>
                  <w:tcW w:w="2661" w:type="dxa"/>
                  <w:gridSpan w:val="2"/>
                  <w:shd w:val="clear" w:color="auto" w:fill="auto"/>
                  <w:tcMar>
                    <w:left w:w="57" w:type="dxa"/>
                    <w:right w:w="57" w:type="dxa"/>
                  </w:tcMar>
                  <w:vAlign w:val="bottom"/>
                </w:tcPr>
                <w:p w:rsidR="00976905" w:rsidRPr="002C6ECF" w:rsidRDefault="00976905" w:rsidP="00DC6F53">
                  <w:pPr>
                    <w:pStyle w:val="ekvtabelle"/>
                  </w:pPr>
                </w:p>
              </w:tc>
            </w:tr>
            <w:tr w:rsidR="00976905" w:rsidTr="00DC6F53">
              <w:trPr>
                <w:trHeight w:hRule="exact" w:val="284"/>
              </w:trPr>
              <w:tc>
                <w:tcPr>
                  <w:tcW w:w="270" w:type="dxa"/>
                  <w:shd w:val="pct15" w:color="auto" w:fill="auto"/>
                  <w:vAlign w:val="center"/>
                </w:tcPr>
                <w:p w:rsidR="00976905" w:rsidRDefault="00976905" w:rsidP="00DC6F53">
                  <w:pPr>
                    <w:pStyle w:val="ekvtabellezentriert"/>
                  </w:pPr>
                  <w:r>
                    <w:t>3</w:t>
                  </w:r>
                </w:p>
              </w:tc>
              <w:tc>
                <w:tcPr>
                  <w:tcW w:w="1092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bottom"/>
                </w:tcPr>
                <w:p w:rsidR="00976905" w:rsidRPr="002C6ECF" w:rsidRDefault="00976905" w:rsidP="00DC6F53">
                  <w:pPr>
                    <w:pStyle w:val="ekvtabelle"/>
                  </w:pPr>
                </w:p>
              </w:tc>
              <w:tc>
                <w:tcPr>
                  <w:tcW w:w="1569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bottom"/>
                </w:tcPr>
                <w:p w:rsidR="00976905" w:rsidRPr="002C6ECF" w:rsidRDefault="00976905" w:rsidP="00DC6F53">
                  <w:pPr>
                    <w:pStyle w:val="ekvtabelle"/>
                  </w:pPr>
                  <w:r w:rsidRPr="002C6ECF">
                    <w:t>1. Woche</w:t>
                  </w:r>
                </w:p>
              </w:tc>
            </w:tr>
            <w:tr w:rsidR="00976905" w:rsidTr="00DC6F53">
              <w:trPr>
                <w:trHeight w:hRule="exact" w:val="284"/>
              </w:trPr>
              <w:tc>
                <w:tcPr>
                  <w:tcW w:w="270" w:type="dxa"/>
                  <w:shd w:val="pct15" w:color="auto" w:fill="auto"/>
                  <w:vAlign w:val="center"/>
                </w:tcPr>
                <w:p w:rsidR="00976905" w:rsidRDefault="00976905" w:rsidP="00DC6F53">
                  <w:pPr>
                    <w:pStyle w:val="ekvtabellezentriert"/>
                  </w:pPr>
                  <w:r>
                    <w:t>4</w:t>
                  </w:r>
                </w:p>
              </w:tc>
              <w:tc>
                <w:tcPr>
                  <w:tcW w:w="1092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bottom"/>
                </w:tcPr>
                <w:p w:rsidR="00976905" w:rsidRPr="002C6ECF" w:rsidRDefault="00976905" w:rsidP="00DC6F53">
                  <w:pPr>
                    <w:pStyle w:val="ekvtabelle"/>
                  </w:pPr>
                  <w:r w:rsidRPr="002C6ECF">
                    <w:t>Montag</w:t>
                  </w:r>
                </w:p>
              </w:tc>
              <w:tc>
                <w:tcPr>
                  <w:tcW w:w="1569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bottom"/>
                </w:tcPr>
                <w:p w:rsidR="00976905" w:rsidRPr="002C6ECF" w:rsidRDefault="00976905" w:rsidP="00DC6F53">
                  <w:pPr>
                    <w:pStyle w:val="ekvtabelle"/>
                    <w:jc w:val="right"/>
                  </w:pPr>
                  <w:r w:rsidRPr="002C6ECF">
                    <w:t>5</w:t>
                  </w:r>
                  <w:r w:rsidRPr="002C6ECF">
                    <w:rPr>
                      <w:rStyle w:val="ekvabstand50prozent"/>
                    </w:rPr>
                    <w:t> </w:t>
                  </w:r>
                  <w:r w:rsidRPr="002C6ECF">
                    <w:t>€</w:t>
                  </w:r>
                </w:p>
              </w:tc>
            </w:tr>
            <w:tr w:rsidR="00976905" w:rsidTr="00DC6F53">
              <w:trPr>
                <w:trHeight w:hRule="exact" w:val="284"/>
              </w:trPr>
              <w:tc>
                <w:tcPr>
                  <w:tcW w:w="270" w:type="dxa"/>
                  <w:shd w:val="pct15" w:color="auto" w:fill="auto"/>
                  <w:vAlign w:val="center"/>
                </w:tcPr>
                <w:p w:rsidR="00976905" w:rsidRDefault="00976905" w:rsidP="00DC6F53">
                  <w:pPr>
                    <w:pStyle w:val="ekvtabellezentriert"/>
                  </w:pPr>
                  <w:r>
                    <w:t>5</w:t>
                  </w:r>
                </w:p>
              </w:tc>
              <w:tc>
                <w:tcPr>
                  <w:tcW w:w="1092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bottom"/>
                </w:tcPr>
                <w:p w:rsidR="00976905" w:rsidRPr="002C6ECF" w:rsidRDefault="00976905" w:rsidP="00DC6F53">
                  <w:pPr>
                    <w:pStyle w:val="ekvtabelle"/>
                  </w:pPr>
                  <w:r w:rsidRPr="002C6ECF">
                    <w:t>Dienstag</w:t>
                  </w:r>
                </w:p>
              </w:tc>
              <w:tc>
                <w:tcPr>
                  <w:tcW w:w="1569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bottom"/>
                </w:tcPr>
                <w:p w:rsidR="00976905" w:rsidRPr="002C6ECF" w:rsidRDefault="00976905" w:rsidP="00DC6F53">
                  <w:pPr>
                    <w:pStyle w:val="ekvtabelle"/>
                    <w:jc w:val="right"/>
                  </w:pPr>
                  <w:r w:rsidRPr="002C6ECF">
                    <w:t>1</w:t>
                  </w:r>
                  <w:r w:rsidRPr="002C6ECF">
                    <w:rPr>
                      <w:rStyle w:val="ekvabstand50prozent"/>
                    </w:rPr>
                    <w:t> </w:t>
                  </w:r>
                  <w:r w:rsidRPr="002C6ECF">
                    <w:t>€</w:t>
                  </w:r>
                </w:p>
              </w:tc>
            </w:tr>
            <w:tr w:rsidR="00976905" w:rsidTr="00DC6F53">
              <w:trPr>
                <w:trHeight w:hRule="exact" w:val="284"/>
              </w:trPr>
              <w:tc>
                <w:tcPr>
                  <w:tcW w:w="270" w:type="dxa"/>
                  <w:shd w:val="pct15" w:color="auto" w:fill="auto"/>
                  <w:vAlign w:val="center"/>
                </w:tcPr>
                <w:p w:rsidR="00976905" w:rsidRDefault="00976905" w:rsidP="00DC6F53">
                  <w:pPr>
                    <w:pStyle w:val="ekvtabellezentriert"/>
                  </w:pPr>
                  <w:r>
                    <w:t>6</w:t>
                  </w:r>
                </w:p>
              </w:tc>
              <w:tc>
                <w:tcPr>
                  <w:tcW w:w="1092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bottom"/>
                </w:tcPr>
                <w:p w:rsidR="00976905" w:rsidRPr="002C6ECF" w:rsidRDefault="00976905" w:rsidP="00DC6F53">
                  <w:pPr>
                    <w:pStyle w:val="ekvtabelle"/>
                  </w:pPr>
                  <w:r w:rsidRPr="002C6ECF">
                    <w:t>Mittwoch</w:t>
                  </w:r>
                </w:p>
              </w:tc>
              <w:tc>
                <w:tcPr>
                  <w:tcW w:w="1569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bottom"/>
                </w:tcPr>
                <w:p w:rsidR="00976905" w:rsidRPr="002C6ECF" w:rsidRDefault="00976905" w:rsidP="00DC6F53">
                  <w:pPr>
                    <w:pStyle w:val="ekvtabelle"/>
                    <w:jc w:val="right"/>
                  </w:pPr>
                  <w:r w:rsidRPr="002C6ECF">
                    <w:t>7</w:t>
                  </w:r>
                  <w:r w:rsidRPr="002C6ECF">
                    <w:rPr>
                      <w:rStyle w:val="ekvabstand50prozent"/>
                    </w:rPr>
                    <w:t> </w:t>
                  </w:r>
                  <w:r w:rsidRPr="002C6ECF">
                    <w:t>€</w:t>
                  </w:r>
                </w:p>
              </w:tc>
            </w:tr>
            <w:tr w:rsidR="00976905" w:rsidTr="00DC6F53">
              <w:trPr>
                <w:trHeight w:hRule="exact" w:val="284"/>
              </w:trPr>
              <w:tc>
                <w:tcPr>
                  <w:tcW w:w="270" w:type="dxa"/>
                  <w:shd w:val="pct15" w:color="auto" w:fill="auto"/>
                  <w:vAlign w:val="center"/>
                </w:tcPr>
                <w:p w:rsidR="00976905" w:rsidRDefault="00976905" w:rsidP="00DC6F53">
                  <w:pPr>
                    <w:pStyle w:val="ekvtabellezentriert"/>
                  </w:pPr>
                  <w:r>
                    <w:t>7</w:t>
                  </w:r>
                </w:p>
              </w:tc>
              <w:tc>
                <w:tcPr>
                  <w:tcW w:w="1092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bottom"/>
                </w:tcPr>
                <w:p w:rsidR="00976905" w:rsidRPr="002C6ECF" w:rsidRDefault="00976905" w:rsidP="00DC6F53">
                  <w:pPr>
                    <w:pStyle w:val="ekvtabelle"/>
                  </w:pPr>
                  <w:r w:rsidRPr="002C6ECF">
                    <w:t>Donnerstag</w:t>
                  </w:r>
                </w:p>
              </w:tc>
              <w:tc>
                <w:tcPr>
                  <w:tcW w:w="1569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bottom"/>
                </w:tcPr>
                <w:p w:rsidR="00976905" w:rsidRPr="002C6ECF" w:rsidRDefault="00976905" w:rsidP="00DC6F53">
                  <w:pPr>
                    <w:pStyle w:val="ekvtabelle"/>
                    <w:jc w:val="right"/>
                  </w:pPr>
                  <w:r w:rsidRPr="002C6ECF">
                    <w:t>3</w:t>
                  </w:r>
                  <w:r w:rsidRPr="002C6ECF">
                    <w:rPr>
                      <w:rStyle w:val="ekvabstand50prozent"/>
                    </w:rPr>
                    <w:t> </w:t>
                  </w:r>
                  <w:r w:rsidRPr="002C6ECF">
                    <w:t>€</w:t>
                  </w:r>
                </w:p>
              </w:tc>
            </w:tr>
            <w:tr w:rsidR="00976905" w:rsidTr="00DC6F53">
              <w:trPr>
                <w:trHeight w:hRule="exact" w:val="284"/>
              </w:trPr>
              <w:tc>
                <w:tcPr>
                  <w:tcW w:w="270" w:type="dxa"/>
                  <w:shd w:val="pct15" w:color="auto" w:fill="auto"/>
                  <w:vAlign w:val="center"/>
                </w:tcPr>
                <w:p w:rsidR="00976905" w:rsidRDefault="00976905" w:rsidP="00DC6F53">
                  <w:pPr>
                    <w:pStyle w:val="ekvtabellezentriert"/>
                  </w:pPr>
                  <w:r>
                    <w:t>8</w:t>
                  </w:r>
                </w:p>
              </w:tc>
              <w:tc>
                <w:tcPr>
                  <w:tcW w:w="1092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bottom"/>
                </w:tcPr>
                <w:p w:rsidR="00976905" w:rsidRPr="002C6ECF" w:rsidRDefault="00976905" w:rsidP="00DC6F53">
                  <w:pPr>
                    <w:pStyle w:val="ekvtabelle"/>
                  </w:pPr>
                  <w:r w:rsidRPr="002C6ECF">
                    <w:t>Freitag</w:t>
                  </w:r>
                </w:p>
              </w:tc>
              <w:tc>
                <w:tcPr>
                  <w:tcW w:w="1569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bottom"/>
                </w:tcPr>
                <w:p w:rsidR="00976905" w:rsidRPr="002C6ECF" w:rsidRDefault="00976905" w:rsidP="00DC6F53">
                  <w:pPr>
                    <w:pStyle w:val="ekvtabelle"/>
                    <w:jc w:val="right"/>
                  </w:pPr>
                  <w:r w:rsidRPr="002C6ECF">
                    <w:t>3</w:t>
                  </w:r>
                  <w:r w:rsidRPr="002C6ECF">
                    <w:rPr>
                      <w:rStyle w:val="ekvabstand50prozent"/>
                    </w:rPr>
                    <w:t> </w:t>
                  </w:r>
                  <w:r w:rsidRPr="002C6ECF">
                    <w:t>€</w:t>
                  </w:r>
                </w:p>
              </w:tc>
            </w:tr>
            <w:tr w:rsidR="00976905" w:rsidTr="00DC6F53">
              <w:trPr>
                <w:trHeight w:hRule="exact" w:val="284"/>
              </w:trPr>
              <w:tc>
                <w:tcPr>
                  <w:tcW w:w="270" w:type="dxa"/>
                  <w:shd w:val="pct15" w:color="auto" w:fill="auto"/>
                  <w:vAlign w:val="center"/>
                </w:tcPr>
                <w:p w:rsidR="00976905" w:rsidRDefault="00976905" w:rsidP="00DC6F53">
                  <w:pPr>
                    <w:pStyle w:val="ekvtabellezentriert"/>
                  </w:pPr>
                  <w:r>
                    <w:t>9</w:t>
                  </w:r>
                </w:p>
              </w:tc>
              <w:tc>
                <w:tcPr>
                  <w:tcW w:w="1092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bottom"/>
                </w:tcPr>
                <w:p w:rsidR="00976905" w:rsidRPr="002C6ECF" w:rsidRDefault="00976905" w:rsidP="00DC6F53">
                  <w:pPr>
                    <w:pStyle w:val="ekvtabelle"/>
                  </w:pPr>
                  <w:r w:rsidRPr="002C6ECF">
                    <w:t>Samstag</w:t>
                  </w:r>
                </w:p>
              </w:tc>
              <w:tc>
                <w:tcPr>
                  <w:tcW w:w="1569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bottom"/>
                </w:tcPr>
                <w:p w:rsidR="00976905" w:rsidRPr="002C6ECF" w:rsidRDefault="00976905" w:rsidP="00DC6F53">
                  <w:pPr>
                    <w:pStyle w:val="ekvtabelle"/>
                    <w:jc w:val="right"/>
                  </w:pPr>
                  <w:r w:rsidRPr="002C6ECF">
                    <w:t>5</w:t>
                  </w:r>
                  <w:r w:rsidRPr="002C6ECF">
                    <w:rPr>
                      <w:rStyle w:val="ekvabstand50prozent"/>
                    </w:rPr>
                    <w:t> </w:t>
                  </w:r>
                  <w:r w:rsidRPr="002C6ECF">
                    <w:t>€</w:t>
                  </w:r>
                </w:p>
              </w:tc>
            </w:tr>
            <w:tr w:rsidR="00976905" w:rsidTr="00DC6F53">
              <w:trPr>
                <w:trHeight w:hRule="exact" w:val="284"/>
              </w:trPr>
              <w:tc>
                <w:tcPr>
                  <w:tcW w:w="270" w:type="dxa"/>
                  <w:shd w:val="pct15" w:color="auto" w:fill="auto"/>
                  <w:vAlign w:val="center"/>
                </w:tcPr>
                <w:p w:rsidR="00976905" w:rsidRDefault="00976905" w:rsidP="00DC6F53">
                  <w:pPr>
                    <w:pStyle w:val="ekvtabellezentriert"/>
                  </w:pPr>
                  <w:r>
                    <w:t>10</w:t>
                  </w:r>
                </w:p>
              </w:tc>
              <w:tc>
                <w:tcPr>
                  <w:tcW w:w="1092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bottom"/>
                </w:tcPr>
                <w:p w:rsidR="00976905" w:rsidRPr="002C6ECF" w:rsidRDefault="00976905" w:rsidP="00DC6F53">
                  <w:pPr>
                    <w:pStyle w:val="ekvtabelle"/>
                  </w:pPr>
                  <w:r w:rsidRPr="002C6ECF">
                    <w:t>Sonntag</w:t>
                  </w:r>
                </w:p>
              </w:tc>
              <w:tc>
                <w:tcPr>
                  <w:tcW w:w="1569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bottom"/>
                </w:tcPr>
                <w:p w:rsidR="00976905" w:rsidRPr="002C6ECF" w:rsidRDefault="00976905" w:rsidP="00DC6F53">
                  <w:pPr>
                    <w:pStyle w:val="ekvtabelle"/>
                    <w:jc w:val="right"/>
                  </w:pPr>
                  <w:r w:rsidRPr="002C6ECF">
                    <w:t>0</w:t>
                  </w:r>
                  <w:r w:rsidRPr="002C6ECF">
                    <w:rPr>
                      <w:rStyle w:val="ekvabstand50prozent"/>
                    </w:rPr>
                    <w:t> </w:t>
                  </w:r>
                  <w:r w:rsidRPr="002C6ECF">
                    <w:t>€</w:t>
                  </w:r>
                </w:p>
              </w:tc>
            </w:tr>
            <w:tr w:rsidR="00976905" w:rsidTr="00DC6F53">
              <w:trPr>
                <w:trHeight w:hRule="exact" w:val="284"/>
              </w:trPr>
              <w:tc>
                <w:tcPr>
                  <w:tcW w:w="270" w:type="dxa"/>
                  <w:shd w:val="pct15" w:color="auto" w:fill="auto"/>
                  <w:vAlign w:val="center"/>
                </w:tcPr>
                <w:p w:rsidR="00976905" w:rsidRDefault="00976905" w:rsidP="00DC6F53">
                  <w:pPr>
                    <w:pStyle w:val="ekvtabellezentriert"/>
                  </w:pPr>
                  <w:r>
                    <w:t>11</w:t>
                  </w:r>
                </w:p>
              </w:tc>
              <w:tc>
                <w:tcPr>
                  <w:tcW w:w="1092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bottom"/>
                </w:tcPr>
                <w:p w:rsidR="00976905" w:rsidRPr="002C6ECF" w:rsidRDefault="00976905" w:rsidP="00DC6F53">
                  <w:pPr>
                    <w:pStyle w:val="ekvtabelle"/>
                  </w:pPr>
                  <w:r w:rsidRPr="002C6ECF">
                    <w:t>Summe</w:t>
                  </w:r>
                </w:p>
              </w:tc>
              <w:tc>
                <w:tcPr>
                  <w:tcW w:w="1569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bottom"/>
                </w:tcPr>
                <w:p w:rsidR="00976905" w:rsidRPr="002C6ECF" w:rsidRDefault="00976905" w:rsidP="00DC6F53">
                  <w:pPr>
                    <w:pStyle w:val="ekvtabelle"/>
                    <w:jc w:val="right"/>
                  </w:pPr>
                </w:p>
              </w:tc>
            </w:tr>
            <w:tr w:rsidR="00976905" w:rsidTr="00DC6F53">
              <w:trPr>
                <w:trHeight w:hRule="exact" w:val="284"/>
              </w:trPr>
              <w:tc>
                <w:tcPr>
                  <w:tcW w:w="270" w:type="dxa"/>
                  <w:shd w:val="pct15" w:color="auto" w:fill="auto"/>
                  <w:vAlign w:val="center"/>
                </w:tcPr>
                <w:p w:rsidR="00976905" w:rsidRDefault="00976905" w:rsidP="00DC6F53">
                  <w:pPr>
                    <w:pStyle w:val="ekvtabellezentriert"/>
                  </w:pPr>
                  <w:r>
                    <w:t>12</w:t>
                  </w:r>
                </w:p>
              </w:tc>
              <w:tc>
                <w:tcPr>
                  <w:tcW w:w="1092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bottom"/>
                </w:tcPr>
                <w:p w:rsidR="00976905" w:rsidRPr="002C6ECF" w:rsidRDefault="00976905" w:rsidP="00DC6F53">
                  <w:pPr>
                    <w:pStyle w:val="ekvtabelle"/>
                  </w:pPr>
                </w:p>
              </w:tc>
              <w:tc>
                <w:tcPr>
                  <w:tcW w:w="1569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bottom"/>
                </w:tcPr>
                <w:p w:rsidR="00976905" w:rsidRPr="002C6ECF" w:rsidRDefault="00976905" w:rsidP="00DC6F53">
                  <w:pPr>
                    <w:pStyle w:val="ekvtabelle"/>
                    <w:jc w:val="right"/>
                  </w:pPr>
                </w:p>
              </w:tc>
            </w:tr>
            <w:tr w:rsidR="00976905" w:rsidTr="00DC6F53">
              <w:trPr>
                <w:trHeight w:hRule="exact" w:val="284"/>
              </w:trPr>
              <w:tc>
                <w:tcPr>
                  <w:tcW w:w="270" w:type="dxa"/>
                  <w:shd w:val="pct15" w:color="auto" w:fill="auto"/>
                  <w:vAlign w:val="center"/>
                </w:tcPr>
                <w:p w:rsidR="00976905" w:rsidRDefault="00976905" w:rsidP="00DC6F53">
                  <w:pPr>
                    <w:pStyle w:val="ekvtabellezentriert"/>
                  </w:pPr>
                  <w:r>
                    <w:t>13</w:t>
                  </w:r>
                </w:p>
              </w:tc>
              <w:tc>
                <w:tcPr>
                  <w:tcW w:w="1092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bottom"/>
                </w:tcPr>
                <w:p w:rsidR="00976905" w:rsidRPr="002C6ECF" w:rsidRDefault="00976905" w:rsidP="00DC6F53">
                  <w:pPr>
                    <w:pStyle w:val="ekvtabelle"/>
                  </w:pPr>
                  <w:r w:rsidRPr="002C6ECF">
                    <w:t>Median</w:t>
                  </w:r>
                </w:p>
              </w:tc>
              <w:tc>
                <w:tcPr>
                  <w:tcW w:w="1569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bottom"/>
                </w:tcPr>
                <w:p w:rsidR="00976905" w:rsidRPr="002C6ECF" w:rsidRDefault="00976905" w:rsidP="00DC6F53">
                  <w:pPr>
                    <w:pStyle w:val="ekvtabelle"/>
                    <w:jc w:val="right"/>
                  </w:pPr>
                  <w:r w:rsidRPr="002C6ECF">
                    <w:t>3</w:t>
                  </w:r>
                  <w:r w:rsidRPr="002C6ECF">
                    <w:rPr>
                      <w:rStyle w:val="ekvabstand50prozent"/>
                    </w:rPr>
                    <w:t> </w:t>
                  </w:r>
                  <w:r w:rsidRPr="002C6ECF">
                    <w:t>€</w:t>
                  </w:r>
                </w:p>
              </w:tc>
            </w:tr>
            <w:tr w:rsidR="00976905" w:rsidTr="00DC6F53">
              <w:trPr>
                <w:trHeight w:hRule="exact" w:val="284"/>
              </w:trPr>
              <w:tc>
                <w:tcPr>
                  <w:tcW w:w="270" w:type="dxa"/>
                  <w:shd w:val="pct15" w:color="auto" w:fill="auto"/>
                  <w:vAlign w:val="center"/>
                </w:tcPr>
                <w:p w:rsidR="00976905" w:rsidRDefault="00976905" w:rsidP="00DC6F53">
                  <w:pPr>
                    <w:pStyle w:val="ekvtabellezentriert"/>
                  </w:pPr>
                  <w:r>
                    <w:t>14</w:t>
                  </w:r>
                </w:p>
              </w:tc>
              <w:tc>
                <w:tcPr>
                  <w:tcW w:w="1092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bottom"/>
                </w:tcPr>
                <w:p w:rsidR="00976905" w:rsidRPr="002C6ECF" w:rsidRDefault="00976905" w:rsidP="00DC6F53">
                  <w:pPr>
                    <w:pStyle w:val="ekvtabelle"/>
                  </w:pPr>
                  <w:r w:rsidRPr="002C6ECF">
                    <w:t>Arith. Mittel</w:t>
                  </w:r>
                </w:p>
              </w:tc>
              <w:tc>
                <w:tcPr>
                  <w:tcW w:w="1569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bottom"/>
                </w:tcPr>
                <w:p w:rsidR="00976905" w:rsidRPr="002C6ECF" w:rsidRDefault="00976905" w:rsidP="00DC6F53">
                  <w:pPr>
                    <w:pStyle w:val="ekvtabelle"/>
                    <w:jc w:val="right"/>
                  </w:pPr>
                  <w:r w:rsidRPr="002C6ECF">
                    <w:t>5,20</w:t>
                  </w:r>
                  <w:r w:rsidRPr="002C6ECF">
                    <w:rPr>
                      <w:rStyle w:val="ekvabstand50prozent"/>
                    </w:rPr>
                    <w:t> </w:t>
                  </w:r>
                  <w:r w:rsidRPr="002C6ECF">
                    <w:t>€</w:t>
                  </w:r>
                </w:p>
              </w:tc>
            </w:tr>
            <w:tr w:rsidR="00976905" w:rsidTr="00DC6F53">
              <w:trPr>
                <w:trHeight w:hRule="exact" w:val="284"/>
              </w:trPr>
              <w:tc>
                <w:tcPr>
                  <w:tcW w:w="270" w:type="dxa"/>
                  <w:shd w:val="pct15" w:color="auto" w:fill="auto"/>
                  <w:vAlign w:val="center"/>
                </w:tcPr>
                <w:p w:rsidR="00976905" w:rsidRDefault="00976905" w:rsidP="00DC6F53">
                  <w:pPr>
                    <w:pStyle w:val="ekvtabellezentriert"/>
                  </w:pPr>
                  <w:r>
                    <w:t>15</w:t>
                  </w:r>
                </w:p>
              </w:tc>
              <w:tc>
                <w:tcPr>
                  <w:tcW w:w="1092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bottom"/>
                </w:tcPr>
                <w:p w:rsidR="00976905" w:rsidRPr="002C6ECF" w:rsidRDefault="00976905" w:rsidP="00DC6F53">
                  <w:pPr>
                    <w:pStyle w:val="ekvtabelle"/>
                  </w:pPr>
                  <w:r w:rsidRPr="002C6ECF">
                    <w:t>Minimum</w:t>
                  </w:r>
                </w:p>
              </w:tc>
              <w:tc>
                <w:tcPr>
                  <w:tcW w:w="1569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bottom"/>
                </w:tcPr>
                <w:p w:rsidR="00976905" w:rsidRPr="002C6ECF" w:rsidRDefault="00976905" w:rsidP="00DC6F53">
                  <w:pPr>
                    <w:pStyle w:val="ekvtabelle"/>
                    <w:jc w:val="right"/>
                  </w:pPr>
                  <w:r w:rsidRPr="002C6ECF">
                    <w:t>1</w:t>
                  </w:r>
                  <w:r w:rsidRPr="002C6ECF">
                    <w:rPr>
                      <w:rStyle w:val="ekvabstand50prozent"/>
                    </w:rPr>
                    <w:t> </w:t>
                  </w:r>
                  <w:r w:rsidRPr="002C6ECF">
                    <w:t>€</w:t>
                  </w:r>
                </w:p>
              </w:tc>
            </w:tr>
            <w:tr w:rsidR="00976905" w:rsidTr="00DC6F53">
              <w:trPr>
                <w:trHeight w:hRule="exact" w:val="284"/>
              </w:trPr>
              <w:tc>
                <w:tcPr>
                  <w:tcW w:w="270" w:type="dxa"/>
                  <w:shd w:val="pct15" w:color="auto" w:fill="auto"/>
                  <w:vAlign w:val="center"/>
                </w:tcPr>
                <w:p w:rsidR="00976905" w:rsidRDefault="00976905" w:rsidP="00DC6F53">
                  <w:pPr>
                    <w:pStyle w:val="ekvtabellezentriert"/>
                  </w:pPr>
                  <w:r>
                    <w:t>16</w:t>
                  </w:r>
                </w:p>
              </w:tc>
              <w:tc>
                <w:tcPr>
                  <w:tcW w:w="1092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bottom"/>
                </w:tcPr>
                <w:p w:rsidR="00976905" w:rsidRPr="002C6ECF" w:rsidRDefault="00976905" w:rsidP="00DC6F53">
                  <w:pPr>
                    <w:pStyle w:val="ekvtabelle"/>
                  </w:pPr>
                  <w:r w:rsidRPr="002C6ECF">
                    <w:t>Maximum</w:t>
                  </w:r>
                </w:p>
              </w:tc>
              <w:tc>
                <w:tcPr>
                  <w:tcW w:w="1569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bottom"/>
                </w:tcPr>
                <w:p w:rsidR="00976905" w:rsidRPr="002C6ECF" w:rsidRDefault="00976905" w:rsidP="00DC6F53">
                  <w:pPr>
                    <w:pStyle w:val="ekvtabelle"/>
                    <w:jc w:val="right"/>
                  </w:pPr>
                  <w:r w:rsidRPr="002C6ECF">
                    <w:t>7</w:t>
                  </w:r>
                  <w:r w:rsidRPr="002C6ECF">
                    <w:rPr>
                      <w:rStyle w:val="ekvabstand50prozent"/>
                    </w:rPr>
                    <w:t> </w:t>
                  </w:r>
                  <w:r w:rsidRPr="002C6ECF">
                    <w:t>€</w:t>
                  </w:r>
                </w:p>
              </w:tc>
            </w:tr>
          </w:tbl>
          <w:p w:rsidR="00976905" w:rsidRPr="002D33A8" w:rsidRDefault="00976905" w:rsidP="00DC6F53">
            <w:pPr>
              <w:pStyle w:val="ekvbild"/>
            </w:pPr>
          </w:p>
        </w:tc>
      </w:tr>
    </w:tbl>
    <w:p w:rsidR="000C2D85" w:rsidRDefault="000C2D85" w:rsidP="004D3396">
      <w:pPr>
        <w:pStyle w:val="ekvaufgabe2-4sp"/>
        <w:sectPr w:rsidR="000C2D85" w:rsidSect="004D3396">
          <w:footerReference w:type="default" r:id="rId16"/>
          <w:pgSz w:w="11906" w:h="16838" w:code="9"/>
          <w:pgMar w:top="454" w:right="1276" w:bottom="1531" w:left="1276" w:header="454" w:footer="454" w:gutter="0"/>
          <w:cols w:space="720"/>
          <w:docGrid w:linePitch="360"/>
        </w:sectPr>
      </w:pPr>
    </w:p>
    <w:tbl>
      <w:tblPr>
        <w:tblW w:w="11000" w:type="dxa"/>
        <w:tblInd w:w="-822" w:type="dxa"/>
        <w:tblBorders>
          <w:insideH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5177"/>
        <w:gridCol w:w="2041"/>
        <w:gridCol w:w="2081"/>
        <w:gridCol w:w="883"/>
      </w:tblGrid>
      <w:tr w:rsidR="00096D4D" w:rsidRPr="00BB3011" w:rsidTr="00DC6F53">
        <w:trPr>
          <w:trHeight w:hRule="exact" w:val="510"/>
        </w:trPr>
        <w:tc>
          <w:tcPr>
            <w:tcW w:w="818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096D4D" w:rsidRPr="00AE65F6" w:rsidRDefault="00096D4D" w:rsidP="00DC6F53">
            <w:pPr>
              <w:pageBreakBefore/>
              <w:rPr>
                <w:color w:val="FFFFFF" w:themeColor="background1"/>
              </w:rPr>
            </w:pPr>
          </w:p>
        </w:tc>
        <w:tc>
          <w:tcPr>
            <w:tcW w:w="51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96D4D" w:rsidRPr="00345C02" w:rsidRDefault="00096D4D" w:rsidP="00DC6F53">
            <w:pPr>
              <w:pStyle w:val="ekvkolumnentitel"/>
              <w:pageBreakBefore/>
            </w:pPr>
            <w:r>
              <w:t>VI Daten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96D4D" w:rsidRPr="00345C02" w:rsidRDefault="00096D4D" w:rsidP="00DC6F53">
            <w:pPr>
              <w:pStyle w:val="ekvkolumnentitel"/>
              <w:pageBreakBefore/>
            </w:pP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96D4D" w:rsidRPr="001057BF" w:rsidRDefault="00B76C16" w:rsidP="00DC6F53">
            <w:pPr>
              <w:pStyle w:val="ekvkvnummer"/>
              <w:pageBreakBefore/>
              <w:jc w:val="right"/>
              <w:rPr>
                <w:lang w:val="en-GB"/>
              </w:rPr>
            </w:pPr>
            <w:proofErr w:type="spellStart"/>
            <w:r>
              <w:rPr>
                <w:lang w:val="en-GB"/>
              </w:rPr>
              <w:t>Lösungen</w:t>
            </w:r>
            <w:proofErr w:type="spellEnd"/>
          </w:p>
        </w:tc>
        <w:tc>
          <w:tcPr>
            <w:tcW w:w="883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096D4D" w:rsidRPr="001057BF" w:rsidRDefault="00096D4D" w:rsidP="00DC6F53">
            <w:pPr>
              <w:pStyle w:val="ekvkapitel"/>
              <w:pageBreakBefore/>
              <w:rPr>
                <w:color w:val="FFFFFF" w:themeColor="background1"/>
                <w:lang w:val="en-GB"/>
              </w:rPr>
            </w:pPr>
          </w:p>
        </w:tc>
      </w:tr>
      <w:tr w:rsidR="00096D4D" w:rsidRPr="00BB3011" w:rsidTr="00DC6F5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794"/>
        </w:trPr>
        <w:tc>
          <w:tcPr>
            <w:tcW w:w="818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096D4D" w:rsidRPr="001057BF" w:rsidRDefault="00096D4D" w:rsidP="00DC6F53">
            <w:pPr>
              <w:rPr>
                <w:color w:val="FFFFFF" w:themeColor="background1"/>
                <w:lang w:val="en-GB"/>
              </w:rPr>
            </w:pPr>
            <w:r>
              <w:rPr>
                <w:noProof/>
                <w:lang w:eastAsia="de-DE"/>
              </w:rPr>
              <w:drawing>
                <wp:anchor distT="0" distB="0" distL="114300" distR="114300" simplePos="0" relativeHeight="251748352" behindDoc="0" locked="0" layoutInCell="1" allowOverlap="1" wp14:anchorId="13814107" wp14:editId="60A8640F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3175</wp:posOffset>
                  </wp:positionV>
                  <wp:extent cx="6978015" cy="257810"/>
                  <wp:effectExtent l="0" t="0" r="0" b="0"/>
                  <wp:wrapNone/>
                  <wp:docPr id="8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S_Kopfzeile.png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7744" b="-1"/>
                          <a:stretch/>
                        </pic:blipFill>
                        <pic:spPr bwMode="auto">
                          <a:xfrm>
                            <a:off x="0" y="0"/>
                            <a:ext cx="6978015" cy="2578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096D4D" w:rsidRPr="001057BF" w:rsidRDefault="00096D4D" w:rsidP="00DC6F53">
            <w:pPr>
              <w:rPr>
                <w:color w:val="FFFFFF" w:themeColor="background1"/>
                <w:lang w:val="en-GB"/>
              </w:rPr>
            </w:pPr>
          </w:p>
          <w:p w:rsidR="00096D4D" w:rsidRPr="001057BF" w:rsidRDefault="00096D4D" w:rsidP="00DC6F53">
            <w:pPr>
              <w:rPr>
                <w:color w:val="FFFFFF" w:themeColor="background1"/>
                <w:lang w:val="en-GB"/>
              </w:rPr>
            </w:pPr>
          </w:p>
        </w:tc>
        <w:tc>
          <w:tcPr>
            <w:tcW w:w="10182" w:type="dxa"/>
            <w:gridSpan w:val="4"/>
            <w:tcBorders>
              <w:top w:val="nil"/>
              <w:left w:val="nil"/>
              <w:bottom w:val="nil"/>
            </w:tcBorders>
            <w:noWrap/>
            <w:vAlign w:val="bottom"/>
          </w:tcPr>
          <w:p w:rsidR="00096D4D" w:rsidRPr="001057BF" w:rsidRDefault="00096D4D" w:rsidP="00DC6F53">
            <w:pPr>
              <w:rPr>
                <w:color w:val="FFFFFF" w:themeColor="background1"/>
                <w:lang w:val="en-GB"/>
              </w:rPr>
            </w:pPr>
          </w:p>
        </w:tc>
      </w:tr>
    </w:tbl>
    <w:p w:rsidR="001D5882" w:rsidRPr="007A02BD" w:rsidRDefault="002C2C8F" w:rsidP="002C2C8F">
      <w:pPr>
        <w:pStyle w:val="ekvlsungberschrift"/>
        <w:rPr>
          <w:lang w:val="en-US"/>
        </w:rPr>
      </w:pPr>
      <w:r w:rsidRPr="007A02BD">
        <w:rPr>
          <w:lang w:val="en-US"/>
        </w:rPr>
        <w:t xml:space="preserve">Check-out </w:t>
      </w:r>
      <w:proofErr w:type="spellStart"/>
      <w:r w:rsidRPr="007A02BD">
        <w:rPr>
          <w:lang w:val="en-US"/>
        </w:rPr>
        <w:t>Kapitel</w:t>
      </w:r>
      <w:proofErr w:type="spellEnd"/>
      <w:r w:rsidRPr="007A02BD">
        <w:rPr>
          <w:lang w:val="en-US"/>
        </w:rPr>
        <w:t xml:space="preserve"> V</w:t>
      </w:r>
      <w:r w:rsidR="00EA1DC4" w:rsidRPr="007A02BD">
        <w:rPr>
          <w:lang w:val="en-US"/>
        </w:rPr>
        <w:t>I,</w:t>
      </w:r>
      <w:r w:rsidRPr="007A02BD">
        <w:rPr>
          <w:lang w:val="en-US"/>
        </w:rPr>
        <w:t xml:space="preserve"> </w:t>
      </w:r>
      <w:r w:rsidR="00EA1DC4" w:rsidRPr="007A02BD">
        <w:rPr>
          <w:lang w:val="en-US"/>
        </w:rPr>
        <w:t>S</w:t>
      </w:r>
      <w:r w:rsidR="00EA1DC4" w:rsidRPr="007A02BD">
        <w:rPr>
          <w:rStyle w:val="ekvabstand50prozent"/>
          <w:lang w:val="en-US"/>
        </w:rPr>
        <w:t> </w:t>
      </w:r>
      <w:r w:rsidR="00EA1DC4" w:rsidRPr="007A02BD">
        <w:rPr>
          <w:lang w:val="en-US"/>
        </w:rPr>
        <w:t>132</w:t>
      </w:r>
      <w:r w:rsidR="00CB3544">
        <w:rPr>
          <w:lang w:val="en-US"/>
        </w:rPr>
        <w:t xml:space="preserve"> </w:t>
      </w:r>
      <w:proofErr w:type="spellStart"/>
      <w:r w:rsidR="00CB3544">
        <w:rPr>
          <w:lang w:val="en-US"/>
        </w:rPr>
        <w:t>bis</w:t>
      </w:r>
      <w:proofErr w:type="spellEnd"/>
      <w:r w:rsidR="00CB3544">
        <w:rPr>
          <w:lang w:val="en-US"/>
        </w:rPr>
        <w:t xml:space="preserve"> </w:t>
      </w:r>
      <w:r w:rsidR="009B4DD1">
        <w:rPr>
          <w:lang w:val="en-US"/>
        </w:rPr>
        <w:t>S</w:t>
      </w:r>
      <w:r w:rsidR="009B4DD1" w:rsidRPr="007A02BD">
        <w:rPr>
          <w:rStyle w:val="ekvabstand50prozent"/>
          <w:lang w:val="en-US"/>
        </w:rPr>
        <w:t> </w:t>
      </w:r>
      <w:r w:rsidR="00EA1DC4" w:rsidRPr="007A02BD">
        <w:rPr>
          <w:lang w:val="en-US"/>
        </w:rPr>
        <w:t>13</w:t>
      </w:r>
      <w:r w:rsidR="00C26DD6">
        <w:rPr>
          <w:lang w:val="en-US"/>
        </w:rPr>
        <w:t>4</w:t>
      </w:r>
    </w:p>
    <w:p w:rsidR="003A2D4F" w:rsidRPr="007A02BD" w:rsidRDefault="003A2D4F" w:rsidP="003A2D4F">
      <w:pPr>
        <w:pStyle w:val="ekvaufgabe2-4sp"/>
        <w:rPr>
          <w:lang w:val="en-US"/>
        </w:rPr>
      </w:pPr>
    </w:p>
    <w:p w:rsidR="001D5882" w:rsidRPr="005D4B47" w:rsidRDefault="001D5882" w:rsidP="005D4B47">
      <w:pPr>
        <w:pStyle w:val="ekvaufgabelckentext2-4sp"/>
      </w:pPr>
      <w:r w:rsidRPr="005D4B47">
        <w:rPr>
          <w:rStyle w:val="ekvnummerierung"/>
        </w:rPr>
        <w:t>1</w:t>
      </w:r>
      <w:r w:rsidR="005D4B47">
        <w:rPr>
          <w:rStyle w:val="ekvnummerierung"/>
        </w:rPr>
        <w:tab/>
      </w:r>
      <w:r w:rsidRPr="005D4B47">
        <w:t>6</w:t>
      </w:r>
      <w:r w:rsidR="005D4B47" w:rsidRPr="005D4B47">
        <w:rPr>
          <w:rStyle w:val="ekvabstand50prozent"/>
        </w:rPr>
        <w:t> </w:t>
      </w:r>
      <w:r w:rsidRPr="005D4B47">
        <w:t>b:</w:t>
      </w:r>
      <w:r w:rsidR="005D4B47">
        <w:t xml:space="preserve"> </w:t>
      </w:r>
      <w:r w:rsidRPr="005D4B47">
        <w:t xml:space="preserve"> </w:t>
      </w:r>
      <m:oMath>
        <m:f>
          <m:fPr>
            <m:ctrlPr>
              <w:rPr>
                <w:rStyle w:val="ekvbruchklein"/>
              </w:rPr>
            </m:ctrlPr>
          </m:fPr>
          <m:num>
            <m:r>
              <m:rPr>
                <m:sty m:val="p"/>
              </m:rPr>
              <w:rPr>
                <w:rStyle w:val="ekvbruchklein"/>
              </w:rPr>
              <m:t>13</m:t>
            </m:r>
          </m:num>
          <m:den>
            <m:r>
              <m:rPr>
                <m:sty m:val="p"/>
              </m:rPr>
              <w:rPr>
                <w:rStyle w:val="ekvbruchklein"/>
              </w:rPr>
              <m:t>32</m:t>
            </m:r>
          </m:den>
        </m:f>
        <m:r>
          <m:rPr>
            <m:sty m:val="p"/>
          </m:rPr>
          <w:rPr>
            <w:rFonts w:ascii="Cambria Math" w:hAnsi="Cambria Math"/>
          </w:rPr>
          <m:t>=0,40625≈40,6</m:t>
        </m:r>
        <m:r>
          <m:rPr>
            <m:sty m:val="p"/>
          </m:rPr>
          <w:rPr>
            <w:rStyle w:val="ekvabstand50prozent"/>
            <w:rFonts w:ascii="Cambria Math" w:hAnsi="Cambria Math"/>
          </w:rPr>
          <m:t> </m:t>
        </m:r>
        <m:r>
          <m:rPr>
            <m:sty m:val="p"/>
          </m:rPr>
          <w:rPr>
            <w:rFonts w:ascii="Cambria Math" w:hAnsi="Cambria Math"/>
          </w:rPr>
          <m:t>%</m:t>
        </m:r>
      </m:oMath>
      <w:r w:rsidR="005D4B47">
        <w:t xml:space="preserve"> </w:t>
      </w:r>
      <w:r w:rsidR="005D4B47">
        <w:tab/>
      </w:r>
      <w:r w:rsidR="005D4B47">
        <w:tab/>
      </w:r>
      <w:bookmarkStart w:id="0" w:name="_GoBack"/>
      <w:bookmarkEnd w:id="0"/>
      <w:r w:rsidR="005D4B47">
        <w:tab/>
      </w:r>
      <w:r w:rsidR="005D4B47">
        <w:tab/>
      </w:r>
      <w:r w:rsidR="005D4B47">
        <w:tab/>
      </w:r>
      <w:r w:rsidRPr="005D4B47">
        <w:t>6</w:t>
      </w:r>
      <w:r w:rsidR="005D4B47" w:rsidRPr="005D4B47">
        <w:rPr>
          <w:rStyle w:val="ekvabstand50prozent"/>
        </w:rPr>
        <w:t> </w:t>
      </w:r>
      <w:r w:rsidRPr="005D4B47">
        <w:t>d:</w:t>
      </w:r>
      <w:r w:rsidR="005D4B47">
        <w:t xml:space="preserve"> </w:t>
      </w:r>
      <w:r w:rsidRPr="005D4B47">
        <w:t xml:space="preserve"> </w:t>
      </w:r>
      <m:oMath>
        <m:f>
          <m:fPr>
            <m:ctrlPr>
              <w:rPr>
                <w:rStyle w:val="ekvbruchklein"/>
              </w:rPr>
            </m:ctrlPr>
          </m:fPr>
          <m:num>
            <m:r>
              <m:rPr>
                <m:sty m:val="p"/>
              </m:rPr>
              <w:rPr>
                <w:rStyle w:val="ekvbruchklein"/>
              </w:rPr>
              <m:t>11</m:t>
            </m:r>
          </m:num>
          <m:den>
            <m:r>
              <m:rPr>
                <m:sty m:val="p"/>
              </m:rPr>
              <w:rPr>
                <w:rStyle w:val="ekvbruchklein"/>
              </w:rPr>
              <m:t>27</m:t>
            </m:r>
          </m:den>
        </m:f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0,</m:t>
        </m:r>
        <m:bar>
          <m:barPr>
            <m:pos m:val="top"/>
            <m:ctrlPr>
              <w:rPr>
                <w:rFonts w:ascii="Cambria Math" w:hAnsi="Cambria Math"/>
              </w:rPr>
            </m:ctrlPr>
          </m:barPr>
          <m:e>
            <m:r>
              <m:rPr>
                <m:sty m:val="p"/>
              </m:rPr>
              <w:rPr>
                <w:rFonts w:ascii="Cambria Math" w:hAnsi="Cambria Math"/>
              </w:rPr>
              <m:t>407</m:t>
            </m:r>
          </m:e>
        </m:bar>
        <m:r>
          <w:rPr>
            <w:rFonts w:ascii="Cambria Math" w:hAnsi="Cambria Math"/>
          </w:rPr>
          <m:t>≈40,7</m:t>
        </m:r>
        <m:r>
          <w:rPr>
            <w:rStyle w:val="ekvabstand50prozent"/>
            <w:rFonts w:ascii="Cambria Math" w:hAnsi="Cambria Math"/>
          </w:rPr>
          <m:t> </m:t>
        </m:r>
        <m:r>
          <w:rPr>
            <w:rFonts w:ascii="Cambria Math" w:hAnsi="Cambria Math"/>
          </w:rPr>
          <m:t>%</m:t>
        </m:r>
      </m:oMath>
    </w:p>
    <w:p w:rsidR="001D5882" w:rsidRPr="00B07AEC" w:rsidRDefault="001D5882" w:rsidP="005D4B47">
      <w:pPr>
        <w:pStyle w:val="ekvaufgabe2-4sp"/>
      </w:pPr>
      <w:r w:rsidRPr="005D4B47">
        <w:t>Die relative Häufigkeit ist bei der 6</w:t>
      </w:r>
      <w:r w:rsidR="005D4B47" w:rsidRPr="005D4B47">
        <w:rPr>
          <w:rStyle w:val="ekvabstand50prozent"/>
        </w:rPr>
        <w:t> </w:t>
      </w:r>
      <w:r w:rsidRPr="005D4B47">
        <w:t>d minimal höher, sodass sie genau genommen den besseren Wert hat. Allerdings ist bei der 6</w:t>
      </w:r>
      <w:r w:rsidR="005D4B47" w:rsidRPr="005D4B47">
        <w:rPr>
          <w:rStyle w:val="ekvabstand50prozent"/>
        </w:rPr>
        <w:t> </w:t>
      </w:r>
      <w:r w:rsidRPr="005D4B47">
        <w:t>b die absolute Häufigkeit höher. Man kann sagen: Die beiden Klassen sind vergleichbar gut. Interessant wären noch Informationen über</w:t>
      </w:r>
      <w:r w:rsidRPr="00B07AEC">
        <w:t xml:space="preserve"> die Anzahl der Ehrenurkunden.</w:t>
      </w:r>
    </w:p>
    <w:p w:rsidR="001D5882" w:rsidRPr="00B07AEC" w:rsidRDefault="001D5882" w:rsidP="005D4B47">
      <w:pPr>
        <w:pStyle w:val="ekvgrundtexthalbe"/>
      </w:pPr>
    </w:p>
    <w:p w:rsidR="00D91D60" w:rsidRDefault="001D5882" w:rsidP="00D91D60">
      <w:pPr>
        <w:spacing w:line="240" w:lineRule="auto"/>
      </w:pPr>
      <w:r w:rsidRPr="005D4B47">
        <w:rPr>
          <w:rStyle w:val="ekvnummerierung"/>
        </w:rPr>
        <w:t>2</w:t>
      </w:r>
      <w:r w:rsidRPr="005D4B47">
        <w:rPr>
          <w:rStyle w:val="ekvnummerierung"/>
        </w:rPr>
        <w:tab/>
      </w:r>
    </w:p>
    <w:tbl>
      <w:tblPr>
        <w:tblW w:w="935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5"/>
        <w:gridCol w:w="284"/>
        <w:gridCol w:w="4535"/>
      </w:tblGrid>
      <w:tr w:rsidR="00D91D60" w:rsidRPr="009138B0" w:rsidTr="00D85D1D">
        <w:trPr>
          <w:trHeight w:val="284"/>
        </w:trPr>
        <w:tc>
          <w:tcPr>
            <w:tcW w:w="4535" w:type="dxa"/>
            <w:shd w:val="clear" w:color="auto" w:fill="auto"/>
            <w:vAlign w:val="bottom"/>
          </w:tcPr>
          <w:p w:rsidR="007F6CC7" w:rsidRPr="007F6CC7" w:rsidRDefault="007F6CC7" w:rsidP="00D85D1D">
            <w:pPr>
              <w:pStyle w:val="ekvbild"/>
              <w:rPr>
                <w:lang w:eastAsia="de-DE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7B031F39" wp14:editId="41D1C837">
                  <wp:extent cx="2169726" cy="2340146"/>
                  <wp:effectExtent l="0" t="0" r="2540" b="3175"/>
                  <wp:docPr id="5" name="Grafik 5" descr="I:\Klett_WORD\733464_LS6_NW_DUA\733464_Schmuckelemente\Kapitel_05\SE96735741_G_CO_K05_00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9726" cy="23401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D91D60" w:rsidRPr="009138B0" w:rsidRDefault="00D91D60" w:rsidP="00D85D1D">
            <w:pPr>
              <w:pStyle w:val="ekvtabelle"/>
              <w:rPr>
                <w:sz w:val="16"/>
                <w:szCs w:val="16"/>
              </w:rPr>
            </w:pPr>
          </w:p>
        </w:tc>
        <w:tc>
          <w:tcPr>
            <w:tcW w:w="4535" w:type="dxa"/>
            <w:shd w:val="clear" w:color="auto" w:fill="auto"/>
            <w:vAlign w:val="bottom"/>
          </w:tcPr>
          <w:p w:rsidR="00D91D60" w:rsidRPr="009138B0" w:rsidRDefault="00D91D60" w:rsidP="00D85D1D">
            <w:pPr>
              <w:pStyle w:val="ekvbild"/>
            </w:pPr>
            <w:r>
              <w:rPr>
                <w:noProof/>
                <w:lang w:eastAsia="de-DE"/>
              </w:rPr>
              <w:drawing>
                <wp:inline distT="0" distB="0" distL="0" distR="0" wp14:anchorId="27FABF39" wp14:editId="5986ADFF">
                  <wp:extent cx="2133600" cy="1190625"/>
                  <wp:effectExtent l="0" t="0" r="0" b="9525"/>
                  <wp:docPr id="2" name="Grafik 2" descr="\\SERVER\Daten\Klett_LS\733461_LS7_NW_Checkouts (Word)\733461_Schmuckelemente\SE96735741_G_CO_K05_004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\\SERVER\Daten\Klett_LS\733461_LS7_NW_Checkouts (Word)\733461_Schmuckelemente\SE96735741_G_CO_K05_004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r:link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1190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D5882" w:rsidRPr="005D4B47" w:rsidRDefault="001D5882" w:rsidP="00D91D60">
      <w:pPr>
        <w:pStyle w:val="ekvgrundtexthalbe"/>
        <w:rPr>
          <w:rStyle w:val="ekvnummerierung"/>
        </w:rPr>
      </w:pPr>
    </w:p>
    <w:p w:rsidR="001D5882" w:rsidRPr="00B07AEC" w:rsidRDefault="001D5882" w:rsidP="001D5882">
      <w:pPr>
        <w:pStyle w:val="ekvaufgabe2-4sp"/>
      </w:pPr>
      <w:r w:rsidRPr="00B07AEC">
        <w:t>Bei beiden Diagrammtypen kann man erkennen, dass die beiden Klassen bezogen auf den Anteil der Siegerurkunden in etwa gleich gut sind.</w:t>
      </w:r>
    </w:p>
    <w:p w:rsidR="001D5882" w:rsidRPr="00B07AEC" w:rsidRDefault="001D5882" w:rsidP="005D4B47">
      <w:pPr>
        <w:pStyle w:val="ekvgrundtexthalbe"/>
      </w:pPr>
    </w:p>
    <w:p w:rsidR="001D5882" w:rsidRPr="00B07AEC" w:rsidRDefault="001D5882" w:rsidP="001D5882">
      <w:pPr>
        <w:pStyle w:val="ekvaufgabe2-4sp"/>
      </w:pPr>
      <w:r w:rsidRPr="005D4B47">
        <w:rPr>
          <w:rStyle w:val="ekvnummerierung"/>
        </w:rPr>
        <w:t>3</w:t>
      </w:r>
      <w:r w:rsidRPr="005D4B47">
        <w:rPr>
          <w:rStyle w:val="ekvnummerierung"/>
        </w:rPr>
        <w:tab/>
      </w:r>
      <w:r w:rsidRPr="00B07AEC">
        <w:t>a)</w:t>
      </w:r>
      <w:r w:rsidR="005D4B47">
        <w:tab/>
      </w:r>
      <w:r w:rsidRPr="00B07AEC">
        <w:t>48,94 Millionen Einwohner waren zwischen 21 und 64</w:t>
      </w:r>
      <w:r w:rsidR="005D4B47">
        <w:t xml:space="preserve"> </w:t>
      </w:r>
      <w:r w:rsidRPr="00B07AEC">
        <w:t xml:space="preserve"> (</w:t>
      </w:r>
      <m:oMath>
        <m:r>
          <w:rPr>
            <w:rFonts w:ascii="Cambria Math" w:hAnsi="Cambria Math"/>
          </w:rPr>
          <m:t>3,72+15,51+24,51+5,2</m:t>
        </m:r>
      </m:oMath>
      <w:r w:rsidRPr="00B07AEC">
        <w:t>)</w:t>
      </w:r>
      <w:r w:rsidR="007F6CC7">
        <w:t>.</w:t>
      </w:r>
    </w:p>
    <w:p w:rsidR="001D5882" w:rsidRPr="00B07AEC" w:rsidRDefault="001D5882" w:rsidP="001D5882">
      <w:pPr>
        <w:pStyle w:val="ekvaufgabe2-4sp"/>
      </w:pPr>
      <w:r w:rsidRPr="00B07AEC">
        <w:t>b)</w:t>
      </w:r>
      <w:r w:rsidR="005D4B47">
        <w:tab/>
      </w:r>
      <w:r w:rsidRPr="00B07AEC">
        <w:t xml:space="preserve">22,5 Millionen Einwohner waren älter als 60 </w:t>
      </w:r>
      <w:r w:rsidR="005D4B47">
        <w:t xml:space="preserve"> </w:t>
      </w:r>
      <w:r w:rsidRPr="00B07AEC">
        <w:t>(</w:t>
      </w:r>
      <m:oMath>
        <m:r>
          <w:rPr>
            <w:rFonts w:ascii="Cambria Math" w:hAnsi="Cambria Math"/>
          </w:rPr>
          <m:t>5,2+17,3</m:t>
        </m:r>
      </m:oMath>
      <w:r w:rsidRPr="00B07AEC">
        <w:t>)</w:t>
      </w:r>
      <w:r w:rsidR="007F6CC7">
        <w:t>.</w:t>
      </w:r>
    </w:p>
    <w:p w:rsidR="001D5882" w:rsidRDefault="001D5882" w:rsidP="001D5882">
      <w:pPr>
        <w:pStyle w:val="ekvaufgabe2-4sp"/>
      </w:pPr>
      <w:r w:rsidRPr="00B07AEC">
        <w:t>c)</w:t>
      </w:r>
      <w:r w:rsidR="005D4B47">
        <w:tab/>
      </w:r>
      <m:oMath>
        <m:r>
          <w:rPr>
            <w:rFonts w:ascii="Cambria Math" w:hAnsi="Cambria Math"/>
          </w:rPr>
          <m:t>22,5 :82,17≈0,274=27,4</m:t>
        </m:r>
        <m:r>
          <w:rPr>
            <w:rStyle w:val="ekvabstand50prozent"/>
            <w:rFonts w:ascii="Cambria Math" w:hAnsi="Cambria Math"/>
          </w:rPr>
          <m:t> </m:t>
        </m:r>
        <m:r>
          <w:rPr>
            <w:rFonts w:ascii="Cambria Math" w:hAnsi="Cambria Math"/>
          </w:rPr>
          <m:t>%</m:t>
        </m:r>
      </m:oMath>
      <w:r w:rsidR="007F6CC7">
        <w:rPr>
          <w:rFonts w:eastAsiaTheme="minorEastAsia"/>
        </w:rPr>
        <w:t>.</w:t>
      </w:r>
      <w:r w:rsidRPr="00B07AEC">
        <w:t xml:space="preserve"> </w:t>
      </w:r>
      <w:r w:rsidR="00D54524">
        <w:t xml:space="preserve"> </w:t>
      </w:r>
      <w:r w:rsidRPr="00B07AEC">
        <w:t xml:space="preserve">Die Aussage ist falsch, da es etwas weniger als ein Drittel </w:t>
      </w:r>
      <m:oMath>
        <m:r>
          <w:rPr>
            <w:rFonts w:ascii="Cambria Math" w:hAnsi="Cambria Math"/>
          </w:rPr>
          <m:t>(≈33</m:t>
        </m:r>
        <m:r>
          <w:rPr>
            <w:rStyle w:val="ekvabstand50prozent"/>
            <w:rFonts w:ascii="Cambria Math" w:hAnsi="Cambria Math"/>
          </w:rPr>
          <m:t> </m:t>
        </m:r>
        <m:r>
          <w:rPr>
            <w:rFonts w:ascii="Cambria Math" w:hAnsi="Cambria Math"/>
          </w:rPr>
          <m:t>%)</m:t>
        </m:r>
      </m:oMath>
      <w:r w:rsidRPr="00B07AEC">
        <w:t xml:space="preserve"> sind.</w:t>
      </w:r>
    </w:p>
    <w:p w:rsidR="005D4B47" w:rsidRPr="00B07AEC" w:rsidRDefault="005D4B47" w:rsidP="005D4B47">
      <w:pPr>
        <w:pStyle w:val="ekvgrundtexthalbe"/>
      </w:pPr>
    </w:p>
    <w:p w:rsidR="001D5882" w:rsidRPr="00B07AEC" w:rsidRDefault="001D5882" w:rsidP="00D54524">
      <w:pPr>
        <w:pStyle w:val="ekvaufgabelckentext2-4sp"/>
      </w:pPr>
      <w:r w:rsidRPr="005D4B47">
        <w:rPr>
          <w:rStyle w:val="ekvnummerierung"/>
        </w:rPr>
        <w:t>4</w:t>
      </w:r>
      <w:r w:rsidRPr="005D4B47">
        <w:rPr>
          <w:rStyle w:val="ekvnummerierung"/>
        </w:rPr>
        <w:tab/>
      </w:r>
      <w:r w:rsidRPr="00B07AEC">
        <w:t>a)</w:t>
      </w:r>
      <w:r w:rsidR="00D54524">
        <w:tab/>
      </w:r>
      <w:r w:rsidRPr="00B07AEC">
        <w:t>arithmetisches Mittel:</w:t>
      </w:r>
      <w:r w:rsidR="00D54524">
        <w:t xml:space="preserve"> </w:t>
      </w:r>
      <w:r w:rsidRPr="00B07AEC">
        <w:t xml:space="preserve"> </w:t>
      </w:r>
      <m:oMath>
        <m:f>
          <m:fPr>
            <m:ctrlPr>
              <w:rPr>
                <w:rStyle w:val="ekvbruchklein"/>
              </w:rPr>
            </m:ctrlPr>
          </m:fPr>
          <m:num>
            <m:r>
              <m:rPr>
                <m:sty m:val="p"/>
              </m:rPr>
              <w:rPr>
                <w:rStyle w:val="ekvbruchklein"/>
              </w:rPr>
              <m:t>261</m:t>
            </m:r>
          </m:num>
          <m:den>
            <m:r>
              <m:rPr>
                <m:sty m:val="p"/>
              </m:rPr>
              <w:rPr>
                <w:rStyle w:val="ekvbruchklein"/>
              </w:rPr>
              <m:t>23</m:t>
            </m:r>
          </m:den>
        </m:f>
        <m:r>
          <w:rPr>
            <w:rFonts w:ascii="Cambria Math" w:hAnsi="Cambria Math"/>
          </w:rPr>
          <m:t>≈11,3</m:t>
        </m:r>
      </m:oMath>
      <w:r w:rsidRPr="00B07AEC">
        <w:t xml:space="preserve">     Median: 10</w:t>
      </w:r>
    </w:p>
    <w:p w:rsidR="001D5882" w:rsidRPr="00B07AEC" w:rsidRDefault="001D5882" w:rsidP="001D5882">
      <w:pPr>
        <w:pStyle w:val="ekvaufgabe2-4sp"/>
      </w:pPr>
      <w:r w:rsidRPr="00B07AEC">
        <w:t xml:space="preserve">Sortierte Datenreihe: </w:t>
      </w:r>
      <w:r w:rsidR="00D54524">
        <w:t xml:space="preserve"> </w:t>
      </w:r>
      <w:r w:rsidRPr="00B07AEC">
        <w:t xml:space="preserve">5 5 6 6 7 7 8 8 9 9 10 </w:t>
      </w:r>
      <w:r w:rsidRPr="008A684D">
        <w:rPr>
          <w:u w:val="single"/>
        </w:rPr>
        <w:t>10</w:t>
      </w:r>
      <w:r w:rsidRPr="00B07AEC">
        <w:t xml:space="preserve"> 10 12 12 12 13 14 15 18 20 21 24</w:t>
      </w:r>
    </w:p>
    <w:p w:rsidR="001D5882" w:rsidRPr="00B07AEC" w:rsidRDefault="001D5882" w:rsidP="00D54524">
      <w:pPr>
        <w:pStyle w:val="ekvaufgabelckentext2-4sp"/>
      </w:pPr>
      <w:r w:rsidRPr="00B07AEC">
        <w:t>b)</w:t>
      </w:r>
      <w:r w:rsidR="00D54524">
        <w:tab/>
      </w:r>
      <w:r w:rsidRPr="00B07AEC">
        <w:t>arithmetisches Mittel:</w:t>
      </w:r>
      <w:r w:rsidR="00D54524">
        <w:t xml:space="preserve"> </w:t>
      </w:r>
      <w:r w:rsidRPr="00B07AEC">
        <w:t xml:space="preserve"> </w:t>
      </w:r>
      <m:oMath>
        <m:f>
          <m:fPr>
            <m:ctrlPr>
              <w:rPr>
                <w:rStyle w:val="ekvbruchklein"/>
              </w:rPr>
            </m:ctrlPr>
          </m:fPr>
          <m:num>
            <m:r>
              <m:rPr>
                <m:sty m:val="p"/>
              </m:rPr>
              <w:rPr>
                <w:rStyle w:val="ekvbruchklein"/>
              </w:rPr>
              <m:t>327</m:t>
            </m:r>
          </m:num>
          <m:den>
            <m:r>
              <m:rPr>
                <m:sty m:val="p"/>
              </m:rPr>
              <w:rPr>
                <w:rStyle w:val="ekvbruchklein"/>
              </w:rPr>
              <m:t>23</m:t>
            </m:r>
          </m:den>
        </m:f>
        <m:r>
          <w:rPr>
            <w:rFonts w:ascii="Cambria Math" w:hAnsi="Cambria Math"/>
          </w:rPr>
          <m:t>≈14,2</m:t>
        </m:r>
      </m:oMath>
      <w:r w:rsidRPr="00B07AEC">
        <w:t xml:space="preserve">     Median: 10</w:t>
      </w:r>
    </w:p>
    <w:p w:rsidR="001D5882" w:rsidRPr="00B07AEC" w:rsidRDefault="001D5882" w:rsidP="001D5882">
      <w:pPr>
        <w:pStyle w:val="ekvaufgabe2-4sp"/>
      </w:pPr>
      <w:r w:rsidRPr="00B07AEC">
        <w:t>Sortierte Datenreihe:</w:t>
      </w:r>
      <w:r w:rsidR="00D54524">
        <w:t xml:space="preserve"> </w:t>
      </w:r>
      <w:r w:rsidRPr="00B07AEC">
        <w:t xml:space="preserve"> 5 5 6 6 7 7 8 8 9 9 10 </w:t>
      </w:r>
      <w:r w:rsidRPr="008A684D">
        <w:rPr>
          <w:u w:val="single"/>
        </w:rPr>
        <w:t>10</w:t>
      </w:r>
      <w:r w:rsidRPr="00B07AEC">
        <w:t xml:space="preserve"> 10 12 12 12 13 14 15 18 20 21 90</w:t>
      </w:r>
    </w:p>
    <w:p w:rsidR="001D5882" w:rsidRPr="00B07AEC" w:rsidRDefault="001D5882" w:rsidP="001D5882">
      <w:pPr>
        <w:pStyle w:val="ekvaufgabe2-4sp"/>
      </w:pPr>
      <w:r w:rsidRPr="00B07AEC">
        <w:t>Das arithmetische Mittel erhöht sich leicht, da dieser Wert der Mittelwert aller Daten ist.</w:t>
      </w:r>
    </w:p>
    <w:p w:rsidR="001D5882" w:rsidRDefault="001D5882" w:rsidP="001D5882">
      <w:pPr>
        <w:pStyle w:val="ekvaufgabe2-4sp"/>
      </w:pPr>
      <w:r w:rsidRPr="00B07AEC">
        <w:t>Eine beliebige Erhöhung des größten Wertes lässt den Median unverändert, da es insgesamt 23 Daten sind und der Median somit bei beiden Datenlisten der 12. Wert der sortierten Liste ist.</w:t>
      </w:r>
    </w:p>
    <w:p w:rsidR="008C1B0E" w:rsidRDefault="00F16728" w:rsidP="001D5882">
      <w:pPr>
        <w:pStyle w:val="ekvaufgabe2-4sp"/>
      </w:pPr>
      <w:r>
        <w:t xml:space="preserve"> </w:t>
      </w:r>
    </w:p>
    <w:tbl>
      <w:tblPr>
        <w:tblW w:w="11000" w:type="dxa"/>
        <w:tblInd w:w="-822" w:type="dxa"/>
        <w:tblBorders>
          <w:insideH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5177"/>
        <w:gridCol w:w="2041"/>
        <w:gridCol w:w="2081"/>
        <w:gridCol w:w="883"/>
      </w:tblGrid>
      <w:tr w:rsidR="00165A61" w:rsidRPr="00BB3011" w:rsidTr="0068214C">
        <w:trPr>
          <w:trHeight w:hRule="exact" w:val="510"/>
        </w:trPr>
        <w:tc>
          <w:tcPr>
            <w:tcW w:w="818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165A61" w:rsidRPr="00AE65F6" w:rsidRDefault="00165A61" w:rsidP="0068214C">
            <w:pPr>
              <w:pageBreakBefore/>
              <w:rPr>
                <w:color w:val="FFFFFF" w:themeColor="background1"/>
              </w:rPr>
            </w:pPr>
          </w:p>
        </w:tc>
        <w:tc>
          <w:tcPr>
            <w:tcW w:w="51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65A61" w:rsidRPr="00345C02" w:rsidRDefault="00165A61" w:rsidP="00165A61">
            <w:pPr>
              <w:pStyle w:val="ekvkolumnentitel"/>
              <w:pageBreakBefore/>
            </w:pPr>
            <w:r>
              <w:t>VI Daten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65A61" w:rsidRPr="00345C02" w:rsidRDefault="00165A61" w:rsidP="0068214C">
            <w:pPr>
              <w:pStyle w:val="ekvkolumnentitel"/>
              <w:pageBreakBefore/>
            </w:pP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65A61" w:rsidRPr="001057BF" w:rsidRDefault="00165A61" w:rsidP="0068214C">
            <w:pPr>
              <w:pStyle w:val="ekvkvnummer"/>
              <w:pageBreakBefore/>
              <w:jc w:val="right"/>
              <w:rPr>
                <w:lang w:val="en-GB"/>
              </w:rPr>
            </w:pPr>
            <w:proofErr w:type="spellStart"/>
            <w:r>
              <w:rPr>
                <w:lang w:val="en-GB"/>
              </w:rPr>
              <w:t>Lösungen</w:t>
            </w:r>
            <w:proofErr w:type="spellEnd"/>
          </w:p>
        </w:tc>
        <w:tc>
          <w:tcPr>
            <w:tcW w:w="883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165A61" w:rsidRPr="001057BF" w:rsidRDefault="00165A61" w:rsidP="0068214C">
            <w:pPr>
              <w:pStyle w:val="ekvkapitel"/>
              <w:pageBreakBefore/>
              <w:rPr>
                <w:color w:val="FFFFFF" w:themeColor="background1"/>
                <w:lang w:val="en-GB"/>
              </w:rPr>
            </w:pPr>
          </w:p>
        </w:tc>
      </w:tr>
      <w:tr w:rsidR="00165A61" w:rsidRPr="00BB3011" w:rsidTr="0068214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794"/>
        </w:trPr>
        <w:tc>
          <w:tcPr>
            <w:tcW w:w="818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165A61" w:rsidRPr="001057BF" w:rsidRDefault="00165A61" w:rsidP="0068214C">
            <w:pPr>
              <w:rPr>
                <w:color w:val="FFFFFF" w:themeColor="background1"/>
                <w:lang w:val="en-GB"/>
              </w:rPr>
            </w:pPr>
            <w:r>
              <w:rPr>
                <w:noProof/>
                <w:lang w:eastAsia="de-DE"/>
              </w:rPr>
              <w:drawing>
                <wp:anchor distT="0" distB="0" distL="114300" distR="114300" simplePos="0" relativeHeight="251740160" behindDoc="0" locked="0" layoutInCell="1" allowOverlap="1" wp14:anchorId="1ECDE3A2" wp14:editId="5BA28914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3175</wp:posOffset>
                  </wp:positionV>
                  <wp:extent cx="6978015" cy="257810"/>
                  <wp:effectExtent l="0" t="0" r="0" b="0"/>
                  <wp:wrapNone/>
                  <wp:docPr id="15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S_Kopfzeile.png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7744" b="-1"/>
                          <a:stretch/>
                        </pic:blipFill>
                        <pic:spPr bwMode="auto">
                          <a:xfrm>
                            <a:off x="0" y="0"/>
                            <a:ext cx="6978015" cy="2578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165A61" w:rsidRPr="001057BF" w:rsidRDefault="00165A61" w:rsidP="0068214C">
            <w:pPr>
              <w:rPr>
                <w:color w:val="FFFFFF" w:themeColor="background1"/>
                <w:lang w:val="en-GB"/>
              </w:rPr>
            </w:pPr>
          </w:p>
          <w:p w:rsidR="00165A61" w:rsidRPr="001057BF" w:rsidRDefault="00165A61" w:rsidP="0068214C">
            <w:pPr>
              <w:rPr>
                <w:color w:val="FFFFFF" w:themeColor="background1"/>
                <w:lang w:val="en-GB"/>
              </w:rPr>
            </w:pPr>
          </w:p>
        </w:tc>
        <w:tc>
          <w:tcPr>
            <w:tcW w:w="10182" w:type="dxa"/>
            <w:gridSpan w:val="4"/>
            <w:tcBorders>
              <w:top w:val="nil"/>
              <w:left w:val="nil"/>
              <w:bottom w:val="nil"/>
            </w:tcBorders>
            <w:noWrap/>
            <w:vAlign w:val="bottom"/>
          </w:tcPr>
          <w:p w:rsidR="00165A61" w:rsidRPr="001057BF" w:rsidRDefault="00165A61" w:rsidP="0068214C">
            <w:pPr>
              <w:rPr>
                <w:color w:val="FFFFFF" w:themeColor="background1"/>
                <w:lang w:val="en-GB"/>
              </w:rPr>
            </w:pPr>
          </w:p>
        </w:tc>
      </w:tr>
    </w:tbl>
    <w:p w:rsidR="002473C8" w:rsidRDefault="002473C8" w:rsidP="002473C8">
      <w:pPr>
        <w:pStyle w:val="ekvaufgabe2-4sp"/>
        <w:rPr>
          <w:rFonts w:eastAsiaTheme="minorEastAsia"/>
          <w:lang w:eastAsia="de-DE"/>
        </w:rPr>
      </w:pPr>
      <w:r>
        <w:rPr>
          <w:rStyle w:val="ekvnummerierung"/>
          <w:szCs w:val="23"/>
        </w:rPr>
        <w:t>5</w:t>
      </w:r>
      <w:r>
        <w:rPr>
          <w:rStyle w:val="ekvnummerierung"/>
          <w:szCs w:val="23"/>
        </w:rPr>
        <w:tab/>
      </w:r>
      <w:proofErr w:type="gramStart"/>
      <w:r w:rsidRPr="005D320D">
        <w:rPr>
          <w:lang w:eastAsia="de-DE"/>
        </w:rPr>
        <w:t>arithmetisches Mittel</w:t>
      </w:r>
      <w:proofErr w:type="gramEnd"/>
      <w:r w:rsidRPr="005D320D">
        <w:rPr>
          <w:lang w:eastAsia="de-DE"/>
        </w:rPr>
        <w:t>:</w:t>
      </w:r>
      <w:r>
        <w:rPr>
          <w:lang w:eastAsia="de-DE"/>
        </w:rPr>
        <w:t xml:space="preserve"> </w:t>
      </w:r>
      <m:oMath>
        <m:r>
          <w:rPr>
            <w:rFonts w:ascii="Cambria Math" w:hAnsi="Cambria Math"/>
            <w:lang w:eastAsia="de-DE"/>
          </w:rPr>
          <m:t xml:space="preserve"> </m:t>
        </m:r>
        <m:f>
          <m:fPr>
            <m:ctrlPr>
              <w:rPr>
                <w:rStyle w:val="ekvbruchklein"/>
              </w:rPr>
            </m:ctrlPr>
          </m:fPr>
          <m:num>
            <m:r>
              <m:rPr>
                <m:sty m:val="p"/>
              </m:rPr>
              <w:rPr>
                <w:rStyle w:val="ekvbruchklein"/>
              </w:rPr>
              <m:t>262</m:t>
            </m:r>
          </m:num>
          <m:den>
            <m:r>
              <m:rPr>
                <m:sty m:val="p"/>
              </m:rPr>
              <w:rPr>
                <w:rStyle w:val="ekvbruchklein"/>
              </w:rPr>
              <m:t>23</m:t>
            </m:r>
          </m:den>
        </m:f>
        <m:r>
          <m:rPr>
            <m:sty m:val="p"/>
          </m:rPr>
          <w:rPr>
            <w:rFonts w:ascii="Cambria Math" w:hAnsi="Cambria Math"/>
            <w:lang w:eastAsia="de-DE"/>
          </w:rPr>
          <m:t>=11,4</m:t>
        </m:r>
      </m:oMath>
    </w:p>
    <w:p w:rsidR="002473C8" w:rsidRPr="005D320D" w:rsidRDefault="002473C8" w:rsidP="002473C8">
      <w:pPr>
        <w:pStyle w:val="ekvaufgabe2-4sp"/>
        <w:rPr>
          <w:lang w:eastAsia="de-DE"/>
        </w:rPr>
      </w:pPr>
      <w:r w:rsidRPr="005D320D">
        <w:rPr>
          <w:lang w:eastAsia="de-DE"/>
        </w:rPr>
        <w:t>Sortierte Datenreihe: 5 5 6 6 7 7 8 8 9 9 10 10 11 12 12 12 13 14 15 18 20 21 24</w:t>
      </w:r>
    </w:p>
    <w:p w:rsidR="002473C8" w:rsidRPr="005D320D" w:rsidRDefault="002473C8" w:rsidP="002473C8">
      <w:pPr>
        <w:pStyle w:val="ekvaufgabe2-4sp"/>
        <w:rPr>
          <w:lang w:eastAsia="de-DE"/>
        </w:rPr>
      </w:pPr>
      <w:r w:rsidRPr="005D320D">
        <w:rPr>
          <w:lang w:eastAsia="de-DE"/>
        </w:rPr>
        <w:t>Minimum: 5</w:t>
      </w:r>
    </w:p>
    <w:p w:rsidR="002473C8" w:rsidRPr="00203CDA" w:rsidRDefault="002473C8" w:rsidP="002473C8">
      <w:pPr>
        <w:pStyle w:val="ekvaufgabe2-4sp"/>
        <w:rPr>
          <w:lang w:val="en-US" w:eastAsia="de-DE"/>
        </w:rPr>
      </w:pPr>
      <w:r w:rsidRPr="00203CDA">
        <w:rPr>
          <w:lang w:val="en-US" w:eastAsia="de-DE"/>
        </w:rPr>
        <w:t>Median: 10</w:t>
      </w:r>
    </w:p>
    <w:p w:rsidR="002473C8" w:rsidRPr="00203CDA" w:rsidRDefault="002473C8" w:rsidP="002473C8">
      <w:pPr>
        <w:pStyle w:val="ekvaufgabe2-4sp"/>
        <w:rPr>
          <w:lang w:val="en-US" w:eastAsia="de-DE"/>
        </w:rPr>
      </w:pPr>
      <w:r w:rsidRPr="00203CDA">
        <w:rPr>
          <w:lang w:val="en-US" w:eastAsia="de-DE"/>
        </w:rPr>
        <w:t>Maximum: 24</w:t>
      </w:r>
    </w:p>
    <w:p w:rsidR="002473C8" w:rsidRPr="00AB6D1E" w:rsidRDefault="002473C8" w:rsidP="002473C8">
      <w:pPr>
        <w:pStyle w:val="ekvaufgabe2-4sp"/>
        <w:rPr>
          <w:lang w:val="en-IN" w:eastAsia="de-DE"/>
        </w:rPr>
      </w:pPr>
      <w:r>
        <w:rPr>
          <w:lang w:val="en-IN" w:eastAsia="de-DE"/>
        </w:rPr>
        <w:t>u</w:t>
      </w:r>
      <w:r w:rsidRPr="00AB6D1E">
        <w:rPr>
          <w:lang w:val="en-IN" w:eastAsia="de-DE"/>
        </w:rPr>
        <w:t>nteres Quartil: 7</w:t>
      </w:r>
    </w:p>
    <w:p w:rsidR="002473C8" w:rsidRDefault="002473C8" w:rsidP="002473C8">
      <w:pPr>
        <w:pStyle w:val="ekvaufgabe2-4sp"/>
        <w:rPr>
          <w:lang w:val="en-IN" w:eastAsia="de-DE"/>
        </w:rPr>
      </w:pPr>
      <w:r>
        <w:rPr>
          <w:lang w:val="en-IN" w:eastAsia="de-DE"/>
        </w:rPr>
        <w:t>o</w:t>
      </w:r>
      <w:r w:rsidRPr="00AB6D1E">
        <w:rPr>
          <w:lang w:val="en-IN" w:eastAsia="de-DE"/>
        </w:rPr>
        <w:t>beres Quartil: 14</w:t>
      </w:r>
    </w:p>
    <w:p w:rsidR="002473C8" w:rsidRPr="00203CDA" w:rsidRDefault="002473C8" w:rsidP="002473C8">
      <w:pPr>
        <w:pStyle w:val="ekvgrundtexthalbe"/>
        <w:rPr>
          <w:lang w:val="en-US"/>
        </w:rPr>
      </w:pPr>
    </w:p>
    <w:p w:rsidR="002473C8" w:rsidRPr="00AB6D1E" w:rsidRDefault="002473C8" w:rsidP="002473C8">
      <w:pPr>
        <w:pStyle w:val="ekvaufgabe2-4sp"/>
        <w:rPr>
          <w:lang w:val="en-IN" w:eastAsia="de-DE"/>
        </w:rPr>
      </w:pPr>
      <w:r>
        <w:rPr>
          <w:noProof/>
          <w:lang w:eastAsia="de-DE"/>
        </w:rPr>
        <w:drawing>
          <wp:inline distT="0" distB="0" distL="0" distR="0" wp14:anchorId="0571AC32" wp14:editId="74E7AB2A">
            <wp:extent cx="5038725" cy="1076325"/>
            <wp:effectExtent l="0" t="0" r="9525" b="9525"/>
            <wp:docPr id="18" name="Grafik 18" descr="I:\Klett_WORD\733471_LS7 NW_Checkouts\733471_Schmuckelemente\SE96733471_G_CO_K03_A1_Lo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:\Klett_WORD\733471_LS7 NW_Checkouts\733471_Schmuckelemente\SE96733471_G_CO_K03_A1_Loes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73C8" w:rsidRPr="00AB6D1E" w:rsidRDefault="002473C8" w:rsidP="002473C8">
      <w:pPr>
        <w:pStyle w:val="ekvgrundtexthalbe"/>
        <w:rPr>
          <w:lang w:val="en-IN"/>
        </w:rPr>
      </w:pPr>
    </w:p>
    <w:p w:rsidR="002473C8" w:rsidRPr="005D320D" w:rsidRDefault="002473C8" w:rsidP="002473C8">
      <w:pPr>
        <w:pStyle w:val="ekvaufgabe2-4sp"/>
      </w:pPr>
      <w:r>
        <w:rPr>
          <w:rStyle w:val="ekvnummerierung"/>
          <w:szCs w:val="23"/>
        </w:rPr>
        <w:t>6</w:t>
      </w:r>
      <w:r w:rsidRPr="005D320D">
        <w:tab/>
      </w:r>
      <w:r w:rsidRPr="005D320D">
        <w:rPr>
          <w:lang w:eastAsia="de-DE"/>
        </w:rPr>
        <w:t>Man erkennt, dass die Einnahmen zwischen 13</w:t>
      </w:r>
      <w:r w:rsidRPr="00AF60E7">
        <w:rPr>
          <w:rStyle w:val="ekvabstand50prozent"/>
        </w:rPr>
        <w:t> </w:t>
      </w:r>
      <w:r w:rsidRPr="005D320D">
        <w:rPr>
          <w:lang w:eastAsia="de-DE"/>
        </w:rPr>
        <w:t>€ und 25</w:t>
      </w:r>
      <w:r w:rsidRPr="00AF60E7">
        <w:rPr>
          <w:rStyle w:val="ekvabstand50prozent"/>
        </w:rPr>
        <w:t> </w:t>
      </w:r>
      <w:r w:rsidRPr="005D320D">
        <w:rPr>
          <w:lang w:eastAsia="de-DE"/>
        </w:rPr>
        <w:t>€ lagen. Außerdem bekam mindestens die Hälfte aller Schüler zwischen 17</w:t>
      </w:r>
      <w:r w:rsidRPr="00AF60E7">
        <w:rPr>
          <w:rStyle w:val="ekvabstand50prozent"/>
        </w:rPr>
        <w:t> </w:t>
      </w:r>
      <w:r w:rsidRPr="005D320D">
        <w:rPr>
          <w:lang w:eastAsia="de-DE"/>
        </w:rPr>
        <w:t>€ und 19</w:t>
      </w:r>
      <w:r w:rsidRPr="00AF60E7">
        <w:rPr>
          <w:rStyle w:val="ekvabstand50prozent"/>
        </w:rPr>
        <w:t> </w:t>
      </w:r>
      <w:r w:rsidRPr="005D320D">
        <w:rPr>
          <w:lang w:eastAsia="de-DE"/>
        </w:rPr>
        <w:t>€. Arithmetisches Mittel und Median liegen bei 18</w:t>
      </w:r>
      <w:r w:rsidRPr="00AF60E7">
        <w:rPr>
          <w:rStyle w:val="ekvabstand50prozent"/>
        </w:rPr>
        <w:t> </w:t>
      </w:r>
      <w:r w:rsidRPr="005D320D">
        <w:rPr>
          <w:lang w:eastAsia="de-DE"/>
        </w:rPr>
        <w:t>€.</w:t>
      </w:r>
    </w:p>
    <w:p w:rsidR="002473C8" w:rsidRPr="005D320D" w:rsidRDefault="002473C8" w:rsidP="002473C8">
      <w:pPr>
        <w:pStyle w:val="ekvgrundtexthalbe"/>
      </w:pPr>
    </w:p>
    <w:tbl>
      <w:tblPr>
        <w:tblW w:w="935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41"/>
        <w:gridCol w:w="284"/>
        <w:gridCol w:w="2931"/>
      </w:tblGrid>
      <w:tr w:rsidR="002473C8" w:rsidRPr="002D33A8" w:rsidTr="00D6721F">
        <w:trPr>
          <w:trHeight w:val="284"/>
        </w:trPr>
        <w:tc>
          <w:tcPr>
            <w:tcW w:w="6141" w:type="dxa"/>
            <w:shd w:val="clear" w:color="auto" w:fill="auto"/>
          </w:tcPr>
          <w:p w:rsidR="002473C8" w:rsidRDefault="002473C8" w:rsidP="00D6721F">
            <w:pPr>
              <w:pStyle w:val="ekvaufgabe2-4sp"/>
            </w:pPr>
            <w:r>
              <w:rPr>
                <w:rStyle w:val="ekvnummerierung"/>
                <w:szCs w:val="23"/>
              </w:rPr>
              <w:t>7</w:t>
            </w:r>
            <w:r w:rsidRPr="005D320D">
              <w:rPr>
                <w:rStyle w:val="ekvnummerierung"/>
                <w:szCs w:val="23"/>
              </w:rPr>
              <w:tab/>
            </w:r>
            <w:r w:rsidRPr="005D320D">
              <w:t>a)</w:t>
            </w:r>
            <w:r>
              <w:tab/>
              <w:t xml:space="preserve">siehe Tabelle </w:t>
            </w:r>
          </w:p>
          <w:p w:rsidR="002473C8" w:rsidRDefault="002473C8" w:rsidP="00D6721F">
            <w:pPr>
              <w:pStyle w:val="ekvaufgabe2-4sp"/>
            </w:pPr>
            <w:r>
              <w:t>b)</w:t>
            </w:r>
            <w:r>
              <w:tab/>
            </w:r>
            <w:r w:rsidRPr="00155B6A">
              <w:t>Die Eintragungen in den Zelle</w:t>
            </w:r>
            <w:r>
              <w:t>n B14 und B15 sind falsch (richtige Werte, siehe Tabelle)</w:t>
            </w:r>
            <w:r w:rsidRPr="00155B6A">
              <w:t>.</w:t>
            </w:r>
          </w:p>
          <w:p w:rsidR="002473C8" w:rsidRPr="008B4812" w:rsidRDefault="002473C8" w:rsidP="00D6721F">
            <w:pPr>
              <w:pStyle w:val="ekvgrundtexthalbe"/>
            </w:pPr>
          </w:p>
          <w:p w:rsidR="002473C8" w:rsidRPr="00353B6C" w:rsidRDefault="002473C8" w:rsidP="00D6721F">
            <w:pPr>
              <w:pStyle w:val="ekvaufgabe2-4sp"/>
              <w:rPr>
                <w:rFonts w:ascii="Cambria Math" w:hAnsi="Cambria Math"/>
                <w:oMath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</w:rPr>
                <m:t>B</m:t>
              </m:r>
              <m:r>
                <m:rPr>
                  <m:sty m:val="p"/>
                </m:rPr>
                <w:rPr>
                  <w:rStyle w:val="ekvabstand50prozent"/>
                  <w:rFonts w:ascii="Cambria Math" w:hAnsi="Cambria Math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14=</m:t>
              </m:r>
              <m:f>
                <m:fPr>
                  <m:ctrlPr>
                    <w:rPr>
                      <w:rStyle w:val="ekvbruchklein"/>
                    </w:rPr>
                  </m:ctrlPr>
                </m:fPr>
                <m:num>
                  <m:r>
                    <w:rPr>
                      <w:rStyle w:val="ekvbruchklein"/>
                    </w:rPr>
                    <m:t>5</m:t>
                  </m:r>
                  <m:r>
                    <w:rPr>
                      <w:rStyle w:val="ekvabstand50prozent"/>
                      <w:rFonts w:ascii="Cambria Math" w:hAnsi="Cambria Math"/>
                    </w:rPr>
                    <m:t xml:space="preserve"> </m:t>
                  </m:r>
                  <m:r>
                    <w:rPr>
                      <w:rStyle w:val="ekvbruchklein"/>
                    </w:rPr>
                    <m:t>€ + 1</m:t>
                  </m:r>
                  <m:r>
                    <w:rPr>
                      <w:rStyle w:val="ekvabstand50prozent"/>
                      <w:rFonts w:ascii="Cambria Math" w:hAnsi="Cambria Math"/>
                    </w:rPr>
                    <m:t xml:space="preserve"> </m:t>
                  </m:r>
                  <m:r>
                    <w:rPr>
                      <w:rStyle w:val="ekvbruchklein"/>
                    </w:rPr>
                    <m:t>€ + 7</m:t>
                  </m:r>
                  <m:r>
                    <w:rPr>
                      <w:rStyle w:val="ekvabstand50prozent"/>
                      <w:rFonts w:ascii="Cambria Math" w:hAnsi="Cambria Math"/>
                    </w:rPr>
                    <m:t xml:space="preserve"> </m:t>
                  </m:r>
                  <m:r>
                    <w:rPr>
                      <w:rStyle w:val="ekvbruchklein"/>
                    </w:rPr>
                    <m:t>€ + 3</m:t>
                  </m:r>
                  <m:r>
                    <w:rPr>
                      <w:rStyle w:val="ekvabstand50prozent"/>
                      <w:rFonts w:ascii="Cambria Math" w:hAnsi="Cambria Math"/>
                    </w:rPr>
                    <m:t xml:space="preserve"> </m:t>
                  </m:r>
                  <m:r>
                    <w:rPr>
                      <w:rStyle w:val="ekvbruchklein"/>
                    </w:rPr>
                    <m:t>€ + 3</m:t>
                  </m:r>
                  <m:r>
                    <w:rPr>
                      <w:rStyle w:val="ekvabstand50prozent"/>
                      <w:rFonts w:ascii="Cambria Math" w:hAnsi="Cambria Math"/>
                    </w:rPr>
                    <m:t xml:space="preserve"> </m:t>
                  </m:r>
                  <m:r>
                    <w:rPr>
                      <w:rStyle w:val="ekvbruchklein"/>
                    </w:rPr>
                    <m:t>€ + 5</m:t>
                  </m:r>
                  <m:r>
                    <w:rPr>
                      <w:rStyle w:val="ekvabstand50prozent"/>
                      <w:rFonts w:ascii="Cambria Math" w:hAnsi="Cambria Math"/>
                    </w:rPr>
                    <m:t xml:space="preserve"> </m:t>
                  </m:r>
                  <m:r>
                    <w:rPr>
                      <w:rStyle w:val="ekvbruchklein"/>
                    </w:rPr>
                    <m:t>€ + 0</m:t>
                  </m:r>
                  <m:r>
                    <w:rPr>
                      <w:rStyle w:val="ekvabstand50prozent"/>
                      <w:rFonts w:ascii="Cambria Math" w:hAnsi="Cambria Math"/>
                    </w:rPr>
                    <m:t xml:space="preserve"> </m:t>
                  </m:r>
                  <m:r>
                    <w:rPr>
                      <w:rStyle w:val="ekvbruchklein"/>
                    </w:rPr>
                    <m:t>€</m:t>
                  </m:r>
                </m:num>
                <m:den>
                  <m:r>
                    <w:rPr>
                      <w:rStyle w:val="ekvbruchklein"/>
                    </w:rPr>
                    <m:t>7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Style w:val="ekvbruchklein"/>
                    </w:rPr>
                  </m:ctrlPr>
                </m:fPr>
                <m:num>
                  <m:r>
                    <w:rPr>
                      <w:rStyle w:val="ekvbruchklein"/>
                    </w:rPr>
                    <m:t>24</m:t>
                  </m:r>
                </m:num>
                <m:den>
                  <m:r>
                    <w:rPr>
                      <w:rStyle w:val="ekvbruchklein"/>
                    </w:rPr>
                    <m:t>7</m:t>
                  </m:r>
                </m:den>
              </m:f>
              <m:r>
                <w:rPr>
                  <w:rStyle w:val="ekvabstand50prozent"/>
                  <w:rFonts w:ascii="Cambria Math" w:hAnsi="Cambria Math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€≈3,43</m:t>
              </m:r>
              <m:r>
                <m:rPr>
                  <m:sty m:val="p"/>
                </m:rPr>
                <w:rPr>
                  <w:rStyle w:val="ekvabstand50prozent"/>
                  <w:rFonts w:ascii="Cambria Math" w:hAnsi="Cambria Math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€</m:t>
              </m:r>
            </m:oMath>
            <w:r>
              <w:rPr>
                <w:rFonts w:eastAsiaTheme="minorEastAsia"/>
              </w:rPr>
              <w:t xml:space="preserve"> </w:t>
            </w:r>
          </w:p>
          <w:p w:rsidR="002473C8" w:rsidRPr="002D33A8" w:rsidRDefault="002473C8" w:rsidP="00D6721F">
            <w:pPr>
              <w:pStyle w:val="ekvaufgabe2-4sp"/>
            </w:pPr>
            <w:r>
              <w:t>c)</w:t>
            </w:r>
            <w:r>
              <w:tab/>
            </w:r>
            <w:r w:rsidRPr="00155B6A">
              <w:t>Das arithmetische Mittel ist besser geeignet, da es relativ hohe und relativ geringe Beträge besser berücksichtigt und ausgleicht</w:t>
            </w:r>
            <w:r>
              <w:t>.</w:t>
            </w:r>
          </w:p>
        </w:tc>
        <w:tc>
          <w:tcPr>
            <w:tcW w:w="284" w:type="dxa"/>
            <w:shd w:val="clear" w:color="auto" w:fill="auto"/>
          </w:tcPr>
          <w:p w:rsidR="002473C8" w:rsidRPr="002D33A8" w:rsidRDefault="002473C8" w:rsidP="00D6721F">
            <w:pPr>
              <w:pStyle w:val="ekvbild"/>
            </w:pPr>
          </w:p>
        </w:tc>
        <w:tc>
          <w:tcPr>
            <w:tcW w:w="2931" w:type="dxa"/>
            <w:shd w:val="clear" w:color="auto" w:fill="auto"/>
          </w:tcPr>
          <w:tbl>
            <w:tblPr>
              <w:tblW w:w="2931" w:type="dxa"/>
              <w:tblBorders>
                <w:top w:val="single" w:sz="8" w:space="0" w:color="BFBFBF"/>
                <w:left w:val="single" w:sz="8" w:space="0" w:color="BFBFBF"/>
                <w:bottom w:val="single" w:sz="8" w:space="0" w:color="BFBFBF"/>
                <w:right w:val="single" w:sz="8" w:space="0" w:color="BFBFBF"/>
                <w:insideH w:val="single" w:sz="4" w:space="0" w:color="BFBFBF"/>
                <w:insideV w:val="single" w:sz="4" w:space="0" w:color="BFBFBF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89"/>
              <w:gridCol w:w="1070"/>
              <w:gridCol w:w="1572"/>
            </w:tblGrid>
            <w:tr w:rsidR="002473C8" w:rsidTr="00D6721F">
              <w:trPr>
                <w:trHeight w:hRule="exact" w:val="284"/>
              </w:trPr>
              <w:tc>
                <w:tcPr>
                  <w:tcW w:w="292" w:type="dxa"/>
                  <w:shd w:val="pct15" w:color="auto" w:fill="auto"/>
                </w:tcPr>
                <w:p w:rsidR="002473C8" w:rsidRDefault="002473C8" w:rsidP="00D6721F">
                  <w:pPr>
                    <w:pStyle w:val="ekvtabellelinks"/>
                  </w:pPr>
                  <w:r>
                    <w:rPr>
                      <w:noProof/>
                      <w:lang w:eastAsia="de-DE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31968" behindDoc="0" locked="0" layoutInCell="1" allowOverlap="1" wp14:anchorId="769E6284" wp14:editId="35365053">
                            <wp:simplePos x="0" y="0"/>
                            <wp:positionH relativeFrom="column">
                              <wp:posOffset>-635</wp:posOffset>
                            </wp:positionH>
                            <wp:positionV relativeFrom="paragraph">
                              <wp:posOffset>-9525</wp:posOffset>
                            </wp:positionV>
                            <wp:extent cx="179705" cy="179705"/>
                            <wp:effectExtent l="0" t="0" r="0" b="0"/>
                            <wp:wrapNone/>
                            <wp:docPr id="127" name="Rechtwinkliges Dreieck 12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 rot="16200000">
                                      <a:off x="0" y="0"/>
                                      <a:ext cx="179705" cy="179705"/>
                                    </a:xfrm>
                                    <a:prstGeom prst="rtTriangle">
                                      <a:avLst/>
                                    </a:prstGeom>
                                    <a:solidFill>
                                      <a:srgbClr val="A5A5A5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Rechtwinkliges Dreieck 127" o:spid="_x0000_s1026" type="#_x0000_t6" style="position:absolute;margin-left:-.05pt;margin-top:-.75pt;width:14.15pt;height:14.15pt;rotation:-90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" fillcolor="#a5a5a5" stroked="f"/>
                        </w:pict>
                      </mc:Fallback>
                    </mc:AlternateContent>
                  </w:r>
                </w:p>
              </w:tc>
              <w:tc>
                <w:tcPr>
                  <w:tcW w:w="1077" w:type="dxa"/>
                  <w:shd w:val="pct15" w:color="auto" w:fill="auto"/>
                </w:tcPr>
                <w:p w:rsidR="002473C8" w:rsidRDefault="002473C8" w:rsidP="00D6721F">
                  <w:pPr>
                    <w:pStyle w:val="ekvtabellezentriert"/>
                  </w:pPr>
                  <w:r>
                    <w:t>A</w:t>
                  </w:r>
                </w:p>
              </w:tc>
              <w:tc>
                <w:tcPr>
                  <w:tcW w:w="1191" w:type="dxa"/>
                  <w:shd w:val="pct15" w:color="auto" w:fill="auto"/>
                </w:tcPr>
                <w:p w:rsidR="002473C8" w:rsidRDefault="002473C8" w:rsidP="00D6721F">
                  <w:pPr>
                    <w:pStyle w:val="ekvtabellezentriert"/>
                  </w:pPr>
                  <w:r>
                    <w:t>B</w:t>
                  </w:r>
                </w:p>
              </w:tc>
            </w:tr>
            <w:tr w:rsidR="002473C8" w:rsidTr="00D6721F">
              <w:trPr>
                <w:trHeight w:hRule="exact" w:val="284"/>
              </w:trPr>
              <w:tc>
                <w:tcPr>
                  <w:tcW w:w="292" w:type="dxa"/>
                  <w:shd w:val="pct15" w:color="auto" w:fill="auto"/>
                  <w:vAlign w:val="center"/>
                </w:tcPr>
                <w:p w:rsidR="002473C8" w:rsidRDefault="002473C8" w:rsidP="00D6721F">
                  <w:pPr>
                    <w:pStyle w:val="ekvtabellezentriert"/>
                  </w:pPr>
                  <w:r>
                    <w:t>1</w:t>
                  </w:r>
                </w:p>
              </w:tc>
              <w:tc>
                <w:tcPr>
                  <w:tcW w:w="1077" w:type="dxa"/>
                  <w:gridSpan w:val="2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2473C8" w:rsidRPr="002C6ECF" w:rsidRDefault="002473C8" w:rsidP="00D6721F">
                  <w:pPr>
                    <w:pStyle w:val="ekvtabelle"/>
                  </w:pPr>
                  <w:r w:rsidRPr="002C6ECF">
                    <w:t>Babysitten-Einnahmen</w:t>
                  </w:r>
                </w:p>
              </w:tc>
            </w:tr>
            <w:tr w:rsidR="002473C8" w:rsidTr="00D6721F">
              <w:trPr>
                <w:trHeight w:hRule="exact" w:val="284"/>
              </w:trPr>
              <w:tc>
                <w:tcPr>
                  <w:tcW w:w="292" w:type="dxa"/>
                  <w:shd w:val="pct15" w:color="auto" w:fill="auto"/>
                  <w:vAlign w:val="center"/>
                </w:tcPr>
                <w:p w:rsidR="002473C8" w:rsidRDefault="002473C8" w:rsidP="00D6721F">
                  <w:pPr>
                    <w:pStyle w:val="ekvtabellezentriert"/>
                  </w:pPr>
                  <w:r>
                    <w:t>2</w:t>
                  </w:r>
                </w:p>
              </w:tc>
              <w:tc>
                <w:tcPr>
                  <w:tcW w:w="1077" w:type="dxa"/>
                  <w:gridSpan w:val="2"/>
                  <w:shd w:val="clear" w:color="auto" w:fill="auto"/>
                  <w:tcMar>
                    <w:left w:w="57" w:type="dxa"/>
                    <w:right w:w="57" w:type="dxa"/>
                  </w:tcMar>
                  <w:vAlign w:val="bottom"/>
                </w:tcPr>
                <w:p w:rsidR="002473C8" w:rsidRPr="002C6ECF" w:rsidRDefault="002473C8" w:rsidP="00D6721F">
                  <w:pPr>
                    <w:pStyle w:val="ekvtabelle"/>
                  </w:pPr>
                </w:p>
              </w:tc>
            </w:tr>
            <w:tr w:rsidR="002473C8" w:rsidTr="00D6721F">
              <w:trPr>
                <w:trHeight w:hRule="exact" w:val="284"/>
              </w:trPr>
              <w:tc>
                <w:tcPr>
                  <w:tcW w:w="292" w:type="dxa"/>
                  <w:shd w:val="pct15" w:color="auto" w:fill="auto"/>
                  <w:vAlign w:val="center"/>
                </w:tcPr>
                <w:p w:rsidR="002473C8" w:rsidRDefault="002473C8" w:rsidP="00D6721F">
                  <w:pPr>
                    <w:pStyle w:val="ekvtabellezentriert"/>
                  </w:pPr>
                  <w:r>
                    <w:t>3</w:t>
                  </w:r>
                </w:p>
              </w:tc>
              <w:tc>
                <w:tcPr>
                  <w:tcW w:w="1077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bottom"/>
                </w:tcPr>
                <w:p w:rsidR="002473C8" w:rsidRPr="002C6ECF" w:rsidRDefault="002473C8" w:rsidP="00D6721F">
                  <w:pPr>
                    <w:pStyle w:val="ekvtabelle"/>
                  </w:pPr>
                </w:p>
              </w:tc>
              <w:tc>
                <w:tcPr>
                  <w:tcW w:w="1583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bottom"/>
                </w:tcPr>
                <w:p w:rsidR="002473C8" w:rsidRPr="002C6ECF" w:rsidRDefault="002473C8" w:rsidP="00D6721F">
                  <w:pPr>
                    <w:pStyle w:val="ekvtabelle"/>
                  </w:pPr>
                  <w:r w:rsidRPr="002C6ECF">
                    <w:t>1.Woche</w:t>
                  </w:r>
                </w:p>
              </w:tc>
            </w:tr>
            <w:tr w:rsidR="002473C8" w:rsidTr="00D6721F">
              <w:trPr>
                <w:trHeight w:hRule="exact" w:val="284"/>
              </w:trPr>
              <w:tc>
                <w:tcPr>
                  <w:tcW w:w="292" w:type="dxa"/>
                  <w:shd w:val="pct15" w:color="auto" w:fill="auto"/>
                  <w:vAlign w:val="center"/>
                </w:tcPr>
                <w:p w:rsidR="002473C8" w:rsidRDefault="002473C8" w:rsidP="00D6721F">
                  <w:pPr>
                    <w:pStyle w:val="ekvtabellezentriert"/>
                  </w:pPr>
                  <w:r>
                    <w:t>4</w:t>
                  </w:r>
                </w:p>
              </w:tc>
              <w:tc>
                <w:tcPr>
                  <w:tcW w:w="1077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bottom"/>
                </w:tcPr>
                <w:p w:rsidR="002473C8" w:rsidRPr="002C6ECF" w:rsidRDefault="002473C8" w:rsidP="00D6721F">
                  <w:pPr>
                    <w:pStyle w:val="ekvtabelle"/>
                  </w:pPr>
                  <w:r w:rsidRPr="002C6ECF">
                    <w:t>Montag</w:t>
                  </w:r>
                </w:p>
              </w:tc>
              <w:tc>
                <w:tcPr>
                  <w:tcW w:w="1583" w:type="dxa"/>
                  <w:shd w:val="clear" w:color="auto" w:fill="auto"/>
                  <w:tcMar>
                    <w:left w:w="0" w:type="dxa"/>
                    <w:right w:w="57" w:type="dxa"/>
                  </w:tcMar>
                  <w:vAlign w:val="bottom"/>
                </w:tcPr>
                <w:p w:rsidR="002473C8" w:rsidRPr="002C6ECF" w:rsidRDefault="002473C8" w:rsidP="00D6721F">
                  <w:pPr>
                    <w:pStyle w:val="ekvtabelle"/>
                    <w:jc w:val="right"/>
                  </w:pPr>
                  <w:r w:rsidRPr="002C6ECF">
                    <w:t>5</w:t>
                  </w:r>
                  <w:r w:rsidRPr="002C6ECF">
                    <w:rPr>
                      <w:rStyle w:val="ekvabstand50prozent"/>
                      <w:szCs w:val="18"/>
                    </w:rPr>
                    <w:t> </w:t>
                  </w:r>
                  <w:r w:rsidRPr="002C6ECF">
                    <w:t>€</w:t>
                  </w:r>
                </w:p>
              </w:tc>
            </w:tr>
            <w:tr w:rsidR="002473C8" w:rsidTr="00D6721F">
              <w:trPr>
                <w:trHeight w:hRule="exact" w:val="284"/>
              </w:trPr>
              <w:tc>
                <w:tcPr>
                  <w:tcW w:w="292" w:type="dxa"/>
                  <w:shd w:val="pct15" w:color="auto" w:fill="auto"/>
                  <w:vAlign w:val="center"/>
                </w:tcPr>
                <w:p w:rsidR="002473C8" w:rsidRDefault="002473C8" w:rsidP="00D6721F">
                  <w:pPr>
                    <w:pStyle w:val="ekvtabellezentriert"/>
                  </w:pPr>
                  <w:r>
                    <w:t>5</w:t>
                  </w:r>
                </w:p>
              </w:tc>
              <w:tc>
                <w:tcPr>
                  <w:tcW w:w="1077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bottom"/>
                </w:tcPr>
                <w:p w:rsidR="002473C8" w:rsidRPr="002C6ECF" w:rsidRDefault="002473C8" w:rsidP="00D6721F">
                  <w:pPr>
                    <w:pStyle w:val="ekvtabelle"/>
                  </w:pPr>
                  <w:r w:rsidRPr="002C6ECF">
                    <w:t>Dienstag</w:t>
                  </w:r>
                </w:p>
              </w:tc>
              <w:tc>
                <w:tcPr>
                  <w:tcW w:w="1583" w:type="dxa"/>
                  <w:shd w:val="clear" w:color="auto" w:fill="auto"/>
                  <w:tcMar>
                    <w:left w:w="0" w:type="dxa"/>
                    <w:right w:w="57" w:type="dxa"/>
                  </w:tcMar>
                  <w:vAlign w:val="bottom"/>
                </w:tcPr>
                <w:p w:rsidR="002473C8" w:rsidRPr="002C6ECF" w:rsidRDefault="002473C8" w:rsidP="00D6721F">
                  <w:pPr>
                    <w:pStyle w:val="ekvtabelle"/>
                    <w:jc w:val="right"/>
                  </w:pPr>
                  <w:r w:rsidRPr="002C6ECF">
                    <w:t>1</w:t>
                  </w:r>
                  <w:r w:rsidRPr="002C6ECF">
                    <w:rPr>
                      <w:rStyle w:val="ekvabstand50prozent"/>
                      <w:szCs w:val="18"/>
                    </w:rPr>
                    <w:t> </w:t>
                  </w:r>
                  <w:r w:rsidRPr="002C6ECF">
                    <w:t>€</w:t>
                  </w:r>
                </w:p>
              </w:tc>
            </w:tr>
            <w:tr w:rsidR="002473C8" w:rsidTr="00D6721F">
              <w:trPr>
                <w:trHeight w:hRule="exact" w:val="284"/>
              </w:trPr>
              <w:tc>
                <w:tcPr>
                  <w:tcW w:w="292" w:type="dxa"/>
                  <w:shd w:val="pct15" w:color="auto" w:fill="auto"/>
                  <w:vAlign w:val="center"/>
                </w:tcPr>
                <w:p w:rsidR="002473C8" w:rsidRDefault="002473C8" w:rsidP="00D6721F">
                  <w:pPr>
                    <w:pStyle w:val="ekvtabellezentriert"/>
                  </w:pPr>
                  <w:r>
                    <w:t>6</w:t>
                  </w:r>
                </w:p>
              </w:tc>
              <w:tc>
                <w:tcPr>
                  <w:tcW w:w="1077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bottom"/>
                </w:tcPr>
                <w:p w:rsidR="002473C8" w:rsidRPr="002C6ECF" w:rsidRDefault="002473C8" w:rsidP="00D6721F">
                  <w:pPr>
                    <w:pStyle w:val="ekvtabelle"/>
                  </w:pPr>
                  <w:r w:rsidRPr="002C6ECF">
                    <w:t>Mittwoch</w:t>
                  </w:r>
                </w:p>
              </w:tc>
              <w:tc>
                <w:tcPr>
                  <w:tcW w:w="1583" w:type="dxa"/>
                  <w:shd w:val="clear" w:color="auto" w:fill="auto"/>
                  <w:tcMar>
                    <w:left w:w="0" w:type="dxa"/>
                    <w:right w:w="57" w:type="dxa"/>
                  </w:tcMar>
                  <w:vAlign w:val="bottom"/>
                </w:tcPr>
                <w:p w:rsidR="002473C8" w:rsidRPr="002C6ECF" w:rsidRDefault="002473C8" w:rsidP="00D6721F">
                  <w:pPr>
                    <w:pStyle w:val="ekvtabelle"/>
                    <w:jc w:val="right"/>
                  </w:pPr>
                  <w:r w:rsidRPr="002C6ECF">
                    <w:t>7</w:t>
                  </w:r>
                  <w:r w:rsidRPr="002C6ECF">
                    <w:rPr>
                      <w:rStyle w:val="ekvabstand50prozent"/>
                      <w:szCs w:val="18"/>
                    </w:rPr>
                    <w:t> </w:t>
                  </w:r>
                  <w:r w:rsidRPr="002C6ECF">
                    <w:t>€</w:t>
                  </w:r>
                </w:p>
              </w:tc>
            </w:tr>
            <w:tr w:rsidR="002473C8" w:rsidTr="00D6721F">
              <w:trPr>
                <w:trHeight w:hRule="exact" w:val="284"/>
              </w:trPr>
              <w:tc>
                <w:tcPr>
                  <w:tcW w:w="292" w:type="dxa"/>
                  <w:shd w:val="pct15" w:color="auto" w:fill="auto"/>
                  <w:vAlign w:val="center"/>
                </w:tcPr>
                <w:p w:rsidR="002473C8" w:rsidRDefault="002473C8" w:rsidP="00D6721F">
                  <w:pPr>
                    <w:pStyle w:val="ekvtabellezentriert"/>
                  </w:pPr>
                  <w:r>
                    <w:t>7</w:t>
                  </w:r>
                </w:p>
              </w:tc>
              <w:tc>
                <w:tcPr>
                  <w:tcW w:w="1077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bottom"/>
                </w:tcPr>
                <w:p w:rsidR="002473C8" w:rsidRPr="002C6ECF" w:rsidRDefault="002473C8" w:rsidP="00D6721F">
                  <w:pPr>
                    <w:pStyle w:val="ekvtabelle"/>
                  </w:pPr>
                  <w:r w:rsidRPr="002C6ECF">
                    <w:t>Donnerstag</w:t>
                  </w:r>
                </w:p>
              </w:tc>
              <w:tc>
                <w:tcPr>
                  <w:tcW w:w="1583" w:type="dxa"/>
                  <w:shd w:val="clear" w:color="auto" w:fill="auto"/>
                  <w:tcMar>
                    <w:left w:w="0" w:type="dxa"/>
                    <w:right w:w="57" w:type="dxa"/>
                  </w:tcMar>
                  <w:vAlign w:val="bottom"/>
                </w:tcPr>
                <w:p w:rsidR="002473C8" w:rsidRPr="002C6ECF" w:rsidRDefault="002473C8" w:rsidP="00D6721F">
                  <w:pPr>
                    <w:pStyle w:val="ekvtabelle"/>
                    <w:jc w:val="right"/>
                  </w:pPr>
                  <w:r w:rsidRPr="002C6ECF">
                    <w:t>3</w:t>
                  </w:r>
                  <w:r w:rsidRPr="002C6ECF">
                    <w:rPr>
                      <w:rStyle w:val="ekvabstand50prozent"/>
                      <w:szCs w:val="18"/>
                    </w:rPr>
                    <w:t> </w:t>
                  </w:r>
                  <w:r w:rsidRPr="002C6ECF">
                    <w:t>€</w:t>
                  </w:r>
                </w:p>
              </w:tc>
            </w:tr>
            <w:tr w:rsidR="002473C8" w:rsidTr="00D6721F">
              <w:trPr>
                <w:trHeight w:hRule="exact" w:val="284"/>
              </w:trPr>
              <w:tc>
                <w:tcPr>
                  <w:tcW w:w="292" w:type="dxa"/>
                  <w:shd w:val="pct15" w:color="auto" w:fill="auto"/>
                  <w:vAlign w:val="center"/>
                </w:tcPr>
                <w:p w:rsidR="002473C8" w:rsidRDefault="002473C8" w:rsidP="00D6721F">
                  <w:pPr>
                    <w:pStyle w:val="ekvtabellezentriert"/>
                  </w:pPr>
                  <w:r>
                    <w:t>8</w:t>
                  </w:r>
                </w:p>
              </w:tc>
              <w:tc>
                <w:tcPr>
                  <w:tcW w:w="1077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bottom"/>
                </w:tcPr>
                <w:p w:rsidR="002473C8" w:rsidRPr="002C6ECF" w:rsidRDefault="002473C8" w:rsidP="00D6721F">
                  <w:pPr>
                    <w:pStyle w:val="ekvtabelle"/>
                  </w:pPr>
                  <w:r w:rsidRPr="002C6ECF">
                    <w:t>Freitag</w:t>
                  </w:r>
                </w:p>
              </w:tc>
              <w:tc>
                <w:tcPr>
                  <w:tcW w:w="1583" w:type="dxa"/>
                  <w:shd w:val="clear" w:color="auto" w:fill="auto"/>
                  <w:tcMar>
                    <w:left w:w="0" w:type="dxa"/>
                    <w:right w:w="57" w:type="dxa"/>
                  </w:tcMar>
                  <w:vAlign w:val="bottom"/>
                </w:tcPr>
                <w:p w:rsidR="002473C8" w:rsidRPr="002C6ECF" w:rsidRDefault="002473C8" w:rsidP="00D6721F">
                  <w:pPr>
                    <w:pStyle w:val="ekvtabelle"/>
                    <w:jc w:val="right"/>
                  </w:pPr>
                  <w:r w:rsidRPr="002C6ECF">
                    <w:t>3</w:t>
                  </w:r>
                  <w:r w:rsidRPr="002C6ECF">
                    <w:rPr>
                      <w:rStyle w:val="ekvabstand50prozent"/>
                      <w:szCs w:val="18"/>
                    </w:rPr>
                    <w:t> </w:t>
                  </w:r>
                  <w:r w:rsidRPr="002C6ECF">
                    <w:t>€</w:t>
                  </w:r>
                </w:p>
              </w:tc>
            </w:tr>
            <w:tr w:rsidR="002473C8" w:rsidTr="00D6721F">
              <w:trPr>
                <w:trHeight w:hRule="exact" w:val="284"/>
              </w:trPr>
              <w:tc>
                <w:tcPr>
                  <w:tcW w:w="292" w:type="dxa"/>
                  <w:shd w:val="pct15" w:color="auto" w:fill="auto"/>
                  <w:vAlign w:val="center"/>
                </w:tcPr>
                <w:p w:rsidR="002473C8" w:rsidRDefault="002473C8" w:rsidP="00D6721F">
                  <w:pPr>
                    <w:pStyle w:val="ekvtabellezentriert"/>
                  </w:pPr>
                  <w:r>
                    <w:t>9</w:t>
                  </w:r>
                </w:p>
              </w:tc>
              <w:tc>
                <w:tcPr>
                  <w:tcW w:w="1077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bottom"/>
                </w:tcPr>
                <w:p w:rsidR="002473C8" w:rsidRPr="002C6ECF" w:rsidRDefault="002473C8" w:rsidP="00D6721F">
                  <w:pPr>
                    <w:pStyle w:val="ekvtabelle"/>
                  </w:pPr>
                  <w:r w:rsidRPr="002C6ECF">
                    <w:t>Samstag</w:t>
                  </w:r>
                </w:p>
              </w:tc>
              <w:tc>
                <w:tcPr>
                  <w:tcW w:w="1583" w:type="dxa"/>
                  <w:shd w:val="clear" w:color="auto" w:fill="auto"/>
                  <w:tcMar>
                    <w:left w:w="0" w:type="dxa"/>
                    <w:right w:w="57" w:type="dxa"/>
                  </w:tcMar>
                  <w:vAlign w:val="bottom"/>
                </w:tcPr>
                <w:p w:rsidR="002473C8" w:rsidRPr="002C6ECF" w:rsidRDefault="002473C8" w:rsidP="00D6721F">
                  <w:pPr>
                    <w:pStyle w:val="ekvtabelle"/>
                    <w:jc w:val="right"/>
                  </w:pPr>
                  <w:r w:rsidRPr="002C6ECF">
                    <w:t>5</w:t>
                  </w:r>
                  <w:r w:rsidRPr="002C6ECF">
                    <w:rPr>
                      <w:rStyle w:val="ekvabstand50prozent"/>
                      <w:szCs w:val="18"/>
                    </w:rPr>
                    <w:t> </w:t>
                  </w:r>
                  <w:r w:rsidRPr="002C6ECF">
                    <w:t>€</w:t>
                  </w:r>
                </w:p>
              </w:tc>
            </w:tr>
            <w:tr w:rsidR="002473C8" w:rsidTr="00D6721F">
              <w:trPr>
                <w:trHeight w:hRule="exact" w:val="284"/>
              </w:trPr>
              <w:tc>
                <w:tcPr>
                  <w:tcW w:w="292" w:type="dxa"/>
                  <w:shd w:val="pct15" w:color="auto" w:fill="auto"/>
                  <w:vAlign w:val="center"/>
                </w:tcPr>
                <w:p w:rsidR="002473C8" w:rsidRDefault="002473C8" w:rsidP="00D6721F">
                  <w:pPr>
                    <w:pStyle w:val="ekvtabellezentriert"/>
                  </w:pPr>
                  <w:r>
                    <w:t>10</w:t>
                  </w:r>
                </w:p>
              </w:tc>
              <w:tc>
                <w:tcPr>
                  <w:tcW w:w="1077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bottom"/>
                </w:tcPr>
                <w:p w:rsidR="002473C8" w:rsidRPr="002C6ECF" w:rsidRDefault="002473C8" w:rsidP="00D6721F">
                  <w:pPr>
                    <w:pStyle w:val="ekvtabelle"/>
                  </w:pPr>
                  <w:r w:rsidRPr="002C6ECF">
                    <w:t>Sonntag</w:t>
                  </w:r>
                </w:p>
              </w:tc>
              <w:tc>
                <w:tcPr>
                  <w:tcW w:w="1583" w:type="dxa"/>
                  <w:shd w:val="clear" w:color="auto" w:fill="auto"/>
                  <w:tcMar>
                    <w:left w:w="0" w:type="dxa"/>
                    <w:right w:w="57" w:type="dxa"/>
                  </w:tcMar>
                  <w:vAlign w:val="bottom"/>
                </w:tcPr>
                <w:p w:rsidR="002473C8" w:rsidRPr="002C6ECF" w:rsidRDefault="002473C8" w:rsidP="00D6721F">
                  <w:pPr>
                    <w:pStyle w:val="ekvtabelle"/>
                    <w:jc w:val="right"/>
                  </w:pPr>
                  <w:r w:rsidRPr="002C6ECF">
                    <w:t>0</w:t>
                  </w:r>
                  <w:r w:rsidRPr="002C6ECF">
                    <w:rPr>
                      <w:rStyle w:val="ekvabstand50prozent"/>
                      <w:szCs w:val="18"/>
                    </w:rPr>
                    <w:t> </w:t>
                  </w:r>
                  <w:r w:rsidRPr="002C6ECF">
                    <w:t>€</w:t>
                  </w:r>
                </w:p>
              </w:tc>
            </w:tr>
            <w:tr w:rsidR="002473C8" w:rsidTr="00D6721F">
              <w:trPr>
                <w:trHeight w:hRule="exact" w:val="284"/>
              </w:trPr>
              <w:tc>
                <w:tcPr>
                  <w:tcW w:w="292" w:type="dxa"/>
                  <w:shd w:val="pct15" w:color="auto" w:fill="auto"/>
                  <w:vAlign w:val="center"/>
                </w:tcPr>
                <w:p w:rsidR="002473C8" w:rsidRDefault="002473C8" w:rsidP="00D6721F">
                  <w:pPr>
                    <w:pStyle w:val="ekvtabellezentriert"/>
                  </w:pPr>
                  <w:r>
                    <w:t>11</w:t>
                  </w:r>
                </w:p>
              </w:tc>
              <w:tc>
                <w:tcPr>
                  <w:tcW w:w="1077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bottom"/>
                </w:tcPr>
                <w:p w:rsidR="002473C8" w:rsidRPr="002C6ECF" w:rsidRDefault="002473C8" w:rsidP="00D6721F">
                  <w:pPr>
                    <w:pStyle w:val="ekvtabelle"/>
                  </w:pPr>
                  <w:r w:rsidRPr="002C6ECF">
                    <w:t>Summe</w:t>
                  </w:r>
                </w:p>
              </w:tc>
              <w:tc>
                <w:tcPr>
                  <w:tcW w:w="1583" w:type="dxa"/>
                  <w:shd w:val="clear" w:color="auto" w:fill="auto"/>
                  <w:tcMar>
                    <w:left w:w="0" w:type="dxa"/>
                    <w:right w:w="57" w:type="dxa"/>
                  </w:tcMar>
                  <w:vAlign w:val="center"/>
                </w:tcPr>
                <w:p w:rsidR="002473C8" w:rsidRPr="00D45DBE" w:rsidRDefault="002473C8" w:rsidP="00D6721F">
                  <w:pPr>
                    <w:pStyle w:val="ekvtabelle"/>
                    <w:jc w:val="right"/>
                    <w:rPr>
                      <w:rStyle w:val="ekvfett"/>
                      <w:w w:val="99"/>
                    </w:rPr>
                  </w:pPr>
                  <w:r w:rsidRPr="00D45DBE">
                    <w:rPr>
                      <w:rStyle w:val="ekvfett"/>
                      <w:w w:val="99"/>
                    </w:rPr>
                    <w:t>=SUMME(B4:B10)</w:t>
                  </w:r>
                </w:p>
                <w:p w:rsidR="002473C8" w:rsidRPr="00182015" w:rsidRDefault="002473C8" w:rsidP="00D6721F">
                  <w:pPr>
                    <w:pStyle w:val="ekvtabelle"/>
                    <w:jc w:val="right"/>
                    <w:rPr>
                      <w:szCs w:val="18"/>
                    </w:rPr>
                  </w:pPr>
                </w:p>
              </w:tc>
            </w:tr>
            <w:tr w:rsidR="002473C8" w:rsidTr="00D6721F">
              <w:trPr>
                <w:trHeight w:hRule="exact" w:val="284"/>
              </w:trPr>
              <w:tc>
                <w:tcPr>
                  <w:tcW w:w="292" w:type="dxa"/>
                  <w:shd w:val="pct15" w:color="auto" w:fill="auto"/>
                  <w:vAlign w:val="center"/>
                </w:tcPr>
                <w:p w:rsidR="002473C8" w:rsidRDefault="002473C8" w:rsidP="00D6721F">
                  <w:pPr>
                    <w:pStyle w:val="ekvtabellezentriert"/>
                  </w:pPr>
                  <w:r>
                    <w:t>12</w:t>
                  </w:r>
                </w:p>
              </w:tc>
              <w:tc>
                <w:tcPr>
                  <w:tcW w:w="1077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bottom"/>
                </w:tcPr>
                <w:p w:rsidR="002473C8" w:rsidRPr="002C6ECF" w:rsidRDefault="002473C8" w:rsidP="00D6721F">
                  <w:pPr>
                    <w:pStyle w:val="ekvtabelle"/>
                  </w:pPr>
                </w:p>
              </w:tc>
              <w:tc>
                <w:tcPr>
                  <w:tcW w:w="1583" w:type="dxa"/>
                  <w:shd w:val="clear" w:color="auto" w:fill="auto"/>
                  <w:tcMar>
                    <w:left w:w="0" w:type="dxa"/>
                    <w:right w:w="57" w:type="dxa"/>
                  </w:tcMar>
                  <w:vAlign w:val="bottom"/>
                </w:tcPr>
                <w:p w:rsidR="002473C8" w:rsidRPr="00182015" w:rsidRDefault="002473C8" w:rsidP="00D6721F">
                  <w:pPr>
                    <w:pStyle w:val="ekvtabelle"/>
                    <w:jc w:val="right"/>
                    <w:rPr>
                      <w:sz w:val="16"/>
                      <w:szCs w:val="16"/>
                    </w:rPr>
                  </w:pPr>
                </w:p>
              </w:tc>
            </w:tr>
            <w:tr w:rsidR="002473C8" w:rsidTr="00D6721F">
              <w:trPr>
                <w:trHeight w:hRule="exact" w:val="284"/>
              </w:trPr>
              <w:tc>
                <w:tcPr>
                  <w:tcW w:w="292" w:type="dxa"/>
                  <w:shd w:val="pct15" w:color="auto" w:fill="auto"/>
                  <w:vAlign w:val="center"/>
                </w:tcPr>
                <w:p w:rsidR="002473C8" w:rsidRDefault="002473C8" w:rsidP="00D6721F">
                  <w:pPr>
                    <w:pStyle w:val="ekvtabellezentriert"/>
                  </w:pPr>
                  <w:r>
                    <w:t>13</w:t>
                  </w:r>
                </w:p>
              </w:tc>
              <w:tc>
                <w:tcPr>
                  <w:tcW w:w="1077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bottom"/>
                </w:tcPr>
                <w:p w:rsidR="002473C8" w:rsidRPr="002C6ECF" w:rsidRDefault="002473C8" w:rsidP="00D6721F">
                  <w:pPr>
                    <w:pStyle w:val="ekvtabelle"/>
                  </w:pPr>
                  <w:r w:rsidRPr="002C6ECF">
                    <w:t>Median</w:t>
                  </w:r>
                </w:p>
              </w:tc>
              <w:tc>
                <w:tcPr>
                  <w:tcW w:w="1583" w:type="dxa"/>
                  <w:shd w:val="clear" w:color="auto" w:fill="auto"/>
                  <w:tcMar>
                    <w:left w:w="0" w:type="dxa"/>
                    <w:right w:w="57" w:type="dxa"/>
                  </w:tcMar>
                  <w:vAlign w:val="bottom"/>
                </w:tcPr>
                <w:p w:rsidR="002473C8" w:rsidRPr="002C6ECF" w:rsidRDefault="002473C8" w:rsidP="00D6721F">
                  <w:pPr>
                    <w:pStyle w:val="ekvtabelle"/>
                    <w:jc w:val="right"/>
                  </w:pPr>
                  <w:r w:rsidRPr="002C6ECF">
                    <w:t>3</w:t>
                  </w:r>
                  <w:r w:rsidRPr="002C6ECF">
                    <w:rPr>
                      <w:rStyle w:val="ekvabstand50prozent"/>
                      <w:szCs w:val="18"/>
                    </w:rPr>
                    <w:t> </w:t>
                  </w:r>
                  <w:r w:rsidRPr="002C6ECF">
                    <w:t>€</w:t>
                  </w:r>
                </w:p>
              </w:tc>
            </w:tr>
            <w:tr w:rsidR="002473C8" w:rsidTr="00D6721F">
              <w:trPr>
                <w:trHeight w:hRule="exact" w:val="284"/>
              </w:trPr>
              <w:tc>
                <w:tcPr>
                  <w:tcW w:w="292" w:type="dxa"/>
                  <w:shd w:val="pct15" w:color="auto" w:fill="auto"/>
                  <w:vAlign w:val="center"/>
                </w:tcPr>
                <w:p w:rsidR="002473C8" w:rsidRDefault="002473C8" w:rsidP="00D6721F">
                  <w:pPr>
                    <w:pStyle w:val="ekvtabellezentriert"/>
                  </w:pPr>
                  <w:r>
                    <w:t>14</w:t>
                  </w:r>
                </w:p>
              </w:tc>
              <w:tc>
                <w:tcPr>
                  <w:tcW w:w="1077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bottom"/>
                </w:tcPr>
                <w:p w:rsidR="002473C8" w:rsidRPr="002C6ECF" w:rsidRDefault="002473C8" w:rsidP="00D6721F">
                  <w:pPr>
                    <w:pStyle w:val="ekvtabelle"/>
                  </w:pPr>
                  <w:r w:rsidRPr="002C6ECF">
                    <w:t>Arith. Mittel</w:t>
                  </w:r>
                </w:p>
              </w:tc>
              <w:tc>
                <w:tcPr>
                  <w:tcW w:w="1583" w:type="dxa"/>
                  <w:shd w:val="clear" w:color="auto" w:fill="auto"/>
                  <w:tcMar>
                    <w:left w:w="0" w:type="dxa"/>
                    <w:right w:w="57" w:type="dxa"/>
                  </w:tcMar>
                  <w:vAlign w:val="bottom"/>
                </w:tcPr>
                <w:p w:rsidR="002473C8" w:rsidRPr="002C6ECF" w:rsidRDefault="002473C8" w:rsidP="00D6721F">
                  <w:pPr>
                    <w:pStyle w:val="ekvtabelle"/>
                    <w:jc w:val="right"/>
                    <w:rPr>
                      <w:rStyle w:val="ekvfett"/>
                      <w:szCs w:val="18"/>
                    </w:rPr>
                  </w:pPr>
                  <w:r w:rsidRPr="002C6ECF">
                    <w:rPr>
                      <w:rStyle w:val="ekvfett"/>
                      <w:szCs w:val="18"/>
                    </w:rPr>
                    <w:t>3,43</w:t>
                  </w:r>
                  <w:r w:rsidRPr="002C6ECF">
                    <w:rPr>
                      <w:rStyle w:val="ekvabstand50prozent"/>
                      <w:szCs w:val="18"/>
                    </w:rPr>
                    <w:t> </w:t>
                  </w:r>
                  <w:r w:rsidRPr="002C6ECF">
                    <w:rPr>
                      <w:rStyle w:val="ekvfett"/>
                      <w:szCs w:val="18"/>
                    </w:rPr>
                    <w:t>€</w:t>
                  </w:r>
                </w:p>
              </w:tc>
            </w:tr>
            <w:tr w:rsidR="002473C8" w:rsidTr="00D6721F">
              <w:trPr>
                <w:trHeight w:hRule="exact" w:val="284"/>
              </w:trPr>
              <w:tc>
                <w:tcPr>
                  <w:tcW w:w="292" w:type="dxa"/>
                  <w:shd w:val="pct15" w:color="auto" w:fill="auto"/>
                  <w:vAlign w:val="center"/>
                </w:tcPr>
                <w:p w:rsidR="002473C8" w:rsidRDefault="002473C8" w:rsidP="00D6721F">
                  <w:pPr>
                    <w:pStyle w:val="ekvtabellezentriert"/>
                  </w:pPr>
                  <w:r>
                    <w:t>15</w:t>
                  </w:r>
                </w:p>
              </w:tc>
              <w:tc>
                <w:tcPr>
                  <w:tcW w:w="1077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bottom"/>
                </w:tcPr>
                <w:p w:rsidR="002473C8" w:rsidRPr="002C6ECF" w:rsidRDefault="002473C8" w:rsidP="00D6721F">
                  <w:pPr>
                    <w:pStyle w:val="ekvtabelle"/>
                  </w:pPr>
                  <w:r w:rsidRPr="002C6ECF">
                    <w:t>Minimum</w:t>
                  </w:r>
                </w:p>
              </w:tc>
              <w:tc>
                <w:tcPr>
                  <w:tcW w:w="1583" w:type="dxa"/>
                  <w:shd w:val="clear" w:color="auto" w:fill="auto"/>
                  <w:tcMar>
                    <w:left w:w="0" w:type="dxa"/>
                    <w:right w:w="57" w:type="dxa"/>
                  </w:tcMar>
                  <w:vAlign w:val="bottom"/>
                </w:tcPr>
                <w:p w:rsidR="002473C8" w:rsidRPr="002C6ECF" w:rsidRDefault="002473C8" w:rsidP="00D6721F">
                  <w:pPr>
                    <w:pStyle w:val="ekvtabelle"/>
                    <w:jc w:val="right"/>
                    <w:rPr>
                      <w:rStyle w:val="ekvfett"/>
                      <w:szCs w:val="18"/>
                    </w:rPr>
                  </w:pPr>
                  <w:r w:rsidRPr="002C6ECF">
                    <w:rPr>
                      <w:rStyle w:val="ekvfett"/>
                      <w:szCs w:val="18"/>
                    </w:rPr>
                    <w:t>0</w:t>
                  </w:r>
                  <w:r w:rsidRPr="002C6ECF">
                    <w:rPr>
                      <w:rStyle w:val="ekvabstand50prozent"/>
                      <w:szCs w:val="18"/>
                    </w:rPr>
                    <w:t> </w:t>
                  </w:r>
                  <w:r w:rsidRPr="002C6ECF">
                    <w:rPr>
                      <w:rStyle w:val="ekvfett"/>
                      <w:szCs w:val="18"/>
                    </w:rPr>
                    <w:t>€</w:t>
                  </w:r>
                </w:p>
              </w:tc>
            </w:tr>
            <w:tr w:rsidR="002473C8" w:rsidTr="00D6721F">
              <w:trPr>
                <w:trHeight w:hRule="exact" w:val="284"/>
              </w:trPr>
              <w:tc>
                <w:tcPr>
                  <w:tcW w:w="292" w:type="dxa"/>
                  <w:shd w:val="pct15" w:color="auto" w:fill="auto"/>
                  <w:vAlign w:val="center"/>
                </w:tcPr>
                <w:p w:rsidR="002473C8" w:rsidRDefault="002473C8" w:rsidP="00D6721F">
                  <w:pPr>
                    <w:pStyle w:val="ekvtabellezentriert"/>
                  </w:pPr>
                  <w:r>
                    <w:t>16</w:t>
                  </w:r>
                </w:p>
              </w:tc>
              <w:tc>
                <w:tcPr>
                  <w:tcW w:w="1077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bottom"/>
                </w:tcPr>
                <w:p w:rsidR="002473C8" w:rsidRPr="002C6ECF" w:rsidRDefault="002473C8" w:rsidP="00D6721F">
                  <w:pPr>
                    <w:pStyle w:val="ekvtabelle"/>
                  </w:pPr>
                  <w:r w:rsidRPr="002C6ECF">
                    <w:t>Maximum</w:t>
                  </w:r>
                </w:p>
              </w:tc>
              <w:tc>
                <w:tcPr>
                  <w:tcW w:w="1583" w:type="dxa"/>
                  <w:shd w:val="clear" w:color="auto" w:fill="auto"/>
                  <w:tcMar>
                    <w:left w:w="0" w:type="dxa"/>
                    <w:right w:w="57" w:type="dxa"/>
                  </w:tcMar>
                  <w:vAlign w:val="bottom"/>
                </w:tcPr>
                <w:p w:rsidR="002473C8" w:rsidRPr="002C6ECF" w:rsidRDefault="002473C8" w:rsidP="00D6721F">
                  <w:pPr>
                    <w:pStyle w:val="ekvtabelle"/>
                    <w:jc w:val="right"/>
                  </w:pPr>
                  <w:r w:rsidRPr="002C6ECF">
                    <w:t>7</w:t>
                  </w:r>
                  <w:r w:rsidRPr="002C6ECF">
                    <w:rPr>
                      <w:rStyle w:val="ekvabstand50prozent"/>
                      <w:szCs w:val="18"/>
                    </w:rPr>
                    <w:t> </w:t>
                  </w:r>
                  <w:r w:rsidRPr="002C6ECF">
                    <w:t>€</w:t>
                  </w:r>
                </w:p>
              </w:tc>
            </w:tr>
          </w:tbl>
          <w:p w:rsidR="002473C8" w:rsidRPr="002D33A8" w:rsidRDefault="002473C8" w:rsidP="00D6721F">
            <w:pPr>
              <w:pStyle w:val="ekvbild"/>
            </w:pPr>
          </w:p>
        </w:tc>
      </w:tr>
    </w:tbl>
    <w:p w:rsidR="001D5882" w:rsidRPr="00B07AEC" w:rsidRDefault="001D5882" w:rsidP="001D5882">
      <w:pPr>
        <w:pStyle w:val="ekvaufgabe2-4sp"/>
      </w:pPr>
    </w:p>
    <w:sectPr w:rsidR="001D5882" w:rsidRPr="00B07AEC" w:rsidSect="004D3396">
      <w:footerReference w:type="default" r:id="rId21"/>
      <w:pgSz w:w="11906" w:h="16838" w:code="9"/>
      <w:pgMar w:top="454" w:right="1276" w:bottom="1531" w:left="1276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0448" w:rsidRDefault="00130448" w:rsidP="003C599D">
      <w:pPr>
        <w:spacing w:line="240" w:lineRule="auto"/>
      </w:pPr>
      <w:r>
        <w:separator/>
      </w:r>
    </w:p>
  </w:endnote>
  <w:endnote w:type="continuationSeparator" w:id="0">
    <w:p w:rsidR="00130448" w:rsidRDefault="00130448" w:rsidP="003C59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00" w:type="dxa"/>
      <w:tblInd w:w="-822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64"/>
      <w:gridCol w:w="3584"/>
      <w:gridCol w:w="5739"/>
      <w:gridCol w:w="813"/>
    </w:tblGrid>
    <w:tr w:rsidR="00243924" w:rsidRPr="00F42294" w:rsidTr="00B73345">
      <w:trPr>
        <w:trHeight w:hRule="exact" w:val="680"/>
      </w:trPr>
      <w:tc>
        <w:tcPr>
          <w:tcW w:w="864" w:type="dxa"/>
          <w:noWrap/>
        </w:tcPr>
        <w:p w:rsidR="00243924" w:rsidRPr="00913892" w:rsidRDefault="00243924" w:rsidP="005E4C30">
          <w:pPr>
            <w:pStyle w:val="ekvpaginabild"/>
            <w:jc w:val="both"/>
          </w:pPr>
          <w:r w:rsidRPr="00913892">
            <w:rPr>
              <w:noProof/>
              <w:lang w:eastAsia="de-DE"/>
            </w:rPr>
            <w:drawing>
              <wp:inline distT="0" distB="0" distL="0" distR="0" wp14:anchorId="542F0BC2" wp14:editId="2BE2FFB3">
                <wp:extent cx="468000" cy="234000"/>
                <wp:effectExtent l="0" t="0" r="8255" b="0"/>
                <wp:docPr id="6" name="Grafi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84" w:type="dxa"/>
          <w:noWrap/>
          <w:tcMar>
            <w:right w:w="57" w:type="dxa"/>
          </w:tcMar>
        </w:tcPr>
        <w:p w:rsidR="00243924" w:rsidRPr="00913892" w:rsidRDefault="00243924" w:rsidP="00554EDA">
          <w:pPr>
            <w:pStyle w:val="ekvpagina"/>
          </w:pPr>
          <w:r w:rsidRPr="00913892">
            <w:t xml:space="preserve">© Ernst </w:t>
          </w:r>
          <w:r w:rsidR="009D47ED">
            <w:t>Klett Verlag GmbH, Stuttgart 2020</w:t>
          </w:r>
          <w:r w:rsidRPr="00913892">
            <w:t xml:space="preserve"> | www.klett.de | Alle Rechte vorbehalten. Von dieser Druckvorlage ist die Vervielfältigung für den eigenen Unterrichtsgebrauch gestattet. Die Kopiergebühren sind abgegolten.</w:t>
          </w:r>
        </w:p>
      </w:tc>
      <w:tc>
        <w:tcPr>
          <w:tcW w:w="5739" w:type="dxa"/>
          <w:noWrap/>
        </w:tcPr>
        <w:p w:rsidR="00243924" w:rsidRPr="00913892" w:rsidRDefault="000C1B2A" w:rsidP="000C1B2A">
          <w:pPr>
            <w:pStyle w:val="ekvquelle"/>
          </w:pPr>
          <w:r w:rsidRPr="007F6CC7">
            <w:rPr>
              <w:rStyle w:val="ekvfett"/>
            </w:rPr>
            <w:t>Autor</w:t>
          </w:r>
          <w:r w:rsidR="00D6751C">
            <w:rPr>
              <w:rStyle w:val="ekvfett"/>
            </w:rPr>
            <w:t>en</w:t>
          </w:r>
          <w:r w:rsidRPr="007F6CC7">
            <w:rPr>
              <w:rStyle w:val="ekvfett"/>
            </w:rPr>
            <w:t>:</w:t>
          </w:r>
          <w:r>
            <w:t xml:space="preserve"> Torsten Jürgensen-Engl</w:t>
          </w:r>
          <w:r w:rsidR="00D6751C">
            <w:t xml:space="preserve">, </w:t>
          </w:r>
          <w:r w:rsidR="00D6751C" w:rsidRPr="00D6751C">
            <w:t>Wiebke Bucholzki</w:t>
          </w:r>
        </w:p>
      </w:tc>
      <w:tc>
        <w:tcPr>
          <w:tcW w:w="813" w:type="dxa"/>
        </w:tcPr>
        <w:p w:rsidR="00243924" w:rsidRPr="004D3396" w:rsidRDefault="004D3396" w:rsidP="00B73345">
          <w:pPr>
            <w:pStyle w:val="ekvkvnummer"/>
            <w:jc w:val="right"/>
          </w:pPr>
          <w:r>
            <w:t>S</w:t>
          </w:r>
          <w:r w:rsidRPr="004D3396">
            <w:rPr>
              <w:rStyle w:val="ekvabstand50prozent"/>
            </w:rPr>
            <w:t> </w:t>
          </w:r>
          <w:r>
            <w:t>132</w:t>
          </w:r>
          <w:r w:rsidR="007A02BD">
            <w:t> </w:t>
          </w:r>
        </w:p>
      </w:tc>
    </w:tr>
  </w:tbl>
  <w:p w:rsidR="00243924" w:rsidRDefault="00243924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00" w:type="dxa"/>
      <w:tblInd w:w="-822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64"/>
      <w:gridCol w:w="3584"/>
      <w:gridCol w:w="5739"/>
      <w:gridCol w:w="813"/>
    </w:tblGrid>
    <w:tr w:rsidR="004D3396" w:rsidRPr="00F42294" w:rsidTr="00B73345">
      <w:trPr>
        <w:trHeight w:hRule="exact" w:val="680"/>
      </w:trPr>
      <w:tc>
        <w:tcPr>
          <w:tcW w:w="864" w:type="dxa"/>
          <w:noWrap/>
        </w:tcPr>
        <w:p w:rsidR="004D3396" w:rsidRPr="00913892" w:rsidRDefault="004D3396" w:rsidP="005E4C30">
          <w:pPr>
            <w:pStyle w:val="ekvpaginabild"/>
            <w:jc w:val="both"/>
          </w:pPr>
          <w:r w:rsidRPr="00913892">
            <w:rPr>
              <w:noProof/>
              <w:lang w:eastAsia="de-DE"/>
            </w:rPr>
            <w:drawing>
              <wp:inline distT="0" distB="0" distL="0" distR="0" wp14:anchorId="3569BBEC" wp14:editId="345B3017">
                <wp:extent cx="468000" cy="234000"/>
                <wp:effectExtent l="0" t="0" r="8255" b="0"/>
                <wp:docPr id="4" name="Grafi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84" w:type="dxa"/>
          <w:noWrap/>
          <w:tcMar>
            <w:right w:w="57" w:type="dxa"/>
          </w:tcMar>
        </w:tcPr>
        <w:p w:rsidR="004D3396" w:rsidRPr="00913892" w:rsidRDefault="004D3396" w:rsidP="00554EDA">
          <w:pPr>
            <w:pStyle w:val="ekvpagina"/>
          </w:pPr>
          <w:r w:rsidRPr="00913892">
            <w:t xml:space="preserve">© Ernst </w:t>
          </w:r>
          <w:r w:rsidR="009D47ED">
            <w:t>Klett Verlag GmbH, Stuttgart 2020</w:t>
          </w:r>
          <w:r w:rsidRPr="00913892">
            <w:t xml:space="preserve"> | www.klett.de | Alle Rechte vorbehalten. Von dieser Druckvorlage ist die Vervielfältigung für den eigenen Unterrichtsgebrauch gestattet. Die Kopiergebühren sind abgegolten.</w:t>
          </w:r>
        </w:p>
      </w:tc>
      <w:tc>
        <w:tcPr>
          <w:tcW w:w="5739" w:type="dxa"/>
          <w:noWrap/>
        </w:tcPr>
        <w:p w:rsidR="004D3396" w:rsidRPr="00913892" w:rsidRDefault="00976905" w:rsidP="000C1B2A">
          <w:pPr>
            <w:pStyle w:val="ekvquelle"/>
          </w:pPr>
          <w:r w:rsidRPr="007F6CC7">
            <w:rPr>
              <w:rStyle w:val="ekvfett"/>
            </w:rPr>
            <w:t>Autor</w:t>
          </w:r>
          <w:r>
            <w:rPr>
              <w:rStyle w:val="ekvfett"/>
            </w:rPr>
            <w:t>en</w:t>
          </w:r>
          <w:r w:rsidRPr="007F6CC7">
            <w:rPr>
              <w:rStyle w:val="ekvfett"/>
            </w:rPr>
            <w:t>:</w:t>
          </w:r>
          <w:r>
            <w:t xml:space="preserve"> Torsten Jürgensen-Engl, </w:t>
          </w:r>
          <w:r w:rsidRPr="00D6751C">
            <w:t>Wiebke Bucholzki</w:t>
          </w:r>
        </w:p>
      </w:tc>
      <w:tc>
        <w:tcPr>
          <w:tcW w:w="813" w:type="dxa"/>
        </w:tcPr>
        <w:p w:rsidR="004D3396" w:rsidRPr="004D3396" w:rsidRDefault="004D3396" w:rsidP="00B73345">
          <w:pPr>
            <w:pStyle w:val="ekvkvnummer"/>
            <w:jc w:val="right"/>
          </w:pPr>
          <w:r>
            <w:t>S</w:t>
          </w:r>
          <w:r w:rsidRPr="004D3396">
            <w:rPr>
              <w:rStyle w:val="ekvabstand50prozent"/>
            </w:rPr>
            <w:t> </w:t>
          </w:r>
          <w:r>
            <w:t>133</w:t>
          </w:r>
          <w:r w:rsidR="007A02BD">
            <w:t> </w:t>
          </w:r>
        </w:p>
      </w:tc>
    </w:tr>
  </w:tbl>
  <w:p w:rsidR="004D3396" w:rsidRDefault="004D3396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00" w:type="dxa"/>
      <w:tblInd w:w="-822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64"/>
      <w:gridCol w:w="3584"/>
      <w:gridCol w:w="5739"/>
      <w:gridCol w:w="813"/>
    </w:tblGrid>
    <w:tr w:rsidR="00EA1DC4" w:rsidRPr="00F42294" w:rsidTr="000C2D85">
      <w:trPr>
        <w:trHeight w:hRule="exact" w:val="680"/>
      </w:trPr>
      <w:tc>
        <w:tcPr>
          <w:tcW w:w="864" w:type="dxa"/>
          <w:noWrap/>
        </w:tcPr>
        <w:p w:rsidR="00EA1DC4" w:rsidRPr="00913892" w:rsidRDefault="00F16728" w:rsidP="005E4C30">
          <w:pPr>
            <w:pStyle w:val="ekvpaginabild"/>
            <w:jc w:val="both"/>
          </w:pPr>
          <w:r>
            <w:t xml:space="preserve"> </w:t>
          </w:r>
          <w:r w:rsidR="00EA1DC4" w:rsidRPr="00913892">
            <w:rPr>
              <w:noProof/>
              <w:lang w:eastAsia="de-DE"/>
            </w:rPr>
            <w:drawing>
              <wp:inline distT="0" distB="0" distL="0" distR="0" wp14:anchorId="4CBF91E4" wp14:editId="6C4CBDE1">
                <wp:extent cx="468000" cy="234000"/>
                <wp:effectExtent l="0" t="0" r="8255" b="0"/>
                <wp:docPr id="12" name="Grafi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84" w:type="dxa"/>
          <w:noWrap/>
          <w:tcMar>
            <w:right w:w="57" w:type="dxa"/>
          </w:tcMar>
        </w:tcPr>
        <w:p w:rsidR="00EA1DC4" w:rsidRPr="00913892" w:rsidRDefault="00EA1DC4" w:rsidP="000425DC">
          <w:pPr>
            <w:pStyle w:val="ekvpagina"/>
          </w:pPr>
          <w:r w:rsidRPr="00913892">
            <w:t xml:space="preserve">© Ernst </w:t>
          </w:r>
          <w:r w:rsidR="009D47ED">
            <w:t>Klett Verlag GmbH, Stuttgart 2020</w:t>
          </w:r>
          <w:r w:rsidRPr="00913892">
            <w:t xml:space="preserve"> | www.klett.de | Alle Rechte vorbehalten. Von dieser Druckvorlage ist die Vervielfältigung für den eigenen Unterrichtsgebrauch gestattet. Die Kopiergebühren sind abgegolten.</w:t>
          </w:r>
        </w:p>
      </w:tc>
      <w:tc>
        <w:tcPr>
          <w:tcW w:w="5739" w:type="dxa"/>
          <w:noWrap/>
        </w:tcPr>
        <w:p w:rsidR="00EA1DC4" w:rsidRPr="00F11CF5" w:rsidRDefault="00EA1DC4" w:rsidP="00CA6028">
          <w:pPr>
            <w:pStyle w:val="ekvquelle"/>
          </w:pPr>
          <w:r w:rsidRPr="00F11CF5">
            <w:rPr>
              <w:rStyle w:val="ekvfett"/>
            </w:rPr>
            <w:t xml:space="preserve">Autoren: </w:t>
          </w:r>
          <w:r w:rsidR="00CA6028" w:rsidRPr="00976905">
            <w:t>Thorsten Jürgensen-Engl</w:t>
          </w:r>
          <w:r w:rsidR="00CA6028">
            <w:t>,</w:t>
          </w:r>
          <w:r w:rsidR="00CA6028" w:rsidRPr="00976905">
            <w:t xml:space="preserve"> Wiebke Bucholzki</w:t>
          </w:r>
        </w:p>
      </w:tc>
      <w:tc>
        <w:tcPr>
          <w:tcW w:w="813" w:type="dxa"/>
        </w:tcPr>
        <w:p w:rsidR="00EA1DC4" w:rsidRPr="000C2D85" w:rsidRDefault="000C2D85" w:rsidP="000C2D85">
          <w:pPr>
            <w:pStyle w:val="ekvkvnummer"/>
            <w:jc w:val="right"/>
          </w:pPr>
          <w:r>
            <w:t>S</w:t>
          </w:r>
          <w:r w:rsidRPr="004D3396">
            <w:rPr>
              <w:rStyle w:val="ekvabstand50prozent"/>
            </w:rPr>
            <w:t> </w:t>
          </w:r>
          <w:r>
            <w:t>134 </w:t>
          </w:r>
        </w:p>
      </w:tc>
    </w:tr>
  </w:tbl>
  <w:p w:rsidR="00EA1DC4" w:rsidRDefault="00EA1DC4">
    <w:pPr>
      <w:pStyle w:val="Fuzeil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00" w:type="dxa"/>
      <w:tblInd w:w="-822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64"/>
      <w:gridCol w:w="3584"/>
      <w:gridCol w:w="5739"/>
      <w:gridCol w:w="813"/>
    </w:tblGrid>
    <w:tr w:rsidR="000C2D85" w:rsidRPr="00F42294" w:rsidTr="000C2D85">
      <w:trPr>
        <w:trHeight w:hRule="exact" w:val="680"/>
      </w:trPr>
      <w:tc>
        <w:tcPr>
          <w:tcW w:w="864" w:type="dxa"/>
          <w:noWrap/>
        </w:tcPr>
        <w:p w:rsidR="000C2D85" w:rsidRPr="00913892" w:rsidRDefault="000C2D85" w:rsidP="005E4C30">
          <w:pPr>
            <w:pStyle w:val="ekvpaginabild"/>
            <w:jc w:val="both"/>
          </w:pPr>
          <w:r>
            <w:t xml:space="preserve"> </w:t>
          </w:r>
          <w:r w:rsidRPr="00913892">
            <w:rPr>
              <w:noProof/>
              <w:lang w:eastAsia="de-DE"/>
            </w:rPr>
            <w:drawing>
              <wp:inline distT="0" distB="0" distL="0" distR="0" wp14:anchorId="21364CB3" wp14:editId="3B292A5F">
                <wp:extent cx="468000" cy="234000"/>
                <wp:effectExtent l="0" t="0" r="8255" b="0"/>
                <wp:docPr id="10" name="Grafi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84" w:type="dxa"/>
          <w:noWrap/>
          <w:tcMar>
            <w:right w:w="57" w:type="dxa"/>
          </w:tcMar>
        </w:tcPr>
        <w:p w:rsidR="000C2D85" w:rsidRPr="00913892" w:rsidRDefault="000C2D85" w:rsidP="000425DC">
          <w:pPr>
            <w:pStyle w:val="ekvpagina"/>
          </w:pPr>
          <w:r w:rsidRPr="00913892">
            <w:t xml:space="preserve">© Ernst </w:t>
          </w:r>
          <w:r>
            <w:t>Klett Verlag GmbH, Stuttgart 2020</w:t>
          </w:r>
          <w:r w:rsidRPr="00913892">
            <w:t xml:space="preserve"> | www.klett.de | Alle Rechte vorbehalten. Von dieser Druckvorlage ist die Vervielfältigung für den eigenen Unterrichtsgebrauch gestattet. Die Kopiergebühren sind abgegolten.</w:t>
          </w:r>
        </w:p>
      </w:tc>
      <w:tc>
        <w:tcPr>
          <w:tcW w:w="5739" w:type="dxa"/>
          <w:noWrap/>
        </w:tcPr>
        <w:p w:rsidR="000C2D85" w:rsidRPr="00F11CF5" w:rsidRDefault="000C2D85" w:rsidP="00CA6028">
          <w:pPr>
            <w:pStyle w:val="ekvquelle"/>
          </w:pPr>
          <w:r w:rsidRPr="00F11CF5">
            <w:rPr>
              <w:rStyle w:val="ekvfett"/>
            </w:rPr>
            <w:t xml:space="preserve">Autoren: </w:t>
          </w:r>
          <w:r w:rsidRPr="00976905">
            <w:t>Thorsten Jürgensen-Engl</w:t>
          </w:r>
          <w:r>
            <w:t>,</w:t>
          </w:r>
          <w:r w:rsidRPr="00976905">
            <w:t xml:space="preserve"> Wiebke Bucholzki</w:t>
          </w:r>
        </w:p>
      </w:tc>
      <w:tc>
        <w:tcPr>
          <w:tcW w:w="813" w:type="dxa"/>
        </w:tcPr>
        <w:p w:rsidR="000C2D85" w:rsidRPr="000C2D85" w:rsidRDefault="000C2D85" w:rsidP="000C2D85">
          <w:pPr>
            <w:pStyle w:val="ekvkvnummer"/>
            <w:jc w:val="right"/>
          </w:pPr>
        </w:p>
      </w:tc>
    </w:tr>
  </w:tbl>
  <w:p w:rsidR="000C2D85" w:rsidRDefault="000C2D85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0448" w:rsidRDefault="00130448" w:rsidP="003C599D">
      <w:pPr>
        <w:spacing w:line="240" w:lineRule="auto"/>
      </w:pPr>
      <w:r>
        <w:separator/>
      </w:r>
    </w:p>
  </w:footnote>
  <w:footnote w:type="continuationSeparator" w:id="0">
    <w:p w:rsidR="00130448" w:rsidRDefault="00130448" w:rsidP="003C599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350"/>
    <w:rsid w:val="000040E2"/>
    <w:rsid w:val="00014D7E"/>
    <w:rsid w:val="0002009E"/>
    <w:rsid w:val="00020440"/>
    <w:rsid w:val="000307B4"/>
    <w:rsid w:val="00033BA5"/>
    <w:rsid w:val="00035074"/>
    <w:rsid w:val="00037566"/>
    <w:rsid w:val="00043523"/>
    <w:rsid w:val="000461CE"/>
    <w:rsid w:val="000520A2"/>
    <w:rsid w:val="000523D4"/>
    <w:rsid w:val="00053B2F"/>
    <w:rsid w:val="00054678"/>
    <w:rsid w:val="00054A93"/>
    <w:rsid w:val="000574C2"/>
    <w:rsid w:val="0006258C"/>
    <w:rsid w:val="00062D31"/>
    <w:rsid w:val="0007377D"/>
    <w:rsid w:val="000779C3"/>
    <w:rsid w:val="000812E6"/>
    <w:rsid w:val="00090AB2"/>
    <w:rsid w:val="000928AA"/>
    <w:rsid w:val="00092E87"/>
    <w:rsid w:val="000939F5"/>
    <w:rsid w:val="00094F01"/>
    <w:rsid w:val="00096D4D"/>
    <w:rsid w:val="000A0D09"/>
    <w:rsid w:val="000A2115"/>
    <w:rsid w:val="000A51A5"/>
    <w:rsid w:val="000A7892"/>
    <w:rsid w:val="000B084D"/>
    <w:rsid w:val="000B098D"/>
    <w:rsid w:val="000B3407"/>
    <w:rsid w:val="000B7BD3"/>
    <w:rsid w:val="000C11E0"/>
    <w:rsid w:val="000C1B2A"/>
    <w:rsid w:val="000C2D85"/>
    <w:rsid w:val="000C77CA"/>
    <w:rsid w:val="000D2D5F"/>
    <w:rsid w:val="000D40DE"/>
    <w:rsid w:val="000D4791"/>
    <w:rsid w:val="000D5ADE"/>
    <w:rsid w:val="000E343E"/>
    <w:rsid w:val="000F21E8"/>
    <w:rsid w:val="000F6468"/>
    <w:rsid w:val="000F7910"/>
    <w:rsid w:val="00103057"/>
    <w:rsid w:val="001052DD"/>
    <w:rsid w:val="00107D77"/>
    <w:rsid w:val="00116EF2"/>
    <w:rsid w:val="00124062"/>
    <w:rsid w:val="00126C2B"/>
    <w:rsid w:val="00130448"/>
    <w:rsid w:val="00131417"/>
    <w:rsid w:val="001367B6"/>
    <w:rsid w:val="00137DDD"/>
    <w:rsid w:val="00140765"/>
    <w:rsid w:val="00147A36"/>
    <w:rsid w:val="001524C9"/>
    <w:rsid w:val="00161B4B"/>
    <w:rsid w:val="001641FA"/>
    <w:rsid w:val="0016475A"/>
    <w:rsid w:val="00165A61"/>
    <w:rsid w:val="00165ECC"/>
    <w:rsid w:val="00182050"/>
    <w:rsid w:val="00182B7D"/>
    <w:rsid w:val="001845AC"/>
    <w:rsid w:val="00186866"/>
    <w:rsid w:val="00186B3B"/>
    <w:rsid w:val="00190B65"/>
    <w:rsid w:val="001937EC"/>
    <w:rsid w:val="00193A18"/>
    <w:rsid w:val="001A3936"/>
    <w:rsid w:val="001A5BD5"/>
    <w:rsid w:val="001A69E6"/>
    <w:rsid w:val="001B1A19"/>
    <w:rsid w:val="001B1D28"/>
    <w:rsid w:val="001B3B64"/>
    <w:rsid w:val="001B454A"/>
    <w:rsid w:val="001C040B"/>
    <w:rsid w:val="001C11FC"/>
    <w:rsid w:val="001C2DC7"/>
    <w:rsid w:val="001C3792"/>
    <w:rsid w:val="001C3E92"/>
    <w:rsid w:val="001C499E"/>
    <w:rsid w:val="001C6C8F"/>
    <w:rsid w:val="001D1169"/>
    <w:rsid w:val="001D2674"/>
    <w:rsid w:val="001D39FD"/>
    <w:rsid w:val="001D5882"/>
    <w:rsid w:val="001E32B5"/>
    <w:rsid w:val="001E485B"/>
    <w:rsid w:val="001E7A0E"/>
    <w:rsid w:val="001F1E3D"/>
    <w:rsid w:val="001F2B58"/>
    <w:rsid w:val="001F3BCE"/>
    <w:rsid w:val="001F3E3C"/>
    <w:rsid w:val="001F53F1"/>
    <w:rsid w:val="0020055A"/>
    <w:rsid w:val="00201AA1"/>
    <w:rsid w:val="00205239"/>
    <w:rsid w:val="00214764"/>
    <w:rsid w:val="00216D91"/>
    <w:rsid w:val="00223988"/>
    <w:rsid w:val="002240EA"/>
    <w:rsid w:val="002266E8"/>
    <w:rsid w:val="002277D2"/>
    <w:rsid w:val="002301FF"/>
    <w:rsid w:val="00232213"/>
    <w:rsid w:val="002345CC"/>
    <w:rsid w:val="00243924"/>
    <w:rsid w:val="00245DA5"/>
    <w:rsid w:val="00246F77"/>
    <w:rsid w:val="002473C8"/>
    <w:rsid w:val="002527A5"/>
    <w:rsid w:val="002548B1"/>
    <w:rsid w:val="00255466"/>
    <w:rsid w:val="00255FE3"/>
    <w:rsid w:val="00260B8C"/>
    <w:rsid w:val="002610EC"/>
    <w:rsid w:val="002613E6"/>
    <w:rsid w:val="00261D9E"/>
    <w:rsid w:val="0026581E"/>
    <w:rsid w:val="00267FC9"/>
    <w:rsid w:val="002700F7"/>
    <w:rsid w:val="00276BA0"/>
    <w:rsid w:val="00280525"/>
    <w:rsid w:val="0028107C"/>
    <w:rsid w:val="0028231D"/>
    <w:rsid w:val="00283D30"/>
    <w:rsid w:val="00287B24"/>
    <w:rsid w:val="00287DC0"/>
    <w:rsid w:val="00290AD2"/>
    <w:rsid w:val="00291485"/>
    <w:rsid w:val="00292470"/>
    <w:rsid w:val="002A25AE"/>
    <w:rsid w:val="002A2F1C"/>
    <w:rsid w:val="002B3DF1"/>
    <w:rsid w:val="002B64EA"/>
    <w:rsid w:val="002C06C0"/>
    <w:rsid w:val="002C2C8F"/>
    <w:rsid w:val="002C5D15"/>
    <w:rsid w:val="002D3E20"/>
    <w:rsid w:val="002D41F4"/>
    <w:rsid w:val="002D7B0C"/>
    <w:rsid w:val="002D7B42"/>
    <w:rsid w:val="002E163A"/>
    <w:rsid w:val="002E21C3"/>
    <w:rsid w:val="002E45C0"/>
    <w:rsid w:val="002E6C35"/>
    <w:rsid w:val="002F1328"/>
    <w:rsid w:val="00302866"/>
    <w:rsid w:val="00303749"/>
    <w:rsid w:val="00304833"/>
    <w:rsid w:val="00313596"/>
    <w:rsid w:val="00313FD8"/>
    <w:rsid w:val="00314970"/>
    <w:rsid w:val="00315EA9"/>
    <w:rsid w:val="0031683D"/>
    <w:rsid w:val="00320087"/>
    <w:rsid w:val="00321063"/>
    <w:rsid w:val="0032667B"/>
    <w:rsid w:val="00331D08"/>
    <w:rsid w:val="003323B5"/>
    <w:rsid w:val="003373EF"/>
    <w:rsid w:val="00350FBE"/>
    <w:rsid w:val="00357BFF"/>
    <w:rsid w:val="003611D5"/>
    <w:rsid w:val="00362B02"/>
    <w:rsid w:val="0036392C"/>
    <w:rsid w:val="0036404C"/>
    <w:rsid w:val="00364454"/>
    <w:rsid w:val="003646B9"/>
    <w:rsid w:val="00364D77"/>
    <w:rsid w:val="003653D5"/>
    <w:rsid w:val="003714AA"/>
    <w:rsid w:val="00376A0A"/>
    <w:rsid w:val="00377B91"/>
    <w:rsid w:val="00380B14"/>
    <w:rsid w:val="00381B32"/>
    <w:rsid w:val="0038356B"/>
    <w:rsid w:val="00383778"/>
    <w:rsid w:val="00384305"/>
    <w:rsid w:val="0039268F"/>
    <w:rsid w:val="00392F9B"/>
    <w:rsid w:val="00394595"/>
    <w:rsid w:val="003945FF"/>
    <w:rsid w:val="0039465E"/>
    <w:rsid w:val="003A1A19"/>
    <w:rsid w:val="003A2D4F"/>
    <w:rsid w:val="003A5B0C"/>
    <w:rsid w:val="003B348E"/>
    <w:rsid w:val="003B3ED5"/>
    <w:rsid w:val="003B4F29"/>
    <w:rsid w:val="003C39DC"/>
    <w:rsid w:val="003C599D"/>
    <w:rsid w:val="003C6795"/>
    <w:rsid w:val="003D325E"/>
    <w:rsid w:val="003D3D68"/>
    <w:rsid w:val="003D70F5"/>
    <w:rsid w:val="003E21AC"/>
    <w:rsid w:val="003E5923"/>
    <w:rsid w:val="003E6330"/>
    <w:rsid w:val="003E7B62"/>
    <w:rsid w:val="003F0467"/>
    <w:rsid w:val="003F362F"/>
    <w:rsid w:val="003F46A4"/>
    <w:rsid w:val="003F4C8A"/>
    <w:rsid w:val="00404AC0"/>
    <w:rsid w:val="00405D0B"/>
    <w:rsid w:val="00411B18"/>
    <w:rsid w:val="004136AD"/>
    <w:rsid w:val="00415632"/>
    <w:rsid w:val="0042107E"/>
    <w:rsid w:val="00424375"/>
    <w:rsid w:val="004372DD"/>
    <w:rsid w:val="00441088"/>
    <w:rsid w:val="00441724"/>
    <w:rsid w:val="0044185E"/>
    <w:rsid w:val="004454A0"/>
    <w:rsid w:val="00445CFA"/>
    <w:rsid w:val="00446431"/>
    <w:rsid w:val="0044701E"/>
    <w:rsid w:val="00452302"/>
    <w:rsid w:val="00454148"/>
    <w:rsid w:val="00461A18"/>
    <w:rsid w:val="004621B3"/>
    <w:rsid w:val="0046364F"/>
    <w:rsid w:val="00465073"/>
    <w:rsid w:val="0047471A"/>
    <w:rsid w:val="00475402"/>
    <w:rsid w:val="00476796"/>
    <w:rsid w:val="004832F5"/>
    <w:rsid w:val="00483A7A"/>
    <w:rsid w:val="00483D65"/>
    <w:rsid w:val="00486B3D"/>
    <w:rsid w:val="00490692"/>
    <w:rsid w:val="004925F2"/>
    <w:rsid w:val="0049438F"/>
    <w:rsid w:val="004A66C3"/>
    <w:rsid w:val="004A66CF"/>
    <w:rsid w:val="004C3FEA"/>
    <w:rsid w:val="004D2888"/>
    <w:rsid w:val="004D3396"/>
    <w:rsid w:val="004E3969"/>
    <w:rsid w:val="004F30FF"/>
    <w:rsid w:val="00501528"/>
    <w:rsid w:val="005028D2"/>
    <w:rsid w:val="005069C1"/>
    <w:rsid w:val="00514229"/>
    <w:rsid w:val="005156EC"/>
    <w:rsid w:val="005168A4"/>
    <w:rsid w:val="0052117E"/>
    <w:rsid w:val="00521B91"/>
    <w:rsid w:val="005252D2"/>
    <w:rsid w:val="00530C92"/>
    <w:rsid w:val="00535AD8"/>
    <w:rsid w:val="00537D9C"/>
    <w:rsid w:val="00547103"/>
    <w:rsid w:val="00554EDA"/>
    <w:rsid w:val="00560848"/>
    <w:rsid w:val="0056511B"/>
    <w:rsid w:val="005659BA"/>
    <w:rsid w:val="0057200E"/>
    <w:rsid w:val="00572A0F"/>
    <w:rsid w:val="00574FE0"/>
    <w:rsid w:val="00576D2D"/>
    <w:rsid w:val="00583FC8"/>
    <w:rsid w:val="00584F88"/>
    <w:rsid w:val="00587DF4"/>
    <w:rsid w:val="00597E2F"/>
    <w:rsid w:val="005A3FB2"/>
    <w:rsid w:val="005A6279"/>
    <w:rsid w:val="005A6D94"/>
    <w:rsid w:val="005B6C9C"/>
    <w:rsid w:val="005B784F"/>
    <w:rsid w:val="005B7DD6"/>
    <w:rsid w:val="005C047C"/>
    <w:rsid w:val="005C0FBD"/>
    <w:rsid w:val="005C400B"/>
    <w:rsid w:val="005C49D0"/>
    <w:rsid w:val="005C557D"/>
    <w:rsid w:val="005C5F5C"/>
    <w:rsid w:val="005D296A"/>
    <w:rsid w:val="005D367A"/>
    <w:rsid w:val="005D3E99"/>
    <w:rsid w:val="005D4B47"/>
    <w:rsid w:val="005D6F6B"/>
    <w:rsid w:val="005D79B8"/>
    <w:rsid w:val="005E15AC"/>
    <w:rsid w:val="005E2580"/>
    <w:rsid w:val="005E4C30"/>
    <w:rsid w:val="005F2AB3"/>
    <w:rsid w:val="005F3914"/>
    <w:rsid w:val="005F439D"/>
    <w:rsid w:val="005F511A"/>
    <w:rsid w:val="005F5537"/>
    <w:rsid w:val="0060030C"/>
    <w:rsid w:val="006007D3"/>
    <w:rsid w:val="006011EC"/>
    <w:rsid w:val="00603AD5"/>
    <w:rsid w:val="00605B68"/>
    <w:rsid w:val="00614BF1"/>
    <w:rsid w:val="006160D7"/>
    <w:rsid w:val="006201CB"/>
    <w:rsid w:val="00622F6B"/>
    <w:rsid w:val="00627765"/>
    <w:rsid w:val="00627A02"/>
    <w:rsid w:val="00633F75"/>
    <w:rsid w:val="006429F4"/>
    <w:rsid w:val="0064692C"/>
    <w:rsid w:val="00650729"/>
    <w:rsid w:val="00653F68"/>
    <w:rsid w:val="006802C4"/>
    <w:rsid w:val="00680899"/>
    <w:rsid w:val="0068429A"/>
    <w:rsid w:val="00685FDD"/>
    <w:rsid w:val="006912DC"/>
    <w:rsid w:val="00693676"/>
    <w:rsid w:val="006A340D"/>
    <w:rsid w:val="006A5611"/>
    <w:rsid w:val="006A71DE"/>
    <w:rsid w:val="006A76D7"/>
    <w:rsid w:val="006B2D23"/>
    <w:rsid w:val="006B3EF4"/>
    <w:rsid w:val="006B6247"/>
    <w:rsid w:val="006C3138"/>
    <w:rsid w:val="006C4E52"/>
    <w:rsid w:val="006C6A77"/>
    <w:rsid w:val="006D1F6D"/>
    <w:rsid w:val="006D49F0"/>
    <w:rsid w:val="006D5C35"/>
    <w:rsid w:val="006D7F2E"/>
    <w:rsid w:val="006D7FED"/>
    <w:rsid w:val="006E235E"/>
    <w:rsid w:val="006E58B1"/>
    <w:rsid w:val="006F0D3C"/>
    <w:rsid w:val="006F2EDC"/>
    <w:rsid w:val="006F34A0"/>
    <w:rsid w:val="006F72F5"/>
    <w:rsid w:val="006F7393"/>
    <w:rsid w:val="00704625"/>
    <w:rsid w:val="0070776A"/>
    <w:rsid w:val="00707D83"/>
    <w:rsid w:val="00707FD3"/>
    <w:rsid w:val="00710718"/>
    <w:rsid w:val="0071249D"/>
    <w:rsid w:val="00715A9A"/>
    <w:rsid w:val="00716152"/>
    <w:rsid w:val="0072030B"/>
    <w:rsid w:val="00720747"/>
    <w:rsid w:val="007228A6"/>
    <w:rsid w:val="00722BE8"/>
    <w:rsid w:val="00724064"/>
    <w:rsid w:val="007244CC"/>
    <w:rsid w:val="00725D53"/>
    <w:rsid w:val="0073042D"/>
    <w:rsid w:val="0073238D"/>
    <w:rsid w:val="00733A44"/>
    <w:rsid w:val="007377D0"/>
    <w:rsid w:val="00741417"/>
    <w:rsid w:val="00744B37"/>
    <w:rsid w:val="00745BC6"/>
    <w:rsid w:val="007507F9"/>
    <w:rsid w:val="007518BE"/>
    <w:rsid w:val="00751B0E"/>
    <w:rsid w:val="00757E38"/>
    <w:rsid w:val="00760C41"/>
    <w:rsid w:val="007619B6"/>
    <w:rsid w:val="00762857"/>
    <w:rsid w:val="007636A0"/>
    <w:rsid w:val="007661BA"/>
    <w:rsid w:val="00766405"/>
    <w:rsid w:val="0076691A"/>
    <w:rsid w:val="00772DA9"/>
    <w:rsid w:val="00775322"/>
    <w:rsid w:val="007814C9"/>
    <w:rsid w:val="00787700"/>
    <w:rsid w:val="00793A16"/>
    <w:rsid w:val="00794685"/>
    <w:rsid w:val="007A02BD"/>
    <w:rsid w:val="007A09CD"/>
    <w:rsid w:val="007A18E0"/>
    <w:rsid w:val="007A2F5A"/>
    <w:rsid w:val="007A572E"/>
    <w:rsid w:val="007A5AA1"/>
    <w:rsid w:val="007B69FC"/>
    <w:rsid w:val="007C1230"/>
    <w:rsid w:val="007D186F"/>
    <w:rsid w:val="007E4DDC"/>
    <w:rsid w:val="007E5E71"/>
    <w:rsid w:val="007F006E"/>
    <w:rsid w:val="007F6CC7"/>
    <w:rsid w:val="007F79F6"/>
    <w:rsid w:val="00801B7F"/>
    <w:rsid w:val="00802345"/>
    <w:rsid w:val="00802E02"/>
    <w:rsid w:val="00815A76"/>
    <w:rsid w:val="00816953"/>
    <w:rsid w:val="00816D4D"/>
    <w:rsid w:val="0082136B"/>
    <w:rsid w:val="00826DDD"/>
    <w:rsid w:val="008273B7"/>
    <w:rsid w:val="008277EF"/>
    <w:rsid w:val="00833C80"/>
    <w:rsid w:val="00841162"/>
    <w:rsid w:val="008437ED"/>
    <w:rsid w:val="0084417B"/>
    <w:rsid w:val="008443FA"/>
    <w:rsid w:val="00845485"/>
    <w:rsid w:val="00845881"/>
    <w:rsid w:val="008474B0"/>
    <w:rsid w:val="008477F0"/>
    <w:rsid w:val="008478B1"/>
    <w:rsid w:val="00850EC8"/>
    <w:rsid w:val="00851354"/>
    <w:rsid w:val="00854D77"/>
    <w:rsid w:val="008576F6"/>
    <w:rsid w:val="00857713"/>
    <w:rsid w:val="00862C21"/>
    <w:rsid w:val="00874376"/>
    <w:rsid w:val="00876846"/>
    <w:rsid w:val="00882053"/>
    <w:rsid w:val="008942A2"/>
    <w:rsid w:val="0089534A"/>
    <w:rsid w:val="008962E4"/>
    <w:rsid w:val="008A529C"/>
    <w:rsid w:val="008A684D"/>
    <w:rsid w:val="008B446A"/>
    <w:rsid w:val="008B5E47"/>
    <w:rsid w:val="008C0880"/>
    <w:rsid w:val="008C1B0E"/>
    <w:rsid w:val="008C27FD"/>
    <w:rsid w:val="008D0143"/>
    <w:rsid w:val="008D3CE0"/>
    <w:rsid w:val="008D7FDC"/>
    <w:rsid w:val="008E4B7A"/>
    <w:rsid w:val="008E6248"/>
    <w:rsid w:val="008F2CA0"/>
    <w:rsid w:val="008F6EDE"/>
    <w:rsid w:val="00902002"/>
    <w:rsid w:val="00902CEB"/>
    <w:rsid w:val="00903B11"/>
    <w:rsid w:val="009064C0"/>
    <w:rsid w:val="00907073"/>
    <w:rsid w:val="009078CB"/>
    <w:rsid w:val="00907EC2"/>
    <w:rsid w:val="009112AB"/>
    <w:rsid w:val="00911EE4"/>
    <w:rsid w:val="00912A0A"/>
    <w:rsid w:val="00913598"/>
    <w:rsid w:val="00913892"/>
    <w:rsid w:val="0092096B"/>
    <w:rsid w:val="009215E3"/>
    <w:rsid w:val="00936CF0"/>
    <w:rsid w:val="00942106"/>
    <w:rsid w:val="0094260D"/>
    <w:rsid w:val="00942D04"/>
    <w:rsid w:val="00946121"/>
    <w:rsid w:val="00946E5F"/>
    <w:rsid w:val="00950A64"/>
    <w:rsid w:val="00950D5A"/>
    <w:rsid w:val="00952A59"/>
    <w:rsid w:val="00952B21"/>
    <w:rsid w:val="00956783"/>
    <w:rsid w:val="00957248"/>
    <w:rsid w:val="0095729B"/>
    <w:rsid w:val="00957969"/>
    <w:rsid w:val="00962A4D"/>
    <w:rsid w:val="009634E9"/>
    <w:rsid w:val="00964A22"/>
    <w:rsid w:val="009656E9"/>
    <w:rsid w:val="00967C71"/>
    <w:rsid w:val="00967E19"/>
    <w:rsid w:val="00976905"/>
    <w:rsid w:val="00976E17"/>
    <w:rsid w:val="00977556"/>
    <w:rsid w:val="009800AB"/>
    <w:rsid w:val="00981DFC"/>
    <w:rsid w:val="00983933"/>
    <w:rsid w:val="00985264"/>
    <w:rsid w:val="009856A1"/>
    <w:rsid w:val="00990D91"/>
    <w:rsid w:val="009915B2"/>
    <w:rsid w:val="00992B92"/>
    <w:rsid w:val="009A056D"/>
    <w:rsid w:val="009A17FC"/>
    <w:rsid w:val="009A2869"/>
    <w:rsid w:val="009A50D4"/>
    <w:rsid w:val="009A7614"/>
    <w:rsid w:val="009B4DD1"/>
    <w:rsid w:val="009B716C"/>
    <w:rsid w:val="009C016F"/>
    <w:rsid w:val="009C26DF"/>
    <w:rsid w:val="009C2A7B"/>
    <w:rsid w:val="009C3C75"/>
    <w:rsid w:val="009D3CD2"/>
    <w:rsid w:val="009D47ED"/>
    <w:rsid w:val="009E17E1"/>
    <w:rsid w:val="009E1BBE"/>
    <w:rsid w:val="009E45C5"/>
    <w:rsid w:val="009E47B1"/>
    <w:rsid w:val="009F003E"/>
    <w:rsid w:val="009F0109"/>
    <w:rsid w:val="009F01E9"/>
    <w:rsid w:val="009F0C13"/>
    <w:rsid w:val="009F1185"/>
    <w:rsid w:val="009F484B"/>
    <w:rsid w:val="00A024FF"/>
    <w:rsid w:val="00A05E18"/>
    <w:rsid w:val="00A06EFE"/>
    <w:rsid w:val="00A0714C"/>
    <w:rsid w:val="00A13F07"/>
    <w:rsid w:val="00A14A9C"/>
    <w:rsid w:val="00A14C65"/>
    <w:rsid w:val="00A170E5"/>
    <w:rsid w:val="00A2146F"/>
    <w:rsid w:val="00A22154"/>
    <w:rsid w:val="00A238E9"/>
    <w:rsid w:val="00A23E76"/>
    <w:rsid w:val="00A26B32"/>
    <w:rsid w:val="00A27593"/>
    <w:rsid w:val="00A332A3"/>
    <w:rsid w:val="00A35787"/>
    <w:rsid w:val="00A3685C"/>
    <w:rsid w:val="00A43B4C"/>
    <w:rsid w:val="00A478DC"/>
    <w:rsid w:val="00A57620"/>
    <w:rsid w:val="00A57788"/>
    <w:rsid w:val="00A701AF"/>
    <w:rsid w:val="00A7137C"/>
    <w:rsid w:val="00A71EB9"/>
    <w:rsid w:val="00A75504"/>
    <w:rsid w:val="00A83EBE"/>
    <w:rsid w:val="00A8594A"/>
    <w:rsid w:val="00A86796"/>
    <w:rsid w:val="00A8687B"/>
    <w:rsid w:val="00A92B79"/>
    <w:rsid w:val="00A9695B"/>
    <w:rsid w:val="00AA3E8B"/>
    <w:rsid w:val="00AA5A5A"/>
    <w:rsid w:val="00AB05CF"/>
    <w:rsid w:val="00AB0DA8"/>
    <w:rsid w:val="00AB18CA"/>
    <w:rsid w:val="00AB5327"/>
    <w:rsid w:val="00AB56EB"/>
    <w:rsid w:val="00AB6AE5"/>
    <w:rsid w:val="00AB7619"/>
    <w:rsid w:val="00AC01E7"/>
    <w:rsid w:val="00AC7B89"/>
    <w:rsid w:val="00AD4D22"/>
    <w:rsid w:val="00AE3E97"/>
    <w:rsid w:val="00AE65F6"/>
    <w:rsid w:val="00AF053E"/>
    <w:rsid w:val="00B00587"/>
    <w:rsid w:val="00B039E8"/>
    <w:rsid w:val="00B131E3"/>
    <w:rsid w:val="00B14B45"/>
    <w:rsid w:val="00B155E8"/>
    <w:rsid w:val="00B15F75"/>
    <w:rsid w:val="00B2194E"/>
    <w:rsid w:val="00B26EA0"/>
    <w:rsid w:val="00B31F29"/>
    <w:rsid w:val="00B32A46"/>
    <w:rsid w:val="00B32DAF"/>
    <w:rsid w:val="00B3499A"/>
    <w:rsid w:val="00B34E9F"/>
    <w:rsid w:val="00B37E68"/>
    <w:rsid w:val="00B468CC"/>
    <w:rsid w:val="00B51927"/>
    <w:rsid w:val="00B528D2"/>
    <w:rsid w:val="00B52FB3"/>
    <w:rsid w:val="00B54655"/>
    <w:rsid w:val="00B570AB"/>
    <w:rsid w:val="00B6045F"/>
    <w:rsid w:val="00B60BEA"/>
    <w:rsid w:val="00B6261E"/>
    <w:rsid w:val="00B7242A"/>
    <w:rsid w:val="00B73345"/>
    <w:rsid w:val="00B76C16"/>
    <w:rsid w:val="00B76F45"/>
    <w:rsid w:val="00B8071F"/>
    <w:rsid w:val="00B81F2B"/>
    <w:rsid w:val="00B82B4E"/>
    <w:rsid w:val="00B8420E"/>
    <w:rsid w:val="00B8490A"/>
    <w:rsid w:val="00B90CE1"/>
    <w:rsid w:val="00BA0FC5"/>
    <w:rsid w:val="00BA1A23"/>
    <w:rsid w:val="00BA2134"/>
    <w:rsid w:val="00BA7CD3"/>
    <w:rsid w:val="00BB1217"/>
    <w:rsid w:val="00BB2F2F"/>
    <w:rsid w:val="00BC2CD2"/>
    <w:rsid w:val="00BC6483"/>
    <w:rsid w:val="00BC69E3"/>
    <w:rsid w:val="00BC7335"/>
    <w:rsid w:val="00BC756B"/>
    <w:rsid w:val="00BD542D"/>
    <w:rsid w:val="00BD6E66"/>
    <w:rsid w:val="00BD7634"/>
    <w:rsid w:val="00BE1962"/>
    <w:rsid w:val="00BE4821"/>
    <w:rsid w:val="00BF17F2"/>
    <w:rsid w:val="00BF599D"/>
    <w:rsid w:val="00BF7E53"/>
    <w:rsid w:val="00C00404"/>
    <w:rsid w:val="00C00540"/>
    <w:rsid w:val="00C13B66"/>
    <w:rsid w:val="00C1550A"/>
    <w:rsid w:val="00C172AE"/>
    <w:rsid w:val="00C17BE6"/>
    <w:rsid w:val="00C26DD6"/>
    <w:rsid w:val="00C343F5"/>
    <w:rsid w:val="00C40555"/>
    <w:rsid w:val="00C40D51"/>
    <w:rsid w:val="00C429A6"/>
    <w:rsid w:val="00C45D3B"/>
    <w:rsid w:val="00C46BF4"/>
    <w:rsid w:val="00C504F8"/>
    <w:rsid w:val="00C50B08"/>
    <w:rsid w:val="00C52804"/>
    <w:rsid w:val="00C52A99"/>
    <w:rsid w:val="00C52AB7"/>
    <w:rsid w:val="00C5776F"/>
    <w:rsid w:val="00C57A6A"/>
    <w:rsid w:val="00C61654"/>
    <w:rsid w:val="00C64F17"/>
    <w:rsid w:val="00C70F84"/>
    <w:rsid w:val="00C727B3"/>
    <w:rsid w:val="00C72BA2"/>
    <w:rsid w:val="00C734CE"/>
    <w:rsid w:val="00C763FA"/>
    <w:rsid w:val="00C84E4C"/>
    <w:rsid w:val="00C87044"/>
    <w:rsid w:val="00C94D17"/>
    <w:rsid w:val="00CA3778"/>
    <w:rsid w:val="00CA6028"/>
    <w:rsid w:val="00CB17F5"/>
    <w:rsid w:val="00CB27C6"/>
    <w:rsid w:val="00CB3544"/>
    <w:rsid w:val="00CB463B"/>
    <w:rsid w:val="00CB5B82"/>
    <w:rsid w:val="00CB782D"/>
    <w:rsid w:val="00CC54E0"/>
    <w:rsid w:val="00CC65A8"/>
    <w:rsid w:val="00CC7DBB"/>
    <w:rsid w:val="00CD0033"/>
    <w:rsid w:val="00CD3158"/>
    <w:rsid w:val="00CD4219"/>
    <w:rsid w:val="00CD5490"/>
    <w:rsid w:val="00CD6369"/>
    <w:rsid w:val="00CE2A37"/>
    <w:rsid w:val="00CE3E54"/>
    <w:rsid w:val="00CE63D3"/>
    <w:rsid w:val="00CF2E1A"/>
    <w:rsid w:val="00CF4017"/>
    <w:rsid w:val="00CF6EC0"/>
    <w:rsid w:val="00CF715C"/>
    <w:rsid w:val="00D022EC"/>
    <w:rsid w:val="00D05217"/>
    <w:rsid w:val="00D06182"/>
    <w:rsid w:val="00D108B5"/>
    <w:rsid w:val="00D125BD"/>
    <w:rsid w:val="00D12661"/>
    <w:rsid w:val="00D134DC"/>
    <w:rsid w:val="00D14F61"/>
    <w:rsid w:val="00D1582D"/>
    <w:rsid w:val="00D2569D"/>
    <w:rsid w:val="00D268D5"/>
    <w:rsid w:val="00D27A1B"/>
    <w:rsid w:val="00D34DC1"/>
    <w:rsid w:val="00D403F7"/>
    <w:rsid w:val="00D54524"/>
    <w:rsid w:val="00D559DE"/>
    <w:rsid w:val="00D56FEB"/>
    <w:rsid w:val="00D61DD0"/>
    <w:rsid w:val="00D62096"/>
    <w:rsid w:val="00D627E5"/>
    <w:rsid w:val="00D649B5"/>
    <w:rsid w:val="00D66E63"/>
    <w:rsid w:val="00D6751C"/>
    <w:rsid w:val="00D71365"/>
    <w:rsid w:val="00D74E3E"/>
    <w:rsid w:val="00D77D4C"/>
    <w:rsid w:val="00D830E8"/>
    <w:rsid w:val="00D84240"/>
    <w:rsid w:val="00D86A30"/>
    <w:rsid w:val="00D8777A"/>
    <w:rsid w:val="00D87F0E"/>
    <w:rsid w:val="00D91D60"/>
    <w:rsid w:val="00D9201C"/>
    <w:rsid w:val="00D92EAD"/>
    <w:rsid w:val="00D94CC2"/>
    <w:rsid w:val="00D969FF"/>
    <w:rsid w:val="00DA1633"/>
    <w:rsid w:val="00DA29C3"/>
    <w:rsid w:val="00DA6422"/>
    <w:rsid w:val="00DB0557"/>
    <w:rsid w:val="00DB2C80"/>
    <w:rsid w:val="00DC2340"/>
    <w:rsid w:val="00DC30DA"/>
    <w:rsid w:val="00DD68F4"/>
    <w:rsid w:val="00DD7FDA"/>
    <w:rsid w:val="00DE287B"/>
    <w:rsid w:val="00DE603B"/>
    <w:rsid w:val="00DE7A15"/>
    <w:rsid w:val="00DF0A1C"/>
    <w:rsid w:val="00DF129D"/>
    <w:rsid w:val="00DF4371"/>
    <w:rsid w:val="00DF49DD"/>
    <w:rsid w:val="00DF625F"/>
    <w:rsid w:val="00DF74DB"/>
    <w:rsid w:val="00E01125"/>
    <w:rsid w:val="00E01841"/>
    <w:rsid w:val="00E045FD"/>
    <w:rsid w:val="00E05976"/>
    <w:rsid w:val="00E06AF8"/>
    <w:rsid w:val="00E126C1"/>
    <w:rsid w:val="00E15190"/>
    <w:rsid w:val="00E21473"/>
    <w:rsid w:val="00E22935"/>
    <w:rsid w:val="00E22C67"/>
    <w:rsid w:val="00E2466B"/>
    <w:rsid w:val="00E24740"/>
    <w:rsid w:val="00E3023E"/>
    <w:rsid w:val="00E34F46"/>
    <w:rsid w:val="00E375D2"/>
    <w:rsid w:val="00E40CFE"/>
    <w:rsid w:val="00E43E04"/>
    <w:rsid w:val="00E44E20"/>
    <w:rsid w:val="00E463F1"/>
    <w:rsid w:val="00E47A67"/>
    <w:rsid w:val="00E50679"/>
    <w:rsid w:val="00E50799"/>
    <w:rsid w:val="00E552A4"/>
    <w:rsid w:val="00E56E0E"/>
    <w:rsid w:val="00E604BE"/>
    <w:rsid w:val="00E6190A"/>
    <w:rsid w:val="00E628E2"/>
    <w:rsid w:val="00E63251"/>
    <w:rsid w:val="00E70C40"/>
    <w:rsid w:val="00E710C7"/>
    <w:rsid w:val="00E725E9"/>
    <w:rsid w:val="00E739CE"/>
    <w:rsid w:val="00E80DED"/>
    <w:rsid w:val="00E83E0D"/>
    <w:rsid w:val="00E95ED3"/>
    <w:rsid w:val="00EA1DC4"/>
    <w:rsid w:val="00EA48E6"/>
    <w:rsid w:val="00EA6F4E"/>
    <w:rsid w:val="00EA7542"/>
    <w:rsid w:val="00EB2280"/>
    <w:rsid w:val="00EC1621"/>
    <w:rsid w:val="00EC1FF0"/>
    <w:rsid w:val="00EC662E"/>
    <w:rsid w:val="00ED07FE"/>
    <w:rsid w:val="00EE049D"/>
    <w:rsid w:val="00EE2721"/>
    <w:rsid w:val="00EE2A0B"/>
    <w:rsid w:val="00EF6029"/>
    <w:rsid w:val="00F037DC"/>
    <w:rsid w:val="00F15350"/>
    <w:rsid w:val="00F16728"/>
    <w:rsid w:val="00F16DA0"/>
    <w:rsid w:val="00F23554"/>
    <w:rsid w:val="00F241DA"/>
    <w:rsid w:val="00F24740"/>
    <w:rsid w:val="00F30571"/>
    <w:rsid w:val="00F335CB"/>
    <w:rsid w:val="00F35DB1"/>
    <w:rsid w:val="00F3651F"/>
    <w:rsid w:val="00F36D0F"/>
    <w:rsid w:val="00F4144F"/>
    <w:rsid w:val="00F42294"/>
    <w:rsid w:val="00F42F7B"/>
    <w:rsid w:val="00F459EB"/>
    <w:rsid w:val="00F507AE"/>
    <w:rsid w:val="00F52C9C"/>
    <w:rsid w:val="00F55BE1"/>
    <w:rsid w:val="00F6242C"/>
    <w:rsid w:val="00F6336A"/>
    <w:rsid w:val="00F710FF"/>
    <w:rsid w:val="00F72065"/>
    <w:rsid w:val="00F778DC"/>
    <w:rsid w:val="00F849BE"/>
    <w:rsid w:val="00F94A4B"/>
    <w:rsid w:val="00F97AD4"/>
    <w:rsid w:val="00FA7BBC"/>
    <w:rsid w:val="00FB0917"/>
    <w:rsid w:val="00FB0F16"/>
    <w:rsid w:val="00FB1C1B"/>
    <w:rsid w:val="00FB1D7F"/>
    <w:rsid w:val="00FB2D3E"/>
    <w:rsid w:val="00FB59FB"/>
    <w:rsid w:val="00FB72A0"/>
    <w:rsid w:val="00FC35C5"/>
    <w:rsid w:val="00FC7DBF"/>
    <w:rsid w:val="00FE23B5"/>
    <w:rsid w:val="00FE4FE6"/>
    <w:rsid w:val="00FF4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 w:qFormat="1"/>
    <w:lsdException w:name="heading 2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9" w:unhideWhenUsed="0" w:qFormat="1"/>
    <w:lsdException w:name="Default Paragraph Font" w:uiPriority="1"/>
    <w:lsdException w:name="Subtitle" w:uiPriority="9" w:unhideWhenUsed="0" w:qFormat="1"/>
    <w:lsdException w:name="Strong" w:uiPriority="9" w:unhideWhenUsed="0" w:qFormat="1"/>
    <w:lsdException w:name="Emphasis" w:uiPriority="9" w:unhideWhenUsed="0" w:qFormat="1"/>
    <w:lsdException w:name="Table Grid" w:semiHidden="0" w:uiPriority="39" w:unhideWhenUsed="0"/>
    <w:lsdException w:name="Placeholder Text" w:unhideWhenUsed="0"/>
    <w:lsdException w:name="No Spacing" w:uiPriority="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9" w:unhideWhenUsed="0" w:qFormat="1"/>
    <w:lsdException w:name="Quote" w:uiPriority="9" w:unhideWhenUsed="0" w:qFormat="1"/>
    <w:lsdException w:name="Intense Quote" w:uiPriority="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9" w:unhideWhenUsed="0" w:qFormat="1"/>
    <w:lsdException w:name="Intense Emphasis" w:uiPriority="9" w:unhideWhenUsed="0" w:qFormat="1"/>
    <w:lsdException w:name="Subtle Reference" w:uiPriority="9" w:unhideWhenUsed="0" w:qFormat="1"/>
    <w:lsdException w:name="Intense Reference" w:uiPriority="9" w:unhideWhenUsed="0" w:qFormat="1"/>
    <w:lsdException w:name="Book Title" w:uiPriority="9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ekv.grundtext.arial"/>
    <w:qFormat/>
    <w:rsid w:val="00CB3544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sz w:val="19"/>
    </w:rPr>
  </w:style>
  <w:style w:type="character" w:default="1" w:styleId="Absatz-Standardschriftart">
    <w:name w:val="Default Paragraph Font"/>
    <w:uiPriority w:val="1"/>
    <w:semiHidden/>
    <w:unhideWhenUsed/>
    <w:rsid w:val="00CB3544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  <w:rsid w:val="00CB3544"/>
  </w:style>
  <w:style w:type="table" w:styleId="Tabellenraster">
    <w:name w:val="Table Grid"/>
    <w:basedOn w:val="NormaleTabelle"/>
    <w:uiPriority w:val="39"/>
    <w:rsid w:val="00CB35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qFormat/>
    <w:rsid w:val="00CB3544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link w:val="ekvkvnummerZchn"/>
    <w:uiPriority w:val="48"/>
    <w:qFormat/>
    <w:rsid w:val="00CB3544"/>
    <w:rPr>
      <w:rFonts w:eastAsia="Times New Roman" w:cs="Times New Roman"/>
      <w:sz w:val="24"/>
      <w:szCs w:val="24"/>
      <w:lang w:eastAsia="de-DE"/>
    </w:rPr>
  </w:style>
  <w:style w:type="character" w:customStyle="1" w:styleId="ekvkvnummerZchn">
    <w:name w:val="ekv.kv.nummer Zchn"/>
    <w:link w:val="ekvkvnummer"/>
    <w:uiPriority w:val="48"/>
    <w:rsid w:val="00793A16"/>
    <w:rPr>
      <w:rFonts w:ascii="Arial" w:eastAsia="Times New Roman" w:hAnsi="Arial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CB3544"/>
  </w:style>
  <w:style w:type="character" w:customStyle="1" w:styleId="ekvsymbol">
    <w:name w:val="ekv.symbol"/>
    <w:basedOn w:val="Absatz-Standardschriftart"/>
    <w:uiPriority w:val="1"/>
    <w:qFormat/>
    <w:rsid w:val="00CB3544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CB3544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CB3544"/>
    <w:rPr>
      <w:sz w:val="18"/>
      <w:lang w:eastAsia="de-DE"/>
    </w:rPr>
  </w:style>
  <w:style w:type="table" w:customStyle="1" w:styleId="GridTableLight">
    <w:name w:val="Grid Table Light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CB3544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CB3544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uiPriority w:val="99"/>
    <w:semiHidden/>
    <w:qFormat/>
    <w:rsid w:val="00CB3544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uiPriority w:val="6"/>
    <w:qFormat/>
    <w:rsid w:val="00CB3544"/>
    <w:rPr>
      <w:b/>
      <w:sz w:val="24"/>
    </w:rPr>
  </w:style>
  <w:style w:type="paragraph" w:customStyle="1" w:styleId="ekvaufgabenwortkarte">
    <w:name w:val="ekv.aufgaben.wortkarte"/>
    <w:basedOn w:val="Standard"/>
    <w:uiPriority w:val="99"/>
    <w:qFormat/>
    <w:rsid w:val="00CB3544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CB3544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CB3544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CB3544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CB3544"/>
    <w:rPr>
      <w:rFonts w:ascii="Arial" w:hAnsi="Arial"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CB3544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CB3544"/>
    <w:rPr>
      <w:rFonts w:ascii="Arial" w:hAnsi="Arial"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qFormat/>
    <w:rsid w:val="00CB3544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CB3544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uiPriority w:val="1"/>
    <w:qFormat/>
    <w:rsid w:val="00CB3544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CB3544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9"/>
    <w:qFormat/>
    <w:rsid w:val="00CB3544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CB3544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CB3544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qFormat/>
    <w:rsid w:val="00CB3544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qFormat/>
    <w:rsid w:val="00CB3544"/>
    <w:pPr>
      <w:shd w:val="clear" w:color="auto" w:fill="D9D9D9"/>
    </w:pPr>
  </w:style>
  <w:style w:type="paragraph" w:customStyle="1" w:styleId="ekvpicto">
    <w:name w:val="ekv.picto"/>
    <w:basedOn w:val="Standard"/>
    <w:qFormat/>
    <w:rsid w:val="00CB3544"/>
    <w:pPr>
      <w:framePr w:w="340" w:h="340" w:hRule="exact" w:wrap="around" w:vAnchor="text" w:hAnchor="page" w:x="852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B354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B3544"/>
    <w:rPr>
      <w:rFonts w:ascii="Segoe UI" w:hAnsi="Segoe UI" w:cs="Segoe UI"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CB3544"/>
  </w:style>
  <w:style w:type="character" w:customStyle="1" w:styleId="ekvarbeitsanweisungfremdsprache">
    <w:name w:val="ekv.arbeitsanweisung.fremdsprache"/>
    <w:basedOn w:val="Absatz-Standardschriftart"/>
    <w:uiPriority w:val="4"/>
    <w:qFormat/>
    <w:rsid w:val="00CB3544"/>
    <w:rPr>
      <w:i/>
    </w:rPr>
  </w:style>
  <w:style w:type="paragraph" w:customStyle="1" w:styleId="ekvbild">
    <w:name w:val="ekv.bild"/>
    <w:basedOn w:val="Standard"/>
    <w:uiPriority w:val="5"/>
    <w:qFormat/>
    <w:rsid w:val="00CB3544"/>
    <w:pPr>
      <w:spacing w:line="240" w:lineRule="auto"/>
    </w:pPr>
  </w:style>
  <w:style w:type="paragraph" w:customStyle="1" w:styleId="ekvbildlegende">
    <w:name w:val="ekv.bildlegende"/>
    <w:basedOn w:val="Standard"/>
    <w:uiPriority w:val="39"/>
    <w:qFormat/>
    <w:rsid w:val="00CB3544"/>
    <w:rPr>
      <w:sz w:val="17"/>
    </w:rPr>
  </w:style>
  <w:style w:type="character" w:customStyle="1" w:styleId="ekvfett">
    <w:name w:val="ekv.fett"/>
    <w:basedOn w:val="Absatz-Standardschriftart"/>
    <w:uiPriority w:val="29"/>
    <w:qFormat/>
    <w:rsid w:val="00CB3544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CB3544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CB3544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CB3544"/>
    <w:rPr>
      <w:rFonts w:ascii="Comic Sans MS" w:hAnsi="Comic Sans MS"/>
      <w:color w:val="FFFFFF" w:themeColor="background1"/>
      <w:sz w:val="2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CB3544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CB3544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CB3544"/>
    <w:pPr>
      <w:tabs>
        <w:tab w:val="left" w:pos="9327"/>
      </w:tabs>
      <w:spacing w:line="452" w:lineRule="exact"/>
    </w:p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CB3544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CB3544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CB354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B3544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B3544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B354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B3544"/>
    <w:rPr>
      <w:rFonts w:ascii="Arial" w:hAnsi="Arial"/>
      <w:b/>
      <w:bCs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CB3544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qFormat/>
    <w:rsid w:val="00CB3544"/>
    <w:pPr>
      <w:spacing w:line="240" w:lineRule="auto"/>
    </w:pPr>
    <w:rPr>
      <w:color w:val="000000" w:themeColor="text1"/>
    </w:r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CB3544"/>
    <w:rPr>
      <w:rFonts w:ascii="Comic Sans MS" w:hAnsi="Comic Sans MS"/>
      <w:color w:val="FFFFFF" w:themeColor="background1"/>
      <w:sz w:val="2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CB3544"/>
    <w:rPr>
      <w:rFonts w:ascii="Times New Roman" w:hAnsi="Times New Roman"/>
      <w:i/>
      <w:color w:val="000000" w:themeColor="text1"/>
      <w:sz w:val="21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CB3544"/>
    <w:rPr>
      <w:rFonts w:ascii="Times New Roman" w:hAnsi="Times New Roman"/>
      <w:i/>
      <w:color w:val="000000" w:themeColor="text1"/>
      <w:sz w:val="21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CB3544"/>
    <w:rPr>
      <w:rFonts w:ascii="Times New Roman" w:hAnsi="Times New Roman"/>
      <w:i/>
      <w:color w:val="FFFFFF" w:themeColor="background1"/>
      <w:sz w:val="21"/>
      <w:u w:val="single" w:color="000000" w:themeColor="text1"/>
    </w:rPr>
  </w:style>
  <w:style w:type="paragraph" w:customStyle="1" w:styleId="ekvue1arial">
    <w:name w:val="ekv.ue1.arial"/>
    <w:basedOn w:val="Standard"/>
    <w:uiPriority w:val="10"/>
    <w:qFormat/>
    <w:rsid w:val="00CB3544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uiPriority w:val="11"/>
    <w:qFormat/>
    <w:rsid w:val="00CB3544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uiPriority w:val="12"/>
    <w:qFormat/>
    <w:rsid w:val="00CB3544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uiPriority w:val="99"/>
    <w:semiHidden/>
    <w:qFormat/>
    <w:rsid w:val="00CB3544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qFormat/>
    <w:rsid w:val="00CB3544"/>
    <w:pPr>
      <w:spacing w:line="240" w:lineRule="auto"/>
    </w:pPr>
    <w:rPr>
      <w:b/>
      <w:sz w:val="50"/>
    </w:rPr>
  </w:style>
  <w:style w:type="paragraph" w:customStyle="1" w:styleId="ekvgrundtexttimes">
    <w:name w:val="ekv.grundtext.times"/>
    <w:basedOn w:val="Standard"/>
    <w:qFormat/>
    <w:rsid w:val="00CB3544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qFormat/>
    <w:rsid w:val="00CB3544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qFormat/>
    <w:rsid w:val="00CB3544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qFormat/>
    <w:rsid w:val="00CB3544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CB3544"/>
    <w:rPr>
      <w:color w:val="808080"/>
    </w:rPr>
  </w:style>
  <w:style w:type="paragraph" w:customStyle="1" w:styleId="ekvquelle">
    <w:name w:val="ekv.quelle"/>
    <w:basedOn w:val="Standard"/>
    <w:uiPriority w:val="99"/>
    <w:qFormat/>
    <w:rsid w:val="00CB3544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CB3544"/>
    <w:pPr>
      <w:ind w:left="57"/>
    </w:pPr>
    <w:rPr>
      <w:sz w:val="18"/>
    </w:rPr>
  </w:style>
  <w:style w:type="paragraph" w:customStyle="1" w:styleId="ekvtabellezentriert">
    <w:name w:val="ekv.tabelle.zentriert"/>
    <w:basedOn w:val="Standard"/>
    <w:qFormat/>
    <w:rsid w:val="00CB3544"/>
    <w:pPr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CB3544"/>
    <w:rPr>
      <w:sz w:val="17"/>
    </w:rPr>
  </w:style>
  <w:style w:type="character" w:customStyle="1" w:styleId="ekvsymbolaufzhlungszeichen">
    <w:name w:val="ekv.symbol.aufzählungszeichen"/>
    <w:basedOn w:val="Absatz-Standardschriftart"/>
    <w:uiPriority w:val="1"/>
    <w:semiHidden/>
    <w:qFormat/>
    <w:rsid w:val="00CB3544"/>
    <w:rPr>
      <w:sz w:val="17"/>
    </w:rPr>
  </w:style>
  <w:style w:type="character" w:customStyle="1" w:styleId="ekvhochgestellt">
    <w:name w:val="ekv.hochgestellt"/>
    <w:basedOn w:val="Absatz-Standardschriftart"/>
    <w:uiPriority w:val="1"/>
    <w:qFormat/>
    <w:rsid w:val="00CB3544"/>
    <w:rPr>
      <w:vertAlign w:val="superscript"/>
    </w:rPr>
  </w:style>
  <w:style w:type="character" w:customStyle="1" w:styleId="ekvtiefgestellt">
    <w:name w:val="ekv.tiefgestellt"/>
    <w:basedOn w:val="Absatz-Standardschriftart"/>
    <w:uiPriority w:val="1"/>
    <w:qFormat/>
    <w:rsid w:val="00CB3544"/>
    <w:rPr>
      <w:vertAlign w:val="subscript"/>
    </w:rPr>
  </w:style>
  <w:style w:type="character" w:customStyle="1" w:styleId="ekvzeichentimesfett">
    <w:name w:val="ekv.zeichen.times.fett"/>
    <w:basedOn w:val="Absatz-Standardschriftart"/>
    <w:uiPriority w:val="1"/>
    <w:qFormat/>
    <w:rsid w:val="00CB3544"/>
    <w:rPr>
      <w:rFonts w:ascii="Times New Roman" w:hAnsi="Times New Roman"/>
      <w:b/>
    </w:rPr>
  </w:style>
  <w:style w:type="character" w:customStyle="1" w:styleId="ekvzeichentimes">
    <w:name w:val="ekv.zeichen.times"/>
    <w:basedOn w:val="Absatz-Standardschriftart"/>
    <w:uiPriority w:val="1"/>
    <w:qFormat/>
    <w:rsid w:val="00CB3544"/>
    <w:rPr>
      <w:rFonts w:ascii="Times New Roman" w:hAnsi="Times New Roman"/>
    </w:rPr>
  </w:style>
  <w:style w:type="character" w:customStyle="1" w:styleId="ekvabstand50prozent">
    <w:name w:val="ekv.abstand.50.prozent"/>
    <w:basedOn w:val="Absatz-Standardschriftart"/>
    <w:uiPriority w:val="1"/>
    <w:qFormat/>
    <w:rsid w:val="00CB3544"/>
    <w:rPr>
      <w:w w:val="50"/>
    </w:rPr>
  </w:style>
  <w:style w:type="paragraph" w:customStyle="1" w:styleId="ekvaufgabe3-6sp">
    <w:name w:val="ekv.aufgabe.3-6.sp"/>
    <w:basedOn w:val="Standard"/>
    <w:qFormat/>
    <w:rsid w:val="00CB3544"/>
    <w:pPr>
      <w:tabs>
        <w:tab w:val="clear" w:pos="595"/>
        <w:tab w:val="clear" w:pos="851"/>
        <w:tab w:val="left" w:pos="680"/>
        <w:tab w:val="left" w:pos="1605"/>
        <w:tab w:val="left" w:pos="1945"/>
        <w:tab w:val="left" w:pos="3209"/>
        <w:tab w:val="left" w:pos="3549"/>
        <w:tab w:val="left" w:pos="4820"/>
        <w:tab w:val="left" w:pos="5160"/>
        <w:tab w:val="left" w:pos="6418"/>
        <w:tab w:val="left" w:pos="6759"/>
        <w:tab w:val="left" w:pos="8023"/>
        <w:tab w:val="left" w:pos="8363"/>
      </w:tabs>
      <w:spacing w:line="254" w:lineRule="atLeast"/>
    </w:pPr>
  </w:style>
  <w:style w:type="paragraph" w:customStyle="1" w:styleId="ekvaufgabe2-4sp">
    <w:name w:val="ekv.aufgabe.2-4.sp"/>
    <w:basedOn w:val="Standard"/>
    <w:qFormat/>
    <w:rsid w:val="00CB3544"/>
    <w:pPr>
      <w:tabs>
        <w:tab w:val="clear" w:pos="595"/>
        <w:tab w:val="clear" w:pos="851"/>
        <w:tab w:val="left" w:pos="680"/>
        <w:tab w:val="left" w:pos="2410"/>
        <w:tab w:val="left" w:pos="2750"/>
        <w:tab w:val="left" w:pos="4820"/>
        <w:tab w:val="left" w:pos="5160"/>
        <w:tab w:val="left" w:pos="7229"/>
        <w:tab w:val="left" w:pos="7569"/>
      </w:tabs>
      <w:spacing w:line="254" w:lineRule="atLeast"/>
    </w:pPr>
  </w:style>
  <w:style w:type="paragraph" w:customStyle="1" w:styleId="ekvaufgabelckentext2-4sp">
    <w:name w:val="ekv.aufgabe.lückentext.2-4.sp"/>
    <w:basedOn w:val="Standard"/>
    <w:qFormat/>
    <w:rsid w:val="00CB3544"/>
    <w:pPr>
      <w:tabs>
        <w:tab w:val="clear" w:pos="595"/>
        <w:tab w:val="clear" w:pos="851"/>
        <w:tab w:val="left" w:pos="680"/>
        <w:tab w:val="right" w:pos="2126"/>
        <w:tab w:val="left" w:pos="2410"/>
        <w:tab w:val="left" w:pos="2750"/>
        <w:tab w:val="left" w:pos="2977"/>
        <w:tab w:val="right" w:pos="4536"/>
        <w:tab w:val="left" w:pos="4820"/>
        <w:tab w:val="left" w:pos="5160"/>
        <w:tab w:val="right" w:pos="6946"/>
        <w:tab w:val="left" w:pos="7229"/>
        <w:tab w:val="left" w:pos="7569"/>
        <w:tab w:val="right" w:pos="9356"/>
      </w:tabs>
      <w:spacing w:line="452" w:lineRule="atLeast"/>
    </w:pPr>
  </w:style>
  <w:style w:type="paragraph" w:customStyle="1" w:styleId="ekvaufgabelckentext3-6sp">
    <w:name w:val="ekv.aufgabe.lückentext.3-6.sp"/>
    <w:basedOn w:val="Standard"/>
    <w:qFormat/>
    <w:rsid w:val="00CB3544"/>
    <w:pPr>
      <w:tabs>
        <w:tab w:val="clear" w:pos="595"/>
        <w:tab w:val="clear" w:pos="851"/>
        <w:tab w:val="left" w:pos="680"/>
        <w:tab w:val="left" w:pos="1605"/>
        <w:tab w:val="left" w:pos="1945"/>
        <w:tab w:val="left" w:pos="2926"/>
        <w:tab w:val="left" w:pos="3209"/>
        <w:tab w:val="left" w:pos="3549"/>
        <w:tab w:val="left" w:pos="4820"/>
        <w:tab w:val="left" w:pos="5160"/>
        <w:tab w:val="left" w:pos="6135"/>
        <w:tab w:val="left" w:pos="6418"/>
        <w:tab w:val="left" w:pos="6759"/>
        <w:tab w:val="left" w:pos="8023"/>
        <w:tab w:val="left" w:pos="8363"/>
        <w:tab w:val="right" w:pos="9356"/>
      </w:tabs>
      <w:spacing w:line="452" w:lineRule="atLeast"/>
    </w:pPr>
  </w:style>
  <w:style w:type="character" w:customStyle="1" w:styleId="ekvhandschriftbruch">
    <w:name w:val="ekv.handschrift.bruch"/>
    <w:basedOn w:val="Absatz-Standardschriftart"/>
    <w:uiPriority w:val="1"/>
    <w:qFormat/>
    <w:rsid w:val="00CB3544"/>
    <w:rPr>
      <w:rFonts w:ascii="Comic Sans MS" w:hAnsi="Comic Sans MS"/>
      <w:color w:val="000000" w:themeColor="text1"/>
      <w:position w:val="-18"/>
      <w:sz w:val="21"/>
      <w:u w:val="single" w:color="000000" w:themeColor="text1"/>
    </w:rPr>
  </w:style>
  <w:style w:type="paragraph" w:customStyle="1" w:styleId="ekvlsungberschrift">
    <w:name w:val="ekv.lösung.überschrift"/>
    <w:basedOn w:val="Standard"/>
    <w:qFormat/>
    <w:rsid w:val="00CB3544"/>
    <w:pPr>
      <w:keepNext/>
      <w:keepLines/>
      <w:shd w:val="clear" w:color="auto" w:fill="D9D9D9" w:themeFill="background1" w:themeFillShade="D9"/>
      <w:tabs>
        <w:tab w:val="clear" w:pos="595"/>
      </w:tabs>
      <w:spacing w:before="120"/>
    </w:pPr>
    <w:rPr>
      <w:b/>
    </w:rPr>
  </w:style>
  <w:style w:type="character" w:customStyle="1" w:styleId="ekvbruchklein">
    <w:name w:val="ekv.bruch.klein"/>
    <w:basedOn w:val="Absatz-Standardschriftart"/>
    <w:uiPriority w:val="1"/>
    <w:qFormat/>
    <w:rsid w:val="00CB3544"/>
    <w:rPr>
      <w:rFonts w:ascii="Cambria Math" w:hAnsi="Cambria Math"/>
      <w:sz w:val="22"/>
    </w:rPr>
  </w:style>
  <w:style w:type="character" w:customStyle="1" w:styleId="ekvbruchgross">
    <w:name w:val="ekv.bruch.gross"/>
    <w:basedOn w:val="Absatz-Standardschriftart"/>
    <w:uiPriority w:val="1"/>
    <w:qFormat/>
    <w:rsid w:val="00CB3544"/>
    <w:rPr>
      <w:rFonts w:ascii="Cambria Math" w:hAnsi="Cambria Math"/>
      <w:sz w:val="28"/>
    </w:rPr>
  </w:style>
  <w:style w:type="character" w:customStyle="1" w:styleId="ekvcambriamath">
    <w:name w:val="ekv.cambria.math"/>
    <w:basedOn w:val="Absatz-Standardschriftart"/>
    <w:uiPriority w:val="1"/>
    <w:qFormat/>
    <w:rsid w:val="00CB3544"/>
    <w:rPr>
      <w:rFonts w:ascii="Cambria Math" w:hAnsi="Cambria Math"/>
    </w:rPr>
  </w:style>
  <w:style w:type="character" w:customStyle="1" w:styleId="ekvcambriamathfett">
    <w:name w:val="ekv.cambria.math.fett"/>
    <w:basedOn w:val="Absatz-Standardschriftart"/>
    <w:uiPriority w:val="1"/>
    <w:qFormat/>
    <w:rsid w:val="00CB3544"/>
    <w:rPr>
      <w:rFonts w:ascii="Cambria Math" w:hAnsi="Cambria Math"/>
      <w:b/>
    </w:rPr>
  </w:style>
  <w:style w:type="character" w:customStyle="1" w:styleId="ekvlueckentextbruch">
    <w:name w:val="ekv.lueckentext.bruch"/>
    <w:basedOn w:val="Absatz-Standardschriftart"/>
    <w:uiPriority w:val="1"/>
    <w:qFormat/>
    <w:rsid w:val="00E56E0E"/>
    <w:rPr>
      <w:rFonts w:ascii="Times New Roman" w:hAnsi="Times New Roman"/>
      <w:i/>
      <w:color w:val="000000" w:themeColor="text1"/>
      <w:position w:val="-18"/>
      <w:sz w:val="21"/>
      <w:u w:val="single" w:color="000000" w:themeColor="text1"/>
    </w:rPr>
  </w:style>
  <w:style w:type="table" w:customStyle="1" w:styleId="TabellemithellemGitternetz1">
    <w:name w:val="Tabelle mit hellem Gitternetz1"/>
    <w:basedOn w:val="NormaleTabelle"/>
    <w:uiPriority w:val="40"/>
    <w:rsid w:val="00CB354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ekvuenavigation">
    <w:name w:val="ekv.ue.navigation"/>
    <w:semiHidden/>
    <w:qFormat/>
    <w:rsid w:val="00CB3544"/>
    <w:pPr>
      <w:spacing w:after="0" w:line="240" w:lineRule="auto"/>
    </w:pPr>
    <w:rPr>
      <w:rFonts w:ascii="Arial" w:hAnsi="Arial"/>
      <w:b/>
      <w:noProof/>
      <w:color w:val="595959" w:themeColor="text1" w:themeTint="A6"/>
      <w:sz w:val="27"/>
    </w:rPr>
  </w:style>
  <w:style w:type="character" w:customStyle="1" w:styleId="ekvlsungcambriamath">
    <w:name w:val="ekv.lösung.cambria.math"/>
    <w:basedOn w:val="Absatz-Standardschriftart"/>
    <w:uiPriority w:val="1"/>
    <w:qFormat/>
    <w:rsid w:val="00CB3544"/>
    <w:rPr>
      <w:rFonts w:ascii="Cambria Math" w:hAnsi="Cambria Math"/>
      <w:sz w:val="26"/>
    </w:rPr>
  </w:style>
  <w:style w:type="character" w:customStyle="1" w:styleId="ekvlsungunterstrichencambriamath">
    <w:name w:val="ekv.lösung.unterstrichen.cambria.math"/>
    <w:basedOn w:val="Absatz-Standardschriftart"/>
    <w:uiPriority w:val="1"/>
    <w:qFormat/>
    <w:rsid w:val="00CB3544"/>
    <w:rPr>
      <w:rFonts w:ascii="Cambria Math" w:hAnsi="Cambria Math"/>
      <w:sz w:val="26"/>
      <w:u w:val="single"/>
    </w:rPr>
  </w:style>
  <w:style w:type="character" w:customStyle="1" w:styleId="ekvlsungunterstrichenausgeblendetcambriamath">
    <w:name w:val="ekv.lösung.unterstrichen.ausgeblendet.cambria.math"/>
    <w:basedOn w:val="Absatz-Standardschriftart"/>
    <w:uiPriority w:val="1"/>
    <w:semiHidden/>
    <w:qFormat/>
    <w:rsid w:val="00CB3544"/>
    <w:rPr>
      <w:rFonts w:ascii="Cambria Math" w:hAnsi="Cambria Math"/>
      <w:color w:val="FFFFFF" w:themeColor="background1"/>
      <w:sz w:val="26"/>
      <w:u w:val="single" w:color="000000" w:themeColor="text1"/>
    </w:rPr>
  </w:style>
  <w:style w:type="character" w:customStyle="1" w:styleId="ekvlsungausgeblendetcambriamath">
    <w:name w:val="ekv.lösung.ausgeblendet.cambria.math"/>
    <w:basedOn w:val="Absatz-Standardschriftart"/>
    <w:uiPriority w:val="1"/>
    <w:semiHidden/>
    <w:qFormat/>
    <w:rsid w:val="00CB3544"/>
    <w:rPr>
      <w:rFonts w:ascii="Cambria Math" w:hAnsi="Cambria Math"/>
      <w:b w:val="0"/>
      <w:i w:val="0"/>
      <w:color w:val="FFFFFF" w:themeColor="background1"/>
      <w:sz w:val="26"/>
      <w:u w:val="none" w:color="000000" w:themeColor="text1"/>
    </w:rPr>
  </w:style>
  <w:style w:type="paragraph" w:customStyle="1" w:styleId="ekvtabellezeilabstmind">
    <w:name w:val="ekv.tabelle.zeilabst.mind"/>
    <w:basedOn w:val="Standard"/>
    <w:qFormat/>
    <w:rsid w:val="00CB3544"/>
    <w:pPr>
      <w:spacing w:line="254" w:lineRule="atLeast"/>
    </w:pPr>
    <w:rPr>
      <w:sz w:val="18"/>
    </w:rPr>
  </w:style>
  <w:style w:type="paragraph" w:customStyle="1" w:styleId="ekvtabellelinkszeilabstmind">
    <w:name w:val="ekv.tabelle.links.zeilabst.mind"/>
    <w:basedOn w:val="Standard"/>
    <w:qFormat/>
    <w:rsid w:val="00CB3544"/>
    <w:pPr>
      <w:spacing w:line="254" w:lineRule="atLeast"/>
      <w:ind w:left="57"/>
    </w:pPr>
    <w:rPr>
      <w:sz w:val="18"/>
    </w:rPr>
  </w:style>
  <w:style w:type="paragraph" w:customStyle="1" w:styleId="ekvtabellezentriertzeilabstmind">
    <w:name w:val="ekv.tabelle.zentriert.zeilabst.mind"/>
    <w:basedOn w:val="Standard"/>
    <w:qFormat/>
    <w:rsid w:val="00CB3544"/>
    <w:pPr>
      <w:spacing w:line="254" w:lineRule="atLeast"/>
      <w:jc w:val="center"/>
    </w:pPr>
    <w:rPr>
      <w:sz w:val="18"/>
    </w:rPr>
  </w:style>
  <w:style w:type="paragraph" w:customStyle="1" w:styleId="ekvaufzhlungzeilabstmind">
    <w:name w:val="ekv.aufzählung.zeilabst.mind"/>
    <w:basedOn w:val="Standard"/>
    <w:qFormat/>
    <w:rsid w:val="00CB3544"/>
    <w:pPr>
      <w:tabs>
        <w:tab w:val="clear" w:pos="340"/>
        <w:tab w:val="clear" w:pos="595"/>
        <w:tab w:val="clear" w:pos="851"/>
        <w:tab w:val="left" w:pos="454"/>
        <w:tab w:val="left" w:pos="794"/>
      </w:tabs>
      <w:spacing w:line="254" w:lineRule="atLeast"/>
      <w:ind w:left="340" w:hanging="340"/>
    </w:pPr>
  </w:style>
  <w:style w:type="paragraph" w:customStyle="1" w:styleId="ekvaufzhlunglckentext">
    <w:name w:val="ekv.aufzählung.lückentext"/>
    <w:basedOn w:val="Standard"/>
    <w:qFormat/>
    <w:rsid w:val="00CB3544"/>
    <w:pPr>
      <w:tabs>
        <w:tab w:val="clear" w:pos="340"/>
        <w:tab w:val="clear" w:pos="595"/>
        <w:tab w:val="clear" w:pos="851"/>
        <w:tab w:val="left" w:pos="454"/>
        <w:tab w:val="left" w:pos="794"/>
      </w:tabs>
      <w:spacing w:line="452" w:lineRule="atLeast"/>
      <w:ind w:left="340" w:hanging="340"/>
    </w:pPr>
  </w:style>
  <w:style w:type="character" w:customStyle="1" w:styleId="ekvlckentextbruch">
    <w:name w:val="ekv.lückentext.bruch"/>
    <w:basedOn w:val="Absatz-Standardschriftart"/>
    <w:uiPriority w:val="1"/>
    <w:qFormat/>
    <w:rsid w:val="00CB3544"/>
    <w:rPr>
      <w:rFonts w:ascii="Cambria Math" w:hAnsi="Cambria Math"/>
      <w:i/>
      <w:color w:val="000000" w:themeColor="text1"/>
      <w:position w:val="-18"/>
      <w:sz w:val="21"/>
      <w:u w:val="single" w:color="000000" w:themeColor="tex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 w:qFormat="1"/>
    <w:lsdException w:name="heading 2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9" w:unhideWhenUsed="0" w:qFormat="1"/>
    <w:lsdException w:name="Default Paragraph Font" w:uiPriority="1"/>
    <w:lsdException w:name="Subtitle" w:uiPriority="9" w:unhideWhenUsed="0" w:qFormat="1"/>
    <w:lsdException w:name="Strong" w:uiPriority="9" w:unhideWhenUsed="0" w:qFormat="1"/>
    <w:lsdException w:name="Emphasis" w:uiPriority="9" w:unhideWhenUsed="0" w:qFormat="1"/>
    <w:lsdException w:name="Table Grid" w:semiHidden="0" w:uiPriority="39" w:unhideWhenUsed="0"/>
    <w:lsdException w:name="Placeholder Text" w:unhideWhenUsed="0"/>
    <w:lsdException w:name="No Spacing" w:uiPriority="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9" w:unhideWhenUsed="0" w:qFormat="1"/>
    <w:lsdException w:name="Quote" w:uiPriority="9" w:unhideWhenUsed="0" w:qFormat="1"/>
    <w:lsdException w:name="Intense Quote" w:uiPriority="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9" w:unhideWhenUsed="0" w:qFormat="1"/>
    <w:lsdException w:name="Intense Emphasis" w:uiPriority="9" w:unhideWhenUsed="0" w:qFormat="1"/>
    <w:lsdException w:name="Subtle Reference" w:uiPriority="9" w:unhideWhenUsed="0" w:qFormat="1"/>
    <w:lsdException w:name="Intense Reference" w:uiPriority="9" w:unhideWhenUsed="0" w:qFormat="1"/>
    <w:lsdException w:name="Book Title" w:uiPriority="9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ekv.grundtext.arial"/>
    <w:qFormat/>
    <w:rsid w:val="00CB3544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sz w:val="19"/>
    </w:rPr>
  </w:style>
  <w:style w:type="character" w:default="1" w:styleId="Absatz-Standardschriftart">
    <w:name w:val="Default Paragraph Font"/>
    <w:uiPriority w:val="1"/>
    <w:semiHidden/>
    <w:unhideWhenUsed/>
    <w:rsid w:val="00CB3544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  <w:rsid w:val="00CB3544"/>
  </w:style>
  <w:style w:type="table" w:styleId="Tabellenraster">
    <w:name w:val="Table Grid"/>
    <w:basedOn w:val="NormaleTabelle"/>
    <w:uiPriority w:val="39"/>
    <w:rsid w:val="00CB35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qFormat/>
    <w:rsid w:val="00CB3544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link w:val="ekvkvnummerZchn"/>
    <w:uiPriority w:val="48"/>
    <w:qFormat/>
    <w:rsid w:val="00CB3544"/>
    <w:rPr>
      <w:rFonts w:eastAsia="Times New Roman" w:cs="Times New Roman"/>
      <w:sz w:val="24"/>
      <w:szCs w:val="24"/>
      <w:lang w:eastAsia="de-DE"/>
    </w:rPr>
  </w:style>
  <w:style w:type="character" w:customStyle="1" w:styleId="ekvkvnummerZchn">
    <w:name w:val="ekv.kv.nummer Zchn"/>
    <w:link w:val="ekvkvnummer"/>
    <w:uiPriority w:val="48"/>
    <w:rsid w:val="00793A16"/>
    <w:rPr>
      <w:rFonts w:ascii="Arial" w:eastAsia="Times New Roman" w:hAnsi="Arial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CB3544"/>
  </w:style>
  <w:style w:type="character" w:customStyle="1" w:styleId="ekvsymbol">
    <w:name w:val="ekv.symbol"/>
    <w:basedOn w:val="Absatz-Standardschriftart"/>
    <w:uiPriority w:val="1"/>
    <w:qFormat/>
    <w:rsid w:val="00CB3544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CB3544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CB3544"/>
    <w:rPr>
      <w:sz w:val="18"/>
      <w:lang w:eastAsia="de-DE"/>
    </w:rPr>
  </w:style>
  <w:style w:type="table" w:customStyle="1" w:styleId="GridTableLight">
    <w:name w:val="Grid Table Light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CB3544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CB3544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uiPriority w:val="99"/>
    <w:semiHidden/>
    <w:qFormat/>
    <w:rsid w:val="00CB3544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uiPriority w:val="6"/>
    <w:qFormat/>
    <w:rsid w:val="00CB3544"/>
    <w:rPr>
      <w:b/>
      <w:sz w:val="24"/>
    </w:rPr>
  </w:style>
  <w:style w:type="paragraph" w:customStyle="1" w:styleId="ekvaufgabenwortkarte">
    <w:name w:val="ekv.aufgaben.wortkarte"/>
    <w:basedOn w:val="Standard"/>
    <w:uiPriority w:val="99"/>
    <w:qFormat/>
    <w:rsid w:val="00CB3544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CB3544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CB3544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CB3544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CB3544"/>
    <w:rPr>
      <w:rFonts w:ascii="Arial" w:hAnsi="Arial"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CB3544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CB3544"/>
    <w:rPr>
      <w:rFonts w:ascii="Arial" w:hAnsi="Arial"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qFormat/>
    <w:rsid w:val="00CB3544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CB3544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uiPriority w:val="1"/>
    <w:qFormat/>
    <w:rsid w:val="00CB3544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CB3544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9"/>
    <w:qFormat/>
    <w:rsid w:val="00CB3544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CB3544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CB3544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qFormat/>
    <w:rsid w:val="00CB3544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qFormat/>
    <w:rsid w:val="00CB3544"/>
    <w:pPr>
      <w:shd w:val="clear" w:color="auto" w:fill="D9D9D9"/>
    </w:pPr>
  </w:style>
  <w:style w:type="paragraph" w:customStyle="1" w:styleId="ekvpicto">
    <w:name w:val="ekv.picto"/>
    <w:basedOn w:val="Standard"/>
    <w:qFormat/>
    <w:rsid w:val="00CB3544"/>
    <w:pPr>
      <w:framePr w:w="340" w:h="340" w:hRule="exact" w:wrap="around" w:vAnchor="text" w:hAnchor="page" w:x="852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B354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B3544"/>
    <w:rPr>
      <w:rFonts w:ascii="Segoe UI" w:hAnsi="Segoe UI" w:cs="Segoe UI"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CB3544"/>
  </w:style>
  <w:style w:type="character" w:customStyle="1" w:styleId="ekvarbeitsanweisungfremdsprache">
    <w:name w:val="ekv.arbeitsanweisung.fremdsprache"/>
    <w:basedOn w:val="Absatz-Standardschriftart"/>
    <w:uiPriority w:val="4"/>
    <w:qFormat/>
    <w:rsid w:val="00CB3544"/>
    <w:rPr>
      <w:i/>
    </w:rPr>
  </w:style>
  <w:style w:type="paragraph" w:customStyle="1" w:styleId="ekvbild">
    <w:name w:val="ekv.bild"/>
    <w:basedOn w:val="Standard"/>
    <w:uiPriority w:val="5"/>
    <w:qFormat/>
    <w:rsid w:val="00CB3544"/>
    <w:pPr>
      <w:spacing w:line="240" w:lineRule="auto"/>
    </w:pPr>
  </w:style>
  <w:style w:type="paragraph" w:customStyle="1" w:styleId="ekvbildlegende">
    <w:name w:val="ekv.bildlegende"/>
    <w:basedOn w:val="Standard"/>
    <w:uiPriority w:val="39"/>
    <w:qFormat/>
    <w:rsid w:val="00CB3544"/>
    <w:rPr>
      <w:sz w:val="17"/>
    </w:rPr>
  </w:style>
  <w:style w:type="character" w:customStyle="1" w:styleId="ekvfett">
    <w:name w:val="ekv.fett"/>
    <w:basedOn w:val="Absatz-Standardschriftart"/>
    <w:uiPriority w:val="29"/>
    <w:qFormat/>
    <w:rsid w:val="00CB3544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CB3544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CB3544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CB3544"/>
    <w:rPr>
      <w:rFonts w:ascii="Comic Sans MS" w:hAnsi="Comic Sans MS"/>
      <w:color w:val="FFFFFF" w:themeColor="background1"/>
      <w:sz w:val="2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CB3544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CB3544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CB3544"/>
    <w:pPr>
      <w:tabs>
        <w:tab w:val="left" w:pos="9327"/>
      </w:tabs>
      <w:spacing w:line="452" w:lineRule="exact"/>
    </w:p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CB3544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CB3544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CB354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B3544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B3544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B354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B3544"/>
    <w:rPr>
      <w:rFonts w:ascii="Arial" w:hAnsi="Arial"/>
      <w:b/>
      <w:bCs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CB3544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qFormat/>
    <w:rsid w:val="00CB3544"/>
    <w:pPr>
      <w:spacing w:line="240" w:lineRule="auto"/>
    </w:pPr>
    <w:rPr>
      <w:color w:val="000000" w:themeColor="text1"/>
    </w:r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CB3544"/>
    <w:rPr>
      <w:rFonts w:ascii="Comic Sans MS" w:hAnsi="Comic Sans MS"/>
      <w:color w:val="FFFFFF" w:themeColor="background1"/>
      <w:sz w:val="2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CB3544"/>
    <w:rPr>
      <w:rFonts w:ascii="Times New Roman" w:hAnsi="Times New Roman"/>
      <w:i/>
      <w:color w:val="000000" w:themeColor="text1"/>
      <w:sz w:val="21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CB3544"/>
    <w:rPr>
      <w:rFonts w:ascii="Times New Roman" w:hAnsi="Times New Roman"/>
      <w:i/>
      <w:color w:val="000000" w:themeColor="text1"/>
      <w:sz w:val="21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CB3544"/>
    <w:rPr>
      <w:rFonts w:ascii="Times New Roman" w:hAnsi="Times New Roman"/>
      <w:i/>
      <w:color w:val="FFFFFF" w:themeColor="background1"/>
      <w:sz w:val="21"/>
      <w:u w:val="single" w:color="000000" w:themeColor="text1"/>
    </w:rPr>
  </w:style>
  <w:style w:type="paragraph" w:customStyle="1" w:styleId="ekvue1arial">
    <w:name w:val="ekv.ue1.arial"/>
    <w:basedOn w:val="Standard"/>
    <w:uiPriority w:val="10"/>
    <w:qFormat/>
    <w:rsid w:val="00CB3544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uiPriority w:val="11"/>
    <w:qFormat/>
    <w:rsid w:val="00CB3544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uiPriority w:val="12"/>
    <w:qFormat/>
    <w:rsid w:val="00CB3544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uiPriority w:val="99"/>
    <w:semiHidden/>
    <w:qFormat/>
    <w:rsid w:val="00CB3544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qFormat/>
    <w:rsid w:val="00CB3544"/>
    <w:pPr>
      <w:spacing w:line="240" w:lineRule="auto"/>
    </w:pPr>
    <w:rPr>
      <w:b/>
      <w:sz w:val="50"/>
    </w:rPr>
  </w:style>
  <w:style w:type="paragraph" w:customStyle="1" w:styleId="ekvgrundtexttimes">
    <w:name w:val="ekv.grundtext.times"/>
    <w:basedOn w:val="Standard"/>
    <w:qFormat/>
    <w:rsid w:val="00CB3544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qFormat/>
    <w:rsid w:val="00CB3544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qFormat/>
    <w:rsid w:val="00CB3544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qFormat/>
    <w:rsid w:val="00CB3544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CB3544"/>
    <w:rPr>
      <w:color w:val="808080"/>
    </w:rPr>
  </w:style>
  <w:style w:type="paragraph" w:customStyle="1" w:styleId="ekvquelle">
    <w:name w:val="ekv.quelle"/>
    <w:basedOn w:val="Standard"/>
    <w:uiPriority w:val="99"/>
    <w:qFormat/>
    <w:rsid w:val="00CB3544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CB3544"/>
    <w:pPr>
      <w:ind w:left="57"/>
    </w:pPr>
    <w:rPr>
      <w:sz w:val="18"/>
    </w:rPr>
  </w:style>
  <w:style w:type="paragraph" w:customStyle="1" w:styleId="ekvtabellezentriert">
    <w:name w:val="ekv.tabelle.zentriert"/>
    <w:basedOn w:val="Standard"/>
    <w:qFormat/>
    <w:rsid w:val="00CB3544"/>
    <w:pPr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CB3544"/>
    <w:rPr>
      <w:sz w:val="17"/>
    </w:rPr>
  </w:style>
  <w:style w:type="character" w:customStyle="1" w:styleId="ekvsymbolaufzhlungszeichen">
    <w:name w:val="ekv.symbol.aufzählungszeichen"/>
    <w:basedOn w:val="Absatz-Standardschriftart"/>
    <w:uiPriority w:val="1"/>
    <w:semiHidden/>
    <w:qFormat/>
    <w:rsid w:val="00CB3544"/>
    <w:rPr>
      <w:sz w:val="17"/>
    </w:rPr>
  </w:style>
  <w:style w:type="character" w:customStyle="1" w:styleId="ekvhochgestellt">
    <w:name w:val="ekv.hochgestellt"/>
    <w:basedOn w:val="Absatz-Standardschriftart"/>
    <w:uiPriority w:val="1"/>
    <w:qFormat/>
    <w:rsid w:val="00CB3544"/>
    <w:rPr>
      <w:vertAlign w:val="superscript"/>
    </w:rPr>
  </w:style>
  <w:style w:type="character" w:customStyle="1" w:styleId="ekvtiefgestellt">
    <w:name w:val="ekv.tiefgestellt"/>
    <w:basedOn w:val="Absatz-Standardschriftart"/>
    <w:uiPriority w:val="1"/>
    <w:qFormat/>
    <w:rsid w:val="00CB3544"/>
    <w:rPr>
      <w:vertAlign w:val="subscript"/>
    </w:rPr>
  </w:style>
  <w:style w:type="character" w:customStyle="1" w:styleId="ekvzeichentimesfett">
    <w:name w:val="ekv.zeichen.times.fett"/>
    <w:basedOn w:val="Absatz-Standardschriftart"/>
    <w:uiPriority w:val="1"/>
    <w:qFormat/>
    <w:rsid w:val="00CB3544"/>
    <w:rPr>
      <w:rFonts w:ascii="Times New Roman" w:hAnsi="Times New Roman"/>
      <w:b/>
    </w:rPr>
  </w:style>
  <w:style w:type="character" w:customStyle="1" w:styleId="ekvzeichentimes">
    <w:name w:val="ekv.zeichen.times"/>
    <w:basedOn w:val="Absatz-Standardschriftart"/>
    <w:uiPriority w:val="1"/>
    <w:qFormat/>
    <w:rsid w:val="00CB3544"/>
    <w:rPr>
      <w:rFonts w:ascii="Times New Roman" w:hAnsi="Times New Roman"/>
    </w:rPr>
  </w:style>
  <w:style w:type="character" w:customStyle="1" w:styleId="ekvabstand50prozent">
    <w:name w:val="ekv.abstand.50.prozent"/>
    <w:basedOn w:val="Absatz-Standardschriftart"/>
    <w:uiPriority w:val="1"/>
    <w:qFormat/>
    <w:rsid w:val="00CB3544"/>
    <w:rPr>
      <w:w w:val="50"/>
    </w:rPr>
  </w:style>
  <w:style w:type="paragraph" w:customStyle="1" w:styleId="ekvaufgabe3-6sp">
    <w:name w:val="ekv.aufgabe.3-6.sp"/>
    <w:basedOn w:val="Standard"/>
    <w:qFormat/>
    <w:rsid w:val="00CB3544"/>
    <w:pPr>
      <w:tabs>
        <w:tab w:val="clear" w:pos="595"/>
        <w:tab w:val="clear" w:pos="851"/>
        <w:tab w:val="left" w:pos="680"/>
        <w:tab w:val="left" w:pos="1605"/>
        <w:tab w:val="left" w:pos="1945"/>
        <w:tab w:val="left" w:pos="3209"/>
        <w:tab w:val="left" w:pos="3549"/>
        <w:tab w:val="left" w:pos="4820"/>
        <w:tab w:val="left" w:pos="5160"/>
        <w:tab w:val="left" w:pos="6418"/>
        <w:tab w:val="left" w:pos="6759"/>
        <w:tab w:val="left" w:pos="8023"/>
        <w:tab w:val="left" w:pos="8363"/>
      </w:tabs>
      <w:spacing w:line="254" w:lineRule="atLeast"/>
    </w:pPr>
  </w:style>
  <w:style w:type="paragraph" w:customStyle="1" w:styleId="ekvaufgabe2-4sp">
    <w:name w:val="ekv.aufgabe.2-4.sp"/>
    <w:basedOn w:val="Standard"/>
    <w:qFormat/>
    <w:rsid w:val="00CB3544"/>
    <w:pPr>
      <w:tabs>
        <w:tab w:val="clear" w:pos="595"/>
        <w:tab w:val="clear" w:pos="851"/>
        <w:tab w:val="left" w:pos="680"/>
        <w:tab w:val="left" w:pos="2410"/>
        <w:tab w:val="left" w:pos="2750"/>
        <w:tab w:val="left" w:pos="4820"/>
        <w:tab w:val="left" w:pos="5160"/>
        <w:tab w:val="left" w:pos="7229"/>
        <w:tab w:val="left" w:pos="7569"/>
      </w:tabs>
      <w:spacing w:line="254" w:lineRule="atLeast"/>
    </w:pPr>
  </w:style>
  <w:style w:type="paragraph" w:customStyle="1" w:styleId="ekvaufgabelckentext2-4sp">
    <w:name w:val="ekv.aufgabe.lückentext.2-4.sp"/>
    <w:basedOn w:val="Standard"/>
    <w:qFormat/>
    <w:rsid w:val="00CB3544"/>
    <w:pPr>
      <w:tabs>
        <w:tab w:val="clear" w:pos="595"/>
        <w:tab w:val="clear" w:pos="851"/>
        <w:tab w:val="left" w:pos="680"/>
        <w:tab w:val="right" w:pos="2126"/>
        <w:tab w:val="left" w:pos="2410"/>
        <w:tab w:val="left" w:pos="2750"/>
        <w:tab w:val="left" w:pos="2977"/>
        <w:tab w:val="right" w:pos="4536"/>
        <w:tab w:val="left" w:pos="4820"/>
        <w:tab w:val="left" w:pos="5160"/>
        <w:tab w:val="right" w:pos="6946"/>
        <w:tab w:val="left" w:pos="7229"/>
        <w:tab w:val="left" w:pos="7569"/>
        <w:tab w:val="right" w:pos="9356"/>
      </w:tabs>
      <w:spacing w:line="452" w:lineRule="atLeast"/>
    </w:pPr>
  </w:style>
  <w:style w:type="paragraph" w:customStyle="1" w:styleId="ekvaufgabelckentext3-6sp">
    <w:name w:val="ekv.aufgabe.lückentext.3-6.sp"/>
    <w:basedOn w:val="Standard"/>
    <w:qFormat/>
    <w:rsid w:val="00CB3544"/>
    <w:pPr>
      <w:tabs>
        <w:tab w:val="clear" w:pos="595"/>
        <w:tab w:val="clear" w:pos="851"/>
        <w:tab w:val="left" w:pos="680"/>
        <w:tab w:val="left" w:pos="1605"/>
        <w:tab w:val="left" w:pos="1945"/>
        <w:tab w:val="left" w:pos="2926"/>
        <w:tab w:val="left" w:pos="3209"/>
        <w:tab w:val="left" w:pos="3549"/>
        <w:tab w:val="left" w:pos="4820"/>
        <w:tab w:val="left" w:pos="5160"/>
        <w:tab w:val="left" w:pos="6135"/>
        <w:tab w:val="left" w:pos="6418"/>
        <w:tab w:val="left" w:pos="6759"/>
        <w:tab w:val="left" w:pos="8023"/>
        <w:tab w:val="left" w:pos="8363"/>
        <w:tab w:val="right" w:pos="9356"/>
      </w:tabs>
      <w:spacing w:line="452" w:lineRule="atLeast"/>
    </w:pPr>
  </w:style>
  <w:style w:type="character" w:customStyle="1" w:styleId="ekvhandschriftbruch">
    <w:name w:val="ekv.handschrift.bruch"/>
    <w:basedOn w:val="Absatz-Standardschriftart"/>
    <w:uiPriority w:val="1"/>
    <w:qFormat/>
    <w:rsid w:val="00CB3544"/>
    <w:rPr>
      <w:rFonts w:ascii="Comic Sans MS" w:hAnsi="Comic Sans MS"/>
      <w:color w:val="000000" w:themeColor="text1"/>
      <w:position w:val="-18"/>
      <w:sz w:val="21"/>
      <w:u w:val="single" w:color="000000" w:themeColor="text1"/>
    </w:rPr>
  </w:style>
  <w:style w:type="paragraph" w:customStyle="1" w:styleId="ekvlsungberschrift">
    <w:name w:val="ekv.lösung.überschrift"/>
    <w:basedOn w:val="Standard"/>
    <w:qFormat/>
    <w:rsid w:val="00CB3544"/>
    <w:pPr>
      <w:keepNext/>
      <w:keepLines/>
      <w:shd w:val="clear" w:color="auto" w:fill="D9D9D9" w:themeFill="background1" w:themeFillShade="D9"/>
      <w:tabs>
        <w:tab w:val="clear" w:pos="595"/>
      </w:tabs>
      <w:spacing w:before="120"/>
    </w:pPr>
    <w:rPr>
      <w:b/>
    </w:rPr>
  </w:style>
  <w:style w:type="character" w:customStyle="1" w:styleId="ekvbruchklein">
    <w:name w:val="ekv.bruch.klein"/>
    <w:basedOn w:val="Absatz-Standardschriftart"/>
    <w:uiPriority w:val="1"/>
    <w:qFormat/>
    <w:rsid w:val="00CB3544"/>
    <w:rPr>
      <w:rFonts w:ascii="Cambria Math" w:hAnsi="Cambria Math"/>
      <w:sz w:val="22"/>
    </w:rPr>
  </w:style>
  <w:style w:type="character" w:customStyle="1" w:styleId="ekvbruchgross">
    <w:name w:val="ekv.bruch.gross"/>
    <w:basedOn w:val="Absatz-Standardschriftart"/>
    <w:uiPriority w:val="1"/>
    <w:qFormat/>
    <w:rsid w:val="00CB3544"/>
    <w:rPr>
      <w:rFonts w:ascii="Cambria Math" w:hAnsi="Cambria Math"/>
      <w:sz w:val="28"/>
    </w:rPr>
  </w:style>
  <w:style w:type="character" w:customStyle="1" w:styleId="ekvcambriamath">
    <w:name w:val="ekv.cambria.math"/>
    <w:basedOn w:val="Absatz-Standardschriftart"/>
    <w:uiPriority w:val="1"/>
    <w:qFormat/>
    <w:rsid w:val="00CB3544"/>
    <w:rPr>
      <w:rFonts w:ascii="Cambria Math" w:hAnsi="Cambria Math"/>
    </w:rPr>
  </w:style>
  <w:style w:type="character" w:customStyle="1" w:styleId="ekvcambriamathfett">
    <w:name w:val="ekv.cambria.math.fett"/>
    <w:basedOn w:val="Absatz-Standardschriftart"/>
    <w:uiPriority w:val="1"/>
    <w:qFormat/>
    <w:rsid w:val="00CB3544"/>
    <w:rPr>
      <w:rFonts w:ascii="Cambria Math" w:hAnsi="Cambria Math"/>
      <w:b/>
    </w:rPr>
  </w:style>
  <w:style w:type="character" w:customStyle="1" w:styleId="ekvlueckentextbruch">
    <w:name w:val="ekv.lueckentext.bruch"/>
    <w:basedOn w:val="Absatz-Standardschriftart"/>
    <w:uiPriority w:val="1"/>
    <w:qFormat/>
    <w:rsid w:val="00E56E0E"/>
    <w:rPr>
      <w:rFonts w:ascii="Times New Roman" w:hAnsi="Times New Roman"/>
      <w:i/>
      <w:color w:val="000000" w:themeColor="text1"/>
      <w:position w:val="-18"/>
      <w:sz w:val="21"/>
      <w:u w:val="single" w:color="000000" w:themeColor="text1"/>
    </w:rPr>
  </w:style>
  <w:style w:type="table" w:customStyle="1" w:styleId="TabellemithellemGitternetz1">
    <w:name w:val="Tabelle mit hellem Gitternetz1"/>
    <w:basedOn w:val="NormaleTabelle"/>
    <w:uiPriority w:val="40"/>
    <w:rsid w:val="00CB354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ekvuenavigation">
    <w:name w:val="ekv.ue.navigation"/>
    <w:semiHidden/>
    <w:qFormat/>
    <w:rsid w:val="00CB3544"/>
    <w:pPr>
      <w:spacing w:after="0" w:line="240" w:lineRule="auto"/>
    </w:pPr>
    <w:rPr>
      <w:rFonts w:ascii="Arial" w:hAnsi="Arial"/>
      <w:b/>
      <w:noProof/>
      <w:color w:val="595959" w:themeColor="text1" w:themeTint="A6"/>
      <w:sz w:val="27"/>
    </w:rPr>
  </w:style>
  <w:style w:type="character" w:customStyle="1" w:styleId="ekvlsungcambriamath">
    <w:name w:val="ekv.lösung.cambria.math"/>
    <w:basedOn w:val="Absatz-Standardschriftart"/>
    <w:uiPriority w:val="1"/>
    <w:qFormat/>
    <w:rsid w:val="00CB3544"/>
    <w:rPr>
      <w:rFonts w:ascii="Cambria Math" w:hAnsi="Cambria Math"/>
      <w:sz w:val="26"/>
    </w:rPr>
  </w:style>
  <w:style w:type="character" w:customStyle="1" w:styleId="ekvlsungunterstrichencambriamath">
    <w:name w:val="ekv.lösung.unterstrichen.cambria.math"/>
    <w:basedOn w:val="Absatz-Standardschriftart"/>
    <w:uiPriority w:val="1"/>
    <w:qFormat/>
    <w:rsid w:val="00CB3544"/>
    <w:rPr>
      <w:rFonts w:ascii="Cambria Math" w:hAnsi="Cambria Math"/>
      <w:sz w:val="26"/>
      <w:u w:val="single"/>
    </w:rPr>
  </w:style>
  <w:style w:type="character" w:customStyle="1" w:styleId="ekvlsungunterstrichenausgeblendetcambriamath">
    <w:name w:val="ekv.lösung.unterstrichen.ausgeblendet.cambria.math"/>
    <w:basedOn w:val="Absatz-Standardschriftart"/>
    <w:uiPriority w:val="1"/>
    <w:semiHidden/>
    <w:qFormat/>
    <w:rsid w:val="00CB3544"/>
    <w:rPr>
      <w:rFonts w:ascii="Cambria Math" w:hAnsi="Cambria Math"/>
      <w:color w:val="FFFFFF" w:themeColor="background1"/>
      <w:sz w:val="26"/>
      <w:u w:val="single" w:color="000000" w:themeColor="text1"/>
    </w:rPr>
  </w:style>
  <w:style w:type="character" w:customStyle="1" w:styleId="ekvlsungausgeblendetcambriamath">
    <w:name w:val="ekv.lösung.ausgeblendet.cambria.math"/>
    <w:basedOn w:val="Absatz-Standardschriftart"/>
    <w:uiPriority w:val="1"/>
    <w:semiHidden/>
    <w:qFormat/>
    <w:rsid w:val="00CB3544"/>
    <w:rPr>
      <w:rFonts w:ascii="Cambria Math" w:hAnsi="Cambria Math"/>
      <w:b w:val="0"/>
      <w:i w:val="0"/>
      <w:color w:val="FFFFFF" w:themeColor="background1"/>
      <w:sz w:val="26"/>
      <w:u w:val="none" w:color="000000" w:themeColor="text1"/>
    </w:rPr>
  </w:style>
  <w:style w:type="paragraph" w:customStyle="1" w:styleId="ekvtabellezeilabstmind">
    <w:name w:val="ekv.tabelle.zeilabst.mind"/>
    <w:basedOn w:val="Standard"/>
    <w:qFormat/>
    <w:rsid w:val="00CB3544"/>
    <w:pPr>
      <w:spacing w:line="254" w:lineRule="atLeast"/>
    </w:pPr>
    <w:rPr>
      <w:sz w:val="18"/>
    </w:rPr>
  </w:style>
  <w:style w:type="paragraph" w:customStyle="1" w:styleId="ekvtabellelinkszeilabstmind">
    <w:name w:val="ekv.tabelle.links.zeilabst.mind"/>
    <w:basedOn w:val="Standard"/>
    <w:qFormat/>
    <w:rsid w:val="00CB3544"/>
    <w:pPr>
      <w:spacing w:line="254" w:lineRule="atLeast"/>
      <w:ind w:left="57"/>
    </w:pPr>
    <w:rPr>
      <w:sz w:val="18"/>
    </w:rPr>
  </w:style>
  <w:style w:type="paragraph" w:customStyle="1" w:styleId="ekvtabellezentriertzeilabstmind">
    <w:name w:val="ekv.tabelle.zentriert.zeilabst.mind"/>
    <w:basedOn w:val="Standard"/>
    <w:qFormat/>
    <w:rsid w:val="00CB3544"/>
    <w:pPr>
      <w:spacing w:line="254" w:lineRule="atLeast"/>
      <w:jc w:val="center"/>
    </w:pPr>
    <w:rPr>
      <w:sz w:val="18"/>
    </w:rPr>
  </w:style>
  <w:style w:type="paragraph" w:customStyle="1" w:styleId="ekvaufzhlungzeilabstmind">
    <w:name w:val="ekv.aufzählung.zeilabst.mind"/>
    <w:basedOn w:val="Standard"/>
    <w:qFormat/>
    <w:rsid w:val="00CB3544"/>
    <w:pPr>
      <w:tabs>
        <w:tab w:val="clear" w:pos="340"/>
        <w:tab w:val="clear" w:pos="595"/>
        <w:tab w:val="clear" w:pos="851"/>
        <w:tab w:val="left" w:pos="454"/>
        <w:tab w:val="left" w:pos="794"/>
      </w:tabs>
      <w:spacing w:line="254" w:lineRule="atLeast"/>
      <w:ind w:left="340" w:hanging="340"/>
    </w:pPr>
  </w:style>
  <w:style w:type="paragraph" w:customStyle="1" w:styleId="ekvaufzhlunglckentext">
    <w:name w:val="ekv.aufzählung.lückentext"/>
    <w:basedOn w:val="Standard"/>
    <w:qFormat/>
    <w:rsid w:val="00CB3544"/>
    <w:pPr>
      <w:tabs>
        <w:tab w:val="clear" w:pos="340"/>
        <w:tab w:val="clear" w:pos="595"/>
        <w:tab w:val="clear" w:pos="851"/>
        <w:tab w:val="left" w:pos="454"/>
        <w:tab w:val="left" w:pos="794"/>
      </w:tabs>
      <w:spacing w:line="452" w:lineRule="atLeast"/>
      <w:ind w:left="340" w:hanging="340"/>
    </w:pPr>
  </w:style>
  <w:style w:type="character" w:customStyle="1" w:styleId="ekvlckentextbruch">
    <w:name w:val="ekv.lückentext.bruch"/>
    <w:basedOn w:val="Absatz-Standardschriftart"/>
    <w:uiPriority w:val="1"/>
    <w:qFormat/>
    <w:rsid w:val="00CB3544"/>
    <w:rPr>
      <w:rFonts w:ascii="Cambria Math" w:hAnsi="Cambria Math"/>
      <w:i/>
      <w:color w:val="000000" w:themeColor="text1"/>
      <w:position w:val="-18"/>
      <w:sz w:val="21"/>
      <w:u w:val="single" w:color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tif"/><Relationship Id="rId18" Type="http://schemas.openxmlformats.org/officeDocument/2006/relationships/image" Target="media/image9.tiff"/><Relationship Id="rId3" Type="http://schemas.microsoft.com/office/2007/relationships/stylesWithEffects" Target="stylesWithEffects.xml"/><Relationship Id="rId21" Type="http://schemas.openxmlformats.org/officeDocument/2006/relationships/footer" Target="footer4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file:///\\SERVER\Daten\Klett_LS\733461_LS7_NW_Checkouts%20(Word)\733461_Schmuckelemente\SE96735741_G_CO_K05_004.ti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rbara.birling-merk\AppData\Roaming\Microsoft\Templates\WD_KV_KL5_SSS_MATHE.dot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9C246D-5AA4-4ECA-AB1E-EB7BD7122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1109</Words>
  <Characters>6990</Characters>
  <Application>Microsoft Office Word</Application>
  <DocSecurity>0</DocSecurity>
  <Lines>58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Ernst Klett Verlag, Stuttgart</Company>
  <LinksUpToDate>false</LinksUpToDate>
  <CharactersWithSpaces>8083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Ernst Klett Verlag, Stuttgart</dc:creator>
  <cp:lastModifiedBy/>
  <cp:revision>38</cp:revision>
  <cp:lastPrinted>2019-10-18T07:51:00Z</cp:lastPrinted>
  <dcterms:created xsi:type="dcterms:W3CDTF">2019-08-28T09:42:00Z</dcterms:created>
  <dcterms:modified xsi:type="dcterms:W3CDTF">2019-11-20T14:29:00Z</dcterms:modified>
</cp:coreProperties>
</file>