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F578DE" w:rsidRPr="00C172AE" w:rsidTr="00794C36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578DE" w:rsidRPr="00F578DE" w:rsidRDefault="00F578DE" w:rsidP="00761737">
            <w:pPr>
              <w:pageBreakBefore/>
            </w:pPr>
            <w:bookmarkStart w:id="0" w:name="bmStart"/>
            <w:bookmarkEnd w:id="0"/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78DE" w:rsidRPr="007C1230" w:rsidRDefault="00F347AD" w:rsidP="00FA0854">
            <w:pPr>
              <w:pStyle w:val="ekvkolumnentitel"/>
              <w:pageBreakBefore/>
            </w:pPr>
            <w:r>
              <w:t>V</w:t>
            </w:r>
            <w:r w:rsidR="00FA0854">
              <w:t>II Beziehungen zwischen Zahlen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78DE" w:rsidRPr="007C1230" w:rsidRDefault="00F578DE" w:rsidP="00761737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78DE" w:rsidRPr="007C1230" w:rsidRDefault="00F578DE" w:rsidP="00761737">
            <w:pPr>
              <w:pStyle w:val="ekvkvnummer"/>
              <w:pageBreakBefore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578DE" w:rsidRPr="007636A0" w:rsidRDefault="00F578DE" w:rsidP="00761737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9E2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9E23E0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1E89DC57" wp14:editId="29D6BD6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9E23E0">
            <w:pPr>
              <w:rPr>
                <w:color w:val="FFFFFF" w:themeColor="background1"/>
              </w:rPr>
            </w:pPr>
          </w:p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</w:tr>
    </w:tbl>
    <w:p w:rsidR="00102702" w:rsidRDefault="00102702" w:rsidP="00102702">
      <w:pPr>
        <w:pStyle w:val="ekvue2arial"/>
        <w:rPr>
          <w:szCs w:val="32"/>
        </w:rPr>
      </w:pPr>
      <w:r>
        <w:t>Check-out Kapitel VII</w:t>
      </w:r>
      <w:r w:rsidR="00AF1004">
        <w:t xml:space="preserve"> </w:t>
      </w:r>
    </w:p>
    <w:p w:rsidR="00102702" w:rsidRPr="00341BE3" w:rsidRDefault="00102702" w:rsidP="00341BE3">
      <w:pPr>
        <w:pStyle w:val="ekvaufgabe2-4sp"/>
      </w:pPr>
    </w:p>
    <w:p w:rsidR="00102702" w:rsidRDefault="00102702" w:rsidP="00694332">
      <w:pPr>
        <w:pStyle w:val="ekvaufgabe2-4sp"/>
      </w:pPr>
      <w:r>
        <w:t>Schätze dich mithilfe der Checkliste ein.</w:t>
      </w:r>
    </w:p>
    <w:p w:rsidR="00102702" w:rsidRDefault="00102702" w:rsidP="00102702">
      <w:pPr>
        <w:pStyle w:val="ekvgrundtexthalbe"/>
      </w:pPr>
    </w:p>
    <w:tbl>
      <w:tblPr>
        <w:tblW w:w="9300" w:type="dxa"/>
        <w:jc w:val="center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3175"/>
        <w:gridCol w:w="454"/>
        <w:gridCol w:w="454"/>
        <w:gridCol w:w="454"/>
        <w:gridCol w:w="2211"/>
        <w:gridCol w:w="2211"/>
      </w:tblGrid>
      <w:tr w:rsidR="00102702" w:rsidTr="005E382D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</w:tcPr>
          <w:p w:rsidR="00102702" w:rsidRDefault="00102702" w:rsidP="00102702">
            <w:pPr>
              <w:pStyle w:val="ekvtabellelinkszeilabstmind"/>
              <w:rPr>
                <w:rStyle w:val="ekvfett"/>
              </w:rPr>
            </w:pP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02702" w:rsidRPr="00DE15D8" w:rsidRDefault="00102702" w:rsidP="00102702">
            <w:pPr>
              <w:pStyle w:val="ekvtabellelinkszeilabstmind"/>
              <w:rPr>
                <w:rStyle w:val="ekvfett"/>
              </w:rPr>
            </w:pPr>
            <w:r w:rsidRPr="00DE15D8">
              <w:rPr>
                <w:rStyle w:val="ekvfett"/>
              </w:rPr>
              <w:t>Checkliste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02702" w:rsidRPr="00DE15D8" w:rsidRDefault="00102702" w:rsidP="00FA0854">
            <w:pPr>
              <w:pStyle w:val="ekvtabellelinkszeilabstmind"/>
              <w:jc w:val="center"/>
              <w:rPr>
                <w:rStyle w:val="ekvfett"/>
              </w:rPr>
            </w:pPr>
            <w:r w:rsidRPr="00DE15D8">
              <w:rPr>
                <w:rStyle w:val="ekvfett"/>
                <w:noProof/>
                <w:lang w:eastAsia="de-DE"/>
              </w:rPr>
              <w:drawing>
                <wp:inline distT="0" distB="0" distL="0" distR="0" wp14:anchorId="4B125160" wp14:editId="18C8AEBD">
                  <wp:extent cx="213360" cy="215900"/>
                  <wp:effectExtent l="0" t="0" r="0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c_smiley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02702" w:rsidRPr="00DE15D8" w:rsidRDefault="00102702" w:rsidP="00FA0854">
            <w:pPr>
              <w:pStyle w:val="ekvtabellelinkszeilabstmind"/>
              <w:jc w:val="center"/>
              <w:rPr>
                <w:rStyle w:val="ekvfett"/>
              </w:rPr>
            </w:pPr>
            <w:r w:rsidRPr="00DE15D8">
              <w:rPr>
                <w:rStyle w:val="ekvfett"/>
                <w:noProof/>
                <w:lang w:eastAsia="de-DE"/>
              </w:rPr>
              <w:drawing>
                <wp:inline distT="0" distB="0" distL="0" distR="0" wp14:anchorId="65E43A7C" wp14:editId="7FA49F3A">
                  <wp:extent cx="213360" cy="215900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c_smiley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02702" w:rsidRPr="00DE15D8" w:rsidRDefault="00102702" w:rsidP="00FA0854">
            <w:pPr>
              <w:pStyle w:val="ekvtabellelinkszeilabstmind"/>
              <w:jc w:val="center"/>
              <w:rPr>
                <w:rStyle w:val="ekvfett"/>
              </w:rPr>
            </w:pPr>
            <w:r w:rsidRPr="00DE15D8">
              <w:rPr>
                <w:rStyle w:val="ekvfett"/>
                <w:noProof/>
                <w:lang w:eastAsia="de-DE"/>
              </w:rPr>
              <w:drawing>
                <wp:inline distT="0" distB="0" distL="0" distR="0" wp14:anchorId="697D81C2" wp14:editId="0EE7DBE7">
                  <wp:extent cx="213360" cy="215900"/>
                  <wp:effectExtent l="0" t="0" r="0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c_smiley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02702" w:rsidRPr="00DE15D8" w:rsidRDefault="00102702" w:rsidP="00102702">
            <w:pPr>
              <w:pStyle w:val="ekvtabellelinkszeilabstmind"/>
              <w:rPr>
                <w:rStyle w:val="ekvfett"/>
              </w:rPr>
            </w:pPr>
            <w:r w:rsidRPr="00DE15D8">
              <w:rPr>
                <w:rStyle w:val="ekvfett"/>
              </w:rPr>
              <w:t>Lerntipps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02702" w:rsidRPr="00DE15D8" w:rsidRDefault="00102702" w:rsidP="00102702">
            <w:pPr>
              <w:pStyle w:val="ekvtabellelinkszeilabstmind"/>
              <w:rPr>
                <w:rStyle w:val="ekvfett"/>
              </w:rPr>
            </w:pPr>
            <w:r w:rsidRPr="00DE15D8">
              <w:rPr>
                <w:rStyle w:val="ekvfett"/>
              </w:rPr>
              <w:t>zum Nacharbeiten</w:t>
            </w:r>
          </w:p>
        </w:tc>
      </w:tr>
      <w:tr w:rsidR="00102702" w:rsidTr="008F5C09">
        <w:trPr>
          <w:trHeight w:val="284"/>
          <w:jc w:val="center"/>
        </w:trPr>
        <w:tc>
          <w:tcPr>
            <w:tcW w:w="34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102702" w:rsidRPr="00D8372A" w:rsidRDefault="00102702" w:rsidP="00102702">
            <w:pPr>
              <w:pStyle w:val="ekvtabellelinkszeilabstmind"/>
            </w:pPr>
            <w:r w:rsidRPr="00D8372A">
              <w:t>1.</w:t>
            </w:r>
          </w:p>
        </w:tc>
        <w:tc>
          <w:tcPr>
            <w:tcW w:w="317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02702" w:rsidRPr="00D8372A" w:rsidRDefault="00102702" w:rsidP="008F5C09">
            <w:pPr>
              <w:pStyle w:val="ekvtabellelinkszeilabstmind"/>
            </w:pPr>
            <w:r>
              <w:t>Ich erkenne Zahlenmuster und kann eine Zahlenfolge fortsetzen.</w:t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Pr="001D0847" w:rsidRDefault="00102702" w:rsidP="00FA085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Default="00102702" w:rsidP="00FA085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Default="00102702" w:rsidP="00FA085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02702" w:rsidRPr="00D8372A" w:rsidRDefault="008D399C" w:rsidP="008F5C09">
            <w:pPr>
              <w:pStyle w:val="ekvtabellelinkszeilabstmind"/>
            </w:pPr>
            <w:r>
              <w:t>Beispiel auf Seite 211</w:t>
            </w:r>
          </w:p>
        </w:tc>
        <w:tc>
          <w:tcPr>
            <w:tcW w:w="221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D399C" w:rsidRDefault="008D399C" w:rsidP="008F5C09">
            <w:pPr>
              <w:pStyle w:val="ekvtabellelinkszeilabstmind"/>
            </w:pPr>
            <w:r>
              <w:t>Seite 212: A6</w:t>
            </w:r>
          </w:p>
          <w:p w:rsidR="00102702" w:rsidRPr="00D8372A" w:rsidRDefault="008D399C" w:rsidP="008F5C09">
            <w:pPr>
              <w:pStyle w:val="ekvtabellelinkszeilabstmind"/>
            </w:pPr>
            <w:r>
              <w:t>Seite 213: A12</w:t>
            </w:r>
          </w:p>
        </w:tc>
      </w:tr>
      <w:tr w:rsidR="00102702" w:rsidRPr="00CB4088" w:rsidTr="008F5C09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Pr="00D8372A" w:rsidRDefault="00102702" w:rsidP="008F5C09">
            <w:pPr>
              <w:pStyle w:val="ekvtabellelinkszeilabstmind"/>
            </w:pPr>
            <w:r w:rsidRPr="00D8372A">
              <w:t>2.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02702" w:rsidRPr="00D8372A" w:rsidRDefault="00102702" w:rsidP="008F5C09">
            <w:pPr>
              <w:pStyle w:val="ekvtabellelinkszeilabstmind"/>
            </w:pPr>
            <w:r>
              <w:t>Ich kann Terme aufstellen.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Default="00102702" w:rsidP="00FA085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Default="00102702" w:rsidP="00FA085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Default="00102702" w:rsidP="00FA085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02702" w:rsidRPr="00D8372A" w:rsidRDefault="008D399C" w:rsidP="008F5C09">
            <w:pPr>
              <w:pStyle w:val="ekvtabellelinkszeilabstmind"/>
            </w:pPr>
            <w:r>
              <w:t xml:space="preserve">Beispiel 2 und 3 auf </w:t>
            </w:r>
            <w:r w:rsidR="00377498">
              <w:br/>
            </w:r>
            <w:r>
              <w:t>Seite 215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D399C" w:rsidRPr="002915E4" w:rsidRDefault="008D399C" w:rsidP="008F5C09">
            <w:pPr>
              <w:pStyle w:val="ekvtabellelinkszeilabstmind"/>
              <w:rPr>
                <w:lang w:val="en-US"/>
              </w:rPr>
            </w:pPr>
            <w:r w:rsidRPr="002915E4">
              <w:rPr>
                <w:lang w:val="en-US"/>
              </w:rPr>
              <w:t>Seite 217: A11, A12</w:t>
            </w:r>
          </w:p>
          <w:p w:rsidR="00102702" w:rsidRPr="002915E4" w:rsidRDefault="008D399C" w:rsidP="008F5C09">
            <w:pPr>
              <w:pStyle w:val="ekvtabellelinkszeilabstmind"/>
              <w:rPr>
                <w:szCs w:val="18"/>
                <w:lang w:val="en-US"/>
              </w:rPr>
            </w:pPr>
            <w:r w:rsidRPr="002915E4">
              <w:rPr>
                <w:lang w:val="en-US"/>
              </w:rPr>
              <w:t>Seite 226: A12</w:t>
            </w:r>
          </w:p>
        </w:tc>
      </w:tr>
      <w:tr w:rsidR="00102702" w:rsidTr="008F5C09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102702" w:rsidRPr="00D8372A" w:rsidRDefault="00102702" w:rsidP="00102702">
            <w:pPr>
              <w:pStyle w:val="ekvtabellelinkszeilabstmind"/>
            </w:pPr>
            <w:r w:rsidRPr="00D8372A">
              <w:t>3.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02702" w:rsidRPr="00D8372A" w:rsidRDefault="00102702" w:rsidP="008F5C09">
            <w:pPr>
              <w:pStyle w:val="ekvtabellelinkszeilabstmind"/>
            </w:pPr>
            <w:r>
              <w:t>Ich kann Werte von Termen berec</w:t>
            </w:r>
            <w:r>
              <w:t>h</w:t>
            </w:r>
            <w:r>
              <w:t>nen.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Default="00102702" w:rsidP="00FA085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Default="00102702" w:rsidP="00FA085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Default="00102702" w:rsidP="00FA085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02702" w:rsidRPr="00D8372A" w:rsidRDefault="008D399C" w:rsidP="008F5C09">
            <w:pPr>
              <w:pStyle w:val="ekvtabellelinkszeilabstmind"/>
            </w:pPr>
            <w:r>
              <w:t>Beispiel 1 auf Seite 215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D399C" w:rsidRDefault="008D399C" w:rsidP="008F5C09">
            <w:pPr>
              <w:pStyle w:val="ekvtabellelinkszeilabstmind"/>
            </w:pPr>
            <w:r>
              <w:t>Seite 216: A4</w:t>
            </w:r>
          </w:p>
          <w:p w:rsidR="00102702" w:rsidRPr="00D8372A" w:rsidRDefault="008D399C" w:rsidP="008F5C09">
            <w:pPr>
              <w:pStyle w:val="ekvtabellelinkszeilabstmind"/>
            </w:pPr>
            <w:r>
              <w:t>Seite 227: A6</w:t>
            </w:r>
          </w:p>
        </w:tc>
      </w:tr>
      <w:tr w:rsidR="00102702" w:rsidTr="008F5C09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Pr="00D8372A" w:rsidRDefault="00102702" w:rsidP="008F5C09">
            <w:pPr>
              <w:pStyle w:val="ekvtabellelinkszeilabstmind"/>
            </w:pPr>
            <w:r w:rsidRPr="00D8372A">
              <w:t>4.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02702" w:rsidRPr="00D8372A" w:rsidRDefault="00561AD4" w:rsidP="008F5C09">
            <w:pPr>
              <w:pStyle w:val="ekvtabellelinkszeilabstmind"/>
            </w:pPr>
            <w:r>
              <w:t>Ich kann den Dreisatz anwenden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Default="00102702" w:rsidP="00FA085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Default="00102702" w:rsidP="00FA085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Default="00102702" w:rsidP="00FA085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02702" w:rsidRPr="00D8372A" w:rsidRDefault="008D399C" w:rsidP="008F5C09">
            <w:pPr>
              <w:pStyle w:val="ekvtabellelinkszeilabstmind"/>
            </w:pPr>
            <w:r>
              <w:t>Beispiel auf Seite 219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D399C" w:rsidRDefault="008D399C" w:rsidP="008F5C09">
            <w:pPr>
              <w:pStyle w:val="ekvtabellelinkszeilabstmind"/>
            </w:pPr>
            <w:r>
              <w:t>Seite 220: A6</w:t>
            </w:r>
          </w:p>
          <w:p w:rsidR="00102702" w:rsidRPr="00D8372A" w:rsidRDefault="008D399C" w:rsidP="008F5C09">
            <w:pPr>
              <w:pStyle w:val="ekvtabellelinkszeilabstmind"/>
            </w:pPr>
            <w:r>
              <w:t>Seite 231: A3</w:t>
            </w:r>
          </w:p>
        </w:tc>
      </w:tr>
      <w:tr w:rsidR="00102702" w:rsidTr="008F5C09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102702" w:rsidRPr="00D8372A" w:rsidRDefault="00102702" w:rsidP="00102702">
            <w:pPr>
              <w:pStyle w:val="ekvtabellelinkszeilabstmind"/>
            </w:pPr>
            <w:r w:rsidRPr="00D8372A">
              <w:t>5.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02702" w:rsidRPr="00D8372A" w:rsidRDefault="00561AD4" w:rsidP="008F5C09">
            <w:pPr>
              <w:pStyle w:val="ekvtabellelinkszeilabstmind"/>
            </w:pPr>
            <w:r>
              <w:t xml:space="preserve">Ich erkenne, wenn sich Größen </w:t>
            </w:r>
            <w:r w:rsidR="008F5C09">
              <w:t>m</w:t>
            </w:r>
            <w:r>
              <w:t>ithi</w:t>
            </w:r>
            <w:r>
              <w:t>l</w:t>
            </w:r>
            <w:r>
              <w:t>fe eines Dreisatzes berechnen lassen.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Default="00102702" w:rsidP="00FA085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Default="00102702" w:rsidP="00FA085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Default="00102702" w:rsidP="00FA085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8D399C" w:rsidRDefault="008D399C" w:rsidP="008F5C09">
            <w:pPr>
              <w:pStyle w:val="ekvtabellelinkszeilabstmind"/>
            </w:pPr>
            <w:r>
              <w:t>Lehrtext auf Seite 218</w:t>
            </w:r>
          </w:p>
          <w:p w:rsidR="00102702" w:rsidRPr="00D8372A" w:rsidRDefault="008D399C" w:rsidP="008F5C09">
            <w:pPr>
              <w:pStyle w:val="ekvtabellelinkszeilabstmind"/>
            </w:pPr>
            <w:r>
              <w:t>Beispiel auf Seite 219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02702" w:rsidRPr="00D8372A" w:rsidRDefault="008D399C" w:rsidP="008F5C09">
            <w:pPr>
              <w:pStyle w:val="ekvtabellelinkszeilabstmind"/>
            </w:pPr>
            <w:r>
              <w:t>Seite 220: A6, A7</w:t>
            </w:r>
          </w:p>
        </w:tc>
      </w:tr>
      <w:tr w:rsidR="00A26E5B" w:rsidTr="008F5C09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A26E5B" w:rsidRPr="00D8372A" w:rsidRDefault="00A26E5B" w:rsidP="00102702">
            <w:pPr>
              <w:pStyle w:val="ekvtabellelinkszeilabstmind"/>
            </w:pPr>
            <w:r>
              <w:t>6.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26E5B" w:rsidRDefault="00A26E5B" w:rsidP="008F5C09">
            <w:pPr>
              <w:pStyle w:val="ekvtabellelinkszeilabstmind"/>
            </w:pPr>
            <w:r>
              <w:t xml:space="preserve">Ich kann anhand eines Diagramms Aussagen </w:t>
            </w:r>
            <w:r w:rsidR="00561AD4">
              <w:t>treffen</w:t>
            </w:r>
            <w:r>
              <w:t xml:space="preserve">. 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26E5B" w:rsidRDefault="00A26E5B" w:rsidP="008A118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26E5B" w:rsidRDefault="00A26E5B" w:rsidP="008A118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26E5B" w:rsidRDefault="00A26E5B" w:rsidP="008A118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26E5B" w:rsidRPr="00D8372A" w:rsidRDefault="008D399C" w:rsidP="008F5C09">
            <w:pPr>
              <w:pStyle w:val="ekvtabellelinkszeilabstmind"/>
            </w:pPr>
            <w:r>
              <w:t>Beispiel 1 auf Seite 223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26E5B" w:rsidRPr="00D8372A" w:rsidRDefault="008D399C" w:rsidP="008F5C09">
            <w:pPr>
              <w:pStyle w:val="ekvtabellelinkszeilabstmind"/>
            </w:pPr>
            <w:r>
              <w:t>Seite 226: A11</w:t>
            </w:r>
          </w:p>
        </w:tc>
      </w:tr>
      <w:tr w:rsidR="00102702" w:rsidTr="008F5C09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102702" w:rsidRPr="00D8372A" w:rsidRDefault="00102702" w:rsidP="00102702">
            <w:pPr>
              <w:pStyle w:val="ekvtabellelinkszeilabstmind"/>
            </w:pPr>
            <w:r>
              <w:t>7</w:t>
            </w:r>
            <w:r w:rsidRPr="00D8372A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02702" w:rsidRPr="00D8372A" w:rsidRDefault="00102702" w:rsidP="008F5C09">
            <w:pPr>
              <w:pStyle w:val="ekvtabellelinkszeilabstmind"/>
            </w:pPr>
            <w:r>
              <w:t>Ich kann anhand der Daten aus einer Tabelle ein Diagramm anfertigen.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Default="00102702" w:rsidP="00FA085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Default="00102702" w:rsidP="00FA085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02702" w:rsidRDefault="00102702" w:rsidP="00FA0854">
            <w:pPr>
              <w:pStyle w:val="ekvtabellelinkszeilabstmind"/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02702" w:rsidRPr="00D8372A" w:rsidRDefault="008D399C" w:rsidP="008F5C09">
            <w:pPr>
              <w:pStyle w:val="ekvtabellelinkszeilabstmind"/>
            </w:pPr>
            <w:r>
              <w:t>Beispiel 2 auf Seite 223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02702" w:rsidRPr="00D8372A" w:rsidRDefault="008D399C" w:rsidP="008F5C09">
            <w:pPr>
              <w:pStyle w:val="ekvtabellelinkszeilabstmind"/>
            </w:pPr>
            <w:r>
              <w:t>Seite 224: A4</w:t>
            </w:r>
          </w:p>
        </w:tc>
      </w:tr>
    </w:tbl>
    <w:p w:rsidR="00102702" w:rsidRDefault="00102702" w:rsidP="00102702">
      <w:pPr>
        <w:pStyle w:val="ekvgrundtexthalbe"/>
      </w:pPr>
    </w:p>
    <w:p w:rsidR="00102702" w:rsidRDefault="00102702" w:rsidP="00102702">
      <w:pPr>
        <w:pStyle w:val="ekvaufgabe2-4sp"/>
      </w:pPr>
      <w:r>
        <w:t>Überprüfe deine Einschätzung.</w:t>
      </w:r>
    </w:p>
    <w:p w:rsidR="00102702" w:rsidRDefault="00102702" w:rsidP="00A26E5B">
      <w:pPr>
        <w:pStyle w:val="ekvaufgabe2-4sp"/>
      </w:pPr>
    </w:p>
    <w:p w:rsidR="00102702" w:rsidRPr="00A143FA" w:rsidRDefault="00102702" w:rsidP="00102702">
      <w:pPr>
        <w:pStyle w:val="ekvaufgabe2-4sp"/>
        <w:rPr>
          <w:rFonts w:cs="Arial"/>
          <w:b/>
        </w:rPr>
      </w:pPr>
      <w:r w:rsidRPr="00A143FA">
        <w:rPr>
          <w:rStyle w:val="ekvfett"/>
        </w:rPr>
        <w:t>Zu 1.</w:t>
      </w:r>
      <w:r w:rsidRPr="00A143FA">
        <w:rPr>
          <w:b/>
        </w:rPr>
        <w:t xml:space="preserve">  Zahlenfolgen fortsetzen</w:t>
      </w:r>
    </w:p>
    <w:p w:rsidR="00102702" w:rsidRDefault="00102702" w:rsidP="00102702">
      <w:pPr>
        <w:pStyle w:val="ekvaufgabe2-4sp"/>
        <w:rPr>
          <w:rFonts w:cs="Arial"/>
        </w:rPr>
      </w:pPr>
      <w:r>
        <w:rPr>
          <w:rFonts w:cs="Arial"/>
        </w:rPr>
        <w:t>Setze die Zahlenfolge um fünf Zahlen fort.</w:t>
      </w:r>
    </w:p>
    <w:p w:rsidR="00102702" w:rsidRPr="009E2FFD" w:rsidRDefault="009E2FFD" w:rsidP="00FA0854">
      <w:pPr>
        <w:pStyle w:val="ekvaufgabelckentext2-4sp"/>
      </w:pPr>
      <w:r>
        <w:t>a)</w:t>
      </w:r>
      <w:r>
        <w:tab/>
      </w:r>
      <w:r w:rsidR="00102702">
        <w:t xml:space="preserve">27; 9; 3; </w:t>
      </w:r>
      <w:r w:rsidR="00FA0854">
        <w:rPr>
          <w:rStyle w:val="ekvlckentextunterstrichen"/>
        </w:rPr>
        <w:tab/>
      </w:r>
      <w:r w:rsidR="00FA0854">
        <w:rPr>
          <w:rStyle w:val="ekvlckentextunterstrichen"/>
        </w:rPr>
        <w:tab/>
      </w:r>
      <w:r w:rsidR="00FA0854">
        <w:rPr>
          <w:rStyle w:val="ekvlckentextunterstrichen"/>
        </w:rPr>
        <w:tab/>
      </w:r>
      <w:r w:rsidR="00FA0854">
        <w:rPr>
          <w:rStyle w:val="ekvlckentextunterstrichen"/>
        </w:rPr>
        <w:tab/>
      </w:r>
      <w:r w:rsidR="00FA0854">
        <w:rPr>
          <w:rStyle w:val="ekvlckentextunterstrichen"/>
        </w:rPr>
        <w:tab/>
      </w:r>
    </w:p>
    <w:p w:rsidR="00102702" w:rsidRDefault="00102702" w:rsidP="009E2FFD">
      <w:pPr>
        <w:pStyle w:val="ekvgrundtexthalbe"/>
      </w:pPr>
    </w:p>
    <w:p w:rsidR="00102702" w:rsidRPr="00A143FA" w:rsidRDefault="009E2FFD" w:rsidP="009E2FFD">
      <w:pPr>
        <w:pStyle w:val="ekvaufgabe2-4sp"/>
      </w:pPr>
      <w:r>
        <w:t>b)</w:t>
      </w:r>
      <w:r>
        <w:tab/>
      </w:r>
      <w:r w:rsidR="00102702">
        <w:t xml:space="preserve">Die Folge beginnt mit 1 und 1,5. Der Abstand zweier </w:t>
      </w:r>
      <w:r w:rsidR="00102702" w:rsidRPr="00DB3C3A">
        <w:t>aufeinanderfolgender</w:t>
      </w:r>
      <w:r w:rsidR="00102702">
        <w:t xml:space="preserve"> Zahlen verdoppelt sich jeweils. </w:t>
      </w:r>
    </w:p>
    <w:p w:rsidR="00102702" w:rsidRPr="008F5C09" w:rsidRDefault="00102702" w:rsidP="008F5C09">
      <w:pPr>
        <w:pStyle w:val="ekvaufgabelckentext2-4sp"/>
      </w:pPr>
      <w:r>
        <w:t xml:space="preserve">1; 1,5; </w:t>
      </w:r>
      <w:r w:rsidR="00FA0854">
        <w:rPr>
          <w:rStyle w:val="ekvlckentextunterstrichen"/>
        </w:rPr>
        <w:tab/>
      </w:r>
      <w:r w:rsidR="00FA0854">
        <w:rPr>
          <w:rStyle w:val="ekvlckentextunterstrichen"/>
        </w:rPr>
        <w:tab/>
      </w:r>
      <w:r w:rsidR="00FA0854">
        <w:rPr>
          <w:rStyle w:val="ekvlckentextunterstrichen"/>
        </w:rPr>
        <w:tab/>
      </w:r>
      <w:r w:rsidR="00FA0854">
        <w:rPr>
          <w:rStyle w:val="ekvlckentextunterstrichen"/>
        </w:rPr>
        <w:tab/>
      </w:r>
      <w:r w:rsidR="00A26E5B">
        <w:rPr>
          <w:rStyle w:val="ekvlckentextunterstrichen"/>
        </w:rPr>
        <w:tab/>
      </w:r>
      <w:r w:rsidR="00FA0854" w:rsidRPr="008F5C09">
        <w:rPr>
          <w:rStyle w:val="ekvlckentextunterstrichen"/>
        </w:rPr>
        <w:tab/>
      </w:r>
    </w:p>
    <w:p w:rsidR="009E2FFD" w:rsidRPr="009E2FFD" w:rsidRDefault="009E2FFD" w:rsidP="008F5C09">
      <w:pPr>
        <w:pStyle w:val="ekvaufgabelckentext2-4sp"/>
        <w:rPr>
          <w:rStyle w:val="ekvlckentextunterstrichen"/>
          <w:rFonts w:ascii="Arial" w:hAnsi="Arial"/>
          <w:i w:val="0"/>
          <w:color w:val="auto"/>
          <w:sz w:val="19"/>
          <w:u w:val="none"/>
        </w:rPr>
      </w:pPr>
      <w:r w:rsidRPr="008F5C09">
        <w:t>c)</w:t>
      </w:r>
      <w:r w:rsidRPr="008F5C09">
        <w:tab/>
      </w:r>
      <w:r w:rsidR="00102702" w:rsidRPr="008F5C09">
        <w:t xml:space="preserve">3; 4; </w:t>
      </w:r>
      <m:oMath>
        <m:f>
          <m:fPr>
            <m:ctrlPr>
              <w:rPr>
                <w:rStyle w:val="ekvbruchklein"/>
                <w:sz w:val="19"/>
              </w:rPr>
            </m:ctrlPr>
          </m:fPr>
          <m:num>
            <m:r>
              <m:rPr>
                <m:sty m:val="p"/>
              </m:rPr>
              <w:rPr>
                <w:rStyle w:val="ekvbruchklein"/>
                <w:sz w:val="19"/>
              </w:rPr>
              <m:t>16</m:t>
            </m:r>
          </m:num>
          <m:den>
            <m:r>
              <m:rPr>
                <m:sty m:val="p"/>
              </m:rPr>
              <w:rPr>
                <w:rStyle w:val="ekvbruchklein"/>
                <w:sz w:val="19"/>
              </w:rPr>
              <m:t>3</m:t>
            </m:r>
          </m:den>
        </m:f>
      </m:oMath>
      <w:r w:rsidR="00102702" w:rsidRPr="008F5C09">
        <w:t xml:space="preserve">; </w:t>
      </w:r>
      <w:r w:rsidR="00FA0854" w:rsidRPr="008F5C09">
        <w:rPr>
          <w:rStyle w:val="ekvlckentextunterstrichen"/>
        </w:rPr>
        <w:tab/>
      </w:r>
      <w:r w:rsidR="00FA0854" w:rsidRPr="008F5C09">
        <w:rPr>
          <w:rStyle w:val="ekvlckentextunterstrichen"/>
        </w:rPr>
        <w:tab/>
      </w:r>
      <w:r w:rsidR="00FA0854" w:rsidRPr="008F5C09">
        <w:rPr>
          <w:rStyle w:val="ekvlckentextunterstrichen"/>
        </w:rPr>
        <w:tab/>
      </w:r>
      <w:r w:rsidR="00FA0854" w:rsidRPr="008F5C09">
        <w:rPr>
          <w:rStyle w:val="ekvlckentextunterstrichen"/>
        </w:rPr>
        <w:tab/>
      </w:r>
      <w:r w:rsidR="00FA0854">
        <w:rPr>
          <w:rStyle w:val="ekvlckentextunterstrichen"/>
        </w:rPr>
        <w:tab/>
      </w:r>
    </w:p>
    <w:p w:rsidR="00A26E5B" w:rsidRDefault="00A26E5B" w:rsidP="00A26E5B">
      <w:pPr>
        <w:pStyle w:val="ekvaufgabe2-4sp"/>
      </w:pPr>
    </w:p>
    <w:p w:rsidR="00102702" w:rsidRDefault="00102702" w:rsidP="00FC2845">
      <w:pPr>
        <w:pStyle w:val="ekvaufgabe2-4sp"/>
      </w:pPr>
      <w:r w:rsidRPr="00CD143A">
        <w:rPr>
          <w:rStyle w:val="ekvfett"/>
        </w:rPr>
        <w:t>Zu 2.</w:t>
      </w:r>
      <w:r w:rsidR="00A26E5B">
        <w:t xml:space="preserve">  </w:t>
      </w:r>
      <w:r>
        <w:rPr>
          <w:rStyle w:val="ekvfett"/>
        </w:rPr>
        <w:t>Terme aufstellen</w:t>
      </w:r>
    </w:p>
    <w:p w:rsidR="00102702" w:rsidRDefault="00FC2845" w:rsidP="00DB3C3A">
      <w:pPr>
        <w:pStyle w:val="ekvaufgabe2-4sp"/>
      </w:pPr>
      <w:r>
        <w:t>a)</w:t>
      </w:r>
      <w:r w:rsidR="00102702">
        <w:rPr>
          <w:b/>
          <w:sz w:val="23"/>
        </w:rPr>
        <w:tab/>
      </w:r>
      <w:r w:rsidR="00102702">
        <w:t>Die Klasse 6</w:t>
      </w:r>
      <w:r w:rsidR="00102702" w:rsidRPr="001564EA">
        <w:t> </w:t>
      </w:r>
      <w:r w:rsidR="00102702">
        <w:t>a möchte auf dem Weihnachtsmarkt Waffeln verkaufen, um Geld für das Schullandheim zu verdienen. Eine Waffel kostet 1,20</w:t>
      </w:r>
      <w:r w:rsidR="00102702" w:rsidRPr="001564EA">
        <w:t> </w:t>
      </w:r>
      <w:r w:rsidR="00102702">
        <w:t>€. Drei Tage lang möchte die Klasse Waffeln verkaufen, wobei jeden Tag eine Standgebühr von 10</w:t>
      </w:r>
      <w:r w:rsidR="00102702" w:rsidRPr="001564EA">
        <w:t> </w:t>
      </w:r>
      <w:r w:rsidR="00102702">
        <w:t>€ fällig ist. Manche der unten aufgeführten Terme beschreiben den Gesamtumsatz richtig, wobei die Variable x unterschiedlich verwendet wird.</w:t>
      </w:r>
    </w:p>
    <w:p w:rsidR="00102702" w:rsidRDefault="00102702" w:rsidP="001366B9">
      <w:pPr>
        <w:pStyle w:val="ekvgrundtexthalbe"/>
      </w:pPr>
    </w:p>
    <w:tbl>
      <w:tblPr>
        <w:tblW w:w="9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474"/>
        <w:gridCol w:w="111"/>
        <w:gridCol w:w="340"/>
        <w:gridCol w:w="1323"/>
        <w:gridCol w:w="113"/>
        <w:gridCol w:w="340"/>
        <w:gridCol w:w="1289"/>
        <w:gridCol w:w="113"/>
        <w:gridCol w:w="340"/>
        <w:gridCol w:w="1424"/>
        <w:gridCol w:w="112"/>
        <w:gridCol w:w="340"/>
        <w:gridCol w:w="1558"/>
      </w:tblGrid>
      <w:tr w:rsidR="009A064A" w:rsidTr="00A26E5B">
        <w:trPr>
          <w:trHeight w:val="340"/>
        </w:trPr>
        <w:tc>
          <w:tcPr>
            <w:tcW w:w="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9D9D9" w:themeFill="background1" w:themeFillShade="D9"/>
            <w:vAlign w:val="center"/>
          </w:tcPr>
          <w:p w:rsidR="009A064A" w:rsidRPr="00A26E5B" w:rsidRDefault="009A064A" w:rsidP="009A064A">
            <w:pPr>
              <w:pStyle w:val="ekvaufgabe2-4sp"/>
              <w:jc w:val="center"/>
              <w:rPr>
                <w:rStyle w:val="ekvfett"/>
              </w:rPr>
            </w:pPr>
            <w:r w:rsidRPr="00A26E5B">
              <w:rPr>
                <w:rStyle w:val="ekvfett"/>
              </w:rPr>
              <w:t xml:space="preserve">A </w:t>
            </w:r>
          </w:p>
        </w:tc>
        <w:tc>
          <w:tcPr>
            <w:tcW w:w="14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064A" w:rsidRDefault="009A064A" w:rsidP="00A26E5B">
            <w:pPr>
              <w:pStyle w:val="ekvaufgabe2-4sp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⋅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(1,2</m:t>
                </m:r>
                <m:r>
                  <m:rPr>
                    <m:sty m:val="p"/>
                  </m:rPr>
                  <w:rPr>
                    <w:rStyle w:val="ekv50prozentbreite"/>
                    <w:rFonts w:ascii="Cambria Math" w:hAnsi="Cambria Math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x-10)</m:t>
                </m:r>
              </m:oMath>
            </m:oMathPara>
          </w:p>
        </w:tc>
        <w:tc>
          <w:tcPr>
            <w:tcW w:w="111" w:type="dxa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:rsidR="009A064A" w:rsidRDefault="009A064A" w:rsidP="005E382D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9D9D9" w:themeFill="background1" w:themeFillShade="D9"/>
            <w:vAlign w:val="center"/>
          </w:tcPr>
          <w:p w:rsidR="009A064A" w:rsidRPr="00A26E5B" w:rsidRDefault="009A064A" w:rsidP="009A064A">
            <w:pPr>
              <w:pStyle w:val="ekvaufgabe2-4sp"/>
              <w:jc w:val="center"/>
              <w:rPr>
                <w:rStyle w:val="ekvfett"/>
              </w:rPr>
            </w:pPr>
            <w:r w:rsidRPr="00A26E5B">
              <w:rPr>
                <w:rStyle w:val="ekvfett"/>
              </w:rPr>
              <w:t xml:space="preserve">B </w:t>
            </w:r>
          </w:p>
        </w:tc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064A" w:rsidRDefault="009A064A" w:rsidP="00A26E5B">
            <w:pPr>
              <w:pStyle w:val="ekvaufgabe2-4sp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1,2</m:t>
                </m:r>
                <m:r>
                  <m:rPr>
                    <m:sty m:val="p"/>
                  </m:rPr>
                  <w:rPr>
                    <w:rStyle w:val="ekv50prozentbreite"/>
                    <w:rFonts w:ascii="Cambria Math" w:hAnsi="Cambria Math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x-30</m:t>
                </m:r>
              </m:oMath>
            </m:oMathPara>
          </w:p>
        </w:tc>
        <w:tc>
          <w:tcPr>
            <w:tcW w:w="113" w:type="dxa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:rsidR="009A064A" w:rsidRDefault="009A064A" w:rsidP="005E382D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9D9D9" w:themeFill="background1" w:themeFillShade="D9"/>
            <w:vAlign w:val="center"/>
          </w:tcPr>
          <w:p w:rsidR="009A064A" w:rsidRPr="00A26E5B" w:rsidRDefault="009A064A" w:rsidP="009A064A">
            <w:pPr>
              <w:pStyle w:val="ekvaufgabe2-4sp"/>
              <w:jc w:val="center"/>
              <w:rPr>
                <w:rStyle w:val="ekvfett"/>
              </w:rPr>
            </w:pPr>
            <w:r w:rsidRPr="00A26E5B">
              <w:rPr>
                <w:rStyle w:val="ekvfett"/>
              </w:rPr>
              <w:t xml:space="preserve">C </w:t>
            </w:r>
          </w:p>
        </w:tc>
        <w:tc>
          <w:tcPr>
            <w:tcW w:w="12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9A064A" w:rsidRDefault="009A064A" w:rsidP="00D64FCF">
            <w:pPr>
              <w:pStyle w:val="ekvaufgabe2-4sp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⋅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1,2</m:t>
                </m:r>
                <m:r>
                  <m:rPr>
                    <m:sty m:val="p"/>
                  </m:rPr>
                  <w:rPr>
                    <w:rStyle w:val="ekv50prozentbreite"/>
                    <w:rFonts w:ascii="Cambria Math" w:hAnsi="Cambria Math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x-30</m:t>
                </m:r>
              </m:oMath>
            </m:oMathPara>
          </w:p>
        </w:tc>
        <w:tc>
          <w:tcPr>
            <w:tcW w:w="113" w:type="dxa"/>
            <w:tcBorders>
              <w:left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9A064A" w:rsidRDefault="009A064A" w:rsidP="005E382D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9D9D9" w:themeFill="background1" w:themeFillShade="D9"/>
            <w:vAlign w:val="center"/>
          </w:tcPr>
          <w:p w:rsidR="009A064A" w:rsidRPr="00A26E5B" w:rsidRDefault="009A064A" w:rsidP="009A064A">
            <w:pPr>
              <w:pStyle w:val="ekvaufgabe2-4sp"/>
              <w:jc w:val="center"/>
              <w:rPr>
                <w:rStyle w:val="ekvfett"/>
              </w:rPr>
            </w:pPr>
            <w:r w:rsidRPr="00A26E5B">
              <w:rPr>
                <w:rStyle w:val="ekvfett"/>
              </w:rPr>
              <w:t xml:space="preserve">D </w:t>
            </w:r>
          </w:p>
        </w:tc>
        <w:tc>
          <w:tcPr>
            <w:tcW w:w="14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9A064A" w:rsidRDefault="009A064A" w:rsidP="00D64FCF">
            <w:pPr>
              <w:pStyle w:val="ekvaufgabe2-4sp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10-1,2</m:t>
                </m:r>
                <m:r>
                  <m:rPr>
                    <m:sty m:val="p"/>
                  </m:rPr>
                  <w:rPr>
                    <w:rStyle w:val="ekv50prozentbreite"/>
                    <w:rFonts w:ascii="Cambria Math" w:hAnsi="Cambria Math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12" w:type="dxa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:rsidR="009A064A" w:rsidRDefault="009A064A" w:rsidP="005E382D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9D9D9" w:themeFill="background1" w:themeFillShade="D9"/>
            <w:vAlign w:val="center"/>
          </w:tcPr>
          <w:p w:rsidR="009A064A" w:rsidRPr="00A26E5B" w:rsidRDefault="009A064A" w:rsidP="009A064A">
            <w:pPr>
              <w:pStyle w:val="ekvaufgabe2-4sp"/>
              <w:jc w:val="center"/>
              <w:rPr>
                <w:rStyle w:val="ekvfett"/>
              </w:rPr>
            </w:pPr>
            <w:r w:rsidRPr="00A26E5B">
              <w:rPr>
                <w:rStyle w:val="ekvfett"/>
              </w:rPr>
              <w:t xml:space="preserve">E </w:t>
            </w:r>
          </w:p>
        </w:tc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064A" w:rsidRDefault="009A064A" w:rsidP="00D64FCF">
            <w:pPr>
              <w:pStyle w:val="ekvaufgabe2-4sp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⋅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1,2</m:t>
                </m:r>
                <m:r>
                  <m:rPr>
                    <m:sty m:val="p"/>
                  </m:rPr>
                  <w:rPr>
                    <w:rStyle w:val="ekv50prozentbreite"/>
                    <w:rFonts w:ascii="Cambria Math" w:hAnsi="Cambria Math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x-10</m:t>
                </m:r>
              </m:oMath>
            </m:oMathPara>
          </w:p>
        </w:tc>
      </w:tr>
    </w:tbl>
    <w:p w:rsidR="001366B9" w:rsidRDefault="001366B9" w:rsidP="001366B9">
      <w:pPr>
        <w:pStyle w:val="ekvgrundtexthalbe"/>
      </w:pPr>
    </w:p>
    <w:p w:rsidR="00102702" w:rsidRDefault="00102702" w:rsidP="00DB3C3A">
      <w:pPr>
        <w:pStyle w:val="ekvaufgabe2-4sp"/>
      </w:pPr>
      <w:r>
        <w:t xml:space="preserve">Prüfe, welche Terme den Umsatz richtig beschreiben. </w:t>
      </w:r>
      <w:r w:rsidRPr="00A76E57">
        <w:t xml:space="preserve">Wofür steht jeweils die Variable x? </w:t>
      </w:r>
    </w:p>
    <w:p w:rsidR="00102702" w:rsidRDefault="0072103E" w:rsidP="0072103E">
      <w:pPr>
        <w:pStyle w:val="ekvaufgabelckentext2-4sp"/>
        <w:rPr>
          <w:rStyle w:val="ekvlckentextunterstrichen"/>
        </w:rPr>
      </w:pP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</w:p>
    <w:p w:rsidR="008F5C09" w:rsidRDefault="008F5C09" w:rsidP="0072103E">
      <w:pPr>
        <w:pStyle w:val="ekvaufgabelckentext2-4sp"/>
        <w:rPr>
          <w:rStyle w:val="ekvlckentextunterstrichen"/>
        </w:rPr>
      </w:pP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</w:p>
    <w:p w:rsidR="00573BDA" w:rsidRDefault="00573BDA" w:rsidP="00573BDA">
      <w:pPr>
        <w:pStyle w:val="ekvgrundtexthalbe"/>
      </w:pPr>
    </w:p>
    <w:tbl>
      <w:tblPr>
        <w:tblW w:w="11000" w:type="dxa"/>
        <w:tblInd w:w="-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112"/>
        <w:gridCol w:w="4536"/>
        <w:gridCol w:w="284"/>
        <w:gridCol w:w="245"/>
        <w:gridCol w:w="2041"/>
        <w:gridCol w:w="2081"/>
        <w:gridCol w:w="169"/>
        <w:gridCol w:w="714"/>
      </w:tblGrid>
      <w:tr w:rsidR="00573BDA" w:rsidRPr="009138B0" w:rsidTr="008D399C">
        <w:trPr>
          <w:gridBefore w:val="2"/>
          <w:gridAfter w:val="1"/>
          <w:wBefore w:w="930" w:type="dxa"/>
          <w:wAfter w:w="714" w:type="dxa"/>
          <w:trHeight w:val="284"/>
        </w:trPr>
        <w:tc>
          <w:tcPr>
            <w:tcW w:w="4536" w:type="dxa"/>
            <w:shd w:val="clear" w:color="auto" w:fill="auto"/>
          </w:tcPr>
          <w:p w:rsidR="00573BDA" w:rsidRPr="00752CCA" w:rsidRDefault="00573BDA" w:rsidP="0021669A">
            <w:pPr>
              <w:pStyle w:val="ekvaufgabe2-4sp"/>
              <w:rPr>
                <w:rFonts w:cs="Arial"/>
              </w:rPr>
            </w:pPr>
            <w:r>
              <w:t>b)</w:t>
            </w:r>
            <w:r>
              <w:rPr>
                <w:b/>
                <w:sz w:val="23"/>
              </w:rPr>
              <w:tab/>
            </w:r>
            <w:r w:rsidRPr="00CD49AB">
              <w:t xml:space="preserve">Aus </w:t>
            </w:r>
            <w:r>
              <w:t xml:space="preserve">einem </w:t>
            </w:r>
            <w:r w:rsidRPr="00CD49AB">
              <w:t>Rechteck werden</w:t>
            </w:r>
            <w:r>
              <w:t>, so wie gezeichnet, vier identische Rechtecke entfernt.</w:t>
            </w:r>
          </w:p>
          <w:p w:rsidR="00573BDA" w:rsidRDefault="00573BDA" w:rsidP="0021669A">
            <w:pPr>
              <w:pStyle w:val="ekvaufgabe2-4sp"/>
            </w:pPr>
            <w:r>
              <w:t xml:space="preserve">Stelle einen Term für den Inhalt der übrig gebliebenen Fläche auf. </w:t>
            </w:r>
          </w:p>
          <w:p w:rsidR="00573BDA" w:rsidRPr="00B93213" w:rsidRDefault="00573BDA" w:rsidP="0021669A">
            <w:pPr>
              <w:pStyle w:val="ekvaufgabelckentext2-4sp"/>
              <w:rPr>
                <w:rStyle w:val="ekvlckentextunterstrichen"/>
              </w:rPr>
            </w:pPr>
            <w:r w:rsidRPr="00B93213">
              <w:rPr>
                <w:rStyle w:val="ekvlckentextunterstrichen"/>
              </w:rPr>
              <w:tab/>
            </w:r>
            <w:r w:rsidRPr="00B93213">
              <w:rPr>
                <w:rStyle w:val="ekvlckentextunterstrichen"/>
              </w:rPr>
              <w:tab/>
            </w:r>
            <w:r w:rsidRPr="00B93213">
              <w:rPr>
                <w:rStyle w:val="ekvlckentextunterstrichen"/>
              </w:rPr>
              <w:tab/>
            </w:r>
            <w:r w:rsidRPr="00B93213">
              <w:rPr>
                <w:rStyle w:val="ekvlckentextunterstrichen"/>
              </w:rPr>
              <w:tab/>
            </w:r>
            <w:r w:rsidRPr="00B93213">
              <w:rPr>
                <w:rStyle w:val="ekvlckentextunterstrichen"/>
              </w:rPr>
              <w:tab/>
            </w:r>
            <w:r w:rsidRPr="00B93213"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573BDA" w:rsidRPr="009138B0" w:rsidRDefault="00573BDA" w:rsidP="0021669A">
            <w:pPr>
              <w:pStyle w:val="ekvtabelle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573BDA" w:rsidRPr="009138B0" w:rsidRDefault="00573BDA" w:rsidP="0021669A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671DE57D" wp14:editId="00F9ED37">
                  <wp:extent cx="2009775" cy="1409700"/>
                  <wp:effectExtent l="0" t="0" r="9525" b="0"/>
                  <wp:docPr id="4" name="Picture 4" descr="D:\JD_19_WORD-Klett_012\from imprint\733372_Schmuckelemente\check-outs\SE96733372_G_K01_CO_0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JD_19_WORD-Klett_012\from imprint\733372_Schmuckelemente\check-outs\SE96733372_G_K01_CO_0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238" w:rsidRPr="00C172AE" w:rsidTr="008D399C">
        <w:tblPrEx>
          <w:tblBorders>
            <w:insideH w:val="single" w:sz="8" w:space="0" w:color="808080"/>
          </w:tblBorders>
          <w:tblCellMar>
            <w:left w:w="108" w:type="dxa"/>
            <w:right w:w="108" w:type="dxa"/>
          </w:tblCellMar>
        </w:tblPrEx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637238" w:rsidRPr="00F578DE" w:rsidRDefault="00637238" w:rsidP="005E382D">
            <w:pPr>
              <w:pageBreakBefore/>
            </w:pP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7238" w:rsidRPr="007C1230" w:rsidRDefault="00637238" w:rsidP="004B751C">
            <w:pPr>
              <w:pStyle w:val="ekvkolumnentitel"/>
              <w:pageBreakBefore/>
            </w:pPr>
            <w:r>
              <w:t>VII Beziehungen zwischen Zahlen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7238" w:rsidRPr="007C1230" w:rsidRDefault="00637238" w:rsidP="005E382D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7238" w:rsidRPr="007C1230" w:rsidRDefault="00637238" w:rsidP="005E382D">
            <w:pPr>
              <w:pStyle w:val="ekvkvnummer"/>
              <w:pageBreakBefore/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637238" w:rsidRPr="007636A0" w:rsidRDefault="00637238" w:rsidP="005E382D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637238" w:rsidRPr="00BF17F2" w:rsidTr="008D399C">
        <w:tblPrEx>
          <w:tblBorders>
            <w:insideH w:val="single" w:sz="8" w:space="0" w:color="80808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637238" w:rsidRDefault="00637238" w:rsidP="005E382D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0F0E13AD" wp14:editId="2A158C4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2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37238" w:rsidRDefault="00637238" w:rsidP="005E382D">
            <w:pPr>
              <w:rPr>
                <w:color w:val="FFFFFF" w:themeColor="background1"/>
              </w:rPr>
            </w:pPr>
          </w:p>
          <w:p w:rsidR="00637238" w:rsidRPr="00BF17F2" w:rsidRDefault="00637238" w:rsidP="005E382D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:rsidR="00637238" w:rsidRPr="00BF17F2" w:rsidRDefault="00637238" w:rsidP="005E382D">
            <w:pPr>
              <w:rPr>
                <w:color w:val="FFFFFF" w:themeColor="background1"/>
              </w:rPr>
            </w:pPr>
          </w:p>
        </w:tc>
      </w:tr>
    </w:tbl>
    <w:p w:rsidR="00102702" w:rsidRPr="00637238" w:rsidRDefault="00102702" w:rsidP="00102702">
      <w:pPr>
        <w:pStyle w:val="ekvaufgabe2-4sp"/>
        <w:rPr>
          <w:rStyle w:val="ekvfett"/>
        </w:rPr>
      </w:pPr>
      <w:r w:rsidRPr="00637238">
        <w:rPr>
          <w:rStyle w:val="ekvfett"/>
        </w:rPr>
        <w:t>Zu 3.</w:t>
      </w:r>
      <w:r w:rsidR="00A26E5B">
        <w:rPr>
          <w:rStyle w:val="ekvfett"/>
        </w:rPr>
        <w:t xml:space="preserve">  </w:t>
      </w:r>
      <w:r w:rsidRPr="00637238">
        <w:rPr>
          <w:rStyle w:val="ekvfett"/>
        </w:rPr>
        <w:t>Werte von Termen berechnen</w:t>
      </w:r>
    </w:p>
    <w:p w:rsidR="00102702" w:rsidRDefault="00102702" w:rsidP="00102702">
      <w:pPr>
        <w:pStyle w:val="ekvaufgabe2-4sp"/>
        <w:rPr>
          <w:rFonts w:cs="Arial"/>
        </w:rPr>
      </w:pPr>
      <w:r>
        <w:rPr>
          <w:rFonts w:cs="Arial"/>
        </w:rPr>
        <w:t>Setze in die Terme jeweils für x die angegebenen Werte ein und berechne.</w:t>
      </w:r>
    </w:p>
    <w:p w:rsidR="00102702" w:rsidRDefault="00102702" w:rsidP="00B93213">
      <w:pPr>
        <w:pStyle w:val="ekvgrundtexthalbe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334"/>
        <w:gridCol w:w="1557"/>
        <w:gridCol w:w="1557"/>
        <w:gridCol w:w="1560"/>
        <w:gridCol w:w="1562"/>
      </w:tblGrid>
      <w:tr w:rsidR="00637238" w:rsidRPr="00F568EE" w:rsidTr="00377498">
        <w:trPr>
          <w:trHeight w:val="510"/>
        </w:trPr>
        <w:tc>
          <w:tcPr>
            <w:tcW w:w="178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02702" w:rsidRPr="00F568EE" w:rsidRDefault="00102702" w:rsidP="008F5C09">
            <w:pPr>
              <w:pStyle w:val="ekvtabellezentriertzeilabstmind"/>
              <w:jc w:val="left"/>
            </w:pP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02702" w:rsidRPr="00791912" w:rsidRDefault="00102702" w:rsidP="008F5C09">
            <w:pPr>
              <w:pStyle w:val="ekvtabellezentriertzeilabstmind"/>
              <w:rPr>
                <w:rStyle w:val="ekvcambriamath"/>
              </w:rPr>
            </w:pPr>
            <w:r w:rsidRPr="00791912">
              <w:rPr>
                <w:rStyle w:val="ekvcambriamath"/>
              </w:rPr>
              <w:t>0</w:t>
            </w:r>
          </w:p>
        </w:tc>
        <w:tc>
          <w:tcPr>
            <w:tcW w:w="1557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02702" w:rsidRPr="00377498" w:rsidRDefault="008F5C09" w:rsidP="008F5C09">
            <w:pPr>
              <w:pStyle w:val="ekvtabellezentriertzeilabstmind"/>
              <w:rPr>
                <w:rStyle w:val="ekvbruchklei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den>
              </m:f>
            </m:oMath>
            <w:r w:rsidR="002642C7" w:rsidRPr="00377498">
              <w:rPr>
                <w:rStyle w:val="ekvbruchklein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02702" w:rsidRPr="00791912" w:rsidRDefault="00102702" w:rsidP="008F5C09">
            <w:pPr>
              <w:pStyle w:val="ekvtabellezentriertzeilabstmind"/>
              <w:rPr>
                <w:rStyle w:val="ekvcambriamath"/>
              </w:rPr>
            </w:pPr>
            <w:r w:rsidRPr="00791912">
              <w:rPr>
                <w:rStyle w:val="ekvcambriamath"/>
              </w:rPr>
              <w:t>2</w:t>
            </w:r>
          </w:p>
        </w:tc>
        <w:tc>
          <w:tcPr>
            <w:tcW w:w="1560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02702" w:rsidRPr="00553E9C" w:rsidRDefault="008F5C09" w:rsidP="008F5C09">
            <w:pPr>
              <w:pStyle w:val="ekvtabellezentriertzeilabstmind"/>
            </w:pPr>
            <m:oMath>
              <m: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Style w:val="ekvbruchklein"/>
                      <w:i/>
                    </w:rPr>
                  </m:ctrlPr>
                </m:fPr>
                <m:num>
                  <m:r>
                    <w:rPr>
                      <w:rStyle w:val="ekvbruchklein"/>
                    </w:rPr>
                    <m:t>2</m:t>
                  </m:r>
                </m:num>
                <m:den>
                  <m:r>
                    <w:rPr>
                      <w:rStyle w:val="ekvbruchklein"/>
                    </w:rPr>
                    <m:t>5</m:t>
                  </m:r>
                </m:den>
              </m:f>
            </m:oMath>
            <w:r>
              <w:rPr>
                <w:rStyle w:val="ekvbruchklein"/>
                <w:rFonts w:ascii="Arial" w:eastAsiaTheme="minorEastAsia" w:hAnsi="Arial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02702" w:rsidRPr="000236FA" w:rsidRDefault="00102702" w:rsidP="008F5C09">
            <w:pPr>
              <w:pStyle w:val="ekvtabellezentriertzeilabstmind"/>
              <w:rPr>
                <w:rStyle w:val="ekvcambriamath"/>
              </w:rPr>
            </w:pPr>
            <w:r w:rsidRPr="000236FA">
              <w:rPr>
                <w:rStyle w:val="ekvcambriamath"/>
              </w:rPr>
              <w:t>2,45</w:t>
            </w:r>
          </w:p>
        </w:tc>
      </w:tr>
      <w:tr w:rsidR="00102702" w:rsidTr="00377498">
        <w:trPr>
          <w:trHeight w:val="510"/>
        </w:trPr>
        <w:tc>
          <w:tcPr>
            <w:tcW w:w="1784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02702" w:rsidRPr="00791912" w:rsidRDefault="00791912" w:rsidP="00493FAE">
            <w:pPr>
              <w:pStyle w:val="ekvtabellelinkszeilabstmind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5-2⋅x</m:t>
              </m:r>
            </m:oMath>
            <w:r w:rsidR="000236FA">
              <w:rPr>
                <w:rFonts w:eastAsiaTheme="minorEastAsia"/>
              </w:rPr>
              <w:t xml:space="preserve"> 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02702" w:rsidRDefault="00102702" w:rsidP="005E382D">
            <w:pPr>
              <w:pStyle w:val="ekvue3arial"/>
              <w:jc w:val="center"/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  <w:vAlign w:val="center"/>
          </w:tcPr>
          <w:p w:rsidR="00102702" w:rsidRDefault="00102702" w:rsidP="005E382D">
            <w:pPr>
              <w:pStyle w:val="ekvue3arial"/>
              <w:jc w:val="center"/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  <w:vAlign w:val="center"/>
          </w:tcPr>
          <w:p w:rsidR="00102702" w:rsidRDefault="00102702" w:rsidP="005E382D">
            <w:pPr>
              <w:pStyle w:val="ekvue3arial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102702" w:rsidRDefault="00102702" w:rsidP="005E382D">
            <w:pPr>
              <w:pStyle w:val="ekvue3arial"/>
              <w:jc w:val="center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8" w:space="0" w:color="auto"/>
            </w:tcBorders>
            <w:vAlign w:val="center"/>
          </w:tcPr>
          <w:p w:rsidR="00102702" w:rsidRDefault="00102702" w:rsidP="005E382D">
            <w:pPr>
              <w:pStyle w:val="ekvue3arial"/>
              <w:jc w:val="center"/>
              <w:rPr>
                <w:rFonts w:cs="Times New Roman"/>
              </w:rPr>
            </w:pPr>
          </w:p>
        </w:tc>
      </w:tr>
      <w:tr w:rsidR="00102702" w:rsidRPr="00F568EE" w:rsidTr="00377498">
        <w:trPr>
          <w:trHeight w:val="510"/>
        </w:trPr>
        <w:tc>
          <w:tcPr>
            <w:tcW w:w="178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02702" w:rsidRPr="00493FAE" w:rsidRDefault="00493FAE" w:rsidP="00493FAE">
            <w:pPr>
              <w:pStyle w:val="ekvtabellelinkszeilabstmind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4⋅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+6⋅x</m:t>
              </m:r>
            </m:oMath>
            <w:r w:rsidR="000236FA">
              <w:rPr>
                <w:rFonts w:eastAsiaTheme="minorEastAsia"/>
              </w:rPr>
              <w:t xml:space="preserve"> </w:t>
            </w:r>
          </w:p>
        </w:tc>
        <w:tc>
          <w:tcPr>
            <w:tcW w:w="1334" w:type="dxa"/>
            <w:tcBorders>
              <w:left w:val="single" w:sz="8" w:space="0" w:color="auto"/>
            </w:tcBorders>
            <w:vAlign w:val="center"/>
          </w:tcPr>
          <w:p w:rsidR="00102702" w:rsidRPr="00F568EE" w:rsidRDefault="00102702" w:rsidP="005E382D">
            <w:pPr>
              <w:pStyle w:val="ekvue3arial"/>
              <w:jc w:val="center"/>
              <w:rPr>
                <w:rFonts w:cs="Times New Roman"/>
                <w:b w:val="0"/>
              </w:rPr>
            </w:pPr>
          </w:p>
        </w:tc>
        <w:tc>
          <w:tcPr>
            <w:tcW w:w="1557" w:type="dxa"/>
            <w:vAlign w:val="center"/>
          </w:tcPr>
          <w:p w:rsidR="00102702" w:rsidRPr="00F568EE" w:rsidRDefault="00102702" w:rsidP="005E382D">
            <w:pPr>
              <w:pStyle w:val="ekvue3arial"/>
              <w:jc w:val="center"/>
              <w:rPr>
                <w:rFonts w:cs="Times New Roman"/>
                <w:b w:val="0"/>
              </w:rPr>
            </w:pPr>
          </w:p>
        </w:tc>
        <w:tc>
          <w:tcPr>
            <w:tcW w:w="1557" w:type="dxa"/>
            <w:vAlign w:val="center"/>
          </w:tcPr>
          <w:p w:rsidR="00102702" w:rsidRPr="00F568EE" w:rsidRDefault="00102702" w:rsidP="005E382D">
            <w:pPr>
              <w:pStyle w:val="ekvue3arial"/>
              <w:jc w:val="center"/>
              <w:rPr>
                <w:rFonts w:cs="Times New Roman"/>
                <w:b w:val="0"/>
              </w:rPr>
            </w:pPr>
          </w:p>
        </w:tc>
        <w:tc>
          <w:tcPr>
            <w:tcW w:w="1560" w:type="dxa"/>
            <w:vAlign w:val="center"/>
          </w:tcPr>
          <w:p w:rsidR="00102702" w:rsidRPr="00F568EE" w:rsidRDefault="00102702" w:rsidP="005E382D">
            <w:pPr>
              <w:pStyle w:val="ekvue3arial"/>
              <w:jc w:val="center"/>
              <w:rPr>
                <w:rFonts w:cs="Times New Roman"/>
                <w:b w:val="0"/>
              </w:rPr>
            </w:pPr>
          </w:p>
        </w:tc>
        <w:tc>
          <w:tcPr>
            <w:tcW w:w="1562" w:type="dxa"/>
            <w:vAlign w:val="center"/>
          </w:tcPr>
          <w:p w:rsidR="00102702" w:rsidRPr="00F568EE" w:rsidRDefault="00102702" w:rsidP="005E382D">
            <w:pPr>
              <w:pStyle w:val="ekvue3arial"/>
              <w:jc w:val="center"/>
              <w:rPr>
                <w:rFonts w:cs="Times New Roman"/>
                <w:b w:val="0"/>
              </w:rPr>
            </w:pPr>
          </w:p>
        </w:tc>
      </w:tr>
    </w:tbl>
    <w:p w:rsidR="00C67F00" w:rsidRDefault="00C67F00" w:rsidP="00553E9C">
      <w:pPr>
        <w:pStyle w:val="ekvaufgabe2-4sp"/>
        <w:rPr>
          <w:rStyle w:val="ekvfett"/>
        </w:rPr>
      </w:pPr>
    </w:p>
    <w:p w:rsidR="00102702" w:rsidRDefault="00102702" w:rsidP="00102702">
      <w:pPr>
        <w:pStyle w:val="ekvaufgabe2-4sp"/>
      </w:pPr>
      <w:r w:rsidRPr="00CD143A">
        <w:rPr>
          <w:rStyle w:val="ekvfett"/>
        </w:rPr>
        <w:t>Zu 4.</w:t>
      </w:r>
      <w:r w:rsidR="00A26E5B">
        <w:t xml:space="preserve">  </w:t>
      </w:r>
      <w:r>
        <w:rPr>
          <w:rStyle w:val="ekvfett"/>
        </w:rPr>
        <w:t>Dreisatz erkennen</w:t>
      </w:r>
    </w:p>
    <w:p w:rsidR="00102702" w:rsidRDefault="00102702" w:rsidP="00DB3C3A">
      <w:pPr>
        <w:pStyle w:val="ekvaufgabe2-4sp"/>
        <w:rPr>
          <w:rStyle w:val="ekvfett"/>
          <w:b w:val="0"/>
        </w:rPr>
      </w:pPr>
      <w:r w:rsidRPr="006F113F">
        <w:t>Kreuze an</w:t>
      </w:r>
      <w:r w:rsidRPr="00B111ED">
        <w:t xml:space="preserve">, </w:t>
      </w:r>
      <w:r w:rsidRPr="00B111ED">
        <w:rPr>
          <w:rStyle w:val="ekvfett"/>
          <w:b w:val="0"/>
        </w:rPr>
        <w:t>wenn sich auf die beschriebene Situation ein Dreisatz anwenden lässt.</w:t>
      </w:r>
    </w:p>
    <w:p w:rsidR="00B93213" w:rsidRPr="006F113F" w:rsidRDefault="00B93213" w:rsidP="00B93213">
      <w:pPr>
        <w:pStyle w:val="ekvgrundtexthalbe"/>
      </w:pPr>
    </w:p>
    <w:tbl>
      <w:tblPr>
        <w:tblW w:w="9281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938"/>
        <w:gridCol w:w="475"/>
        <w:gridCol w:w="476"/>
      </w:tblGrid>
      <w:tr w:rsidR="00102702" w:rsidRPr="006F113F" w:rsidTr="00553E9C">
        <w:tc>
          <w:tcPr>
            <w:tcW w:w="392" w:type="dxa"/>
            <w:shd w:val="clear" w:color="auto" w:fill="D9D9D9"/>
            <w:vAlign w:val="center"/>
          </w:tcPr>
          <w:p w:rsidR="00102702" w:rsidRPr="006F113F" w:rsidRDefault="00102702" w:rsidP="00DB3C3A">
            <w:pPr>
              <w:pStyle w:val="ekvtabellelinkszeilabstmind"/>
            </w:pPr>
          </w:p>
        </w:tc>
        <w:tc>
          <w:tcPr>
            <w:tcW w:w="7938" w:type="dxa"/>
            <w:shd w:val="clear" w:color="auto" w:fill="D9D9D9"/>
            <w:vAlign w:val="center"/>
          </w:tcPr>
          <w:p w:rsidR="00102702" w:rsidRPr="006F113F" w:rsidRDefault="00102702" w:rsidP="00DB3C3A">
            <w:pPr>
              <w:pStyle w:val="ekvtabellelinkszeilabstmind"/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102702" w:rsidRPr="006F113F" w:rsidRDefault="00102702" w:rsidP="008F42DC">
            <w:pPr>
              <w:pStyle w:val="ekvtabellelinkszeilabstmind"/>
              <w:jc w:val="center"/>
            </w:pPr>
            <w:r>
              <w:t>ja</w:t>
            </w:r>
          </w:p>
        </w:tc>
        <w:tc>
          <w:tcPr>
            <w:tcW w:w="476" w:type="dxa"/>
            <w:shd w:val="clear" w:color="auto" w:fill="D9D9D9"/>
            <w:vAlign w:val="center"/>
          </w:tcPr>
          <w:p w:rsidR="00102702" w:rsidRPr="006F113F" w:rsidRDefault="00102702" w:rsidP="008F42DC">
            <w:pPr>
              <w:pStyle w:val="ekvtabellelinkszeilabstmind"/>
              <w:jc w:val="center"/>
            </w:pPr>
            <w:r>
              <w:t>nein</w:t>
            </w:r>
          </w:p>
        </w:tc>
      </w:tr>
      <w:tr w:rsidR="00102702" w:rsidRPr="006F113F" w:rsidTr="00553E9C">
        <w:tc>
          <w:tcPr>
            <w:tcW w:w="392" w:type="dxa"/>
          </w:tcPr>
          <w:p w:rsidR="00102702" w:rsidRPr="006F113F" w:rsidRDefault="00102702" w:rsidP="00DB3C3A">
            <w:pPr>
              <w:pStyle w:val="ekvtabellelinkszeilabstmind"/>
            </w:pPr>
            <w:r>
              <w:t>a)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02702" w:rsidRPr="006F113F" w:rsidRDefault="00102702" w:rsidP="00DB3C3A">
            <w:pPr>
              <w:pStyle w:val="ekvtabellelinkszeilabstmind"/>
            </w:pPr>
            <w:r w:rsidRPr="006F113F">
              <w:t>Zusammenhang zwischen dem Preis eines Brotes und der Menge der gekauften Brote.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2702" w:rsidRPr="006F113F" w:rsidRDefault="00D56408" w:rsidP="008F42DC">
            <w:pPr>
              <w:pStyle w:val="ekvtabellelinkszeilabstmind"/>
              <w:jc w:val="center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2702" w:rsidRPr="006F113F" w:rsidRDefault="00D56408" w:rsidP="008F42DC">
            <w:pPr>
              <w:pStyle w:val="ekvtabellelinkszeilabstmind"/>
              <w:jc w:val="center"/>
            </w:pPr>
            <w:r w:rsidRPr="00D559DE">
              <w:rPr>
                <w:rStyle w:val="ekvsymbol"/>
              </w:rPr>
              <w:sym w:font="Wingdings" w:char="F0A8"/>
            </w:r>
          </w:p>
        </w:tc>
      </w:tr>
      <w:tr w:rsidR="00102702" w:rsidRPr="006F113F" w:rsidTr="00553E9C">
        <w:tc>
          <w:tcPr>
            <w:tcW w:w="392" w:type="dxa"/>
          </w:tcPr>
          <w:p w:rsidR="00102702" w:rsidRPr="006F113F" w:rsidRDefault="00102702" w:rsidP="00DB3C3A">
            <w:pPr>
              <w:pStyle w:val="ekvtabellelinkszeilabstmind"/>
            </w:pPr>
            <w:r>
              <w:t>b)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02702" w:rsidRPr="006F113F" w:rsidRDefault="00102702" w:rsidP="00DB3C3A">
            <w:pPr>
              <w:pStyle w:val="ekvtabellelinkszeilabstmind"/>
            </w:pPr>
            <w:r w:rsidRPr="006F113F">
              <w:t>Zusammenhang zwischen der Größe eines Menschen und seines Alters.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2702" w:rsidRPr="006F113F" w:rsidRDefault="00D56408" w:rsidP="008F42DC">
            <w:pPr>
              <w:pStyle w:val="ekvtabellelinkszeilabstmind"/>
              <w:jc w:val="center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2702" w:rsidRPr="006F113F" w:rsidRDefault="00D56408" w:rsidP="008F42DC">
            <w:pPr>
              <w:pStyle w:val="ekvtabellelinkszeilabstmind"/>
              <w:jc w:val="center"/>
            </w:pPr>
            <w:r w:rsidRPr="00D559DE">
              <w:rPr>
                <w:rStyle w:val="ekvsymbol"/>
              </w:rPr>
              <w:sym w:font="Wingdings" w:char="F0A8"/>
            </w:r>
          </w:p>
        </w:tc>
      </w:tr>
      <w:tr w:rsidR="00102702" w:rsidRPr="006F113F" w:rsidTr="00553E9C">
        <w:tc>
          <w:tcPr>
            <w:tcW w:w="392" w:type="dxa"/>
          </w:tcPr>
          <w:p w:rsidR="00102702" w:rsidRPr="006F113F" w:rsidRDefault="00102702" w:rsidP="00DB3C3A">
            <w:pPr>
              <w:pStyle w:val="ekvtabellelinkszeilabstmind"/>
            </w:pPr>
            <w:r>
              <w:t>c)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02702" w:rsidRPr="006F113F" w:rsidRDefault="00102702" w:rsidP="00DB3C3A">
            <w:pPr>
              <w:pStyle w:val="ekvtabellelinkszeilabstmind"/>
            </w:pPr>
            <w:r w:rsidRPr="006F113F">
              <w:t>Zusammenhang zwischen dem Benzinverbrauch eines gleichmäßig fahrenden Autos und der g</w:t>
            </w:r>
            <w:r w:rsidRPr="006F113F">
              <w:t>e</w:t>
            </w:r>
            <w:r w:rsidRPr="006F113F">
              <w:t>fahrenen Strecke.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2702" w:rsidRPr="006F113F" w:rsidRDefault="00D56408" w:rsidP="008F42DC">
            <w:pPr>
              <w:pStyle w:val="ekvtabellelinkszeilabstmind"/>
              <w:jc w:val="center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2702" w:rsidRPr="006F113F" w:rsidRDefault="00D56408" w:rsidP="008F42DC">
            <w:pPr>
              <w:pStyle w:val="ekvtabellelinkszeilabstmind"/>
              <w:jc w:val="center"/>
            </w:pPr>
            <w:r w:rsidRPr="00D559DE">
              <w:rPr>
                <w:rStyle w:val="ekvsymbol"/>
              </w:rPr>
              <w:sym w:font="Wingdings" w:char="F0A8"/>
            </w:r>
          </w:p>
        </w:tc>
      </w:tr>
      <w:tr w:rsidR="00102702" w:rsidRPr="006F113F" w:rsidTr="00553E9C">
        <w:tc>
          <w:tcPr>
            <w:tcW w:w="392" w:type="dxa"/>
          </w:tcPr>
          <w:p w:rsidR="00102702" w:rsidRPr="006F113F" w:rsidRDefault="00102702" w:rsidP="00DB3C3A">
            <w:pPr>
              <w:pStyle w:val="ekvtabellelinkszeilabstmind"/>
            </w:pPr>
            <w:r>
              <w:t>d)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02702" w:rsidRPr="006F113F" w:rsidRDefault="00102702" w:rsidP="00DB3C3A">
            <w:pPr>
              <w:pStyle w:val="ekvtabellelinkszeilabstmind"/>
            </w:pPr>
            <w:r w:rsidRPr="006F113F">
              <w:t>Zusammenhang zwischen der Spieldauer eines Musikstücks und der Anzahl der Musiker, die di</w:t>
            </w:r>
            <w:r w:rsidRPr="006F113F">
              <w:t>e</w:t>
            </w:r>
            <w:r w:rsidRPr="006F113F">
              <w:t>ses Stück spielen.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2702" w:rsidRPr="006F113F" w:rsidRDefault="00D56408" w:rsidP="008F42DC">
            <w:pPr>
              <w:pStyle w:val="ekvtabellelinkszeilabstmind"/>
              <w:jc w:val="center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2702" w:rsidRPr="006F113F" w:rsidRDefault="00D56408" w:rsidP="008F42DC">
            <w:pPr>
              <w:pStyle w:val="ekvtabellelinkszeilabstmind"/>
              <w:jc w:val="center"/>
            </w:pPr>
            <w:r w:rsidRPr="00D559DE">
              <w:rPr>
                <w:rStyle w:val="ekvsymbol"/>
              </w:rPr>
              <w:sym w:font="Wingdings" w:char="F0A8"/>
            </w:r>
          </w:p>
        </w:tc>
      </w:tr>
      <w:tr w:rsidR="00102702" w:rsidRPr="006F113F" w:rsidTr="00553E9C">
        <w:tc>
          <w:tcPr>
            <w:tcW w:w="392" w:type="dxa"/>
          </w:tcPr>
          <w:p w:rsidR="00102702" w:rsidRPr="006F113F" w:rsidRDefault="00102702" w:rsidP="00DB3C3A">
            <w:pPr>
              <w:pStyle w:val="ekvtabellelinkszeilabstmind"/>
            </w:pPr>
            <w:r>
              <w:t>e)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02702" w:rsidRPr="006F113F" w:rsidRDefault="00102702" w:rsidP="00DB3C3A">
            <w:pPr>
              <w:pStyle w:val="ekvtabellelinkszeilabstmind"/>
            </w:pPr>
            <w:r w:rsidRPr="006F113F">
              <w:t>Zusammenhang zwischen der Menge Erde, die abtranspotiert werden muss, und der Anzahl ide</w:t>
            </w:r>
            <w:r w:rsidRPr="006F113F">
              <w:t>n</w:t>
            </w:r>
            <w:r w:rsidRPr="006F113F">
              <w:t>tischer Transportlastwagen.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2702" w:rsidRPr="006F113F" w:rsidRDefault="00D56408" w:rsidP="008F42DC">
            <w:pPr>
              <w:pStyle w:val="ekvtabellelinkszeilabstmind"/>
              <w:jc w:val="center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2702" w:rsidRPr="006F113F" w:rsidRDefault="00D56408" w:rsidP="008F42DC">
            <w:pPr>
              <w:pStyle w:val="ekvtabellelinkszeilabstmind"/>
              <w:jc w:val="center"/>
            </w:pPr>
            <w:r w:rsidRPr="00D559DE">
              <w:rPr>
                <w:rStyle w:val="ekvsymbol"/>
              </w:rPr>
              <w:sym w:font="Wingdings" w:char="F0A8"/>
            </w:r>
          </w:p>
        </w:tc>
      </w:tr>
    </w:tbl>
    <w:p w:rsidR="00553E9C" w:rsidRDefault="00553E9C"/>
    <w:p w:rsidR="00553E9C" w:rsidRPr="00553E9C" w:rsidRDefault="00553E9C" w:rsidP="00553E9C">
      <w:pPr>
        <w:pStyle w:val="ekvaufgabe2-4sp"/>
        <w:rPr>
          <w:rStyle w:val="ekvfett"/>
        </w:rPr>
      </w:pPr>
      <w:r w:rsidRPr="00553E9C">
        <w:rPr>
          <w:rStyle w:val="ekvfett"/>
        </w:rPr>
        <w:t>Zu 5.  Anwendung des Dreisatzes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283"/>
        <w:gridCol w:w="4536"/>
      </w:tblGrid>
      <w:tr w:rsidR="00553E9C" w:rsidTr="008F5C09">
        <w:tc>
          <w:tcPr>
            <w:tcW w:w="4536" w:type="dxa"/>
          </w:tcPr>
          <w:p w:rsidR="00553E9C" w:rsidRDefault="00553E9C" w:rsidP="008A1184">
            <w:pPr>
              <w:pStyle w:val="ekvaufgabe2-4sp"/>
              <w:widowControl w:val="0"/>
            </w:pPr>
            <w:r>
              <w:t>a)</w:t>
            </w:r>
            <w:r>
              <w:tab/>
              <w:t>(1</w:t>
            </w:r>
            <w:r w:rsidRPr="006F113F">
              <w:t>)</w:t>
            </w:r>
            <w:r>
              <w:tab/>
            </w:r>
            <w:r w:rsidRPr="006F113F">
              <w:t>Mit einem Kugelschreiber lässt sich ein 6,24</w:t>
            </w:r>
            <w:r w:rsidRPr="00451F5B">
              <w:rPr>
                <w:rStyle w:val="ekv50prozentbreite"/>
              </w:rPr>
              <w:t> </w:t>
            </w:r>
            <w:r w:rsidRPr="006F113F">
              <w:t>km langer Strich zeichnen. Berechne, wie lang die Strecke ist, die man mit drei solcher Kugelschreiber zeichnen kann.</w:t>
            </w:r>
          </w:p>
          <w:p w:rsidR="00553E9C" w:rsidRDefault="00553E9C" w:rsidP="008A1184">
            <w:pPr>
              <w:pStyle w:val="ekvaufgabelckentext2-4sp"/>
              <w:widowControl w:val="0"/>
              <w:rPr>
                <w:rStyle w:val="ekvlckentextunterstrichen"/>
              </w:rPr>
            </w:pP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  <w:p w:rsidR="00553E9C" w:rsidRPr="00DB3C3A" w:rsidRDefault="00553E9C" w:rsidP="008A1184">
            <w:pPr>
              <w:pStyle w:val="ekvaufgabelckentext2-4sp"/>
              <w:widowControl w:val="0"/>
              <w:rPr>
                <w:rStyle w:val="ekvlckentextunterstrichen"/>
              </w:rPr>
            </w:pP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  <w:p w:rsidR="00553E9C" w:rsidRDefault="00553E9C" w:rsidP="008A1184">
            <w:pPr>
              <w:pStyle w:val="ekvgrundtexthalbe"/>
              <w:widowControl w:val="0"/>
            </w:pPr>
          </w:p>
          <w:p w:rsidR="00553E9C" w:rsidRDefault="00553E9C" w:rsidP="008A1184">
            <w:pPr>
              <w:pStyle w:val="ekvaufgabe2-4sp"/>
              <w:widowControl w:val="0"/>
            </w:pPr>
            <w:r>
              <w:t>(2)</w:t>
            </w:r>
            <w:r>
              <w:tab/>
            </w:r>
            <w:r w:rsidRPr="006F113F">
              <w:t>Mit drei Kugelschreibern kann man einen Stri</w:t>
            </w:r>
            <w:r>
              <w:t>ch zeichnen, der insgesamt 11,7</w:t>
            </w:r>
            <w:r w:rsidRPr="00451F5B">
              <w:rPr>
                <w:rStyle w:val="ekv50prozentbreite"/>
              </w:rPr>
              <w:t> </w:t>
            </w:r>
            <w:r w:rsidRPr="006F113F">
              <w:t>km lang ist.</w:t>
            </w:r>
          </w:p>
          <w:p w:rsidR="00553E9C" w:rsidRDefault="00553E9C" w:rsidP="008A1184">
            <w:pPr>
              <w:pStyle w:val="ekvaufgabe2-4sp"/>
              <w:widowControl w:val="0"/>
            </w:pPr>
            <w:r w:rsidRPr="006F113F">
              <w:t>Berechne</w:t>
            </w:r>
            <w:r>
              <w:t>,</w:t>
            </w:r>
            <w:r w:rsidRPr="006F113F">
              <w:t xml:space="preserve"> wie lang der Strich wäre, den man mit fünf solcher Kugelschreiber zeichnen könnte.</w:t>
            </w:r>
          </w:p>
          <w:p w:rsidR="00553E9C" w:rsidRDefault="00553E9C" w:rsidP="008A1184">
            <w:pPr>
              <w:pStyle w:val="ekvaufgabelckentext2-4sp"/>
              <w:widowControl w:val="0"/>
              <w:rPr>
                <w:rStyle w:val="ekvlckentextunterstrichen"/>
              </w:rPr>
            </w:pP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  <w:p w:rsidR="00553E9C" w:rsidRPr="00DB3C3A" w:rsidRDefault="00553E9C" w:rsidP="008A1184">
            <w:pPr>
              <w:pStyle w:val="ekvaufgabelckentext2-4sp"/>
              <w:widowControl w:val="0"/>
              <w:rPr>
                <w:rStyle w:val="ekvlckentextunterstrichen"/>
              </w:rPr>
            </w:pP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  <w:p w:rsidR="00553E9C" w:rsidRPr="00F8221A" w:rsidRDefault="00553E9C" w:rsidP="008A1184">
            <w:pPr>
              <w:pStyle w:val="ekvgrundtexthalbe"/>
              <w:widowControl w:val="0"/>
            </w:pPr>
          </w:p>
          <w:p w:rsidR="00553E9C" w:rsidRPr="006F113F" w:rsidRDefault="00553E9C" w:rsidP="008A1184">
            <w:pPr>
              <w:pStyle w:val="ekvaufgabe2-4sp"/>
              <w:widowControl w:val="0"/>
            </w:pPr>
            <w:r>
              <w:t>(3</w:t>
            </w:r>
            <w:r w:rsidRPr="006F113F">
              <w:t>)</w:t>
            </w:r>
            <w:r>
              <w:tab/>
            </w:r>
            <w:r w:rsidRPr="006F113F">
              <w:t>Ein Tintenroller ist noch zu drei Vierteln gefü</w:t>
            </w:r>
            <w:r>
              <w:t>llt</w:t>
            </w:r>
            <w:r w:rsidR="00171942">
              <w:t>.</w:t>
            </w:r>
            <w:r>
              <w:t xml:space="preserve"> </w:t>
            </w:r>
            <w:r w:rsidR="00171942">
              <w:t>M</w:t>
            </w:r>
            <w:r>
              <w:t>it ihm lässt sich ein 4,8</w:t>
            </w:r>
            <w:r w:rsidRPr="00451F5B">
              <w:rPr>
                <w:rStyle w:val="ekv50prozentbreite"/>
              </w:rPr>
              <w:t> </w:t>
            </w:r>
            <w:r w:rsidRPr="006F113F">
              <w:t>km langer Strich zeichnen.</w:t>
            </w:r>
          </w:p>
          <w:p w:rsidR="00553E9C" w:rsidRDefault="00553E9C" w:rsidP="008A1184">
            <w:pPr>
              <w:pStyle w:val="ekvaufgabe2-4sp"/>
              <w:widowControl w:val="0"/>
            </w:pPr>
            <w:r w:rsidRPr="006F113F">
              <w:t>Berechne, wie lang der Strich wäre, den man mit einem vollen Tintenroller zeichnen könnte.</w:t>
            </w:r>
          </w:p>
          <w:p w:rsidR="00553E9C" w:rsidRDefault="00553E9C" w:rsidP="008A1184">
            <w:pPr>
              <w:pStyle w:val="ekvaufgabelckentext2-4sp"/>
              <w:widowControl w:val="0"/>
              <w:rPr>
                <w:rStyle w:val="ekvlckentextunterstrichen"/>
              </w:rPr>
            </w:pP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  <w:p w:rsidR="000906F4" w:rsidRDefault="00553E9C" w:rsidP="008A1184">
            <w:pPr>
              <w:pStyle w:val="ekvaufgabelckentext2-4sp"/>
              <w:widowControl w:val="0"/>
              <w:rPr>
                <w:rStyle w:val="ekvlckentextunterstrichen"/>
              </w:rPr>
            </w:pP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  <w:p w:rsidR="00553E9C" w:rsidRPr="00553E9C" w:rsidRDefault="000906F4" w:rsidP="000906F4">
            <w:pPr>
              <w:pStyle w:val="ekvgrundtexthalbe"/>
              <w:rPr>
                <w:u w:color="000000" w:themeColor="text1"/>
              </w:rPr>
            </w:pPr>
            <w:r>
              <w:rPr>
                <w:u w:color="000000" w:themeColor="text1"/>
              </w:rPr>
              <w:t> </w:t>
            </w:r>
          </w:p>
        </w:tc>
        <w:tc>
          <w:tcPr>
            <w:tcW w:w="283" w:type="dxa"/>
          </w:tcPr>
          <w:p w:rsidR="00553E9C" w:rsidRDefault="00553E9C" w:rsidP="008A1184">
            <w:pPr>
              <w:pStyle w:val="ekvgrundtexthalbe"/>
              <w:widowControl w:val="0"/>
            </w:pPr>
          </w:p>
        </w:tc>
        <w:tc>
          <w:tcPr>
            <w:tcW w:w="4536" w:type="dxa"/>
          </w:tcPr>
          <w:tbl>
            <w:tblPr>
              <w:tblW w:w="0" w:type="auto"/>
              <w:tblBorders>
                <w:insideH w:val="single" w:sz="2" w:space="0" w:color="333333"/>
                <w:insideV w:val="single" w:sz="2" w:space="0" w:color="333333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3"/>
              <w:gridCol w:w="284"/>
              <w:gridCol w:w="284"/>
              <w:gridCol w:w="284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142"/>
            </w:tblGrid>
            <w:tr w:rsidR="00553E9C" w:rsidTr="008A1184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0906F4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0906F4" w:rsidRDefault="000906F4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0906F4" w:rsidRDefault="000906F4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0906F4" w:rsidRDefault="000906F4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0906F4" w:rsidRDefault="000906F4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0906F4" w:rsidRDefault="000906F4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0906F4" w:rsidRDefault="000906F4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0906F4" w:rsidRDefault="000906F4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0906F4" w:rsidRDefault="000906F4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0906F4" w:rsidRDefault="000906F4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0906F4" w:rsidRDefault="000906F4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0906F4" w:rsidRDefault="000906F4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0906F4" w:rsidRDefault="000906F4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0906F4" w:rsidRDefault="000906F4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0906F4" w:rsidRDefault="000906F4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0906F4" w:rsidRDefault="000906F4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0906F4" w:rsidRDefault="000906F4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0906F4" w:rsidRDefault="000906F4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  <w:tr w:rsidR="00553E9C" w:rsidTr="008A1184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284" w:type="dxa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53E9C" w:rsidRDefault="00553E9C" w:rsidP="008A1184">
                  <w:pPr>
                    <w:pStyle w:val="ekvtabellezentriert"/>
                    <w:widowControl w:val="0"/>
                  </w:pPr>
                </w:p>
              </w:tc>
            </w:tr>
          </w:tbl>
          <w:p w:rsidR="00553E9C" w:rsidRPr="00F53C55" w:rsidRDefault="00553E9C" w:rsidP="008A1184">
            <w:pPr>
              <w:pStyle w:val="ekvgrundtexthalbe"/>
              <w:widowControl w:val="0"/>
            </w:pPr>
          </w:p>
        </w:tc>
      </w:tr>
    </w:tbl>
    <w:tbl>
      <w:tblPr>
        <w:tblW w:w="92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2"/>
        <w:gridCol w:w="272"/>
        <w:gridCol w:w="4536"/>
      </w:tblGrid>
      <w:tr w:rsidR="00553E9C" w:rsidTr="008F5C09">
        <w:trPr>
          <w:cantSplit/>
        </w:trPr>
        <w:tc>
          <w:tcPr>
            <w:tcW w:w="4536" w:type="dxa"/>
          </w:tcPr>
          <w:p w:rsidR="00553E9C" w:rsidRPr="006F113F" w:rsidRDefault="00553E9C" w:rsidP="008A1184">
            <w:pPr>
              <w:pStyle w:val="ekvaufgabe2-4sp"/>
            </w:pPr>
            <w:r>
              <w:t>b)</w:t>
            </w:r>
            <w:r>
              <w:tab/>
            </w:r>
            <w:r w:rsidRPr="006F113F">
              <w:t>Clara muss noch 150 Englischvokabeln lernen.</w:t>
            </w:r>
          </w:p>
          <w:p w:rsidR="00553E9C" w:rsidRDefault="00553E9C" w:rsidP="008A1184">
            <w:pPr>
              <w:pStyle w:val="ekvaufgabe2-4sp"/>
            </w:pPr>
            <w:r w:rsidRPr="006F113F">
              <w:t>Wie viele Tage würde sie</w:t>
            </w:r>
            <w:r w:rsidR="009E2B93">
              <w:t xml:space="preserve"> </w:t>
            </w:r>
            <w:r w:rsidR="00171942">
              <w:t>jeweils</w:t>
            </w:r>
            <w:r w:rsidRPr="006F113F">
              <w:t xml:space="preserve"> zum Lernen benötigen, wenn sie täglich eine feste Anzahl an Wörtern lernen </w:t>
            </w:r>
            <w:r>
              <w:t>möchte</w:t>
            </w:r>
            <w:r w:rsidRPr="006F113F">
              <w:t xml:space="preserve">? </w:t>
            </w:r>
          </w:p>
        </w:tc>
        <w:tc>
          <w:tcPr>
            <w:tcW w:w="283" w:type="dxa"/>
          </w:tcPr>
          <w:p w:rsidR="00553E9C" w:rsidRDefault="00553E9C" w:rsidP="008A1184"/>
        </w:tc>
        <w:tc>
          <w:tcPr>
            <w:tcW w:w="4536" w:type="dxa"/>
          </w:tcPr>
          <w:tbl>
            <w:tblPr>
              <w:tblStyle w:val="Tabellenraster"/>
              <w:tblW w:w="453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708"/>
              <w:gridCol w:w="709"/>
              <w:gridCol w:w="709"/>
              <w:gridCol w:w="709"/>
            </w:tblGrid>
            <w:tr w:rsidR="00553E9C" w:rsidTr="008F5C09">
              <w:trPr>
                <w:trHeight w:val="340"/>
              </w:trPr>
              <w:tc>
                <w:tcPr>
                  <w:tcW w:w="1701" w:type="dxa"/>
                  <w:tcBorders>
                    <w:top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53E9C" w:rsidRPr="002915E4" w:rsidRDefault="00553E9C" w:rsidP="009E2B93">
                  <w:pPr>
                    <w:pStyle w:val="ekvtabellelinkszeilabstmind"/>
                  </w:pPr>
                  <w:r w:rsidRPr="002915E4">
                    <w:t xml:space="preserve">Anzahl der </w:t>
                  </w:r>
                  <w:r w:rsidR="008F5C09" w:rsidRPr="002915E4">
                    <w:br/>
                  </w:r>
                  <w:r w:rsidR="009E2B93" w:rsidRPr="002915E4">
                    <w:t>Vokabeln pro Tag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553E9C" w:rsidRDefault="00553E9C" w:rsidP="008A1184">
                  <w:pPr>
                    <w:pStyle w:val="ekvtabellelinkszeilabstmind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553E9C" w:rsidRDefault="00553E9C" w:rsidP="008A1184">
                  <w:pPr>
                    <w:pStyle w:val="ekvtabellelinkszeilabstmind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553E9C" w:rsidRDefault="00553E9C" w:rsidP="008A1184">
                  <w:pPr>
                    <w:pStyle w:val="ekvtabellelinkszeilabstmind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553E9C" w:rsidRDefault="00553E9C" w:rsidP="008A1184">
                  <w:pPr>
                    <w:pStyle w:val="ekvtabellelinkszeilabstmind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c>
            </w:tr>
            <w:tr w:rsidR="00553E9C" w:rsidTr="00377498">
              <w:trPr>
                <w:trHeight w:val="454"/>
              </w:trPr>
              <w:tc>
                <w:tcPr>
                  <w:tcW w:w="1701" w:type="dxa"/>
                  <w:tcBorders>
                    <w:top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53E9C" w:rsidRDefault="00553E9C" w:rsidP="008A1184">
                  <w:pPr>
                    <w:pStyle w:val="ekvtabellelinkszeilabstmind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Benötigte Tage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8" w:space="0" w:color="auto"/>
                  </w:tcBorders>
                  <w:vAlign w:val="center"/>
                </w:tcPr>
                <w:p w:rsidR="00553E9C" w:rsidRDefault="00553E9C" w:rsidP="008A1184">
                  <w:pPr>
                    <w:pStyle w:val="ekvtabellelinkszeilabstmind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vAlign w:val="center"/>
                </w:tcPr>
                <w:p w:rsidR="00553E9C" w:rsidRDefault="00553E9C" w:rsidP="008A1184">
                  <w:pPr>
                    <w:pStyle w:val="ekvtabellelinkszeilabstmind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vAlign w:val="center"/>
                </w:tcPr>
                <w:p w:rsidR="00553E9C" w:rsidRDefault="00553E9C" w:rsidP="008A1184">
                  <w:pPr>
                    <w:pStyle w:val="ekvtabellelinkszeilabstmind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vAlign w:val="center"/>
                </w:tcPr>
                <w:p w:rsidR="00553E9C" w:rsidRDefault="00553E9C" w:rsidP="008A1184">
                  <w:pPr>
                    <w:pStyle w:val="ekvtabellelinkszeilabstmind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553E9C" w:rsidRPr="00BE49E0" w:rsidRDefault="00553E9C" w:rsidP="008A1184"/>
        </w:tc>
      </w:tr>
    </w:tbl>
    <w:p w:rsidR="00553E9C" w:rsidRDefault="00553E9C"/>
    <w:tbl>
      <w:tblPr>
        <w:tblW w:w="11000" w:type="dxa"/>
        <w:tblInd w:w="-822" w:type="dxa"/>
        <w:tblBorders>
          <w:insideH w:val="single" w:sz="8" w:space="0" w:color="808080"/>
        </w:tblBorders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D63228" w:rsidRPr="00C172AE" w:rsidTr="00553E9C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63228" w:rsidRPr="00F578DE" w:rsidRDefault="00D63228" w:rsidP="005E382D">
            <w:pPr>
              <w:pageBreakBefore/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228" w:rsidRPr="007C1230" w:rsidRDefault="00D63228" w:rsidP="002F530D">
            <w:pPr>
              <w:pStyle w:val="ekvkolumnentitel"/>
              <w:pageBreakBefore/>
            </w:pPr>
            <w:r>
              <w:t>VII Beziehungen zwischen Zahlen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228" w:rsidRPr="007C1230" w:rsidRDefault="00D63228" w:rsidP="005E382D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228" w:rsidRPr="007C1230" w:rsidRDefault="00D63228" w:rsidP="005E382D">
            <w:pPr>
              <w:pStyle w:val="ekvkvnummer"/>
              <w:pageBreakBefore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D63228" w:rsidRPr="007636A0" w:rsidRDefault="00D63228" w:rsidP="005E382D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D63228" w:rsidRPr="00BF17F2" w:rsidTr="00553E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63228" w:rsidRDefault="00D63228" w:rsidP="005E382D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17B30FCB" wp14:editId="4B719CF9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3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3228" w:rsidRDefault="00D63228" w:rsidP="005E382D">
            <w:pPr>
              <w:rPr>
                <w:color w:val="FFFFFF" w:themeColor="background1"/>
              </w:rPr>
            </w:pPr>
          </w:p>
          <w:p w:rsidR="00D63228" w:rsidRPr="00BF17F2" w:rsidRDefault="00D63228" w:rsidP="005E382D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D63228" w:rsidRPr="00BF17F2" w:rsidRDefault="00D63228" w:rsidP="005E382D">
            <w:pPr>
              <w:rPr>
                <w:color w:val="FFFFFF" w:themeColor="background1"/>
              </w:rPr>
            </w:pPr>
          </w:p>
        </w:tc>
      </w:tr>
    </w:tbl>
    <w:p w:rsidR="00B93213" w:rsidRPr="006F71F2" w:rsidRDefault="00102702" w:rsidP="006F71F2">
      <w:pPr>
        <w:pStyle w:val="ekvgrundtexthalbe"/>
        <w:spacing w:line="240" w:lineRule="auto"/>
        <w:rPr>
          <w:b/>
        </w:rPr>
      </w:pPr>
      <w:r>
        <w:rPr>
          <w:b/>
        </w:rPr>
        <w:t>Zu 6.</w:t>
      </w:r>
      <w:r w:rsidR="000906F4">
        <w:rPr>
          <w:b/>
        </w:rPr>
        <w:t xml:space="preserve">  </w:t>
      </w:r>
      <w:r>
        <w:rPr>
          <w:b/>
        </w:rPr>
        <w:t xml:space="preserve">Aussagen </w:t>
      </w:r>
      <w:r w:rsidR="0004598F">
        <w:rPr>
          <w:b/>
        </w:rPr>
        <w:t>treffen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4F5349" w:rsidRPr="00132DF9" w:rsidTr="005E382D">
        <w:trPr>
          <w:trHeight w:val="284"/>
        </w:trPr>
        <w:tc>
          <w:tcPr>
            <w:tcW w:w="4535" w:type="dxa"/>
            <w:shd w:val="clear" w:color="auto" w:fill="auto"/>
          </w:tcPr>
          <w:p w:rsidR="004F5349" w:rsidRPr="00D63228" w:rsidRDefault="0004598F" w:rsidP="004F5349">
            <w:pPr>
              <w:pStyle w:val="ekvaufgabe2-4sp"/>
            </w:pPr>
            <w:r>
              <w:t>I</w:t>
            </w:r>
            <w:r w:rsidR="004F5349" w:rsidRPr="00D63228">
              <w:t xml:space="preserve">m Koordinatensystem sind die durchschnittlichen Tagestemperaturen von </w:t>
            </w:r>
            <w:r w:rsidR="006F71F2">
              <w:t>J</w:t>
            </w:r>
            <w:r w:rsidR="004F5349" w:rsidRPr="00D63228">
              <w:t xml:space="preserve">akutsk in </w:t>
            </w:r>
            <w:r w:rsidR="002F530D">
              <w:t>S</w:t>
            </w:r>
            <w:r w:rsidR="004F5349" w:rsidRPr="00D63228">
              <w:t>ibirien dargestellt. Dabei bedeutet</w:t>
            </w:r>
            <w:r w:rsidR="00F55BD8">
              <w:t xml:space="preserve"> </w:t>
            </w:r>
            <w:r w:rsidR="004F5349" w:rsidRPr="00D63228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x=1</m:t>
              </m:r>
            </m:oMath>
            <w:r w:rsidR="00F55BD8">
              <w:rPr>
                <w:rFonts w:eastAsiaTheme="minorEastAsia"/>
              </w:rPr>
              <w:t xml:space="preserve"> </w:t>
            </w:r>
            <w:r w:rsidR="004F5349" w:rsidRPr="00D63228">
              <w:t xml:space="preserve"> </w:t>
            </w:r>
            <w:r w:rsidR="006F71F2">
              <w:t>J</w:t>
            </w:r>
            <w:r w:rsidR="004F5349" w:rsidRPr="00D63228">
              <w:t>anuar,</w:t>
            </w:r>
            <w:r w:rsidR="00F55BD8">
              <w:t xml:space="preserve"> </w:t>
            </w:r>
            <w:r w:rsidR="004F5349" w:rsidRPr="00D63228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x=2</m:t>
              </m:r>
            </m:oMath>
            <w:r w:rsidR="00F55BD8">
              <w:rPr>
                <w:rFonts w:eastAsiaTheme="minorEastAsia"/>
              </w:rPr>
              <w:t xml:space="preserve"> </w:t>
            </w:r>
            <w:r w:rsidR="004F5349" w:rsidRPr="00D63228">
              <w:t xml:space="preserve"> F</w:t>
            </w:r>
            <w:r w:rsidR="002F530D">
              <w:t>e</w:t>
            </w:r>
            <w:r w:rsidR="004F5349" w:rsidRPr="00D63228">
              <w:t>bruar usw.</w:t>
            </w:r>
          </w:p>
          <w:p w:rsidR="004F5349" w:rsidRDefault="004F5349" w:rsidP="004F5349">
            <w:pPr>
              <w:pStyle w:val="ekvaufgabe2-4sp"/>
            </w:pPr>
            <w:r w:rsidRPr="00D63228">
              <w:t>a)</w:t>
            </w:r>
            <w:r w:rsidRPr="00D63228">
              <w:tab/>
              <w:t>In welchem Monat ist es am wärmsten? Wie warm ist es dann?</w:t>
            </w:r>
          </w:p>
          <w:p w:rsidR="004F5349" w:rsidRPr="00132DF9" w:rsidRDefault="000906F4" w:rsidP="000906F4">
            <w:pPr>
              <w:pStyle w:val="ekvaufgabelckentext2-4sp"/>
            </w:pP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4F5349" w:rsidRPr="00132DF9" w:rsidRDefault="004F5349" w:rsidP="005E382D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4F5349" w:rsidRPr="00132DF9" w:rsidRDefault="004533C7" w:rsidP="005E382D">
            <w:pPr>
              <w:pStyle w:val="ekvaufgabe2-4sp"/>
            </w:pPr>
            <w:r>
              <w:rPr>
                <w:color w:val="FF0000"/>
                <w:lang w:eastAsia="de-DE"/>
              </w:rPr>
              <w:drawing>
                <wp:inline distT="0" distB="0" distL="0" distR="0" wp14:anchorId="609FE3D2" wp14:editId="70F3CBF9">
                  <wp:extent cx="2876550" cy="1295400"/>
                  <wp:effectExtent l="0" t="0" r="0" b="0"/>
                  <wp:docPr id="2" name="Picture 2" descr="C:\Users\we\Dropbox (imprint)\JayPrint\JayPrint_GRAPHICS\JD_19_092_Word_Klett (733862)\to_imprint\chapter 07\SE96733862_G_K07_Sxxx_A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e\Dropbox (imprint)\JayPrint\JayPrint_GRAPHICS\JD_19_092_Word_Klett (733862)\to_imprint\chapter 07\SE96733862_G_K07_Sxxx_A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6F4" w:rsidRPr="000906F4" w:rsidRDefault="000906F4" w:rsidP="000906F4">
      <w:pPr>
        <w:pStyle w:val="ekvaufgabelckentext2-4sp"/>
        <w:rPr>
          <w:rStyle w:val="ekvlckentextunterstrichen"/>
          <w:rFonts w:ascii="Arial" w:hAnsi="Arial"/>
          <w:i w:val="0"/>
          <w:color w:val="auto"/>
          <w:sz w:val="19"/>
          <w:u w:val="none"/>
        </w:rPr>
      </w:pPr>
      <w:r w:rsidRPr="00D63228">
        <w:t>b)</w:t>
      </w:r>
      <w:r w:rsidRPr="00D63228">
        <w:tab/>
        <w:t xml:space="preserve">In </w:t>
      </w:r>
      <w:r>
        <w:t>welchen Monaten liegt die Durch</w:t>
      </w:r>
      <w:r w:rsidRPr="00D63228">
        <w:t>schnittstemperatur unter dem Gefrierpunkt?</w:t>
      </w:r>
    </w:p>
    <w:p w:rsidR="00102702" w:rsidRDefault="00F8221A" w:rsidP="00F8221A">
      <w:pPr>
        <w:pStyle w:val="ekvaufgabelckentext2-4sp"/>
        <w:rPr>
          <w:rStyle w:val="ekvlckentextunterstrichen"/>
        </w:rPr>
      </w:pP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</w:p>
    <w:p w:rsidR="00F8221A" w:rsidRDefault="00F8221A" w:rsidP="00AD1E83">
      <w:pPr>
        <w:pStyle w:val="ekvgrundtexthalbe"/>
      </w:pPr>
    </w:p>
    <w:p w:rsidR="000906F4" w:rsidRDefault="000906F4" w:rsidP="000906F4">
      <w:pPr>
        <w:pStyle w:val="ekvaufgabe2-4sp"/>
      </w:pPr>
    </w:p>
    <w:p w:rsidR="00AD1E83" w:rsidRDefault="00AD1E83" w:rsidP="00AD1E83">
      <w:pPr>
        <w:pStyle w:val="ekvaufgabe2-4sp"/>
        <w:rPr>
          <w:rStyle w:val="ekvfett"/>
        </w:rPr>
      </w:pPr>
      <w:r w:rsidRPr="00D64FCF">
        <w:rPr>
          <w:rStyle w:val="ekvfett"/>
        </w:rPr>
        <w:t>Zu 7.</w:t>
      </w:r>
      <w:r w:rsidR="000906F4">
        <w:rPr>
          <w:rStyle w:val="ekvfett"/>
        </w:rPr>
        <w:t xml:space="preserve">  </w:t>
      </w:r>
      <w:r w:rsidRPr="00D64FCF">
        <w:rPr>
          <w:rStyle w:val="ekvfett"/>
        </w:rPr>
        <w:t>Diagramm anfertigen</w:t>
      </w:r>
    </w:p>
    <w:p w:rsidR="00AD1E83" w:rsidRDefault="00AD1E83" w:rsidP="00AD1E83">
      <w:pPr>
        <w:pStyle w:val="ekvaufgabe2-4sp"/>
        <w:rPr>
          <w:rFonts w:cs="Arial"/>
        </w:rPr>
      </w:pPr>
      <w:r>
        <w:t>Die durchschnittliche Körpergrö</w:t>
      </w:r>
      <w:r>
        <w:rPr>
          <w:rFonts w:cs="Arial"/>
        </w:rPr>
        <w:t>ße von Kleinkindern zeigt die folgende Tabelle.</w:t>
      </w:r>
    </w:p>
    <w:p w:rsidR="006F71F2" w:rsidRPr="00C143BE" w:rsidRDefault="006F71F2" w:rsidP="006F71F2">
      <w:pPr>
        <w:pStyle w:val="ekvgrundtexthalbe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073"/>
        <w:gridCol w:w="1073"/>
        <w:gridCol w:w="1073"/>
        <w:gridCol w:w="1073"/>
        <w:gridCol w:w="1073"/>
        <w:gridCol w:w="1073"/>
        <w:gridCol w:w="1073"/>
      </w:tblGrid>
      <w:tr w:rsidR="00AD1E83" w:rsidRPr="006E3C1A" w:rsidTr="008F5C09">
        <w:trPr>
          <w:trHeight w:val="284"/>
        </w:trPr>
        <w:tc>
          <w:tcPr>
            <w:tcW w:w="1843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D1E83" w:rsidRPr="006E3C1A" w:rsidRDefault="00AD1E83" w:rsidP="0062542A">
            <w:pPr>
              <w:pStyle w:val="ekvtabellelinkszeilabstmind"/>
            </w:pPr>
            <w:r w:rsidRPr="006E3C1A">
              <w:t>Alter in Monaten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AD1E83" w:rsidRPr="006E3C1A" w:rsidRDefault="00AD1E83" w:rsidP="0062542A">
            <w:pPr>
              <w:pStyle w:val="ekvtabellezentriert"/>
            </w:pPr>
            <w:r w:rsidRPr="006E3C1A">
              <w:t>0</w:t>
            </w:r>
          </w:p>
        </w:tc>
        <w:tc>
          <w:tcPr>
            <w:tcW w:w="1073" w:type="dxa"/>
            <w:tcBorders>
              <w:top w:val="nil"/>
              <w:bottom w:val="single" w:sz="4" w:space="0" w:color="auto"/>
            </w:tcBorders>
            <w:vAlign w:val="center"/>
          </w:tcPr>
          <w:p w:rsidR="00AD1E83" w:rsidRPr="006E3C1A" w:rsidRDefault="00AD1E83" w:rsidP="0062542A">
            <w:pPr>
              <w:pStyle w:val="ekvtabellezentriert"/>
            </w:pPr>
            <w:r w:rsidRPr="006E3C1A">
              <w:t>2</w:t>
            </w:r>
          </w:p>
        </w:tc>
        <w:tc>
          <w:tcPr>
            <w:tcW w:w="1073" w:type="dxa"/>
            <w:tcBorders>
              <w:top w:val="nil"/>
              <w:bottom w:val="single" w:sz="4" w:space="0" w:color="auto"/>
            </w:tcBorders>
            <w:vAlign w:val="center"/>
          </w:tcPr>
          <w:p w:rsidR="00AD1E83" w:rsidRPr="006E3C1A" w:rsidRDefault="00AD1E83" w:rsidP="0062542A">
            <w:pPr>
              <w:pStyle w:val="ekvtabellezentriert"/>
            </w:pPr>
            <w:r w:rsidRPr="006E3C1A">
              <w:t>4</w:t>
            </w:r>
          </w:p>
        </w:tc>
        <w:tc>
          <w:tcPr>
            <w:tcW w:w="1073" w:type="dxa"/>
            <w:tcBorders>
              <w:top w:val="nil"/>
              <w:bottom w:val="single" w:sz="4" w:space="0" w:color="auto"/>
            </w:tcBorders>
            <w:vAlign w:val="center"/>
          </w:tcPr>
          <w:p w:rsidR="00AD1E83" w:rsidRPr="006E3C1A" w:rsidRDefault="00AD1E83" w:rsidP="0062542A">
            <w:pPr>
              <w:pStyle w:val="ekvtabellezentriert"/>
            </w:pPr>
            <w:r w:rsidRPr="006E3C1A">
              <w:t>6</w:t>
            </w:r>
          </w:p>
        </w:tc>
        <w:tc>
          <w:tcPr>
            <w:tcW w:w="1073" w:type="dxa"/>
            <w:tcBorders>
              <w:top w:val="nil"/>
              <w:bottom w:val="single" w:sz="4" w:space="0" w:color="auto"/>
            </w:tcBorders>
            <w:vAlign w:val="center"/>
          </w:tcPr>
          <w:p w:rsidR="00AD1E83" w:rsidRPr="006E3C1A" w:rsidRDefault="00AD1E83" w:rsidP="0062542A">
            <w:pPr>
              <w:pStyle w:val="ekvtabellezentriert"/>
            </w:pPr>
            <w:r w:rsidRPr="006E3C1A">
              <w:t>8</w:t>
            </w:r>
          </w:p>
        </w:tc>
        <w:tc>
          <w:tcPr>
            <w:tcW w:w="1073" w:type="dxa"/>
            <w:tcBorders>
              <w:top w:val="nil"/>
              <w:bottom w:val="single" w:sz="4" w:space="0" w:color="auto"/>
            </w:tcBorders>
            <w:vAlign w:val="center"/>
          </w:tcPr>
          <w:p w:rsidR="00AD1E83" w:rsidRPr="006E3C1A" w:rsidRDefault="00AD1E83" w:rsidP="0062542A">
            <w:pPr>
              <w:pStyle w:val="ekvtabellezentriert"/>
            </w:pPr>
            <w:r w:rsidRPr="006E3C1A">
              <w:t>10</w:t>
            </w:r>
          </w:p>
        </w:tc>
        <w:tc>
          <w:tcPr>
            <w:tcW w:w="1073" w:type="dxa"/>
            <w:tcBorders>
              <w:top w:val="nil"/>
              <w:bottom w:val="single" w:sz="4" w:space="0" w:color="auto"/>
            </w:tcBorders>
            <w:vAlign w:val="center"/>
          </w:tcPr>
          <w:p w:rsidR="00AD1E83" w:rsidRPr="006E3C1A" w:rsidRDefault="00AD1E83" w:rsidP="0062542A">
            <w:pPr>
              <w:pStyle w:val="ekvtabellezentriert"/>
            </w:pPr>
            <w:r w:rsidRPr="006E3C1A">
              <w:t>12</w:t>
            </w:r>
          </w:p>
        </w:tc>
      </w:tr>
      <w:tr w:rsidR="00AD1E83" w:rsidRPr="006E3C1A" w:rsidTr="008F5C09">
        <w:trPr>
          <w:trHeight w:val="284"/>
        </w:trPr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D1E83" w:rsidRPr="006E3C1A" w:rsidRDefault="00AD1E83" w:rsidP="0062542A">
            <w:pPr>
              <w:pStyle w:val="ekvtabellelinkszeilabstmind"/>
            </w:pPr>
            <w:r w:rsidRPr="006E3C1A">
              <w:t>Körpergröße in cm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D1E83" w:rsidRPr="006E3C1A" w:rsidRDefault="00AD1E83" w:rsidP="0062542A">
            <w:pPr>
              <w:pStyle w:val="ekvtabellezentriert"/>
            </w:pPr>
            <w:r w:rsidRPr="006E3C1A">
              <w:t>50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AD1E83" w:rsidRPr="006E3C1A" w:rsidRDefault="00AD1E83" w:rsidP="0062542A">
            <w:pPr>
              <w:pStyle w:val="ekvtabellezentriert"/>
            </w:pPr>
            <w:r w:rsidRPr="006E3C1A">
              <w:t>58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AD1E83" w:rsidRPr="006E3C1A" w:rsidRDefault="00AD1E83" w:rsidP="0062542A">
            <w:pPr>
              <w:pStyle w:val="ekvtabellezentriert"/>
            </w:pPr>
            <w:r w:rsidRPr="006E3C1A">
              <w:t>63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AD1E83" w:rsidRPr="006E3C1A" w:rsidRDefault="00AD1E83" w:rsidP="0062542A">
            <w:pPr>
              <w:pStyle w:val="ekvtabellezentriert"/>
            </w:pPr>
            <w:r w:rsidRPr="006E3C1A">
              <w:t>67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AD1E83" w:rsidRPr="006E3C1A" w:rsidRDefault="00AD1E83" w:rsidP="0062542A">
            <w:pPr>
              <w:pStyle w:val="ekvtabellezentriert"/>
            </w:pPr>
            <w:r w:rsidRPr="006E3C1A">
              <w:t>71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AD1E83" w:rsidRPr="006E3C1A" w:rsidRDefault="00AD1E83" w:rsidP="0062542A">
            <w:pPr>
              <w:pStyle w:val="ekvtabellezentriert"/>
            </w:pPr>
            <w:r w:rsidRPr="006E3C1A">
              <w:t>74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AD1E83" w:rsidRPr="006E3C1A" w:rsidRDefault="00AD1E83" w:rsidP="0062542A">
            <w:pPr>
              <w:pStyle w:val="ekvtabellezentriert"/>
            </w:pPr>
            <w:r w:rsidRPr="006E3C1A">
              <w:t>76</w:t>
            </w:r>
          </w:p>
        </w:tc>
      </w:tr>
    </w:tbl>
    <w:p w:rsidR="00AD1E83" w:rsidRDefault="00AD1E83" w:rsidP="008F5C09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0906F4" w:rsidRPr="00132DF9" w:rsidTr="008A1184">
        <w:trPr>
          <w:trHeight w:val="284"/>
        </w:trPr>
        <w:tc>
          <w:tcPr>
            <w:tcW w:w="4535" w:type="dxa"/>
            <w:shd w:val="clear" w:color="auto" w:fill="auto"/>
          </w:tcPr>
          <w:p w:rsidR="000906F4" w:rsidRDefault="000906F4" w:rsidP="000906F4">
            <w:pPr>
              <w:pStyle w:val="ekvaufgabe2-4sp"/>
            </w:pPr>
            <w:r>
              <w:t>a)</w:t>
            </w:r>
            <w:r>
              <w:tab/>
              <w:t xml:space="preserve">Veranschauliche den Zusammenhang zwischen Alter und Körpergröße im Koordinatensystem. </w:t>
            </w:r>
          </w:p>
          <w:p w:rsidR="000906F4" w:rsidRDefault="000906F4" w:rsidP="000906F4">
            <w:pPr>
              <w:pStyle w:val="ekvaufgabe2-4sp"/>
            </w:pPr>
            <w:r>
              <w:t>b)</w:t>
            </w:r>
            <w:r>
              <w:tab/>
              <w:t>Wie groß wäre ein 12 Monate altes Kind, wenn es immer so schnell wachsen würde wie in den ersten beiden Monaten?</w:t>
            </w:r>
          </w:p>
          <w:p w:rsidR="000906F4" w:rsidRPr="00124615" w:rsidRDefault="000906F4" w:rsidP="000906F4">
            <w:pPr>
              <w:pStyle w:val="ekvaufgabelckentext2-4sp"/>
              <w:rPr>
                <w:rStyle w:val="ekvlckentextunterstrichen"/>
              </w:rPr>
            </w:pP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  <w:p w:rsidR="000906F4" w:rsidRDefault="000906F4" w:rsidP="000906F4">
            <w:pPr>
              <w:pStyle w:val="ekvgrundtexthalbe"/>
            </w:pPr>
          </w:p>
          <w:p w:rsidR="000906F4" w:rsidRDefault="000906F4" w:rsidP="000906F4">
            <w:pPr>
              <w:pStyle w:val="ekvaufgabe2-4sp"/>
            </w:pPr>
            <w:r>
              <w:t>c)</w:t>
            </w:r>
            <w:r>
              <w:tab/>
              <w:t>Beschreibe, welche Besonderheit das abgebildete Koordinatensystem aufweist.</w:t>
            </w:r>
          </w:p>
          <w:p w:rsidR="000906F4" w:rsidRDefault="000906F4" w:rsidP="000906F4">
            <w:pPr>
              <w:pStyle w:val="ekvaufgabelckentext2-4sp"/>
              <w:rPr>
                <w:rStyle w:val="ekvlckentextunterstrichen"/>
              </w:rPr>
            </w:pP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  <w:p w:rsidR="000906F4" w:rsidRPr="00124615" w:rsidRDefault="000906F4" w:rsidP="000906F4">
            <w:pPr>
              <w:pStyle w:val="ekvaufgabelckentext2-4sp"/>
              <w:rPr>
                <w:rStyle w:val="ekvlckentextunterstrichen"/>
              </w:rPr>
            </w:pP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  <w:p w:rsidR="000906F4" w:rsidRPr="00D63228" w:rsidRDefault="000906F4" w:rsidP="008A1184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0906F4" w:rsidRPr="00132DF9" w:rsidRDefault="000906F4" w:rsidP="008A1184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0906F4" w:rsidRDefault="003B57C4" w:rsidP="008A1184">
            <w:pPr>
              <w:pStyle w:val="ekvaufgabe2-4sp"/>
              <w:rPr>
                <w:color w:val="FF0000"/>
                <w:lang w:eastAsia="de-DE"/>
              </w:rPr>
            </w:pPr>
            <w:r>
              <w:rPr>
                <w:color w:val="FF0000"/>
                <w:lang w:eastAsia="de-DE"/>
              </w:rPr>
              <w:drawing>
                <wp:inline distT="0" distB="0" distL="0" distR="0" wp14:anchorId="53E503BF" wp14:editId="13CD8CA2">
                  <wp:extent cx="2876550" cy="2590800"/>
                  <wp:effectExtent l="0" t="0" r="0" b="0"/>
                  <wp:docPr id="3" name="Picture 3" descr="C:\Users\we\Dropbox (imprint)\JayPrint\JayPrint_GRAPHICS\JD_19_092_Word_Klett (733862)\to_imprint\chapter 07\SE96733862_G_K07_Sxxx_A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e\Dropbox (imprint)\JayPrint\JayPrint_GRAPHICS\JD_19_092_Word_Klett (733862)\to_imprint\chapter 07\SE96733862_G_K07_Sxxx_A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6F4" w:rsidRDefault="000906F4" w:rsidP="00AD1E83">
      <w:pPr>
        <w:pStyle w:val="ekvgrundtexthalbe"/>
      </w:pPr>
    </w:p>
    <w:p w:rsidR="000906F4" w:rsidRDefault="000906F4" w:rsidP="00AD1E83">
      <w:pPr>
        <w:pStyle w:val="ekvgrundtexthalbe"/>
      </w:pPr>
    </w:p>
    <w:p w:rsidR="000906F4" w:rsidRDefault="000906F4" w:rsidP="00AD1E83">
      <w:pPr>
        <w:pStyle w:val="ekvgrundtexthalbe"/>
      </w:pPr>
    </w:p>
    <w:p w:rsidR="00902647" w:rsidRDefault="00902647" w:rsidP="00102702">
      <w:pPr>
        <w:pStyle w:val="ekvaufgabe2-4sp"/>
      </w:pPr>
    </w:p>
    <w:p w:rsidR="00553E9C" w:rsidRDefault="00553E9C" w:rsidP="00102702">
      <w:pPr>
        <w:pStyle w:val="ekvaufgabe2-4sp"/>
      </w:pPr>
    </w:p>
    <w:p w:rsidR="00553E9C" w:rsidRDefault="00553E9C" w:rsidP="00102702">
      <w:pPr>
        <w:pStyle w:val="ekvaufgabe2-4sp"/>
      </w:pPr>
    </w:p>
    <w:p w:rsidR="00553E9C" w:rsidRDefault="00553E9C" w:rsidP="00102702">
      <w:pPr>
        <w:pStyle w:val="ekvaufgabe2-4sp"/>
      </w:pPr>
    </w:p>
    <w:p w:rsidR="00553E9C" w:rsidRDefault="00553E9C" w:rsidP="00102702">
      <w:pPr>
        <w:pStyle w:val="ekvaufgabe2-4sp"/>
        <w:sectPr w:rsidR="00553E9C" w:rsidSect="000906F4">
          <w:headerReference w:type="default" r:id="rId16"/>
          <w:footerReference w:type="default" r:id="rId17"/>
          <w:pgSz w:w="11906" w:h="16838" w:code="9"/>
          <w:pgMar w:top="454" w:right="1276" w:bottom="1531" w:left="1276" w:header="454" w:footer="454" w:gutter="0"/>
          <w:pgNumType w:start="147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F578DE" w:rsidRPr="00C172AE" w:rsidTr="002251FA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578DE" w:rsidRPr="00AE65F6" w:rsidRDefault="00F578DE" w:rsidP="008B3A5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78DE" w:rsidRPr="007C1230" w:rsidRDefault="00527C39" w:rsidP="00B52EAA">
            <w:pPr>
              <w:pStyle w:val="ekvkolumnentitel"/>
              <w:pageBreakBefore/>
            </w:pPr>
            <w:r>
              <w:t>VII Beziehungen zwischen Zahlen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78DE" w:rsidRPr="007C1230" w:rsidRDefault="00F578DE" w:rsidP="008B3A54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78DE" w:rsidRPr="007C1230" w:rsidRDefault="001750CD" w:rsidP="00761737">
            <w:pPr>
              <w:pStyle w:val="ekvkvnummer"/>
              <w:pageBreakBefore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578DE" w:rsidRPr="007636A0" w:rsidRDefault="00F578DE" w:rsidP="008B3A54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8B3A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8B3A5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4F98D8F3" wp14:editId="35C7C1A9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8B3A54">
            <w:pPr>
              <w:rPr>
                <w:color w:val="FFFFFF" w:themeColor="background1"/>
              </w:rPr>
            </w:pPr>
          </w:p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</w:tr>
    </w:tbl>
    <w:p w:rsidR="0060320E" w:rsidRPr="00A26E5B" w:rsidRDefault="00A174A6" w:rsidP="0060320E">
      <w:pPr>
        <w:pStyle w:val="ekvlsungberschrift"/>
        <w:rPr>
          <w:lang w:val="en-GB"/>
        </w:rPr>
      </w:pPr>
      <w:r w:rsidRPr="00A26E5B">
        <w:rPr>
          <w:lang w:val="en-GB"/>
        </w:rPr>
        <w:t>Check-out Kapitel VII, S</w:t>
      </w:r>
      <w:r w:rsidR="00124615" w:rsidRPr="00A26E5B">
        <w:rPr>
          <w:rStyle w:val="ekv50prozentbreite"/>
          <w:lang w:val="en-GB"/>
        </w:rPr>
        <w:t> </w:t>
      </w:r>
      <w:r w:rsidR="00124615" w:rsidRPr="00A26E5B">
        <w:rPr>
          <w:lang w:val="en-GB"/>
        </w:rPr>
        <w:t xml:space="preserve">147 </w:t>
      </w:r>
      <w:r w:rsidR="002915E4">
        <w:rPr>
          <w:lang w:val="en-GB"/>
        </w:rPr>
        <w:t>bis</w:t>
      </w:r>
      <w:r w:rsidR="00124615" w:rsidRPr="00A26E5B">
        <w:rPr>
          <w:lang w:val="en-GB"/>
        </w:rPr>
        <w:t xml:space="preserve"> </w:t>
      </w:r>
      <w:r w:rsidRPr="00A26E5B">
        <w:rPr>
          <w:lang w:val="en-GB"/>
        </w:rPr>
        <w:t>S</w:t>
      </w:r>
      <w:r w:rsidRPr="00A26E5B">
        <w:rPr>
          <w:rStyle w:val="ekv50prozentbreite"/>
          <w:lang w:val="en-GB"/>
        </w:rPr>
        <w:t> </w:t>
      </w:r>
      <w:r w:rsidR="00124615" w:rsidRPr="00A26E5B">
        <w:rPr>
          <w:lang w:val="en-GB"/>
        </w:rPr>
        <w:t>149</w:t>
      </w:r>
    </w:p>
    <w:p w:rsidR="007A0179" w:rsidRPr="00A26E5B" w:rsidRDefault="007A0179" w:rsidP="004F5349">
      <w:pPr>
        <w:pStyle w:val="ekvaufgabe2-4sp"/>
        <w:rPr>
          <w:lang w:val="en-GB"/>
        </w:rPr>
      </w:pPr>
    </w:p>
    <w:p w:rsidR="0060320E" w:rsidRPr="002915E4" w:rsidRDefault="0060320E" w:rsidP="004F5349">
      <w:pPr>
        <w:pStyle w:val="ekvaufgabe2-4sp"/>
        <w:rPr>
          <w:lang w:val="en-US"/>
        </w:rPr>
      </w:pPr>
      <w:r w:rsidRPr="00A26E5B">
        <w:rPr>
          <w:rStyle w:val="ekvnummerierung"/>
          <w:lang w:val="en-GB"/>
        </w:rPr>
        <w:t>1</w:t>
      </w:r>
      <w:r w:rsidRPr="00A26E5B">
        <w:rPr>
          <w:rStyle w:val="ekvnummerierung"/>
          <w:b w:val="0"/>
          <w:sz w:val="19"/>
          <w:lang w:val="en-GB"/>
        </w:rPr>
        <w:tab/>
        <w:t>a)</w:t>
      </w:r>
      <w:r w:rsidRPr="00A26E5B">
        <w:rPr>
          <w:rStyle w:val="ekvnummerierung"/>
          <w:b w:val="0"/>
          <w:sz w:val="19"/>
          <w:lang w:val="en-GB"/>
        </w:rPr>
        <w:tab/>
        <w:t xml:space="preserve">27,  9;  3;  </w:t>
      </w:r>
      <w:r w:rsidRPr="002915E4">
        <w:rPr>
          <w:rStyle w:val="ekvfett"/>
          <w:lang w:val="en-US"/>
        </w:rPr>
        <w:t>1</w:t>
      </w:r>
      <w:r w:rsidRPr="00A26E5B">
        <w:rPr>
          <w:rStyle w:val="ekvnummerierung"/>
          <w:b w:val="0"/>
          <w:sz w:val="19"/>
          <w:lang w:val="en-GB"/>
        </w:rPr>
        <w:t xml:space="preserve">;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1</m:t>
            </m:r>
          </m:num>
          <m:den>
            <m:r>
              <m:rPr>
                <m:sty m:val="b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Style w:val="ekvbruchklein"/>
            <w:lang w:val="en-GB"/>
          </w:rPr>
          <m:t xml:space="preserve">; 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1</m:t>
            </m:r>
          </m:num>
          <m:den>
            <m:r>
              <m:rPr>
                <m:sty m:val="b"/>
              </m:rPr>
              <w:rPr>
                <w:rStyle w:val="ekvbruchklein"/>
              </w:rPr>
              <m:t>9</m:t>
            </m:r>
          </m:den>
        </m:f>
        <m:r>
          <m:rPr>
            <m:sty m:val="p"/>
          </m:rPr>
          <w:rPr>
            <w:rStyle w:val="ekvbruchklein"/>
            <w:lang w:val="en-GB"/>
          </w:rPr>
          <m:t xml:space="preserve">; 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1</m:t>
            </m:r>
          </m:num>
          <m:den>
            <m:r>
              <m:rPr>
                <m:sty m:val="b"/>
              </m:rPr>
              <w:rPr>
                <w:rStyle w:val="ekvbruchklein"/>
              </w:rPr>
              <m:t>27</m:t>
            </m:r>
          </m:den>
        </m:f>
        <m:r>
          <m:rPr>
            <m:sty m:val="p"/>
          </m:rPr>
          <w:rPr>
            <w:rStyle w:val="ekvbruchklein"/>
            <w:lang w:val="en-GB"/>
          </w:rPr>
          <m:t xml:space="preserve">; 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1</m:t>
            </m:r>
          </m:num>
          <m:den>
            <m:r>
              <m:rPr>
                <m:sty m:val="b"/>
              </m:rPr>
              <w:rPr>
                <w:rStyle w:val="ekvbruchklein"/>
              </w:rPr>
              <m:t>81</m:t>
            </m:r>
          </m:den>
        </m:f>
      </m:oMath>
      <w:r w:rsidR="008F5C09" w:rsidRPr="002915E4">
        <w:rPr>
          <w:rStyle w:val="ekvbruchklein"/>
          <w:rFonts w:ascii="Arial" w:eastAsiaTheme="minorEastAsia" w:hAnsi="Arial"/>
          <w:lang w:val="en-US"/>
        </w:rPr>
        <w:tab/>
      </w:r>
      <w:r w:rsidRPr="002915E4">
        <w:rPr>
          <w:lang w:val="en-US"/>
        </w:rPr>
        <w:t>b)</w:t>
      </w:r>
      <w:r w:rsidR="004F5349" w:rsidRPr="002915E4">
        <w:rPr>
          <w:lang w:val="en-US"/>
        </w:rPr>
        <w:tab/>
      </w:r>
      <w:r w:rsidRPr="002915E4">
        <w:rPr>
          <w:lang w:val="en-US"/>
        </w:rPr>
        <w:t xml:space="preserve">1;   1,5;    </w:t>
      </w:r>
      <w:r w:rsidRPr="002915E4">
        <w:rPr>
          <w:b/>
          <w:lang w:val="en-US"/>
        </w:rPr>
        <w:t>2,5</w:t>
      </w:r>
      <w:r w:rsidRPr="002915E4">
        <w:rPr>
          <w:lang w:val="en-US"/>
        </w:rPr>
        <w:t xml:space="preserve">;     </w:t>
      </w:r>
      <w:r w:rsidRPr="002915E4">
        <w:rPr>
          <w:b/>
          <w:lang w:val="en-US"/>
        </w:rPr>
        <w:t>4,5</w:t>
      </w:r>
      <w:r w:rsidRPr="002915E4">
        <w:rPr>
          <w:lang w:val="en-US"/>
        </w:rPr>
        <w:t xml:space="preserve">;   </w:t>
      </w:r>
      <w:r w:rsidRPr="002915E4">
        <w:rPr>
          <w:b/>
          <w:lang w:val="en-US"/>
        </w:rPr>
        <w:t>8,5</w:t>
      </w:r>
      <w:r w:rsidRPr="002915E4">
        <w:rPr>
          <w:lang w:val="en-US"/>
        </w:rPr>
        <w:t xml:space="preserve">;    </w:t>
      </w:r>
      <w:r w:rsidRPr="002915E4">
        <w:rPr>
          <w:b/>
          <w:lang w:val="en-US"/>
        </w:rPr>
        <w:t>16,5</w:t>
      </w:r>
      <w:r w:rsidRPr="002915E4">
        <w:rPr>
          <w:lang w:val="en-US"/>
        </w:rPr>
        <w:t xml:space="preserve">;    </w:t>
      </w:r>
      <w:r w:rsidRPr="002915E4">
        <w:rPr>
          <w:b/>
          <w:lang w:val="en-US"/>
        </w:rPr>
        <w:t>32,5</w:t>
      </w:r>
    </w:p>
    <w:p w:rsidR="004F5349" w:rsidRDefault="0060320E" w:rsidP="004F5349">
      <w:pPr>
        <w:pStyle w:val="ekvaufgabe2-4sp"/>
        <w:rPr>
          <w:rStyle w:val="ekvnummerierung"/>
          <w:b w:val="0"/>
          <w:sz w:val="19"/>
        </w:rPr>
      </w:pPr>
      <w:r w:rsidRPr="004F5349">
        <w:rPr>
          <w:rStyle w:val="ekvnummerierung"/>
          <w:b w:val="0"/>
          <w:sz w:val="19"/>
        </w:rPr>
        <w:t>c)</w:t>
      </w:r>
      <w:r w:rsidR="004F5349">
        <w:rPr>
          <w:rStyle w:val="ekvnummerierung"/>
          <w:b w:val="0"/>
          <w:sz w:val="19"/>
        </w:rPr>
        <w:tab/>
      </w:r>
      <w:r w:rsidRPr="004F5349">
        <w:rPr>
          <w:rStyle w:val="ekvnummerierung"/>
          <w:b w:val="0"/>
          <w:sz w:val="19"/>
        </w:rPr>
        <w:t>(Die nachfolgende Zahl ist stets das</w:t>
      </w:r>
      <m:oMath>
        <m:r>
          <w:rPr>
            <w:rStyle w:val="ekvnummerierung"/>
            <w:rFonts w:ascii="Cambria Math" w:hAnsi="Cambria Math"/>
            <w:sz w:val="19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</m:oMath>
      <w:r w:rsidRPr="004F5349">
        <w:rPr>
          <w:rStyle w:val="ekvnummerierung"/>
          <w:b w:val="0"/>
          <w:sz w:val="19"/>
        </w:rPr>
        <w:t>-Fache der vorherigen Zahl.)</w:t>
      </w:r>
    </w:p>
    <w:p w:rsidR="0060320E" w:rsidRPr="004F5349" w:rsidRDefault="0060320E" w:rsidP="004F5349">
      <w:pPr>
        <w:pStyle w:val="ekvaufgabe2-4sp"/>
      </w:pPr>
      <w:r w:rsidRPr="004F5349">
        <w:t xml:space="preserve">3; 4;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16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Style w:val="ekvbruchklein"/>
          </w:rPr>
          <m:t xml:space="preserve">;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64</m:t>
            </m:r>
          </m:num>
          <m:den>
            <m:r>
              <m:rPr>
                <m:sty m:val="b"/>
              </m:rPr>
              <w:rPr>
                <w:rStyle w:val="ekvbruchklein"/>
              </w:rPr>
              <m:t>9</m:t>
            </m:r>
          </m:den>
        </m:f>
        <m:r>
          <m:rPr>
            <m:sty m:val="p"/>
          </m:rPr>
          <w:rPr>
            <w:rStyle w:val="ekvbruchklein"/>
          </w:rPr>
          <m:t xml:space="preserve">;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256</m:t>
            </m:r>
          </m:num>
          <m:den>
            <m:r>
              <m:rPr>
                <m:sty m:val="b"/>
              </m:rPr>
              <w:rPr>
                <w:rStyle w:val="ekvbruchklein"/>
              </w:rPr>
              <m:t>27</m:t>
            </m:r>
          </m:den>
        </m:f>
        <m:r>
          <m:rPr>
            <m:sty m:val="p"/>
          </m:rPr>
          <w:rPr>
            <w:rStyle w:val="ekvbruchklein"/>
          </w:rPr>
          <m:t xml:space="preserve">;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1024</m:t>
            </m:r>
          </m:num>
          <m:den>
            <m:r>
              <m:rPr>
                <m:sty m:val="b"/>
              </m:rPr>
              <w:rPr>
                <w:rStyle w:val="ekvbruchklein"/>
              </w:rPr>
              <m:t>81</m:t>
            </m:r>
          </m:den>
        </m:f>
        <m:r>
          <m:rPr>
            <m:sty m:val="p"/>
          </m:rPr>
          <w:rPr>
            <w:rStyle w:val="ekvbruchklein"/>
          </w:rPr>
          <m:t xml:space="preserve">;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4096</m:t>
            </m:r>
          </m:num>
          <m:den>
            <m:r>
              <m:rPr>
                <m:sty m:val="b"/>
              </m:rPr>
              <w:rPr>
                <w:rStyle w:val="ekvbruchklein"/>
              </w:rPr>
              <m:t>243</m:t>
            </m:r>
          </m:den>
        </m:f>
        <m:r>
          <m:rPr>
            <m:sty m:val="p"/>
          </m:rPr>
          <w:rPr>
            <w:rStyle w:val="ekvbruchklein"/>
          </w:rPr>
          <m:t xml:space="preserve">;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16</m:t>
            </m:r>
            <m:r>
              <m:rPr>
                <m:sty m:val="b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b"/>
              </m:rPr>
              <w:rPr>
                <w:rStyle w:val="ekvbruchklein"/>
              </w:rPr>
              <m:t>384</m:t>
            </m:r>
          </m:num>
          <m:den>
            <m:r>
              <m:rPr>
                <m:sty m:val="b"/>
              </m:rPr>
              <w:rPr>
                <w:rStyle w:val="ekvbruchklein"/>
              </w:rPr>
              <m:t>729</m:t>
            </m:r>
          </m:den>
        </m:f>
      </m:oMath>
      <w:r w:rsidRPr="004F5349">
        <w:t xml:space="preserve"> </w:t>
      </w:r>
    </w:p>
    <w:p w:rsidR="004F5349" w:rsidRPr="00A26E5B" w:rsidRDefault="004F5349" w:rsidP="0060320E">
      <w:pPr>
        <w:pStyle w:val="ekvgrundtexthalbe"/>
        <w:rPr>
          <w:rFonts w:cs="Times New Roman"/>
          <w:lang w:eastAsia="de-DE"/>
        </w:rPr>
      </w:pPr>
    </w:p>
    <w:p w:rsidR="0060320E" w:rsidRDefault="0060320E" w:rsidP="00D81C12">
      <w:pPr>
        <w:pStyle w:val="ekvaufgabe3-6sp"/>
      </w:pPr>
      <w:r w:rsidRPr="00A26E5B">
        <w:rPr>
          <w:rStyle w:val="ekvnummerierung"/>
          <w:szCs w:val="23"/>
        </w:rPr>
        <w:t>2</w:t>
      </w:r>
      <w:r w:rsidR="00842CE8" w:rsidRPr="00A26E5B">
        <w:rPr>
          <w:rStyle w:val="ekvnummerierung"/>
          <w:szCs w:val="23"/>
        </w:rPr>
        <w:tab/>
      </w:r>
      <w:r w:rsidR="00D81C12">
        <w:t>a)</w:t>
      </w:r>
      <w:r w:rsidR="00D81C12">
        <w:tab/>
      </w:r>
      <w:r w:rsidRPr="001C0580">
        <w:t>Die Terme A, B  und C beschreiben den Umsatz richtig. In Term A und C beschreibt x die Anzahl verkaufter Waffeln pro Tag, bei Term B beschreibt x die Anzahl verkaufter Waffeln insgesamt in den drei Tagen.</w:t>
      </w:r>
    </w:p>
    <w:p w:rsidR="0060320E" w:rsidRPr="00F8221A" w:rsidRDefault="00D81C12" w:rsidP="00F8221A">
      <w:pPr>
        <w:pStyle w:val="ekvaufgabe2-4sp"/>
        <w:rPr>
          <w:rFonts w:ascii="Cambria Math" w:hAnsi="Cambria Math"/>
          <w:oMath/>
        </w:rPr>
      </w:pPr>
      <w:r>
        <w:rPr>
          <w:rFonts w:eastAsiaTheme="minorEastAsia"/>
        </w:rPr>
        <w:t>b)</w:t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 w:cs="Arial"/>
          </w:rPr>
          <m:t>⋅</m:t>
        </m:r>
        <m:r>
          <m:rPr>
            <m:sty m:val="p"/>
          </m:rP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 w:cs="Arial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 w:cs="Arial"/>
          </w:rPr>
          <m:t>⋅</m:t>
        </m:r>
        <m:r>
          <m:rPr>
            <m:sty m:val="p"/>
          </m:rPr>
          <w:rPr>
            <w:rFonts w:ascii="Cambria Math" w:hAnsi="Cambria Math"/>
          </w:rPr>
          <m:t>x = 60-4</m:t>
        </m:r>
        <m:r>
          <m:rPr>
            <m:sty m:val="p"/>
          </m:rPr>
          <w:rPr>
            <w:rStyle w:val="ekv50prozentbreite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x</m:t>
        </m:r>
      </m:oMath>
      <w:r w:rsidR="00D64FCF" w:rsidRPr="00F8221A">
        <w:t xml:space="preserve"> </w:t>
      </w:r>
    </w:p>
    <w:p w:rsidR="0060320E" w:rsidRPr="00842CE8" w:rsidRDefault="0060320E" w:rsidP="00D81C12">
      <w:pPr>
        <w:pStyle w:val="ekvgrundtexthalbe"/>
      </w:pPr>
    </w:p>
    <w:p w:rsidR="0060320E" w:rsidRPr="00842CE8" w:rsidRDefault="0060320E" w:rsidP="0060320E">
      <w:pPr>
        <w:pStyle w:val="ekvaufgabe3-6sp"/>
      </w:pPr>
      <w:r w:rsidRPr="004F5349">
        <w:rPr>
          <w:rStyle w:val="ekvnummerierung"/>
        </w:rPr>
        <w:t>3</w:t>
      </w:r>
      <w:r w:rsidRPr="004F5349">
        <w:rPr>
          <w:rStyle w:val="ekvnummerierung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333"/>
        <w:gridCol w:w="1558"/>
        <w:gridCol w:w="1556"/>
        <w:gridCol w:w="1562"/>
        <w:gridCol w:w="1561"/>
      </w:tblGrid>
      <w:tr w:rsidR="00D64FCF" w:rsidRPr="008F5C09" w:rsidTr="00377498">
        <w:trPr>
          <w:trHeight w:val="510"/>
        </w:trPr>
        <w:tc>
          <w:tcPr>
            <w:tcW w:w="18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0320E" w:rsidRPr="008F5C09" w:rsidRDefault="0060320E" w:rsidP="008F5C09">
            <w:pPr>
              <w:pStyle w:val="ekvtabellezentriertzeilabstmind"/>
              <w:rPr>
                <w:rStyle w:val="ekvcambriamath"/>
                <w:rFonts w:ascii="Arial" w:hAnsi="Arial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0320E" w:rsidRPr="008F5C09" w:rsidRDefault="0060320E" w:rsidP="008F5C09">
            <w:pPr>
              <w:pStyle w:val="ekvtabellezentriertzeilabstmind"/>
              <w:rPr>
                <w:rStyle w:val="ekvcambriamath"/>
              </w:rPr>
            </w:pPr>
            <w:r w:rsidRPr="008F5C09">
              <w:rPr>
                <w:rStyle w:val="ekvcambriamath"/>
              </w:rPr>
              <w:t>0</w:t>
            </w:r>
          </w:p>
        </w:tc>
        <w:tc>
          <w:tcPr>
            <w:tcW w:w="1582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0320E" w:rsidRPr="008F5C09" w:rsidRDefault="008F5C09" w:rsidP="008F5C09">
            <w:pPr>
              <w:pStyle w:val="ekvtabellezentriertzeilabstmind"/>
              <w:rPr>
                <w:rStyle w:val="ekvbruchklein"/>
              </w:rPr>
            </w:pP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den>
              </m:f>
            </m:oMath>
            <w:r w:rsidR="00D02D47" w:rsidRPr="008F5C09">
              <w:rPr>
                <w:rStyle w:val="ekvbruchklein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0320E" w:rsidRPr="008F5C09" w:rsidRDefault="0060320E" w:rsidP="008F5C09">
            <w:pPr>
              <w:pStyle w:val="ekvtabellezentriertzeilabstmind"/>
              <w:rPr>
                <w:rStyle w:val="ekvcambriamath"/>
              </w:rPr>
            </w:pPr>
            <w:r w:rsidRPr="008F5C09">
              <w:rPr>
                <w:rStyle w:val="ekvcambriamath"/>
              </w:rPr>
              <w:t>2</w:t>
            </w:r>
          </w:p>
        </w:tc>
        <w:tc>
          <w:tcPr>
            <w:tcW w:w="1583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0320E" w:rsidRPr="008F5C09" w:rsidRDefault="008F5C09" w:rsidP="008F5C09">
            <w:pPr>
              <w:pStyle w:val="ekvtabellezentriertzeilabstmind"/>
              <w:rPr>
                <w:rStyle w:val="ekvcambriamath"/>
                <w:rFonts w:ascii="Arial" w:hAnsi="Arial"/>
              </w:rPr>
            </w:pPr>
            <m:oMath>
              <m:r>
                <m:rPr>
                  <m:sty m:val="p"/>
                </m:rPr>
                <w:rPr>
                  <w:rStyle w:val="ekvbruchklein"/>
                  <w:sz w:val="18"/>
                </w:rPr>
                <m:t>2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</m:oMath>
            <w:r>
              <w:rPr>
                <w:rStyle w:val="ekvbruchklein"/>
                <w:rFonts w:ascii="Arial" w:eastAsiaTheme="minorEastAsia" w:hAnsi="Arial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0320E" w:rsidRPr="008F5C09" w:rsidRDefault="0060320E" w:rsidP="008F5C09">
            <w:pPr>
              <w:pStyle w:val="ekvtabellezentriertzeilabstmind"/>
              <w:rPr>
                <w:rStyle w:val="ekvcambriamath"/>
              </w:rPr>
            </w:pPr>
            <w:r w:rsidRPr="008F5C09">
              <w:rPr>
                <w:rStyle w:val="ekvcambriamath"/>
              </w:rPr>
              <w:t>2,45</w:t>
            </w:r>
          </w:p>
        </w:tc>
      </w:tr>
      <w:tr w:rsidR="00D64FCF" w:rsidRPr="008552F7" w:rsidTr="00377498">
        <w:trPr>
          <w:trHeight w:val="510"/>
        </w:trPr>
        <w:tc>
          <w:tcPr>
            <w:tcW w:w="180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0320E" w:rsidRPr="008552F7" w:rsidRDefault="00683A7E" w:rsidP="008F5C09">
            <w:pPr>
              <w:pStyle w:val="ekvtabellelinkszeilabstmind"/>
              <w:rPr>
                <w:rStyle w:val="ekvcambriamath"/>
              </w:rPr>
            </w:pPr>
            <m:oMath>
              <m:r>
                <m:rPr>
                  <m:sty m:val="p"/>
                </m:rPr>
                <w:rPr>
                  <w:rStyle w:val="ekvcambriamath"/>
                </w:rPr>
                <m:t>5-2⋅x</m:t>
              </m:r>
            </m:oMath>
            <w:r w:rsidR="008F5C09">
              <w:rPr>
                <w:rStyle w:val="ekvcambriamath"/>
                <w:rFonts w:eastAsiaTheme="minorEastAsia"/>
              </w:rPr>
              <w:t xml:space="preserve"> 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0320E" w:rsidRPr="008552F7" w:rsidRDefault="0060320E" w:rsidP="008C1FEA">
            <w:pPr>
              <w:pStyle w:val="ekvtabellezentriert"/>
              <w:rPr>
                <w:rStyle w:val="ekvcambriamath"/>
              </w:rPr>
            </w:pPr>
            <w:r w:rsidRPr="008552F7">
              <w:rPr>
                <w:rStyle w:val="ekvcambriamath"/>
              </w:rPr>
              <w:t>5</w:t>
            </w:r>
          </w:p>
        </w:tc>
        <w:tc>
          <w:tcPr>
            <w:tcW w:w="1582" w:type="dxa"/>
            <w:tcBorders>
              <w:top w:val="single" w:sz="8" w:space="0" w:color="auto"/>
            </w:tcBorders>
            <w:vAlign w:val="center"/>
          </w:tcPr>
          <w:p w:rsidR="0060320E" w:rsidRPr="00377498" w:rsidRDefault="004E1B8B" w:rsidP="004E1B8B">
            <w:pPr>
              <w:pStyle w:val="ekvtabellezentriertzeilabstmind"/>
              <w:rPr>
                <w:rStyle w:val="ekvbruchklein"/>
              </w:rPr>
            </w:pP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den>
              </m:f>
            </m:oMath>
            <w:r w:rsidR="008C1FEA" w:rsidRPr="00377498">
              <w:rPr>
                <w:rStyle w:val="ekvbruchklein"/>
              </w:rPr>
              <w:t xml:space="preserve"> </w:t>
            </w:r>
          </w:p>
        </w:tc>
        <w:tc>
          <w:tcPr>
            <w:tcW w:w="1582" w:type="dxa"/>
            <w:tcBorders>
              <w:top w:val="single" w:sz="8" w:space="0" w:color="auto"/>
            </w:tcBorders>
            <w:vAlign w:val="center"/>
          </w:tcPr>
          <w:p w:rsidR="0060320E" w:rsidRPr="008552F7" w:rsidRDefault="0060320E" w:rsidP="008C1FEA">
            <w:pPr>
              <w:pStyle w:val="ekvtabellezentriert"/>
              <w:rPr>
                <w:rStyle w:val="ekvcambriamath"/>
              </w:rPr>
            </w:pPr>
            <w:r w:rsidRPr="008552F7">
              <w:rPr>
                <w:rStyle w:val="ekvcambriamath"/>
              </w:rPr>
              <w:t>1</w:t>
            </w:r>
          </w:p>
        </w:tc>
        <w:tc>
          <w:tcPr>
            <w:tcW w:w="1583" w:type="dxa"/>
            <w:tcBorders>
              <w:top w:val="single" w:sz="8" w:space="0" w:color="auto"/>
            </w:tcBorders>
            <w:vAlign w:val="center"/>
          </w:tcPr>
          <w:p w:rsidR="0060320E" w:rsidRPr="008552F7" w:rsidRDefault="004E1B8B" w:rsidP="004E1B8B">
            <w:pPr>
              <w:pStyle w:val="ekvtabellezentriertzeilabstmind"/>
              <w:rPr>
                <w:rStyle w:val="ekvbruchklein"/>
              </w:rPr>
            </w:pP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</m:oMath>
            <w:r w:rsidR="008C1FEA" w:rsidRPr="008552F7">
              <w:rPr>
                <w:rStyle w:val="ekvbruchklein"/>
              </w:rPr>
              <w:t xml:space="preserve"> </w:t>
            </w:r>
          </w:p>
        </w:tc>
        <w:tc>
          <w:tcPr>
            <w:tcW w:w="1583" w:type="dxa"/>
            <w:tcBorders>
              <w:top w:val="single" w:sz="8" w:space="0" w:color="auto"/>
            </w:tcBorders>
            <w:vAlign w:val="center"/>
          </w:tcPr>
          <w:p w:rsidR="0060320E" w:rsidRPr="008552F7" w:rsidRDefault="0060320E" w:rsidP="008C1FEA">
            <w:pPr>
              <w:pStyle w:val="ekvtabellezentriert"/>
              <w:rPr>
                <w:rStyle w:val="ekvcambriamath"/>
              </w:rPr>
            </w:pPr>
            <w:r w:rsidRPr="008552F7">
              <w:rPr>
                <w:rStyle w:val="ekvcambriamath"/>
              </w:rPr>
              <w:t>0,1</w:t>
            </w:r>
          </w:p>
        </w:tc>
      </w:tr>
      <w:tr w:rsidR="00D64FCF" w:rsidRPr="008552F7" w:rsidTr="00377498">
        <w:trPr>
          <w:trHeight w:val="510"/>
        </w:trPr>
        <w:tc>
          <w:tcPr>
            <w:tcW w:w="1809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0320E" w:rsidRPr="008552F7" w:rsidRDefault="00683A7E" w:rsidP="008F5C09">
            <w:pPr>
              <w:pStyle w:val="ekvtabellelinkszeilabstmind"/>
              <w:rPr>
                <w:rStyle w:val="ekvcambriamath"/>
              </w:rPr>
            </w:pPr>
            <m:oMath>
              <m:r>
                <m:rPr>
                  <m:sty m:val="p"/>
                </m:rPr>
                <w:rPr>
                  <w:rStyle w:val="ekvcambriamath"/>
                </w:rPr>
                <m:t>4⋅</m:t>
              </m:r>
              <m:d>
                <m:dPr>
                  <m:ctrlPr>
                    <w:rPr>
                      <w:rStyle w:val="ekvcambria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ekvcambriamath"/>
                    </w:rPr>
                    <m:t>1-x</m:t>
                  </m:r>
                </m:e>
              </m:d>
              <m:r>
                <m:rPr>
                  <m:sty m:val="p"/>
                </m:rPr>
                <w:rPr>
                  <w:rStyle w:val="ekvcambriamath"/>
                </w:rPr>
                <m:t>+6⋅x</m:t>
              </m:r>
            </m:oMath>
            <w:r w:rsidR="008F5C09">
              <w:rPr>
                <w:rStyle w:val="ekvcambriamath"/>
                <w:rFonts w:eastAsiaTheme="minorEastAsia"/>
              </w:rPr>
              <w:t xml:space="preserve"> </w:t>
            </w:r>
          </w:p>
        </w:tc>
        <w:tc>
          <w:tcPr>
            <w:tcW w:w="1355" w:type="dxa"/>
            <w:tcBorders>
              <w:left w:val="single" w:sz="8" w:space="0" w:color="auto"/>
            </w:tcBorders>
            <w:vAlign w:val="center"/>
          </w:tcPr>
          <w:p w:rsidR="0060320E" w:rsidRPr="008552F7" w:rsidRDefault="0060320E" w:rsidP="008C1FEA">
            <w:pPr>
              <w:pStyle w:val="ekvtabellezentriert"/>
              <w:rPr>
                <w:rStyle w:val="ekvcambriamath"/>
              </w:rPr>
            </w:pPr>
            <w:r w:rsidRPr="008552F7">
              <w:rPr>
                <w:rStyle w:val="ekvcambriamath"/>
              </w:rPr>
              <w:t>4</w:t>
            </w:r>
          </w:p>
        </w:tc>
        <w:tc>
          <w:tcPr>
            <w:tcW w:w="1582" w:type="dxa"/>
            <w:vAlign w:val="center"/>
          </w:tcPr>
          <w:p w:rsidR="0060320E" w:rsidRPr="008552F7" w:rsidRDefault="004E1B8B" w:rsidP="004E1B8B">
            <w:pPr>
              <w:pStyle w:val="ekvtabellezentriertzeilabstmind"/>
              <w:rPr>
                <w:rStyle w:val="ekvbruchklein"/>
              </w:rPr>
            </w:pP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den>
              </m:f>
            </m:oMath>
            <w:r w:rsidR="008C1FEA" w:rsidRPr="008552F7">
              <w:rPr>
                <w:rStyle w:val="ekvbruchklein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60320E" w:rsidRPr="008552F7" w:rsidRDefault="0060320E" w:rsidP="008C1FEA">
            <w:pPr>
              <w:pStyle w:val="ekvtabellezentriert"/>
              <w:rPr>
                <w:rStyle w:val="ekvcambriamath"/>
              </w:rPr>
            </w:pPr>
            <w:r w:rsidRPr="008552F7">
              <w:rPr>
                <w:rStyle w:val="ekvcambriamath"/>
              </w:rPr>
              <w:t>8</w:t>
            </w:r>
          </w:p>
        </w:tc>
        <w:tc>
          <w:tcPr>
            <w:tcW w:w="1583" w:type="dxa"/>
            <w:vAlign w:val="center"/>
          </w:tcPr>
          <w:p w:rsidR="0060320E" w:rsidRPr="008552F7" w:rsidRDefault="004E1B8B" w:rsidP="004E1B8B">
            <w:pPr>
              <w:pStyle w:val="ekvtabellezentriertzeilabstmind"/>
              <w:rPr>
                <w:rStyle w:val="ekvcambriamath"/>
              </w:rPr>
            </w:pP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44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=8,8</m:t>
              </m:r>
            </m:oMath>
            <w:r w:rsidR="008552F7" w:rsidRPr="004E1B8B">
              <w:t xml:space="preserve"> </w:t>
            </w:r>
          </w:p>
        </w:tc>
        <w:tc>
          <w:tcPr>
            <w:tcW w:w="1583" w:type="dxa"/>
            <w:vAlign w:val="center"/>
          </w:tcPr>
          <w:p w:rsidR="0060320E" w:rsidRPr="008552F7" w:rsidRDefault="0060320E" w:rsidP="008C1FEA">
            <w:pPr>
              <w:pStyle w:val="ekvtabellezentriert"/>
              <w:rPr>
                <w:rStyle w:val="ekvcambriamath"/>
              </w:rPr>
            </w:pPr>
            <w:r w:rsidRPr="008552F7">
              <w:rPr>
                <w:rStyle w:val="ekvcambriamath"/>
              </w:rPr>
              <w:t>8,9</w:t>
            </w:r>
          </w:p>
        </w:tc>
      </w:tr>
    </w:tbl>
    <w:p w:rsidR="0060320E" w:rsidRPr="00920657" w:rsidRDefault="0060320E" w:rsidP="00D81C12">
      <w:pPr>
        <w:pStyle w:val="ekvgrundtexthalbe"/>
        <w:rPr>
          <w:lang w:val="en-GB"/>
        </w:rPr>
      </w:pPr>
    </w:p>
    <w:p w:rsidR="0060320E" w:rsidRDefault="0060320E" w:rsidP="00683A7E">
      <w:pPr>
        <w:pStyle w:val="ekvaufgabe3-6sp"/>
      </w:pPr>
      <w:r>
        <w:rPr>
          <w:rStyle w:val="ekvnummerierung"/>
          <w:szCs w:val="23"/>
          <w:lang w:val="en-US"/>
        </w:rPr>
        <w:t>4</w:t>
      </w:r>
      <w:r w:rsidR="008D4679">
        <w:rPr>
          <w:rStyle w:val="ekvnummerierung"/>
          <w:szCs w:val="23"/>
          <w:lang w:val="en-US"/>
        </w:rPr>
        <w:tab/>
      </w:r>
    </w:p>
    <w:tbl>
      <w:tblPr>
        <w:tblW w:w="935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8002"/>
        <w:gridCol w:w="479"/>
        <w:gridCol w:w="480"/>
      </w:tblGrid>
      <w:tr w:rsidR="0060320E" w:rsidRPr="006F113F" w:rsidTr="004E1B8B">
        <w:tc>
          <w:tcPr>
            <w:tcW w:w="392" w:type="dxa"/>
            <w:tcBorders>
              <w:top w:val="nil"/>
              <w:bottom w:val="single" w:sz="8" w:space="0" w:color="auto"/>
            </w:tcBorders>
            <w:shd w:val="clear" w:color="auto" w:fill="D9D9D9"/>
            <w:vAlign w:val="center"/>
          </w:tcPr>
          <w:p w:rsidR="0060320E" w:rsidRPr="006F113F" w:rsidRDefault="0060320E" w:rsidP="00A87B42">
            <w:pPr>
              <w:pStyle w:val="ekvtabellelinkszeilabstmind"/>
            </w:pPr>
          </w:p>
        </w:tc>
        <w:tc>
          <w:tcPr>
            <w:tcW w:w="7938" w:type="dxa"/>
            <w:tcBorders>
              <w:top w:val="nil"/>
              <w:bottom w:val="single" w:sz="8" w:space="0" w:color="auto"/>
            </w:tcBorders>
            <w:shd w:val="clear" w:color="auto" w:fill="D9D9D9"/>
            <w:vAlign w:val="center"/>
          </w:tcPr>
          <w:p w:rsidR="0060320E" w:rsidRPr="006F113F" w:rsidRDefault="0060320E" w:rsidP="00A87B42">
            <w:pPr>
              <w:pStyle w:val="ekvtabellelinkszeilabstmind"/>
            </w:pPr>
          </w:p>
        </w:tc>
        <w:tc>
          <w:tcPr>
            <w:tcW w:w="475" w:type="dxa"/>
            <w:tcBorders>
              <w:top w:val="nil"/>
              <w:bottom w:val="single" w:sz="8" w:space="0" w:color="auto"/>
            </w:tcBorders>
            <w:shd w:val="clear" w:color="auto" w:fill="D9D9D9"/>
            <w:vAlign w:val="center"/>
          </w:tcPr>
          <w:p w:rsidR="0060320E" w:rsidRPr="006F113F" w:rsidRDefault="0060320E" w:rsidP="00675C76">
            <w:pPr>
              <w:pStyle w:val="ekvtabellelinkszeilabstmind"/>
              <w:jc w:val="center"/>
            </w:pPr>
            <w:r>
              <w:t>ja</w:t>
            </w:r>
          </w:p>
        </w:tc>
        <w:tc>
          <w:tcPr>
            <w:tcW w:w="476" w:type="dxa"/>
            <w:tcBorders>
              <w:top w:val="nil"/>
              <w:bottom w:val="single" w:sz="8" w:space="0" w:color="auto"/>
            </w:tcBorders>
            <w:shd w:val="clear" w:color="auto" w:fill="D9D9D9"/>
            <w:vAlign w:val="center"/>
          </w:tcPr>
          <w:p w:rsidR="0060320E" w:rsidRPr="006F113F" w:rsidRDefault="0060320E" w:rsidP="00675C76">
            <w:pPr>
              <w:pStyle w:val="ekvtabellelinkszeilabstmind"/>
              <w:jc w:val="center"/>
            </w:pPr>
            <w:r>
              <w:t>nein</w:t>
            </w:r>
          </w:p>
        </w:tc>
      </w:tr>
      <w:tr w:rsidR="0060320E" w:rsidRPr="006F113F" w:rsidTr="004E1B8B">
        <w:tc>
          <w:tcPr>
            <w:tcW w:w="392" w:type="dxa"/>
            <w:tcBorders>
              <w:top w:val="single" w:sz="8" w:space="0" w:color="auto"/>
            </w:tcBorders>
          </w:tcPr>
          <w:p w:rsidR="0060320E" w:rsidRPr="006F113F" w:rsidRDefault="0060320E" w:rsidP="00A87B42">
            <w:pPr>
              <w:pStyle w:val="ekvtabellelinkszeilabstmind"/>
            </w:pPr>
            <w:r>
              <w:t>a)</w:t>
            </w:r>
          </w:p>
        </w:tc>
        <w:tc>
          <w:tcPr>
            <w:tcW w:w="793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0320E" w:rsidRPr="006F113F" w:rsidRDefault="0060320E" w:rsidP="00A87B42">
            <w:pPr>
              <w:pStyle w:val="ekvtabellelinkszeilabstmind"/>
            </w:pPr>
            <w:r w:rsidRPr="006F113F">
              <w:t>Zusammenhang zwischen dem Preis eines Brotes und der Menge der gekauften Brote.</w:t>
            </w:r>
          </w:p>
        </w:tc>
        <w:tc>
          <w:tcPr>
            <w:tcW w:w="4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0320E" w:rsidRPr="006F113F" w:rsidRDefault="009C1A88" w:rsidP="00675C76">
            <w:pPr>
              <w:pStyle w:val="ekvtabellelinkszeilabstmind"/>
              <w:jc w:val="center"/>
            </w:pPr>
            <w:r w:rsidRPr="009C1A88">
              <w:t>X</w:t>
            </w:r>
          </w:p>
        </w:tc>
        <w:tc>
          <w:tcPr>
            <w:tcW w:w="4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0320E" w:rsidRPr="006F113F" w:rsidRDefault="0060320E" w:rsidP="00675C76">
            <w:pPr>
              <w:pStyle w:val="ekvtabellelinkszeilabstmind"/>
              <w:jc w:val="center"/>
            </w:pPr>
          </w:p>
        </w:tc>
      </w:tr>
      <w:tr w:rsidR="0060320E" w:rsidRPr="006F113F" w:rsidTr="004E1B8B">
        <w:tc>
          <w:tcPr>
            <w:tcW w:w="392" w:type="dxa"/>
          </w:tcPr>
          <w:p w:rsidR="0060320E" w:rsidRPr="006F113F" w:rsidRDefault="0060320E" w:rsidP="00A87B42">
            <w:pPr>
              <w:pStyle w:val="ekvtabellelinkszeilabstmind"/>
            </w:pPr>
            <w:r>
              <w:t>b)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0320E" w:rsidRPr="006F113F" w:rsidRDefault="0060320E" w:rsidP="00A87B42">
            <w:pPr>
              <w:pStyle w:val="ekvtabellelinkszeilabstmind"/>
            </w:pPr>
            <w:r w:rsidRPr="006F113F">
              <w:t>Zusammenhang zwischen der Größe eines Menschen und seines Alters.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320E" w:rsidRPr="006F113F" w:rsidRDefault="0060320E" w:rsidP="00675C76">
            <w:pPr>
              <w:pStyle w:val="ekvtabellelinkszeilabstmind"/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0320E" w:rsidRPr="006F113F" w:rsidRDefault="009C1A88" w:rsidP="00675C76">
            <w:pPr>
              <w:pStyle w:val="ekvtabellelinkszeilabstmind"/>
              <w:jc w:val="center"/>
            </w:pPr>
            <w:r w:rsidRPr="009C1A88">
              <w:t>X</w:t>
            </w:r>
          </w:p>
        </w:tc>
      </w:tr>
      <w:tr w:rsidR="0060320E" w:rsidRPr="006F113F" w:rsidTr="004E1B8B">
        <w:tc>
          <w:tcPr>
            <w:tcW w:w="392" w:type="dxa"/>
          </w:tcPr>
          <w:p w:rsidR="0060320E" w:rsidRPr="006F113F" w:rsidRDefault="0060320E" w:rsidP="00A87B42">
            <w:pPr>
              <w:pStyle w:val="ekvtabellelinkszeilabstmind"/>
            </w:pPr>
            <w:r>
              <w:t>c)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0320E" w:rsidRPr="006F113F" w:rsidRDefault="0060320E" w:rsidP="00A87B42">
            <w:pPr>
              <w:pStyle w:val="ekvtabellelinkszeilabstmind"/>
            </w:pPr>
            <w:r w:rsidRPr="006F113F">
              <w:t>Zusammenhang zwischen dem Benzinverbrauch eines gleichmäßig fahrenden Autos und der g</w:t>
            </w:r>
            <w:r w:rsidRPr="006F113F">
              <w:t>e</w:t>
            </w:r>
            <w:r w:rsidRPr="006F113F">
              <w:t>fahrenen Strecke.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320E" w:rsidRPr="006F113F" w:rsidRDefault="009C1A88" w:rsidP="00675C76">
            <w:pPr>
              <w:pStyle w:val="ekvtabellelinkszeilabstmind"/>
              <w:jc w:val="center"/>
            </w:pPr>
            <w:r w:rsidRPr="009C1A88">
              <w:t>X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320E" w:rsidRPr="006F113F" w:rsidRDefault="0060320E" w:rsidP="00675C76">
            <w:pPr>
              <w:pStyle w:val="ekvtabellelinkszeilabstmind"/>
              <w:jc w:val="center"/>
            </w:pPr>
          </w:p>
        </w:tc>
      </w:tr>
      <w:tr w:rsidR="0060320E" w:rsidRPr="006F113F" w:rsidTr="004E1B8B">
        <w:tc>
          <w:tcPr>
            <w:tcW w:w="392" w:type="dxa"/>
          </w:tcPr>
          <w:p w:rsidR="0060320E" w:rsidRPr="006F113F" w:rsidRDefault="0060320E" w:rsidP="00A87B42">
            <w:pPr>
              <w:pStyle w:val="ekvtabellelinkszeilabstmind"/>
            </w:pPr>
            <w:r>
              <w:t>d)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0320E" w:rsidRPr="006F113F" w:rsidRDefault="0060320E" w:rsidP="00A87B42">
            <w:pPr>
              <w:pStyle w:val="ekvtabellelinkszeilabstmind"/>
            </w:pPr>
            <w:r w:rsidRPr="006F113F">
              <w:t>Zusammenhang zwischen der Spieldauer eines Musikstücks und der Anzahl der Musiker, die di</w:t>
            </w:r>
            <w:r w:rsidRPr="006F113F">
              <w:t>e</w:t>
            </w:r>
            <w:r w:rsidRPr="006F113F">
              <w:t>ses Stück spielen.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320E" w:rsidRPr="006F113F" w:rsidRDefault="0060320E" w:rsidP="00675C76">
            <w:pPr>
              <w:pStyle w:val="ekvtabellelinkszeilabstmind"/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0320E" w:rsidRPr="006F113F" w:rsidRDefault="009C1A88" w:rsidP="00675C76">
            <w:pPr>
              <w:pStyle w:val="ekvtabellelinkszeilabstmind"/>
              <w:jc w:val="center"/>
            </w:pPr>
            <w:r w:rsidRPr="009C1A88">
              <w:t>X</w:t>
            </w:r>
          </w:p>
        </w:tc>
      </w:tr>
      <w:tr w:rsidR="0060320E" w:rsidRPr="006F113F" w:rsidTr="004E1B8B">
        <w:tc>
          <w:tcPr>
            <w:tcW w:w="392" w:type="dxa"/>
          </w:tcPr>
          <w:p w:rsidR="0060320E" w:rsidRPr="006F113F" w:rsidRDefault="0060320E" w:rsidP="00A87B42">
            <w:pPr>
              <w:pStyle w:val="ekvtabellelinkszeilabstmind"/>
            </w:pPr>
            <w:r>
              <w:t>e)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0320E" w:rsidRPr="006F113F" w:rsidRDefault="0060320E" w:rsidP="00A87B42">
            <w:pPr>
              <w:pStyle w:val="ekvtabellelinkszeilabstmind"/>
            </w:pPr>
            <w:r w:rsidRPr="006F113F">
              <w:t>Zusammenhang zwischen der Menge Erde, die abtranspotiert werden muss, und der Anzahl ident</w:t>
            </w:r>
            <w:r w:rsidRPr="006F113F">
              <w:t>i</w:t>
            </w:r>
            <w:r w:rsidRPr="006F113F">
              <w:t>scher Transportlastwagen.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320E" w:rsidRPr="009C1A88" w:rsidRDefault="009C1A88" w:rsidP="00675C76">
            <w:pPr>
              <w:pStyle w:val="ekvtabellelinkszeilabstmind"/>
              <w:jc w:val="center"/>
            </w:pPr>
            <w:r w:rsidRPr="009C1A88">
              <w:t>X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320E" w:rsidRPr="006F113F" w:rsidRDefault="0060320E" w:rsidP="00675C76">
            <w:pPr>
              <w:pStyle w:val="ekvtabellelinkszeilabstmind"/>
              <w:jc w:val="center"/>
            </w:pPr>
          </w:p>
        </w:tc>
      </w:tr>
    </w:tbl>
    <w:p w:rsidR="0060320E" w:rsidRPr="00D63228" w:rsidRDefault="0060320E" w:rsidP="00675C76">
      <w:pPr>
        <w:pStyle w:val="ekvgrundtexthalbe"/>
      </w:pPr>
    </w:p>
    <w:p w:rsidR="00A87B42" w:rsidRDefault="00357502" w:rsidP="00842CE8">
      <w:pPr>
        <w:pStyle w:val="ekvaufgabe2-4sp"/>
      </w:pPr>
      <w:r w:rsidRPr="00357502">
        <w:rPr>
          <w:rStyle w:val="ekvnummerierung"/>
        </w:rPr>
        <w:t>5</w:t>
      </w:r>
      <w:r w:rsidR="00042FFC">
        <w:tab/>
        <w:t>a)</w:t>
      </w:r>
      <w:r w:rsidR="00042FFC">
        <w:tab/>
      </w:r>
    </w:p>
    <w:tbl>
      <w:tblPr>
        <w:tblStyle w:val="Tabellenraster"/>
        <w:tblW w:w="4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083"/>
        <w:gridCol w:w="2083"/>
      </w:tblGrid>
      <w:tr w:rsidR="00CB6F22" w:rsidRPr="0014773A" w:rsidTr="004E1B8B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CB6F22" w:rsidRPr="004E1B8B" w:rsidRDefault="009C45D8" w:rsidP="004E1B8B">
            <w:pPr>
              <w:pStyle w:val="ekvtabellezeilabstmind"/>
              <w:rPr>
                <w:rStyle w:val="ekvcambriamath"/>
                <w:rFonts w:ascii="Arial" w:hAnsi="Arial"/>
              </w:rPr>
            </w:pPr>
            <w:r w:rsidRPr="004E1B8B">
              <w:rPr>
                <w:rStyle w:val="ekvcambriamath"/>
                <w:rFonts w:ascii="Arial" w:hAnsi="Arial"/>
              </w:rPr>
              <w:t>(1</w:t>
            </w:r>
            <w:r w:rsidR="00CB6F22" w:rsidRPr="004E1B8B">
              <w:rPr>
                <w:rStyle w:val="ekvcambriamath"/>
                <w:rFonts w:ascii="Arial" w:hAnsi="Arial"/>
              </w:rPr>
              <w:t>)</w:t>
            </w:r>
          </w:p>
        </w:tc>
        <w:tc>
          <w:tcPr>
            <w:tcW w:w="2083" w:type="dxa"/>
            <w:tcBorders>
              <w:top w:val="nil"/>
              <w:left w:val="nil"/>
            </w:tcBorders>
            <w:vAlign w:val="center"/>
          </w:tcPr>
          <w:p w:rsidR="00CB6F22" w:rsidRPr="0014773A" w:rsidRDefault="00042FFC" w:rsidP="00527DFF">
            <w:pPr>
              <w:pStyle w:val="ekvtabellelinkszeilabstmind"/>
              <w:rPr>
                <w:rStyle w:val="ekvcambriamath"/>
              </w:rPr>
            </w:pPr>
            <w:r w:rsidRPr="0014773A">
              <w:rPr>
                <w:rStyle w:val="ekvcambriamath"/>
              </w:rPr>
              <w:t>1 Kugelschreiber</w:t>
            </w:r>
          </w:p>
        </w:tc>
        <w:tc>
          <w:tcPr>
            <w:tcW w:w="2083" w:type="dxa"/>
            <w:tcBorders>
              <w:top w:val="nil"/>
              <w:right w:val="nil"/>
            </w:tcBorders>
            <w:vAlign w:val="center"/>
          </w:tcPr>
          <w:p w:rsidR="00CB6F22" w:rsidRPr="0014773A" w:rsidRDefault="00042FFC" w:rsidP="00BF0EE2">
            <w:pPr>
              <w:pStyle w:val="ekvtabellelinkszeilabstmind"/>
              <w:rPr>
                <w:rStyle w:val="ekvcambriamath"/>
              </w:rPr>
            </w:pPr>
            <w:r w:rsidRPr="0014773A">
              <w:rPr>
                <w:rStyle w:val="ekvcambriamath"/>
              </w:rPr>
              <w:t>6,24</w:t>
            </w:r>
            <w:r w:rsidRPr="004E1B8B">
              <w:rPr>
                <w:rStyle w:val="ekvabstand50prozent"/>
              </w:rPr>
              <w:t> </w:t>
            </w:r>
            <w:r w:rsidRPr="0014773A">
              <w:rPr>
                <w:rStyle w:val="ekvcambriamath"/>
              </w:rPr>
              <w:t>km</w:t>
            </w:r>
          </w:p>
        </w:tc>
      </w:tr>
      <w:tr w:rsidR="00CB6F22" w:rsidRPr="0014773A" w:rsidTr="004E1B8B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CB6F22" w:rsidRPr="004E1B8B" w:rsidRDefault="00CB6F22" w:rsidP="004E1B8B">
            <w:pPr>
              <w:pStyle w:val="ekvtabellezeilabstmind"/>
              <w:rPr>
                <w:rStyle w:val="ekvcambriamath"/>
                <w:rFonts w:ascii="Arial" w:hAnsi="Arial"/>
              </w:rPr>
            </w:pPr>
          </w:p>
        </w:tc>
        <w:tc>
          <w:tcPr>
            <w:tcW w:w="2083" w:type="dxa"/>
            <w:tcBorders>
              <w:left w:val="nil"/>
            </w:tcBorders>
            <w:vAlign w:val="center"/>
          </w:tcPr>
          <w:p w:rsidR="00CB6F22" w:rsidRPr="0014773A" w:rsidRDefault="00042FFC" w:rsidP="00527DFF">
            <w:pPr>
              <w:pStyle w:val="ekvtabellelinkszeilabstmind"/>
              <w:rPr>
                <w:rStyle w:val="ekvcambriamath"/>
              </w:rPr>
            </w:pPr>
            <w:r w:rsidRPr="0014773A">
              <w:rPr>
                <w:rStyle w:val="ekvcambriamath"/>
              </w:rPr>
              <w:t>3 Kugelschreiber</w:t>
            </w:r>
          </w:p>
        </w:tc>
        <w:tc>
          <w:tcPr>
            <w:tcW w:w="2083" w:type="dxa"/>
            <w:tcBorders>
              <w:right w:val="nil"/>
            </w:tcBorders>
            <w:vAlign w:val="center"/>
          </w:tcPr>
          <w:p w:rsidR="00CB6F22" w:rsidRPr="0014773A" w:rsidRDefault="00527DFF" w:rsidP="00527DFF">
            <w:pPr>
              <w:pStyle w:val="ekvtabellelinkszeilabstmind"/>
              <w:rPr>
                <w:rStyle w:val="ekvcambriamath"/>
              </w:rPr>
            </w:pPr>
            <m:oMath>
              <m:r>
                <m:rPr>
                  <m:sty m:val="p"/>
                </m:rPr>
                <w:rPr>
                  <w:rStyle w:val="ekvcambriamath"/>
                </w:rPr>
                <m:t>3⋅6,24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Style w:val="ekvcambriamath"/>
                </w:rPr>
                <m:t>km=18,72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Style w:val="ekvcambriamath"/>
                </w:rPr>
                <m:t>km</m:t>
              </m:r>
            </m:oMath>
            <w:r w:rsidR="00BF0EE2" w:rsidRPr="0014773A">
              <w:rPr>
                <w:rStyle w:val="ekvcambriamath"/>
              </w:rPr>
              <w:t xml:space="preserve"> </w:t>
            </w:r>
          </w:p>
        </w:tc>
      </w:tr>
    </w:tbl>
    <w:p w:rsidR="00042FFC" w:rsidRDefault="00042FFC" w:rsidP="00042FFC">
      <w:pPr>
        <w:pStyle w:val="ekvgrundtexthalbe"/>
      </w:pPr>
    </w:p>
    <w:tbl>
      <w:tblPr>
        <w:tblStyle w:val="Tabellenraster"/>
        <w:tblW w:w="4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083"/>
        <w:gridCol w:w="2083"/>
      </w:tblGrid>
      <w:tr w:rsidR="00042FFC" w:rsidRPr="0014773A" w:rsidTr="004E1B8B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042FFC" w:rsidRPr="0014773A" w:rsidRDefault="009C45D8" w:rsidP="004E1B8B">
            <w:pPr>
              <w:pStyle w:val="ekvtabellezeilabstmind"/>
              <w:rPr>
                <w:rStyle w:val="ekvcambriamath"/>
              </w:rPr>
            </w:pPr>
            <w:r w:rsidRPr="0014773A">
              <w:rPr>
                <w:rStyle w:val="ekvcambriamath"/>
              </w:rPr>
              <w:t>(</w:t>
            </w:r>
            <w:r w:rsidR="00E542E0" w:rsidRPr="0014773A">
              <w:rPr>
                <w:rStyle w:val="ekvcambriamath"/>
              </w:rPr>
              <w:t>2</w:t>
            </w:r>
            <w:r w:rsidRPr="0014773A">
              <w:rPr>
                <w:rStyle w:val="ekvcambriamath"/>
              </w:rPr>
              <w:t>)</w:t>
            </w:r>
          </w:p>
        </w:tc>
        <w:tc>
          <w:tcPr>
            <w:tcW w:w="2083" w:type="dxa"/>
            <w:tcBorders>
              <w:top w:val="nil"/>
              <w:left w:val="nil"/>
            </w:tcBorders>
            <w:vAlign w:val="center"/>
          </w:tcPr>
          <w:p w:rsidR="00042FFC" w:rsidRPr="0014773A" w:rsidRDefault="00042FFC" w:rsidP="00527DFF">
            <w:pPr>
              <w:pStyle w:val="ekvtabellelinkszeilabstmind"/>
              <w:rPr>
                <w:rStyle w:val="ekvcambriamath"/>
              </w:rPr>
            </w:pPr>
            <w:r w:rsidRPr="0014773A">
              <w:rPr>
                <w:rStyle w:val="ekvcambriamath"/>
              </w:rPr>
              <w:t>3 Kugelschreiber</w:t>
            </w:r>
          </w:p>
        </w:tc>
        <w:tc>
          <w:tcPr>
            <w:tcW w:w="2083" w:type="dxa"/>
            <w:tcBorders>
              <w:top w:val="nil"/>
              <w:right w:val="nil"/>
            </w:tcBorders>
            <w:vAlign w:val="center"/>
          </w:tcPr>
          <w:p w:rsidR="00042FFC" w:rsidRPr="0014773A" w:rsidRDefault="00042FFC" w:rsidP="00527DFF">
            <w:pPr>
              <w:pStyle w:val="ekvtabellelinkszeilabstmind"/>
              <w:rPr>
                <w:rStyle w:val="ekvcambriamath"/>
              </w:rPr>
            </w:pPr>
            <w:r w:rsidRPr="0014773A">
              <w:rPr>
                <w:rStyle w:val="ekvcambriamath"/>
              </w:rPr>
              <w:t>11,7</w:t>
            </w:r>
            <w:r w:rsidR="00E542E0" w:rsidRPr="004E1B8B">
              <w:rPr>
                <w:rStyle w:val="ekvabstand50prozent"/>
              </w:rPr>
              <w:t> </w:t>
            </w:r>
            <w:r w:rsidRPr="0014773A">
              <w:rPr>
                <w:rStyle w:val="ekvcambriamath"/>
              </w:rPr>
              <w:t>km</w:t>
            </w:r>
          </w:p>
        </w:tc>
      </w:tr>
      <w:tr w:rsidR="00042FFC" w:rsidRPr="0014773A" w:rsidTr="004E1B8B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042FFC" w:rsidRPr="0014773A" w:rsidRDefault="00042FFC" w:rsidP="004E1B8B">
            <w:pPr>
              <w:pStyle w:val="ekvtabellezeilabstmind"/>
              <w:rPr>
                <w:rStyle w:val="ekvcambriamath"/>
              </w:rPr>
            </w:pPr>
          </w:p>
        </w:tc>
        <w:tc>
          <w:tcPr>
            <w:tcW w:w="2083" w:type="dxa"/>
            <w:tcBorders>
              <w:left w:val="nil"/>
            </w:tcBorders>
            <w:vAlign w:val="center"/>
          </w:tcPr>
          <w:p w:rsidR="00042FFC" w:rsidRPr="0014773A" w:rsidRDefault="00042FFC" w:rsidP="00527DFF">
            <w:pPr>
              <w:pStyle w:val="ekvtabellelinkszeilabstmind"/>
              <w:rPr>
                <w:rStyle w:val="ekvcambriamath"/>
              </w:rPr>
            </w:pPr>
            <w:r w:rsidRPr="0014773A">
              <w:rPr>
                <w:rStyle w:val="ekvcambriamath"/>
              </w:rPr>
              <w:t>1 Kugelschreiber</w:t>
            </w:r>
          </w:p>
        </w:tc>
        <w:tc>
          <w:tcPr>
            <w:tcW w:w="2083" w:type="dxa"/>
            <w:tcBorders>
              <w:right w:val="nil"/>
            </w:tcBorders>
            <w:vAlign w:val="center"/>
          </w:tcPr>
          <w:p w:rsidR="00042FFC" w:rsidRPr="0014773A" w:rsidRDefault="00042FFC" w:rsidP="00527DFF">
            <w:pPr>
              <w:pStyle w:val="ekvtabellelinkszeilabstmind"/>
              <w:rPr>
                <w:rStyle w:val="ekvcambriamath"/>
              </w:rPr>
            </w:pPr>
            <m:oMath>
              <m:r>
                <m:rPr>
                  <m:sty m:val="p"/>
                </m:rPr>
                <w:rPr>
                  <w:rStyle w:val="ekvcambriamath"/>
                </w:rPr>
                <m:t>11,7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Style w:val="ekvcambriamath"/>
                </w:rPr>
                <m:t>km :3=3,9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Style w:val="ekvcambriamath"/>
                </w:rPr>
                <m:t>km</m:t>
              </m:r>
            </m:oMath>
            <w:r w:rsidRPr="0014773A">
              <w:rPr>
                <w:rStyle w:val="ekvcambriamath"/>
              </w:rPr>
              <w:t xml:space="preserve"> </w:t>
            </w:r>
          </w:p>
        </w:tc>
      </w:tr>
      <w:tr w:rsidR="00042FFC" w:rsidRPr="0014773A" w:rsidTr="004E1B8B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042FFC" w:rsidRPr="0014773A" w:rsidRDefault="00042FFC" w:rsidP="004E1B8B">
            <w:pPr>
              <w:pStyle w:val="ekvtabellezeilabstmind"/>
              <w:rPr>
                <w:rStyle w:val="ekvcambriamath"/>
              </w:rPr>
            </w:pPr>
          </w:p>
        </w:tc>
        <w:tc>
          <w:tcPr>
            <w:tcW w:w="2083" w:type="dxa"/>
            <w:tcBorders>
              <w:left w:val="nil"/>
            </w:tcBorders>
            <w:vAlign w:val="center"/>
          </w:tcPr>
          <w:p w:rsidR="00042FFC" w:rsidRPr="0014773A" w:rsidRDefault="00042FFC" w:rsidP="00527DFF">
            <w:pPr>
              <w:pStyle w:val="ekvtabellelinkszeilabstmind"/>
              <w:rPr>
                <w:rStyle w:val="ekvcambriamath"/>
              </w:rPr>
            </w:pPr>
            <w:r w:rsidRPr="0014773A">
              <w:rPr>
                <w:rStyle w:val="ekvcambriamath"/>
              </w:rPr>
              <w:t>5 Kugelschreiber</w:t>
            </w:r>
          </w:p>
        </w:tc>
        <w:tc>
          <w:tcPr>
            <w:tcW w:w="2083" w:type="dxa"/>
            <w:tcBorders>
              <w:right w:val="nil"/>
            </w:tcBorders>
            <w:vAlign w:val="center"/>
          </w:tcPr>
          <w:p w:rsidR="00042FFC" w:rsidRPr="0014773A" w:rsidRDefault="00042FFC" w:rsidP="00527DFF">
            <w:pPr>
              <w:pStyle w:val="ekvtabellelinkszeilabstmind"/>
              <w:rPr>
                <w:rStyle w:val="ekvcambriamath"/>
              </w:rPr>
            </w:pPr>
            <m:oMath>
              <m:r>
                <m:rPr>
                  <m:sty m:val="p"/>
                </m:rPr>
                <w:rPr>
                  <w:rStyle w:val="ekvcambriamath"/>
                </w:rPr>
                <m:t>3,9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Style w:val="ekvcambriamath"/>
                </w:rPr>
                <m:t>km⋅5=19,5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Style w:val="ekvcambriamath"/>
                </w:rPr>
                <m:t>km</m:t>
              </m:r>
            </m:oMath>
            <w:r w:rsidR="00527DFF" w:rsidRPr="0014773A">
              <w:rPr>
                <w:rStyle w:val="ekvcambriamath"/>
              </w:rPr>
              <w:t xml:space="preserve"> </w:t>
            </w:r>
          </w:p>
        </w:tc>
      </w:tr>
    </w:tbl>
    <w:p w:rsidR="00042FFC" w:rsidRDefault="00042FFC" w:rsidP="00042FFC">
      <w:pPr>
        <w:pStyle w:val="ekvgrundtexthalbe"/>
      </w:pPr>
    </w:p>
    <w:tbl>
      <w:tblPr>
        <w:tblStyle w:val="Tabellenraster"/>
        <w:tblW w:w="4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083"/>
        <w:gridCol w:w="2083"/>
      </w:tblGrid>
      <w:tr w:rsidR="00042FFC" w:rsidRPr="00E542E0" w:rsidTr="004E1B8B">
        <w:trPr>
          <w:trHeight w:val="45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FFC" w:rsidRPr="00E542E0" w:rsidRDefault="009C45D8" w:rsidP="004E1B8B">
            <w:pPr>
              <w:pStyle w:val="ekvtabellezeilabstmind"/>
              <w:rPr>
                <w:rStyle w:val="ekvcambriamath"/>
              </w:rPr>
            </w:pPr>
            <w:r w:rsidRPr="00E542E0">
              <w:rPr>
                <w:rStyle w:val="ekvcambriamath"/>
              </w:rPr>
              <w:t>(</w:t>
            </w:r>
            <w:r w:rsidR="00E542E0">
              <w:rPr>
                <w:rStyle w:val="ekvcambriamath"/>
              </w:rPr>
              <w:t>3</w:t>
            </w:r>
            <w:r w:rsidRPr="00E542E0">
              <w:rPr>
                <w:rStyle w:val="ekvcambriamath"/>
              </w:rPr>
              <w:t>)</w:t>
            </w:r>
          </w:p>
        </w:tc>
        <w:tc>
          <w:tcPr>
            <w:tcW w:w="2083" w:type="dxa"/>
            <w:tcBorders>
              <w:top w:val="nil"/>
              <w:left w:val="nil"/>
            </w:tcBorders>
            <w:vAlign w:val="center"/>
          </w:tcPr>
          <w:p w:rsidR="00042FFC" w:rsidRPr="00E542E0" w:rsidRDefault="00CB4088" w:rsidP="00527DFF">
            <w:pPr>
              <w:pStyle w:val="ekvtabellelinkszeilabstmind"/>
              <w:rPr>
                <w:rStyle w:val="ekvcambriamath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  <w:r w:rsidR="00042FFC" w:rsidRPr="00E542E0">
              <w:rPr>
                <w:rStyle w:val="ekvcambriamath"/>
              </w:rPr>
              <w:t xml:space="preserve"> Tintenroller</w:t>
            </w:r>
          </w:p>
        </w:tc>
        <w:tc>
          <w:tcPr>
            <w:tcW w:w="2083" w:type="dxa"/>
            <w:tcBorders>
              <w:top w:val="nil"/>
              <w:right w:val="nil"/>
            </w:tcBorders>
            <w:vAlign w:val="center"/>
          </w:tcPr>
          <w:p w:rsidR="00042FFC" w:rsidRPr="00E542E0" w:rsidRDefault="00042FFC" w:rsidP="00527DFF">
            <w:pPr>
              <w:pStyle w:val="ekvtabellelinkszeilabstmind"/>
              <w:rPr>
                <w:rStyle w:val="ekvcambriamath"/>
              </w:rPr>
            </w:pPr>
            <w:r w:rsidRPr="00E542E0">
              <w:rPr>
                <w:rStyle w:val="ekvcambriamath"/>
              </w:rPr>
              <w:t>4,8</w:t>
            </w:r>
            <w:r w:rsidR="00E542E0" w:rsidRPr="00E542E0">
              <w:rPr>
                <w:rStyle w:val="ekv50prozentbreite"/>
              </w:rPr>
              <w:t> </w:t>
            </w:r>
            <w:r w:rsidRPr="00E542E0">
              <w:rPr>
                <w:rStyle w:val="ekvcambriamath"/>
              </w:rPr>
              <w:t>km</w:t>
            </w:r>
          </w:p>
        </w:tc>
      </w:tr>
      <w:tr w:rsidR="00042FFC" w:rsidRPr="00E542E0" w:rsidTr="004E1B8B">
        <w:trPr>
          <w:trHeight w:val="45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FFC" w:rsidRPr="00E542E0" w:rsidRDefault="00042FFC" w:rsidP="004E1B8B">
            <w:pPr>
              <w:pStyle w:val="ekvtabellezeilabstmind"/>
              <w:rPr>
                <w:rStyle w:val="ekvcambriamath"/>
              </w:rPr>
            </w:pPr>
          </w:p>
        </w:tc>
        <w:tc>
          <w:tcPr>
            <w:tcW w:w="2083" w:type="dxa"/>
            <w:tcBorders>
              <w:left w:val="nil"/>
            </w:tcBorders>
            <w:vAlign w:val="center"/>
          </w:tcPr>
          <w:p w:rsidR="00042FFC" w:rsidRPr="00E542E0" w:rsidRDefault="00CB4088" w:rsidP="006D1D35">
            <w:pPr>
              <w:pStyle w:val="ekvtabellelinkszeilabstmind"/>
              <w:rPr>
                <w:rStyle w:val="ekvcambriamath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  <w:r w:rsidR="00184FCB" w:rsidRPr="00E542E0">
              <w:rPr>
                <w:rStyle w:val="ekvcambriamath"/>
              </w:rPr>
              <w:t xml:space="preserve"> </w:t>
            </w:r>
            <w:r w:rsidR="00042FFC" w:rsidRPr="00E542E0">
              <w:rPr>
                <w:rStyle w:val="ekvcambriamath"/>
              </w:rPr>
              <w:t>Tintenroller</w:t>
            </w:r>
          </w:p>
        </w:tc>
        <w:tc>
          <w:tcPr>
            <w:tcW w:w="2083" w:type="dxa"/>
            <w:tcBorders>
              <w:right w:val="nil"/>
            </w:tcBorders>
            <w:vAlign w:val="center"/>
          </w:tcPr>
          <w:p w:rsidR="00042FFC" w:rsidRPr="00E542E0" w:rsidRDefault="00042FFC" w:rsidP="00527DFF">
            <w:pPr>
              <w:pStyle w:val="ekvtabellelinkszeilabstmind"/>
              <w:rPr>
                <w:rStyle w:val="ekvcambriamath"/>
              </w:rPr>
            </w:pPr>
            <m:oMath>
              <m:r>
                <m:rPr>
                  <m:sty m:val="p"/>
                </m:rPr>
                <w:rPr>
                  <w:rStyle w:val="ekvcambriamath"/>
                </w:rPr>
                <m:t>4,8</m:t>
              </m:r>
              <m:r>
                <m:rPr>
                  <m:sty m:val="p"/>
                </m:rPr>
                <w:rPr>
                  <w:rStyle w:val="ekv50prozentbreite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Style w:val="ekvcambriamath"/>
                </w:rPr>
                <m:t>km :3=1,6</m:t>
              </m:r>
              <m:r>
                <m:rPr>
                  <m:sty m:val="p"/>
                </m:rPr>
                <w:rPr>
                  <w:rStyle w:val="ekv50prozentbreite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Style w:val="ekvcambriamath"/>
                </w:rPr>
                <m:t>km</m:t>
              </m:r>
            </m:oMath>
            <w:r w:rsidRPr="00E542E0">
              <w:rPr>
                <w:rStyle w:val="ekvcambriamath"/>
              </w:rPr>
              <w:t xml:space="preserve"> </w:t>
            </w:r>
          </w:p>
        </w:tc>
      </w:tr>
      <w:tr w:rsidR="00042FFC" w:rsidRPr="00E542E0" w:rsidTr="004E1B8B">
        <w:trPr>
          <w:trHeight w:val="45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FFC" w:rsidRPr="00E542E0" w:rsidRDefault="00042FFC" w:rsidP="004E1B8B">
            <w:pPr>
              <w:pStyle w:val="ekvtabellezeilabstmind"/>
              <w:rPr>
                <w:rStyle w:val="ekvcambriamath"/>
              </w:rPr>
            </w:pPr>
          </w:p>
        </w:tc>
        <w:tc>
          <w:tcPr>
            <w:tcW w:w="2083" w:type="dxa"/>
            <w:tcBorders>
              <w:left w:val="nil"/>
            </w:tcBorders>
            <w:vAlign w:val="center"/>
          </w:tcPr>
          <w:p w:rsidR="00042FFC" w:rsidRPr="00E542E0" w:rsidRDefault="006D1D35" w:rsidP="00527DFF">
            <w:pPr>
              <w:pStyle w:val="ekvtabellelinkszeilabstmind"/>
              <w:rPr>
                <w:rStyle w:val="ekvcambriamath"/>
              </w:rPr>
            </w:pPr>
            <w:r w:rsidRPr="00E542E0">
              <w:rPr>
                <w:rStyle w:val="ekvcambriamath"/>
              </w:rPr>
              <w:t xml:space="preserve">1 </w:t>
            </w:r>
            <w:r w:rsidR="00042FFC" w:rsidRPr="00E542E0">
              <w:rPr>
                <w:rStyle w:val="ekvcambriamath"/>
              </w:rPr>
              <w:t>Tintenroller</w:t>
            </w:r>
          </w:p>
        </w:tc>
        <w:tc>
          <w:tcPr>
            <w:tcW w:w="2083" w:type="dxa"/>
            <w:tcBorders>
              <w:right w:val="nil"/>
            </w:tcBorders>
            <w:vAlign w:val="center"/>
          </w:tcPr>
          <w:p w:rsidR="00042FFC" w:rsidRPr="00E542E0" w:rsidRDefault="00042FFC" w:rsidP="00527DFF">
            <w:pPr>
              <w:pStyle w:val="ekvtabellelinkszeilabstmind"/>
              <w:rPr>
                <w:rStyle w:val="ekvcambriamath"/>
              </w:rPr>
            </w:pPr>
            <m:oMath>
              <m:r>
                <m:rPr>
                  <m:sty m:val="p"/>
                </m:rPr>
                <w:rPr>
                  <w:rStyle w:val="ekvcambriamath"/>
                </w:rPr>
                <m:t>1,6</m:t>
              </m:r>
              <m:r>
                <m:rPr>
                  <m:sty m:val="p"/>
                </m:rPr>
                <w:rPr>
                  <w:rStyle w:val="ekv50prozentbreite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Style w:val="ekvcambriamath"/>
                </w:rPr>
                <m:t>km :4=6,4</m:t>
              </m:r>
              <m:r>
                <m:rPr>
                  <m:sty m:val="p"/>
                </m:rPr>
                <w:rPr>
                  <w:rStyle w:val="ekv50prozentbreite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Style w:val="ekvcambriamath"/>
                </w:rPr>
                <m:t>km</m:t>
              </m:r>
            </m:oMath>
            <w:r w:rsidRPr="00E542E0">
              <w:rPr>
                <w:rStyle w:val="ekvcambriamath"/>
              </w:rPr>
              <w:t xml:space="preserve"> </w:t>
            </w:r>
          </w:p>
        </w:tc>
      </w:tr>
    </w:tbl>
    <w:p w:rsidR="004833CF" w:rsidRPr="004833CF" w:rsidRDefault="004833CF" w:rsidP="004833CF">
      <w:pPr>
        <w:pStyle w:val="ekvaufgabe3-6sp"/>
      </w:pPr>
      <w:r w:rsidRPr="004833CF">
        <w:t>b)</w:t>
      </w:r>
      <w:r w:rsidR="00042FFC">
        <w:tab/>
      </w:r>
    </w:p>
    <w:tbl>
      <w:tblPr>
        <w:tblStyle w:val="Tabellenraster"/>
        <w:tblW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08"/>
        <w:gridCol w:w="709"/>
        <w:gridCol w:w="709"/>
        <w:gridCol w:w="709"/>
      </w:tblGrid>
      <w:tr w:rsidR="00BE49E0" w:rsidTr="004E1B8B">
        <w:trPr>
          <w:trHeight w:val="284"/>
        </w:trPr>
        <w:tc>
          <w:tcPr>
            <w:tcW w:w="170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49E0" w:rsidRPr="002915E4" w:rsidRDefault="00BE49E0" w:rsidP="00CC6E79">
            <w:pPr>
              <w:pStyle w:val="ekvtabellelinkszeilabstmind"/>
            </w:pPr>
            <w:r w:rsidRPr="002915E4">
              <w:t xml:space="preserve">Anzahl der </w:t>
            </w:r>
            <w:r w:rsidR="004E1B8B" w:rsidRPr="002915E4">
              <w:br/>
            </w:r>
            <w:r w:rsidR="00CC6E79" w:rsidRPr="002915E4">
              <w:t>Vokabeln pro Tag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BE49E0" w:rsidRDefault="00BE49E0" w:rsidP="0021669A">
            <w:pPr>
              <w:pStyle w:val="ekvtabellelinkszeilabstmind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BE49E0" w:rsidRDefault="00BE49E0" w:rsidP="0021669A">
            <w:pPr>
              <w:pStyle w:val="ekvtabellelinkszeilabstmind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BE49E0" w:rsidRDefault="00BE49E0" w:rsidP="0021669A">
            <w:pPr>
              <w:pStyle w:val="ekvtabellelinkszeilabstmind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BE49E0" w:rsidRDefault="00BE49E0" w:rsidP="0021669A">
            <w:pPr>
              <w:pStyle w:val="ekvtabellelinkszeilabstmind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BE49E0" w:rsidTr="004E1B8B">
        <w:trPr>
          <w:trHeight w:val="284"/>
        </w:trPr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49E0" w:rsidRDefault="00BE49E0" w:rsidP="0021669A">
            <w:pPr>
              <w:pStyle w:val="ekvtabellelinkszeilabstmind"/>
              <w:rPr>
                <w:lang w:val="en-US"/>
              </w:rPr>
            </w:pPr>
            <w:r>
              <w:rPr>
                <w:lang w:val="en-US"/>
              </w:rPr>
              <w:t>Benötigte Tage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E49E0" w:rsidRDefault="00BE49E0" w:rsidP="0021669A">
            <w:pPr>
              <w:pStyle w:val="ekvtabellelinkszeilabstmind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E49E0" w:rsidRDefault="00BE49E0" w:rsidP="0021669A">
            <w:pPr>
              <w:pStyle w:val="ekvtabellelinkszeilabstmind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E49E0" w:rsidRDefault="00BE49E0" w:rsidP="0021669A">
            <w:pPr>
              <w:pStyle w:val="ekvtabellelinkszeilabstmind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E49E0" w:rsidRDefault="00BE49E0" w:rsidP="0021669A">
            <w:pPr>
              <w:pStyle w:val="ekvtabellelinkszeilabstmind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4833CF" w:rsidRPr="00C172AE" w:rsidTr="005E382D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833CF" w:rsidRPr="00AE65F6" w:rsidRDefault="004833CF" w:rsidP="005E382D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3CF" w:rsidRPr="007C1230" w:rsidRDefault="00527C39" w:rsidP="008C2322">
            <w:pPr>
              <w:pStyle w:val="ekvkolumnentitel"/>
              <w:pageBreakBefore/>
            </w:pPr>
            <w:r>
              <w:t>VII Beziehungen zwischen Zahlen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3CF" w:rsidRPr="007C1230" w:rsidRDefault="004833CF" w:rsidP="005E382D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3CF" w:rsidRPr="007C1230" w:rsidRDefault="004833CF" w:rsidP="005E382D">
            <w:pPr>
              <w:pStyle w:val="ekvkvnummer"/>
              <w:pageBreakBefore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833CF" w:rsidRPr="007636A0" w:rsidRDefault="004833CF" w:rsidP="005E382D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4833CF" w:rsidRPr="00BF17F2" w:rsidTr="005E38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833CF" w:rsidRDefault="004833CF" w:rsidP="005E382D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73600" behindDoc="0" locked="0" layoutInCell="1" allowOverlap="1" wp14:anchorId="4B5D5300" wp14:editId="5646025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33CF" w:rsidRDefault="004833CF" w:rsidP="005E382D">
            <w:pPr>
              <w:rPr>
                <w:color w:val="FFFFFF" w:themeColor="background1"/>
              </w:rPr>
            </w:pPr>
          </w:p>
          <w:p w:rsidR="004833CF" w:rsidRPr="00BF17F2" w:rsidRDefault="004833CF" w:rsidP="005E382D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4833CF" w:rsidRPr="00BF17F2" w:rsidRDefault="004833CF" w:rsidP="005E382D">
            <w:pPr>
              <w:rPr>
                <w:color w:val="FFFFFF" w:themeColor="background1"/>
              </w:rPr>
            </w:pPr>
          </w:p>
        </w:tc>
      </w:tr>
    </w:tbl>
    <w:p w:rsidR="0060320E" w:rsidRPr="00950249" w:rsidRDefault="0060320E" w:rsidP="00DE7C83">
      <w:pPr>
        <w:pStyle w:val="ekvaufgabe2-4sp"/>
      </w:pPr>
      <w:r w:rsidRPr="004833CF">
        <w:rPr>
          <w:rStyle w:val="ekvnummerierung"/>
        </w:rPr>
        <w:t>6</w:t>
      </w:r>
      <w:r w:rsidR="004833CF" w:rsidRPr="004833CF">
        <w:rPr>
          <w:rStyle w:val="ekvnummerierung"/>
        </w:rPr>
        <w:tab/>
      </w:r>
      <w:r w:rsidR="004833CF">
        <w:rPr>
          <w:lang w:val="en-US"/>
        </w:rPr>
        <w:t>a)</w:t>
      </w:r>
      <w:r w:rsidR="004833CF">
        <w:rPr>
          <w:lang w:val="en-US"/>
        </w:rPr>
        <w:tab/>
      </w:r>
      <w:r>
        <w:rPr>
          <w:lang w:val="en-US"/>
        </w:rPr>
        <w:t>Juli ca. 19</w:t>
      </w:r>
      <w:r w:rsidR="00CA4EB8" w:rsidRPr="00CA4EB8">
        <w:rPr>
          <w:rStyle w:val="ekvabstand50prozent"/>
        </w:rPr>
        <w:t> </w:t>
      </w:r>
      <w:bookmarkStart w:id="1" w:name="_GoBack"/>
      <w:r w:rsidR="00CB4088">
        <w:t>°</w:t>
      </w:r>
      <w:bookmarkEnd w:id="1"/>
      <w:r w:rsidRPr="008407A2">
        <w:t>C</w:t>
      </w:r>
    </w:p>
    <w:p w:rsidR="0060320E" w:rsidRPr="00DE7C83" w:rsidRDefault="004833CF" w:rsidP="00DE7C83">
      <w:pPr>
        <w:pStyle w:val="ekvaufgabe2-4sp"/>
      </w:pPr>
      <w:r w:rsidRPr="00A26E5B">
        <w:t>b)</w:t>
      </w:r>
      <w:r w:rsidRPr="00A26E5B">
        <w:tab/>
      </w:r>
      <w:r w:rsidR="0060320E" w:rsidRPr="00A26E5B">
        <w:t xml:space="preserve">Januar, Februar, März, </w:t>
      </w:r>
      <w:r w:rsidR="008C2322" w:rsidRPr="00A26E5B">
        <w:t>A</w:t>
      </w:r>
      <w:r w:rsidR="0060320E" w:rsidRPr="00A26E5B">
        <w:t xml:space="preserve">pril, Oktober, </w:t>
      </w:r>
      <w:r w:rsidR="008C2322" w:rsidRPr="00A26E5B">
        <w:t>N</w:t>
      </w:r>
      <w:r w:rsidR="0060320E" w:rsidRPr="00A26E5B">
        <w:t>ovember, Dezember</w:t>
      </w:r>
    </w:p>
    <w:p w:rsidR="0060320E" w:rsidRPr="00A26E5B" w:rsidRDefault="0060320E" w:rsidP="00950249">
      <w:pPr>
        <w:pStyle w:val="ekvgrundtexthalbe"/>
      </w:pPr>
    </w:p>
    <w:p w:rsidR="00950249" w:rsidRDefault="0060320E" w:rsidP="000F51A2">
      <w:pPr>
        <w:pStyle w:val="ekvaufgabe3-6sp"/>
      </w:pPr>
      <w:r w:rsidRPr="006E3C1A">
        <w:rPr>
          <w:rStyle w:val="ekvnummerierung"/>
        </w:rPr>
        <w:t>7</w:t>
      </w:r>
      <w:r w:rsidR="00CD6120">
        <w:tab/>
      </w:r>
      <w:r w:rsidRPr="006E3C1A">
        <w:t>a)</w:t>
      </w:r>
      <w:r w:rsidR="00950249">
        <w:tab/>
      </w:r>
    </w:p>
    <w:p w:rsidR="00CD5286" w:rsidRPr="006E3C1A" w:rsidRDefault="00806182" w:rsidP="000F51A2">
      <w:pPr>
        <w:pStyle w:val="ekvaufgabe2-4sp"/>
      </w:pPr>
      <w:r>
        <w:rPr>
          <w:lang w:eastAsia="de-DE"/>
        </w:rPr>
        <w:drawing>
          <wp:inline distT="0" distB="0" distL="0" distR="0" wp14:anchorId="56D48731" wp14:editId="3253367F">
            <wp:extent cx="2876550" cy="2590800"/>
            <wp:effectExtent l="0" t="0" r="0" b="0"/>
            <wp:docPr id="8" name="Picture 8" descr="C:\Users\we\Dropbox (imprint)\JayPrint\JayPrint_GRAPHICS\JD_19_092_Word_Klett (733862)\to_imprint\chapter 07\SE96733862_G_K07_Sxxx_A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\Dropbox (imprint)\JayPrint\JayPrint_GRAPHICS\JD_19_092_Word_Klett (733862)\to_imprint\chapter 07\SE96733862_G_K07_Sxxx_A0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86" w:rsidRPr="006E3C1A" w:rsidRDefault="00CD5286" w:rsidP="00CD5286">
      <w:pPr>
        <w:pStyle w:val="ekvgrundtexthalbe"/>
      </w:pPr>
    </w:p>
    <w:p w:rsidR="0060320E" w:rsidRPr="006E3C1A" w:rsidRDefault="0060320E" w:rsidP="006E3C1A">
      <w:pPr>
        <w:pStyle w:val="ekvaufgabe2-4sp"/>
        <w:rPr>
          <w:rStyle w:val="ekvnummerierung"/>
          <w:b w:val="0"/>
          <w:sz w:val="19"/>
        </w:rPr>
      </w:pPr>
      <w:r w:rsidRPr="006E3C1A">
        <w:rPr>
          <w:rStyle w:val="ekvnummerierung"/>
          <w:b w:val="0"/>
          <w:sz w:val="19"/>
        </w:rPr>
        <w:t>b)</w:t>
      </w:r>
      <w:r w:rsidR="006E3C1A">
        <w:rPr>
          <w:rStyle w:val="ekvnummerierung"/>
          <w:b w:val="0"/>
          <w:sz w:val="19"/>
        </w:rPr>
        <w:tab/>
      </w:r>
      <w:r w:rsidRPr="006E3C1A">
        <w:rPr>
          <w:rStyle w:val="ekvnummerierung"/>
          <w:b w:val="0"/>
          <w:sz w:val="19"/>
        </w:rPr>
        <w:t>Das Kind wäre 98</w:t>
      </w:r>
      <w:r w:rsidR="00124615" w:rsidRPr="00124615">
        <w:rPr>
          <w:rStyle w:val="ekv50prozentbreite"/>
        </w:rPr>
        <w:t> </w:t>
      </w:r>
      <w:r w:rsidRPr="006E3C1A">
        <w:rPr>
          <w:rStyle w:val="ekvnummerierung"/>
          <w:b w:val="0"/>
          <w:sz w:val="19"/>
        </w:rPr>
        <w:t>cm groß.</w:t>
      </w:r>
    </w:p>
    <w:p w:rsidR="00781C2A" w:rsidRDefault="0060320E" w:rsidP="00902647">
      <w:pPr>
        <w:pStyle w:val="ekvaufgabe2-4sp"/>
      </w:pPr>
      <w:r w:rsidRPr="006E3C1A">
        <w:rPr>
          <w:rStyle w:val="ekvnummerierung"/>
          <w:b w:val="0"/>
          <w:sz w:val="19"/>
        </w:rPr>
        <w:t>c)</w:t>
      </w:r>
      <w:r w:rsidR="006E3C1A">
        <w:rPr>
          <w:rStyle w:val="ekvnummerierung"/>
          <w:b w:val="0"/>
          <w:sz w:val="19"/>
        </w:rPr>
        <w:tab/>
      </w:r>
      <w:r w:rsidRPr="006E3C1A">
        <w:rPr>
          <w:rStyle w:val="ekvnummerierung"/>
          <w:b w:val="0"/>
          <w:sz w:val="19"/>
        </w:rPr>
        <w:t>Die y-Achse beginnt nicht, wie sonst üblich, bei Null, sondern bei 4</w:t>
      </w:r>
      <w:r w:rsidR="00F00203">
        <w:rPr>
          <w:rStyle w:val="ekvnummerierung"/>
          <w:b w:val="0"/>
          <w:sz w:val="19"/>
        </w:rPr>
        <w:t>8</w:t>
      </w:r>
      <w:r w:rsidRPr="00A26E5B">
        <w:rPr>
          <w:rStyle w:val="ekvnummerierung"/>
          <w:sz w:val="20"/>
          <w:szCs w:val="20"/>
        </w:rPr>
        <w:t>.</w:t>
      </w:r>
    </w:p>
    <w:sectPr w:rsidR="00781C2A" w:rsidSect="00761737">
      <w:footerReference w:type="default" r:id="rId19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4E" w:rsidRDefault="00263A4E" w:rsidP="003C599D">
      <w:pPr>
        <w:spacing w:line="240" w:lineRule="auto"/>
      </w:pPr>
      <w:r>
        <w:separator/>
      </w:r>
    </w:p>
  </w:endnote>
  <w:endnote w:type="continuationSeparator" w:id="0">
    <w:p w:rsidR="00263A4E" w:rsidRDefault="00263A4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902647" w:rsidRPr="00F42294" w:rsidTr="00A86796">
      <w:trPr>
        <w:trHeight w:hRule="exact" w:val="680"/>
      </w:trPr>
      <w:tc>
        <w:tcPr>
          <w:tcW w:w="864" w:type="dxa"/>
          <w:noWrap/>
        </w:tcPr>
        <w:p w:rsidR="00902647" w:rsidRPr="00913892" w:rsidRDefault="00902647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3F21A5E" wp14:editId="19EA40DF">
                <wp:extent cx="468000" cy="234000"/>
                <wp:effectExtent l="0" t="0" r="8255" b="0"/>
                <wp:docPr id="18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02647" w:rsidRPr="00913892" w:rsidRDefault="00902647" w:rsidP="00CC21E3">
          <w:pPr>
            <w:pStyle w:val="ekvpagina"/>
          </w:pPr>
          <w:r w:rsidRPr="00913892">
            <w:t xml:space="preserve">© Ernst </w:t>
          </w:r>
          <w:r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02647" w:rsidRDefault="00902647" w:rsidP="00553E9C">
          <w:pPr>
            <w:pStyle w:val="ekvquelle"/>
          </w:pPr>
          <w:r w:rsidRPr="00E74F64">
            <w:rPr>
              <w:rStyle w:val="ekvfett"/>
              <w:lang w:val="en-US"/>
            </w:rPr>
            <w:t>Autor:</w:t>
          </w:r>
          <w:r w:rsidRPr="00E74F64">
            <w:rPr>
              <w:lang w:val="en-US"/>
            </w:rPr>
            <w:t xml:space="preserve"> </w:t>
          </w:r>
          <w:r>
            <w:t>Sven Rempe</w:t>
          </w:r>
        </w:p>
        <w:p w:rsidR="00902647" w:rsidRPr="00902647" w:rsidRDefault="00902647" w:rsidP="00902647">
          <w:pPr>
            <w:tabs>
              <w:tab w:val="clear" w:pos="340"/>
              <w:tab w:val="clear" w:pos="595"/>
              <w:tab w:val="clear" w:pos="851"/>
              <w:tab w:val="left" w:pos="3600"/>
            </w:tabs>
          </w:pPr>
        </w:p>
      </w:tc>
      <w:tc>
        <w:tcPr>
          <w:tcW w:w="813" w:type="dxa"/>
        </w:tcPr>
        <w:p w:rsidR="00902647" w:rsidRPr="004B751C" w:rsidRDefault="00902647" w:rsidP="00553E9C">
          <w:pPr>
            <w:pStyle w:val="ekvkvnummer"/>
            <w:jc w:val="right"/>
          </w:pPr>
          <w:r w:rsidRPr="009B6202">
            <w:t>S</w:t>
          </w:r>
          <w:r w:rsidRPr="00840474">
            <w:rPr>
              <w:rStyle w:val="ekvabstand50prozent"/>
            </w:rPr>
            <w:t> </w:t>
          </w:r>
          <w:r w:rsidR="00553E9C" w:rsidRPr="00553E9C">
            <w:fldChar w:fldCharType="begin"/>
          </w:r>
          <w:r w:rsidR="00553E9C" w:rsidRPr="00553E9C">
            <w:instrText>PAGE   \* MERGEFORMAT</w:instrText>
          </w:r>
          <w:r w:rsidR="00553E9C" w:rsidRPr="00553E9C">
            <w:fldChar w:fldCharType="separate"/>
          </w:r>
          <w:r w:rsidR="00CB4088">
            <w:t>149</w:t>
          </w:r>
          <w:r w:rsidR="00553E9C" w:rsidRPr="00553E9C">
            <w:fldChar w:fldCharType="end"/>
          </w:r>
          <w:r>
            <w:t> </w:t>
          </w:r>
        </w:p>
      </w:tc>
    </w:tr>
  </w:tbl>
  <w:p w:rsidR="00902647" w:rsidRDefault="0090264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902647" w:rsidRPr="00F42294" w:rsidTr="00A86796">
      <w:trPr>
        <w:trHeight w:hRule="exact" w:val="680"/>
      </w:trPr>
      <w:tc>
        <w:tcPr>
          <w:tcW w:w="864" w:type="dxa"/>
          <w:noWrap/>
        </w:tcPr>
        <w:p w:rsidR="00902647" w:rsidRPr="00913892" w:rsidRDefault="00902647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9C9BEEC" wp14:editId="7BAE4955">
                <wp:extent cx="468000" cy="234000"/>
                <wp:effectExtent l="0" t="0" r="8255" b="0"/>
                <wp:docPr id="20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02647" w:rsidRPr="00913892" w:rsidRDefault="00902647" w:rsidP="00CC21E3">
          <w:pPr>
            <w:pStyle w:val="ekvpagina"/>
          </w:pPr>
          <w:r w:rsidRPr="00913892">
            <w:t xml:space="preserve">© Ernst </w:t>
          </w:r>
          <w:r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02647" w:rsidRDefault="00902647" w:rsidP="004136AD">
          <w:pPr>
            <w:pStyle w:val="ekvquelle"/>
          </w:pPr>
          <w:r w:rsidRPr="00E74F64">
            <w:rPr>
              <w:rStyle w:val="ekvfett"/>
              <w:lang w:val="en-US"/>
            </w:rPr>
            <w:t>Autor:</w:t>
          </w:r>
          <w:r w:rsidRPr="00E74F64">
            <w:rPr>
              <w:lang w:val="en-US"/>
            </w:rPr>
            <w:t xml:space="preserve"> </w:t>
          </w:r>
          <w:r>
            <w:t>Sven Rempe</w:t>
          </w:r>
        </w:p>
        <w:p w:rsidR="00902647" w:rsidRDefault="00902647" w:rsidP="00902647"/>
        <w:p w:rsidR="00902647" w:rsidRPr="00902647" w:rsidRDefault="00902647" w:rsidP="00902647">
          <w:pPr>
            <w:tabs>
              <w:tab w:val="clear" w:pos="340"/>
              <w:tab w:val="clear" w:pos="595"/>
              <w:tab w:val="clear" w:pos="851"/>
              <w:tab w:val="left" w:pos="3600"/>
            </w:tabs>
          </w:pPr>
        </w:p>
      </w:tc>
      <w:tc>
        <w:tcPr>
          <w:tcW w:w="813" w:type="dxa"/>
        </w:tcPr>
        <w:p w:rsidR="00902647" w:rsidRPr="004B751C" w:rsidRDefault="00902647" w:rsidP="00902647">
          <w:pPr>
            <w:pStyle w:val="ekvkvnummer"/>
            <w:jc w:val="right"/>
          </w:pPr>
        </w:p>
      </w:tc>
    </w:tr>
  </w:tbl>
  <w:p w:rsidR="00902647" w:rsidRDefault="009026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4E" w:rsidRDefault="00263A4E" w:rsidP="003C599D">
      <w:pPr>
        <w:spacing w:line="240" w:lineRule="auto"/>
      </w:pPr>
      <w:r>
        <w:separator/>
      </w:r>
    </w:p>
  </w:footnote>
  <w:footnote w:type="continuationSeparator" w:id="0">
    <w:p w:rsidR="00263A4E" w:rsidRDefault="00263A4E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207071"/>
      <w:docPartObj>
        <w:docPartGallery w:val="Page Numbers (Top of Page)"/>
        <w:docPartUnique/>
      </w:docPartObj>
    </w:sdtPr>
    <w:sdtEndPr/>
    <w:sdtContent>
      <w:p w:rsidR="00553E9C" w:rsidRDefault="00553E9C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088">
          <w:t>151</w:t>
        </w:r>
        <w:r>
          <w:fldChar w:fldCharType="end"/>
        </w:r>
      </w:p>
    </w:sdtContent>
  </w:sdt>
  <w:p w:rsidR="00553E9C" w:rsidRDefault="00553E9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17C6"/>
    <w:multiLevelType w:val="hybridMultilevel"/>
    <w:tmpl w:val="14AEC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356A5"/>
    <w:multiLevelType w:val="hybridMultilevel"/>
    <w:tmpl w:val="C4C2C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76F5D"/>
    <w:multiLevelType w:val="hybridMultilevel"/>
    <w:tmpl w:val="8CECC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A16CA"/>
    <w:multiLevelType w:val="hybridMultilevel"/>
    <w:tmpl w:val="94F043C0"/>
    <w:lvl w:ilvl="0" w:tplc="7FC2B62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theme="minorBidi" w:hint="default"/>
        <w:i w:val="0"/>
        <w:noProof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63507"/>
    <w:multiLevelType w:val="hybridMultilevel"/>
    <w:tmpl w:val="DFA2F2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236FA"/>
    <w:rsid w:val="000307B4"/>
    <w:rsid w:val="00035074"/>
    <w:rsid w:val="00037566"/>
    <w:rsid w:val="00042FFC"/>
    <w:rsid w:val="00043523"/>
    <w:rsid w:val="0004598F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79C3"/>
    <w:rsid w:val="000812E6"/>
    <w:rsid w:val="00081789"/>
    <w:rsid w:val="000906F4"/>
    <w:rsid w:val="00090AB2"/>
    <w:rsid w:val="000928AA"/>
    <w:rsid w:val="00092E87"/>
    <w:rsid w:val="000939F5"/>
    <w:rsid w:val="00094F01"/>
    <w:rsid w:val="000A0D09"/>
    <w:rsid w:val="000A3E35"/>
    <w:rsid w:val="000A51A5"/>
    <w:rsid w:val="000A7892"/>
    <w:rsid w:val="000B084D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51A2"/>
    <w:rsid w:val="000F6468"/>
    <w:rsid w:val="000F7910"/>
    <w:rsid w:val="00102702"/>
    <w:rsid w:val="00103057"/>
    <w:rsid w:val="00103A8B"/>
    <w:rsid w:val="00104ECE"/>
    <w:rsid w:val="001052DD"/>
    <w:rsid w:val="00107D77"/>
    <w:rsid w:val="0011143E"/>
    <w:rsid w:val="00115C2F"/>
    <w:rsid w:val="00116EF2"/>
    <w:rsid w:val="00124062"/>
    <w:rsid w:val="00124615"/>
    <w:rsid w:val="0012560C"/>
    <w:rsid w:val="00126C2B"/>
    <w:rsid w:val="00131417"/>
    <w:rsid w:val="001366B9"/>
    <w:rsid w:val="001367B6"/>
    <w:rsid w:val="00137DDD"/>
    <w:rsid w:val="00140765"/>
    <w:rsid w:val="0014773A"/>
    <w:rsid w:val="00147A36"/>
    <w:rsid w:val="001524C9"/>
    <w:rsid w:val="00160A58"/>
    <w:rsid w:val="00161B4B"/>
    <w:rsid w:val="001641FA"/>
    <w:rsid w:val="0016475A"/>
    <w:rsid w:val="00165ECC"/>
    <w:rsid w:val="0016665A"/>
    <w:rsid w:val="00171942"/>
    <w:rsid w:val="001750CD"/>
    <w:rsid w:val="00177F54"/>
    <w:rsid w:val="00182050"/>
    <w:rsid w:val="00182B7D"/>
    <w:rsid w:val="001845AC"/>
    <w:rsid w:val="00184FCB"/>
    <w:rsid w:val="00186866"/>
    <w:rsid w:val="00190B65"/>
    <w:rsid w:val="00193A18"/>
    <w:rsid w:val="001A3936"/>
    <w:rsid w:val="001A5BD5"/>
    <w:rsid w:val="001B017E"/>
    <w:rsid w:val="001B1D28"/>
    <w:rsid w:val="001B454A"/>
    <w:rsid w:val="001B6C56"/>
    <w:rsid w:val="001C2DC7"/>
    <w:rsid w:val="001C3304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233F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3A4E"/>
    <w:rsid w:val="002642C7"/>
    <w:rsid w:val="0026581E"/>
    <w:rsid w:val="00265D49"/>
    <w:rsid w:val="0026799C"/>
    <w:rsid w:val="002700F7"/>
    <w:rsid w:val="002727EE"/>
    <w:rsid w:val="00276720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15E4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0249"/>
    <w:rsid w:val="002E163A"/>
    <w:rsid w:val="002E21C3"/>
    <w:rsid w:val="002E45C0"/>
    <w:rsid w:val="002F1328"/>
    <w:rsid w:val="002F530D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41BE3"/>
    <w:rsid w:val="00342D45"/>
    <w:rsid w:val="00350FBE"/>
    <w:rsid w:val="00354568"/>
    <w:rsid w:val="00357502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B29"/>
    <w:rsid w:val="003714AA"/>
    <w:rsid w:val="00376A0A"/>
    <w:rsid w:val="00377498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57C4"/>
    <w:rsid w:val="003B60F5"/>
    <w:rsid w:val="003C39DC"/>
    <w:rsid w:val="003C599D"/>
    <w:rsid w:val="003D37E7"/>
    <w:rsid w:val="003D3D68"/>
    <w:rsid w:val="003D70F5"/>
    <w:rsid w:val="003E21AC"/>
    <w:rsid w:val="003E4F11"/>
    <w:rsid w:val="003E6330"/>
    <w:rsid w:val="003E7B62"/>
    <w:rsid w:val="003F0467"/>
    <w:rsid w:val="003F0FAB"/>
    <w:rsid w:val="003F2CD2"/>
    <w:rsid w:val="003F362F"/>
    <w:rsid w:val="003F469D"/>
    <w:rsid w:val="00405D0B"/>
    <w:rsid w:val="00411B18"/>
    <w:rsid w:val="004136AD"/>
    <w:rsid w:val="00415632"/>
    <w:rsid w:val="004171E5"/>
    <w:rsid w:val="0042107E"/>
    <w:rsid w:val="00424375"/>
    <w:rsid w:val="004372DD"/>
    <w:rsid w:val="00437C8D"/>
    <w:rsid w:val="00441088"/>
    <w:rsid w:val="00441724"/>
    <w:rsid w:val="0044185E"/>
    <w:rsid w:val="004454A0"/>
    <w:rsid w:val="00446431"/>
    <w:rsid w:val="00452302"/>
    <w:rsid w:val="004533C7"/>
    <w:rsid w:val="00454148"/>
    <w:rsid w:val="00461A18"/>
    <w:rsid w:val="004621B3"/>
    <w:rsid w:val="0046364F"/>
    <w:rsid w:val="00465073"/>
    <w:rsid w:val="0047471A"/>
    <w:rsid w:val="00475402"/>
    <w:rsid w:val="00476796"/>
    <w:rsid w:val="004833CF"/>
    <w:rsid w:val="00483A7A"/>
    <w:rsid w:val="00483D65"/>
    <w:rsid w:val="00486B3D"/>
    <w:rsid w:val="00490692"/>
    <w:rsid w:val="004925F2"/>
    <w:rsid w:val="00493FAE"/>
    <w:rsid w:val="004A26F6"/>
    <w:rsid w:val="004A66C3"/>
    <w:rsid w:val="004A66CF"/>
    <w:rsid w:val="004B484C"/>
    <w:rsid w:val="004B751C"/>
    <w:rsid w:val="004D2888"/>
    <w:rsid w:val="004D75FE"/>
    <w:rsid w:val="004E1B8B"/>
    <w:rsid w:val="004E3969"/>
    <w:rsid w:val="004F5349"/>
    <w:rsid w:val="00501528"/>
    <w:rsid w:val="005069C1"/>
    <w:rsid w:val="00506BA7"/>
    <w:rsid w:val="00514229"/>
    <w:rsid w:val="005156EC"/>
    <w:rsid w:val="005168A4"/>
    <w:rsid w:val="0052117E"/>
    <w:rsid w:val="00521B91"/>
    <w:rsid w:val="005252D2"/>
    <w:rsid w:val="00527C39"/>
    <w:rsid w:val="00527DFF"/>
    <w:rsid w:val="00530C92"/>
    <w:rsid w:val="00530E5B"/>
    <w:rsid w:val="0053247B"/>
    <w:rsid w:val="00535AD8"/>
    <w:rsid w:val="00547103"/>
    <w:rsid w:val="00553E9C"/>
    <w:rsid w:val="00554EDA"/>
    <w:rsid w:val="00560848"/>
    <w:rsid w:val="00561AD4"/>
    <w:rsid w:val="00566D5D"/>
    <w:rsid w:val="0057200E"/>
    <w:rsid w:val="00572A0F"/>
    <w:rsid w:val="00572AE7"/>
    <w:rsid w:val="00573BDA"/>
    <w:rsid w:val="00574FE0"/>
    <w:rsid w:val="00576D2D"/>
    <w:rsid w:val="00577A55"/>
    <w:rsid w:val="00583FC8"/>
    <w:rsid w:val="00584F88"/>
    <w:rsid w:val="00587DF4"/>
    <w:rsid w:val="005966ED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47D"/>
    <w:rsid w:val="005D79B8"/>
    <w:rsid w:val="005E15AC"/>
    <w:rsid w:val="005E2580"/>
    <w:rsid w:val="005E4C30"/>
    <w:rsid w:val="005F24E8"/>
    <w:rsid w:val="005F2AB3"/>
    <w:rsid w:val="005F3914"/>
    <w:rsid w:val="005F439D"/>
    <w:rsid w:val="005F511A"/>
    <w:rsid w:val="0060030C"/>
    <w:rsid w:val="006011EC"/>
    <w:rsid w:val="00602E42"/>
    <w:rsid w:val="0060320E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37238"/>
    <w:rsid w:val="00641CCB"/>
    <w:rsid w:val="0064692C"/>
    <w:rsid w:val="00650729"/>
    <w:rsid w:val="00653F68"/>
    <w:rsid w:val="00675C76"/>
    <w:rsid w:val="006802C4"/>
    <w:rsid w:val="00680899"/>
    <w:rsid w:val="0068189F"/>
    <w:rsid w:val="00683A7E"/>
    <w:rsid w:val="0068429A"/>
    <w:rsid w:val="00685FDD"/>
    <w:rsid w:val="006912DC"/>
    <w:rsid w:val="00693676"/>
    <w:rsid w:val="00694332"/>
    <w:rsid w:val="00694F09"/>
    <w:rsid w:val="006A08CB"/>
    <w:rsid w:val="006A5611"/>
    <w:rsid w:val="006A71DE"/>
    <w:rsid w:val="006A76D7"/>
    <w:rsid w:val="006B2D23"/>
    <w:rsid w:val="006B3EF4"/>
    <w:rsid w:val="006B6247"/>
    <w:rsid w:val="006B643D"/>
    <w:rsid w:val="006C3138"/>
    <w:rsid w:val="006C3BF3"/>
    <w:rsid w:val="006C4E52"/>
    <w:rsid w:val="006C6A77"/>
    <w:rsid w:val="006D1D35"/>
    <w:rsid w:val="006D1F6D"/>
    <w:rsid w:val="006D49F0"/>
    <w:rsid w:val="006D51EE"/>
    <w:rsid w:val="006D5C35"/>
    <w:rsid w:val="006D7F2E"/>
    <w:rsid w:val="006D7FED"/>
    <w:rsid w:val="006E235E"/>
    <w:rsid w:val="006E3C1A"/>
    <w:rsid w:val="006F0D3C"/>
    <w:rsid w:val="006F2EDC"/>
    <w:rsid w:val="006F71F2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103E"/>
    <w:rsid w:val="007228A6"/>
    <w:rsid w:val="00722B5B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54773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1C2A"/>
    <w:rsid w:val="00787700"/>
    <w:rsid w:val="00791912"/>
    <w:rsid w:val="00794685"/>
    <w:rsid w:val="007A0179"/>
    <w:rsid w:val="007A055B"/>
    <w:rsid w:val="007A09CD"/>
    <w:rsid w:val="007A18E0"/>
    <w:rsid w:val="007A2F5A"/>
    <w:rsid w:val="007A572E"/>
    <w:rsid w:val="007A5AA1"/>
    <w:rsid w:val="007B5638"/>
    <w:rsid w:val="007B6727"/>
    <w:rsid w:val="007C0A7D"/>
    <w:rsid w:val="007C1230"/>
    <w:rsid w:val="007C547C"/>
    <w:rsid w:val="007D186F"/>
    <w:rsid w:val="007E2E84"/>
    <w:rsid w:val="007E4DDC"/>
    <w:rsid w:val="007E5E71"/>
    <w:rsid w:val="007F79F6"/>
    <w:rsid w:val="00801B7F"/>
    <w:rsid w:val="00802E02"/>
    <w:rsid w:val="00806182"/>
    <w:rsid w:val="00815A76"/>
    <w:rsid w:val="00816953"/>
    <w:rsid w:val="00816D4D"/>
    <w:rsid w:val="0082136B"/>
    <w:rsid w:val="0082308A"/>
    <w:rsid w:val="00826DDD"/>
    <w:rsid w:val="008273B7"/>
    <w:rsid w:val="008277EF"/>
    <w:rsid w:val="00831524"/>
    <w:rsid w:val="00831E0B"/>
    <w:rsid w:val="00833C80"/>
    <w:rsid w:val="008407A2"/>
    <w:rsid w:val="00841162"/>
    <w:rsid w:val="00842CE8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52F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1FEA"/>
    <w:rsid w:val="008C2322"/>
    <w:rsid w:val="008C27FD"/>
    <w:rsid w:val="008D0143"/>
    <w:rsid w:val="008D399C"/>
    <w:rsid w:val="008D3CE0"/>
    <w:rsid w:val="008D4679"/>
    <w:rsid w:val="008D7FDC"/>
    <w:rsid w:val="008E4B7A"/>
    <w:rsid w:val="008E6248"/>
    <w:rsid w:val="008F1373"/>
    <w:rsid w:val="008F42DC"/>
    <w:rsid w:val="008F5C09"/>
    <w:rsid w:val="008F66E1"/>
    <w:rsid w:val="008F681A"/>
    <w:rsid w:val="008F6EDE"/>
    <w:rsid w:val="00902002"/>
    <w:rsid w:val="00902647"/>
    <w:rsid w:val="00902CEB"/>
    <w:rsid w:val="009064C0"/>
    <w:rsid w:val="00907073"/>
    <w:rsid w:val="009078CB"/>
    <w:rsid w:val="00907EC2"/>
    <w:rsid w:val="00912A0A"/>
    <w:rsid w:val="00913598"/>
    <w:rsid w:val="0091361F"/>
    <w:rsid w:val="00913892"/>
    <w:rsid w:val="009208FE"/>
    <w:rsid w:val="009215E3"/>
    <w:rsid w:val="00922E02"/>
    <w:rsid w:val="00932038"/>
    <w:rsid w:val="00936CF0"/>
    <w:rsid w:val="00942106"/>
    <w:rsid w:val="0094260D"/>
    <w:rsid w:val="00942D04"/>
    <w:rsid w:val="00946121"/>
    <w:rsid w:val="00946E5F"/>
    <w:rsid w:val="00950249"/>
    <w:rsid w:val="00950A64"/>
    <w:rsid w:val="00950D5A"/>
    <w:rsid w:val="00952A59"/>
    <w:rsid w:val="00952B21"/>
    <w:rsid w:val="00952CA3"/>
    <w:rsid w:val="00956783"/>
    <w:rsid w:val="00957248"/>
    <w:rsid w:val="0095729B"/>
    <w:rsid w:val="00957969"/>
    <w:rsid w:val="00962A4D"/>
    <w:rsid w:val="009634E9"/>
    <w:rsid w:val="00964A22"/>
    <w:rsid w:val="009656E9"/>
    <w:rsid w:val="00966C30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858ED"/>
    <w:rsid w:val="00990D91"/>
    <w:rsid w:val="009915B2"/>
    <w:rsid w:val="00992B92"/>
    <w:rsid w:val="009A056D"/>
    <w:rsid w:val="009A064A"/>
    <w:rsid w:val="009A17FC"/>
    <w:rsid w:val="009A2869"/>
    <w:rsid w:val="009A50D4"/>
    <w:rsid w:val="009A7614"/>
    <w:rsid w:val="009B716C"/>
    <w:rsid w:val="009B7822"/>
    <w:rsid w:val="009C016F"/>
    <w:rsid w:val="009C1A88"/>
    <w:rsid w:val="009C26DF"/>
    <w:rsid w:val="009C2A7B"/>
    <w:rsid w:val="009C3C75"/>
    <w:rsid w:val="009C45D8"/>
    <w:rsid w:val="009D3022"/>
    <w:rsid w:val="009D3CD2"/>
    <w:rsid w:val="009E17E1"/>
    <w:rsid w:val="009E1BBE"/>
    <w:rsid w:val="009E2B93"/>
    <w:rsid w:val="009E2FFD"/>
    <w:rsid w:val="009E45C5"/>
    <w:rsid w:val="009E47B1"/>
    <w:rsid w:val="009F003E"/>
    <w:rsid w:val="009F0109"/>
    <w:rsid w:val="009F01E9"/>
    <w:rsid w:val="009F1185"/>
    <w:rsid w:val="009F21C1"/>
    <w:rsid w:val="009F484B"/>
    <w:rsid w:val="00A024FF"/>
    <w:rsid w:val="00A05E18"/>
    <w:rsid w:val="00A06EFE"/>
    <w:rsid w:val="00A13F07"/>
    <w:rsid w:val="00A14C65"/>
    <w:rsid w:val="00A170E5"/>
    <w:rsid w:val="00A174A6"/>
    <w:rsid w:val="00A2146F"/>
    <w:rsid w:val="00A22154"/>
    <w:rsid w:val="00A238E9"/>
    <w:rsid w:val="00A23E76"/>
    <w:rsid w:val="00A263AE"/>
    <w:rsid w:val="00A26B32"/>
    <w:rsid w:val="00A26E5B"/>
    <w:rsid w:val="00A27593"/>
    <w:rsid w:val="00A35787"/>
    <w:rsid w:val="00A357EC"/>
    <w:rsid w:val="00A3685C"/>
    <w:rsid w:val="00A43B4C"/>
    <w:rsid w:val="00A4528E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87B42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1E83"/>
    <w:rsid w:val="00AD2900"/>
    <w:rsid w:val="00AD4D22"/>
    <w:rsid w:val="00AD7E98"/>
    <w:rsid w:val="00AE65F6"/>
    <w:rsid w:val="00AF0454"/>
    <w:rsid w:val="00AF053E"/>
    <w:rsid w:val="00AF1004"/>
    <w:rsid w:val="00AF394A"/>
    <w:rsid w:val="00B00587"/>
    <w:rsid w:val="00B039E8"/>
    <w:rsid w:val="00B0422A"/>
    <w:rsid w:val="00B05D10"/>
    <w:rsid w:val="00B062A4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1CDA"/>
    <w:rsid w:val="00B468CC"/>
    <w:rsid w:val="00B528D2"/>
    <w:rsid w:val="00B52EAA"/>
    <w:rsid w:val="00B52FB3"/>
    <w:rsid w:val="00B54655"/>
    <w:rsid w:val="00B570AB"/>
    <w:rsid w:val="00B576FF"/>
    <w:rsid w:val="00B6045F"/>
    <w:rsid w:val="00B60BEA"/>
    <w:rsid w:val="00B6261E"/>
    <w:rsid w:val="00B7242A"/>
    <w:rsid w:val="00B72EAB"/>
    <w:rsid w:val="00B8071F"/>
    <w:rsid w:val="00B81F2B"/>
    <w:rsid w:val="00B82B4E"/>
    <w:rsid w:val="00B8420E"/>
    <w:rsid w:val="00B90CE1"/>
    <w:rsid w:val="00B93213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635"/>
    <w:rsid w:val="00BE4821"/>
    <w:rsid w:val="00BE49E0"/>
    <w:rsid w:val="00BF0EE2"/>
    <w:rsid w:val="00BF17F2"/>
    <w:rsid w:val="00BF599D"/>
    <w:rsid w:val="00BF7E53"/>
    <w:rsid w:val="00C00404"/>
    <w:rsid w:val="00C00540"/>
    <w:rsid w:val="00C143BE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23F"/>
    <w:rsid w:val="00C504F8"/>
    <w:rsid w:val="00C52804"/>
    <w:rsid w:val="00C52A99"/>
    <w:rsid w:val="00C52AB7"/>
    <w:rsid w:val="00C57A6A"/>
    <w:rsid w:val="00C61654"/>
    <w:rsid w:val="00C64F17"/>
    <w:rsid w:val="00C67F00"/>
    <w:rsid w:val="00C70F84"/>
    <w:rsid w:val="00C727B3"/>
    <w:rsid w:val="00C72BA2"/>
    <w:rsid w:val="00C74935"/>
    <w:rsid w:val="00C84E4C"/>
    <w:rsid w:val="00C86DE7"/>
    <w:rsid w:val="00C87044"/>
    <w:rsid w:val="00C94D17"/>
    <w:rsid w:val="00CA4EB8"/>
    <w:rsid w:val="00CB17F5"/>
    <w:rsid w:val="00CB27C6"/>
    <w:rsid w:val="00CB4088"/>
    <w:rsid w:val="00CB463B"/>
    <w:rsid w:val="00CB5B82"/>
    <w:rsid w:val="00CB6F22"/>
    <w:rsid w:val="00CB782D"/>
    <w:rsid w:val="00CC21E3"/>
    <w:rsid w:val="00CC54E0"/>
    <w:rsid w:val="00CC65A8"/>
    <w:rsid w:val="00CC6E79"/>
    <w:rsid w:val="00CC7DBB"/>
    <w:rsid w:val="00CD3158"/>
    <w:rsid w:val="00CD4219"/>
    <w:rsid w:val="00CD5286"/>
    <w:rsid w:val="00CD5490"/>
    <w:rsid w:val="00CD6120"/>
    <w:rsid w:val="00CD6369"/>
    <w:rsid w:val="00CE2A37"/>
    <w:rsid w:val="00CE3E54"/>
    <w:rsid w:val="00CE63D3"/>
    <w:rsid w:val="00CE7511"/>
    <w:rsid w:val="00CF2E1A"/>
    <w:rsid w:val="00CF33D4"/>
    <w:rsid w:val="00CF6EC0"/>
    <w:rsid w:val="00CF715C"/>
    <w:rsid w:val="00CF7AC3"/>
    <w:rsid w:val="00D022EC"/>
    <w:rsid w:val="00D02D47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42D0A"/>
    <w:rsid w:val="00D47DDD"/>
    <w:rsid w:val="00D559DE"/>
    <w:rsid w:val="00D56408"/>
    <w:rsid w:val="00D56FEB"/>
    <w:rsid w:val="00D60479"/>
    <w:rsid w:val="00D61DD0"/>
    <w:rsid w:val="00D62096"/>
    <w:rsid w:val="00D627E5"/>
    <w:rsid w:val="00D63228"/>
    <w:rsid w:val="00D649B5"/>
    <w:rsid w:val="00D64FCF"/>
    <w:rsid w:val="00D66E63"/>
    <w:rsid w:val="00D71365"/>
    <w:rsid w:val="00D74E3E"/>
    <w:rsid w:val="00D77D4C"/>
    <w:rsid w:val="00D81C12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96888"/>
    <w:rsid w:val="00DA1633"/>
    <w:rsid w:val="00DA29C3"/>
    <w:rsid w:val="00DA6422"/>
    <w:rsid w:val="00DB0557"/>
    <w:rsid w:val="00DB24DF"/>
    <w:rsid w:val="00DB2C80"/>
    <w:rsid w:val="00DB3C3A"/>
    <w:rsid w:val="00DC2340"/>
    <w:rsid w:val="00DC2E83"/>
    <w:rsid w:val="00DC30DA"/>
    <w:rsid w:val="00DC3F7F"/>
    <w:rsid w:val="00DD6D66"/>
    <w:rsid w:val="00DD7FDA"/>
    <w:rsid w:val="00DE0869"/>
    <w:rsid w:val="00DE15D8"/>
    <w:rsid w:val="00DE287B"/>
    <w:rsid w:val="00DE4A2D"/>
    <w:rsid w:val="00DE603B"/>
    <w:rsid w:val="00DE7A15"/>
    <w:rsid w:val="00DE7C83"/>
    <w:rsid w:val="00DF129D"/>
    <w:rsid w:val="00DF4371"/>
    <w:rsid w:val="00DF625F"/>
    <w:rsid w:val="00DF6810"/>
    <w:rsid w:val="00DF74DB"/>
    <w:rsid w:val="00E01841"/>
    <w:rsid w:val="00E01ACF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0F77"/>
    <w:rsid w:val="00E542E0"/>
    <w:rsid w:val="00E552A4"/>
    <w:rsid w:val="00E604BE"/>
    <w:rsid w:val="00E6190A"/>
    <w:rsid w:val="00E63251"/>
    <w:rsid w:val="00E70C40"/>
    <w:rsid w:val="00E710C7"/>
    <w:rsid w:val="00E80DED"/>
    <w:rsid w:val="00E91396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E049D"/>
    <w:rsid w:val="00EE2655"/>
    <w:rsid w:val="00EE2721"/>
    <w:rsid w:val="00EE2A0B"/>
    <w:rsid w:val="00EF6029"/>
    <w:rsid w:val="00F00203"/>
    <w:rsid w:val="00F13A3E"/>
    <w:rsid w:val="00F1452E"/>
    <w:rsid w:val="00F16DA0"/>
    <w:rsid w:val="00F23554"/>
    <w:rsid w:val="00F241DA"/>
    <w:rsid w:val="00F24740"/>
    <w:rsid w:val="00F30571"/>
    <w:rsid w:val="00F335CB"/>
    <w:rsid w:val="00F347AD"/>
    <w:rsid w:val="00F35DB1"/>
    <w:rsid w:val="00F3651F"/>
    <w:rsid w:val="00F36734"/>
    <w:rsid w:val="00F36D0F"/>
    <w:rsid w:val="00F4144F"/>
    <w:rsid w:val="00F42294"/>
    <w:rsid w:val="00F42F7B"/>
    <w:rsid w:val="00F439F4"/>
    <w:rsid w:val="00F459EB"/>
    <w:rsid w:val="00F507AE"/>
    <w:rsid w:val="00F52C9C"/>
    <w:rsid w:val="00F53C55"/>
    <w:rsid w:val="00F54B20"/>
    <w:rsid w:val="00F55BD8"/>
    <w:rsid w:val="00F55BE1"/>
    <w:rsid w:val="00F56613"/>
    <w:rsid w:val="00F578DE"/>
    <w:rsid w:val="00F6242C"/>
    <w:rsid w:val="00F6336A"/>
    <w:rsid w:val="00F710F9"/>
    <w:rsid w:val="00F715F7"/>
    <w:rsid w:val="00F72065"/>
    <w:rsid w:val="00F778DC"/>
    <w:rsid w:val="00F8221A"/>
    <w:rsid w:val="00F849BE"/>
    <w:rsid w:val="00F94A4B"/>
    <w:rsid w:val="00F97AD4"/>
    <w:rsid w:val="00FA0854"/>
    <w:rsid w:val="00FA3603"/>
    <w:rsid w:val="00FA516F"/>
    <w:rsid w:val="00FB0917"/>
    <w:rsid w:val="00FB0F16"/>
    <w:rsid w:val="00FB1D7F"/>
    <w:rsid w:val="00FB59FB"/>
    <w:rsid w:val="00FB72A0"/>
    <w:rsid w:val="00FC2845"/>
    <w:rsid w:val="00FC35C5"/>
    <w:rsid w:val="00FC7DBF"/>
    <w:rsid w:val="00FE23B5"/>
    <w:rsid w:val="00FE4383"/>
    <w:rsid w:val="00FE4FE6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8F5C09"/>
    <w:pPr>
      <w:spacing w:line="254" w:lineRule="atLeast"/>
      <w:jc w:val="center"/>
    </w:pPr>
    <w:rPr>
      <w:sz w:val="18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50prozentbreite">
    <w:name w:val="ekv.50prozentbreite"/>
    <w:rsid w:val="00781C2A"/>
    <w:rPr>
      <w:w w:val="50"/>
      <w:szCs w:val="18"/>
    </w:rPr>
  </w:style>
  <w:style w:type="paragraph" w:customStyle="1" w:styleId="ekvtabellezeilabstmind">
    <w:name w:val="ekv.tabelle.zeilabst.mind"/>
    <w:basedOn w:val="Standard"/>
    <w:qFormat/>
    <w:rsid w:val="003F469D"/>
    <w:pPr>
      <w:spacing w:line="254" w:lineRule="atLeast"/>
    </w:pPr>
    <w:rPr>
      <w:noProof w:val="0"/>
      <w:sz w:val="18"/>
    </w:rPr>
  </w:style>
  <w:style w:type="paragraph" w:customStyle="1" w:styleId="ekvtabellelinkszeilabstmind">
    <w:name w:val="ekv.tabelle.links.zeilabst.mind"/>
    <w:basedOn w:val="Standard"/>
    <w:qFormat/>
    <w:rsid w:val="003F469D"/>
    <w:pPr>
      <w:spacing w:line="254" w:lineRule="atLeast"/>
      <w:ind w:left="57"/>
    </w:pPr>
    <w:rPr>
      <w:noProof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8F5C09"/>
    <w:pPr>
      <w:spacing w:line="254" w:lineRule="atLeast"/>
      <w:jc w:val="center"/>
    </w:pPr>
    <w:rPr>
      <w:sz w:val="18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50prozentbreite">
    <w:name w:val="ekv.50prozentbreite"/>
    <w:rsid w:val="00781C2A"/>
    <w:rPr>
      <w:w w:val="50"/>
      <w:szCs w:val="18"/>
    </w:rPr>
  </w:style>
  <w:style w:type="paragraph" w:customStyle="1" w:styleId="ekvtabellezeilabstmind">
    <w:name w:val="ekv.tabelle.zeilabst.mind"/>
    <w:basedOn w:val="Standard"/>
    <w:qFormat/>
    <w:rsid w:val="003F469D"/>
    <w:pPr>
      <w:spacing w:line="254" w:lineRule="atLeast"/>
    </w:pPr>
    <w:rPr>
      <w:noProof w:val="0"/>
      <w:sz w:val="18"/>
    </w:rPr>
  </w:style>
  <w:style w:type="paragraph" w:customStyle="1" w:styleId="ekvtabellelinkszeilabstmind">
    <w:name w:val="ekv.tabelle.links.zeilabst.mind"/>
    <w:basedOn w:val="Standard"/>
    <w:qFormat/>
    <w:rsid w:val="003F469D"/>
    <w:pPr>
      <w:spacing w:line="254" w:lineRule="atLeast"/>
      <w:ind w:left="57"/>
    </w:pPr>
    <w:rPr>
      <w:noProof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birling-merk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B526-3843-46A6-975C-6CCFBF47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5903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155</cp:revision>
  <cp:lastPrinted>2018-03-02T14:39:00Z</cp:lastPrinted>
  <dcterms:created xsi:type="dcterms:W3CDTF">2019-10-02T10:07:00Z</dcterms:created>
  <dcterms:modified xsi:type="dcterms:W3CDTF">2019-11-25T12:46:00Z</dcterms:modified>
</cp:coreProperties>
</file>