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489E1" w14:textId="7C946AB7" w:rsidR="005D62F6" w:rsidRPr="00F24225" w:rsidRDefault="00F14380" w:rsidP="00F14380">
      <w:pPr>
        <w:pStyle w:val="ekvue1arial"/>
      </w:pPr>
      <w:r w:rsidRPr="00F24225">
        <w:t>Topic 1</w:t>
      </w:r>
      <w:r w:rsidR="005D10E2">
        <w:t xml:space="preserve"> </w:t>
      </w:r>
      <w:r w:rsidRPr="00F24225">
        <w:t>Being young</w:t>
      </w:r>
    </w:p>
    <w:p w14:paraId="0C3A88B5" w14:textId="77777777" w:rsidR="005D62F6" w:rsidRPr="00F24225" w:rsidRDefault="005D62F6" w:rsidP="005D62F6">
      <w:pPr>
        <w:rPr>
          <w:rFonts w:cs="Arial"/>
          <w:b/>
        </w:rPr>
      </w:pPr>
      <w:r w:rsidRPr="00F24225">
        <w:rPr>
          <w:rFonts w:cs="Arial"/>
          <w:b/>
        </w:rPr>
        <w:t>Symbole und Abkürzunge</w:t>
      </w:r>
      <w:r w:rsidR="00267136" w:rsidRPr="00F24225">
        <w:rPr>
          <w:rFonts w:cs="Arial"/>
          <w:b/>
        </w:rPr>
        <w:t>n</w:t>
      </w:r>
    </w:p>
    <w:p w14:paraId="3C9B46EB" w14:textId="77777777" w:rsidR="005D62F6" w:rsidRPr="00F24225" w:rsidRDefault="005D62F6" w:rsidP="005D62F6">
      <w:pPr>
        <w:rPr>
          <w:rFonts w:cs="Arial"/>
          <w:b/>
        </w:rPr>
      </w:pPr>
    </w:p>
    <w:p w14:paraId="2BFC83EF" w14:textId="77777777" w:rsidR="005D62F6" w:rsidRPr="00F24225" w:rsidRDefault="005D62F6" w:rsidP="005D62F6">
      <w:pPr>
        <w:rPr>
          <w:rFonts w:cs="Arial"/>
          <w:b/>
        </w:rPr>
        <w:sectPr w:rsidR="005D62F6" w:rsidRPr="00F24225" w:rsidSect="005D62F6">
          <w:headerReference w:type="default" r:id="rId7"/>
          <w:footerReference w:type="default" r:id="rId8"/>
          <w:type w:val="continuous"/>
          <w:pgSz w:w="16838" w:h="11906" w:orient="landscape" w:code="9"/>
          <w:pgMar w:top="1701" w:right="454" w:bottom="851" w:left="1531" w:header="454" w:footer="454" w:gutter="0"/>
          <w:cols w:space="720"/>
          <w:docGrid w:linePitch="360"/>
        </w:sectPr>
      </w:pPr>
    </w:p>
    <w:p w14:paraId="115E2425" w14:textId="77777777" w:rsidR="00CA17F1" w:rsidRPr="00B50E28" w:rsidRDefault="00CA17F1" w:rsidP="00CA17F1">
      <w:r>
        <w:t>↔</w:t>
      </w:r>
      <w:r w:rsidRPr="00B50E28">
        <w:tab/>
        <w:t>ist das Gegenteil von …</w:t>
      </w:r>
    </w:p>
    <w:p w14:paraId="639D5B62" w14:textId="77777777" w:rsidR="00CA17F1" w:rsidRPr="00B50E28" w:rsidRDefault="00CA17F1" w:rsidP="00CA17F1">
      <w:r w:rsidRPr="00B50E28">
        <w:t>→</w:t>
      </w:r>
      <w:r w:rsidRPr="00B50E28">
        <w:tab/>
      </w:r>
      <w:r>
        <w:t>ist verwandt mit</w:t>
      </w:r>
    </w:p>
    <w:p w14:paraId="26C7A46E" w14:textId="77777777" w:rsidR="00CA17F1" w:rsidRDefault="00CA17F1" w:rsidP="00CA17F1">
      <w:r>
        <w:t>=</w:t>
      </w:r>
      <w:r w:rsidRPr="00B50E28">
        <w:tab/>
      </w:r>
      <w:r>
        <w:t>entspricht</w:t>
      </w:r>
    </w:p>
    <w:p w14:paraId="53FBE408" w14:textId="77777777" w:rsidR="00CA17F1" w:rsidRPr="00B64678" w:rsidRDefault="00CA17F1" w:rsidP="00CA17F1">
      <w:r w:rsidRPr="00B64678">
        <w:t>sth</w:t>
      </w:r>
      <w:r w:rsidRPr="00B64678">
        <w:tab/>
        <w:t>something</w:t>
      </w:r>
    </w:p>
    <w:p w14:paraId="0167D91B" w14:textId="77777777" w:rsidR="00CA17F1" w:rsidRPr="00A4405C" w:rsidRDefault="00CA17F1" w:rsidP="00CA17F1">
      <w:r w:rsidRPr="00A4405C">
        <w:t>sb</w:t>
      </w:r>
      <w:r w:rsidRPr="00A4405C">
        <w:tab/>
        <w:t>somebody</w:t>
      </w:r>
    </w:p>
    <w:p w14:paraId="08009E41" w14:textId="732724FB" w:rsidR="00CA17F1" w:rsidRPr="001374D3" w:rsidRDefault="00CA17F1" w:rsidP="00D7002C"/>
    <w:p w14:paraId="27983D44" w14:textId="096CDBFB" w:rsidR="009D42FB" w:rsidRPr="00D7002C" w:rsidRDefault="009D42FB" w:rsidP="00CA17F1">
      <w:r w:rsidRPr="005D10E2">
        <w:rPr>
          <w:rStyle w:val="ekvkursiv"/>
        </w:rPr>
        <w:t>(AE)</w:t>
      </w:r>
      <w:r w:rsidRPr="002D7D32">
        <w:rPr>
          <w:rFonts w:cs="Arial"/>
          <w:i/>
          <w:iCs/>
          <w:noProof w:val="0"/>
          <w:color w:val="3D3C3B"/>
          <w:szCs w:val="19"/>
        </w:rPr>
        <w:tab/>
      </w:r>
      <w:r w:rsidRPr="005D10E2">
        <w:t>Amerikanisches Englisch</w:t>
      </w:r>
    </w:p>
    <w:p w14:paraId="1AC3D4FF" w14:textId="7B49DB5B" w:rsidR="00CA17F1" w:rsidRPr="00D7002C" w:rsidRDefault="00CA17F1" w:rsidP="00CA17F1">
      <w:r w:rsidRPr="005D10E2">
        <w:rPr>
          <w:rStyle w:val="ekvkursiv"/>
        </w:rPr>
        <w:t>(BE)</w:t>
      </w:r>
      <w:r w:rsidR="002D7D32" w:rsidRPr="002D7D32">
        <w:rPr>
          <w:rFonts w:cs="Arial"/>
          <w:i/>
          <w:iCs/>
          <w:noProof w:val="0"/>
          <w:color w:val="3D3C3B"/>
          <w:szCs w:val="19"/>
        </w:rPr>
        <w:t xml:space="preserve"> </w:t>
      </w:r>
      <w:r w:rsidR="002D7D32" w:rsidRPr="002D7D32">
        <w:rPr>
          <w:rFonts w:cs="Arial"/>
          <w:i/>
          <w:iCs/>
          <w:noProof w:val="0"/>
          <w:color w:val="3D3C3B"/>
          <w:szCs w:val="19"/>
        </w:rPr>
        <w:tab/>
      </w:r>
      <w:r w:rsidRPr="005D10E2">
        <w:t>Britisches Englisch</w:t>
      </w:r>
    </w:p>
    <w:p w14:paraId="65CEEE26" w14:textId="78AF749F" w:rsidR="00CA17F1" w:rsidRPr="00D7002C" w:rsidRDefault="00CA17F1" w:rsidP="00CA17F1">
      <w:r w:rsidRPr="005D10E2">
        <w:rPr>
          <w:rStyle w:val="ekvkursiv"/>
        </w:rPr>
        <w:t>(sg)</w:t>
      </w:r>
      <w:r w:rsidR="002D7D32" w:rsidRPr="002D7D32">
        <w:rPr>
          <w:rFonts w:cs="Arial"/>
          <w:i/>
          <w:iCs/>
          <w:noProof w:val="0"/>
          <w:color w:val="3D3C3B"/>
          <w:szCs w:val="19"/>
        </w:rPr>
        <w:t xml:space="preserve"> </w:t>
      </w:r>
      <w:r w:rsidR="002D7D32" w:rsidRPr="002D7D32">
        <w:rPr>
          <w:rFonts w:cs="Arial"/>
          <w:i/>
          <w:iCs/>
          <w:noProof w:val="0"/>
          <w:color w:val="3D3C3B"/>
          <w:szCs w:val="19"/>
        </w:rPr>
        <w:tab/>
      </w:r>
      <w:r w:rsidRPr="005D10E2">
        <w:t>Einzahl (Singular)</w:t>
      </w:r>
    </w:p>
    <w:p w14:paraId="4E931024" w14:textId="54897669" w:rsidR="00CA17F1" w:rsidRPr="002D7D32" w:rsidRDefault="00CA17F1" w:rsidP="00CA17F1">
      <w:pPr>
        <w:rPr>
          <w:lang w:val="en-GB"/>
        </w:rPr>
      </w:pPr>
      <w:r w:rsidRPr="002D7D32">
        <w:rPr>
          <w:rStyle w:val="ekvkursiv"/>
          <w:lang w:val="en-GB"/>
        </w:rPr>
        <w:t>(pl)</w:t>
      </w:r>
      <w:r w:rsidR="002D7D32" w:rsidRPr="002D7D32">
        <w:rPr>
          <w:rFonts w:cs="Arial"/>
          <w:i/>
          <w:iCs/>
          <w:noProof w:val="0"/>
          <w:color w:val="3D3C3B"/>
          <w:szCs w:val="19"/>
          <w:lang w:val="en-GB"/>
        </w:rPr>
        <w:t xml:space="preserve"> </w:t>
      </w:r>
      <w:r w:rsidR="002D7D32" w:rsidRPr="002D7D32">
        <w:rPr>
          <w:rFonts w:cs="Arial"/>
          <w:i/>
          <w:iCs/>
          <w:noProof w:val="0"/>
          <w:color w:val="3D3C3B"/>
          <w:szCs w:val="19"/>
          <w:lang w:val="en-GB"/>
        </w:rPr>
        <w:tab/>
      </w:r>
      <w:r w:rsidRPr="002D7D32">
        <w:rPr>
          <w:lang w:val="en-GB"/>
        </w:rPr>
        <w:t>Mehrzahl (Plural)</w:t>
      </w:r>
    </w:p>
    <w:p w14:paraId="1C96D207" w14:textId="77777777" w:rsidR="009D42FB" w:rsidRPr="002D7D32" w:rsidRDefault="009D42FB" w:rsidP="005D10E2">
      <w:pPr>
        <w:rPr>
          <w:lang w:val="en-GB"/>
        </w:rPr>
      </w:pPr>
    </w:p>
    <w:p w14:paraId="09568CFF" w14:textId="77777777" w:rsidR="005D10E2" w:rsidRPr="002D7D32" w:rsidRDefault="005D10E2" w:rsidP="00CA17F1">
      <w:pPr>
        <w:rPr>
          <w:rStyle w:val="ekvkursiv"/>
          <w:lang w:val="en-GB"/>
        </w:rPr>
      </w:pPr>
    </w:p>
    <w:p w14:paraId="5AB61F42" w14:textId="5F7A38D1" w:rsidR="009D42FB" w:rsidRPr="002D7D32" w:rsidRDefault="009D42FB" w:rsidP="00CA17F1">
      <w:pPr>
        <w:rPr>
          <w:lang w:val="en-GB"/>
        </w:rPr>
      </w:pPr>
      <w:r w:rsidRPr="002D7D32">
        <w:rPr>
          <w:rStyle w:val="ekvkursiv"/>
          <w:lang w:val="en-GB"/>
        </w:rPr>
        <w:t>(no pl)</w:t>
      </w:r>
      <w:r w:rsidR="002D7D32" w:rsidRPr="002D7D32">
        <w:rPr>
          <w:rFonts w:cs="Arial"/>
          <w:i/>
          <w:iCs/>
          <w:noProof w:val="0"/>
          <w:color w:val="3D3C3B"/>
          <w:szCs w:val="19"/>
          <w:lang w:val="en-GB"/>
        </w:rPr>
        <w:t xml:space="preserve"> </w:t>
      </w:r>
      <w:r w:rsidR="002D7D32" w:rsidRPr="002D7D32">
        <w:rPr>
          <w:rFonts w:cs="Arial"/>
          <w:i/>
          <w:iCs/>
          <w:noProof w:val="0"/>
          <w:color w:val="3D3C3B"/>
          <w:szCs w:val="19"/>
          <w:lang w:val="en-GB"/>
        </w:rPr>
        <w:tab/>
      </w:r>
      <w:r w:rsidRPr="002D7D32">
        <w:rPr>
          <w:lang w:val="en-GB"/>
        </w:rPr>
        <w:t>kein Plural</w:t>
      </w:r>
    </w:p>
    <w:p w14:paraId="5CCD2234" w14:textId="747F8249" w:rsidR="00CA17F1" w:rsidRDefault="00CA17F1" w:rsidP="00CA17F1">
      <w:r>
        <w:t>etw</w:t>
      </w:r>
      <w:r>
        <w:tab/>
        <w:t>etwas</w:t>
      </w:r>
      <w:bookmarkStart w:id="0" w:name="_GoBack"/>
      <w:bookmarkEnd w:id="0"/>
    </w:p>
    <w:p w14:paraId="44A60014" w14:textId="77777777" w:rsidR="00CA17F1" w:rsidRDefault="00CA17F1" w:rsidP="00CA17F1">
      <w:r>
        <w:t>jdn</w:t>
      </w:r>
      <w:r>
        <w:tab/>
        <w:t>jemanden</w:t>
      </w:r>
    </w:p>
    <w:p w14:paraId="2F5DDB47" w14:textId="77777777" w:rsidR="00CA17F1" w:rsidRDefault="00CA17F1" w:rsidP="00CA17F1">
      <w:r>
        <w:t>jdm</w:t>
      </w:r>
      <w:r>
        <w:tab/>
        <w:t>jemandem</w:t>
      </w:r>
    </w:p>
    <w:p w14:paraId="4FEBF0E7" w14:textId="7D93A2CD" w:rsidR="003F43BD" w:rsidRPr="009D42FB" w:rsidRDefault="00CA17F1" w:rsidP="009D42FB">
      <w:r>
        <w:t>(ugs) umgangssprachlich</w:t>
      </w:r>
    </w:p>
    <w:p w14:paraId="2985A702" w14:textId="77777777" w:rsidR="003F43BD" w:rsidRPr="00F24225" w:rsidRDefault="003F43BD" w:rsidP="003F43BD">
      <w:pPr>
        <w:spacing w:line="360" w:lineRule="auto"/>
        <w:rPr>
          <w:rFonts w:ascii="PoloCEF-Regular" w:hAnsi="PoloCEF-Regular" w:cs="PoloCEF-Regular"/>
          <w:noProof w:val="0"/>
          <w:color w:val="3D3C3B"/>
          <w:szCs w:val="19"/>
        </w:rPr>
        <w:sectPr w:rsidR="003F43BD" w:rsidRPr="00F24225" w:rsidSect="005D62F6">
          <w:type w:val="continuous"/>
          <w:pgSz w:w="16838" w:h="11906" w:orient="landscape" w:code="9"/>
          <w:pgMar w:top="1701" w:right="454" w:bottom="851" w:left="1531" w:header="454" w:footer="454" w:gutter="0"/>
          <w:cols w:num="3" w:space="283"/>
          <w:docGrid w:linePitch="360"/>
        </w:sectPr>
      </w:pPr>
    </w:p>
    <w:p w14:paraId="0764D072" w14:textId="77777777" w:rsidR="00D76B54" w:rsidRPr="00F24225" w:rsidRDefault="00D76B54" w:rsidP="00D76B54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eastAsia="de-DE"/>
        </w:rPr>
      </w:pPr>
    </w:p>
    <w:p w14:paraId="419D5B4A" w14:textId="77777777" w:rsidR="00B50E28" w:rsidRPr="00F24225" w:rsidRDefault="00021F68" w:rsidP="00D76B54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eastAsia="de-DE"/>
        </w:rPr>
      </w:pPr>
      <w:proofErr w:type="spellStart"/>
      <w:r w:rsidRPr="00F24225">
        <w:rPr>
          <w:rFonts w:eastAsia="Times New Roman" w:cs="Arial"/>
          <w:b/>
          <w:bCs/>
          <w:noProof w:val="0"/>
          <w:color w:val="000000"/>
          <w:sz w:val="22"/>
          <w:lang w:eastAsia="de-DE"/>
        </w:rPr>
        <w:t>Getting</w:t>
      </w:r>
      <w:proofErr w:type="spellEnd"/>
      <w:r w:rsidRPr="00F24225">
        <w:rPr>
          <w:rFonts w:eastAsia="Times New Roman" w:cs="Arial"/>
          <w:b/>
          <w:bCs/>
          <w:noProof w:val="0"/>
          <w:color w:val="000000"/>
          <w:sz w:val="22"/>
          <w:lang w:eastAsia="de-DE"/>
        </w:rPr>
        <w:t xml:space="preserve"> </w:t>
      </w:r>
      <w:proofErr w:type="spellStart"/>
      <w:r w:rsidRPr="00F24225">
        <w:rPr>
          <w:rFonts w:eastAsia="Times New Roman" w:cs="Arial"/>
          <w:b/>
          <w:bCs/>
          <w:noProof w:val="0"/>
          <w:color w:val="000000"/>
          <w:sz w:val="22"/>
          <w:lang w:eastAsia="de-DE"/>
        </w:rPr>
        <w:t>started</w:t>
      </w:r>
      <w:proofErr w:type="spellEnd"/>
    </w:p>
    <w:tbl>
      <w:tblPr>
        <w:tblW w:w="148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551"/>
        <w:gridCol w:w="4253"/>
        <w:gridCol w:w="5958"/>
      </w:tblGrid>
      <w:tr w:rsidR="00B50E28" w:rsidRPr="00F24225" w14:paraId="050F0D18" w14:textId="77777777" w:rsidTr="004B053D">
        <w:trPr>
          <w:trHeight w:val="397"/>
          <w:tblHeader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4CC3F05C" w14:textId="77777777" w:rsidR="00B50E28" w:rsidRPr="00F24225" w:rsidRDefault="00B50E28" w:rsidP="00D32106">
            <w:pPr>
              <w:pStyle w:val="ekvtabelle"/>
              <w:rPr>
                <w:rStyle w:val="ekvfett"/>
                <w:rFonts w:cs="Arial"/>
                <w:sz w:val="19"/>
                <w:szCs w:val="19"/>
              </w:rPr>
            </w:pPr>
            <w:r w:rsidRPr="00F24225">
              <w:rPr>
                <w:rStyle w:val="ekvfett"/>
                <w:rFonts w:cs="Arial"/>
                <w:sz w:val="19"/>
                <w:szCs w:val="19"/>
              </w:rPr>
              <w:t>Englisch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3E8E865" w14:textId="77777777" w:rsidR="00B50E28" w:rsidRPr="00F24225" w:rsidRDefault="00B50E28" w:rsidP="00D32106">
            <w:pPr>
              <w:pStyle w:val="ekvtabelle"/>
              <w:rPr>
                <w:rStyle w:val="ekvfett"/>
                <w:rFonts w:cs="Arial"/>
                <w:sz w:val="19"/>
                <w:szCs w:val="19"/>
              </w:rPr>
            </w:pPr>
            <w:r w:rsidRPr="00F24225">
              <w:rPr>
                <w:rStyle w:val="ekvfett"/>
                <w:rFonts w:cs="Arial"/>
                <w:sz w:val="19"/>
                <w:szCs w:val="19"/>
              </w:rPr>
              <w:t>Deutsch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69281E8A" w14:textId="77777777" w:rsidR="00B50E28" w:rsidRPr="00F24225" w:rsidRDefault="00B50E28" w:rsidP="00D32106">
            <w:pPr>
              <w:pStyle w:val="ekvtabelle"/>
              <w:rPr>
                <w:rStyle w:val="ekvfett"/>
                <w:rFonts w:cs="Arial"/>
                <w:sz w:val="19"/>
                <w:szCs w:val="19"/>
              </w:rPr>
            </w:pPr>
            <w:r w:rsidRPr="00F24225">
              <w:rPr>
                <w:rStyle w:val="ekvfett"/>
                <w:rFonts w:cs="Arial"/>
                <w:sz w:val="19"/>
                <w:szCs w:val="19"/>
              </w:rPr>
              <w:t>Beispiele / Erklärungen</w:t>
            </w:r>
          </w:p>
        </w:tc>
        <w:tc>
          <w:tcPr>
            <w:tcW w:w="5958" w:type="dxa"/>
            <w:shd w:val="clear" w:color="auto" w:fill="D9D9D9" w:themeFill="background1" w:themeFillShade="D9"/>
            <w:noWrap/>
            <w:vAlign w:val="center"/>
          </w:tcPr>
          <w:p w14:paraId="432888A5" w14:textId="77777777" w:rsidR="00B50E28" w:rsidRPr="00F24225" w:rsidRDefault="00B50E28" w:rsidP="00D32106">
            <w:pPr>
              <w:pStyle w:val="ekvtabelle"/>
              <w:rPr>
                <w:rFonts w:cs="Arial"/>
                <w:sz w:val="19"/>
                <w:szCs w:val="19"/>
              </w:rPr>
            </w:pPr>
            <w:r w:rsidRPr="00F24225">
              <w:rPr>
                <w:rStyle w:val="ekvfett"/>
                <w:rFonts w:cs="Arial"/>
                <w:sz w:val="19"/>
                <w:szCs w:val="19"/>
              </w:rPr>
              <w:t>Eigene Beispiele oder Übersetzung in die Muttersprache</w:t>
            </w:r>
          </w:p>
        </w:tc>
      </w:tr>
      <w:tr w:rsidR="00021F68" w:rsidRPr="002D7D32" w14:paraId="4B584C8C" w14:textId="77777777" w:rsidTr="004B053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2D75FB75" w14:textId="77777777" w:rsidR="00021F68" w:rsidRPr="00F24225" w:rsidRDefault="00021F68" w:rsidP="00D32106">
            <w:pPr>
              <w:pStyle w:val="ekvtabelle"/>
              <w:rPr>
                <w:rFonts w:cs="Arial"/>
                <w:sz w:val="19"/>
                <w:szCs w:val="19"/>
              </w:rPr>
            </w:pPr>
            <w:r w:rsidRPr="00F24225">
              <w:rPr>
                <w:rFonts w:cs="Arial"/>
                <w:sz w:val="19"/>
                <w:szCs w:val="19"/>
              </w:rPr>
              <w:t>survey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23C71A7" w14:textId="77777777" w:rsidR="00021F68" w:rsidRPr="00F24225" w:rsidRDefault="00021F68" w:rsidP="00D32106">
            <w:pPr>
              <w:pStyle w:val="ekvtabelle"/>
              <w:rPr>
                <w:rFonts w:cs="Arial"/>
                <w:sz w:val="19"/>
                <w:szCs w:val="19"/>
              </w:rPr>
            </w:pPr>
            <w:r w:rsidRPr="00F24225">
              <w:rPr>
                <w:rFonts w:cs="Arial"/>
                <w:sz w:val="19"/>
                <w:szCs w:val="19"/>
              </w:rPr>
              <w:t>Umfrage; Studie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3E0C559" w14:textId="77777777" w:rsidR="00021F68" w:rsidRPr="00F24225" w:rsidRDefault="00A177F1" w:rsidP="00D32106">
            <w:pPr>
              <w:pStyle w:val="ekvtabelle"/>
              <w:rPr>
                <w:rFonts w:cs="Arial"/>
                <w:sz w:val="19"/>
                <w:szCs w:val="19"/>
                <w:lang w:val="en-US"/>
              </w:rPr>
            </w:pPr>
            <w:r>
              <w:rPr>
                <w:rFonts w:cs="Arial"/>
                <w:spacing w:val="-7"/>
                <w:sz w:val="19"/>
                <w:szCs w:val="19"/>
                <w:lang w:val="en-US"/>
              </w:rPr>
              <w:t>In a survey you can find out what people think.</w:t>
            </w: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14:paraId="60FFAB37" w14:textId="77777777" w:rsidR="00021F68" w:rsidRPr="00F24225" w:rsidRDefault="00021F68" w:rsidP="00D32106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021F68" w:rsidRPr="00F24225" w14:paraId="7EDCB85C" w14:textId="77777777" w:rsidTr="004B053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157D8276" w14:textId="77777777" w:rsidR="00021F68" w:rsidRPr="00F24225" w:rsidRDefault="00021F68" w:rsidP="00D32106">
            <w:pPr>
              <w:pStyle w:val="ekvtabelle"/>
              <w:rPr>
                <w:rFonts w:cs="Arial"/>
                <w:sz w:val="19"/>
                <w:szCs w:val="19"/>
              </w:rPr>
            </w:pPr>
            <w:r w:rsidRPr="00F24225">
              <w:rPr>
                <w:rFonts w:cs="Arial"/>
                <w:sz w:val="19"/>
                <w:szCs w:val="19"/>
              </w:rPr>
              <w:t>vocational college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B02960D" w14:textId="77777777" w:rsidR="00021F68" w:rsidRPr="00F24225" w:rsidRDefault="00021F68" w:rsidP="00D32106">
            <w:pPr>
              <w:pStyle w:val="ekvtabelle"/>
              <w:rPr>
                <w:rFonts w:cs="Arial"/>
                <w:sz w:val="19"/>
                <w:szCs w:val="19"/>
              </w:rPr>
            </w:pPr>
            <w:r w:rsidRPr="00F24225">
              <w:rPr>
                <w:rFonts w:cs="Arial"/>
                <w:sz w:val="19"/>
                <w:szCs w:val="19"/>
              </w:rPr>
              <w:t>Berufsschule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D433880" w14:textId="77777777" w:rsidR="00021F68" w:rsidRPr="00F24225" w:rsidRDefault="00021F68" w:rsidP="00D32106">
            <w:pPr>
              <w:pStyle w:val="ekvtabelle"/>
              <w:rPr>
                <w:rFonts w:cs="Arial"/>
                <w:sz w:val="19"/>
                <w:szCs w:val="19"/>
              </w:rPr>
            </w:pPr>
            <w:r w:rsidRPr="00F24225">
              <w:rPr>
                <w:rFonts w:cs="Arial"/>
                <w:sz w:val="19"/>
                <w:szCs w:val="19"/>
              </w:rPr>
              <w:t>vocational =</w:t>
            </w:r>
            <w:r w:rsidRPr="00F24225">
              <w:rPr>
                <w:rFonts w:cs="Arial"/>
                <w:spacing w:val="-8"/>
                <w:sz w:val="19"/>
                <w:szCs w:val="19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</w:rPr>
              <w:t>job-related</w:t>
            </w: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14:paraId="16DB8728" w14:textId="77777777" w:rsidR="00021F68" w:rsidRPr="00F24225" w:rsidRDefault="00021F68" w:rsidP="00D32106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</w:rPr>
            </w:pPr>
          </w:p>
        </w:tc>
      </w:tr>
      <w:tr w:rsidR="00021F68" w:rsidRPr="002D7D32" w14:paraId="49629D8C" w14:textId="77777777" w:rsidTr="004B053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74998F6A" w14:textId="77777777" w:rsidR="00021F68" w:rsidRPr="00F24225" w:rsidRDefault="00A177F1" w:rsidP="00D32106">
            <w:pPr>
              <w:pStyle w:val="ekvtabelle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to </w:t>
            </w:r>
            <w:r w:rsidR="00021F68" w:rsidRPr="00F24225">
              <w:rPr>
                <w:rFonts w:cs="Arial"/>
                <w:sz w:val="19"/>
                <w:szCs w:val="19"/>
              </w:rPr>
              <w:t>matter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21FC839" w14:textId="77777777" w:rsidR="00021F68" w:rsidRPr="00F24225" w:rsidRDefault="00021F68" w:rsidP="00D32106">
            <w:pPr>
              <w:pStyle w:val="ekvtabelle"/>
              <w:rPr>
                <w:rFonts w:cs="Arial"/>
                <w:sz w:val="19"/>
                <w:szCs w:val="19"/>
              </w:rPr>
            </w:pPr>
            <w:r w:rsidRPr="00F24225">
              <w:rPr>
                <w:rFonts w:cs="Arial"/>
                <w:sz w:val="19"/>
                <w:szCs w:val="19"/>
              </w:rPr>
              <w:t>von Bedeutung sein; wichtig sein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8511024" w14:textId="77777777" w:rsidR="00021F68" w:rsidRPr="00F24225" w:rsidRDefault="00021F68" w:rsidP="00D32106">
            <w:pPr>
              <w:pStyle w:val="ekvtabelle"/>
              <w:rPr>
                <w:rFonts w:cs="Arial"/>
                <w:sz w:val="19"/>
                <w:szCs w:val="19"/>
                <w:lang w:val="en-US"/>
              </w:rPr>
            </w:pPr>
            <w:r w:rsidRPr="00F24225">
              <w:rPr>
                <w:rFonts w:cs="Arial"/>
                <w:sz w:val="19"/>
                <w:szCs w:val="19"/>
                <w:lang w:val="en-US"/>
              </w:rPr>
              <w:t>to</w:t>
            </w:r>
            <w:r w:rsidRPr="00F24225">
              <w:rPr>
                <w:rFonts w:cs="Arial"/>
                <w:spacing w:val="1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ma</w:t>
            </w:r>
            <w:r w:rsidRPr="00F24225">
              <w:rPr>
                <w:rFonts w:cs="Arial"/>
                <w:spacing w:val="-1"/>
                <w:sz w:val="19"/>
                <w:szCs w:val="19"/>
                <w:lang w:val="en-US"/>
              </w:rPr>
              <w:t>t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ter</w:t>
            </w:r>
            <w:r w:rsidRPr="00F24225">
              <w:rPr>
                <w:rFonts w:cs="Arial"/>
                <w:spacing w:val="3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=</w:t>
            </w:r>
            <w:r w:rsidRPr="00F24225">
              <w:rPr>
                <w:rFonts w:cs="Arial"/>
                <w:spacing w:val="2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to</w:t>
            </w:r>
            <w:r w:rsidRPr="00F24225">
              <w:rPr>
                <w:rFonts w:cs="Arial"/>
                <w:spacing w:val="-1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be</w:t>
            </w:r>
            <w:r w:rsidRPr="00F24225">
              <w:rPr>
                <w:rFonts w:cs="Arial"/>
                <w:spacing w:val="-20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impo</w:t>
            </w:r>
            <w:r w:rsidRPr="00F24225">
              <w:rPr>
                <w:rFonts w:cs="Arial"/>
                <w:spacing w:val="2"/>
                <w:sz w:val="19"/>
                <w:szCs w:val="19"/>
                <w:lang w:val="en-US"/>
              </w:rPr>
              <w:t>r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tant</w:t>
            </w: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14:paraId="38E52253" w14:textId="77777777" w:rsidR="00021F68" w:rsidRPr="00F24225" w:rsidRDefault="00021F68" w:rsidP="00D32106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021F68" w:rsidRPr="00F24225" w14:paraId="6065D533" w14:textId="77777777" w:rsidTr="004B053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6742E411" w14:textId="77777777" w:rsidR="00021F68" w:rsidRPr="00F24225" w:rsidRDefault="00021F68" w:rsidP="00D32106">
            <w:pPr>
              <w:pStyle w:val="ekvtabelle"/>
              <w:rPr>
                <w:rFonts w:cs="Arial"/>
                <w:sz w:val="19"/>
                <w:szCs w:val="19"/>
              </w:rPr>
            </w:pPr>
            <w:r w:rsidRPr="00F24225">
              <w:rPr>
                <w:rFonts w:cs="Arial"/>
                <w:sz w:val="19"/>
                <w:szCs w:val="19"/>
              </w:rPr>
              <w:t>secure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C3442B6" w14:textId="77777777" w:rsidR="00021F68" w:rsidRPr="00F24225" w:rsidRDefault="00021F68" w:rsidP="00D32106">
            <w:pPr>
              <w:pStyle w:val="ekvtabelle"/>
              <w:rPr>
                <w:rFonts w:cs="Arial"/>
                <w:sz w:val="19"/>
                <w:szCs w:val="19"/>
              </w:rPr>
            </w:pPr>
            <w:r w:rsidRPr="00F24225">
              <w:rPr>
                <w:rFonts w:cs="Arial"/>
                <w:sz w:val="19"/>
                <w:szCs w:val="19"/>
              </w:rPr>
              <w:t>sicher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BEFEE1F" w14:textId="77777777" w:rsidR="00021F68" w:rsidRPr="00F24225" w:rsidRDefault="00021F68" w:rsidP="00D32106">
            <w:pPr>
              <w:pStyle w:val="ekvtabelle"/>
              <w:rPr>
                <w:rFonts w:cs="Arial"/>
                <w:sz w:val="19"/>
                <w:szCs w:val="19"/>
              </w:rPr>
            </w:pPr>
            <w:r w:rsidRPr="00F24225">
              <w:rPr>
                <w:rFonts w:cs="Arial"/>
                <w:sz w:val="19"/>
                <w:szCs w:val="19"/>
              </w:rPr>
              <w:t>secu</w:t>
            </w:r>
            <w:r w:rsidRPr="00F24225">
              <w:rPr>
                <w:rFonts w:cs="Arial"/>
                <w:spacing w:val="-1"/>
                <w:sz w:val="19"/>
                <w:szCs w:val="19"/>
              </w:rPr>
              <w:t>r</w:t>
            </w:r>
            <w:r w:rsidRPr="00F24225">
              <w:rPr>
                <w:rFonts w:cs="Arial"/>
                <w:sz w:val="19"/>
                <w:szCs w:val="19"/>
              </w:rPr>
              <w:t>e</w:t>
            </w:r>
            <w:r w:rsidRPr="00F24225">
              <w:rPr>
                <w:rFonts w:cs="Arial"/>
                <w:spacing w:val="3"/>
                <w:sz w:val="19"/>
                <w:szCs w:val="19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</w:rPr>
              <w:t>↔</w:t>
            </w:r>
            <w:r w:rsidRPr="00F24225">
              <w:rPr>
                <w:rFonts w:cs="Arial"/>
                <w:spacing w:val="8"/>
                <w:sz w:val="19"/>
                <w:szCs w:val="19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</w:rPr>
              <w:t>insecure</w:t>
            </w: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14:paraId="4E8F0955" w14:textId="77777777" w:rsidR="00021F68" w:rsidRPr="00F24225" w:rsidRDefault="00021F68" w:rsidP="00D32106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A177F1" w:rsidRPr="00F24225" w14:paraId="5D52C17D" w14:textId="77777777" w:rsidTr="004B053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3DB0DEC4" w14:textId="77777777" w:rsidR="00A177F1" w:rsidRPr="00F24225" w:rsidRDefault="00A177F1" w:rsidP="00D32106">
            <w:pPr>
              <w:pStyle w:val="ekvtabelle"/>
              <w:rPr>
                <w:rFonts w:cs="Arial"/>
                <w:sz w:val="19"/>
                <w:szCs w:val="19"/>
              </w:rPr>
            </w:pPr>
            <w:r w:rsidRPr="00F24225">
              <w:rPr>
                <w:rFonts w:cs="Arial"/>
                <w:sz w:val="19"/>
                <w:szCs w:val="19"/>
              </w:rPr>
              <w:t>value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55EEBDB" w14:textId="77777777" w:rsidR="00A177F1" w:rsidRPr="00F24225" w:rsidRDefault="00A177F1" w:rsidP="00D32106">
            <w:pPr>
              <w:pStyle w:val="ekvtabelle"/>
              <w:rPr>
                <w:rFonts w:cs="Arial"/>
                <w:sz w:val="19"/>
                <w:szCs w:val="19"/>
              </w:rPr>
            </w:pPr>
            <w:r w:rsidRPr="00F24225">
              <w:rPr>
                <w:rFonts w:cs="Arial"/>
                <w:sz w:val="19"/>
                <w:szCs w:val="19"/>
              </w:rPr>
              <w:t>Wert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58B048D" w14:textId="77777777" w:rsidR="00A177F1" w:rsidRPr="00F24225" w:rsidRDefault="00A177F1" w:rsidP="00D32106">
            <w:pPr>
              <w:pStyle w:val="ekvtabelle"/>
              <w:rPr>
                <w:rFonts w:cs="Arial"/>
                <w:sz w:val="19"/>
                <w:szCs w:val="19"/>
                <w:lang w:val="en-US"/>
              </w:rPr>
            </w:pPr>
            <w:r w:rsidRPr="00F24225">
              <w:rPr>
                <w:rFonts w:cs="Arial"/>
                <w:sz w:val="19"/>
                <w:szCs w:val="19"/>
              </w:rPr>
              <w:t>value</w:t>
            </w:r>
            <w:r w:rsidRPr="00F24225">
              <w:rPr>
                <w:rFonts w:cs="Arial"/>
                <w:spacing w:val="-4"/>
                <w:sz w:val="19"/>
                <w:szCs w:val="19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</w:rPr>
              <w:t>→</w:t>
            </w:r>
            <w:r w:rsidRPr="00F24225">
              <w:rPr>
                <w:rFonts w:cs="Arial"/>
                <w:spacing w:val="-3"/>
                <w:sz w:val="19"/>
                <w:szCs w:val="19"/>
              </w:rPr>
              <w:t xml:space="preserve"> </w:t>
            </w:r>
            <w:r w:rsidRPr="00F24225">
              <w:rPr>
                <w:rFonts w:cs="Arial"/>
                <w:spacing w:val="-1"/>
                <w:sz w:val="19"/>
                <w:szCs w:val="19"/>
              </w:rPr>
              <w:t>v</w:t>
            </w:r>
            <w:r w:rsidRPr="00F24225">
              <w:rPr>
                <w:rFonts w:cs="Arial"/>
                <w:sz w:val="19"/>
                <w:szCs w:val="19"/>
              </w:rPr>
              <w:t>aluable</w:t>
            </w: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14:paraId="213A86D1" w14:textId="77777777" w:rsidR="00A177F1" w:rsidRPr="00F24225" w:rsidRDefault="00A177F1" w:rsidP="00D32106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A177F1" w:rsidRPr="00F24225" w14:paraId="40C6E8C6" w14:textId="77777777" w:rsidTr="004B053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4AD5AFC7" w14:textId="77777777" w:rsidR="00A177F1" w:rsidRPr="00F24225" w:rsidRDefault="00A177F1" w:rsidP="00D32106">
            <w:pPr>
              <w:pStyle w:val="ekvtabelle"/>
              <w:rPr>
                <w:rFonts w:cs="Arial"/>
                <w:sz w:val="19"/>
                <w:szCs w:val="19"/>
              </w:rPr>
            </w:pPr>
            <w:r w:rsidRPr="00F24225">
              <w:rPr>
                <w:rFonts w:cs="Arial"/>
                <w:sz w:val="19"/>
                <w:szCs w:val="19"/>
              </w:rPr>
              <w:t>to disagree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2C53732" w14:textId="77777777" w:rsidR="00A177F1" w:rsidRPr="00F24225" w:rsidRDefault="00A177F1" w:rsidP="00D32106">
            <w:pPr>
              <w:pStyle w:val="ekvtabelle"/>
              <w:rPr>
                <w:rFonts w:cs="Arial"/>
                <w:sz w:val="19"/>
                <w:szCs w:val="19"/>
              </w:rPr>
            </w:pPr>
            <w:r w:rsidRPr="00F24225">
              <w:rPr>
                <w:rFonts w:cs="Arial"/>
                <w:sz w:val="19"/>
                <w:szCs w:val="19"/>
              </w:rPr>
              <w:t>anderer Meinung sein; nicht einverstanden sein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2E31ABB" w14:textId="77777777" w:rsidR="00A177F1" w:rsidRPr="00F24225" w:rsidRDefault="00A177F1" w:rsidP="00D32106">
            <w:pPr>
              <w:pStyle w:val="ekvtabelle"/>
              <w:rPr>
                <w:rFonts w:cs="Arial"/>
                <w:sz w:val="19"/>
                <w:szCs w:val="19"/>
              </w:rPr>
            </w:pPr>
            <w:r w:rsidRPr="00F24225">
              <w:rPr>
                <w:rFonts w:cs="Arial"/>
                <w:sz w:val="19"/>
                <w:szCs w:val="19"/>
              </w:rPr>
              <w:t>to</w:t>
            </w:r>
            <w:r w:rsidRPr="00F24225">
              <w:rPr>
                <w:rFonts w:cs="Arial"/>
                <w:spacing w:val="1"/>
                <w:sz w:val="19"/>
                <w:szCs w:val="19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</w:rPr>
              <w:t>disag</w:t>
            </w:r>
            <w:r w:rsidRPr="00F24225">
              <w:rPr>
                <w:rFonts w:cs="Arial"/>
                <w:spacing w:val="-1"/>
                <w:sz w:val="19"/>
                <w:szCs w:val="19"/>
              </w:rPr>
              <w:t>r</w:t>
            </w:r>
            <w:r w:rsidRPr="00F24225">
              <w:rPr>
                <w:rFonts w:cs="Arial"/>
                <w:sz w:val="19"/>
                <w:szCs w:val="19"/>
              </w:rPr>
              <w:t>ee</w:t>
            </w:r>
            <w:r w:rsidRPr="00F24225">
              <w:rPr>
                <w:rFonts w:cs="Arial"/>
                <w:spacing w:val="-2"/>
                <w:sz w:val="19"/>
                <w:szCs w:val="19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</w:rPr>
              <w:t>↔</w:t>
            </w:r>
            <w:r w:rsidRPr="00F24225">
              <w:rPr>
                <w:rFonts w:cs="Arial"/>
                <w:spacing w:val="8"/>
                <w:sz w:val="19"/>
                <w:szCs w:val="19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</w:rPr>
              <w:t>to</w:t>
            </w:r>
            <w:r w:rsidRPr="00F24225">
              <w:rPr>
                <w:rFonts w:cs="Arial"/>
                <w:spacing w:val="-1"/>
                <w:sz w:val="19"/>
                <w:szCs w:val="19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</w:rPr>
              <w:t>agree</w:t>
            </w: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14:paraId="3D856029" w14:textId="77777777" w:rsidR="00A177F1" w:rsidRPr="00F24225" w:rsidRDefault="00A177F1" w:rsidP="00D32106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A177F1" w:rsidRPr="00F24225" w14:paraId="66593E83" w14:textId="77777777" w:rsidTr="004B053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29DCD2A4" w14:textId="77777777" w:rsidR="00A177F1" w:rsidRPr="00F24225" w:rsidRDefault="00A177F1" w:rsidP="00D32106">
            <w:pPr>
              <w:pStyle w:val="ekvtabelle"/>
              <w:rPr>
                <w:rFonts w:cs="Arial"/>
                <w:sz w:val="19"/>
                <w:szCs w:val="19"/>
              </w:rPr>
            </w:pPr>
            <w:r w:rsidRPr="00F24225">
              <w:rPr>
                <w:rFonts w:cs="Arial"/>
                <w:color w:val="0070C0"/>
                <w:sz w:val="19"/>
                <w:szCs w:val="19"/>
              </w:rPr>
              <w:t>unemployed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789A7D6" w14:textId="77777777" w:rsidR="00A177F1" w:rsidRPr="00F24225" w:rsidRDefault="00A177F1" w:rsidP="00D32106">
            <w:pPr>
              <w:pStyle w:val="ekvtabelle"/>
              <w:rPr>
                <w:rFonts w:cs="Arial"/>
                <w:sz w:val="19"/>
                <w:szCs w:val="19"/>
              </w:rPr>
            </w:pPr>
            <w:r w:rsidRPr="00F24225">
              <w:rPr>
                <w:rFonts w:cs="Arial"/>
                <w:sz w:val="19"/>
                <w:szCs w:val="19"/>
              </w:rPr>
              <w:t>arbeitslos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6F87072" w14:textId="77777777" w:rsidR="00A177F1" w:rsidRPr="00F24225" w:rsidRDefault="00A177F1" w:rsidP="00D32106">
            <w:pPr>
              <w:pStyle w:val="ekvtabelle"/>
              <w:rPr>
                <w:rFonts w:cs="Arial"/>
                <w:sz w:val="19"/>
                <w:szCs w:val="19"/>
              </w:rPr>
            </w:pPr>
            <w:r w:rsidRPr="00F24225">
              <w:rPr>
                <w:rFonts w:cs="Arial"/>
                <w:sz w:val="19"/>
                <w:szCs w:val="19"/>
              </w:rPr>
              <w:t>unemployed</w:t>
            </w:r>
            <w:r w:rsidRPr="00F24225">
              <w:rPr>
                <w:rFonts w:cs="Arial"/>
                <w:spacing w:val="-5"/>
                <w:sz w:val="19"/>
                <w:szCs w:val="19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</w:rPr>
              <w:t>↔</w:t>
            </w:r>
            <w:r w:rsidRPr="00F24225">
              <w:rPr>
                <w:rFonts w:cs="Arial"/>
                <w:spacing w:val="8"/>
                <w:sz w:val="19"/>
                <w:szCs w:val="19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</w:rPr>
              <w:t>employed</w:t>
            </w: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14:paraId="53FE85A0" w14:textId="77777777" w:rsidR="00A177F1" w:rsidRPr="00F24225" w:rsidRDefault="00A177F1" w:rsidP="00D32106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</w:rPr>
            </w:pPr>
          </w:p>
        </w:tc>
      </w:tr>
      <w:tr w:rsidR="00A177F1" w:rsidRPr="00F24225" w14:paraId="5C21B0C4" w14:textId="77777777" w:rsidTr="004B053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08C01D4E" w14:textId="77777777" w:rsidR="00A177F1" w:rsidRPr="00F24225" w:rsidRDefault="00A177F1" w:rsidP="00D32106">
            <w:pPr>
              <w:pStyle w:val="ekvtabelle"/>
              <w:rPr>
                <w:rFonts w:cs="Arial"/>
                <w:color w:val="0070C0"/>
                <w:sz w:val="19"/>
                <w:szCs w:val="19"/>
              </w:rPr>
            </w:pPr>
            <w:r w:rsidRPr="00F24225">
              <w:rPr>
                <w:rFonts w:cs="Arial"/>
                <w:color w:val="0070C0"/>
                <w:sz w:val="19"/>
                <w:szCs w:val="19"/>
              </w:rPr>
              <w:t>due to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D30FA86" w14:textId="77777777" w:rsidR="00A177F1" w:rsidRPr="00F24225" w:rsidRDefault="00A177F1" w:rsidP="00D32106">
            <w:pPr>
              <w:pStyle w:val="ekvtabelle"/>
              <w:rPr>
                <w:rFonts w:cs="Arial"/>
                <w:sz w:val="19"/>
                <w:szCs w:val="19"/>
              </w:rPr>
            </w:pPr>
            <w:r w:rsidRPr="00F24225">
              <w:rPr>
                <w:rFonts w:cs="Arial"/>
                <w:sz w:val="19"/>
                <w:szCs w:val="19"/>
              </w:rPr>
              <w:t>wegen; aufgrund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B07C191" w14:textId="77777777" w:rsidR="00A177F1" w:rsidRPr="00F24225" w:rsidRDefault="00A177F1" w:rsidP="00D32106">
            <w:pPr>
              <w:pStyle w:val="ekvtabelle"/>
              <w:rPr>
                <w:rFonts w:cs="Arial"/>
                <w:sz w:val="19"/>
                <w:szCs w:val="19"/>
              </w:rPr>
            </w:pPr>
            <w:r w:rsidRPr="00F24225">
              <w:rPr>
                <w:rFonts w:cs="Arial"/>
                <w:sz w:val="19"/>
                <w:szCs w:val="19"/>
              </w:rPr>
              <w:t>due</w:t>
            </w:r>
            <w:r w:rsidRPr="00F24225">
              <w:rPr>
                <w:rFonts w:cs="Arial"/>
                <w:spacing w:val="-4"/>
                <w:sz w:val="19"/>
                <w:szCs w:val="19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</w:rPr>
              <w:t>to</w:t>
            </w:r>
            <w:r w:rsidRPr="00F24225">
              <w:rPr>
                <w:rFonts w:cs="Arial"/>
                <w:spacing w:val="1"/>
                <w:sz w:val="19"/>
                <w:szCs w:val="19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</w:rPr>
              <w:t>=</w:t>
            </w:r>
            <w:r w:rsidRPr="00F24225">
              <w:rPr>
                <w:rFonts w:cs="Arial"/>
                <w:spacing w:val="-3"/>
                <w:sz w:val="19"/>
                <w:szCs w:val="19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</w:rPr>
              <w:t>because</w:t>
            </w:r>
            <w:r w:rsidRPr="00F24225">
              <w:rPr>
                <w:rFonts w:cs="Arial"/>
                <w:spacing w:val="30"/>
                <w:sz w:val="19"/>
                <w:szCs w:val="19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</w:rPr>
              <w:t>of</w:t>
            </w: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14:paraId="2399BE2E" w14:textId="77777777" w:rsidR="00A177F1" w:rsidRPr="00F24225" w:rsidRDefault="00A177F1" w:rsidP="00D32106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A177F1" w:rsidRPr="002D7D32" w14:paraId="3057783E" w14:textId="77777777" w:rsidTr="004B053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1387490A" w14:textId="77777777" w:rsidR="00A177F1" w:rsidRPr="00F24225" w:rsidRDefault="00A177F1" w:rsidP="00D32106">
            <w:pPr>
              <w:pStyle w:val="ekvtabelle"/>
              <w:rPr>
                <w:rFonts w:cs="Arial"/>
                <w:color w:val="0070C0"/>
                <w:sz w:val="19"/>
                <w:szCs w:val="19"/>
              </w:rPr>
            </w:pPr>
            <w:r w:rsidRPr="00F24225">
              <w:rPr>
                <w:rFonts w:cs="Arial"/>
                <w:color w:val="0070C0"/>
                <w:sz w:val="19"/>
                <w:szCs w:val="19"/>
              </w:rPr>
              <w:t>priority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809C572" w14:textId="77777777" w:rsidR="00A177F1" w:rsidRPr="00F24225" w:rsidRDefault="00A177F1" w:rsidP="00D32106">
            <w:pPr>
              <w:pStyle w:val="ekvtabelle"/>
              <w:rPr>
                <w:rFonts w:cs="Arial"/>
                <w:sz w:val="19"/>
                <w:szCs w:val="19"/>
              </w:rPr>
            </w:pPr>
            <w:r w:rsidRPr="00F24225">
              <w:rPr>
                <w:rFonts w:cs="Arial"/>
                <w:sz w:val="19"/>
                <w:szCs w:val="19"/>
              </w:rPr>
              <w:t>Priorität; Vorrang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9E884D3" w14:textId="77777777" w:rsidR="00A177F1" w:rsidRPr="00B64678" w:rsidRDefault="00A177F1" w:rsidP="00A177F1">
            <w:pPr>
              <w:pStyle w:val="ekvtabelle"/>
              <w:rPr>
                <w:rFonts w:cs="Arial"/>
                <w:sz w:val="19"/>
                <w:szCs w:val="19"/>
                <w:lang w:val="en-GB"/>
              </w:rPr>
            </w:pPr>
            <w:r w:rsidRPr="00F24225">
              <w:rPr>
                <w:rFonts w:cs="Arial"/>
                <w:sz w:val="19"/>
                <w:szCs w:val="19"/>
                <w:lang w:val="en-US"/>
              </w:rPr>
              <w:t>=</w:t>
            </w:r>
            <w:r w:rsidRPr="00F24225">
              <w:rPr>
                <w:rFonts w:cs="Arial"/>
                <w:spacing w:val="-9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s</w:t>
            </w:r>
            <w:r>
              <w:rPr>
                <w:rFonts w:cs="Arial"/>
                <w:sz w:val="19"/>
                <w:szCs w:val="19"/>
                <w:lang w:val="en-US"/>
              </w:rPr>
              <w:t>th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 xml:space="preserve"> that</w:t>
            </w:r>
            <w:r w:rsidRPr="00F24225">
              <w:rPr>
                <w:rFonts w:cs="Arial"/>
                <w:spacing w:val="6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you</w:t>
            </w:r>
            <w:r w:rsidRPr="00F24225">
              <w:rPr>
                <w:rFonts w:cs="Arial"/>
                <w:spacing w:val="-3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think</w:t>
            </w:r>
            <w:r w:rsidRPr="00F24225">
              <w:rPr>
                <w:rFonts w:cs="Arial"/>
                <w:spacing w:val="1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is</w:t>
            </w:r>
            <w:r w:rsidRPr="00F24225">
              <w:rPr>
                <w:rFonts w:cs="Arial"/>
                <w:spacing w:val="-18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more</w:t>
            </w:r>
            <w:r w:rsidRPr="00F24225">
              <w:rPr>
                <w:rFonts w:cs="Arial"/>
                <w:spacing w:val="-5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impo</w:t>
            </w:r>
            <w:r w:rsidRPr="00F24225">
              <w:rPr>
                <w:rFonts w:cs="Arial"/>
                <w:spacing w:val="2"/>
                <w:sz w:val="19"/>
                <w:szCs w:val="19"/>
                <w:lang w:val="en-US"/>
              </w:rPr>
              <w:t>r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tant</w:t>
            </w:r>
            <w:r w:rsidRPr="00F24225">
              <w:rPr>
                <w:rFonts w:cs="Arial"/>
                <w:spacing w:val="10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than</w:t>
            </w:r>
            <w:r w:rsidRPr="00F24225">
              <w:rPr>
                <w:rFonts w:cs="Arial"/>
                <w:spacing w:val="-11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other</w:t>
            </w:r>
            <w:r w:rsidRPr="00F24225">
              <w:rPr>
                <w:rFonts w:cs="Arial"/>
                <w:spacing w:val="-11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things</w:t>
            </w:r>
            <w:r w:rsidRPr="00F24225">
              <w:rPr>
                <w:rFonts w:cs="Arial"/>
                <w:spacing w:val="-12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and</w:t>
            </w:r>
            <w:r w:rsidRPr="00F24225">
              <w:rPr>
                <w:rFonts w:cs="Arial"/>
                <w:spacing w:val="-1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shou</w:t>
            </w:r>
            <w:r w:rsidRPr="00F24225">
              <w:rPr>
                <w:rFonts w:cs="Arial"/>
                <w:spacing w:val="-3"/>
                <w:sz w:val="19"/>
                <w:szCs w:val="19"/>
                <w:lang w:val="en-US"/>
              </w:rPr>
              <w:t>l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d be</w:t>
            </w:r>
            <w:r w:rsidRPr="00F24225">
              <w:rPr>
                <w:rFonts w:cs="Arial"/>
                <w:spacing w:val="-20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dealt</w:t>
            </w:r>
            <w:r w:rsidRPr="00F24225">
              <w:rPr>
                <w:rFonts w:cs="Arial"/>
                <w:spacing w:val="-15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with</w:t>
            </w:r>
            <w:r w:rsidRPr="00F24225">
              <w:rPr>
                <w:rFonts w:cs="Arial"/>
                <w:spacing w:val="7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first</w:t>
            </w: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14:paraId="283C6766" w14:textId="77777777" w:rsidR="00A177F1" w:rsidRPr="00B64678" w:rsidRDefault="00A177F1" w:rsidP="00D32106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GB"/>
              </w:rPr>
            </w:pPr>
          </w:p>
        </w:tc>
      </w:tr>
      <w:tr w:rsidR="00A177F1" w:rsidRPr="002D7D32" w14:paraId="45D2F60C" w14:textId="77777777" w:rsidTr="004B053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26ACA13E" w14:textId="77777777" w:rsidR="00A177F1" w:rsidRPr="00F24225" w:rsidRDefault="00A177F1" w:rsidP="00D32106">
            <w:pPr>
              <w:pStyle w:val="ekvtabelle"/>
              <w:rPr>
                <w:rFonts w:cs="Arial"/>
                <w:color w:val="0070C0"/>
                <w:sz w:val="19"/>
                <w:szCs w:val="19"/>
              </w:rPr>
            </w:pPr>
            <w:r w:rsidRPr="00F24225">
              <w:rPr>
                <w:rFonts w:cs="Arial"/>
                <w:color w:val="0070C0"/>
                <w:sz w:val="19"/>
                <w:szCs w:val="19"/>
              </w:rPr>
              <w:t>to focus on sth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7B27C46" w14:textId="77777777" w:rsidR="00A177F1" w:rsidRPr="00F24225" w:rsidRDefault="00A177F1" w:rsidP="00D32106">
            <w:pPr>
              <w:pStyle w:val="ekvtabelle"/>
              <w:rPr>
                <w:rFonts w:cs="Arial"/>
                <w:sz w:val="19"/>
                <w:szCs w:val="19"/>
              </w:rPr>
            </w:pPr>
            <w:r w:rsidRPr="00F24225">
              <w:rPr>
                <w:rFonts w:cs="Arial"/>
                <w:sz w:val="19"/>
                <w:szCs w:val="19"/>
              </w:rPr>
              <w:t>sich auf etw konzentrieren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5565E7A" w14:textId="77777777" w:rsidR="00A177F1" w:rsidRPr="00F24225" w:rsidRDefault="00A177F1" w:rsidP="00D32106">
            <w:pPr>
              <w:pStyle w:val="ekvtabelle"/>
              <w:rPr>
                <w:rFonts w:cs="Arial"/>
                <w:sz w:val="19"/>
                <w:szCs w:val="19"/>
                <w:lang w:val="en-US"/>
              </w:rPr>
            </w:pPr>
            <w:r w:rsidRPr="00F24225">
              <w:rPr>
                <w:rFonts w:cs="Arial"/>
                <w:sz w:val="19"/>
                <w:szCs w:val="19"/>
                <w:lang w:val="en-US"/>
              </w:rPr>
              <w:t>to</w:t>
            </w:r>
            <w:r w:rsidRPr="00F24225">
              <w:rPr>
                <w:rFonts w:cs="Arial"/>
                <w:spacing w:val="1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focus</w:t>
            </w:r>
            <w:r w:rsidRPr="00F24225">
              <w:rPr>
                <w:rFonts w:cs="Arial"/>
                <w:spacing w:val="-3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on</w:t>
            </w:r>
            <w:r w:rsidRPr="00F24225">
              <w:rPr>
                <w:rFonts w:cs="Arial"/>
                <w:spacing w:val="-15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sth</w:t>
            </w:r>
            <w:r w:rsidRPr="00F24225">
              <w:rPr>
                <w:rFonts w:cs="Arial"/>
                <w:spacing w:val="-7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=</w:t>
            </w:r>
            <w:r w:rsidRPr="00F24225">
              <w:rPr>
                <w:rFonts w:cs="Arial"/>
                <w:spacing w:val="2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to</w:t>
            </w:r>
            <w:r w:rsidRPr="00F24225">
              <w:rPr>
                <w:rFonts w:cs="Arial"/>
                <w:spacing w:val="-1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concentrate</w:t>
            </w:r>
            <w:r w:rsidRPr="00F24225">
              <w:rPr>
                <w:rFonts w:cs="Arial"/>
                <w:spacing w:val="-4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on</w:t>
            </w:r>
            <w:r w:rsidRPr="00F24225">
              <w:rPr>
                <w:rFonts w:cs="Arial"/>
                <w:spacing w:val="-15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sth</w:t>
            </w: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14:paraId="7D732803" w14:textId="77777777" w:rsidR="00A177F1" w:rsidRPr="00F24225" w:rsidRDefault="00A177F1" w:rsidP="00D32106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A177F1" w:rsidRPr="00F24225" w14:paraId="04DE395C" w14:textId="77777777" w:rsidTr="004B053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4936070C" w14:textId="77777777" w:rsidR="00A177F1" w:rsidRPr="00F24225" w:rsidRDefault="00A177F1" w:rsidP="00D32106">
            <w:pPr>
              <w:pStyle w:val="ekvtabelle"/>
              <w:rPr>
                <w:rFonts w:cs="Arial"/>
                <w:color w:val="0070C0"/>
                <w:sz w:val="19"/>
                <w:szCs w:val="19"/>
              </w:rPr>
            </w:pPr>
            <w:r w:rsidRPr="00F24225">
              <w:rPr>
                <w:rFonts w:cs="Arial"/>
                <w:color w:val="0070C0"/>
                <w:sz w:val="19"/>
                <w:szCs w:val="19"/>
              </w:rPr>
              <w:t>concerned (about)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8B92549" w14:textId="77777777" w:rsidR="00A177F1" w:rsidRPr="00F24225" w:rsidRDefault="00A177F1" w:rsidP="00D32106">
            <w:pPr>
              <w:pStyle w:val="ekvtabelle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beunruhigt (</w:t>
            </w:r>
            <w:r w:rsidRPr="00F24225">
              <w:rPr>
                <w:rFonts w:cs="Arial"/>
                <w:sz w:val="19"/>
                <w:szCs w:val="19"/>
              </w:rPr>
              <w:t>über)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1D837C3" w14:textId="77777777" w:rsidR="00A177F1" w:rsidRPr="00F24225" w:rsidRDefault="00A177F1" w:rsidP="00D32106">
            <w:pPr>
              <w:pStyle w:val="ekvtabelle"/>
              <w:rPr>
                <w:rFonts w:cs="Arial"/>
                <w:sz w:val="19"/>
                <w:szCs w:val="19"/>
                <w:lang w:val="en-US"/>
              </w:rPr>
            </w:pPr>
            <w:r w:rsidRPr="00F24225">
              <w:rPr>
                <w:rFonts w:cs="Arial"/>
                <w:sz w:val="19"/>
                <w:szCs w:val="19"/>
              </w:rPr>
              <w:t>concerned</w:t>
            </w:r>
            <w:r w:rsidRPr="00F24225">
              <w:rPr>
                <w:rFonts w:cs="Arial"/>
                <w:spacing w:val="44"/>
                <w:sz w:val="19"/>
                <w:szCs w:val="19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</w:rPr>
              <w:t>=</w:t>
            </w:r>
            <w:r w:rsidRPr="00F24225">
              <w:rPr>
                <w:rFonts w:cs="Arial"/>
                <w:spacing w:val="-6"/>
                <w:sz w:val="19"/>
                <w:szCs w:val="19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</w:rPr>
              <w:t>worried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4EE0104D" w14:textId="77777777" w:rsidR="00A177F1" w:rsidRPr="00F24225" w:rsidRDefault="00A177F1" w:rsidP="00D32106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A177F1" w:rsidRPr="002D7D32" w14:paraId="020E03B9" w14:textId="77777777" w:rsidTr="004B053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5C4B3AAA" w14:textId="77777777" w:rsidR="00A177F1" w:rsidRPr="00F24225" w:rsidRDefault="00A177F1" w:rsidP="00D32106">
            <w:pPr>
              <w:pStyle w:val="ekvtabelle"/>
              <w:rPr>
                <w:rFonts w:cs="Arial"/>
                <w:color w:val="0070C0"/>
                <w:sz w:val="19"/>
                <w:szCs w:val="19"/>
              </w:rPr>
            </w:pPr>
            <w:r w:rsidRPr="00F24225">
              <w:rPr>
                <w:rFonts w:cs="Arial"/>
                <w:color w:val="0070C0"/>
                <w:sz w:val="19"/>
                <w:szCs w:val="19"/>
              </w:rPr>
              <w:lastRenderedPageBreak/>
              <w:t>issue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D166718" w14:textId="77777777" w:rsidR="00A177F1" w:rsidRPr="00F24225" w:rsidRDefault="00A177F1" w:rsidP="00D32106">
            <w:pPr>
              <w:pStyle w:val="ekvtabelle"/>
              <w:rPr>
                <w:rFonts w:cs="Arial"/>
                <w:sz w:val="19"/>
                <w:szCs w:val="19"/>
              </w:rPr>
            </w:pPr>
            <w:r w:rsidRPr="00F24225">
              <w:rPr>
                <w:rFonts w:cs="Arial"/>
                <w:sz w:val="19"/>
                <w:szCs w:val="19"/>
              </w:rPr>
              <w:t>Problem; Frage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F7DEDAA" w14:textId="77777777" w:rsidR="00A177F1" w:rsidRPr="00B64678" w:rsidRDefault="00A177F1" w:rsidP="00D32106">
            <w:pPr>
              <w:pStyle w:val="ekvtabelle"/>
              <w:rPr>
                <w:rFonts w:cs="Arial"/>
                <w:sz w:val="19"/>
                <w:szCs w:val="19"/>
                <w:lang w:val="en-GB"/>
              </w:rPr>
            </w:pPr>
            <w:r w:rsidRPr="00F24225">
              <w:rPr>
                <w:rFonts w:cs="Arial"/>
                <w:sz w:val="19"/>
                <w:szCs w:val="19"/>
                <w:lang w:val="en-US"/>
              </w:rPr>
              <w:t>=</w:t>
            </w:r>
            <w:r w:rsidRPr="00F24225">
              <w:rPr>
                <w:rFonts w:cs="Arial"/>
                <w:spacing w:val="2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an</w:t>
            </w:r>
            <w:r w:rsidRPr="00F24225">
              <w:rPr>
                <w:rFonts w:cs="Arial"/>
                <w:spacing w:val="-20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impo</w:t>
            </w:r>
            <w:r w:rsidRPr="00F24225">
              <w:rPr>
                <w:rFonts w:cs="Arial"/>
                <w:spacing w:val="2"/>
                <w:sz w:val="19"/>
                <w:szCs w:val="19"/>
                <w:lang w:val="en-US"/>
              </w:rPr>
              <w:t>r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tant</w:t>
            </w:r>
            <w:r w:rsidRPr="00F24225">
              <w:rPr>
                <w:rFonts w:cs="Arial"/>
                <w:spacing w:val="1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topic</w:t>
            </w:r>
            <w:r w:rsidRPr="00F24225">
              <w:rPr>
                <w:rFonts w:cs="Arial"/>
                <w:spacing w:val="-15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that</w:t>
            </w:r>
            <w:r w:rsidRPr="00F24225">
              <w:rPr>
                <w:rFonts w:cs="Arial"/>
                <w:spacing w:val="6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people</w:t>
            </w:r>
            <w:r w:rsidRPr="00F24225">
              <w:rPr>
                <w:rFonts w:cs="Arial"/>
                <w:spacing w:val="2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are</w:t>
            </w:r>
            <w:r w:rsidRPr="00F24225">
              <w:rPr>
                <w:rFonts w:cs="Arial"/>
                <w:spacing w:val="-7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discussing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4D138CD1" w14:textId="77777777" w:rsidR="00A177F1" w:rsidRPr="00F24225" w:rsidRDefault="00A177F1" w:rsidP="00D32106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A177F1" w:rsidRPr="002D7D32" w14:paraId="1623F4F2" w14:textId="77777777" w:rsidTr="004B053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6EB182DB" w14:textId="77777777" w:rsidR="00A177F1" w:rsidRPr="00F24225" w:rsidRDefault="00A177F1" w:rsidP="00D32106">
            <w:pPr>
              <w:pStyle w:val="ekvtabelle"/>
              <w:rPr>
                <w:rFonts w:cs="Arial"/>
                <w:color w:val="0070C0"/>
                <w:sz w:val="19"/>
                <w:szCs w:val="19"/>
              </w:rPr>
            </w:pPr>
            <w:r>
              <w:rPr>
                <w:rFonts w:cs="Arial"/>
                <w:color w:val="0070C0"/>
                <w:sz w:val="19"/>
                <w:szCs w:val="19"/>
              </w:rPr>
              <w:t>digitalis</w:t>
            </w:r>
            <w:r w:rsidRPr="00F24225">
              <w:rPr>
                <w:rFonts w:cs="Arial"/>
                <w:color w:val="0070C0"/>
                <w:sz w:val="19"/>
                <w:szCs w:val="19"/>
              </w:rPr>
              <w:t>ation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AF603AC" w14:textId="77777777" w:rsidR="00A177F1" w:rsidRPr="00F24225" w:rsidRDefault="00A177F1" w:rsidP="00D32106">
            <w:pPr>
              <w:pStyle w:val="ekvtabelle"/>
              <w:rPr>
                <w:rFonts w:cs="Arial"/>
                <w:sz w:val="19"/>
                <w:szCs w:val="19"/>
              </w:rPr>
            </w:pPr>
            <w:r w:rsidRPr="00F24225">
              <w:rPr>
                <w:rFonts w:cs="Arial"/>
                <w:sz w:val="19"/>
                <w:szCs w:val="19"/>
              </w:rPr>
              <w:t>Digitalisierung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AF7AE7C" w14:textId="77777777" w:rsidR="00A177F1" w:rsidRPr="00F24225" w:rsidRDefault="00A177F1" w:rsidP="00D32106">
            <w:pPr>
              <w:pStyle w:val="ekvtabelle"/>
              <w:rPr>
                <w:rFonts w:cs="Arial"/>
                <w:sz w:val="19"/>
                <w:szCs w:val="19"/>
                <w:lang w:val="en-US"/>
              </w:rPr>
            </w:pPr>
            <w:r w:rsidRPr="00F24225">
              <w:rPr>
                <w:rFonts w:cs="Arial"/>
                <w:sz w:val="19"/>
                <w:szCs w:val="19"/>
                <w:lang w:val="en-US"/>
              </w:rPr>
              <w:t>=</w:t>
            </w:r>
            <w:r w:rsidRPr="00F24225">
              <w:rPr>
                <w:rFonts w:cs="Arial"/>
                <w:spacing w:val="2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the</w:t>
            </w:r>
            <w:r w:rsidRPr="00F24225">
              <w:rPr>
                <w:rFonts w:cs="Arial"/>
                <w:spacing w:val="-7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p</w:t>
            </w:r>
            <w:r w:rsidRPr="00F24225">
              <w:rPr>
                <w:rFonts w:cs="Arial"/>
                <w:spacing w:val="-1"/>
                <w:sz w:val="19"/>
                <w:szCs w:val="19"/>
                <w:lang w:val="en-US"/>
              </w:rPr>
              <w:t>r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ocess</w:t>
            </w:r>
            <w:r w:rsidRPr="00F24225">
              <w:rPr>
                <w:rFonts w:cs="Arial"/>
                <w:spacing w:val="-1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of</w:t>
            </w:r>
            <w:r w:rsidRPr="00F24225">
              <w:rPr>
                <w:rFonts w:cs="Arial"/>
                <w:spacing w:val="-5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conve</w:t>
            </w:r>
            <w:r w:rsidRPr="00F24225">
              <w:rPr>
                <w:rFonts w:cs="Arial"/>
                <w:spacing w:val="2"/>
                <w:sz w:val="19"/>
                <w:szCs w:val="19"/>
                <w:lang w:val="en-US"/>
              </w:rPr>
              <w:t>r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ting</w:t>
            </w:r>
            <w:r w:rsidRPr="00F24225">
              <w:rPr>
                <w:rFonts w:cs="Arial"/>
                <w:spacing w:val="3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information</w:t>
            </w:r>
            <w:r w:rsidRPr="00F24225">
              <w:rPr>
                <w:rFonts w:cs="Arial"/>
                <w:spacing w:val="-7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into</w:t>
            </w:r>
            <w:r w:rsidRPr="00F24225">
              <w:rPr>
                <w:rFonts w:cs="Arial"/>
                <w:spacing w:val="7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digital</w:t>
            </w:r>
            <w:r w:rsidRPr="00F24225">
              <w:rPr>
                <w:rFonts w:cs="Arial"/>
                <w:spacing w:val="3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form</w:t>
            </w:r>
            <w:r w:rsidRPr="00F24225">
              <w:rPr>
                <w:rFonts w:cs="Arial"/>
                <w:spacing w:val="-3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so</w:t>
            </w:r>
            <w:r w:rsidRPr="00F24225">
              <w:rPr>
                <w:rFonts w:cs="Arial"/>
                <w:spacing w:val="-2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that</w:t>
            </w:r>
            <w:r w:rsidRPr="00F24225">
              <w:rPr>
                <w:rFonts w:cs="Arial"/>
                <w:spacing w:val="6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it</w:t>
            </w:r>
            <w:r w:rsidRPr="00F24225">
              <w:rPr>
                <w:rFonts w:cs="Arial"/>
                <w:spacing w:val="9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can</w:t>
            </w:r>
            <w:r w:rsidRPr="00F24225">
              <w:rPr>
                <w:rFonts w:cs="Arial"/>
                <w:spacing w:val="-2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be</w:t>
            </w:r>
            <w:r w:rsidRPr="00F24225">
              <w:rPr>
                <w:rFonts w:cs="Arial"/>
                <w:spacing w:val="-20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p</w:t>
            </w:r>
            <w:r w:rsidRPr="00F24225">
              <w:rPr>
                <w:rFonts w:cs="Arial"/>
                <w:spacing w:val="-2"/>
                <w:sz w:val="19"/>
                <w:szCs w:val="19"/>
                <w:lang w:val="en-US"/>
              </w:rPr>
              <w:t>r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ocessed</w:t>
            </w:r>
            <w:r w:rsidRPr="00F24225">
              <w:rPr>
                <w:rFonts w:cs="Arial"/>
                <w:spacing w:val="7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by</w:t>
            </w:r>
            <w:r w:rsidRPr="00F24225">
              <w:rPr>
                <w:rFonts w:cs="Arial"/>
                <w:spacing w:val="-15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computers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4AED8C16" w14:textId="77777777" w:rsidR="00A177F1" w:rsidRPr="00F24225" w:rsidRDefault="00A177F1" w:rsidP="00D32106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A177F1" w:rsidRPr="002D7D32" w14:paraId="6B61892D" w14:textId="77777777" w:rsidTr="004B053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7C78B04B" w14:textId="77777777" w:rsidR="00A177F1" w:rsidRPr="00F24225" w:rsidRDefault="00A177F1" w:rsidP="00D32106">
            <w:pPr>
              <w:pStyle w:val="ekvtabelle"/>
              <w:rPr>
                <w:rFonts w:cs="Arial"/>
                <w:color w:val="0070C0"/>
                <w:sz w:val="19"/>
                <w:szCs w:val="19"/>
              </w:rPr>
            </w:pPr>
            <w:r w:rsidRPr="00F24225">
              <w:rPr>
                <w:rFonts w:cs="Arial"/>
                <w:sz w:val="19"/>
                <w:szCs w:val="19"/>
              </w:rPr>
              <w:t xml:space="preserve">access </w:t>
            </w:r>
            <w:r w:rsidRPr="00F24225">
              <w:rPr>
                <w:rFonts w:cs="Arial"/>
                <w:i/>
                <w:sz w:val="19"/>
                <w:szCs w:val="19"/>
              </w:rPr>
              <w:t>(no pl)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D1018EB" w14:textId="77777777" w:rsidR="00A177F1" w:rsidRPr="00F24225" w:rsidRDefault="00A177F1" w:rsidP="00D32106">
            <w:pPr>
              <w:pStyle w:val="ekvtabelle"/>
              <w:rPr>
                <w:rFonts w:cs="Arial"/>
                <w:sz w:val="19"/>
                <w:szCs w:val="19"/>
              </w:rPr>
            </w:pPr>
            <w:r w:rsidRPr="00F24225">
              <w:rPr>
                <w:rFonts w:cs="Arial"/>
                <w:sz w:val="19"/>
                <w:szCs w:val="19"/>
              </w:rPr>
              <w:t>Zugang; Zutritt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D98C9F6" w14:textId="77777777" w:rsidR="00A177F1" w:rsidRPr="00F24225" w:rsidRDefault="00A177F1" w:rsidP="00D32106">
            <w:pPr>
              <w:pStyle w:val="ekvtabelle"/>
              <w:rPr>
                <w:rFonts w:cs="Arial"/>
                <w:sz w:val="19"/>
                <w:szCs w:val="19"/>
                <w:lang w:val="en-US"/>
              </w:rPr>
            </w:pPr>
            <w:r w:rsidRPr="00F24225">
              <w:rPr>
                <w:rFonts w:cs="Arial"/>
                <w:sz w:val="19"/>
                <w:szCs w:val="19"/>
                <w:lang w:val="en-US"/>
              </w:rPr>
              <w:t>Nowadays,</w:t>
            </w:r>
            <w:r w:rsidRPr="00F24225">
              <w:rPr>
                <w:rFonts w:cs="Arial"/>
                <w:spacing w:val="-8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nearly</w:t>
            </w:r>
            <w:r w:rsidRPr="00F24225">
              <w:rPr>
                <w:rFonts w:cs="Arial"/>
                <w:spacing w:val="18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all</w:t>
            </w:r>
            <w:r w:rsidRPr="00F24225">
              <w:rPr>
                <w:rFonts w:cs="Arial"/>
                <w:spacing w:val="-11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young</w:t>
            </w:r>
            <w:r w:rsidRPr="00F24225">
              <w:rPr>
                <w:rFonts w:cs="Arial"/>
                <w:spacing w:val="1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people</w:t>
            </w:r>
            <w:r w:rsidRPr="00F24225">
              <w:rPr>
                <w:rFonts w:cs="Arial"/>
                <w:spacing w:val="2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have</w:t>
            </w:r>
            <w:r w:rsidRPr="00F24225">
              <w:rPr>
                <w:rFonts w:cs="Arial"/>
                <w:spacing w:val="-12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access to</w:t>
            </w:r>
            <w:r w:rsidRPr="00F24225">
              <w:rPr>
                <w:rFonts w:cs="Arial"/>
                <w:spacing w:val="-1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the</w:t>
            </w:r>
            <w:r w:rsidRPr="00F24225">
              <w:rPr>
                <w:rFonts w:cs="Arial"/>
                <w:spacing w:val="-7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Internet.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5988ACFF" w14:textId="77777777" w:rsidR="00A177F1" w:rsidRPr="00F24225" w:rsidRDefault="00A177F1" w:rsidP="00D32106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A177F1" w:rsidRPr="002D7D32" w14:paraId="73C5BA78" w14:textId="77777777" w:rsidTr="004B053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17D87BAF" w14:textId="77777777" w:rsidR="00A177F1" w:rsidRPr="00F24225" w:rsidRDefault="00A177F1" w:rsidP="00D32106">
            <w:pPr>
              <w:pStyle w:val="ekvtabelle"/>
              <w:rPr>
                <w:rFonts w:cs="Arial"/>
                <w:color w:val="0070C0"/>
                <w:sz w:val="19"/>
                <w:szCs w:val="19"/>
              </w:rPr>
            </w:pPr>
            <w:r w:rsidRPr="00F24225">
              <w:rPr>
                <w:rFonts w:cs="Arial"/>
                <w:sz w:val="19"/>
                <w:szCs w:val="19"/>
              </w:rPr>
              <w:t>career ladder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70DB79F" w14:textId="77777777" w:rsidR="00A177F1" w:rsidRPr="00F24225" w:rsidRDefault="00A177F1" w:rsidP="00D32106">
            <w:pPr>
              <w:pStyle w:val="ekvtabelle"/>
              <w:rPr>
                <w:rFonts w:cs="Arial"/>
                <w:sz w:val="19"/>
                <w:szCs w:val="19"/>
              </w:rPr>
            </w:pPr>
            <w:r w:rsidRPr="00F24225">
              <w:rPr>
                <w:rFonts w:cs="Arial"/>
                <w:sz w:val="19"/>
                <w:szCs w:val="19"/>
              </w:rPr>
              <w:t>Karriereleiter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44A40CE" w14:textId="77777777" w:rsidR="00A177F1" w:rsidRPr="00F24225" w:rsidRDefault="00A177F1" w:rsidP="00D32106">
            <w:pPr>
              <w:pStyle w:val="ekvtabelle"/>
              <w:rPr>
                <w:rFonts w:cs="Arial"/>
                <w:sz w:val="19"/>
                <w:szCs w:val="19"/>
                <w:lang w:val="en-US"/>
              </w:rPr>
            </w:pPr>
            <w:r w:rsidRPr="00F24225">
              <w:rPr>
                <w:rFonts w:cs="Arial"/>
                <w:sz w:val="19"/>
                <w:szCs w:val="19"/>
                <w:lang w:val="en-US"/>
              </w:rPr>
              <w:t>If</w:t>
            </w:r>
            <w:r w:rsidRPr="00F24225">
              <w:rPr>
                <w:rFonts w:cs="Arial"/>
                <w:spacing w:val="3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you</w:t>
            </w:r>
            <w:r w:rsidRPr="00F24225">
              <w:rPr>
                <w:rFonts w:cs="Arial"/>
                <w:spacing w:val="-3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want</w:t>
            </w:r>
            <w:r w:rsidRPr="00F24225">
              <w:rPr>
                <w:rFonts w:cs="Arial"/>
                <w:spacing w:val="-7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to</w:t>
            </w:r>
            <w:r w:rsidRPr="00F24225">
              <w:rPr>
                <w:rFonts w:cs="Arial"/>
                <w:spacing w:val="-1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climb</w:t>
            </w:r>
            <w:r w:rsidRPr="00F24225">
              <w:rPr>
                <w:rFonts w:cs="Arial"/>
                <w:spacing w:val="-16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the</w:t>
            </w:r>
            <w:r w:rsidRPr="00F24225">
              <w:rPr>
                <w:rFonts w:cs="Arial"/>
                <w:spacing w:val="-7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ca</w:t>
            </w:r>
            <w:r w:rsidRPr="00F24225">
              <w:rPr>
                <w:rFonts w:cs="Arial"/>
                <w:spacing w:val="-1"/>
                <w:sz w:val="19"/>
                <w:szCs w:val="19"/>
                <w:lang w:val="en-US"/>
              </w:rPr>
              <w:t>r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eer ladder</w:t>
            </w:r>
            <w:r w:rsidRPr="00F24225">
              <w:rPr>
                <w:rFonts w:cs="Arial"/>
                <w:spacing w:val="-18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fast,</w:t>
            </w:r>
            <w:r w:rsidRPr="00F24225">
              <w:rPr>
                <w:rFonts w:cs="Arial"/>
                <w:spacing w:val="-6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you</w:t>
            </w:r>
            <w:r w:rsidRPr="00F24225">
              <w:rPr>
                <w:rFonts w:cs="Arial"/>
                <w:spacing w:val="-4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need</w:t>
            </w:r>
            <w:r w:rsidRPr="00F24225">
              <w:rPr>
                <w:rFonts w:cs="Arial"/>
                <w:spacing w:val="1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to</w:t>
            </w:r>
            <w:r w:rsidRPr="00F24225">
              <w:rPr>
                <w:rFonts w:cs="Arial"/>
                <w:spacing w:val="-1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invest</w:t>
            </w:r>
            <w:r w:rsidRPr="00F24225">
              <w:rPr>
                <w:rFonts w:cs="Arial"/>
                <w:spacing w:val="-5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a</w:t>
            </w:r>
            <w:r w:rsidRPr="00F24225">
              <w:rPr>
                <w:rFonts w:cs="Arial"/>
                <w:spacing w:val="-18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lot</w:t>
            </w:r>
            <w:r w:rsidRPr="00F24225">
              <w:rPr>
                <w:rFonts w:cs="Arial"/>
                <w:spacing w:val="3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of</w:t>
            </w:r>
            <w:r w:rsidRPr="00F24225">
              <w:rPr>
                <w:rFonts w:cs="Arial"/>
                <w:spacing w:val="-5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time</w:t>
            </w:r>
            <w:r w:rsidRPr="00F24225">
              <w:rPr>
                <w:rFonts w:cs="Arial"/>
                <w:spacing w:val="-3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into</w:t>
            </w:r>
            <w:r w:rsidRPr="00F24225">
              <w:rPr>
                <w:rFonts w:cs="Arial"/>
                <w:spacing w:val="-1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your</w:t>
            </w:r>
            <w:r w:rsidRPr="00F24225">
              <w:rPr>
                <w:rFonts w:cs="Arial"/>
                <w:spacing w:val="-4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job.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7FA4E3D7" w14:textId="77777777" w:rsidR="00A177F1" w:rsidRPr="00F24225" w:rsidRDefault="00A177F1" w:rsidP="00D32106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A177F1" w:rsidRPr="00F24225" w14:paraId="15A08668" w14:textId="77777777" w:rsidTr="004B053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038F881B" w14:textId="77777777" w:rsidR="00A177F1" w:rsidRPr="00F24225" w:rsidRDefault="00A177F1" w:rsidP="00D32106">
            <w:pPr>
              <w:pStyle w:val="ekvtabelle"/>
              <w:rPr>
                <w:rFonts w:cs="Arial"/>
                <w:sz w:val="19"/>
                <w:szCs w:val="19"/>
              </w:rPr>
            </w:pPr>
            <w:r w:rsidRPr="00F24225">
              <w:rPr>
                <w:rFonts w:cs="Arial"/>
                <w:sz w:val="19"/>
                <w:szCs w:val="19"/>
              </w:rPr>
              <w:t>affordable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46526B0" w14:textId="77777777" w:rsidR="00A177F1" w:rsidRPr="00F24225" w:rsidRDefault="00A177F1" w:rsidP="00D32106">
            <w:pPr>
              <w:pStyle w:val="ekvtabelle"/>
              <w:rPr>
                <w:rFonts w:cs="Arial"/>
                <w:sz w:val="19"/>
                <w:szCs w:val="19"/>
              </w:rPr>
            </w:pPr>
            <w:r w:rsidRPr="00F24225">
              <w:rPr>
                <w:rFonts w:cs="Arial"/>
                <w:sz w:val="19"/>
                <w:szCs w:val="19"/>
              </w:rPr>
              <w:t>bezahlbar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789EE3A" w14:textId="77777777" w:rsidR="00A177F1" w:rsidRPr="00F24225" w:rsidRDefault="00A177F1" w:rsidP="00997B43">
            <w:pPr>
              <w:pStyle w:val="ekvtabelle"/>
              <w:rPr>
                <w:rFonts w:cs="Arial"/>
                <w:sz w:val="19"/>
                <w:szCs w:val="19"/>
                <w:lang w:val="en-US"/>
              </w:rPr>
            </w:pPr>
            <w:r w:rsidRPr="00F24225">
              <w:rPr>
                <w:rFonts w:cs="Arial"/>
                <w:sz w:val="19"/>
                <w:szCs w:val="19"/>
              </w:rPr>
              <w:t>=</w:t>
            </w:r>
            <w:r w:rsidRPr="00F24225">
              <w:rPr>
                <w:rFonts w:cs="Arial"/>
                <w:spacing w:val="2"/>
                <w:sz w:val="19"/>
                <w:szCs w:val="19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</w:rPr>
              <w:t>not</w:t>
            </w:r>
            <w:r w:rsidRPr="00F24225">
              <w:rPr>
                <w:rFonts w:cs="Arial"/>
                <w:spacing w:val="-4"/>
                <w:sz w:val="19"/>
                <w:szCs w:val="19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</w:rPr>
              <w:t>too</w:t>
            </w:r>
            <w:r w:rsidRPr="00F24225">
              <w:rPr>
                <w:rFonts w:cs="Arial"/>
                <w:spacing w:val="-7"/>
                <w:sz w:val="19"/>
                <w:szCs w:val="19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</w:rPr>
              <w:t>expensive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7184FB10" w14:textId="77777777" w:rsidR="00A177F1" w:rsidRPr="00F24225" w:rsidRDefault="00A177F1" w:rsidP="00D32106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</w:tbl>
    <w:p w14:paraId="4A510558" w14:textId="77777777" w:rsidR="00021F68" w:rsidRPr="00F24225" w:rsidRDefault="00021F68">
      <w:pPr>
        <w:rPr>
          <w:rFonts w:eastAsia="Times New Roman" w:cs="Arial"/>
          <w:b/>
          <w:bCs/>
          <w:noProof w:val="0"/>
          <w:color w:val="000000"/>
          <w:sz w:val="22"/>
          <w:lang w:eastAsia="de-DE"/>
        </w:rPr>
      </w:pPr>
    </w:p>
    <w:p w14:paraId="2146D856" w14:textId="77777777" w:rsidR="00021F68" w:rsidRPr="00F24225" w:rsidRDefault="00021F68" w:rsidP="00021F68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  <w:r w:rsidRPr="00F24225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>Skills workshop 1 - Improving your vocabulary</w:t>
      </w:r>
    </w:p>
    <w:tbl>
      <w:tblPr>
        <w:tblW w:w="148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551"/>
        <w:gridCol w:w="4253"/>
        <w:gridCol w:w="5958"/>
      </w:tblGrid>
      <w:tr w:rsidR="00021F68" w:rsidRPr="00F24225" w14:paraId="2727EAE1" w14:textId="77777777" w:rsidTr="004B053D">
        <w:trPr>
          <w:trHeight w:val="397"/>
          <w:tblHeader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5E62D24" w14:textId="77777777" w:rsidR="00021F68" w:rsidRPr="00F24225" w:rsidRDefault="00021F68" w:rsidP="00D32106">
            <w:pPr>
              <w:pStyle w:val="ekvtabelle"/>
              <w:rPr>
                <w:rStyle w:val="ekvfett"/>
                <w:rFonts w:cs="Arial"/>
                <w:sz w:val="19"/>
                <w:szCs w:val="19"/>
              </w:rPr>
            </w:pPr>
            <w:r w:rsidRPr="00F24225">
              <w:rPr>
                <w:rStyle w:val="ekvfett"/>
                <w:rFonts w:cs="Arial"/>
                <w:sz w:val="19"/>
                <w:szCs w:val="19"/>
              </w:rPr>
              <w:t>Englisch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5A5E8602" w14:textId="77777777" w:rsidR="00021F68" w:rsidRPr="00F24225" w:rsidRDefault="00021F68" w:rsidP="00D32106">
            <w:pPr>
              <w:pStyle w:val="ekvtabelle"/>
              <w:rPr>
                <w:rStyle w:val="ekvfett"/>
                <w:rFonts w:cs="Arial"/>
                <w:sz w:val="19"/>
                <w:szCs w:val="19"/>
              </w:rPr>
            </w:pPr>
            <w:r w:rsidRPr="00F24225">
              <w:rPr>
                <w:rStyle w:val="ekvfett"/>
                <w:rFonts w:cs="Arial"/>
                <w:sz w:val="19"/>
                <w:szCs w:val="19"/>
              </w:rPr>
              <w:t>Deutsch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7747E2F3" w14:textId="77777777" w:rsidR="00021F68" w:rsidRPr="00F24225" w:rsidRDefault="00021F68" w:rsidP="00D32106">
            <w:pPr>
              <w:pStyle w:val="ekvtabelle"/>
              <w:rPr>
                <w:rStyle w:val="ekvfett"/>
                <w:rFonts w:cs="Arial"/>
                <w:sz w:val="19"/>
                <w:szCs w:val="19"/>
              </w:rPr>
            </w:pPr>
            <w:r w:rsidRPr="00F24225">
              <w:rPr>
                <w:rStyle w:val="ekvfett"/>
                <w:rFonts w:cs="Arial"/>
                <w:sz w:val="19"/>
                <w:szCs w:val="19"/>
              </w:rPr>
              <w:t>Beispiele / Erklärungen</w:t>
            </w:r>
          </w:p>
        </w:tc>
        <w:tc>
          <w:tcPr>
            <w:tcW w:w="5958" w:type="dxa"/>
            <w:shd w:val="clear" w:color="auto" w:fill="D9D9D9" w:themeFill="background1" w:themeFillShade="D9"/>
            <w:noWrap/>
            <w:vAlign w:val="center"/>
          </w:tcPr>
          <w:p w14:paraId="1BDA7785" w14:textId="77777777" w:rsidR="00021F68" w:rsidRPr="00F24225" w:rsidRDefault="00021F68" w:rsidP="00D32106">
            <w:pPr>
              <w:pStyle w:val="ekvtabelle"/>
              <w:rPr>
                <w:sz w:val="19"/>
                <w:szCs w:val="19"/>
              </w:rPr>
            </w:pPr>
            <w:r w:rsidRPr="00F24225">
              <w:rPr>
                <w:rStyle w:val="ekvfett"/>
                <w:rFonts w:cs="Arial"/>
                <w:sz w:val="19"/>
                <w:szCs w:val="19"/>
              </w:rPr>
              <w:t>Eigene Beispiele oder Übersetzung in die Muttersprache</w:t>
            </w:r>
          </w:p>
        </w:tc>
      </w:tr>
      <w:tr w:rsidR="00C34620" w:rsidRPr="002D7D32" w14:paraId="2B7B935A" w14:textId="77777777" w:rsidTr="004B053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416A911B" w14:textId="77777777" w:rsidR="00C34620" w:rsidRPr="00F24225" w:rsidRDefault="00865D5E" w:rsidP="00E17EA0">
            <w:pPr>
              <w:rPr>
                <w:noProof w:val="0"/>
                <w:szCs w:val="19"/>
              </w:rPr>
            </w:pPr>
            <w:r w:rsidRPr="00F24225">
              <w:rPr>
                <w:szCs w:val="19"/>
              </w:rPr>
              <w:t xml:space="preserve">to </w:t>
            </w:r>
            <w:r w:rsidR="00C34620" w:rsidRPr="00F24225">
              <w:rPr>
                <w:szCs w:val="19"/>
              </w:rPr>
              <w:t>socialise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04D8AB5" w14:textId="77777777" w:rsidR="00C34620" w:rsidRPr="00F24225" w:rsidRDefault="00C34620" w:rsidP="00E17EA0">
            <w:pPr>
              <w:rPr>
                <w:szCs w:val="19"/>
              </w:rPr>
            </w:pPr>
            <w:r w:rsidRPr="00F24225">
              <w:rPr>
                <w:szCs w:val="19"/>
              </w:rPr>
              <w:t>Umgang pflegen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9CF09B0" w14:textId="77777777" w:rsidR="00C34620" w:rsidRPr="00F24225" w:rsidRDefault="00C34620" w:rsidP="00E17EA0">
            <w:pPr>
              <w:rPr>
                <w:szCs w:val="19"/>
                <w:lang w:val="en-US"/>
              </w:rPr>
            </w:pPr>
            <w:r w:rsidRPr="00F24225">
              <w:rPr>
                <w:szCs w:val="19"/>
                <w:lang w:val="en-US"/>
              </w:rPr>
              <w:t>=</w:t>
            </w:r>
            <w:r w:rsidRPr="00F24225">
              <w:rPr>
                <w:spacing w:val="2"/>
                <w:szCs w:val="19"/>
                <w:lang w:val="en-US"/>
              </w:rPr>
              <w:t xml:space="preserve"> </w:t>
            </w:r>
            <w:r w:rsidRPr="00F24225">
              <w:rPr>
                <w:szCs w:val="19"/>
                <w:lang w:val="en-US"/>
              </w:rPr>
              <w:t>to</w:t>
            </w:r>
            <w:r w:rsidRPr="00F24225">
              <w:rPr>
                <w:spacing w:val="-1"/>
                <w:szCs w:val="19"/>
                <w:lang w:val="en-US"/>
              </w:rPr>
              <w:t xml:space="preserve"> </w:t>
            </w:r>
            <w:r w:rsidRPr="00F24225">
              <w:rPr>
                <w:szCs w:val="19"/>
                <w:lang w:val="en-US"/>
              </w:rPr>
              <w:t>get</w:t>
            </w:r>
            <w:r w:rsidRPr="00F24225">
              <w:rPr>
                <w:spacing w:val="-7"/>
                <w:szCs w:val="19"/>
                <w:lang w:val="en-US"/>
              </w:rPr>
              <w:t xml:space="preserve"> </w:t>
            </w:r>
            <w:r w:rsidRPr="00F24225">
              <w:rPr>
                <w:szCs w:val="19"/>
                <w:lang w:val="en-US"/>
              </w:rPr>
              <w:t>together</w:t>
            </w:r>
            <w:r w:rsidRPr="00F24225">
              <w:rPr>
                <w:spacing w:val="-14"/>
                <w:szCs w:val="19"/>
                <w:lang w:val="en-US"/>
              </w:rPr>
              <w:t xml:space="preserve"> </w:t>
            </w:r>
            <w:r w:rsidRPr="00F24225">
              <w:rPr>
                <w:szCs w:val="19"/>
                <w:lang w:val="en-US"/>
              </w:rPr>
              <w:t>with</w:t>
            </w:r>
            <w:r w:rsidRPr="00F24225">
              <w:rPr>
                <w:spacing w:val="7"/>
                <w:szCs w:val="19"/>
                <w:lang w:val="en-US"/>
              </w:rPr>
              <w:t xml:space="preserve"> </w:t>
            </w:r>
            <w:r w:rsidRPr="00F24225">
              <w:rPr>
                <w:szCs w:val="19"/>
                <w:lang w:val="en-US"/>
              </w:rPr>
              <w:t>people</w:t>
            </w:r>
            <w:r w:rsidRPr="00F24225">
              <w:rPr>
                <w:spacing w:val="2"/>
                <w:szCs w:val="19"/>
                <w:lang w:val="en-US"/>
              </w:rPr>
              <w:t xml:space="preserve"> </w:t>
            </w:r>
            <w:r w:rsidRPr="00F24225">
              <w:rPr>
                <w:szCs w:val="19"/>
                <w:lang w:val="en-US"/>
              </w:rPr>
              <w:t>and</w:t>
            </w:r>
            <w:r w:rsidRPr="00F24225">
              <w:rPr>
                <w:spacing w:val="-1"/>
                <w:szCs w:val="19"/>
                <w:lang w:val="en-US"/>
              </w:rPr>
              <w:t xml:space="preserve"> </w:t>
            </w:r>
            <w:r w:rsidRPr="00F24225">
              <w:rPr>
                <w:szCs w:val="19"/>
                <w:lang w:val="en-US"/>
              </w:rPr>
              <w:t>have</w:t>
            </w:r>
            <w:r w:rsidRPr="00F24225">
              <w:rPr>
                <w:spacing w:val="-12"/>
                <w:szCs w:val="19"/>
                <w:lang w:val="en-US"/>
              </w:rPr>
              <w:t xml:space="preserve"> </w:t>
            </w:r>
            <w:r w:rsidRPr="00F24225">
              <w:rPr>
                <w:szCs w:val="19"/>
                <w:lang w:val="en-US"/>
              </w:rPr>
              <w:t>fun outside</w:t>
            </w:r>
            <w:r w:rsidRPr="00F24225">
              <w:rPr>
                <w:spacing w:val="-5"/>
                <w:szCs w:val="19"/>
                <w:lang w:val="en-US"/>
              </w:rPr>
              <w:t xml:space="preserve"> </w:t>
            </w:r>
            <w:r w:rsidRPr="00F24225">
              <w:rPr>
                <w:szCs w:val="19"/>
                <w:lang w:val="en-US"/>
              </w:rPr>
              <w:t>work</w:t>
            </w:r>
            <w:r w:rsidRPr="00F24225">
              <w:rPr>
                <w:spacing w:val="-15"/>
                <w:szCs w:val="19"/>
                <w:lang w:val="en-US"/>
              </w:rPr>
              <w:t xml:space="preserve"> </w:t>
            </w:r>
            <w:r w:rsidRPr="00F24225">
              <w:rPr>
                <w:szCs w:val="19"/>
                <w:lang w:val="en-US"/>
              </w:rPr>
              <w:t>or</w:t>
            </w:r>
            <w:r w:rsidRPr="00F24225">
              <w:rPr>
                <w:spacing w:val="-12"/>
                <w:szCs w:val="19"/>
                <w:lang w:val="en-US"/>
              </w:rPr>
              <w:t xml:space="preserve"> </w:t>
            </w:r>
            <w:r w:rsidRPr="00F24225">
              <w:rPr>
                <w:szCs w:val="19"/>
                <w:lang w:val="en-US"/>
              </w:rPr>
              <w:t>school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06B366CE" w14:textId="77777777" w:rsidR="00C34620" w:rsidRPr="00F24225" w:rsidRDefault="00C34620" w:rsidP="00D32106">
            <w:pPr>
              <w:pStyle w:val="ekvtabelle"/>
              <w:rPr>
                <w:rFonts w:eastAsia="Times New Roman"/>
                <w:noProof w:val="0"/>
                <w:sz w:val="19"/>
                <w:szCs w:val="19"/>
                <w:lang w:val="en-US"/>
              </w:rPr>
            </w:pPr>
          </w:p>
        </w:tc>
      </w:tr>
      <w:tr w:rsidR="00C34620" w:rsidRPr="002D7D32" w14:paraId="41CEE867" w14:textId="77777777" w:rsidTr="004B053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3ED0A51C" w14:textId="77777777" w:rsidR="00C34620" w:rsidRPr="00F24225" w:rsidRDefault="00D32106" w:rsidP="00E17EA0">
            <w:pPr>
              <w:rPr>
                <w:szCs w:val="19"/>
              </w:rPr>
            </w:pPr>
            <w:r w:rsidRPr="00F24225">
              <w:rPr>
                <w:szCs w:val="19"/>
              </w:rPr>
              <w:t xml:space="preserve">to </w:t>
            </w:r>
            <w:r w:rsidR="00C34620" w:rsidRPr="00F24225">
              <w:rPr>
                <w:szCs w:val="19"/>
              </w:rPr>
              <w:t>support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55AEC9A" w14:textId="77777777" w:rsidR="00C34620" w:rsidRPr="00F24225" w:rsidRDefault="00C34620" w:rsidP="00E17EA0">
            <w:pPr>
              <w:rPr>
                <w:szCs w:val="19"/>
              </w:rPr>
            </w:pPr>
            <w:r w:rsidRPr="00F24225">
              <w:rPr>
                <w:szCs w:val="19"/>
              </w:rPr>
              <w:t>unterstützen; helfen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C33AA15" w14:textId="77777777" w:rsidR="00C34620" w:rsidRPr="00F24225" w:rsidRDefault="00C34620" w:rsidP="00E17EA0">
            <w:pPr>
              <w:rPr>
                <w:szCs w:val="19"/>
                <w:lang w:val="en-US"/>
              </w:rPr>
            </w:pPr>
            <w:r w:rsidRPr="00F24225">
              <w:rPr>
                <w:szCs w:val="19"/>
                <w:lang w:val="en-US"/>
              </w:rPr>
              <w:t>If</w:t>
            </w:r>
            <w:r w:rsidRPr="00F24225">
              <w:rPr>
                <w:spacing w:val="3"/>
                <w:szCs w:val="19"/>
                <w:lang w:val="en-US"/>
              </w:rPr>
              <w:t xml:space="preserve"> </w:t>
            </w:r>
            <w:r w:rsidRPr="00F24225">
              <w:rPr>
                <w:szCs w:val="19"/>
                <w:lang w:val="en-US"/>
              </w:rPr>
              <w:t>you</w:t>
            </w:r>
            <w:r w:rsidRPr="00F24225">
              <w:rPr>
                <w:spacing w:val="-3"/>
                <w:szCs w:val="19"/>
                <w:lang w:val="en-US"/>
              </w:rPr>
              <w:t xml:space="preserve"> </w:t>
            </w:r>
            <w:r w:rsidRPr="00F24225">
              <w:rPr>
                <w:szCs w:val="19"/>
                <w:lang w:val="en-US"/>
              </w:rPr>
              <w:t>support</w:t>
            </w:r>
            <w:r w:rsidRPr="00F24225">
              <w:rPr>
                <w:spacing w:val="-20"/>
                <w:szCs w:val="19"/>
                <w:lang w:val="en-US"/>
              </w:rPr>
              <w:t xml:space="preserve"> </w:t>
            </w:r>
            <w:r w:rsidRPr="00F24225">
              <w:rPr>
                <w:szCs w:val="19"/>
                <w:lang w:val="en-US"/>
              </w:rPr>
              <w:t>people,</w:t>
            </w:r>
            <w:r w:rsidRPr="00F24225">
              <w:rPr>
                <w:spacing w:val="-3"/>
                <w:szCs w:val="19"/>
                <w:lang w:val="en-US"/>
              </w:rPr>
              <w:t xml:space="preserve"> </w:t>
            </w:r>
            <w:r w:rsidRPr="00F24225">
              <w:rPr>
                <w:szCs w:val="19"/>
                <w:lang w:val="en-US"/>
              </w:rPr>
              <w:t>you</w:t>
            </w:r>
            <w:r w:rsidRPr="00F24225">
              <w:rPr>
                <w:spacing w:val="-3"/>
                <w:szCs w:val="19"/>
                <w:lang w:val="en-US"/>
              </w:rPr>
              <w:t xml:space="preserve"> </w:t>
            </w:r>
            <w:r w:rsidRPr="00F24225">
              <w:rPr>
                <w:szCs w:val="19"/>
                <w:lang w:val="en-US"/>
              </w:rPr>
              <w:t>agree</w:t>
            </w:r>
            <w:r w:rsidRPr="00F24225">
              <w:rPr>
                <w:spacing w:val="2"/>
                <w:szCs w:val="19"/>
                <w:lang w:val="en-US"/>
              </w:rPr>
              <w:t xml:space="preserve"> </w:t>
            </w:r>
            <w:r w:rsidRPr="00F24225">
              <w:rPr>
                <w:szCs w:val="19"/>
                <w:lang w:val="en-US"/>
              </w:rPr>
              <w:t>with</w:t>
            </w:r>
            <w:r w:rsidRPr="00F24225">
              <w:rPr>
                <w:spacing w:val="7"/>
                <w:szCs w:val="19"/>
                <w:lang w:val="en-US"/>
              </w:rPr>
              <w:t xml:space="preserve"> </w:t>
            </w:r>
            <w:r w:rsidRPr="00F24225">
              <w:rPr>
                <w:szCs w:val="19"/>
                <w:lang w:val="en-US"/>
              </w:rPr>
              <w:t>them</w:t>
            </w:r>
            <w:r w:rsidRPr="00F24225">
              <w:rPr>
                <w:spacing w:val="-7"/>
                <w:szCs w:val="19"/>
                <w:lang w:val="en-US"/>
              </w:rPr>
              <w:t xml:space="preserve"> </w:t>
            </w:r>
            <w:r w:rsidRPr="00F24225">
              <w:rPr>
                <w:szCs w:val="19"/>
                <w:lang w:val="en-US"/>
              </w:rPr>
              <w:t>and</w:t>
            </w:r>
            <w:r w:rsidRPr="00F24225">
              <w:rPr>
                <w:spacing w:val="-18"/>
                <w:szCs w:val="19"/>
                <w:lang w:val="en-US"/>
              </w:rPr>
              <w:t xml:space="preserve"> </w:t>
            </w:r>
            <w:r w:rsidRPr="00F24225">
              <w:rPr>
                <w:szCs w:val="19"/>
                <w:lang w:val="en-US"/>
              </w:rPr>
              <w:t>help</w:t>
            </w:r>
            <w:r w:rsidRPr="00F24225">
              <w:rPr>
                <w:spacing w:val="-18"/>
                <w:szCs w:val="19"/>
                <w:lang w:val="en-US"/>
              </w:rPr>
              <w:t xml:space="preserve"> </w:t>
            </w:r>
            <w:r w:rsidRPr="00F24225">
              <w:rPr>
                <w:szCs w:val="19"/>
                <w:lang w:val="en-US"/>
              </w:rPr>
              <w:t>them.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1510D52D" w14:textId="77777777" w:rsidR="00C34620" w:rsidRPr="00F24225" w:rsidRDefault="00C34620" w:rsidP="00D32106">
            <w:pPr>
              <w:pStyle w:val="ekvtabelle"/>
              <w:rPr>
                <w:rFonts w:eastAsia="Times New Roman"/>
                <w:noProof w:val="0"/>
                <w:sz w:val="19"/>
                <w:szCs w:val="19"/>
                <w:lang w:val="en-US"/>
              </w:rPr>
            </w:pPr>
          </w:p>
        </w:tc>
      </w:tr>
      <w:tr w:rsidR="00C34620" w:rsidRPr="00F24225" w14:paraId="7E1D5B65" w14:textId="77777777" w:rsidTr="004B053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39B69514" w14:textId="77777777" w:rsidR="00C34620" w:rsidRPr="00F24225" w:rsidRDefault="00C34620" w:rsidP="00E17EA0">
            <w:pPr>
              <w:rPr>
                <w:szCs w:val="19"/>
              </w:rPr>
            </w:pPr>
            <w:r w:rsidRPr="00F24225">
              <w:rPr>
                <w:szCs w:val="19"/>
              </w:rPr>
              <w:t>trustworthy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C81FC0E" w14:textId="77777777" w:rsidR="00C34620" w:rsidRPr="00F24225" w:rsidRDefault="00C34620" w:rsidP="00E17EA0">
            <w:pPr>
              <w:rPr>
                <w:szCs w:val="19"/>
              </w:rPr>
            </w:pPr>
            <w:r w:rsidRPr="00F24225">
              <w:rPr>
                <w:szCs w:val="19"/>
              </w:rPr>
              <w:t>vertrauenswürdig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1AF6C1F" w14:textId="77777777" w:rsidR="00C34620" w:rsidRPr="00F24225" w:rsidRDefault="00C34620" w:rsidP="00A177F1">
            <w:pPr>
              <w:rPr>
                <w:szCs w:val="19"/>
                <w:lang w:val="en-US"/>
              </w:rPr>
            </w:pPr>
            <w:r w:rsidRPr="00F24225">
              <w:rPr>
                <w:szCs w:val="19"/>
                <w:lang w:val="en-US"/>
              </w:rPr>
              <w:t>=</w:t>
            </w:r>
            <w:r w:rsidRPr="00F24225">
              <w:rPr>
                <w:spacing w:val="2"/>
                <w:szCs w:val="19"/>
                <w:lang w:val="en-US"/>
              </w:rPr>
              <w:t xml:space="preserve"> </w:t>
            </w:r>
            <w:r w:rsidR="00A177F1">
              <w:rPr>
                <w:szCs w:val="19"/>
                <w:lang w:val="en-US"/>
              </w:rPr>
              <w:t>honest and reliable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11D39C3C" w14:textId="77777777" w:rsidR="00C34620" w:rsidRPr="00F24225" w:rsidRDefault="00C34620" w:rsidP="00D32106">
            <w:pPr>
              <w:pStyle w:val="ekvtabelle"/>
              <w:rPr>
                <w:rFonts w:eastAsia="Times New Roman"/>
                <w:noProof w:val="0"/>
                <w:sz w:val="19"/>
                <w:szCs w:val="19"/>
                <w:lang w:val="en-US"/>
              </w:rPr>
            </w:pPr>
          </w:p>
        </w:tc>
      </w:tr>
    </w:tbl>
    <w:p w14:paraId="47483B56" w14:textId="77777777" w:rsidR="00021F68" w:rsidRPr="00F24225" w:rsidRDefault="00021F68" w:rsidP="001D7822">
      <w:pPr>
        <w:rPr>
          <w:rFonts w:cs="Arial"/>
          <w:lang w:val="en-US"/>
        </w:rPr>
      </w:pPr>
    </w:p>
    <w:p w14:paraId="39191FA5" w14:textId="77777777" w:rsidR="00C34620" w:rsidRPr="00F24225" w:rsidRDefault="00C34620" w:rsidP="00C34620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  <w:r w:rsidRPr="00F24225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 xml:space="preserve">Skills workshop 2 - Describing and </w:t>
      </w:r>
      <w:proofErr w:type="spellStart"/>
      <w:r w:rsidRPr="00F24225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>analysing</w:t>
      </w:r>
      <w:proofErr w:type="spellEnd"/>
      <w:r w:rsidRPr="00F24225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 xml:space="preserve"> cartoons</w:t>
      </w:r>
    </w:p>
    <w:tbl>
      <w:tblPr>
        <w:tblW w:w="148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551"/>
        <w:gridCol w:w="4253"/>
        <w:gridCol w:w="5958"/>
      </w:tblGrid>
      <w:tr w:rsidR="00C34620" w:rsidRPr="00F24225" w14:paraId="0EFFCDFB" w14:textId="77777777" w:rsidTr="004B053D">
        <w:trPr>
          <w:trHeight w:val="397"/>
          <w:tblHeader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13DFC8C6" w14:textId="77777777" w:rsidR="00C34620" w:rsidRPr="00F24225" w:rsidRDefault="00C34620" w:rsidP="002F3F78">
            <w:pPr>
              <w:rPr>
                <w:rFonts w:cs="Arial"/>
                <w:b/>
                <w:szCs w:val="19"/>
              </w:rPr>
            </w:pPr>
            <w:r w:rsidRPr="00F24225">
              <w:rPr>
                <w:rFonts w:cs="Arial"/>
                <w:b/>
                <w:color w:val="000000"/>
                <w:szCs w:val="19"/>
              </w:rPr>
              <w:t>Englisch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0B260084" w14:textId="77777777" w:rsidR="00C34620" w:rsidRPr="00F24225" w:rsidRDefault="00C34620" w:rsidP="002F3F78">
            <w:pPr>
              <w:rPr>
                <w:rFonts w:cs="Arial"/>
                <w:b/>
                <w:color w:val="000000"/>
                <w:szCs w:val="19"/>
              </w:rPr>
            </w:pPr>
            <w:r w:rsidRPr="00F24225">
              <w:rPr>
                <w:rFonts w:cs="Arial"/>
                <w:b/>
                <w:color w:val="000000"/>
                <w:szCs w:val="19"/>
              </w:rPr>
              <w:t>Deutsch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4BEE7E5A" w14:textId="77777777" w:rsidR="00C34620" w:rsidRPr="00F24225" w:rsidRDefault="00C34620" w:rsidP="002F3F78">
            <w:pPr>
              <w:rPr>
                <w:rFonts w:cs="Arial"/>
                <w:b/>
                <w:bCs/>
                <w:noProof w:val="0"/>
                <w:szCs w:val="19"/>
              </w:rPr>
            </w:pPr>
            <w:r w:rsidRPr="00F24225">
              <w:rPr>
                <w:rFonts w:cs="Arial"/>
                <w:b/>
                <w:bCs/>
                <w:noProof w:val="0"/>
                <w:szCs w:val="19"/>
              </w:rPr>
              <w:t>Beispiele / Erklärungen</w:t>
            </w:r>
          </w:p>
        </w:tc>
        <w:tc>
          <w:tcPr>
            <w:tcW w:w="5958" w:type="dxa"/>
            <w:shd w:val="clear" w:color="auto" w:fill="D9D9D9" w:themeFill="background1" w:themeFillShade="D9"/>
            <w:noWrap/>
            <w:vAlign w:val="center"/>
          </w:tcPr>
          <w:p w14:paraId="17721798" w14:textId="77777777" w:rsidR="00C34620" w:rsidRPr="00F24225" w:rsidRDefault="00C34620" w:rsidP="002F3F78">
            <w:pPr>
              <w:rPr>
                <w:rFonts w:cs="Arial"/>
                <w:szCs w:val="19"/>
              </w:rPr>
            </w:pPr>
            <w:r w:rsidRPr="00F24225">
              <w:rPr>
                <w:rStyle w:val="ekvfett"/>
                <w:rFonts w:cs="Arial"/>
                <w:szCs w:val="19"/>
              </w:rPr>
              <w:t>Eigene Beispiele oder Übersetzung in die Muttersprache</w:t>
            </w:r>
          </w:p>
        </w:tc>
      </w:tr>
      <w:tr w:rsidR="00C34620" w:rsidRPr="002D7D32" w14:paraId="70FA976D" w14:textId="77777777" w:rsidTr="004B053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068DCCA9" w14:textId="77777777" w:rsidR="00C34620" w:rsidRPr="00F24225" w:rsidRDefault="00D32106" w:rsidP="00C34620">
            <w:pPr>
              <w:rPr>
                <w:rFonts w:cs="Arial"/>
                <w:noProof w:val="0"/>
                <w:color w:val="000000"/>
                <w:szCs w:val="19"/>
              </w:rPr>
            </w:pPr>
            <w:r w:rsidRPr="00F24225">
              <w:rPr>
                <w:rFonts w:cs="Arial"/>
                <w:color w:val="000000"/>
                <w:szCs w:val="19"/>
              </w:rPr>
              <w:t xml:space="preserve">to </w:t>
            </w:r>
            <w:r w:rsidR="00C34620" w:rsidRPr="00F24225">
              <w:rPr>
                <w:rFonts w:cs="Arial"/>
                <w:color w:val="000000"/>
                <w:szCs w:val="19"/>
              </w:rPr>
              <w:t>get sth across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8F124E6" w14:textId="77777777" w:rsidR="00C34620" w:rsidRPr="00F24225" w:rsidRDefault="00C34620" w:rsidP="00C34620">
            <w:pPr>
              <w:rPr>
                <w:rFonts w:cs="Arial"/>
                <w:color w:val="000000"/>
                <w:szCs w:val="19"/>
              </w:rPr>
            </w:pPr>
            <w:r w:rsidRPr="00F24225">
              <w:rPr>
                <w:rFonts w:cs="Arial"/>
                <w:color w:val="000000"/>
                <w:szCs w:val="19"/>
              </w:rPr>
              <w:t>etw verständlich machen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6213332" w14:textId="77777777" w:rsidR="00C34620" w:rsidRPr="00F24225" w:rsidRDefault="00C34620" w:rsidP="00C34620">
            <w:pPr>
              <w:autoSpaceDE w:val="0"/>
              <w:autoSpaceDN w:val="0"/>
              <w:adjustRightInd w:val="0"/>
              <w:spacing w:before="52"/>
              <w:ind w:left="57" w:right="-20"/>
              <w:rPr>
                <w:rFonts w:cs="Arial"/>
                <w:szCs w:val="19"/>
                <w:lang w:val="en-US"/>
              </w:rPr>
            </w:pPr>
            <w:r w:rsidRPr="00F24225">
              <w:rPr>
                <w:rFonts w:cs="Arial"/>
                <w:szCs w:val="19"/>
                <w:lang w:val="en-US"/>
              </w:rPr>
              <w:t>=</w:t>
            </w:r>
            <w:r w:rsidRPr="00F24225">
              <w:rPr>
                <w:rFonts w:cs="Arial"/>
                <w:spacing w:val="2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to</w:t>
            </w:r>
            <w:r w:rsidRPr="00F24225">
              <w:rPr>
                <w:rFonts w:cs="Arial"/>
                <w:spacing w:val="-1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explain</w:t>
            </w:r>
            <w:r w:rsidRPr="00F24225">
              <w:rPr>
                <w:rFonts w:cs="Arial"/>
                <w:spacing w:val="2"/>
                <w:szCs w:val="19"/>
                <w:lang w:val="en-US"/>
              </w:rPr>
              <w:t xml:space="preserve"> </w:t>
            </w:r>
            <w:r w:rsidR="00A177F1">
              <w:rPr>
                <w:rFonts w:cs="Arial"/>
                <w:szCs w:val="19"/>
                <w:lang w:val="en-US"/>
              </w:rPr>
              <w:t>sth;</w:t>
            </w:r>
            <w:r w:rsidRPr="00F24225">
              <w:rPr>
                <w:rFonts w:cs="Arial"/>
                <w:spacing w:val="-13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to</w:t>
            </w:r>
            <w:r w:rsidRPr="00F24225">
              <w:rPr>
                <w:rFonts w:cs="Arial"/>
                <w:spacing w:val="-1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make</w:t>
            </w:r>
            <w:r w:rsidRPr="00F24225">
              <w:rPr>
                <w:rFonts w:cs="Arial"/>
                <w:spacing w:val="-4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sth</w:t>
            </w:r>
            <w:r w:rsidRPr="00F24225">
              <w:rPr>
                <w:rFonts w:cs="Arial"/>
                <w:spacing w:val="-12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clear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62B5BC03" w14:textId="77777777" w:rsidR="00C34620" w:rsidRPr="00F24225" w:rsidRDefault="00C34620" w:rsidP="00C34620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C34620" w:rsidRPr="00F24225" w14:paraId="3C09B79E" w14:textId="77777777" w:rsidTr="004B053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589036B8" w14:textId="77777777" w:rsidR="00C34620" w:rsidRPr="00F24225" w:rsidRDefault="00C34620" w:rsidP="00C34620">
            <w:pPr>
              <w:rPr>
                <w:rFonts w:cs="Arial"/>
                <w:color w:val="000000"/>
                <w:szCs w:val="19"/>
              </w:rPr>
            </w:pPr>
            <w:r w:rsidRPr="00F24225">
              <w:rPr>
                <w:rFonts w:cs="Arial"/>
                <w:color w:val="000000"/>
                <w:szCs w:val="19"/>
              </w:rPr>
              <w:t>exaggeration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F901014" w14:textId="77777777" w:rsidR="00C34620" w:rsidRPr="00F24225" w:rsidRDefault="00C34620" w:rsidP="00C34620">
            <w:pPr>
              <w:rPr>
                <w:rFonts w:cs="Arial"/>
                <w:color w:val="000000"/>
                <w:szCs w:val="19"/>
              </w:rPr>
            </w:pPr>
            <w:r w:rsidRPr="00F24225">
              <w:rPr>
                <w:rFonts w:cs="Arial"/>
                <w:color w:val="000000"/>
                <w:szCs w:val="19"/>
              </w:rPr>
              <w:t>Übertreibung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4C5A3EF" w14:textId="77777777" w:rsidR="00C34620" w:rsidRPr="00F24225" w:rsidRDefault="00C34620" w:rsidP="00C34620">
            <w:pPr>
              <w:autoSpaceDE w:val="0"/>
              <w:autoSpaceDN w:val="0"/>
              <w:adjustRightInd w:val="0"/>
              <w:spacing w:before="52"/>
              <w:ind w:left="57" w:right="-20"/>
              <w:rPr>
                <w:rFonts w:cs="Arial"/>
                <w:szCs w:val="19"/>
              </w:rPr>
            </w:pPr>
            <w:r w:rsidRPr="00F24225">
              <w:rPr>
                <w:rFonts w:cs="Arial"/>
                <w:szCs w:val="19"/>
              </w:rPr>
              <w:t>exaggeration</w:t>
            </w:r>
            <w:r w:rsidRPr="00F24225">
              <w:rPr>
                <w:rFonts w:cs="Arial"/>
                <w:spacing w:val="-4"/>
                <w:szCs w:val="19"/>
              </w:rPr>
              <w:t xml:space="preserve"> </w:t>
            </w:r>
            <w:r w:rsidRPr="00F24225">
              <w:rPr>
                <w:rFonts w:cs="Arial"/>
                <w:szCs w:val="19"/>
              </w:rPr>
              <w:t>→</w:t>
            </w:r>
            <w:r w:rsidRPr="00F24225">
              <w:rPr>
                <w:rFonts w:cs="Arial"/>
                <w:spacing w:val="-3"/>
                <w:szCs w:val="19"/>
              </w:rPr>
              <w:t xml:space="preserve"> </w:t>
            </w:r>
            <w:r w:rsidRPr="00F24225">
              <w:rPr>
                <w:rFonts w:cs="Arial"/>
                <w:szCs w:val="19"/>
              </w:rPr>
              <w:t>to</w:t>
            </w:r>
            <w:r w:rsidRPr="00F24225">
              <w:rPr>
                <w:rFonts w:cs="Arial"/>
                <w:spacing w:val="-1"/>
                <w:szCs w:val="19"/>
              </w:rPr>
              <w:t xml:space="preserve"> </w:t>
            </w:r>
            <w:r w:rsidRPr="00F24225">
              <w:rPr>
                <w:rFonts w:cs="Arial"/>
                <w:szCs w:val="19"/>
              </w:rPr>
              <w:t>exaggerate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6D2EEB67" w14:textId="77777777" w:rsidR="00C34620" w:rsidRPr="00F24225" w:rsidRDefault="00C34620" w:rsidP="00C34620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C34620" w:rsidRPr="002D7D32" w14:paraId="229CC5EE" w14:textId="77777777" w:rsidTr="004B053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5BD60323" w14:textId="77777777" w:rsidR="00C34620" w:rsidRPr="00F24225" w:rsidRDefault="00C34620" w:rsidP="00C34620">
            <w:pPr>
              <w:rPr>
                <w:rFonts w:cs="Arial"/>
                <w:color w:val="000000"/>
                <w:szCs w:val="19"/>
              </w:rPr>
            </w:pPr>
            <w:r w:rsidRPr="00F24225">
              <w:rPr>
                <w:rFonts w:cs="Arial"/>
                <w:color w:val="000000"/>
                <w:szCs w:val="19"/>
              </w:rPr>
              <w:t>sarcasm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C432E48" w14:textId="77777777" w:rsidR="00C34620" w:rsidRPr="00F24225" w:rsidRDefault="00C34620" w:rsidP="00C34620">
            <w:pPr>
              <w:rPr>
                <w:rFonts w:cs="Arial"/>
                <w:color w:val="000000"/>
                <w:szCs w:val="19"/>
              </w:rPr>
            </w:pPr>
            <w:r w:rsidRPr="00F24225">
              <w:rPr>
                <w:rFonts w:cs="Arial"/>
                <w:color w:val="000000"/>
                <w:szCs w:val="19"/>
              </w:rPr>
              <w:t>Sarkasmus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8534E74" w14:textId="77777777" w:rsidR="00C34620" w:rsidRPr="00F24225" w:rsidRDefault="00C34620" w:rsidP="00C34620">
            <w:pPr>
              <w:autoSpaceDE w:val="0"/>
              <w:autoSpaceDN w:val="0"/>
              <w:adjustRightInd w:val="0"/>
              <w:spacing w:before="52" w:line="264" w:lineRule="auto"/>
              <w:ind w:left="57" w:right="122"/>
              <w:rPr>
                <w:rFonts w:cs="Arial"/>
                <w:szCs w:val="19"/>
                <w:lang w:val="en-US"/>
              </w:rPr>
            </w:pPr>
            <w:r w:rsidRPr="00F24225">
              <w:rPr>
                <w:rFonts w:cs="Arial"/>
                <w:szCs w:val="19"/>
                <w:lang w:val="en-US"/>
              </w:rPr>
              <w:t>=</w:t>
            </w:r>
            <w:r w:rsidRPr="00F24225">
              <w:rPr>
                <w:rFonts w:cs="Arial"/>
                <w:spacing w:val="2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to</w:t>
            </w:r>
            <w:r w:rsidRPr="00F24225">
              <w:rPr>
                <w:rFonts w:cs="Arial"/>
                <w:spacing w:val="-1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say</w:t>
            </w:r>
            <w:r w:rsidRPr="00F24225">
              <w:rPr>
                <w:rFonts w:cs="Arial"/>
                <w:spacing w:val="-1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the</w:t>
            </w:r>
            <w:r w:rsidRPr="00F24225">
              <w:rPr>
                <w:rFonts w:cs="Arial"/>
                <w:spacing w:val="-7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opposite</w:t>
            </w:r>
            <w:r w:rsidRPr="00F24225">
              <w:rPr>
                <w:rFonts w:cs="Arial"/>
                <w:spacing w:val="-5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of</w:t>
            </w:r>
            <w:r w:rsidRPr="00F24225">
              <w:rPr>
                <w:rFonts w:cs="Arial"/>
                <w:spacing w:val="-5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what</w:t>
            </w:r>
            <w:r w:rsidRPr="00F24225">
              <w:rPr>
                <w:rFonts w:cs="Arial"/>
                <w:spacing w:val="-7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you</w:t>
            </w:r>
            <w:r w:rsidRPr="00F24225">
              <w:rPr>
                <w:rFonts w:cs="Arial"/>
                <w:spacing w:val="-6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mean</w:t>
            </w:r>
            <w:r w:rsidRPr="00F24225">
              <w:rPr>
                <w:rFonts w:cs="Arial"/>
                <w:spacing w:val="6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in</w:t>
            </w:r>
            <w:r w:rsidRPr="00F24225">
              <w:rPr>
                <w:rFonts w:cs="Arial"/>
                <w:spacing w:val="-6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o</w:t>
            </w:r>
            <w:r w:rsidRPr="00F24225">
              <w:rPr>
                <w:rFonts w:cs="Arial"/>
                <w:spacing w:val="-2"/>
                <w:szCs w:val="19"/>
                <w:lang w:val="en-US"/>
              </w:rPr>
              <w:t>r</w:t>
            </w:r>
            <w:r w:rsidRPr="00F24225">
              <w:rPr>
                <w:rFonts w:cs="Arial"/>
                <w:szCs w:val="19"/>
                <w:lang w:val="en-US"/>
              </w:rPr>
              <w:t>der</w:t>
            </w:r>
            <w:r w:rsidRPr="00F24225">
              <w:rPr>
                <w:rFonts w:cs="Arial"/>
                <w:spacing w:val="-18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to</w:t>
            </w:r>
            <w:r w:rsidRPr="00F24225">
              <w:rPr>
                <w:rFonts w:cs="Arial"/>
                <w:spacing w:val="-1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criticise</w:t>
            </w:r>
            <w:r w:rsidRPr="00F24225">
              <w:rPr>
                <w:rFonts w:cs="Arial"/>
                <w:spacing w:val="-4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or</w:t>
            </w:r>
            <w:r w:rsidRPr="00F24225">
              <w:rPr>
                <w:rFonts w:cs="Arial"/>
                <w:spacing w:val="-12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make</w:t>
            </w:r>
            <w:r w:rsidRPr="00F24225">
              <w:rPr>
                <w:rFonts w:cs="Arial"/>
                <w:spacing w:val="-4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fun</w:t>
            </w:r>
            <w:r w:rsidRPr="00F24225">
              <w:rPr>
                <w:rFonts w:cs="Arial"/>
                <w:spacing w:val="-7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of</w:t>
            </w:r>
            <w:r w:rsidRPr="00F24225">
              <w:rPr>
                <w:rFonts w:cs="Arial"/>
                <w:spacing w:val="-5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sth</w:t>
            </w:r>
            <w:r w:rsidRPr="00F24225">
              <w:rPr>
                <w:rFonts w:cs="Arial"/>
                <w:spacing w:val="-12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or</w:t>
            </w:r>
            <w:r w:rsidRPr="00F24225">
              <w:rPr>
                <w:rFonts w:cs="Arial"/>
                <w:spacing w:val="-12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sb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2EF5B13A" w14:textId="77777777" w:rsidR="00C34620" w:rsidRPr="00F24225" w:rsidRDefault="00C34620" w:rsidP="00C34620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C34620" w:rsidRPr="00F24225" w14:paraId="0EE4A40F" w14:textId="77777777" w:rsidTr="004B053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7361F65A" w14:textId="77777777" w:rsidR="00C34620" w:rsidRPr="00F24225" w:rsidRDefault="00C34620" w:rsidP="00C34620">
            <w:pPr>
              <w:rPr>
                <w:rFonts w:cs="Arial"/>
                <w:color w:val="000000"/>
                <w:szCs w:val="19"/>
              </w:rPr>
            </w:pPr>
            <w:r w:rsidRPr="00F24225">
              <w:rPr>
                <w:rFonts w:cs="Arial"/>
                <w:color w:val="000000"/>
                <w:szCs w:val="19"/>
              </w:rPr>
              <w:t>humorous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034D20F" w14:textId="77777777" w:rsidR="00C34620" w:rsidRPr="00F24225" w:rsidRDefault="00C34620" w:rsidP="00C34620">
            <w:pPr>
              <w:rPr>
                <w:rFonts w:cs="Arial"/>
                <w:color w:val="000000"/>
                <w:szCs w:val="19"/>
              </w:rPr>
            </w:pPr>
            <w:r w:rsidRPr="00F24225">
              <w:rPr>
                <w:rFonts w:cs="Arial"/>
                <w:color w:val="000000"/>
                <w:szCs w:val="19"/>
              </w:rPr>
              <w:t>lustig; humorvoll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56B4A90" w14:textId="77777777" w:rsidR="00C34620" w:rsidRPr="00F24225" w:rsidRDefault="00C34620" w:rsidP="00C34620">
            <w:pPr>
              <w:autoSpaceDE w:val="0"/>
              <w:autoSpaceDN w:val="0"/>
              <w:adjustRightInd w:val="0"/>
              <w:spacing w:before="52"/>
              <w:ind w:left="57" w:right="-20"/>
              <w:rPr>
                <w:rFonts w:cs="Arial"/>
                <w:szCs w:val="19"/>
              </w:rPr>
            </w:pPr>
            <w:r w:rsidRPr="00F24225">
              <w:rPr>
                <w:rFonts w:cs="Arial"/>
                <w:szCs w:val="19"/>
              </w:rPr>
              <w:t>humo</w:t>
            </w:r>
            <w:r w:rsidRPr="00F24225">
              <w:rPr>
                <w:rFonts w:cs="Arial"/>
                <w:spacing w:val="-1"/>
                <w:szCs w:val="19"/>
              </w:rPr>
              <w:t>r</w:t>
            </w:r>
            <w:r w:rsidRPr="00F24225">
              <w:rPr>
                <w:rFonts w:cs="Arial"/>
                <w:szCs w:val="19"/>
              </w:rPr>
              <w:t>ous</w:t>
            </w:r>
            <w:r w:rsidRPr="00F24225">
              <w:rPr>
                <w:rFonts w:cs="Arial"/>
                <w:spacing w:val="3"/>
                <w:szCs w:val="19"/>
              </w:rPr>
              <w:t xml:space="preserve"> </w:t>
            </w:r>
            <w:r w:rsidRPr="00F24225">
              <w:rPr>
                <w:rFonts w:cs="Arial"/>
                <w:szCs w:val="19"/>
              </w:rPr>
              <w:t>→</w:t>
            </w:r>
            <w:r w:rsidRPr="00F24225">
              <w:rPr>
                <w:rFonts w:cs="Arial"/>
                <w:spacing w:val="-3"/>
                <w:szCs w:val="19"/>
              </w:rPr>
              <w:t xml:space="preserve"> </w:t>
            </w:r>
            <w:r w:rsidRPr="00F24225">
              <w:rPr>
                <w:rFonts w:cs="Arial"/>
                <w:szCs w:val="19"/>
              </w:rPr>
              <w:t>humour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10184A3C" w14:textId="77777777" w:rsidR="00C34620" w:rsidRPr="00F24225" w:rsidRDefault="00C34620" w:rsidP="00C34620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C34620" w:rsidRPr="00F24225" w14:paraId="2A74A9BF" w14:textId="77777777" w:rsidTr="004B053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74769921" w14:textId="77777777" w:rsidR="00C34620" w:rsidRPr="00F24225" w:rsidRDefault="00C34620" w:rsidP="00C34620">
            <w:pPr>
              <w:rPr>
                <w:rFonts w:cs="Arial"/>
                <w:color w:val="000000"/>
                <w:szCs w:val="19"/>
              </w:rPr>
            </w:pPr>
            <w:r w:rsidRPr="00F24225">
              <w:rPr>
                <w:rFonts w:cs="Arial"/>
                <w:color w:val="000000"/>
                <w:szCs w:val="19"/>
              </w:rPr>
              <w:lastRenderedPageBreak/>
              <w:t>criticism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4DD8459" w14:textId="77777777" w:rsidR="00C34620" w:rsidRPr="00F24225" w:rsidRDefault="00C34620" w:rsidP="00C34620">
            <w:pPr>
              <w:rPr>
                <w:rFonts w:cs="Arial"/>
                <w:color w:val="000000"/>
                <w:szCs w:val="19"/>
              </w:rPr>
            </w:pPr>
            <w:r w:rsidRPr="00F24225">
              <w:rPr>
                <w:rFonts w:cs="Arial"/>
                <w:color w:val="000000"/>
                <w:szCs w:val="19"/>
              </w:rPr>
              <w:t>Kritik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12AF976" w14:textId="77777777" w:rsidR="00C34620" w:rsidRPr="00F24225" w:rsidRDefault="00C34620" w:rsidP="00C34620">
            <w:pPr>
              <w:autoSpaceDE w:val="0"/>
              <w:autoSpaceDN w:val="0"/>
              <w:adjustRightInd w:val="0"/>
              <w:spacing w:before="52"/>
              <w:ind w:left="57" w:right="-20"/>
              <w:rPr>
                <w:rFonts w:cs="Arial"/>
                <w:szCs w:val="19"/>
              </w:rPr>
            </w:pPr>
            <w:r w:rsidRPr="00F24225">
              <w:rPr>
                <w:rFonts w:cs="Arial"/>
                <w:szCs w:val="19"/>
              </w:rPr>
              <w:t>criticism</w:t>
            </w:r>
            <w:r w:rsidRPr="00F24225">
              <w:rPr>
                <w:rFonts w:cs="Arial"/>
                <w:spacing w:val="-21"/>
                <w:szCs w:val="19"/>
              </w:rPr>
              <w:t xml:space="preserve"> </w:t>
            </w:r>
            <w:r w:rsidRPr="00F24225">
              <w:rPr>
                <w:rFonts w:cs="Arial"/>
                <w:szCs w:val="19"/>
              </w:rPr>
              <w:t>→</w:t>
            </w:r>
            <w:r w:rsidRPr="00F24225">
              <w:rPr>
                <w:rFonts w:cs="Arial"/>
                <w:spacing w:val="-3"/>
                <w:szCs w:val="19"/>
              </w:rPr>
              <w:t xml:space="preserve"> </w:t>
            </w:r>
            <w:r w:rsidRPr="00F24225">
              <w:rPr>
                <w:rFonts w:cs="Arial"/>
                <w:szCs w:val="19"/>
              </w:rPr>
              <w:t>to</w:t>
            </w:r>
            <w:r w:rsidRPr="00F24225">
              <w:rPr>
                <w:rFonts w:cs="Arial"/>
                <w:spacing w:val="-1"/>
                <w:szCs w:val="19"/>
              </w:rPr>
              <w:t xml:space="preserve"> </w:t>
            </w:r>
            <w:r w:rsidRPr="00F24225">
              <w:rPr>
                <w:rFonts w:cs="Arial"/>
                <w:szCs w:val="19"/>
              </w:rPr>
              <w:t>criticize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28B10760" w14:textId="77777777" w:rsidR="00C34620" w:rsidRPr="00F24225" w:rsidRDefault="00C34620" w:rsidP="00C34620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C34620" w:rsidRPr="00F24225" w14:paraId="03BCB2ED" w14:textId="77777777" w:rsidTr="004B053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58A0BCE2" w14:textId="77777777" w:rsidR="00C34620" w:rsidRPr="00F24225" w:rsidRDefault="00C34620" w:rsidP="00C34620">
            <w:pPr>
              <w:rPr>
                <w:rFonts w:cs="Arial"/>
                <w:color w:val="000000"/>
                <w:szCs w:val="19"/>
              </w:rPr>
            </w:pPr>
            <w:r w:rsidRPr="00F24225">
              <w:rPr>
                <w:rFonts w:cs="Arial"/>
                <w:color w:val="000000"/>
                <w:szCs w:val="19"/>
              </w:rPr>
              <w:t>foreground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97B024B" w14:textId="77777777" w:rsidR="00C34620" w:rsidRPr="00F24225" w:rsidRDefault="00C34620" w:rsidP="00C34620">
            <w:pPr>
              <w:rPr>
                <w:rFonts w:cs="Arial"/>
                <w:color w:val="000000"/>
                <w:szCs w:val="19"/>
              </w:rPr>
            </w:pPr>
            <w:r w:rsidRPr="00F24225">
              <w:rPr>
                <w:rFonts w:cs="Arial"/>
                <w:color w:val="000000"/>
                <w:szCs w:val="19"/>
              </w:rPr>
              <w:t>Vordergrund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F13C911" w14:textId="77777777" w:rsidR="00C34620" w:rsidRPr="00F24225" w:rsidRDefault="00C34620" w:rsidP="00C34620">
            <w:pPr>
              <w:autoSpaceDE w:val="0"/>
              <w:autoSpaceDN w:val="0"/>
              <w:adjustRightInd w:val="0"/>
              <w:spacing w:before="52"/>
              <w:ind w:left="57" w:right="-20"/>
              <w:rPr>
                <w:rFonts w:cs="Arial"/>
                <w:szCs w:val="19"/>
              </w:rPr>
            </w:pPr>
            <w:r w:rsidRPr="00F24225">
              <w:rPr>
                <w:rFonts w:cs="Arial"/>
                <w:szCs w:val="19"/>
              </w:rPr>
              <w:t>fo</w:t>
            </w:r>
            <w:r w:rsidRPr="00F24225">
              <w:rPr>
                <w:rFonts w:cs="Arial"/>
                <w:spacing w:val="-1"/>
                <w:szCs w:val="19"/>
              </w:rPr>
              <w:t>r</w:t>
            </w:r>
            <w:r w:rsidRPr="00F24225">
              <w:rPr>
                <w:rFonts w:cs="Arial"/>
                <w:szCs w:val="19"/>
              </w:rPr>
              <w:t>eg</w:t>
            </w:r>
            <w:r w:rsidRPr="00F24225">
              <w:rPr>
                <w:rFonts w:cs="Arial"/>
                <w:spacing w:val="-1"/>
                <w:szCs w:val="19"/>
              </w:rPr>
              <w:t>r</w:t>
            </w:r>
            <w:r w:rsidRPr="00F24225">
              <w:rPr>
                <w:rFonts w:cs="Arial"/>
                <w:szCs w:val="19"/>
              </w:rPr>
              <w:t>ound</w:t>
            </w:r>
            <w:r w:rsidRPr="00F24225">
              <w:rPr>
                <w:rFonts w:cs="Arial"/>
                <w:spacing w:val="-2"/>
                <w:szCs w:val="19"/>
              </w:rPr>
              <w:t xml:space="preserve"> </w:t>
            </w:r>
            <w:r w:rsidRPr="00F24225">
              <w:rPr>
                <w:rFonts w:cs="Arial"/>
                <w:szCs w:val="19"/>
              </w:rPr>
              <w:t>↔</w:t>
            </w:r>
            <w:r w:rsidRPr="00F24225">
              <w:rPr>
                <w:rFonts w:cs="Arial"/>
                <w:spacing w:val="8"/>
                <w:szCs w:val="19"/>
              </w:rPr>
              <w:t xml:space="preserve"> </w:t>
            </w:r>
            <w:r w:rsidRPr="00F24225">
              <w:rPr>
                <w:rFonts w:cs="Arial"/>
                <w:szCs w:val="19"/>
              </w:rPr>
              <w:t>backg</w:t>
            </w:r>
            <w:r w:rsidRPr="00F24225">
              <w:rPr>
                <w:rFonts w:cs="Arial"/>
                <w:spacing w:val="-1"/>
                <w:szCs w:val="19"/>
              </w:rPr>
              <w:t>r</w:t>
            </w:r>
            <w:r w:rsidRPr="00F24225">
              <w:rPr>
                <w:rFonts w:cs="Arial"/>
                <w:szCs w:val="19"/>
              </w:rPr>
              <w:t>ound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65157880" w14:textId="77777777" w:rsidR="00C34620" w:rsidRPr="00F24225" w:rsidRDefault="00C34620" w:rsidP="00C34620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C34620" w:rsidRPr="00F24225" w14:paraId="7C35843B" w14:textId="77777777" w:rsidTr="004B053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7928DB34" w14:textId="77777777" w:rsidR="00C34620" w:rsidRPr="00F24225" w:rsidRDefault="00C34620" w:rsidP="00C34620">
            <w:pPr>
              <w:rPr>
                <w:rFonts w:cs="Arial"/>
                <w:color w:val="000000"/>
                <w:szCs w:val="19"/>
              </w:rPr>
            </w:pPr>
            <w:r w:rsidRPr="00F24225">
              <w:rPr>
                <w:rFonts w:cs="Arial"/>
                <w:color w:val="000000"/>
                <w:szCs w:val="19"/>
              </w:rPr>
              <w:t>drawing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F6E4111" w14:textId="77777777" w:rsidR="00C34620" w:rsidRPr="00F24225" w:rsidRDefault="00C34620" w:rsidP="00C34620">
            <w:pPr>
              <w:rPr>
                <w:rFonts w:cs="Arial"/>
                <w:color w:val="000000"/>
                <w:szCs w:val="19"/>
              </w:rPr>
            </w:pPr>
            <w:r w:rsidRPr="00F24225">
              <w:rPr>
                <w:rFonts w:cs="Arial"/>
                <w:color w:val="000000"/>
                <w:szCs w:val="19"/>
              </w:rPr>
              <w:t>Zeichnung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3C307A9" w14:textId="77777777" w:rsidR="00C34620" w:rsidRPr="00F24225" w:rsidRDefault="00C34620" w:rsidP="00C34620">
            <w:pPr>
              <w:autoSpaceDE w:val="0"/>
              <w:autoSpaceDN w:val="0"/>
              <w:adjustRightInd w:val="0"/>
              <w:spacing w:before="52"/>
              <w:ind w:left="57" w:right="-20"/>
              <w:rPr>
                <w:rFonts w:cs="Arial"/>
                <w:szCs w:val="19"/>
              </w:rPr>
            </w:pPr>
            <w:r w:rsidRPr="00F24225">
              <w:rPr>
                <w:rFonts w:cs="Arial"/>
                <w:szCs w:val="19"/>
              </w:rPr>
              <w:t>a</w:t>
            </w:r>
            <w:r w:rsidRPr="00F24225">
              <w:rPr>
                <w:rFonts w:cs="Arial"/>
                <w:spacing w:val="-16"/>
                <w:szCs w:val="19"/>
              </w:rPr>
              <w:t xml:space="preserve"> </w:t>
            </w:r>
            <w:r w:rsidRPr="00F24225">
              <w:rPr>
                <w:rFonts w:cs="Arial"/>
                <w:szCs w:val="19"/>
              </w:rPr>
              <w:t>drawing</w:t>
            </w:r>
            <w:r w:rsidRPr="00F24225">
              <w:rPr>
                <w:rFonts w:cs="Arial"/>
                <w:spacing w:val="-13"/>
                <w:szCs w:val="19"/>
              </w:rPr>
              <w:t xml:space="preserve"> </w:t>
            </w:r>
            <w:r w:rsidRPr="00F24225">
              <w:rPr>
                <w:rFonts w:cs="Arial"/>
                <w:szCs w:val="19"/>
              </w:rPr>
              <w:t>→</w:t>
            </w:r>
            <w:r w:rsidRPr="00F24225">
              <w:rPr>
                <w:rFonts w:cs="Arial"/>
                <w:spacing w:val="-3"/>
                <w:szCs w:val="19"/>
              </w:rPr>
              <w:t xml:space="preserve"> </w:t>
            </w:r>
            <w:r w:rsidRPr="00F24225">
              <w:rPr>
                <w:rFonts w:cs="Arial"/>
                <w:szCs w:val="19"/>
              </w:rPr>
              <w:t>to</w:t>
            </w:r>
            <w:r w:rsidRPr="00F24225">
              <w:rPr>
                <w:rFonts w:cs="Arial"/>
                <w:spacing w:val="-1"/>
                <w:szCs w:val="19"/>
              </w:rPr>
              <w:t xml:space="preserve"> </w:t>
            </w:r>
            <w:r w:rsidRPr="00F24225">
              <w:rPr>
                <w:rFonts w:cs="Arial"/>
                <w:szCs w:val="19"/>
              </w:rPr>
              <w:t>draw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5C09BA1B" w14:textId="77777777" w:rsidR="00C34620" w:rsidRPr="00F24225" w:rsidRDefault="00C34620" w:rsidP="00C34620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C34620" w:rsidRPr="002D7D32" w14:paraId="21422A60" w14:textId="77777777" w:rsidTr="004B053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2C1ED740" w14:textId="77777777" w:rsidR="00C34620" w:rsidRPr="00F24225" w:rsidRDefault="00D32106" w:rsidP="00C34620">
            <w:pPr>
              <w:rPr>
                <w:rFonts w:cs="Arial"/>
                <w:color w:val="000000"/>
                <w:szCs w:val="19"/>
              </w:rPr>
            </w:pPr>
            <w:r w:rsidRPr="00F24225">
              <w:rPr>
                <w:rFonts w:cs="Arial"/>
                <w:color w:val="000000"/>
                <w:szCs w:val="19"/>
              </w:rPr>
              <w:t xml:space="preserve">to </w:t>
            </w:r>
            <w:r w:rsidR="00C34620" w:rsidRPr="00F24225">
              <w:rPr>
                <w:rFonts w:cs="Arial"/>
                <w:color w:val="000000"/>
                <w:szCs w:val="19"/>
              </w:rPr>
              <w:t>appeal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63489FE" w14:textId="77777777" w:rsidR="00C34620" w:rsidRPr="00F24225" w:rsidRDefault="00C34620" w:rsidP="00C34620">
            <w:pPr>
              <w:rPr>
                <w:rFonts w:cs="Arial"/>
                <w:color w:val="000000"/>
                <w:szCs w:val="19"/>
              </w:rPr>
            </w:pPr>
            <w:r w:rsidRPr="00F24225">
              <w:rPr>
                <w:rFonts w:cs="Arial"/>
                <w:color w:val="000000"/>
                <w:szCs w:val="19"/>
              </w:rPr>
              <w:t>zusagen; gefallen; ansprechen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89EA3A7" w14:textId="77777777" w:rsidR="00C34620" w:rsidRPr="00F24225" w:rsidRDefault="00C34620" w:rsidP="00C34620">
            <w:pPr>
              <w:autoSpaceDE w:val="0"/>
              <w:autoSpaceDN w:val="0"/>
              <w:adjustRightInd w:val="0"/>
              <w:spacing w:before="52"/>
              <w:ind w:left="57" w:right="-20"/>
              <w:rPr>
                <w:rFonts w:cs="Arial"/>
                <w:szCs w:val="19"/>
                <w:lang w:val="en-US"/>
              </w:rPr>
            </w:pPr>
            <w:r w:rsidRPr="00F24225">
              <w:rPr>
                <w:rFonts w:cs="Arial"/>
                <w:szCs w:val="19"/>
                <w:lang w:val="en-US"/>
              </w:rPr>
              <w:t>If</w:t>
            </w:r>
            <w:r w:rsidRPr="00F24225">
              <w:rPr>
                <w:rFonts w:cs="Arial"/>
                <w:spacing w:val="3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you</w:t>
            </w:r>
            <w:r w:rsidRPr="00F24225">
              <w:rPr>
                <w:rFonts w:cs="Arial"/>
                <w:spacing w:val="-3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like</w:t>
            </w:r>
            <w:r w:rsidRPr="00F24225">
              <w:rPr>
                <w:rFonts w:cs="Arial"/>
                <w:spacing w:val="-13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sth,</w:t>
            </w:r>
            <w:r w:rsidRPr="00F24225">
              <w:rPr>
                <w:rFonts w:cs="Arial"/>
                <w:spacing w:val="-10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it</w:t>
            </w:r>
            <w:r w:rsidRPr="00F24225">
              <w:rPr>
                <w:rFonts w:cs="Arial"/>
                <w:spacing w:val="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appeals</w:t>
            </w:r>
            <w:r w:rsidRPr="00F24225">
              <w:rPr>
                <w:rFonts w:cs="Arial"/>
                <w:spacing w:val="-3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to</w:t>
            </w:r>
            <w:r w:rsidRPr="00F24225">
              <w:rPr>
                <w:rFonts w:cs="Arial"/>
                <w:spacing w:val="-1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you.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18F8F0FF" w14:textId="77777777" w:rsidR="00C34620" w:rsidRPr="00F24225" w:rsidRDefault="00C34620" w:rsidP="00C34620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C34620" w:rsidRPr="00F24225" w14:paraId="31929CD9" w14:textId="77777777" w:rsidTr="004B053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02606026" w14:textId="77777777" w:rsidR="00C34620" w:rsidRPr="00F24225" w:rsidRDefault="00D32106" w:rsidP="00C34620">
            <w:pPr>
              <w:rPr>
                <w:rFonts w:cs="Arial"/>
                <w:color w:val="000000"/>
                <w:szCs w:val="19"/>
              </w:rPr>
            </w:pPr>
            <w:r w:rsidRPr="00F24225">
              <w:rPr>
                <w:rFonts w:cs="Arial"/>
                <w:color w:val="000000"/>
                <w:szCs w:val="19"/>
              </w:rPr>
              <w:t xml:space="preserve">to </w:t>
            </w:r>
            <w:r w:rsidR="00C34620" w:rsidRPr="00F24225">
              <w:rPr>
                <w:rFonts w:cs="Arial"/>
                <w:color w:val="000000"/>
                <w:szCs w:val="19"/>
              </w:rPr>
              <w:t>disapprove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65538EB" w14:textId="77777777" w:rsidR="00C34620" w:rsidRPr="00F24225" w:rsidRDefault="00C34620" w:rsidP="00C34620">
            <w:pPr>
              <w:rPr>
                <w:rFonts w:cs="Arial"/>
                <w:color w:val="000000"/>
                <w:szCs w:val="19"/>
              </w:rPr>
            </w:pPr>
            <w:r w:rsidRPr="00F24225">
              <w:rPr>
                <w:rFonts w:cs="Arial"/>
                <w:color w:val="000000"/>
                <w:szCs w:val="19"/>
              </w:rPr>
              <w:t>missbilligen; dagegen sein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E75622B" w14:textId="77777777" w:rsidR="00C34620" w:rsidRPr="00F24225" w:rsidRDefault="00C34620" w:rsidP="00C34620">
            <w:pPr>
              <w:autoSpaceDE w:val="0"/>
              <w:autoSpaceDN w:val="0"/>
              <w:adjustRightInd w:val="0"/>
              <w:spacing w:before="52"/>
              <w:ind w:left="57" w:right="-20"/>
              <w:rPr>
                <w:rFonts w:cs="Arial"/>
                <w:szCs w:val="19"/>
              </w:rPr>
            </w:pPr>
            <w:r w:rsidRPr="00F24225">
              <w:rPr>
                <w:rFonts w:cs="Arial"/>
                <w:szCs w:val="19"/>
              </w:rPr>
              <w:t>to</w:t>
            </w:r>
            <w:r w:rsidRPr="00F24225">
              <w:rPr>
                <w:rFonts w:cs="Arial"/>
                <w:spacing w:val="1"/>
                <w:szCs w:val="19"/>
              </w:rPr>
              <w:t xml:space="preserve"> </w:t>
            </w:r>
            <w:r w:rsidRPr="00F24225">
              <w:rPr>
                <w:rFonts w:cs="Arial"/>
                <w:szCs w:val="19"/>
              </w:rPr>
              <w:t>disapp</w:t>
            </w:r>
            <w:r w:rsidRPr="00F24225">
              <w:rPr>
                <w:rFonts w:cs="Arial"/>
                <w:spacing w:val="-1"/>
                <w:szCs w:val="19"/>
              </w:rPr>
              <w:t>r</w:t>
            </w:r>
            <w:r w:rsidRPr="00F24225">
              <w:rPr>
                <w:rFonts w:cs="Arial"/>
                <w:szCs w:val="19"/>
              </w:rPr>
              <w:t>ove</w:t>
            </w:r>
            <w:r w:rsidRPr="00F24225">
              <w:rPr>
                <w:rFonts w:cs="Arial"/>
                <w:spacing w:val="-1"/>
                <w:szCs w:val="19"/>
              </w:rPr>
              <w:t xml:space="preserve"> </w:t>
            </w:r>
            <w:r w:rsidRPr="00F24225">
              <w:rPr>
                <w:rFonts w:cs="Arial"/>
                <w:szCs w:val="19"/>
              </w:rPr>
              <w:t>↔</w:t>
            </w:r>
            <w:r w:rsidRPr="00F24225">
              <w:rPr>
                <w:rFonts w:cs="Arial"/>
                <w:spacing w:val="8"/>
                <w:szCs w:val="19"/>
              </w:rPr>
              <w:t xml:space="preserve"> </w:t>
            </w:r>
            <w:r w:rsidRPr="00F24225">
              <w:rPr>
                <w:rFonts w:cs="Arial"/>
                <w:szCs w:val="19"/>
              </w:rPr>
              <w:t>to</w:t>
            </w:r>
            <w:r w:rsidRPr="00F24225">
              <w:rPr>
                <w:rFonts w:cs="Arial"/>
                <w:spacing w:val="-1"/>
                <w:szCs w:val="19"/>
              </w:rPr>
              <w:t xml:space="preserve"> </w:t>
            </w:r>
            <w:r w:rsidRPr="00F24225">
              <w:rPr>
                <w:rFonts w:cs="Arial"/>
                <w:szCs w:val="19"/>
              </w:rPr>
              <w:t>app</w:t>
            </w:r>
            <w:r w:rsidRPr="00F24225">
              <w:rPr>
                <w:rFonts w:cs="Arial"/>
                <w:spacing w:val="-1"/>
                <w:szCs w:val="19"/>
              </w:rPr>
              <w:t>r</w:t>
            </w:r>
            <w:r w:rsidRPr="00F24225">
              <w:rPr>
                <w:rFonts w:cs="Arial"/>
                <w:szCs w:val="19"/>
              </w:rPr>
              <w:t>ove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0843F174" w14:textId="77777777" w:rsidR="00C34620" w:rsidRPr="00F24225" w:rsidRDefault="00C34620" w:rsidP="00C34620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C34620" w:rsidRPr="002D7D32" w14:paraId="502A697B" w14:textId="77777777" w:rsidTr="004B053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60980307" w14:textId="77777777" w:rsidR="00C34620" w:rsidRPr="00F24225" w:rsidRDefault="00C34620" w:rsidP="00C34620">
            <w:pPr>
              <w:rPr>
                <w:rFonts w:cs="Arial"/>
                <w:color w:val="000000"/>
                <w:szCs w:val="19"/>
              </w:rPr>
            </w:pPr>
            <w:r w:rsidRPr="00F24225">
              <w:rPr>
                <w:rFonts w:cs="Arial"/>
                <w:color w:val="000000"/>
                <w:szCs w:val="19"/>
              </w:rPr>
              <w:t>visual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2B90759" w14:textId="77777777" w:rsidR="00C34620" w:rsidRPr="00F24225" w:rsidRDefault="00C34620" w:rsidP="00C34620">
            <w:pPr>
              <w:rPr>
                <w:rFonts w:cs="Arial"/>
                <w:color w:val="000000"/>
                <w:szCs w:val="19"/>
              </w:rPr>
            </w:pPr>
            <w:r w:rsidRPr="00F24225">
              <w:rPr>
                <w:rFonts w:cs="Arial"/>
                <w:color w:val="000000"/>
                <w:szCs w:val="19"/>
              </w:rPr>
              <w:t>visuell; optisch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F5BB913" w14:textId="77777777" w:rsidR="00C34620" w:rsidRPr="00F24225" w:rsidRDefault="00A177F1" w:rsidP="00C34620">
            <w:pPr>
              <w:autoSpaceDE w:val="0"/>
              <w:autoSpaceDN w:val="0"/>
              <w:adjustRightInd w:val="0"/>
              <w:spacing w:before="52" w:line="264" w:lineRule="auto"/>
              <w:ind w:left="57" w:right="612"/>
              <w:rPr>
                <w:rFonts w:cs="Arial"/>
                <w:szCs w:val="19"/>
                <w:lang w:val="en-US"/>
              </w:rPr>
            </w:pPr>
            <w:r>
              <w:rPr>
                <w:rFonts w:cs="Arial"/>
                <w:szCs w:val="19"/>
                <w:lang w:val="en-US"/>
              </w:rPr>
              <w:t>Charts</w:t>
            </w:r>
            <w:r w:rsidR="00C34620" w:rsidRPr="00F24225">
              <w:rPr>
                <w:rFonts w:cs="Arial"/>
                <w:spacing w:val="-1"/>
                <w:szCs w:val="19"/>
                <w:lang w:val="en-US"/>
              </w:rPr>
              <w:t xml:space="preserve"> </w:t>
            </w:r>
            <w:r w:rsidR="00C34620" w:rsidRPr="00F24225">
              <w:rPr>
                <w:rFonts w:cs="Arial"/>
                <w:szCs w:val="19"/>
                <w:lang w:val="en-US"/>
              </w:rPr>
              <w:t>are</w:t>
            </w:r>
            <w:r w:rsidR="00C34620" w:rsidRPr="00F24225">
              <w:rPr>
                <w:rFonts w:cs="Arial"/>
                <w:spacing w:val="-7"/>
                <w:szCs w:val="19"/>
                <w:lang w:val="en-US"/>
              </w:rPr>
              <w:t xml:space="preserve"> </w:t>
            </w:r>
            <w:r w:rsidR="00C34620" w:rsidRPr="00F24225">
              <w:rPr>
                <w:rFonts w:cs="Arial"/>
                <w:szCs w:val="19"/>
                <w:lang w:val="en-US"/>
              </w:rPr>
              <w:t>visual</w:t>
            </w:r>
            <w:r w:rsidR="00C34620" w:rsidRPr="00F24225">
              <w:rPr>
                <w:rFonts w:cs="Arial"/>
                <w:spacing w:val="6"/>
                <w:szCs w:val="19"/>
                <w:lang w:val="en-US"/>
              </w:rPr>
              <w:t xml:space="preserve"> </w:t>
            </w:r>
            <w:r w:rsidR="00C34620" w:rsidRPr="00F24225">
              <w:rPr>
                <w:rFonts w:cs="Arial"/>
                <w:szCs w:val="19"/>
                <w:lang w:val="en-US"/>
              </w:rPr>
              <w:t>elements</w:t>
            </w:r>
            <w:r w:rsidR="00C34620" w:rsidRPr="00F24225">
              <w:rPr>
                <w:rFonts w:cs="Arial"/>
                <w:spacing w:val="12"/>
                <w:szCs w:val="19"/>
                <w:lang w:val="en-US"/>
              </w:rPr>
              <w:t xml:space="preserve"> </w:t>
            </w:r>
            <w:r w:rsidR="00C34620" w:rsidRPr="00F24225">
              <w:rPr>
                <w:rFonts w:cs="Arial"/>
                <w:szCs w:val="19"/>
                <w:lang w:val="en-US"/>
              </w:rPr>
              <w:t>in</w:t>
            </w:r>
            <w:r w:rsidR="00C34620" w:rsidRPr="00F24225">
              <w:rPr>
                <w:rFonts w:cs="Arial"/>
                <w:spacing w:val="-6"/>
                <w:szCs w:val="19"/>
                <w:lang w:val="en-US"/>
              </w:rPr>
              <w:t xml:space="preserve"> </w:t>
            </w:r>
            <w:r w:rsidR="00C34620" w:rsidRPr="00F24225">
              <w:rPr>
                <w:rFonts w:cs="Arial"/>
                <w:szCs w:val="19"/>
                <w:lang w:val="en-US"/>
              </w:rPr>
              <w:t>a</w:t>
            </w:r>
            <w:r w:rsidR="00C34620" w:rsidRPr="00F24225">
              <w:rPr>
                <w:rFonts w:cs="Arial"/>
                <w:spacing w:val="-16"/>
                <w:szCs w:val="19"/>
                <w:lang w:val="en-US"/>
              </w:rPr>
              <w:t xml:space="preserve"> </w:t>
            </w:r>
            <w:r w:rsidR="00C34620" w:rsidRPr="00F24225">
              <w:rPr>
                <w:rFonts w:cs="Arial"/>
                <w:szCs w:val="19"/>
                <w:lang w:val="en-US"/>
              </w:rPr>
              <w:t>presentation.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0CD7DC48" w14:textId="77777777" w:rsidR="00C34620" w:rsidRPr="00F24225" w:rsidRDefault="00C34620" w:rsidP="00C34620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C34620" w:rsidRPr="002D7D32" w14:paraId="1782322C" w14:textId="77777777" w:rsidTr="004B053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061D7DC9" w14:textId="77777777" w:rsidR="00C34620" w:rsidRPr="00F24225" w:rsidRDefault="00D32106" w:rsidP="00C34620">
            <w:pPr>
              <w:rPr>
                <w:rFonts w:cs="Arial"/>
                <w:color w:val="000000"/>
                <w:szCs w:val="19"/>
              </w:rPr>
            </w:pPr>
            <w:r w:rsidRPr="00F24225">
              <w:rPr>
                <w:rFonts w:cs="Arial"/>
                <w:color w:val="000000"/>
                <w:szCs w:val="19"/>
              </w:rPr>
              <w:t xml:space="preserve">to </w:t>
            </w:r>
            <w:r w:rsidR="00C34620" w:rsidRPr="00F24225">
              <w:rPr>
                <w:rFonts w:cs="Arial"/>
                <w:color w:val="000000"/>
                <w:szCs w:val="19"/>
              </w:rPr>
              <w:t>consist of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46F434A" w14:textId="77777777" w:rsidR="00C34620" w:rsidRPr="00F24225" w:rsidRDefault="00C34620" w:rsidP="00C34620">
            <w:pPr>
              <w:rPr>
                <w:rFonts w:cs="Arial"/>
                <w:color w:val="000000"/>
                <w:szCs w:val="19"/>
              </w:rPr>
            </w:pPr>
            <w:r w:rsidRPr="00F24225">
              <w:rPr>
                <w:rFonts w:cs="Arial"/>
                <w:color w:val="000000"/>
                <w:szCs w:val="19"/>
              </w:rPr>
              <w:t>bestehen aus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B753B5C" w14:textId="77777777" w:rsidR="00C34620" w:rsidRPr="00F24225" w:rsidRDefault="00C34620" w:rsidP="00C34620">
            <w:pPr>
              <w:autoSpaceDE w:val="0"/>
              <w:autoSpaceDN w:val="0"/>
              <w:adjustRightInd w:val="0"/>
              <w:spacing w:before="52"/>
              <w:ind w:left="57" w:right="-20"/>
              <w:rPr>
                <w:rFonts w:cs="Arial"/>
                <w:szCs w:val="19"/>
                <w:lang w:val="en-US"/>
              </w:rPr>
            </w:pPr>
            <w:r w:rsidRPr="00F24225">
              <w:rPr>
                <w:rFonts w:cs="Arial"/>
                <w:szCs w:val="19"/>
                <w:lang w:val="en-US"/>
              </w:rPr>
              <w:t>This</w:t>
            </w:r>
            <w:r w:rsidRPr="00F24225">
              <w:rPr>
                <w:rFonts w:cs="Arial"/>
                <w:spacing w:val="-12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study</w:t>
            </w:r>
            <w:r w:rsidRPr="00F24225">
              <w:rPr>
                <w:rFonts w:cs="Arial"/>
                <w:spacing w:val="21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g</w:t>
            </w:r>
            <w:r w:rsidRPr="00F24225">
              <w:rPr>
                <w:rFonts w:cs="Arial"/>
                <w:spacing w:val="-2"/>
                <w:szCs w:val="19"/>
                <w:lang w:val="en-US"/>
              </w:rPr>
              <w:t>r</w:t>
            </w:r>
            <w:r w:rsidRPr="00F24225">
              <w:rPr>
                <w:rFonts w:cs="Arial"/>
                <w:szCs w:val="19"/>
                <w:lang w:val="en-US"/>
              </w:rPr>
              <w:t>oup</w:t>
            </w:r>
            <w:r w:rsidRPr="00F24225">
              <w:rPr>
                <w:rFonts w:cs="Arial"/>
                <w:spacing w:val="2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consists</w:t>
            </w:r>
            <w:r w:rsidRPr="00F24225">
              <w:rPr>
                <w:rFonts w:cs="Arial"/>
                <w:spacing w:val="26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of</w:t>
            </w:r>
            <w:r w:rsidRPr="00F24225">
              <w:rPr>
                <w:rFonts w:cs="Arial"/>
                <w:spacing w:val="-4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four</w:t>
            </w:r>
            <w:r w:rsidRPr="00F24225">
              <w:rPr>
                <w:rFonts w:cs="Arial"/>
                <w:spacing w:val="-10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students.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4B730B38" w14:textId="77777777" w:rsidR="00C34620" w:rsidRPr="00F24225" w:rsidRDefault="00C34620" w:rsidP="00C34620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C34620" w:rsidRPr="002D7D32" w14:paraId="14A3860E" w14:textId="77777777" w:rsidTr="004B053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78CB78C1" w14:textId="77777777" w:rsidR="00C34620" w:rsidRPr="00F24225" w:rsidRDefault="00C34620" w:rsidP="00C34620">
            <w:pPr>
              <w:rPr>
                <w:rFonts w:cs="Arial"/>
                <w:color w:val="000000"/>
                <w:szCs w:val="19"/>
              </w:rPr>
            </w:pPr>
            <w:r w:rsidRPr="00F24225">
              <w:rPr>
                <w:rFonts w:cs="Arial"/>
                <w:color w:val="000000"/>
                <w:szCs w:val="19"/>
              </w:rPr>
              <w:t>current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0E47BDA" w14:textId="77777777" w:rsidR="00C34620" w:rsidRPr="00F24225" w:rsidRDefault="00C34620" w:rsidP="00C34620">
            <w:pPr>
              <w:rPr>
                <w:rFonts w:cs="Arial"/>
                <w:color w:val="000000"/>
                <w:szCs w:val="19"/>
              </w:rPr>
            </w:pPr>
            <w:r w:rsidRPr="00F24225">
              <w:rPr>
                <w:rFonts w:cs="Arial"/>
                <w:color w:val="000000"/>
                <w:szCs w:val="19"/>
              </w:rPr>
              <w:t>aktuell; gegenwärtig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87017DC" w14:textId="77777777" w:rsidR="00C34620" w:rsidRPr="00F24225" w:rsidRDefault="00C34620" w:rsidP="00C34620">
            <w:pPr>
              <w:autoSpaceDE w:val="0"/>
              <w:autoSpaceDN w:val="0"/>
              <w:adjustRightInd w:val="0"/>
              <w:spacing w:before="52"/>
              <w:ind w:left="56" w:right="-20"/>
              <w:rPr>
                <w:rFonts w:cs="Arial"/>
                <w:szCs w:val="19"/>
                <w:lang w:val="en-US"/>
              </w:rPr>
            </w:pPr>
            <w:r w:rsidRPr="00F24225">
              <w:rPr>
                <w:rFonts w:cs="Arial"/>
                <w:szCs w:val="19"/>
                <w:lang w:val="en-US"/>
              </w:rPr>
              <w:t>The cur</w:t>
            </w:r>
            <w:r w:rsidRPr="00F24225">
              <w:rPr>
                <w:rFonts w:cs="Arial"/>
                <w:spacing w:val="-1"/>
                <w:szCs w:val="19"/>
                <w:lang w:val="en-US"/>
              </w:rPr>
              <w:t>r</w:t>
            </w:r>
            <w:r w:rsidRPr="00F24225">
              <w:rPr>
                <w:rFonts w:cs="Arial"/>
                <w:szCs w:val="19"/>
                <w:lang w:val="en-US"/>
              </w:rPr>
              <w:t>ent</w:t>
            </w:r>
            <w:r w:rsidRPr="00F24225">
              <w:rPr>
                <w:rFonts w:cs="Arial"/>
                <w:spacing w:val="-17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situation</w:t>
            </w:r>
            <w:r w:rsidRPr="00F24225">
              <w:rPr>
                <w:rFonts w:cs="Arial"/>
                <w:spacing w:val="-14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is</w:t>
            </w:r>
            <w:r w:rsidRPr="00F24225">
              <w:rPr>
                <w:rFonts w:cs="Arial"/>
                <w:spacing w:val="-18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difficult.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0F503F92" w14:textId="77777777" w:rsidR="00C34620" w:rsidRPr="00F24225" w:rsidRDefault="00C34620" w:rsidP="00C34620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C34620" w:rsidRPr="002D7D32" w14:paraId="21AD3E0F" w14:textId="77777777" w:rsidTr="004B053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605A7B89" w14:textId="77777777" w:rsidR="00C34620" w:rsidRPr="00F24225" w:rsidRDefault="00D32106" w:rsidP="00C34620">
            <w:pPr>
              <w:rPr>
                <w:rFonts w:cs="Arial"/>
                <w:color w:val="000000"/>
                <w:szCs w:val="19"/>
                <w:lang w:val="en-US"/>
              </w:rPr>
            </w:pPr>
            <w:r w:rsidRPr="00F24225">
              <w:rPr>
                <w:rFonts w:cs="Arial"/>
                <w:color w:val="000000"/>
                <w:szCs w:val="19"/>
                <w:lang w:val="en-US"/>
              </w:rPr>
              <w:t xml:space="preserve">to </w:t>
            </w:r>
            <w:r w:rsidR="00C34620" w:rsidRPr="00F24225">
              <w:rPr>
                <w:rFonts w:cs="Arial"/>
                <w:color w:val="000000"/>
                <w:szCs w:val="19"/>
                <w:lang w:val="en-US"/>
              </w:rPr>
              <w:t>make fun of sth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A42164F" w14:textId="77777777" w:rsidR="00C34620" w:rsidRPr="00F24225" w:rsidRDefault="00C34620" w:rsidP="00C34620">
            <w:pPr>
              <w:rPr>
                <w:rFonts w:cs="Arial"/>
                <w:color w:val="000000"/>
                <w:szCs w:val="19"/>
              </w:rPr>
            </w:pPr>
            <w:r w:rsidRPr="00F24225">
              <w:rPr>
                <w:rFonts w:cs="Arial"/>
                <w:color w:val="000000"/>
                <w:szCs w:val="19"/>
              </w:rPr>
              <w:t>sich lustig machen über etw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45E7884" w14:textId="77777777" w:rsidR="00C34620" w:rsidRPr="00F24225" w:rsidRDefault="00C34620" w:rsidP="00C34620">
            <w:pPr>
              <w:autoSpaceDE w:val="0"/>
              <w:autoSpaceDN w:val="0"/>
              <w:adjustRightInd w:val="0"/>
              <w:spacing w:before="51" w:line="264" w:lineRule="auto"/>
              <w:ind w:left="56" w:right="428"/>
              <w:rPr>
                <w:rFonts w:cs="Arial"/>
                <w:szCs w:val="19"/>
                <w:lang w:val="en-US"/>
              </w:rPr>
            </w:pPr>
            <w:r w:rsidRPr="00F24225">
              <w:rPr>
                <w:rFonts w:cs="Arial"/>
                <w:szCs w:val="19"/>
                <w:lang w:val="en-US"/>
              </w:rPr>
              <w:t>If</w:t>
            </w:r>
            <w:r w:rsidRPr="00F24225">
              <w:rPr>
                <w:rFonts w:cs="Arial"/>
                <w:spacing w:val="3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you</w:t>
            </w:r>
            <w:r w:rsidRPr="00F24225">
              <w:rPr>
                <w:rFonts w:cs="Arial"/>
                <w:spacing w:val="-10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make</w:t>
            </w:r>
            <w:r w:rsidRPr="00F24225">
              <w:rPr>
                <w:rFonts w:cs="Arial"/>
                <w:spacing w:val="5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fun</w:t>
            </w:r>
            <w:r w:rsidRPr="00F24225">
              <w:rPr>
                <w:rFonts w:cs="Arial"/>
                <w:spacing w:val="-4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of</w:t>
            </w:r>
            <w:r w:rsidRPr="00F24225">
              <w:rPr>
                <w:rFonts w:cs="Arial"/>
                <w:spacing w:val="-4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sb,</w:t>
            </w:r>
            <w:r w:rsidRPr="00F24225">
              <w:rPr>
                <w:rFonts w:cs="Arial"/>
                <w:spacing w:val="-15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you</w:t>
            </w:r>
            <w:r w:rsidRPr="00F24225">
              <w:rPr>
                <w:rFonts w:cs="Arial"/>
                <w:spacing w:val="4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make</w:t>
            </w:r>
            <w:r w:rsidRPr="00F24225">
              <w:rPr>
                <w:rFonts w:cs="Arial"/>
                <w:spacing w:val="17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jokes</w:t>
            </w:r>
            <w:r w:rsidRPr="00F24225">
              <w:rPr>
                <w:rFonts w:cs="Arial"/>
                <w:spacing w:val="12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about</w:t>
            </w:r>
            <w:r w:rsidRPr="00F24225">
              <w:rPr>
                <w:rFonts w:cs="Arial"/>
                <w:spacing w:val="-16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them.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5742330C" w14:textId="77777777" w:rsidR="00C34620" w:rsidRPr="00F24225" w:rsidRDefault="00C34620" w:rsidP="00C34620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C34620" w:rsidRPr="00F24225" w14:paraId="056B0F2C" w14:textId="77777777" w:rsidTr="004B053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0E32921B" w14:textId="77777777" w:rsidR="00C34620" w:rsidRPr="00F24225" w:rsidRDefault="00C34620" w:rsidP="00C34620">
            <w:pPr>
              <w:rPr>
                <w:rFonts w:cs="Arial"/>
                <w:color w:val="000000"/>
                <w:szCs w:val="19"/>
              </w:rPr>
            </w:pPr>
            <w:r w:rsidRPr="00F24225">
              <w:rPr>
                <w:rFonts w:cs="Arial"/>
                <w:color w:val="000000"/>
                <w:szCs w:val="19"/>
              </w:rPr>
              <w:t>frequently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51BC251" w14:textId="77777777" w:rsidR="00C34620" w:rsidRPr="00F24225" w:rsidRDefault="00C34620" w:rsidP="00C34620">
            <w:pPr>
              <w:rPr>
                <w:rFonts w:cs="Arial"/>
                <w:color w:val="000000"/>
                <w:szCs w:val="19"/>
              </w:rPr>
            </w:pPr>
            <w:r w:rsidRPr="00F24225">
              <w:rPr>
                <w:rFonts w:cs="Arial"/>
                <w:color w:val="000000"/>
                <w:szCs w:val="19"/>
              </w:rPr>
              <w:t>häufig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4FA7338" w14:textId="77777777" w:rsidR="00C34620" w:rsidRPr="00F24225" w:rsidRDefault="00C34620" w:rsidP="00C34620">
            <w:pPr>
              <w:autoSpaceDE w:val="0"/>
              <w:autoSpaceDN w:val="0"/>
              <w:adjustRightInd w:val="0"/>
              <w:spacing w:before="51"/>
              <w:ind w:left="56" w:right="-20"/>
              <w:rPr>
                <w:rFonts w:cs="Arial"/>
                <w:szCs w:val="19"/>
              </w:rPr>
            </w:pPr>
            <w:r w:rsidRPr="00F24225">
              <w:rPr>
                <w:rFonts w:cs="Arial"/>
                <w:szCs w:val="19"/>
              </w:rPr>
              <w:t>f</w:t>
            </w:r>
            <w:r w:rsidRPr="00F24225">
              <w:rPr>
                <w:rFonts w:cs="Arial"/>
                <w:spacing w:val="-1"/>
                <w:szCs w:val="19"/>
              </w:rPr>
              <w:t>r</w:t>
            </w:r>
            <w:r w:rsidRPr="00F24225">
              <w:rPr>
                <w:rFonts w:cs="Arial"/>
                <w:szCs w:val="19"/>
              </w:rPr>
              <w:t>equently</w:t>
            </w:r>
            <w:r w:rsidRPr="00F24225">
              <w:rPr>
                <w:rFonts w:cs="Arial"/>
                <w:spacing w:val="-7"/>
                <w:szCs w:val="19"/>
              </w:rPr>
              <w:t xml:space="preserve"> </w:t>
            </w:r>
            <w:r w:rsidRPr="00F24225">
              <w:rPr>
                <w:rFonts w:cs="Arial"/>
                <w:szCs w:val="19"/>
              </w:rPr>
              <w:t>=</w:t>
            </w:r>
            <w:r w:rsidRPr="00F24225">
              <w:rPr>
                <w:rFonts w:cs="Arial"/>
                <w:spacing w:val="2"/>
                <w:szCs w:val="19"/>
              </w:rPr>
              <w:t xml:space="preserve"> </w:t>
            </w:r>
            <w:r w:rsidRPr="00F24225">
              <w:rPr>
                <w:rFonts w:cs="Arial"/>
                <w:szCs w:val="19"/>
              </w:rPr>
              <w:t>o</w:t>
            </w:r>
            <w:r w:rsidRPr="00F24225">
              <w:rPr>
                <w:rFonts w:cs="Arial"/>
                <w:spacing w:val="-4"/>
                <w:szCs w:val="19"/>
              </w:rPr>
              <w:t>f</w:t>
            </w:r>
            <w:r w:rsidRPr="00F24225">
              <w:rPr>
                <w:rFonts w:cs="Arial"/>
                <w:szCs w:val="19"/>
              </w:rPr>
              <w:t>ten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2723045C" w14:textId="77777777" w:rsidR="00C34620" w:rsidRPr="00F24225" w:rsidRDefault="00C34620" w:rsidP="00C34620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C34620" w:rsidRPr="00F24225" w14:paraId="3C41E207" w14:textId="77777777" w:rsidTr="004B053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7731C4FA" w14:textId="77777777" w:rsidR="00C34620" w:rsidRPr="00F24225" w:rsidRDefault="00C34620" w:rsidP="00C34620">
            <w:pPr>
              <w:rPr>
                <w:rFonts w:cs="Arial"/>
                <w:color w:val="000000"/>
                <w:szCs w:val="19"/>
              </w:rPr>
            </w:pPr>
            <w:r w:rsidRPr="00F24225">
              <w:rPr>
                <w:rFonts w:cs="Arial"/>
                <w:color w:val="000000"/>
                <w:szCs w:val="19"/>
              </w:rPr>
              <w:t>fault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B5E9B4A" w14:textId="77777777" w:rsidR="00C34620" w:rsidRPr="00F24225" w:rsidRDefault="00C34620" w:rsidP="00C34620">
            <w:pPr>
              <w:rPr>
                <w:rFonts w:cs="Arial"/>
                <w:color w:val="000000"/>
                <w:szCs w:val="19"/>
              </w:rPr>
            </w:pPr>
            <w:r w:rsidRPr="00F24225">
              <w:rPr>
                <w:rFonts w:cs="Arial"/>
                <w:color w:val="000000"/>
                <w:szCs w:val="19"/>
              </w:rPr>
              <w:t>Fehler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7783217" w14:textId="77777777" w:rsidR="00C34620" w:rsidRPr="00F24225" w:rsidRDefault="00C34620" w:rsidP="00C34620">
            <w:pPr>
              <w:autoSpaceDE w:val="0"/>
              <w:autoSpaceDN w:val="0"/>
              <w:adjustRightInd w:val="0"/>
              <w:spacing w:before="51"/>
              <w:ind w:left="56" w:right="-20"/>
              <w:rPr>
                <w:rFonts w:cs="Arial"/>
                <w:szCs w:val="19"/>
              </w:rPr>
            </w:pPr>
            <w:r w:rsidRPr="00F24225">
              <w:rPr>
                <w:rFonts w:cs="Arial"/>
                <w:szCs w:val="19"/>
              </w:rPr>
              <w:t>fault</w:t>
            </w:r>
            <w:r w:rsidRPr="00F24225">
              <w:rPr>
                <w:rFonts w:cs="Arial"/>
                <w:spacing w:val="15"/>
                <w:szCs w:val="19"/>
              </w:rPr>
              <w:t xml:space="preserve"> </w:t>
            </w:r>
            <w:r w:rsidRPr="00F24225">
              <w:rPr>
                <w:rFonts w:cs="Arial"/>
                <w:szCs w:val="19"/>
              </w:rPr>
              <w:t>→</w:t>
            </w:r>
            <w:r w:rsidRPr="00F24225">
              <w:rPr>
                <w:rFonts w:cs="Arial"/>
                <w:spacing w:val="-3"/>
                <w:szCs w:val="19"/>
              </w:rPr>
              <w:t xml:space="preserve"> </w:t>
            </w:r>
            <w:r w:rsidRPr="00F24225">
              <w:rPr>
                <w:rFonts w:cs="Arial"/>
                <w:szCs w:val="19"/>
              </w:rPr>
              <w:t>faulty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2926456B" w14:textId="77777777" w:rsidR="00C34620" w:rsidRPr="00F24225" w:rsidRDefault="00C34620" w:rsidP="00C34620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C34620" w:rsidRPr="00F24225" w14:paraId="32D28E94" w14:textId="77777777" w:rsidTr="004B053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4688FD4F" w14:textId="77777777" w:rsidR="00C34620" w:rsidRPr="00F24225" w:rsidRDefault="00C34620" w:rsidP="00C34620">
            <w:pPr>
              <w:rPr>
                <w:rFonts w:cs="Arial"/>
                <w:color w:val="000000"/>
                <w:szCs w:val="19"/>
              </w:rPr>
            </w:pPr>
            <w:r w:rsidRPr="00F24225">
              <w:rPr>
                <w:rFonts w:cs="Arial"/>
                <w:color w:val="000000"/>
                <w:szCs w:val="19"/>
              </w:rPr>
              <w:t>background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06AA694" w14:textId="77777777" w:rsidR="00C34620" w:rsidRPr="00F24225" w:rsidRDefault="00C34620" w:rsidP="00C34620">
            <w:pPr>
              <w:rPr>
                <w:rFonts w:cs="Arial"/>
                <w:color w:val="000000"/>
                <w:szCs w:val="19"/>
              </w:rPr>
            </w:pPr>
            <w:r w:rsidRPr="00F24225">
              <w:rPr>
                <w:rFonts w:cs="Arial"/>
                <w:color w:val="000000"/>
                <w:szCs w:val="19"/>
              </w:rPr>
              <w:t>Hintergrund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6853E4D" w14:textId="77777777" w:rsidR="00C34620" w:rsidRPr="00F24225" w:rsidRDefault="00C34620" w:rsidP="00C34620">
            <w:pPr>
              <w:autoSpaceDE w:val="0"/>
              <w:autoSpaceDN w:val="0"/>
              <w:adjustRightInd w:val="0"/>
              <w:spacing w:before="51"/>
              <w:ind w:left="56" w:right="-20"/>
              <w:rPr>
                <w:rFonts w:cs="Arial"/>
                <w:szCs w:val="19"/>
              </w:rPr>
            </w:pPr>
            <w:r w:rsidRPr="00F24225">
              <w:rPr>
                <w:rFonts w:cs="Arial"/>
                <w:szCs w:val="19"/>
              </w:rPr>
              <w:t>backg</w:t>
            </w:r>
            <w:r w:rsidRPr="00F24225">
              <w:rPr>
                <w:rFonts w:cs="Arial"/>
                <w:spacing w:val="-1"/>
                <w:szCs w:val="19"/>
              </w:rPr>
              <w:t>r</w:t>
            </w:r>
            <w:r w:rsidRPr="00F24225">
              <w:rPr>
                <w:rFonts w:cs="Arial"/>
                <w:szCs w:val="19"/>
              </w:rPr>
              <w:t>ound ↔</w:t>
            </w:r>
            <w:r w:rsidRPr="00F24225">
              <w:rPr>
                <w:rFonts w:cs="Arial"/>
                <w:spacing w:val="8"/>
                <w:szCs w:val="19"/>
              </w:rPr>
              <w:t xml:space="preserve"> </w:t>
            </w:r>
            <w:r w:rsidRPr="00F24225">
              <w:rPr>
                <w:rFonts w:cs="Arial"/>
                <w:szCs w:val="19"/>
              </w:rPr>
              <w:t>foreg</w:t>
            </w:r>
            <w:r w:rsidRPr="00F24225">
              <w:rPr>
                <w:rFonts w:cs="Arial"/>
                <w:spacing w:val="-1"/>
                <w:szCs w:val="19"/>
              </w:rPr>
              <w:t>r</w:t>
            </w:r>
            <w:r w:rsidRPr="00F24225">
              <w:rPr>
                <w:rFonts w:cs="Arial"/>
                <w:szCs w:val="19"/>
              </w:rPr>
              <w:t>ound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20B3F534" w14:textId="77777777" w:rsidR="00C34620" w:rsidRPr="00F24225" w:rsidRDefault="00C34620" w:rsidP="00C34620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C34620" w:rsidRPr="002D7D32" w14:paraId="58C2D4E8" w14:textId="77777777" w:rsidTr="004B053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52B49091" w14:textId="77777777" w:rsidR="00C34620" w:rsidRPr="00F24225" w:rsidRDefault="00C34620" w:rsidP="00C34620">
            <w:pPr>
              <w:rPr>
                <w:rFonts w:cs="Arial"/>
                <w:color w:val="000000"/>
                <w:szCs w:val="19"/>
              </w:rPr>
            </w:pPr>
            <w:r w:rsidRPr="00F24225">
              <w:rPr>
                <w:rFonts w:cs="Arial"/>
                <w:color w:val="000000"/>
                <w:szCs w:val="19"/>
              </w:rPr>
              <w:t>speech bubble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41AEB7B" w14:textId="77777777" w:rsidR="00C34620" w:rsidRPr="00F24225" w:rsidRDefault="00C34620" w:rsidP="00C34620">
            <w:pPr>
              <w:rPr>
                <w:rFonts w:cs="Arial"/>
                <w:color w:val="000000"/>
                <w:szCs w:val="19"/>
              </w:rPr>
            </w:pPr>
            <w:r w:rsidRPr="00F24225">
              <w:rPr>
                <w:rFonts w:cs="Arial"/>
                <w:color w:val="000000"/>
                <w:szCs w:val="19"/>
              </w:rPr>
              <w:t>Sprechblase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7C8C199" w14:textId="77777777" w:rsidR="00C34620" w:rsidRPr="00F24225" w:rsidRDefault="00C34620" w:rsidP="00C34620">
            <w:pPr>
              <w:autoSpaceDE w:val="0"/>
              <w:autoSpaceDN w:val="0"/>
              <w:adjustRightInd w:val="0"/>
              <w:spacing w:before="51"/>
              <w:ind w:left="56" w:right="-20"/>
              <w:rPr>
                <w:rFonts w:cs="Arial"/>
                <w:szCs w:val="19"/>
                <w:lang w:val="en-US"/>
              </w:rPr>
            </w:pPr>
            <w:r w:rsidRPr="00F24225">
              <w:rPr>
                <w:rFonts w:cs="Arial"/>
                <w:spacing w:val="-7"/>
                <w:szCs w:val="19"/>
                <w:lang w:val="en-US"/>
              </w:rPr>
              <w:t>Y</w:t>
            </w:r>
            <w:r w:rsidRPr="00F24225">
              <w:rPr>
                <w:rFonts w:cs="Arial"/>
                <w:szCs w:val="19"/>
                <w:lang w:val="en-US"/>
              </w:rPr>
              <w:t>ou</w:t>
            </w:r>
            <w:r w:rsidRPr="00F24225">
              <w:rPr>
                <w:rFonts w:cs="Arial"/>
                <w:spacing w:val="-5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can</w:t>
            </w:r>
            <w:r w:rsidRPr="00F24225">
              <w:rPr>
                <w:rFonts w:cs="Arial"/>
                <w:spacing w:val="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find</w:t>
            </w:r>
            <w:r w:rsidRPr="00F24225">
              <w:rPr>
                <w:rFonts w:cs="Arial"/>
                <w:spacing w:val="2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speech</w:t>
            </w:r>
            <w:r w:rsidRPr="00F24225">
              <w:rPr>
                <w:rFonts w:cs="Arial"/>
                <w:spacing w:val="-16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bubbles</w:t>
            </w:r>
            <w:r w:rsidRPr="00F24225">
              <w:rPr>
                <w:rFonts w:cs="Arial"/>
                <w:spacing w:val="17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in</w:t>
            </w:r>
            <w:r w:rsidRPr="00F24225">
              <w:rPr>
                <w:rFonts w:cs="Arial"/>
                <w:spacing w:val="-6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a</w:t>
            </w:r>
            <w:r w:rsidRPr="00F24225">
              <w:rPr>
                <w:rFonts w:cs="Arial"/>
                <w:spacing w:val="-18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lot</w:t>
            </w:r>
            <w:r w:rsidRPr="00F24225">
              <w:rPr>
                <w:rFonts w:cs="Arial"/>
                <w:spacing w:val="3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of</w:t>
            </w:r>
            <w:r w:rsidRPr="00F24225">
              <w:rPr>
                <w:rFonts w:cs="Arial"/>
                <w:spacing w:val="-5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ca</w:t>
            </w:r>
            <w:r w:rsidRPr="00F24225">
              <w:rPr>
                <w:rFonts w:cs="Arial"/>
                <w:spacing w:val="2"/>
                <w:szCs w:val="19"/>
                <w:lang w:val="en-US"/>
              </w:rPr>
              <w:t>r</w:t>
            </w:r>
            <w:r w:rsidRPr="00F24225">
              <w:rPr>
                <w:rFonts w:cs="Arial"/>
                <w:szCs w:val="19"/>
                <w:lang w:val="en-US"/>
              </w:rPr>
              <w:t>toons.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7BB7E46B" w14:textId="77777777" w:rsidR="00C34620" w:rsidRPr="00F24225" w:rsidRDefault="00C34620" w:rsidP="00C34620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C34620" w:rsidRPr="002D7D32" w14:paraId="73BDC587" w14:textId="77777777" w:rsidTr="004B053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456EA1D2" w14:textId="77777777" w:rsidR="00C34620" w:rsidRPr="00F24225" w:rsidRDefault="00C34620" w:rsidP="00C34620">
            <w:pPr>
              <w:rPr>
                <w:rFonts w:cs="Arial"/>
                <w:color w:val="000000"/>
                <w:szCs w:val="19"/>
              </w:rPr>
            </w:pPr>
            <w:r w:rsidRPr="00F24225">
              <w:rPr>
                <w:rFonts w:cs="Arial"/>
                <w:color w:val="000000"/>
                <w:szCs w:val="19"/>
              </w:rPr>
              <w:t>convincing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042D173" w14:textId="77777777" w:rsidR="00C34620" w:rsidRPr="00F24225" w:rsidRDefault="00C34620" w:rsidP="00C34620">
            <w:pPr>
              <w:rPr>
                <w:rFonts w:cs="Arial"/>
                <w:color w:val="000000"/>
                <w:szCs w:val="19"/>
              </w:rPr>
            </w:pPr>
            <w:r w:rsidRPr="00F24225">
              <w:rPr>
                <w:rFonts w:cs="Arial"/>
                <w:color w:val="000000"/>
                <w:szCs w:val="19"/>
              </w:rPr>
              <w:t>überzeugend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E6A12A6" w14:textId="77777777" w:rsidR="00C34620" w:rsidRPr="00F24225" w:rsidRDefault="00C34620" w:rsidP="00C34620">
            <w:pPr>
              <w:autoSpaceDE w:val="0"/>
              <w:autoSpaceDN w:val="0"/>
              <w:adjustRightInd w:val="0"/>
              <w:spacing w:before="52" w:line="264" w:lineRule="auto"/>
              <w:ind w:left="57" w:right="331"/>
              <w:rPr>
                <w:rFonts w:cs="Arial"/>
                <w:szCs w:val="19"/>
                <w:lang w:val="en-US"/>
              </w:rPr>
            </w:pPr>
            <w:r w:rsidRPr="00F24225">
              <w:rPr>
                <w:rFonts w:cs="Arial"/>
                <w:szCs w:val="19"/>
                <w:lang w:val="en-US"/>
              </w:rPr>
              <w:t>=</w:t>
            </w:r>
            <w:r w:rsidRPr="00F24225">
              <w:rPr>
                <w:rFonts w:cs="Arial"/>
                <w:spacing w:val="-14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making</w:t>
            </w:r>
            <w:r w:rsidRPr="00F24225">
              <w:rPr>
                <w:rFonts w:cs="Arial"/>
                <w:spacing w:val="21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sb</w:t>
            </w:r>
            <w:r w:rsidRPr="00F24225">
              <w:rPr>
                <w:rFonts w:cs="Arial"/>
                <w:spacing w:val="-5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ce</w:t>
            </w:r>
            <w:r w:rsidRPr="00F24225">
              <w:rPr>
                <w:rFonts w:cs="Arial"/>
                <w:spacing w:val="2"/>
                <w:szCs w:val="19"/>
                <w:lang w:val="en-US"/>
              </w:rPr>
              <w:t>r</w:t>
            </w:r>
            <w:r w:rsidRPr="00F24225">
              <w:rPr>
                <w:rFonts w:cs="Arial"/>
                <w:szCs w:val="19"/>
                <w:lang w:val="en-US"/>
              </w:rPr>
              <w:t>tain</w:t>
            </w:r>
            <w:r w:rsidRPr="00F24225">
              <w:rPr>
                <w:rFonts w:cs="Arial"/>
                <w:spacing w:val="16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about</w:t>
            </w:r>
            <w:r w:rsidRPr="00F24225">
              <w:rPr>
                <w:rFonts w:cs="Arial"/>
                <w:spacing w:val="16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sth</w:t>
            </w:r>
            <w:r w:rsidRPr="00F24225">
              <w:rPr>
                <w:rFonts w:cs="Arial"/>
                <w:spacing w:val="-12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by</w:t>
            </w:r>
            <w:r w:rsidRPr="00F24225">
              <w:rPr>
                <w:rFonts w:cs="Arial"/>
                <w:spacing w:val="-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giving</w:t>
            </w:r>
            <w:r w:rsidRPr="00F24225">
              <w:rPr>
                <w:rFonts w:cs="Arial"/>
                <w:spacing w:val="-17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them good</w:t>
            </w:r>
            <w:r w:rsidRPr="00F24225">
              <w:rPr>
                <w:rFonts w:cs="Arial"/>
                <w:spacing w:val="-5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a</w:t>
            </w:r>
            <w:r w:rsidRPr="00F24225">
              <w:rPr>
                <w:rFonts w:cs="Arial"/>
                <w:spacing w:val="-3"/>
                <w:szCs w:val="19"/>
                <w:lang w:val="en-US"/>
              </w:rPr>
              <w:t>r</w:t>
            </w:r>
            <w:r w:rsidRPr="00F24225">
              <w:rPr>
                <w:rFonts w:cs="Arial"/>
                <w:szCs w:val="19"/>
                <w:lang w:val="en-US"/>
              </w:rPr>
              <w:t>guments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265A5D65" w14:textId="77777777" w:rsidR="00C34620" w:rsidRPr="00F24225" w:rsidRDefault="00C34620" w:rsidP="00C34620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C34620" w:rsidRPr="002D7D32" w14:paraId="32245451" w14:textId="77777777" w:rsidTr="004B053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524FC414" w14:textId="77777777" w:rsidR="00C34620" w:rsidRPr="00F24225" w:rsidRDefault="00C34620" w:rsidP="00C34620">
            <w:pPr>
              <w:rPr>
                <w:rFonts w:cs="Arial"/>
                <w:color w:val="000000"/>
                <w:szCs w:val="19"/>
              </w:rPr>
            </w:pPr>
            <w:r w:rsidRPr="00F24225">
              <w:rPr>
                <w:rFonts w:cs="Arial"/>
                <w:color w:val="000000"/>
                <w:szCs w:val="19"/>
              </w:rPr>
              <w:t>gross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9220CCE" w14:textId="77777777" w:rsidR="00C34620" w:rsidRPr="00F24225" w:rsidRDefault="00C34620" w:rsidP="00C34620">
            <w:pPr>
              <w:rPr>
                <w:rFonts w:cs="Arial"/>
                <w:color w:val="000000"/>
                <w:szCs w:val="19"/>
              </w:rPr>
            </w:pPr>
            <w:r w:rsidRPr="00F24225">
              <w:rPr>
                <w:rFonts w:cs="Arial"/>
                <w:color w:val="000000"/>
                <w:szCs w:val="19"/>
              </w:rPr>
              <w:t>krass; offenkundig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A521700" w14:textId="77777777" w:rsidR="00C34620" w:rsidRPr="00F24225" w:rsidRDefault="00C34620" w:rsidP="00C34620">
            <w:pPr>
              <w:autoSpaceDE w:val="0"/>
              <w:autoSpaceDN w:val="0"/>
              <w:adjustRightInd w:val="0"/>
              <w:spacing w:before="52" w:line="264" w:lineRule="auto"/>
              <w:ind w:left="57" w:right="182"/>
              <w:rPr>
                <w:rFonts w:cs="Arial"/>
                <w:szCs w:val="19"/>
                <w:lang w:val="en-US"/>
              </w:rPr>
            </w:pPr>
            <w:r w:rsidRPr="00F24225">
              <w:rPr>
                <w:rFonts w:cs="Arial"/>
                <w:szCs w:val="19"/>
                <w:lang w:val="en-US"/>
              </w:rPr>
              <w:t>This is</w:t>
            </w:r>
            <w:r w:rsidRPr="00F24225">
              <w:rPr>
                <w:rFonts w:cs="Arial"/>
                <w:spacing w:val="-18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an</w:t>
            </w:r>
            <w:r w:rsidRPr="00F24225">
              <w:rPr>
                <w:rFonts w:cs="Arial"/>
                <w:spacing w:val="-20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accurate</w:t>
            </w:r>
            <w:r w:rsidRPr="00F24225">
              <w:rPr>
                <w:rFonts w:cs="Arial"/>
                <w:spacing w:val="-11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picture</w:t>
            </w:r>
            <w:r w:rsidRPr="00F24225">
              <w:rPr>
                <w:rFonts w:cs="Arial"/>
                <w:spacing w:val="13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in</w:t>
            </w:r>
            <w:r w:rsidRPr="00F24225">
              <w:rPr>
                <w:rFonts w:cs="Arial"/>
                <w:spacing w:val="-6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some</w:t>
            </w:r>
            <w:r w:rsidRPr="00F24225">
              <w:rPr>
                <w:rFonts w:cs="Arial"/>
                <w:spacing w:val="33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cases,</w:t>
            </w:r>
            <w:r w:rsidRPr="00F24225">
              <w:rPr>
                <w:rFonts w:cs="Arial"/>
                <w:spacing w:val="-12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but</w:t>
            </w:r>
            <w:r w:rsidRPr="00F24225">
              <w:rPr>
                <w:rFonts w:cs="Arial"/>
                <w:spacing w:val="-4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in</w:t>
            </w:r>
            <w:r w:rsidRPr="00F24225">
              <w:rPr>
                <w:rFonts w:cs="Arial"/>
                <w:spacing w:val="2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others</w:t>
            </w:r>
            <w:r w:rsidRPr="00F24225">
              <w:rPr>
                <w:rFonts w:cs="Arial"/>
                <w:spacing w:val="-5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it</w:t>
            </w:r>
            <w:r w:rsidRPr="00F24225">
              <w:rPr>
                <w:rFonts w:cs="Arial"/>
                <w:spacing w:val="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is</w:t>
            </w:r>
            <w:r w:rsidRPr="00F24225">
              <w:rPr>
                <w:rFonts w:cs="Arial"/>
                <w:spacing w:val="-18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a</w:t>
            </w:r>
            <w:r w:rsidRPr="00F24225">
              <w:rPr>
                <w:rFonts w:cs="Arial"/>
                <w:spacing w:val="-18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g</w:t>
            </w:r>
            <w:r w:rsidRPr="00F24225">
              <w:rPr>
                <w:rFonts w:cs="Arial"/>
                <w:spacing w:val="-1"/>
                <w:szCs w:val="19"/>
                <w:lang w:val="en-US"/>
              </w:rPr>
              <w:t>r</w:t>
            </w:r>
            <w:r w:rsidRPr="00F24225">
              <w:rPr>
                <w:rFonts w:cs="Arial"/>
                <w:szCs w:val="19"/>
                <w:lang w:val="en-US"/>
              </w:rPr>
              <w:t>oss exaggeration.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0A491E84" w14:textId="77777777" w:rsidR="00C34620" w:rsidRPr="00F24225" w:rsidRDefault="00C34620" w:rsidP="00C34620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C34620" w:rsidRPr="002D7D32" w14:paraId="29733337" w14:textId="77777777" w:rsidTr="004B053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36C38144" w14:textId="77777777" w:rsidR="00C34620" w:rsidRPr="00F24225" w:rsidRDefault="008941D6" w:rsidP="00C34620">
            <w:pPr>
              <w:rPr>
                <w:rFonts w:cs="Arial"/>
                <w:color w:val="000000"/>
                <w:szCs w:val="19"/>
              </w:rPr>
            </w:pPr>
            <w:r w:rsidRPr="00F24225">
              <w:rPr>
                <w:rFonts w:cs="Arial"/>
                <w:color w:val="000000"/>
                <w:szCs w:val="19"/>
              </w:rPr>
              <w:t xml:space="preserve">to </w:t>
            </w:r>
            <w:r w:rsidR="00C34620" w:rsidRPr="00F24225">
              <w:rPr>
                <w:rFonts w:cs="Arial"/>
                <w:color w:val="000000"/>
                <w:szCs w:val="19"/>
              </w:rPr>
              <w:t>convey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542DF61" w14:textId="77777777" w:rsidR="00C34620" w:rsidRPr="00F24225" w:rsidRDefault="00C34620" w:rsidP="00C34620">
            <w:pPr>
              <w:rPr>
                <w:rFonts w:cs="Arial"/>
                <w:color w:val="000000"/>
                <w:szCs w:val="19"/>
              </w:rPr>
            </w:pPr>
            <w:r w:rsidRPr="00F24225">
              <w:rPr>
                <w:rFonts w:cs="Arial"/>
                <w:color w:val="000000"/>
                <w:szCs w:val="19"/>
              </w:rPr>
              <w:t>wiedergeben; vermitteln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1803F43" w14:textId="77777777" w:rsidR="00C34620" w:rsidRPr="00F24225" w:rsidRDefault="00C34620" w:rsidP="00C34620">
            <w:pPr>
              <w:autoSpaceDE w:val="0"/>
              <w:autoSpaceDN w:val="0"/>
              <w:adjustRightInd w:val="0"/>
              <w:spacing w:before="52" w:line="264" w:lineRule="auto"/>
              <w:ind w:left="57" w:right="199"/>
              <w:rPr>
                <w:rFonts w:cs="Arial"/>
                <w:szCs w:val="19"/>
                <w:lang w:val="en-US"/>
              </w:rPr>
            </w:pPr>
            <w:r w:rsidRPr="00F24225">
              <w:rPr>
                <w:rFonts w:cs="Arial"/>
                <w:szCs w:val="19"/>
                <w:lang w:val="en-US"/>
              </w:rPr>
              <w:t>These</w:t>
            </w:r>
            <w:r w:rsidRPr="00F24225">
              <w:rPr>
                <w:rFonts w:cs="Arial"/>
                <w:spacing w:val="-12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adjectives</w:t>
            </w:r>
            <w:r w:rsidRPr="00F24225">
              <w:rPr>
                <w:rFonts w:cs="Arial"/>
                <w:spacing w:val="41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convey</w:t>
            </w:r>
            <w:r w:rsidRPr="00F24225">
              <w:rPr>
                <w:rFonts w:cs="Arial"/>
                <w:spacing w:val="11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the</w:t>
            </w:r>
            <w:r w:rsidRPr="00F24225">
              <w:rPr>
                <w:rFonts w:cs="Arial"/>
                <w:spacing w:val="-7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atmosphere</w:t>
            </w:r>
            <w:r w:rsidRPr="00F24225">
              <w:rPr>
                <w:rFonts w:cs="Arial"/>
                <w:spacing w:val="-5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to</w:t>
            </w:r>
            <w:r w:rsidRPr="00F24225">
              <w:rPr>
                <w:rFonts w:cs="Arial"/>
                <w:spacing w:val="-1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the reade</w:t>
            </w:r>
            <w:r w:rsidRPr="00F24225">
              <w:rPr>
                <w:rFonts w:cs="Arial"/>
                <w:spacing w:val="-13"/>
                <w:szCs w:val="19"/>
                <w:lang w:val="en-US"/>
              </w:rPr>
              <w:t>r</w:t>
            </w:r>
            <w:r w:rsidRPr="00F24225">
              <w:rPr>
                <w:rFonts w:cs="Arial"/>
                <w:szCs w:val="19"/>
                <w:lang w:val="en-US"/>
              </w:rPr>
              <w:t>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6007E1ED" w14:textId="77777777" w:rsidR="00C34620" w:rsidRPr="00F24225" w:rsidRDefault="00C34620" w:rsidP="00C34620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</w:tbl>
    <w:p w14:paraId="438090F5" w14:textId="77777777" w:rsidR="00B65702" w:rsidRPr="00F24225" w:rsidRDefault="00B65702">
      <w:pPr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</w:p>
    <w:p w14:paraId="3645E7E3" w14:textId="77777777" w:rsidR="00A177F1" w:rsidRDefault="00A177F1">
      <w:pPr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  <w:r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br w:type="page"/>
      </w:r>
    </w:p>
    <w:p w14:paraId="32DDC3FC" w14:textId="77777777" w:rsidR="00C34620" w:rsidRPr="00F24225" w:rsidRDefault="00C34620" w:rsidP="00C34620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  <w:r w:rsidRPr="00F24225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lastRenderedPageBreak/>
        <w:t>Skills workshop 3 - Working with listening texts</w:t>
      </w:r>
    </w:p>
    <w:tbl>
      <w:tblPr>
        <w:tblW w:w="148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551"/>
        <w:gridCol w:w="4253"/>
        <w:gridCol w:w="5958"/>
      </w:tblGrid>
      <w:tr w:rsidR="00C34620" w:rsidRPr="00F24225" w14:paraId="62E547F8" w14:textId="77777777" w:rsidTr="00BF14F7">
        <w:trPr>
          <w:trHeight w:val="397"/>
          <w:tblHeader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0B47032" w14:textId="77777777" w:rsidR="00C34620" w:rsidRPr="00F24225" w:rsidRDefault="00C34620" w:rsidP="00BF14F7">
            <w:pPr>
              <w:pStyle w:val="TabVokabellernliste"/>
              <w:rPr>
                <w:b/>
              </w:rPr>
            </w:pPr>
            <w:r w:rsidRPr="00F24225">
              <w:rPr>
                <w:b/>
              </w:rPr>
              <w:t>Englisch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540D2E2" w14:textId="77777777" w:rsidR="00C34620" w:rsidRPr="00F24225" w:rsidRDefault="00C34620" w:rsidP="00BF14F7">
            <w:pPr>
              <w:pStyle w:val="TabVokabellernliste"/>
              <w:rPr>
                <w:b/>
              </w:rPr>
            </w:pPr>
            <w:r w:rsidRPr="00F24225">
              <w:rPr>
                <w:b/>
              </w:rPr>
              <w:t>Deutsch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42E6DBBA" w14:textId="77777777" w:rsidR="00C34620" w:rsidRPr="00F24225" w:rsidRDefault="00C34620" w:rsidP="00BF14F7">
            <w:pPr>
              <w:pStyle w:val="TabVokabellernliste"/>
              <w:rPr>
                <w:b/>
                <w:bCs/>
                <w:noProof w:val="0"/>
              </w:rPr>
            </w:pPr>
            <w:r w:rsidRPr="00F24225">
              <w:rPr>
                <w:b/>
                <w:bCs/>
                <w:noProof w:val="0"/>
              </w:rPr>
              <w:t>Beispiele / Erklärungen</w:t>
            </w:r>
          </w:p>
        </w:tc>
        <w:tc>
          <w:tcPr>
            <w:tcW w:w="5958" w:type="dxa"/>
            <w:shd w:val="clear" w:color="auto" w:fill="D9D9D9" w:themeFill="background1" w:themeFillShade="D9"/>
            <w:noWrap/>
            <w:vAlign w:val="center"/>
          </w:tcPr>
          <w:p w14:paraId="2D8859AF" w14:textId="77777777" w:rsidR="00C34620" w:rsidRPr="00F24225" w:rsidRDefault="00C34620" w:rsidP="00BF14F7">
            <w:pPr>
              <w:pStyle w:val="TabVokabellernliste"/>
            </w:pPr>
            <w:r w:rsidRPr="00F24225">
              <w:rPr>
                <w:rStyle w:val="ekvfett"/>
              </w:rPr>
              <w:t>Eigene Beispiele oder Übersetzung in die Muttersprache</w:t>
            </w:r>
          </w:p>
        </w:tc>
      </w:tr>
      <w:tr w:rsidR="00C34620" w:rsidRPr="002D7D32" w14:paraId="51804CCC" w14:textId="77777777" w:rsidTr="00BF14F7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1106D42E" w14:textId="77777777" w:rsidR="00C34620" w:rsidRPr="00F24225" w:rsidRDefault="00865D5E" w:rsidP="00BF14F7">
            <w:pPr>
              <w:pStyle w:val="TabVokabellernliste"/>
              <w:rPr>
                <w:color w:val="0070C0"/>
              </w:rPr>
            </w:pPr>
            <w:r w:rsidRPr="00F24225">
              <w:rPr>
                <w:color w:val="0070C0"/>
              </w:rPr>
              <w:t xml:space="preserve">to </w:t>
            </w:r>
            <w:r w:rsidR="00C34620" w:rsidRPr="00F24225">
              <w:rPr>
                <w:color w:val="0070C0"/>
              </w:rPr>
              <w:t>face pressure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E06AF71" w14:textId="77777777" w:rsidR="00C34620" w:rsidRPr="00F24225" w:rsidRDefault="00C34620" w:rsidP="00A177F1">
            <w:pPr>
              <w:pStyle w:val="TabVokabellernliste"/>
            </w:pPr>
            <w:r w:rsidRPr="00F24225">
              <w:t>Druck ausgesetzt sein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1856DDF" w14:textId="77777777" w:rsidR="00C34620" w:rsidRPr="00F24225" w:rsidRDefault="00C34620" w:rsidP="00BF14F7">
            <w:pPr>
              <w:pStyle w:val="TabVokabellernliste"/>
              <w:rPr>
                <w:lang w:val="en-US"/>
              </w:rPr>
            </w:pPr>
            <w:r w:rsidRPr="00F24225">
              <w:rPr>
                <w:spacing w:val="-7"/>
                <w:lang w:val="en-US"/>
              </w:rPr>
              <w:t>Y</w:t>
            </w:r>
            <w:r w:rsidRPr="00F24225">
              <w:rPr>
                <w:lang w:val="en-US"/>
              </w:rPr>
              <w:t>ou</w:t>
            </w:r>
            <w:r w:rsidRPr="00F24225">
              <w:rPr>
                <w:spacing w:val="-9"/>
                <w:lang w:val="en-US"/>
              </w:rPr>
              <w:t xml:space="preserve"> </w:t>
            </w:r>
            <w:r w:rsidRPr="00F24225">
              <w:rPr>
                <w:lang w:val="en-US"/>
              </w:rPr>
              <w:t>have</w:t>
            </w:r>
            <w:r w:rsidRPr="00F24225">
              <w:rPr>
                <w:spacing w:val="11"/>
                <w:lang w:val="en-US"/>
              </w:rPr>
              <w:t xml:space="preserve"> </w:t>
            </w:r>
            <w:r w:rsidRPr="00F24225">
              <w:rPr>
                <w:lang w:val="en-US"/>
              </w:rPr>
              <w:t>to</w:t>
            </w:r>
            <w:r w:rsidRPr="00F24225">
              <w:rPr>
                <w:spacing w:val="1"/>
                <w:lang w:val="en-US"/>
              </w:rPr>
              <w:t xml:space="preserve"> </w:t>
            </w:r>
            <w:r w:rsidRPr="00F24225">
              <w:rPr>
                <w:lang w:val="en-US"/>
              </w:rPr>
              <w:t>face</w:t>
            </w:r>
            <w:r w:rsidRPr="00F24225">
              <w:rPr>
                <w:spacing w:val="-3"/>
                <w:lang w:val="en-US"/>
              </w:rPr>
              <w:t xml:space="preserve"> </w:t>
            </w:r>
            <w:r w:rsidRPr="00F24225">
              <w:rPr>
                <w:lang w:val="en-US"/>
              </w:rPr>
              <w:t>a</w:t>
            </w:r>
            <w:r w:rsidRPr="00F24225">
              <w:rPr>
                <w:spacing w:val="-18"/>
                <w:lang w:val="en-US"/>
              </w:rPr>
              <w:t xml:space="preserve"> </w:t>
            </w:r>
            <w:r w:rsidRPr="00F24225">
              <w:rPr>
                <w:lang w:val="en-US"/>
              </w:rPr>
              <w:t>lot</w:t>
            </w:r>
            <w:r w:rsidRPr="00F24225">
              <w:rPr>
                <w:spacing w:val="3"/>
                <w:lang w:val="en-US"/>
              </w:rPr>
              <w:t xml:space="preserve"> </w:t>
            </w:r>
            <w:r w:rsidRPr="00F24225">
              <w:rPr>
                <w:lang w:val="en-US"/>
              </w:rPr>
              <w:t>of</w:t>
            </w:r>
            <w:r w:rsidRPr="00F24225">
              <w:rPr>
                <w:spacing w:val="-5"/>
                <w:lang w:val="en-US"/>
              </w:rPr>
              <w:t xml:space="preserve"> </w:t>
            </w:r>
            <w:r w:rsidRPr="00F24225">
              <w:rPr>
                <w:lang w:val="en-US"/>
              </w:rPr>
              <w:t>p</w:t>
            </w:r>
            <w:r w:rsidRPr="00F24225">
              <w:rPr>
                <w:spacing w:val="-1"/>
                <w:lang w:val="en-US"/>
              </w:rPr>
              <w:t>r</w:t>
            </w:r>
            <w:r w:rsidRPr="00F24225">
              <w:rPr>
                <w:lang w:val="en-US"/>
              </w:rPr>
              <w:t>essu</w:t>
            </w:r>
            <w:r w:rsidRPr="00F24225">
              <w:rPr>
                <w:spacing w:val="-1"/>
                <w:lang w:val="en-US"/>
              </w:rPr>
              <w:t>r</w:t>
            </w:r>
            <w:r w:rsidRPr="00F24225">
              <w:rPr>
                <w:lang w:val="en-US"/>
              </w:rPr>
              <w:t>e</w:t>
            </w:r>
            <w:r w:rsidRPr="00F24225">
              <w:rPr>
                <w:spacing w:val="1"/>
                <w:lang w:val="en-US"/>
              </w:rPr>
              <w:t xml:space="preserve"> </w:t>
            </w:r>
            <w:r w:rsidRPr="00F24225">
              <w:rPr>
                <w:lang w:val="en-US"/>
              </w:rPr>
              <w:t>in</w:t>
            </w:r>
            <w:r w:rsidRPr="00F24225">
              <w:rPr>
                <w:spacing w:val="-6"/>
                <w:lang w:val="en-US"/>
              </w:rPr>
              <w:t xml:space="preserve"> </w:t>
            </w:r>
            <w:r w:rsidRPr="00F24225">
              <w:rPr>
                <w:lang w:val="en-US"/>
              </w:rPr>
              <w:t>many</w:t>
            </w:r>
            <w:r w:rsidRPr="00F24225">
              <w:rPr>
                <w:spacing w:val="1"/>
                <w:lang w:val="en-US"/>
              </w:rPr>
              <w:t xml:space="preserve"> </w:t>
            </w:r>
            <w:r w:rsidRPr="00F24225">
              <w:rPr>
                <w:lang w:val="en-US"/>
              </w:rPr>
              <w:t>jobs toda</w:t>
            </w:r>
            <w:r w:rsidRPr="00F24225">
              <w:rPr>
                <w:spacing w:val="-8"/>
                <w:lang w:val="en-US"/>
              </w:rPr>
              <w:t>y</w:t>
            </w:r>
            <w:r w:rsidRPr="00F24225">
              <w:rPr>
                <w:lang w:val="en-US"/>
              </w:rPr>
              <w:t>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26D4EC77" w14:textId="77777777" w:rsidR="00C34620" w:rsidRPr="00F24225" w:rsidRDefault="00C34620" w:rsidP="00BF14F7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C34620" w:rsidRPr="00F24225" w14:paraId="36BAB678" w14:textId="77777777" w:rsidTr="00BF14F7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420F1775" w14:textId="77777777" w:rsidR="00C34620" w:rsidRPr="00F24225" w:rsidRDefault="00C34620" w:rsidP="00BF14F7">
            <w:pPr>
              <w:pStyle w:val="TabVokabellernliste"/>
              <w:rPr>
                <w:color w:val="0070C0"/>
              </w:rPr>
            </w:pPr>
            <w:r w:rsidRPr="00F24225">
              <w:rPr>
                <w:color w:val="0070C0"/>
              </w:rPr>
              <w:t>expectation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803CC2D" w14:textId="77777777" w:rsidR="00C34620" w:rsidRPr="00F24225" w:rsidRDefault="00C34620" w:rsidP="00BF14F7">
            <w:pPr>
              <w:pStyle w:val="TabVokabellernliste"/>
            </w:pPr>
            <w:r w:rsidRPr="00F24225">
              <w:t>Erwartung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4BCD109" w14:textId="77777777" w:rsidR="00C34620" w:rsidRPr="00F24225" w:rsidRDefault="00C34620" w:rsidP="00BF14F7">
            <w:pPr>
              <w:pStyle w:val="TabVokabellernliste"/>
            </w:pPr>
            <w:r w:rsidRPr="00F24225">
              <w:t>expectation</w:t>
            </w:r>
            <w:r w:rsidRPr="00F24225">
              <w:rPr>
                <w:spacing w:val="-5"/>
              </w:rPr>
              <w:t xml:space="preserve"> </w:t>
            </w:r>
            <w:r w:rsidRPr="00F24225">
              <w:t>→</w:t>
            </w:r>
            <w:r w:rsidRPr="00F24225">
              <w:rPr>
                <w:spacing w:val="-3"/>
              </w:rPr>
              <w:t xml:space="preserve"> </w:t>
            </w:r>
            <w:r w:rsidRPr="00F24225">
              <w:t>to</w:t>
            </w:r>
            <w:r w:rsidRPr="00F24225">
              <w:rPr>
                <w:spacing w:val="-1"/>
              </w:rPr>
              <w:t xml:space="preserve"> </w:t>
            </w:r>
            <w:r w:rsidRPr="00F24225">
              <w:t>expect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7AAC1551" w14:textId="77777777" w:rsidR="00C34620" w:rsidRPr="00F24225" w:rsidRDefault="00C34620" w:rsidP="00BF14F7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C34620" w:rsidRPr="00F24225" w14:paraId="50DA837A" w14:textId="77777777" w:rsidTr="00BF14F7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33F6DEC1" w14:textId="77777777" w:rsidR="00C34620" w:rsidRPr="00F24225" w:rsidRDefault="00C34620" w:rsidP="00BF14F7">
            <w:pPr>
              <w:pStyle w:val="TabVokabellernliste"/>
              <w:rPr>
                <w:color w:val="0070C0"/>
              </w:rPr>
            </w:pPr>
            <w:r w:rsidRPr="00F24225">
              <w:rPr>
                <w:color w:val="0070C0"/>
              </w:rPr>
              <w:t>mark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0CC5EB1" w14:textId="77777777" w:rsidR="00C34620" w:rsidRPr="00F24225" w:rsidRDefault="00C34620" w:rsidP="00BF14F7">
            <w:pPr>
              <w:pStyle w:val="TabVokabellernliste"/>
            </w:pPr>
            <w:r w:rsidRPr="00F24225">
              <w:t>Note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B597834" w14:textId="77777777" w:rsidR="00C34620" w:rsidRPr="00F24225" w:rsidRDefault="00C34620" w:rsidP="00BF14F7">
            <w:pPr>
              <w:pStyle w:val="TabVokabellernliste"/>
            </w:pPr>
            <w:r w:rsidRPr="00F24225">
              <w:t>mark</w:t>
            </w:r>
            <w:r w:rsidRPr="00F24225">
              <w:rPr>
                <w:spacing w:val="-11"/>
              </w:rPr>
              <w:t xml:space="preserve"> </w:t>
            </w:r>
            <w:r w:rsidRPr="00F24225">
              <w:rPr>
                <w:i/>
              </w:rPr>
              <w:t>(BE)</w:t>
            </w:r>
            <w:r w:rsidRPr="00F24225">
              <w:rPr>
                <w:i/>
                <w:spacing w:val="-1"/>
              </w:rPr>
              <w:t xml:space="preserve"> </w:t>
            </w:r>
            <w:r w:rsidRPr="00F24225">
              <w:t>=</w:t>
            </w:r>
            <w:r w:rsidRPr="00F24225">
              <w:rPr>
                <w:spacing w:val="-6"/>
              </w:rPr>
              <w:t xml:space="preserve"> </w:t>
            </w:r>
            <w:r w:rsidRPr="00F24225">
              <w:t>grade</w:t>
            </w:r>
            <w:r w:rsidRPr="00F24225">
              <w:rPr>
                <w:spacing w:val="33"/>
              </w:rPr>
              <w:t xml:space="preserve"> </w:t>
            </w:r>
            <w:r w:rsidRPr="00F24225">
              <w:rPr>
                <w:i/>
              </w:rPr>
              <w:t>(AE)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12653CCF" w14:textId="77777777" w:rsidR="00C34620" w:rsidRPr="00F24225" w:rsidRDefault="00C34620" w:rsidP="00BF14F7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C34620" w:rsidRPr="00F24225" w14:paraId="4549A6A9" w14:textId="77777777" w:rsidTr="00BF14F7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69F2B496" w14:textId="77777777" w:rsidR="00C34620" w:rsidRPr="00F24225" w:rsidRDefault="00C34620" w:rsidP="00BF14F7">
            <w:pPr>
              <w:pStyle w:val="TabVokabellernliste"/>
              <w:rPr>
                <w:color w:val="0070C0"/>
              </w:rPr>
            </w:pPr>
            <w:r w:rsidRPr="00F24225">
              <w:rPr>
                <w:color w:val="0070C0"/>
              </w:rPr>
              <w:t>subsequently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F06D375" w14:textId="77777777" w:rsidR="00C34620" w:rsidRPr="00F24225" w:rsidRDefault="00C34620" w:rsidP="00BF14F7">
            <w:pPr>
              <w:pStyle w:val="TabVokabellernliste"/>
            </w:pPr>
            <w:r w:rsidRPr="00F24225">
              <w:t>anschließend</w:t>
            </w:r>
            <w:r w:rsidR="00D176C1" w:rsidRPr="00F24225">
              <w:t xml:space="preserve">; </w:t>
            </w:r>
            <w:r w:rsidRPr="00F24225">
              <w:t>folgend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3EAF7BC" w14:textId="77777777" w:rsidR="00C34620" w:rsidRPr="00F24225" w:rsidRDefault="00C34620" w:rsidP="00BF14F7">
            <w:pPr>
              <w:pStyle w:val="TabVokabellernliste"/>
            </w:pPr>
            <w:r w:rsidRPr="00F24225">
              <w:t>subsequently</w:t>
            </w:r>
            <w:r w:rsidR="00DB3BB6" w:rsidRPr="00F24225">
              <w:t xml:space="preserve"> </w:t>
            </w:r>
            <w:r w:rsidRPr="00F24225">
              <w:t>=</w:t>
            </w:r>
            <w:r w:rsidRPr="00F24225">
              <w:rPr>
                <w:spacing w:val="-11"/>
              </w:rPr>
              <w:t xml:space="preserve"> </w:t>
            </w:r>
            <w:r w:rsidRPr="00F24225">
              <w:t>a</w:t>
            </w:r>
            <w:r w:rsidRPr="00F24225">
              <w:rPr>
                <w:spacing w:val="-4"/>
              </w:rPr>
              <w:t>f</w:t>
            </w:r>
            <w:r w:rsidRPr="00F24225">
              <w:t>te</w:t>
            </w:r>
            <w:r w:rsidRPr="00F24225">
              <w:rPr>
                <w:spacing w:val="3"/>
              </w:rPr>
              <w:t>r</w:t>
            </w:r>
            <w:r w:rsidRPr="00F24225">
              <w:t>wa</w:t>
            </w:r>
            <w:r w:rsidRPr="00F24225">
              <w:rPr>
                <w:spacing w:val="-1"/>
              </w:rPr>
              <w:t>r</w:t>
            </w:r>
            <w:r w:rsidRPr="00F24225">
              <w:t>ds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482EC508" w14:textId="77777777" w:rsidR="00C34620" w:rsidRPr="00F24225" w:rsidRDefault="00C34620" w:rsidP="00BF14F7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C34620" w:rsidRPr="002D7D32" w14:paraId="70B65CB1" w14:textId="77777777" w:rsidTr="00BF14F7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358B8AAB" w14:textId="77777777" w:rsidR="00C34620" w:rsidRPr="00F24225" w:rsidRDefault="00C34620" w:rsidP="00BF14F7">
            <w:pPr>
              <w:pStyle w:val="TabVokabellernliste"/>
              <w:rPr>
                <w:color w:val="0070C0"/>
              </w:rPr>
            </w:pPr>
            <w:r w:rsidRPr="00F24225">
              <w:rPr>
                <w:color w:val="0070C0"/>
              </w:rPr>
              <w:t>backache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553A3D4" w14:textId="77777777" w:rsidR="00C34620" w:rsidRPr="00F24225" w:rsidRDefault="00C34620" w:rsidP="00BF14F7">
            <w:pPr>
              <w:pStyle w:val="TabVokabellernliste"/>
            </w:pPr>
            <w:r w:rsidRPr="00F24225">
              <w:t>Rückenschmerzen</w:t>
            </w:r>
            <w:r w:rsidR="00D176C1" w:rsidRPr="00F24225">
              <w:t xml:space="preserve">; </w:t>
            </w:r>
            <w:r w:rsidRPr="00F24225">
              <w:t>Rückenweh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4C0D076" w14:textId="77777777" w:rsidR="00C34620" w:rsidRPr="00F24225" w:rsidRDefault="00C34620" w:rsidP="00BF14F7">
            <w:pPr>
              <w:pStyle w:val="TabVokabellernliste"/>
              <w:rPr>
                <w:lang w:val="en-US"/>
              </w:rPr>
            </w:pPr>
            <w:r w:rsidRPr="00F24225">
              <w:rPr>
                <w:lang w:val="en-US"/>
              </w:rPr>
              <w:t>=</w:t>
            </w:r>
            <w:r w:rsidRPr="00F24225">
              <w:rPr>
                <w:spacing w:val="2"/>
                <w:lang w:val="en-US"/>
              </w:rPr>
              <w:t xml:space="preserve"> </w:t>
            </w:r>
            <w:r w:rsidRPr="00F24225">
              <w:rPr>
                <w:lang w:val="en-US"/>
              </w:rPr>
              <w:t>a</w:t>
            </w:r>
            <w:r w:rsidRPr="00F24225">
              <w:rPr>
                <w:spacing w:val="-18"/>
                <w:lang w:val="en-US"/>
              </w:rPr>
              <w:t xml:space="preserve"> </w:t>
            </w:r>
            <w:r w:rsidRPr="00F24225">
              <w:rPr>
                <w:lang w:val="en-US"/>
              </w:rPr>
              <w:t>pain</w:t>
            </w:r>
            <w:r w:rsidRPr="00F24225">
              <w:rPr>
                <w:spacing w:val="-18"/>
                <w:lang w:val="en-US"/>
              </w:rPr>
              <w:t xml:space="preserve"> </w:t>
            </w:r>
            <w:r w:rsidRPr="00F24225">
              <w:rPr>
                <w:lang w:val="en-US"/>
              </w:rPr>
              <w:t>in</w:t>
            </w:r>
            <w:r w:rsidRPr="00F24225">
              <w:rPr>
                <w:spacing w:val="-6"/>
                <w:lang w:val="en-US"/>
              </w:rPr>
              <w:t xml:space="preserve"> </w:t>
            </w:r>
            <w:r w:rsidRPr="00F24225">
              <w:rPr>
                <w:lang w:val="en-US"/>
              </w:rPr>
              <w:t>the</w:t>
            </w:r>
            <w:r w:rsidRPr="00F24225">
              <w:rPr>
                <w:spacing w:val="-7"/>
                <w:lang w:val="en-US"/>
              </w:rPr>
              <w:t xml:space="preserve"> </w:t>
            </w:r>
            <w:r w:rsidRPr="00F24225">
              <w:rPr>
                <w:lang w:val="en-US"/>
              </w:rPr>
              <w:t>back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640A0D8A" w14:textId="77777777" w:rsidR="00C34620" w:rsidRPr="00F24225" w:rsidRDefault="00C34620" w:rsidP="00BF14F7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C34620" w:rsidRPr="00F24225" w14:paraId="13D7AAE9" w14:textId="77777777" w:rsidTr="00BF14F7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1F0EF248" w14:textId="77777777" w:rsidR="00C34620" w:rsidRPr="00F24225" w:rsidRDefault="00C34620" w:rsidP="00BF14F7">
            <w:pPr>
              <w:pStyle w:val="TabVokabellernliste"/>
              <w:rPr>
                <w:color w:val="0070C0"/>
              </w:rPr>
            </w:pPr>
            <w:r w:rsidRPr="00F24225">
              <w:rPr>
                <w:color w:val="0070C0"/>
              </w:rPr>
              <w:t>divide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B7170ED" w14:textId="77777777" w:rsidR="00C34620" w:rsidRPr="00F24225" w:rsidRDefault="00C34620" w:rsidP="00BF14F7">
            <w:pPr>
              <w:pStyle w:val="TabVokabellernliste"/>
            </w:pPr>
            <w:r w:rsidRPr="00F24225">
              <w:t>Spaltung</w:t>
            </w:r>
            <w:r w:rsidR="00D176C1" w:rsidRPr="00F24225">
              <w:t xml:space="preserve">; </w:t>
            </w:r>
            <w:r w:rsidRPr="00F24225">
              <w:t>Kluft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A05F37C" w14:textId="77777777" w:rsidR="00C34620" w:rsidRPr="00F24225" w:rsidRDefault="00C34620" w:rsidP="00BF14F7">
            <w:pPr>
              <w:pStyle w:val="TabVokabellernliste"/>
            </w:pPr>
            <w:r w:rsidRPr="00F24225">
              <w:t>divide</w:t>
            </w:r>
            <w:r w:rsidRPr="00F24225">
              <w:rPr>
                <w:spacing w:val="-5"/>
              </w:rPr>
              <w:t xml:space="preserve"> </w:t>
            </w:r>
            <w:r w:rsidRPr="00F24225">
              <w:t>→</w:t>
            </w:r>
            <w:r w:rsidRPr="00F24225">
              <w:rPr>
                <w:spacing w:val="-3"/>
              </w:rPr>
              <w:t xml:space="preserve"> </w:t>
            </w:r>
            <w:r w:rsidRPr="00F24225">
              <w:t>division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015ACF84" w14:textId="77777777" w:rsidR="00C34620" w:rsidRPr="00F24225" w:rsidRDefault="00C34620" w:rsidP="00BF14F7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C34620" w:rsidRPr="002D7D32" w14:paraId="553DD26B" w14:textId="77777777" w:rsidTr="00BF14F7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53C469B6" w14:textId="77777777" w:rsidR="00C34620" w:rsidRPr="00F24225" w:rsidRDefault="00C34620" w:rsidP="00BF14F7">
            <w:pPr>
              <w:pStyle w:val="TabVokabellernliste"/>
              <w:rPr>
                <w:color w:val="0070C0"/>
              </w:rPr>
            </w:pPr>
            <w:r w:rsidRPr="00F24225">
              <w:rPr>
                <w:color w:val="0070C0"/>
              </w:rPr>
              <w:t>excessive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11851E2" w14:textId="77777777" w:rsidR="00C34620" w:rsidRPr="00F24225" w:rsidRDefault="00C34620" w:rsidP="00BF14F7">
            <w:pPr>
              <w:pStyle w:val="TabVokabellernliste"/>
            </w:pPr>
            <w:r w:rsidRPr="00F24225">
              <w:t>übertrieben</w:t>
            </w:r>
            <w:r w:rsidR="00D176C1" w:rsidRPr="00F24225">
              <w:t xml:space="preserve">; </w:t>
            </w:r>
            <w:r w:rsidRPr="00F24225">
              <w:t>ausschweifend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D0A1655" w14:textId="77777777" w:rsidR="00C34620" w:rsidRPr="00F24225" w:rsidRDefault="00C34620" w:rsidP="00BF14F7">
            <w:pPr>
              <w:pStyle w:val="TabVokabellernliste"/>
              <w:rPr>
                <w:lang w:val="en-US"/>
              </w:rPr>
            </w:pPr>
            <w:r w:rsidRPr="00F24225">
              <w:rPr>
                <w:lang w:val="en-US"/>
              </w:rPr>
              <w:t>=</w:t>
            </w:r>
            <w:r w:rsidRPr="00F24225">
              <w:rPr>
                <w:spacing w:val="-9"/>
                <w:lang w:val="en-US"/>
              </w:rPr>
              <w:t xml:space="preserve"> </w:t>
            </w:r>
            <w:r w:rsidRPr="00F24225">
              <w:rPr>
                <w:lang w:val="en-US"/>
              </w:rPr>
              <w:t>greater</w:t>
            </w:r>
            <w:r w:rsidRPr="00F24225">
              <w:rPr>
                <w:spacing w:val="40"/>
                <w:lang w:val="en-US"/>
              </w:rPr>
              <w:t xml:space="preserve"> </w:t>
            </w:r>
            <w:r w:rsidRPr="00F24225">
              <w:rPr>
                <w:lang w:val="en-US"/>
              </w:rPr>
              <w:t>than</w:t>
            </w:r>
            <w:r w:rsidRPr="00F24225">
              <w:rPr>
                <w:spacing w:val="-11"/>
                <w:lang w:val="en-US"/>
              </w:rPr>
              <w:t xml:space="preserve"> </w:t>
            </w:r>
            <w:r w:rsidRPr="00F24225">
              <w:rPr>
                <w:lang w:val="en-US"/>
              </w:rPr>
              <w:t>what</w:t>
            </w:r>
            <w:r w:rsidRPr="00F24225">
              <w:rPr>
                <w:spacing w:val="-7"/>
                <w:lang w:val="en-US"/>
              </w:rPr>
              <w:t xml:space="preserve"> </w:t>
            </w:r>
            <w:r w:rsidRPr="00F24225">
              <w:rPr>
                <w:lang w:val="en-US"/>
              </w:rPr>
              <w:t>seems</w:t>
            </w:r>
            <w:r w:rsidRPr="00F24225">
              <w:rPr>
                <w:spacing w:val="-8"/>
                <w:lang w:val="en-US"/>
              </w:rPr>
              <w:t xml:space="preserve"> </w:t>
            </w:r>
            <w:r w:rsidRPr="00F24225">
              <w:rPr>
                <w:lang w:val="en-US"/>
              </w:rPr>
              <w:t>reasonable</w:t>
            </w:r>
            <w:r w:rsidRPr="00F24225">
              <w:rPr>
                <w:spacing w:val="7"/>
                <w:lang w:val="en-US"/>
              </w:rPr>
              <w:t xml:space="preserve"> </w:t>
            </w:r>
            <w:r w:rsidRPr="00F24225">
              <w:rPr>
                <w:lang w:val="en-US"/>
              </w:rPr>
              <w:t>or</w:t>
            </w:r>
            <w:r w:rsidRPr="00F24225">
              <w:rPr>
                <w:spacing w:val="-7"/>
                <w:lang w:val="en-US"/>
              </w:rPr>
              <w:t xml:space="preserve"> </w:t>
            </w:r>
            <w:r w:rsidRPr="00F24225">
              <w:rPr>
                <w:lang w:val="en-US"/>
              </w:rPr>
              <w:t>app</w:t>
            </w:r>
            <w:r w:rsidRPr="00F24225">
              <w:rPr>
                <w:spacing w:val="-1"/>
                <w:lang w:val="en-US"/>
              </w:rPr>
              <w:t>r</w:t>
            </w:r>
            <w:r w:rsidRPr="00F24225">
              <w:rPr>
                <w:lang w:val="en-US"/>
              </w:rPr>
              <w:t>opriate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57077C71" w14:textId="77777777" w:rsidR="00C34620" w:rsidRPr="00F24225" w:rsidRDefault="00C34620" w:rsidP="00BF14F7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C34620" w:rsidRPr="00F24225" w14:paraId="71BDBC0A" w14:textId="77777777" w:rsidTr="00BF14F7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3FBE24C5" w14:textId="77777777" w:rsidR="00C34620" w:rsidRPr="00F24225" w:rsidRDefault="00865D5E" w:rsidP="00BF14F7">
            <w:pPr>
              <w:pStyle w:val="TabVokabellernliste"/>
              <w:rPr>
                <w:color w:val="0070C0"/>
              </w:rPr>
            </w:pPr>
            <w:r w:rsidRPr="00F24225">
              <w:rPr>
                <w:color w:val="0070C0"/>
              </w:rPr>
              <w:t xml:space="preserve">to </w:t>
            </w:r>
            <w:r w:rsidR="00C34620" w:rsidRPr="00F24225">
              <w:rPr>
                <w:color w:val="0070C0"/>
              </w:rPr>
              <w:t>host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C95617F" w14:textId="77777777" w:rsidR="00C34620" w:rsidRPr="00F24225" w:rsidRDefault="00C34620" w:rsidP="00BF14F7">
            <w:pPr>
              <w:pStyle w:val="TabVokabellernliste"/>
            </w:pPr>
            <w:r w:rsidRPr="00F24225">
              <w:t>ausrichten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9CA2D5E" w14:textId="77777777" w:rsidR="00C34620" w:rsidRPr="00F24225" w:rsidRDefault="00C34620" w:rsidP="00BF14F7">
            <w:pPr>
              <w:pStyle w:val="TabVokabellernliste"/>
            </w:pPr>
            <w:r w:rsidRPr="00F24225">
              <w:t>to</w:t>
            </w:r>
            <w:r w:rsidRPr="00F24225">
              <w:rPr>
                <w:spacing w:val="1"/>
              </w:rPr>
              <w:t xml:space="preserve"> </w:t>
            </w:r>
            <w:r w:rsidRPr="00F24225">
              <w:t>host</w:t>
            </w:r>
            <w:r w:rsidRPr="00F24225">
              <w:rPr>
                <w:spacing w:val="-14"/>
              </w:rPr>
              <w:t xml:space="preserve"> </w:t>
            </w:r>
            <w:r w:rsidRPr="00F24225">
              <w:t>→</w:t>
            </w:r>
            <w:r w:rsidRPr="00F24225">
              <w:rPr>
                <w:spacing w:val="-3"/>
              </w:rPr>
              <w:t xml:space="preserve"> </w:t>
            </w:r>
            <w:r w:rsidRPr="00F24225">
              <w:t>host</w:t>
            </w:r>
            <w:r w:rsidRPr="00F24225">
              <w:rPr>
                <w:spacing w:val="-18"/>
              </w:rPr>
              <w:t xml:space="preserve"> </w:t>
            </w:r>
            <w:r w:rsidRPr="00F24225">
              <w:rPr>
                <w:i/>
              </w:rPr>
              <w:t>(n)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2C3B15BD" w14:textId="77777777" w:rsidR="00C34620" w:rsidRPr="00F24225" w:rsidRDefault="00C34620" w:rsidP="00BF14F7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C34620" w:rsidRPr="002D7D32" w14:paraId="58369F81" w14:textId="77777777" w:rsidTr="00BF14F7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16E3B74F" w14:textId="77777777" w:rsidR="00C34620" w:rsidRPr="00F24225" w:rsidRDefault="00C34620" w:rsidP="00997B43">
            <w:pPr>
              <w:rPr>
                <w:rFonts w:cs="Arial"/>
                <w:color w:val="000000"/>
                <w:szCs w:val="19"/>
              </w:rPr>
            </w:pPr>
            <w:r w:rsidRPr="00F24225">
              <w:rPr>
                <w:rFonts w:cs="Arial"/>
                <w:color w:val="000000"/>
                <w:szCs w:val="19"/>
              </w:rPr>
              <w:t>attitude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8FC05ED" w14:textId="77777777" w:rsidR="00C34620" w:rsidRPr="00F24225" w:rsidRDefault="00C34620" w:rsidP="00997B43">
            <w:pPr>
              <w:rPr>
                <w:rFonts w:cs="Arial"/>
                <w:color w:val="000000"/>
                <w:szCs w:val="19"/>
              </w:rPr>
            </w:pPr>
            <w:r w:rsidRPr="00F24225">
              <w:rPr>
                <w:rFonts w:cs="Arial"/>
                <w:color w:val="000000"/>
                <w:szCs w:val="19"/>
              </w:rPr>
              <w:t>Haltung</w:t>
            </w:r>
            <w:r w:rsidR="00D176C1" w:rsidRPr="00F24225">
              <w:rPr>
                <w:rFonts w:cs="Arial"/>
                <w:color w:val="000000"/>
                <w:szCs w:val="19"/>
              </w:rPr>
              <w:t xml:space="preserve">; </w:t>
            </w:r>
            <w:r w:rsidRPr="00F24225">
              <w:rPr>
                <w:rFonts w:cs="Arial"/>
                <w:color w:val="000000"/>
                <w:szCs w:val="19"/>
              </w:rPr>
              <w:t>Einstellung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77C1FBA" w14:textId="77777777" w:rsidR="00C34620" w:rsidRPr="00B64678" w:rsidRDefault="00C34620" w:rsidP="00997B43">
            <w:pPr>
              <w:rPr>
                <w:rFonts w:cs="Arial"/>
                <w:color w:val="000000"/>
                <w:szCs w:val="19"/>
                <w:lang w:val="en-GB"/>
              </w:rPr>
            </w:pPr>
            <w:r w:rsidRPr="00B64678">
              <w:rPr>
                <w:rFonts w:cs="Arial"/>
                <w:color w:val="000000"/>
                <w:szCs w:val="19"/>
                <w:lang w:val="en-GB"/>
              </w:rPr>
              <w:t>= the way you think and feel about sth or sb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2FD9F91D" w14:textId="77777777" w:rsidR="00C34620" w:rsidRPr="00B64678" w:rsidRDefault="00C34620" w:rsidP="00997B43">
            <w:pPr>
              <w:rPr>
                <w:rFonts w:cs="Arial"/>
                <w:color w:val="000000"/>
                <w:szCs w:val="19"/>
                <w:lang w:val="en-GB"/>
              </w:rPr>
            </w:pPr>
          </w:p>
        </w:tc>
      </w:tr>
    </w:tbl>
    <w:p w14:paraId="42920D20" w14:textId="77777777" w:rsidR="00997B43" w:rsidRPr="00F24225" w:rsidRDefault="00997B43" w:rsidP="00C34620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</w:p>
    <w:p w14:paraId="780E68BA" w14:textId="77777777" w:rsidR="002F3F78" w:rsidRPr="00F24225" w:rsidRDefault="002F3F78" w:rsidP="00C34620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  <w:r w:rsidRPr="00F24225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 xml:space="preserve">Text workshop A </w:t>
      </w:r>
      <w:r w:rsidR="00866775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>-</w:t>
      </w:r>
      <w:r w:rsidR="00A177F1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 xml:space="preserve"> Style and </w:t>
      </w:r>
      <w:proofErr w:type="spellStart"/>
      <w:r w:rsidR="00A177F1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>liefstyle</w:t>
      </w:r>
      <w:proofErr w:type="spellEnd"/>
    </w:p>
    <w:tbl>
      <w:tblPr>
        <w:tblW w:w="148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2618"/>
        <w:gridCol w:w="4253"/>
        <w:gridCol w:w="5958"/>
      </w:tblGrid>
      <w:tr w:rsidR="002F3F78" w:rsidRPr="00F24225" w14:paraId="3DF0EB8F" w14:textId="77777777" w:rsidTr="00F66D51">
        <w:trPr>
          <w:trHeight w:val="397"/>
          <w:tblHeader/>
        </w:trPr>
        <w:tc>
          <w:tcPr>
            <w:tcW w:w="2060" w:type="dxa"/>
            <w:shd w:val="clear" w:color="auto" w:fill="D9D9D9" w:themeFill="background1" w:themeFillShade="D9"/>
            <w:vAlign w:val="center"/>
          </w:tcPr>
          <w:p w14:paraId="5BD49B2F" w14:textId="77777777" w:rsidR="002F3F78" w:rsidRPr="00F24225" w:rsidRDefault="002F3F78" w:rsidP="00E36275">
            <w:pPr>
              <w:pStyle w:val="TabVokabellernliste"/>
              <w:rPr>
                <w:rStyle w:val="ekvfett"/>
              </w:rPr>
            </w:pPr>
            <w:r w:rsidRPr="00F24225">
              <w:rPr>
                <w:rStyle w:val="ekvfett"/>
              </w:rPr>
              <w:t>Englisch</w:t>
            </w:r>
          </w:p>
        </w:tc>
        <w:tc>
          <w:tcPr>
            <w:tcW w:w="2618" w:type="dxa"/>
            <w:shd w:val="clear" w:color="auto" w:fill="D9D9D9" w:themeFill="background1" w:themeFillShade="D9"/>
            <w:vAlign w:val="center"/>
          </w:tcPr>
          <w:p w14:paraId="06523E68" w14:textId="77777777" w:rsidR="002F3F78" w:rsidRPr="00F24225" w:rsidRDefault="002F3F78" w:rsidP="00E36275">
            <w:pPr>
              <w:pStyle w:val="TabVokabellernliste"/>
              <w:rPr>
                <w:rStyle w:val="ekvfett"/>
              </w:rPr>
            </w:pPr>
            <w:r w:rsidRPr="00F24225">
              <w:rPr>
                <w:rStyle w:val="ekvfett"/>
              </w:rPr>
              <w:t>Deutsch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1C30D794" w14:textId="77777777" w:rsidR="002F3F78" w:rsidRPr="00F24225" w:rsidRDefault="002F3F78" w:rsidP="00E36275">
            <w:pPr>
              <w:pStyle w:val="TabVokabellernliste"/>
              <w:rPr>
                <w:rStyle w:val="ekvfett"/>
              </w:rPr>
            </w:pPr>
            <w:r w:rsidRPr="00F24225">
              <w:rPr>
                <w:rStyle w:val="ekvfett"/>
              </w:rPr>
              <w:t>Beispiele / Erklärungen</w:t>
            </w:r>
          </w:p>
        </w:tc>
        <w:tc>
          <w:tcPr>
            <w:tcW w:w="5958" w:type="dxa"/>
            <w:shd w:val="clear" w:color="auto" w:fill="D9D9D9" w:themeFill="background1" w:themeFillShade="D9"/>
            <w:noWrap/>
            <w:vAlign w:val="center"/>
          </w:tcPr>
          <w:p w14:paraId="18CAFA4C" w14:textId="77777777" w:rsidR="002F3F78" w:rsidRPr="00F24225" w:rsidRDefault="002F3F78" w:rsidP="00E36275">
            <w:pPr>
              <w:pStyle w:val="TabVokabellernliste"/>
            </w:pPr>
            <w:r w:rsidRPr="00F24225">
              <w:rPr>
                <w:rStyle w:val="ekvfett"/>
              </w:rPr>
              <w:t>Eigene Beispiele oder Übersetzung in die Muttersprache</w:t>
            </w:r>
          </w:p>
        </w:tc>
      </w:tr>
      <w:tr w:rsidR="007F1DA8" w:rsidRPr="00F24225" w14:paraId="78B28648" w14:textId="77777777" w:rsidTr="00B64678">
        <w:trPr>
          <w:trHeight w:val="397"/>
        </w:trPr>
        <w:tc>
          <w:tcPr>
            <w:tcW w:w="2060" w:type="dxa"/>
            <w:shd w:val="clear" w:color="auto" w:fill="auto"/>
          </w:tcPr>
          <w:p w14:paraId="5E899E65" w14:textId="77777777" w:rsidR="007F1DA8" w:rsidRPr="007F1DA8" w:rsidRDefault="007F1DA8" w:rsidP="007F1DA8">
            <w:pPr>
              <w:rPr>
                <w:rFonts w:cs="Arial"/>
                <w:color w:val="000000"/>
                <w:szCs w:val="19"/>
              </w:rPr>
            </w:pPr>
            <w:r w:rsidRPr="007F1DA8">
              <w:rPr>
                <w:rFonts w:cs="Arial"/>
                <w:color w:val="000000"/>
                <w:szCs w:val="19"/>
              </w:rPr>
              <w:t>to inspire</w:t>
            </w:r>
          </w:p>
        </w:tc>
        <w:tc>
          <w:tcPr>
            <w:tcW w:w="2618" w:type="dxa"/>
            <w:shd w:val="clear" w:color="auto" w:fill="auto"/>
          </w:tcPr>
          <w:p w14:paraId="608E738A" w14:textId="77777777" w:rsidR="007F1DA8" w:rsidRPr="007F1DA8" w:rsidRDefault="007F1DA8" w:rsidP="007F1DA8">
            <w:pPr>
              <w:pStyle w:val="TabVokabellernliste"/>
            </w:pPr>
            <w:r w:rsidRPr="007F1DA8">
              <w:t>inspirieren; anregen</w:t>
            </w:r>
          </w:p>
        </w:tc>
        <w:tc>
          <w:tcPr>
            <w:tcW w:w="4253" w:type="dxa"/>
            <w:shd w:val="clear" w:color="auto" w:fill="auto"/>
          </w:tcPr>
          <w:p w14:paraId="53F34FB8" w14:textId="77777777" w:rsidR="007F1DA8" w:rsidRPr="007F1DA8" w:rsidRDefault="007F1DA8" w:rsidP="007F1DA8">
            <w:pPr>
              <w:pStyle w:val="TabVokabellernliste"/>
              <w:rPr>
                <w:lang w:val="en-US"/>
              </w:rPr>
            </w:pPr>
            <w:r w:rsidRPr="007F1DA8">
              <w:rPr>
                <w:lang w:val="en-US"/>
              </w:rPr>
              <w:t>to inspire → inspiration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384636D6" w14:textId="77777777" w:rsidR="007F1DA8" w:rsidRPr="00F24225" w:rsidRDefault="007F1DA8" w:rsidP="007F1DA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7F1DA8" w:rsidRPr="00F24225" w14:paraId="13404A83" w14:textId="77777777" w:rsidTr="00B64678">
        <w:trPr>
          <w:trHeight w:val="397"/>
        </w:trPr>
        <w:tc>
          <w:tcPr>
            <w:tcW w:w="2060" w:type="dxa"/>
            <w:shd w:val="clear" w:color="auto" w:fill="auto"/>
          </w:tcPr>
          <w:p w14:paraId="73D6707D" w14:textId="77777777" w:rsidR="007F1DA8" w:rsidRPr="007F1DA8" w:rsidRDefault="007F1DA8" w:rsidP="007F1DA8">
            <w:pPr>
              <w:rPr>
                <w:rFonts w:cs="Arial"/>
                <w:color w:val="000000"/>
                <w:szCs w:val="19"/>
              </w:rPr>
            </w:pPr>
            <w:r w:rsidRPr="007F1DA8">
              <w:rPr>
                <w:rFonts w:cs="Arial"/>
                <w:color w:val="000000"/>
                <w:szCs w:val="19"/>
              </w:rPr>
              <w:t>to influence</w:t>
            </w:r>
          </w:p>
        </w:tc>
        <w:tc>
          <w:tcPr>
            <w:tcW w:w="2618" w:type="dxa"/>
            <w:shd w:val="clear" w:color="auto" w:fill="auto"/>
          </w:tcPr>
          <w:p w14:paraId="04A660D4" w14:textId="77777777" w:rsidR="007F1DA8" w:rsidRPr="007F1DA8" w:rsidRDefault="007F1DA8" w:rsidP="007F1DA8">
            <w:pPr>
              <w:pStyle w:val="TabVokabellernliste"/>
            </w:pPr>
            <w:r w:rsidRPr="007F1DA8">
              <w:t>beeinflussen</w:t>
            </w:r>
          </w:p>
        </w:tc>
        <w:tc>
          <w:tcPr>
            <w:tcW w:w="4253" w:type="dxa"/>
            <w:shd w:val="clear" w:color="auto" w:fill="auto"/>
          </w:tcPr>
          <w:p w14:paraId="7DDD4A67" w14:textId="77777777" w:rsidR="007F1DA8" w:rsidRPr="007F1DA8" w:rsidRDefault="007F1DA8" w:rsidP="007F1DA8">
            <w:pPr>
              <w:pStyle w:val="TabVokabellernliste"/>
              <w:rPr>
                <w:lang w:val="en-US"/>
              </w:rPr>
            </w:pPr>
            <w:r w:rsidRPr="007F1DA8">
              <w:rPr>
                <w:lang w:val="en-US"/>
              </w:rPr>
              <w:t>to influence → influential → influence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2D7C43C3" w14:textId="77777777" w:rsidR="007F1DA8" w:rsidRPr="00F24225" w:rsidRDefault="007F1DA8" w:rsidP="007F1DA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7F1DA8" w:rsidRPr="00F24225" w14:paraId="59B0DA16" w14:textId="77777777" w:rsidTr="00B64678">
        <w:trPr>
          <w:trHeight w:val="397"/>
        </w:trPr>
        <w:tc>
          <w:tcPr>
            <w:tcW w:w="2060" w:type="dxa"/>
            <w:shd w:val="clear" w:color="auto" w:fill="auto"/>
          </w:tcPr>
          <w:p w14:paraId="24773FAF" w14:textId="77777777" w:rsidR="007F1DA8" w:rsidRPr="007F1DA8" w:rsidRDefault="00B64678" w:rsidP="007F1DA8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>a</w:t>
            </w:r>
            <w:r w:rsidR="007F1DA8" w:rsidRPr="007F1DA8">
              <w:rPr>
                <w:rFonts w:cs="Arial"/>
                <w:color w:val="000000"/>
                <w:szCs w:val="19"/>
              </w:rPr>
              <w:t>ccidental</w:t>
            </w:r>
          </w:p>
        </w:tc>
        <w:tc>
          <w:tcPr>
            <w:tcW w:w="2618" w:type="dxa"/>
            <w:shd w:val="clear" w:color="auto" w:fill="auto"/>
          </w:tcPr>
          <w:p w14:paraId="0DD2E9FB" w14:textId="77777777" w:rsidR="007F1DA8" w:rsidRPr="007F1DA8" w:rsidRDefault="007F1DA8" w:rsidP="007F1DA8">
            <w:pPr>
              <w:pStyle w:val="TabVokabellernliste"/>
            </w:pPr>
            <w:r w:rsidRPr="007F1DA8">
              <w:t>zufällig; unbeabsichtigt</w:t>
            </w:r>
          </w:p>
        </w:tc>
        <w:tc>
          <w:tcPr>
            <w:tcW w:w="4253" w:type="dxa"/>
            <w:shd w:val="clear" w:color="auto" w:fill="auto"/>
          </w:tcPr>
          <w:p w14:paraId="6F66E7A5" w14:textId="77777777" w:rsidR="007F1DA8" w:rsidRPr="007F1DA8" w:rsidRDefault="007F1DA8" w:rsidP="007F1DA8">
            <w:pPr>
              <w:pStyle w:val="TabVokabellernliste"/>
              <w:rPr>
                <w:lang w:val="en-US"/>
              </w:rPr>
            </w:pPr>
            <w:r w:rsidRPr="007F1DA8">
              <w:rPr>
                <w:lang w:val="en-US"/>
              </w:rPr>
              <w:t>accidental → accident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59D19E40" w14:textId="77777777" w:rsidR="007F1DA8" w:rsidRPr="00F24225" w:rsidRDefault="007F1DA8" w:rsidP="007F1DA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7F1DA8" w:rsidRPr="002D7D32" w14:paraId="0AEDB752" w14:textId="77777777" w:rsidTr="00B64678">
        <w:trPr>
          <w:trHeight w:val="397"/>
        </w:trPr>
        <w:tc>
          <w:tcPr>
            <w:tcW w:w="2060" w:type="dxa"/>
            <w:shd w:val="clear" w:color="auto" w:fill="auto"/>
          </w:tcPr>
          <w:p w14:paraId="70AB59DA" w14:textId="77777777" w:rsidR="007F1DA8" w:rsidRPr="007F1DA8" w:rsidRDefault="007F1DA8" w:rsidP="007F1DA8">
            <w:pPr>
              <w:rPr>
                <w:rFonts w:cs="Arial"/>
                <w:color w:val="000000"/>
                <w:szCs w:val="19"/>
              </w:rPr>
            </w:pPr>
            <w:r w:rsidRPr="007F1DA8">
              <w:rPr>
                <w:rFonts w:cs="Arial"/>
                <w:color w:val="000000"/>
                <w:szCs w:val="19"/>
              </w:rPr>
              <w:t>to follow a trend</w:t>
            </w:r>
          </w:p>
        </w:tc>
        <w:tc>
          <w:tcPr>
            <w:tcW w:w="2618" w:type="dxa"/>
            <w:shd w:val="clear" w:color="auto" w:fill="auto"/>
          </w:tcPr>
          <w:p w14:paraId="78A2F48E" w14:textId="77777777" w:rsidR="007F1DA8" w:rsidRPr="007F1DA8" w:rsidRDefault="007F1DA8" w:rsidP="007F1DA8">
            <w:pPr>
              <w:pStyle w:val="TabVokabellernliste"/>
            </w:pPr>
            <w:r w:rsidRPr="007F1DA8">
              <w:t>einem Trend folgen</w:t>
            </w:r>
          </w:p>
        </w:tc>
        <w:tc>
          <w:tcPr>
            <w:tcW w:w="4253" w:type="dxa"/>
            <w:shd w:val="clear" w:color="auto" w:fill="auto"/>
          </w:tcPr>
          <w:p w14:paraId="1E8CEF3D" w14:textId="77777777" w:rsidR="007F1DA8" w:rsidRPr="007F1DA8" w:rsidRDefault="007F1DA8" w:rsidP="007F1DA8">
            <w:pPr>
              <w:pStyle w:val="TabVokabellernliste"/>
              <w:rPr>
                <w:lang w:val="en-US"/>
              </w:rPr>
            </w:pPr>
            <w:r w:rsidRPr="007F1DA8">
              <w:rPr>
                <w:lang w:val="en-US"/>
              </w:rPr>
              <w:t>She always follows the latest fashion trends.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1FC2B02F" w14:textId="77777777" w:rsidR="007F1DA8" w:rsidRPr="00F24225" w:rsidRDefault="007F1DA8" w:rsidP="007F1DA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7F1DA8" w:rsidRPr="00F24225" w14:paraId="0F28AD99" w14:textId="77777777" w:rsidTr="00B64678">
        <w:trPr>
          <w:trHeight w:val="397"/>
        </w:trPr>
        <w:tc>
          <w:tcPr>
            <w:tcW w:w="2060" w:type="dxa"/>
            <w:shd w:val="clear" w:color="auto" w:fill="auto"/>
          </w:tcPr>
          <w:p w14:paraId="5C9E79C3" w14:textId="77777777" w:rsidR="007F1DA8" w:rsidRPr="007F1DA8" w:rsidRDefault="007F1DA8" w:rsidP="007F1DA8">
            <w:pPr>
              <w:rPr>
                <w:rFonts w:cs="Arial"/>
                <w:color w:val="000000"/>
                <w:szCs w:val="19"/>
              </w:rPr>
            </w:pPr>
            <w:r w:rsidRPr="007F1DA8">
              <w:rPr>
                <w:rFonts w:cs="Arial"/>
                <w:color w:val="000000"/>
                <w:szCs w:val="19"/>
              </w:rPr>
              <w:t>shy</w:t>
            </w:r>
          </w:p>
        </w:tc>
        <w:tc>
          <w:tcPr>
            <w:tcW w:w="2618" w:type="dxa"/>
            <w:shd w:val="clear" w:color="auto" w:fill="auto"/>
          </w:tcPr>
          <w:p w14:paraId="46B217CA" w14:textId="77777777" w:rsidR="007F1DA8" w:rsidRPr="007F1DA8" w:rsidRDefault="007F1DA8" w:rsidP="007F1DA8">
            <w:pPr>
              <w:pStyle w:val="TabVokabellernliste"/>
            </w:pPr>
            <w:r w:rsidRPr="007F1DA8">
              <w:t>schüchtern</w:t>
            </w:r>
          </w:p>
        </w:tc>
        <w:tc>
          <w:tcPr>
            <w:tcW w:w="4253" w:type="dxa"/>
            <w:shd w:val="clear" w:color="auto" w:fill="auto"/>
          </w:tcPr>
          <w:p w14:paraId="39477414" w14:textId="77777777" w:rsidR="007F1DA8" w:rsidRPr="007F1DA8" w:rsidRDefault="007F1DA8" w:rsidP="007F1DA8">
            <w:pPr>
              <w:pStyle w:val="TabVokabellernliste"/>
              <w:rPr>
                <w:lang w:val="en-US"/>
              </w:rPr>
            </w:pPr>
            <w:r w:rsidRPr="007F1DA8">
              <w:rPr>
                <w:lang w:val="en-US"/>
              </w:rPr>
              <w:t>shy → shyness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053CF8FD" w14:textId="77777777" w:rsidR="007F1DA8" w:rsidRPr="00F24225" w:rsidRDefault="007F1DA8" w:rsidP="007F1DA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7F1DA8" w:rsidRPr="00F24225" w14:paraId="4DFF6763" w14:textId="77777777" w:rsidTr="00B64678">
        <w:trPr>
          <w:trHeight w:val="397"/>
        </w:trPr>
        <w:tc>
          <w:tcPr>
            <w:tcW w:w="2060" w:type="dxa"/>
            <w:shd w:val="clear" w:color="auto" w:fill="auto"/>
          </w:tcPr>
          <w:p w14:paraId="26987617" w14:textId="77777777" w:rsidR="007F1DA8" w:rsidRPr="007F1DA8" w:rsidRDefault="007F1DA8" w:rsidP="007F1DA8">
            <w:pPr>
              <w:rPr>
                <w:rFonts w:cs="Arial"/>
                <w:color w:val="000000"/>
                <w:szCs w:val="19"/>
              </w:rPr>
            </w:pPr>
            <w:r w:rsidRPr="007F1DA8">
              <w:rPr>
                <w:rFonts w:cs="Arial"/>
                <w:color w:val="000000"/>
                <w:szCs w:val="19"/>
              </w:rPr>
              <w:t>collaboration</w:t>
            </w:r>
          </w:p>
        </w:tc>
        <w:tc>
          <w:tcPr>
            <w:tcW w:w="2618" w:type="dxa"/>
            <w:shd w:val="clear" w:color="auto" w:fill="auto"/>
          </w:tcPr>
          <w:p w14:paraId="41F709FA" w14:textId="77777777" w:rsidR="007F1DA8" w:rsidRPr="007F1DA8" w:rsidRDefault="007F1DA8" w:rsidP="007F1DA8">
            <w:pPr>
              <w:pStyle w:val="TabVokabellernliste"/>
            </w:pPr>
            <w:r w:rsidRPr="007F1DA8">
              <w:t>Zusammenarbeit</w:t>
            </w:r>
          </w:p>
        </w:tc>
        <w:tc>
          <w:tcPr>
            <w:tcW w:w="4253" w:type="dxa"/>
            <w:shd w:val="clear" w:color="auto" w:fill="auto"/>
          </w:tcPr>
          <w:p w14:paraId="3D468972" w14:textId="77777777" w:rsidR="007F1DA8" w:rsidRPr="007F1DA8" w:rsidRDefault="007F1DA8" w:rsidP="007F1DA8">
            <w:pPr>
              <w:pStyle w:val="TabVokabellernliste"/>
              <w:rPr>
                <w:lang w:val="en-US"/>
              </w:rPr>
            </w:pPr>
            <w:r w:rsidRPr="007F1DA8">
              <w:rPr>
                <w:lang w:val="en-US"/>
              </w:rPr>
              <w:t>collaboration → to collaborate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5613BB25" w14:textId="77777777" w:rsidR="007F1DA8" w:rsidRPr="00F24225" w:rsidRDefault="007F1DA8" w:rsidP="007F1DA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7F1DA8" w:rsidRPr="00F24225" w14:paraId="436E80F4" w14:textId="77777777" w:rsidTr="00B64678">
        <w:trPr>
          <w:trHeight w:val="397"/>
        </w:trPr>
        <w:tc>
          <w:tcPr>
            <w:tcW w:w="2060" w:type="dxa"/>
            <w:shd w:val="clear" w:color="auto" w:fill="auto"/>
          </w:tcPr>
          <w:p w14:paraId="5A2E1ED9" w14:textId="77777777" w:rsidR="007F1DA8" w:rsidRPr="007F1DA8" w:rsidRDefault="007F1DA8" w:rsidP="007F1DA8">
            <w:pPr>
              <w:rPr>
                <w:rFonts w:cs="Arial"/>
                <w:color w:val="000000"/>
                <w:szCs w:val="19"/>
              </w:rPr>
            </w:pPr>
            <w:r w:rsidRPr="00873F2B">
              <w:rPr>
                <w:rFonts w:cs="Arial"/>
                <w:color w:val="000000"/>
                <w:szCs w:val="19"/>
              </w:rPr>
              <w:t>rise</w:t>
            </w:r>
          </w:p>
        </w:tc>
        <w:tc>
          <w:tcPr>
            <w:tcW w:w="2618" w:type="dxa"/>
            <w:shd w:val="clear" w:color="auto" w:fill="auto"/>
          </w:tcPr>
          <w:p w14:paraId="36625B86" w14:textId="77777777" w:rsidR="007F1DA8" w:rsidRPr="007F1DA8" w:rsidRDefault="007F1DA8" w:rsidP="007F1DA8">
            <w:pPr>
              <w:pStyle w:val="TabVokabellernliste"/>
            </w:pPr>
            <w:r w:rsidRPr="007F1DA8">
              <w:t>Anstieg; Zunahme</w:t>
            </w:r>
          </w:p>
        </w:tc>
        <w:tc>
          <w:tcPr>
            <w:tcW w:w="4253" w:type="dxa"/>
            <w:shd w:val="clear" w:color="auto" w:fill="auto"/>
          </w:tcPr>
          <w:p w14:paraId="765E04B5" w14:textId="77777777" w:rsidR="007F1DA8" w:rsidRPr="007F1DA8" w:rsidRDefault="007F1DA8" w:rsidP="007F1DA8">
            <w:pPr>
              <w:pStyle w:val="TabVokabellernliste"/>
              <w:rPr>
                <w:lang w:val="en-US"/>
              </w:rPr>
            </w:pPr>
            <w:r w:rsidRPr="00873F2B">
              <w:rPr>
                <w:lang w:val="en-US"/>
              </w:rPr>
              <w:t>rise = growth</w:t>
            </w:r>
            <w:r w:rsidRPr="007F1DA8">
              <w:rPr>
                <w:lang w:val="en-US"/>
              </w:rPr>
              <w:t>, increase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0FE79C94" w14:textId="77777777" w:rsidR="007F1DA8" w:rsidRPr="00F24225" w:rsidRDefault="007F1DA8" w:rsidP="007F1DA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7F1DA8" w:rsidRPr="00F24225" w14:paraId="58C72EF5" w14:textId="77777777" w:rsidTr="00B64678">
        <w:trPr>
          <w:trHeight w:val="397"/>
        </w:trPr>
        <w:tc>
          <w:tcPr>
            <w:tcW w:w="2060" w:type="dxa"/>
            <w:shd w:val="clear" w:color="auto" w:fill="auto"/>
          </w:tcPr>
          <w:p w14:paraId="0155EA69" w14:textId="77777777" w:rsidR="007F1DA8" w:rsidRPr="007F1DA8" w:rsidRDefault="007F1DA8" w:rsidP="007F1DA8">
            <w:pPr>
              <w:rPr>
                <w:rFonts w:cs="Arial"/>
                <w:color w:val="000000"/>
                <w:szCs w:val="19"/>
              </w:rPr>
            </w:pPr>
            <w:r w:rsidRPr="007F1DA8">
              <w:rPr>
                <w:rFonts w:cs="Arial"/>
                <w:color w:val="000000"/>
                <w:szCs w:val="19"/>
              </w:rPr>
              <w:lastRenderedPageBreak/>
              <w:t>innovative</w:t>
            </w:r>
          </w:p>
        </w:tc>
        <w:tc>
          <w:tcPr>
            <w:tcW w:w="2618" w:type="dxa"/>
            <w:shd w:val="clear" w:color="auto" w:fill="auto"/>
          </w:tcPr>
          <w:p w14:paraId="580E627C" w14:textId="77777777" w:rsidR="007F1DA8" w:rsidRPr="007F1DA8" w:rsidRDefault="007F1DA8" w:rsidP="007F1DA8">
            <w:pPr>
              <w:pStyle w:val="TabVokabellernliste"/>
            </w:pPr>
            <w:r w:rsidRPr="007F1DA8">
              <w:t>innovativ; kreativ</w:t>
            </w:r>
          </w:p>
        </w:tc>
        <w:tc>
          <w:tcPr>
            <w:tcW w:w="4253" w:type="dxa"/>
            <w:shd w:val="clear" w:color="auto" w:fill="auto"/>
          </w:tcPr>
          <w:p w14:paraId="3AE50C8F" w14:textId="77777777" w:rsidR="007F1DA8" w:rsidRPr="007F1DA8" w:rsidRDefault="007F1DA8" w:rsidP="007F1DA8">
            <w:pPr>
              <w:pStyle w:val="TabVokabellernliste"/>
              <w:rPr>
                <w:lang w:val="en-US"/>
              </w:rPr>
            </w:pPr>
            <w:r w:rsidRPr="007F1DA8">
              <w:rPr>
                <w:lang w:val="en-US"/>
              </w:rPr>
              <w:t>innovative → innovation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001FA345" w14:textId="77777777" w:rsidR="007F1DA8" w:rsidRPr="00F24225" w:rsidRDefault="007F1DA8" w:rsidP="007F1DA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7F1DA8" w:rsidRPr="002D7D32" w14:paraId="7DE45694" w14:textId="77777777" w:rsidTr="00B64678">
        <w:trPr>
          <w:trHeight w:val="397"/>
        </w:trPr>
        <w:tc>
          <w:tcPr>
            <w:tcW w:w="2060" w:type="dxa"/>
            <w:shd w:val="clear" w:color="auto" w:fill="auto"/>
          </w:tcPr>
          <w:p w14:paraId="6C61633D" w14:textId="77777777" w:rsidR="007F1DA8" w:rsidRPr="007F1DA8" w:rsidRDefault="000F1546" w:rsidP="007F1DA8">
            <w:pPr>
              <w:rPr>
                <w:rFonts w:cs="Arial"/>
                <w:color w:val="000000"/>
                <w:szCs w:val="19"/>
              </w:rPr>
            </w:pPr>
            <w:r w:rsidRPr="007F1DA8">
              <w:rPr>
                <w:rFonts w:cs="Arial"/>
                <w:color w:val="000000"/>
                <w:szCs w:val="19"/>
              </w:rPr>
              <w:t>I</w:t>
            </w:r>
            <w:r w:rsidR="007F1DA8" w:rsidRPr="007F1DA8">
              <w:rPr>
                <w:rFonts w:cs="Arial"/>
                <w:color w:val="000000"/>
                <w:szCs w:val="19"/>
              </w:rPr>
              <w:t>nfluencer</w:t>
            </w:r>
          </w:p>
        </w:tc>
        <w:tc>
          <w:tcPr>
            <w:tcW w:w="2618" w:type="dxa"/>
            <w:shd w:val="clear" w:color="auto" w:fill="auto"/>
          </w:tcPr>
          <w:p w14:paraId="6F291B83" w14:textId="77777777" w:rsidR="007F1DA8" w:rsidRPr="007F1DA8" w:rsidRDefault="007F1DA8" w:rsidP="007F1DA8">
            <w:pPr>
              <w:pStyle w:val="TabVokabellernliste"/>
            </w:pPr>
            <w:r w:rsidRPr="007F1DA8">
              <w:t>Influencer/-in</w:t>
            </w:r>
          </w:p>
        </w:tc>
        <w:tc>
          <w:tcPr>
            <w:tcW w:w="4253" w:type="dxa"/>
            <w:shd w:val="clear" w:color="auto" w:fill="auto"/>
          </w:tcPr>
          <w:p w14:paraId="17115047" w14:textId="77777777" w:rsidR="007F1DA8" w:rsidRPr="007F1DA8" w:rsidRDefault="007F1DA8" w:rsidP="007F1DA8">
            <w:pPr>
              <w:pStyle w:val="TabVokabellernliste"/>
              <w:rPr>
                <w:lang w:val="en-US"/>
              </w:rPr>
            </w:pPr>
            <w:r w:rsidRPr="007F1DA8">
              <w:rPr>
                <w:lang w:val="en-US"/>
              </w:rPr>
              <w:t>= sb who has a following (e.g. on social media) and uses this to manipulate what people think, do or buy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0E4165A0" w14:textId="77777777" w:rsidR="007F1DA8" w:rsidRPr="00F24225" w:rsidRDefault="007F1DA8" w:rsidP="007F1DA8">
            <w:pPr>
              <w:pStyle w:val="TabVokabellernliste"/>
              <w:rPr>
                <w:lang w:val="en-US" w:eastAsia="de-DE"/>
              </w:rPr>
            </w:pPr>
          </w:p>
        </w:tc>
      </w:tr>
      <w:tr w:rsidR="007F1DA8" w:rsidRPr="002D7D32" w14:paraId="467AFACA" w14:textId="77777777" w:rsidTr="00B64678">
        <w:trPr>
          <w:trHeight w:val="397"/>
        </w:trPr>
        <w:tc>
          <w:tcPr>
            <w:tcW w:w="2060" w:type="dxa"/>
            <w:shd w:val="clear" w:color="auto" w:fill="auto"/>
          </w:tcPr>
          <w:p w14:paraId="3BDA7975" w14:textId="77777777" w:rsidR="007F1DA8" w:rsidRPr="007F1DA8" w:rsidRDefault="007F1DA8" w:rsidP="007F1DA8">
            <w:pPr>
              <w:rPr>
                <w:rFonts w:cs="Arial"/>
                <w:color w:val="000000"/>
                <w:szCs w:val="19"/>
              </w:rPr>
            </w:pPr>
            <w:r w:rsidRPr="007F1DA8">
              <w:rPr>
                <w:rFonts w:cs="Arial"/>
                <w:color w:val="000000"/>
                <w:szCs w:val="19"/>
              </w:rPr>
              <w:t>reputation</w:t>
            </w:r>
          </w:p>
        </w:tc>
        <w:tc>
          <w:tcPr>
            <w:tcW w:w="2618" w:type="dxa"/>
            <w:shd w:val="clear" w:color="auto" w:fill="auto"/>
          </w:tcPr>
          <w:p w14:paraId="47724390" w14:textId="77777777" w:rsidR="007F1DA8" w:rsidRPr="007F1DA8" w:rsidRDefault="007F1DA8" w:rsidP="007F1DA8">
            <w:pPr>
              <w:pStyle w:val="TabVokabellernliste"/>
            </w:pPr>
            <w:r w:rsidRPr="007F1DA8">
              <w:t>Ruf; Ansehen</w:t>
            </w:r>
          </w:p>
        </w:tc>
        <w:tc>
          <w:tcPr>
            <w:tcW w:w="4253" w:type="dxa"/>
            <w:shd w:val="clear" w:color="auto" w:fill="auto"/>
          </w:tcPr>
          <w:p w14:paraId="0596BEC9" w14:textId="77777777" w:rsidR="007F1DA8" w:rsidRPr="007F1DA8" w:rsidRDefault="007F1DA8" w:rsidP="007F1DA8">
            <w:pPr>
              <w:pStyle w:val="TabVokabellernliste"/>
              <w:rPr>
                <w:lang w:val="en-US"/>
              </w:rPr>
            </w:pPr>
            <w:r w:rsidRPr="007F1DA8">
              <w:rPr>
                <w:lang w:val="en-US"/>
              </w:rPr>
              <w:t>He had a bad reputation at school.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0321E5D6" w14:textId="77777777" w:rsidR="007F1DA8" w:rsidRPr="00F24225" w:rsidRDefault="007F1DA8" w:rsidP="007F1DA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7F1DA8" w:rsidRPr="002D7D32" w14:paraId="1F3B9049" w14:textId="77777777" w:rsidTr="00B64678">
        <w:trPr>
          <w:trHeight w:val="397"/>
        </w:trPr>
        <w:tc>
          <w:tcPr>
            <w:tcW w:w="2060" w:type="dxa"/>
            <w:shd w:val="clear" w:color="auto" w:fill="auto"/>
          </w:tcPr>
          <w:p w14:paraId="76F3EC20" w14:textId="77777777" w:rsidR="007F1DA8" w:rsidRPr="007F1DA8" w:rsidRDefault="000F1546" w:rsidP="007F1DA8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>u</w:t>
            </w:r>
            <w:r w:rsidR="007F1DA8" w:rsidRPr="007F1DA8">
              <w:rPr>
                <w:rFonts w:cs="Arial"/>
                <w:color w:val="000000"/>
                <w:szCs w:val="19"/>
              </w:rPr>
              <w:t>nique</w:t>
            </w:r>
          </w:p>
        </w:tc>
        <w:tc>
          <w:tcPr>
            <w:tcW w:w="2618" w:type="dxa"/>
            <w:shd w:val="clear" w:color="auto" w:fill="auto"/>
          </w:tcPr>
          <w:p w14:paraId="06B6892E" w14:textId="77777777" w:rsidR="007F1DA8" w:rsidRPr="007F1DA8" w:rsidRDefault="007F1DA8" w:rsidP="007F1DA8">
            <w:pPr>
              <w:pStyle w:val="TabVokabellernliste"/>
            </w:pPr>
            <w:r w:rsidRPr="007F1DA8">
              <w:t>einzigartig</w:t>
            </w:r>
          </w:p>
        </w:tc>
        <w:tc>
          <w:tcPr>
            <w:tcW w:w="4253" w:type="dxa"/>
            <w:shd w:val="clear" w:color="auto" w:fill="auto"/>
          </w:tcPr>
          <w:p w14:paraId="23B95F70" w14:textId="77777777" w:rsidR="007F1DA8" w:rsidRPr="007F1DA8" w:rsidRDefault="007F1DA8" w:rsidP="007F1DA8">
            <w:pPr>
              <w:pStyle w:val="TabVokabellernliste"/>
              <w:rPr>
                <w:lang w:val="en-US"/>
              </w:rPr>
            </w:pPr>
            <w:r w:rsidRPr="007F1DA8">
              <w:rPr>
                <w:lang w:val="en-US"/>
              </w:rPr>
              <w:t>= the only one of its kind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198F083B" w14:textId="77777777" w:rsidR="007F1DA8" w:rsidRPr="00F24225" w:rsidRDefault="007F1DA8" w:rsidP="007F1DA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7F1DA8" w:rsidRPr="00F24225" w14:paraId="0FBCE60A" w14:textId="77777777" w:rsidTr="00B64678">
        <w:trPr>
          <w:trHeight w:val="397"/>
        </w:trPr>
        <w:tc>
          <w:tcPr>
            <w:tcW w:w="2060" w:type="dxa"/>
            <w:shd w:val="clear" w:color="auto" w:fill="auto"/>
          </w:tcPr>
          <w:p w14:paraId="4B1AF39F" w14:textId="77777777" w:rsidR="007F1DA8" w:rsidRPr="007F1DA8" w:rsidRDefault="007F1DA8" w:rsidP="007F1DA8">
            <w:pPr>
              <w:rPr>
                <w:rFonts w:cs="Arial"/>
                <w:color w:val="000000"/>
                <w:szCs w:val="19"/>
              </w:rPr>
            </w:pPr>
            <w:r w:rsidRPr="007F1DA8">
              <w:rPr>
                <w:rFonts w:cs="Arial"/>
                <w:color w:val="000000"/>
                <w:szCs w:val="19"/>
              </w:rPr>
              <w:t>compromise</w:t>
            </w:r>
          </w:p>
        </w:tc>
        <w:tc>
          <w:tcPr>
            <w:tcW w:w="2618" w:type="dxa"/>
            <w:shd w:val="clear" w:color="auto" w:fill="auto"/>
          </w:tcPr>
          <w:p w14:paraId="6400EFF4" w14:textId="77777777" w:rsidR="007F1DA8" w:rsidRPr="007F1DA8" w:rsidRDefault="007F1DA8" w:rsidP="007F1DA8">
            <w:pPr>
              <w:pStyle w:val="TabVokabellernliste"/>
            </w:pPr>
            <w:r w:rsidRPr="007F1DA8">
              <w:t>Kompromiss</w:t>
            </w:r>
          </w:p>
        </w:tc>
        <w:tc>
          <w:tcPr>
            <w:tcW w:w="4253" w:type="dxa"/>
            <w:shd w:val="clear" w:color="auto" w:fill="auto"/>
          </w:tcPr>
          <w:p w14:paraId="130251A3" w14:textId="77777777" w:rsidR="007F1DA8" w:rsidRPr="007F1DA8" w:rsidRDefault="007F1DA8" w:rsidP="007F1DA8">
            <w:pPr>
              <w:pStyle w:val="TabVokabellernliste"/>
              <w:rPr>
                <w:lang w:val="en-US"/>
              </w:rPr>
            </w:pPr>
            <w:r w:rsidRPr="007F1DA8">
              <w:rPr>
                <w:lang w:val="en-US"/>
              </w:rPr>
              <w:t>compromise → to compromise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5B02A691" w14:textId="77777777" w:rsidR="007F1DA8" w:rsidRPr="00F24225" w:rsidRDefault="007F1DA8" w:rsidP="007F1DA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7F1DA8" w:rsidRPr="00F24225" w14:paraId="6A13C1AE" w14:textId="77777777" w:rsidTr="00B64678">
        <w:trPr>
          <w:trHeight w:val="397"/>
        </w:trPr>
        <w:tc>
          <w:tcPr>
            <w:tcW w:w="2060" w:type="dxa"/>
            <w:shd w:val="clear" w:color="auto" w:fill="auto"/>
          </w:tcPr>
          <w:p w14:paraId="5CD1CD8C" w14:textId="77777777" w:rsidR="007F1DA8" w:rsidRPr="007F1DA8" w:rsidRDefault="007F1DA8" w:rsidP="007F1DA8">
            <w:pPr>
              <w:rPr>
                <w:rFonts w:cs="Arial"/>
                <w:color w:val="000000"/>
                <w:szCs w:val="19"/>
              </w:rPr>
            </w:pPr>
            <w:r w:rsidRPr="007F1DA8">
              <w:rPr>
                <w:rFonts w:cs="Arial"/>
                <w:color w:val="000000"/>
                <w:szCs w:val="19"/>
              </w:rPr>
              <w:t>to blend</w:t>
            </w:r>
          </w:p>
        </w:tc>
        <w:tc>
          <w:tcPr>
            <w:tcW w:w="2618" w:type="dxa"/>
            <w:shd w:val="clear" w:color="auto" w:fill="auto"/>
          </w:tcPr>
          <w:p w14:paraId="77C74B5F" w14:textId="77777777" w:rsidR="007F1DA8" w:rsidRPr="007F1DA8" w:rsidRDefault="007F1DA8" w:rsidP="007F1DA8">
            <w:pPr>
              <w:pStyle w:val="TabVokabellernliste"/>
            </w:pPr>
            <w:r w:rsidRPr="007F1DA8">
              <w:t>mischen; vermischen</w:t>
            </w:r>
          </w:p>
        </w:tc>
        <w:tc>
          <w:tcPr>
            <w:tcW w:w="4253" w:type="dxa"/>
            <w:shd w:val="clear" w:color="auto" w:fill="auto"/>
          </w:tcPr>
          <w:p w14:paraId="33A381B6" w14:textId="77777777" w:rsidR="007F1DA8" w:rsidRPr="007F1DA8" w:rsidRDefault="007F1DA8" w:rsidP="007F1DA8">
            <w:pPr>
              <w:pStyle w:val="TabVokabellernliste"/>
              <w:rPr>
                <w:lang w:val="en-US"/>
              </w:rPr>
            </w:pPr>
            <w:r w:rsidRPr="00873F2B">
              <w:rPr>
                <w:lang w:val="en-US"/>
              </w:rPr>
              <w:t>to blend =</w:t>
            </w:r>
            <w:r w:rsidRPr="007F1DA8">
              <w:rPr>
                <w:lang w:val="en-US"/>
              </w:rPr>
              <w:t xml:space="preserve"> to mix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22B3E2E2" w14:textId="77777777" w:rsidR="007F1DA8" w:rsidRPr="00F24225" w:rsidRDefault="007F1DA8" w:rsidP="007F1DA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7F1DA8" w:rsidRPr="002D7D32" w14:paraId="24019692" w14:textId="77777777" w:rsidTr="00B64678">
        <w:trPr>
          <w:trHeight w:val="397"/>
        </w:trPr>
        <w:tc>
          <w:tcPr>
            <w:tcW w:w="2060" w:type="dxa"/>
            <w:shd w:val="clear" w:color="auto" w:fill="auto"/>
          </w:tcPr>
          <w:p w14:paraId="12FA184A" w14:textId="77777777" w:rsidR="007F1DA8" w:rsidRPr="007F1DA8" w:rsidRDefault="007F1DA8" w:rsidP="007F1DA8">
            <w:pPr>
              <w:rPr>
                <w:rFonts w:cs="Arial"/>
                <w:color w:val="000000"/>
                <w:szCs w:val="19"/>
              </w:rPr>
            </w:pPr>
            <w:r w:rsidRPr="007F1DA8">
              <w:rPr>
                <w:rFonts w:cs="Arial"/>
                <w:color w:val="000000"/>
                <w:szCs w:val="19"/>
              </w:rPr>
              <w:t>crowd</w:t>
            </w:r>
          </w:p>
        </w:tc>
        <w:tc>
          <w:tcPr>
            <w:tcW w:w="2618" w:type="dxa"/>
            <w:shd w:val="clear" w:color="auto" w:fill="auto"/>
          </w:tcPr>
          <w:p w14:paraId="1F828DD3" w14:textId="77777777" w:rsidR="007F1DA8" w:rsidRPr="007F1DA8" w:rsidRDefault="007F1DA8" w:rsidP="007F1DA8">
            <w:pPr>
              <w:pStyle w:val="TabVokabellernliste"/>
            </w:pPr>
            <w:r w:rsidRPr="007F1DA8">
              <w:t>Menschenmenge</w:t>
            </w:r>
          </w:p>
        </w:tc>
        <w:tc>
          <w:tcPr>
            <w:tcW w:w="4253" w:type="dxa"/>
            <w:shd w:val="clear" w:color="auto" w:fill="auto"/>
          </w:tcPr>
          <w:p w14:paraId="6E87A14E" w14:textId="77777777" w:rsidR="007F1DA8" w:rsidRPr="007F1DA8" w:rsidRDefault="007F1DA8" w:rsidP="007F1DA8">
            <w:pPr>
              <w:pStyle w:val="TabVokabellernliste"/>
              <w:rPr>
                <w:lang w:val="en-US"/>
              </w:rPr>
            </w:pPr>
            <w:r w:rsidRPr="007F1DA8">
              <w:rPr>
                <w:lang w:val="en-US"/>
              </w:rPr>
              <w:t>= a lot of people all together in one place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64441C61" w14:textId="77777777" w:rsidR="007F1DA8" w:rsidRPr="00F24225" w:rsidRDefault="007F1DA8" w:rsidP="007F1DA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7F1DA8" w:rsidRPr="00F24225" w14:paraId="61B386ED" w14:textId="77777777" w:rsidTr="00B64678">
        <w:trPr>
          <w:trHeight w:val="397"/>
        </w:trPr>
        <w:tc>
          <w:tcPr>
            <w:tcW w:w="2060" w:type="dxa"/>
            <w:shd w:val="clear" w:color="auto" w:fill="auto"/>
          </w:tcPr>
          <w:p w14:paraId="6BFA3701" w14:textId="77777777" w:rsidR="007F1DA8" w:rsidRPr="007F1DA8" w:rsidRDefault="007F1DA8" w:rsidP="007F1DA8">
            <w:pPr>
              <w:rPr>
                <w:rFonts w:cs="Arial"/>
                <w:color w:val="000000"/>
                <w:szCs w:val="19"/>
              </w:rPr>
            </w:pPr>
            <w:r w:rsidRPr="007F1DA8">
              <w:rPr>
                <w:rFonts w:cs="Arial"/>
                <w:color w:val="000000"/>
                <w:szCs w:val="19"/>
              </w:rPr>
              <w:t>obviously</w:t>
            </w:r>
          </w:p>
        </w:tc>
        <w:tc>
          <w:tcPr>
            <w:tcW w:w="2618" w:type="dxa"/>
            <w:shd w:val="clear" w:color="auto" w:fill="auto"/>
          </w:tcPr>
          <w:p w14:paraId="791D04A4" w14:textId="77777777" w:rsidR="007F1DA8" w:rsidRPr="007F1DA8" w:rsidRDefault="007F1DA8" w:rsidP="007F1DA8">
            <w:pPr>
              <w:pStyle w:val="TabVokabellernliste"/>
            </w:pPr>
            <w:r w:rsidRPr="007F1DA8">
              <w:t>hier: natürlich</w:t>
            </w:r>
          </w:p>
        </w:tc>
        <w:tc>
          <w:tcPr>
            <w:tcW w:w="4253" w:type="dxa"/>
            <w:shd w:val="clear" w:color="auto" w:fill="auto"/>
          </w:tcPr>
          <w:p w14:paraId="6947FB57" w14:textId="77777777" w:rsidR="007F1DA8" w:rsidRPr="007F1DA8" w:rsidRDefault="007F1DA8" w:rsidP="007F1DA8">
            <w:pPr>
              <w:pStyle w:val="TabVokabellernliste"/>
              <w:rPr>
                <w:lang w:val="en-US"/>
              </w:rPr>
            </w:pPr>
            <w:r w:rsidRPr="007F1DA8">
              <w:rPr>
                <w:lang w:val="en-US"/>
              </w:rPr>
              <w:t>obviously = of course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09822AE0" w14:textId="77777777" w:rsidR="007F1DA8" w:rsidRPr="00F24225" w:rsidRDefault="007F1DA8" w:rsidP="007F1DA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7F1DA8" w:rsidRPr="00F24225" w14:paraId="722A27BB" w14:textId="77777777" w:rsidTr="00B64678">
        <w:trPr>
          <w:trHeight w:val="397"/>
        </w:trPr>
        <w:tc>
          <w:tcPr>
            <w:tcW w:w="2060" w:type="dxa"/>
            <w:shd w:val="clear" w:color="auto" w:fill="auto"/>
          </w:tcPr>
          <w:p w14:paraId="3F4C0ABD" w14:textId="77777777" w:rsidR="007F1DA8" w:rsidRPr="007F1DA8" w:rsidRDefault="007F1DA8" w:rsidP="007F1DA8">
            <w:pPr>
              <w:rPr>
                <w:rFonts w:cs="Arial"/>
                <w:color w:val="000000"/>
                <w:szCs w:val="19"/>
              </w:rPr>
            </w:pPr>
            <w:r w:rsidRPr="007F1DA8">
              <w:rPr>
                <w:rFonts w:cs="Arial"/>
                <w:color w:val="000000"/>
                <w:szCs w:val="19"/>
              </w:rPr>
              <w:t>conventional</w:t>
            </w:r>
          </w:p>
        </w:tc>
        <w:tc>
          <w:tcPr>
            <w:tcW w:w="2618" w:type="dxa"/>
            <w:shd w:val="clear" w:color="auto" w:fill="auto"/>
          </w:tcPr>
          <w:p w14:paraId="6344C9ED" w14:textId="77777777" w:rsidR="007F1DA8" w:rsidRPr="007F1DA8" w:rsidRDefault="007F1DA8" w:rsidP="007F1DA8">
            <w:pPr>
              <w:pStyle w:val="TabVokabellernliste"/>
            </w:pPr>
            <w:r w:rsidRPr="007F1DA8">
              <w:t>herkömmlich; klassisch</w:t>
            </w:r>
          </w:p>
        </w:tc>
        <w:tc>
          <w:tcPr>
            <w:tcW w:w="4253" w:type="dxa"/>
            <w:shd w:val="clear" w:color="auto" w:fill="auto"/>
          </w:tcPr>
          <w:p w14:paraId="61037E0F" w14:textId="77777777" w:rsidR="007F1DA8" w:rsidRPr="007F1DA8" w:rsidRDefault="007F1DA8" w:rsidP="007F1DA8">
            <w:pPr>
              <w:pStyle w:val="TabVokabellernliste"/>
              <w:rPr>
                <w:lang w:val="en-US"/>
              </w:rPr>
            </w:pPr>
            <w:r w:rsidRPr="00873F2B">
              <w:rPr>
                <w:lang w:val="en-US"/>
              </w:rPr>
              <w:t>conventional =</w:t>
            </w:r>
            <w:r w:rsidRPr="007F1DA8">
              <w:rPr>
                <w:lang w:val="en-US"/>
              </w:rPr>
              <w:t xml:space="preserve"> average; normal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5E07F40B" w14:textId="77777777" w:rsidR="007F1DA8" w:rsidRPr="00F24225" w:rsidRDefault="007F1DA8" w:rsidP="007F1DA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7F1DA8" w:rsidRPr="002D7D32" w14:paraId="6D8281A9" w14:textId="77777777" w:rsidTr="00B64678">
        <w:trPr>
          <w:trHeight w:val="397"/>
        </w:trPr>
        <w:tc>
          <w:tcPr>
            <w:tcW w:w="2060" w:type="dxa"/>
            <w:shd w:val="clear" w:color="auto" w:fill="auto"/>
          </w:tcPr>
          <w:p w14:paraId="564313B0" w14:textId="77777777" w:rsidR="007F1DA8" w:rsidRPr="007F1DA8" w:rsidRDefault="007F1DA8" w:rsidP="007F1DA8">
            <w:pPr>
              <w:pStyle w:val="Pa1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 w:rsidRPr="007F1DA8">
              <w:rPr>
                <w:rFonts w:ascii="Arial" w:hAnsi="Arial" w:cs="Arial"/>
                <w:color w:val="000000"/>
                <w:sz w:val="19"/>
                <w:szCs w:val="19"/>
              </w:rPr>
              <w:t>brand</w:t>
            </w:r>
            <w:proofErr w:type="spellEnd"/>
          </w:p>
        </w:tc>
        <w:tc>
          <w:tcPr>
            <w:tcW w:w="2618" w:type="dxa"/>
            <w:shd w:val="clear" w:color="auto" w:fill="auto"/>
          </w:tcPr>
          <w:p w14:paraId="6657305C" w14:textId="77777777" w:rsidR="007F1DA8" w:rsidRPr="007F1DA8" w:rsidRDefault="007F1DA8" w:rsidP="007F1DA8">
            <w:pPr>
              <w:pStyle w:val="Pa1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F1DA8">
              <w:rPr>
                <w:rFonts w:ascii="Arial" w:hAnsi="Arial" w:cs="Arial"/>
                <w:color w:val="000000"/>
                <w:sz w:val="19"/>
                <w:szCs w:val="19"/>
              </w:rPr>
              <w:t>Marke; Handelsmarke</w:t>
            </w:r>
          </w:p>
        </w:tc>
        <w:tc>
          <w:tcPr>
            <w:tcW w:w="4253" w:type="dxa"/>
            <w:shd w:val="clear" w:color="auto" w:fill="auto"/>
          </w:tcPr>
          <w:p w14:paraId="39E72911" w14:textId="77777777" w:rsidR="007F1DA8" w:rsidRPr="00B64678" w:rsidRDefault="007F1DA8" w:rsidP="007F1DA8">
            <w:pPr>
              <w:pStyle w:val="Pa1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B64678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 xml:space="preserve">= class of products made by a </w:t>
            </w:r>
            <w:proofErr w:type="gramStart"/>
            <w:r w:rsidRPr="00B64678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particular company</w:t>
            </w:r>
            <w:proofErr w:type="gramEnd"/>
            <w:r w:rsidRPr="00B64678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 xml:space="preserve"> which carry a particular, protected name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741F3D60" w14:textId="77777777" w:rsidR="007F1DA8" w:rsidRPr="00F24225" w:rsidRDefault="007F1DA8" w:rsidP="007F1DA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7F1DA8" w:rsidRPr="002D7D32" w14:paraId="1B744FBB" w14:textId="77777777" w:rsidTr="00B64678">
        <w:trPr>
          <w:trHeight w:val="397"/>
        </w:trPr>
        <w:tc>
          <w:tcPr>
            <w:tcW w:w="2060" w:type="dxa"/>
            <w:shd w:val="clear" w:color="auto" w:fill="auto"/>
          </w:tcPr>
          <w:p w14:paraId="42B51EEA" w14:textId="77777777" w:rsidR="007F1DA8" w:rsidRPr="007F1DA8" w:rsidRDefault="007F1DA8" w:rsidP="007F1DA8">
            <w:pPr>
              <w:pStyle w:val="Pa1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 w:rsidRPr="007F1DA8">
              <w:rPr>
                <w:rFonts w:ascii="Arial" w:hAnsi="Arial" w:cs="Arial"/>
                <w:color w:val="000000"/>
                <w:sz w:val="19"/>
                <w:szCs w:val="19"/>
              </w:rPr>
              <w:t>principle</w:t>
            </w:r>
            <w:proofErr w:type="spellEnd"/>
          </w:p>
        </w:tc>
        <w:tc>
          <w:tcPr>
            <w:tcW w:w="2618" w:type="dxa"/>
            <w:shd w:val="clear" w:color="auto" w:fill="auto"/>
          </w:tcPr>
          <w:p w14:paraId="396FCDDA" w14:textId="77777777" w:rsidR="007F1DA8" w:rsidRPr="007F1DA8" w:rsidRDefault="007F1DA8" w:rsidP="007F1DA8">
            <w:pPr>
              <w:pStyle w:val="Pa1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F1DA8">
              <w:rPr>
                <w:rFonts w:ascii="Arial" w:hAnsi="Arial" w:cs="Arial"/>
                <w:color w:val="000000"/>
                <w:sz w:val="19"/>
                <w:szCs w:val="19"/>
              </w:rPr>
              <w:t>Grundsatz; Prinzip</w:t>
            </w:r>
          </w:p>
        </w:tc>
        <w:tc>
          <w:tcPr>
            <w:tcW w:w="4253" w:type="dxa"/>
            <w:shd w:val="clear" w:color="auto" w:fill="auto"/>
          </w:tcPr>
          <w:p w14:paraId="1138EBAE" w14:textId="77777777" w:rsidR="007F1DA8" w:rsidRPr="00B64678" w:rsidRDefault="007F1DA8" w:rsidP="007F1DA8">
            <w:pPr>
              <w:pStyle w:val="Pa1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B64678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You must be true to your own principles.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4FB630A0" w14:textId="77777777" w:rsidR="007F1DA8" w:rsidRPr="00F24225" w:rsidRDefault="007F1DA8" w:rsidP="007F1DA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7F1DA8" w:rsidRPr="002D7D32" w14:paraId="79814CFB" w14:textId="77777777" w:rsidTr="00B64678">
        <w:trPr>
          <w:trHeight w:val="397"/>
        </w:trPr>
        <w:tc>
          <w:tcPr>
            <w:tcW w:w="2060" w:type="dxa"/>
            <w:shd w:val="clear" w:color="auto" w:fill="auto"/>
          </w:tcPr>
          <w:p w14:paraId="58237819" w14:textId="77777777" w:rsidR="007F1DA8" w:rsidRPr="00B64678" w:rsidRDefault="007F1DA8" w:rsidP="007F1DA8">
            <w:pPr>
              <w:pStyle w:val="Pa1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B64678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to be true to oneself</w:t>
            </w:r>
          </w:p>
        </w:tc>
        <w:tc>
          <w:tcPr>
            <w:tcW w:w="2618" w:type="dxa"/>
            <w:shd w:val="clear" w:color="auto" w:fill="auto"/>
          </w:tcPr>
          <w:p w14:paraId="63C335A4" w14:textId="77777777" w:rsidR="007F1DA8" w:rsidRPr="007F1DA8" w:rsidRDefault="007F1DA8" w:rsidP="007F1DA8">
            <w:pPr>
              <w:pStyle w:val="Pa1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F1DA8">
              <w:rPr>
                <w:rFonts w:ascii="Arial" w:hAnsi="Arial" w:cs="Arial"/>
                <w:color w:val="000000"/>
                <w:sz w:val="19"/>
                <w:szCs w:val="19"/>
              </w:rPr>
              <w:t>sich selbst treu bleiben</w:t>
            </w:r>
          </w:p>
        </w:tc>
        <w:tc>
          <w:tcPr>
            <w:tcW w:w="4253" w:type="dxa"/>
            <w:shd w:val="clear" w:color="auto" w:fill="auto"/>
          </w:tcPr>
          <w:p w14:paraId="52EDB742" w14:textId="77777777" w:rsidR="007F1DA8" w:rsidRPr="00B64678" w:rsidRDefault="007F1DA8" w:rsidP="007F1DA8">
            <w:pPr>
              <w:pStyle w:val="Pa1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B64678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 xml:space="preserve">You should always be true to yourself. = You shouldn’t pretend to be </w:t>
            </w:r>
            <w:proofErr w:type="spellStart"/>
            <w:r w:rsidRPr="00B64678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sb</w:t>
            </w:r>
            <w:proofErr w:type="spellEnd"/>
            <w:r w:rsidRPr="00B64678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 xml:space="preserve"> you aren’t.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049C4149" w14:textId="77777777" w:rsidR="007F1DA8" w:rsidRPr="00F24225" w:rsidRDefault="007F1DA8" w:rsidP="007F1DA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7F1DA8" w:rsidRPr="00F24225" w14:paraId="66DB4067" w14:textId="77777777" w:rsidTr="00B64678">
        <w:trPr>
          <w:trHeight w:val="397"/>
        </w:trPr>
        <w:tc>
          <w:tcPr>
            <w:tcW w:w="2060" w:type="dxa"/>
            <w:shd w:val="clear" w:color="auto" w:fill="auto"/>
          </w:tcPr>
          <w:p w14:paraId="7073339D" w14:textId="77777777" w:rsidR="007F1DA8" w:rsidRPr="007F1DA8" w:rsidRDefault="007F1DA8" w:rsidP="007F1DA8">
            <w:pPr>
              <w:pStyle w:val="Pa1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 w:rsidRPr="007F1DA8">
              <w:rPr>
                <w:rFonts w:ascii="Arial" w:hAnsi="Arial" w:cs="Arial"/>
                <w:color w:val="000000"/>
                <w:sz w:val="19"/>
                <w:szCs w:val="19"/>
              </w:rPr>
              <w:t>weird</w:t>
            </w:r>
            <w:proofErr w:type="spellEnd"/>
          </w:p>
        </w:tc>
        <w:tc>
          <w:tcPr>
            <w:tcW w:w="2618" w:type="dxa"/>
            <w:shd w:val="clear" w:color="auto" w:fill="auto"/>
          </w:tcPr>
          <w:p w14:paraId="0E9006BF" w14:textId="77777777" w:rsidR="007F1DA8" w:rsidRPr="007F1DA8" w:rsidRDefault="007F1DA8" w:rsidP="007F1DA8">
            <w:pPr>
              <w:pStyle w:val="Pa1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F1DA8">
              <w:rPr>
                <w:rFonts w:ascii="Arial" w:hAnsi="Arial" w:cs="Arial"/>
                <w:color w:val="000000"/>
                <w:sz w:val="19"/>
                <w:szCs w:val="19"/>
              </w:rPr>
              <w:t>merkwürdig; seltsam; sonderbar</w:t>
            </w:r>
          </w:p>
        </w:tc>
        <w:tc>
          <w:tcPr>
            <w:tcW w:w="4253" w:type="dxa"/>
            <w:shd w:val="clear" w:color="auto" w:fill="auto"/>
          </w:tcPr>
          <w:p w14:paraId="465F98D7" w14:textId="77777777" w:rsidR="007F1DA8" w:rsidRPr="007F1DA8" w:rsidRDefault="007F1DA8" w:rsidP="007F1DA8">
            <w:pPr>
              <w:pStyle w:val="Pa1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 w:rsidRPr="00873F2B">
              <w:rPr>
                <w:rFonts w:ascii="Arial" w:hAnsi="Arial" w:cs="Arial"/>
                <w:color w:val="000000"/>
                <w:sz w:val="19"/>
                <w:szCs w:val="19"/>
              </w:rPr>
              <w:t>weird</w:t>
            </w:r>
            <w:proofErr w:type="spellEnd"/>
            <w:r w:rsidRPr="00873F2B">
              <w:rPr>
                <w:rFonts w:ascii="Arial" w:hAnsi="Arial" w:cs="Arial"/>
                <w:color w:val="000000"/>
                <w:sz w:val="19"/>
                <w:szCs w:val="19"/>
              </w:rPr>
              <w:t xml:space="preserve"> =</w:t>
            </w:r>
            <w:r w:rsidRPr="007F1DA8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7F1DA8">
              <w:rPr>
                <w:rFonts w:ascii="Arial" w:hAnsi="Arial" w:cs="Arial"/>
                <w:color w:val="000000"/>
                <w:sz w:val="19"/>
                <w:szCs w:val="19"/>
              </w:rPr>
              <w:t>strange</w:t>
            </w:r>
            <w:proofErr w:type="spellEnd"/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5C774692" w14:textId="77777777" w:rsidR="007F1DA8" w:rsidRPr="00F24225" w:rsidRDefault="007F1DA8" w:rsidP="007F1DA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7F1DA8" w:rsidRPr="00F24225" w14:paraId="3FA219EE" w14:textId="77777777" w:rsidTr="00B64678">
        <w:trPr>
          <w:trHeight w:val="397"/>
        </w:trPr>
        <w:tc>
          <w:tcPr>
            <w:tcW w:w="2060" w:type="dxa"/>
            <w:shd w:val="clear" w:color="auto" w:fill="auto"/>
          </w:tcPr>
          <w:p w14:paraId="0442A8CE" w14:textId="77777777" w:rsidR="007F1DA8" w:rsidRPr="007F1DA8" w:rsidRDefault="007F1DA8" w:rsidP="007F1DA8">
            <w:pPr>
              <w:pStyle w:val="Pa1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 w:rsidRPr="007F1DA8">
              <w:rPr>
                <w:rFonts w:ascii="Arial" w:hAnsi="Arial" w:cs="Arial"/>
                <w:color w:val="000000"/>
                <w:sz w:val="19"/>
                <w:szCs w:val="19"/>
              </w:rPr>
              <w:t>to</w:t>
            </w:r>
            <w:proofErr w:type="spellEnd"/>
            <w:r w:rsidRPr="007F1DA8">
              <w:rPr>
                <w:rFonts w:ascii="Arial" w:hAnsi="Arial" w:cs="Arial"/>
                <w:color w:val="000000"/>
                <w:sz w:val="19"/>
                <w:szCs w:val="19"/>
              </w:rPr>
              <w:t xml:space="preserve"> switch</w:t>
            </w:r>
          </w:p>
        </w:tc>
        <w:tc>
          <w:tcPr>
            <w:tcW w:w="2618" w:type="dxa"/>
            <w:shd w:val="clear" w:color="auto" w:fill="auto"/>
          </w:tcPr>
          <w:p w14:paraId="0C52A435" w14:textId="77777777" w:rsidR="007F1DA8" w:rsidRPr="007F1DA8" w:rsidRDefault="007F1DA8" w:rsidP="007F1DA8">
            <w:pPr>
              <w:pStyle w:val="Pa1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F1DA8">
              <w:rPr>
                <w:rFonts w:ascii="Arial" w:hAnsi="Arial" w:cs="Arial"/>
                <w:color w:val="000000"/>
                <w:sz w:val="19"/>
                <w:szCs w:val="19"/>
              </w:rPr>
              <w:t>verschieben; tauschen</w:t>
            </w:r>
          </w:p>
        </w:tc>
        <w:tc>
          <w:tcPr>
            <w:tcW w:w="4253" w:type="dxa"/>
            <w:shd w:val="clear" w:color="auto" w:fill="auto"/>
          </w:tcPr>
          <w:p w14:paraId="59722FA9" w14:textId="77777777" w:rsidR="007F1DA8" w:rsidRPr="007F1DA8" w:rsidRDefault="007F1DA8" w:rsidP="007F1DA8">
            <w:pPr>
              <w:pStyle w:val="Pa1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 w:rsidRPr="00873F2B">
              <w:rPr>
                <w:rFonts w:ascii="Arial" w:hAnsi="Arial" w:cs="Arial"/>
                <w:color w:val="000000"/>
                <w:sz w:val="19"/>
                <w:szCs w:val="19"/>
              </w:rPr>
              <w:t>to</w:t>
            </w:r>
            <w:proofErr w:type="spellEnd"/>
            <w:r w:rsidRPr="00873F2B">
              <w:rPr>
                <w:rFonts w:ascii="Arial" w:hAnsi="Arial" w:cs="Arial"/>
                <w:color w:val="000000"/>
                <w:sz w:val="19"/>
                <w:szCs w:val="19"/>
              </w:rPr>
              <w:t xml:space="preserve"> switch =</w:t>
            </w:r>
            <w:r w:rsidRPr="007F1DA8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7F1DA8">
              <w:rPr>
                <w:rFonts w:ascii="Arial" w:hAnsi="Arial" w:cs="Arial"/>
                <w:color w:val="000000"/>
                <w:sz w:val="19"/>
                <w:szCs w:val="19"/>
              </w:rPr>
              <w:t>to</w:t>
            </w:r>
            <w:proofErr w:type="spellEnd"/>
            <w:r w:rsidRPr="007F1DA8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7F1DA8">
              <w:rPr>
                <w:rFonts w:ascii="Arial" w:hAnsi="Arial" w:cs="Arial"/>
                <w:color w:val="000000"/>
                <w:sz w:val="19"/>
                <w:szCs w:val="19"/>
              </w:rPr>
              <w:t>change</w:t>
            </w:r>
            <w:proofErr w:type="spellEnd"/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0C9B5F42" w14:textId="77777777" w:rsidR="007F1DA8" w:rsidRPr="00F24225" w:rsidRDefault="007F1DA8" w:rsidP="007F1DA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7F1DA8" w:rsidRPr="002D7D32" w14:paraId="45EAADEC" w14:textId="77777777" w:rsidTr="00B64678">
        <w:trPr>
          <w:trHeight w:val="397"/>
        </w:trPr>
        <w:tc>
          <w:tcPr>
            <w:tcW w:w="2060" w:type="dxa"/>
            <w:shd w:val="clear" w:color="auto" w:fill="auto"/>
          </w:tcPr>
          <w:p w14:paraId="48C986B8" w14:textId="77777777" w:rsidR="007F1DA8" w:rsidRPr="007F1DA8" w:rsidRDefault="007F1DA8" w:rsidP="007F1DA8">
            <w:pPr>
              <w:pStyle w:val="Pa1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 w:rsidRPr="007F1DA8">
              <w:rPr>
                <w:rFonts w:ascii="Arial" w:hAnsi="Arial" w:cs="Arial"/>
                <w:color w:val="000000"/>
                <w:sz w:val="19"/>
                <w:szCs w:val="19"/>
              </w:rPr>
              <w:t>career</w:t>
            </w:r>
            <w:proofErr w:type="spellEnd"/>
          </w:p>
        </w:tc>
        <w:tc>
          <w:tcPr>
            <w:tcW w:w="2618" w:type="dxa"/>
            <w:shd w:val="clear" w:color="auto" w:fill="auto"/>
          </w:tcPr>
          <w:p w14:paraId="764210B7" w14:textId="77777777" w:rsidR="007F1DA8" w:rsidRPr="007F1DA8" w:rsidRDefault="007F1DA8" w:rsidP="007F1DA8">
            <w:pPr>
              <w:pStyle w:val="Pa1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F1DA8">
              <w:rPr>
                <w:rFonts w:ascii="Arial" w:hAnsi="Arial" w:cs="Arial"/>
                <w:color w:val="000000"/>
                <w:sz w:val="19"/>
                <w:szCs w:val="19"/>
              </w:rPr>
              <w:t>Beruf; Laufbahn; Karriere</w:t>
            </w:r>
          </w:p>
        </w:tc>
        <w:tc>
          <w:tcPr>
            <w:tcW w:w="4253" w:type="dxa"/>
            <w:shd w:val="clear" w:color="auto" w:fill="auto"/>
          </w:tcPr>
          <w:p w14:paraId="5F882E72" w14:textId="77777777" w:rsidR="007F1DA8" w:rsidRPr="00B64678" w:rsidRDefault="007F1DA8" w:rsidP="007F1DA8">
            <w:pPr>
              <w:pStyle w:val="Pa1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B64678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She hopes to have a successful career in her profession.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066AAFE6" w14:textId="77777777" w:rsidR="007F1DA8" w:rsidRPr="00F24225" w:rsidRDefault="007F1DA8" w:rsidP="007F1DA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7F1DA8" w:rsidRPr="002D7D32" w14:paraId="5EC99186" w14:textId="77777777" w:rsidTr="00B64678">
        <w:trPr>
          <w:trHeight w:val="397"/>
        </w:trPr>
        <w:tc>
          <w:tcPr>
            <w:tcW w:w="2060" w:type="dxa"/>
            <w:shd w:val="clear" w:color="auto" w:fill="auto"/>
          </w:tcPr>
          <w:p w14:paraId="571F0662" w14:textId="77777777" w:rsidR="007F1DA8" w:rsidRPr="007F1DA8" w:rsidRDefault="007F1DA8" w:rsidP="007F1DA8">
            <w:pPr>
              <w:pStyle w:val="Pa1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 w:rsidRPr="007F1DA8">
              <w:rPr>
                <w:rFonts w:ascii="Arial" w:hAnsi="Arial" w:cs="Arial"/>
                <w:color w:val="000000"/>
                <w:sz w:val="19"/>
                <w:szCs w:val="19"/>
              </w:rPr>
              <w:t>etiquette</w:t>
            </w:r>
            <w:proofErr w:type="spellEnd"/>
          </w:p>
        </w:tc>
        <w:tc>
          <w:tcPr>
            <w:tcW w:w="2618" w:type="dxa"/>
            <w:shd w:val="clear" w:color="auto" w:fill="auto"/>
          </w:tcPr>
          <w:p w14:paraId="5C44BAA9" w14:textId="77777777" w:rsidR="007F1DA8" w:rsidRPr="007F1DA8" w:rsidRDefault="007F1DA8" w:rsidP="007F1DA8">
            <w:pPr>
              <w:pStyle w:val="Pa1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F1DA8">
              <w:rPr>
                <w:rFonts w:ascii="Arial" w:hAnsi="Arial" w:cs="Arial"/>
                <w:color w:val="000000"/>
                <w:sz w:val="19"/>
                <w:szCs w:val="19"/>
              </w:rPr>
              <w:t>Benimmregel; Etikette</w:t>
            </w:r>
          </w:p>
        </w:tc>
        <w:tc>
          <w:tcPr>
            <w:tcW w:w="4253" w:type="dxa"/>
            <w:shd w:val="clear" w:color="auto" w:fill="auto"/>
          </w:tcPr>
          <w:p w14:paraId="53B9D629" w14:textId="77777777" w:rsidR="007F1DA8" w:rsidRPr="00B64678" w:rsidRDefault="007F1DA8" w:rsidP="007F1DA8">
            <w:pPr>
              <w:pStyle w:val="Pa1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B64678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= formal rules of correct or polite behaviour in society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1B59CAE6" w14:textId="77777777" w:rsidR="007F1DA8" w:rsidRPr="00F24225" w:rsidRDefault="007F1DA8" w:rsidP="007F1DA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7F1DA8" w:rsidRPr="00F24225" w14:paraId="6B337DB0" w14:textId="77777777" w:rsidTr="00B64678">
        <w:trPr>
          <w:trHeight w:val="397"/>
        </w:trPr>
        <w:tc>
          <w:tcPr>
            <w:tcW w:w="2060" w:type="dxa"/>
            <w:shd w:val="clear" w:color="auto" w:fill="auto"/>
          </w:tcPr>
          <w:p w14:paraId="75E0B5D1" w14:textId="77777777" w:rsidR="007F1DA8" w:rsidRPr="007F1DA8" w:rsidRDefault="007F1DA8" w:rsidP="007F1DA8">
            <w:pPr>
              <w:pStyle w:val="TabVokabellernliste"/>
              <w:rPr>
                <w:color w:val="0070C0"/>
              </w:rPr>
            </w:pPr>
            <w:r w:rsidRPr="007F1DA8">
              <w:rPr>
                <w:color w:val="0070C0"/>
              </w:rPr>
              <w:t>hype</w:t>
            </w:r>
          </w:p>
        </w:tc>
        <w:tc>
          <w:tcPr>
            <w:tcW w:w="2618" w:type="dxa"/>
            <w:shd w:val="clear" w:color="auto" w:fill="auto"/>
          </w:tcPr>
          <w:p w14:paraId="48AC0198" w14:textId="77777777" w:rsidR="007F1DA8" w:rsidRPr="007F1DA8" w:rsidRDefault="007F1DA8" w:rsidP="007F1DA8">
            <w:pPr>
              <w:pStyle w:val="Pa1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F1DA8">
              <w:rPr>
                <w:rFonts w:ascii="Arial" w:hAnsi="Arial" w:cs="Arial"/>
                <w:color w:val="000000"/>
                <w:sz w:val="19"/>
                <w:szCs w:val="19"/>
              </w:rPr>
              <w:t>Hype; Wirbel</w:t>
            </w:r>
          </w:p>
        </w:tc>
        <w:tc>
          <w:tcPr>
            <w:tcW w:w="4253" w:type="dxa"/>
            <w:shd w:val="clear" w:color="auto" w:fill="auto"/>
          </w:tcPr>
          <w:p w14:paraId="09C60900" w14:textId="77777777" w:rsidR="007F1DA8" w:rsidRPr="007F1DA8" w:rsidRDefault="007F1DA8" w:rsidP="007F1DA8">
            <w:pPr>
              <w:pStyle w:val="Pa1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F1DA8">
              <w:rPr>
                <w:rFonts w:ascii="Arial" w:hAnsi="Arial" w:cs="Arial"/>
                <w:color w:val="000000"/>
                <w:sz w:val="19"/>
                <w:szCs w:val="19"/>
              </w:rPr>
              <w:t xml:space="preserve">= </w:t>
            </w:r>
            <w:proofErr w:type="spellStart"/>
            <w:r w:rsidRPr="007F1DA8">
              <w:rPr>
                <w:rFonts w:ascii="Arial" w:hAnsi="Arial" w:cs="Arial"/>
                <w:color w:val="000000"/>
                <w:sz w:val="19"/>
                <w:szCs w:val="19"/>
              </w:rPr>
              <w:t>exaggerated</w:t>
            </w:r>
            <w:proofErr w:type="spellEnd"/>
            <w:r w:rsidRPr="007F1DA8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7F1DA8">
              <w:rPr>
                <w:rFonts w:ascii="Arial" w:hAnsi="Arial" w:cs="Arial"/>
                <w:color w:val="000000"/>
                <w:sz w:val="19"/>
                <w:szCs w:val="19"/>
              </w:rPr>
              <w:t>publicity</w:t>
            </w:r>
            <w:proofErr w:type="spellEnd"/>
            <w:r w:rsidRPr="007F1DA8">
              <w:rPr>
                <w:rFonts w:ascii="Arial" w:hAnsi="Arial" w:cs="Arial"/>
                <w:color w:val="000000"/>
                <w:sz w:val="19"/>
                <w:szCs w:val="19"/>
              </w:rPr>
              <w:t xml:space="preserve"> and </w:t>
            </w:r>
            <w:proofErr w:type="spellStart"/>
            <w:r w:rsidRPr="007F1DA8">
              <w:rPr>
                <w:rFonts w:ascii="Arial" w:hAnsi="Arial" w:cs="Arial"/>
                <w:color w:val="000000"/>
                <w:sz w:val="19"/>
                <w:szCs w:val="19"/>
              </w:rPr>
              <w:t>promotion</w:t>
            </w:r>
            <w:proofErr w:type="spellEnd"/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0D54043E" w14:textId="77777777" w:rsidR="007F1DA8" w:rsidRPr="00F24225" w:rsidRDefault="007F1DA8" w:rsidP="007F1DA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7F1DA8" w:rsidRPr="00F24225" w14:paraId="049DE4D2" w14:textId="77777777" w:rsidTr="00B64678">
        <w:trPr>
          <w:trHeight w:val="397"/>
        </w:trPr>
        <w:tc>
          <w:tcPr>
            <w:tcW w:w="2060" w:type="dxa"/>
            <w:shd w:val="clear" w:color="auto" w:fill="auto"/>
          </w:tcPr>
          <w:p w14:paraId="3169A780" w14:textId="77777777" w:rsidR="007F1DA8" w:rsidRPr="007F1DA8" w:rsidRDefault="007F1DA8" w:rsidP="007F1DA8">
            <w:pPr>
              <w:pStyle w:val="TabVokabellernliste"/>
              <w:rPr>
                <w:color w:val="0070C0"/>
              </w:rPr>
            </w:pPr>
            <w:r w:rsidRPr="007F1DA8">
              <w:rPr>
                <w:color w:val="0070C0"/>
              </w:rPr>
              <w:t>instantly</w:t>
            </w:r>
          </w:p>
        </w:tc>
        <w:tc>
          <w:tcPr>
            <w:tcW w:w="2618" w:type="dxa"/>
            <w:shd w:val="clear" w:color="auto" w:fill="auto"/>
          </w:tcPr>
          <w:p w14:paraId="3D4B95F8" w14:textId="77777777" w:rsidR="007F1DA8" w:rsidRPr="007F1DA8" w:rsidRDefault="007F1DA8" w:rsidP="007F1DA8">
            <w:pPr>
              <w:pStyle w:val="Pa1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F1DA8">
              <w:rPr>
                <w:rFonts w:ascii="Arial" w:hAnsi="Arial" w:cs="Arial"/>
                <w:color w:val="000000"/>
                <w:sz w:val="19"/>
                <w:szCs w:val="19"/>
              </w:rPr>
              <w:t>sofort</w:t>
            </w:r>
          </w:p>
        </w:tc>
        <w:tc>
          <w:tcPr>
            <w:tcW w:w="4253" w:type="dxa"/>
            <w:shd w:val="clear" w:color="auto" w:fill="auto"/>
          </w:tcPr>
          <w:p w14:paraId="17C514FA" w14:textId="77777777" w:rsidR="007F1DA8" w:rsidRPr="007F1DA8" w:rsidRDefault="007F1DA8" w:rsidP="007F1DA8">
            <w:pPr>
              <w:pStyle w:val="Pa1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 w:rsidRPr="00873F2B">
              <w:rPr>
                <w:rFonts w:ascii="Arial" w:hAnsi="Arial" w:cs="Arial"/>
                <w:color w:val="000000"/>
                <w:sz w:val="19"/>
                <w:szCs w:val="19"/>
              </w:rPr>
              <w:t>instantly</w:t>
            </w:r>
            <w:proofErr w:type="spellEnd"/>
            <w:r w:rsidRPr="00873F2B">
              <w:rPr>
                <w:rFonts w:ascii="Arial" w:hAnsi="Arial" w:cs="Arial"/>
                <w:color w:val="000000"/>
                <w:sz w:val="19"/>
                <w:szCs w:val="19"/>
              </w:rPr>
              <w:t xml:space="preserve"> =</w:t>
            </w:r>
            <w:r w:rsidRPr="007F1DA8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7F1DA8">
              <w:rPr>
                <w:rFonts w:ascii="Arial" w:hAnsi="Arial" w:cs="Arial"/>
                <w:color w:val="000000"/>
                <w:sz w:val="19"/>
                <w:szCs w:val="19"/>
              </w:rPr>
              <w:t>immediately</w:t>
            </w:r>
            <w:proofErr w:type="spellEnd"/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7EC2720A" w14:textId="77777777" w:rsidR="007F1DA8" w:rsidRPr="00F24225" w:rsidRDefault="007F1DA8" w:rsidP="007F1DA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7F1DA8" w:rsidRPr="002D7D32" w14:paraId="6DF71563" w14:textId="77777777" w:rsidTr="00B64678">
        <w:trPr>
          <w:trHeight w:val="397"/>
        </w:trPr>
        <w:tc>
          <w:tcPr>
            <w:tcW w:w="2060" w:type="dxa"/>
            <w:shd w:val="clear" w:color="auto" w:fill="auto"/>
          </w:tcPr>
          <w:p w14:paraId="385FF114" w14:textId="77777777" w:rsidR="007F1DA8" w:rsidRPr="007F1DA8" w:rsidRDefault="007F1DA8" w:rsidP="007F1DA8">
            <w:pPr>
              <w:pStyle w:val="TabVokabellernliste"/>
              <w:rPr>
                <w:color w:val="0070C0"/>
              </w:rPr>
            </w:pPr>
            <w:r w:rsidRPr="007F1DA8">
              <w:rPr>
                <w:color w:val="0070C0"/>
              </w:rPr>
              <w:lastRenderedPageBreak/>
              <w:t>to delete</w:t>
            </w:r>
          </w:p>
        </w:tc>
        <w:tc>
          <w:tcPr>
            <w:tcW w:w="2618" w:type="dxa"/>
            <w:shd w:val="clear" w:color="auto" w:fill="auto"/>
          </w:tcPr>
          <w:p w14:paraId="53B06D39" w14:textId="77777777" w:rsidR="007F1DA8" w:rsidRPr="007F1DA8" w:rsidRDefault="000F1546" w:rsidP="007F1DA8">
            <w:pPr>
              <w:pStyle w:val="Pa1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l</w:t>
            </w:r>
            <w:r w:rsidR="007F1DA8" w:rsidRPr="007F1DA8">
              <w:rPr>
                <w:rFonts w:ascii="Arial" w:hAnsi="Arial" w:cs="Arial"/>
                <w:color w:val="000000"/>
                <w:sz w:val="19"/>
                <w:szCs w:val="19"/>
              </w:rPr>
              <w:t>öschen</w:t>
            </w:r>
          </w:p>
        </w:tc>
        <w:tc>
          <w:tcPr>
            <w:tcW w:w="4253" w:type="dxa"/>
            <w:shd w:val="clear" w:color="auto" w:fill="auto"/>
          </w:tcPr>
          <w:p w14:paraId="325AFF32" w14:textId="77777777" w:rsidR="007F1DA8" w:rsidRPr="00B64678" w:rsidRDefault="007F1DA8" w:rsidP="007F1DA8">
            <w:pPr>
              <w:pStyle w:val="Pa1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B64678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Don't delete this text message yet. I want to read it again.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67FCF2AF" w14:textId="77777777" w:rsidR="007F1DA8" w:rsidRPr="00F24225" w:rsidRDefault="007F1DA8" w:rsidP="007F1DA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7F1DA8" w:rsidRPr="00F24225" w14:paraId="3B96C19C" w14:textId="77777777" w:rsidTr="00B64678">
        <w:trPr>
          <w:trHeight w:val="397"/>
        </w:trPr>
        <w:tc>
          <w:tcPr>
            <w:tcW w:w="2060" w:type="dxa"/>
            <w:shd w:val="clear" w:color="auto" w:fill="auto"/>
          </w:tcPr>
          <w:p w14:paraId="3AFC73CC" w14:textId="77777777" w:rsidR="007F1DA8" w:rsidRPr="007F1DA8" w:rsidRDefault="000F1546" w:rsidP="007F1DA8">
            <w:pPr>
              <w:pStyle w:val="TabVokabellernliste"/>
              <w:rPr>
                <w:color w:val="0070C0"/>
              </w:rPr>
            </w:pPr>
            <w:r w:rsidRPr="007F1DA8">
              <w:rPr>
                <w:color w:val="0070C0"/>
              </w:rPr>
              <w:t>E</w:t>
            </w:r>
            <w:r w:rsidR="007F1DA8" w:rsidRPr="007F1DA8">
              <w:rPr>
                <w:color w:val="0070C0"/>
              </w:rPr>
              <w:t>diting</w:t>
            </w:r>
          </w:p>
        </w:tc>
        <w:tc>
          <w:tcPr>
            <w:tcW w:w="2618" w:type="dxa"/>
            <w:shd w:val="clear" w:color="auto" w:fill="auto"/>
          </w:tcPr>
          <w:p w14:paraId="01F32444" w14:textId="77777777" w:rsidR="007F1DA8" w:rsidRPr="007F1DA8" w:rsidRDefault="007F1DA8" w:rsidP="007F1DA8">
            <w:pPr>
              <w:pStyle w:val="Pa1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F1DA8">
              <w:rPr>
                <w:rFonts w:ascii="Arial" w:hAnsi="Arial" w:cs="Arial"/>
                <w:color w:val="000000"/>
                <w:sz w:val="19"/>
                <w:szCs w:val="19"/>
              </w:rPr>
              <w:t>(Bild</w:t>
            </w:r>
            <w:r w:rsidR="000F154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  <w:r w:rsidRPr="007F1DA8">
              <w:rPr>
                <w:rFonts w:ascii="Arial" w:hAnsi="Arial" w:cs="Arial"/>
                <w:color w:val="000000"/>
                <w:sz w:val="19"/>
                <w:szCs w:val="19"/>
              </w:rPr>
              <w:t>)Bearbeitung</w:t>
            </w:r>
          </w:p>
        </w:tc>
        <w:tc>
          <w:tcPr>
            <w:tcW w:w="4253" w:type="dxa"/>
            <w:shd w:val="clear" w:color="auto" w:fill="auto"/>
          </w:tcPr>
          <w:p w14:paraId="67C2FF4C" w14:textId="77777777" w:rsidR="007F1DA8" w:rsidRPr="007F1DA8" w:rsidRDefault="007F1DA8" w:rsidP="007F1DA8">
            <w:pPr>
              <w:pStyle w:val="Pa1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 w:rsidRPr="007F1DA8">
              <w:rPr>
                <w:rFonts w:ascii="Arial" w:hAnsi="Arial" w:cs="Arial"/>
                <w:color w:val="000000"/>
                <w:sz w:val="19"/>
                <w:szCs w:val="19"/>
              </w:rPr>
              <w:t>editing</w:t>
            </w:r>
            <w:proofErr w:type="spellEnd"/>
            <w:r w:rsidRPr="007F1DA8">
              <w:rPr>
                <w:rFonts w:ascii="Arial" w:hAnsi="Arial" w:cs="Arial"/>
                <w:color w:val="000000"/>
                <w:sz w:val="19"/>
                <w:szCs w:val="19"/>
              </w:rPr>
              <w:t xml:space="preserve"> → </w:t>
            </w:r>
            <w:proofErr w:type="spellStart"/>
            <w:r w:rsidRPr="007F1DA8">
              <w:rPr>
                <w:rFonts w:ascii="Arial" w:hAnsi="Arial" w:cs="Arial"/>
                <w:color w:val="000000"/>
                <w:sz w:val="19"/>
                <w:szCs w:val="19"/>
              </w:rPr>
              <w:t>to</w:t>
            </w:r>
            <w:proofErr w:type="spellEnd"/>
            <w:r w:rsidRPr="007F1DA8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7F1DA8">
              <w:rPr>
                <w:rFonts w:ascii="Arial" w:hAnsi="Arial" w:cs="Arial"/>
                <w:color w:val="000000"/>
                <w:sz w:val="19"/>
                <w:szCs w:val="19"/>
              </w:rPr>
              <w:t>edit</w:t>
            </w:r>
            <w:proofErr w:type="spellEnd"/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3EC8E219" w14:textId="77777777" w:rsidR="007F1DA8" w:rsidRPr="00F24225" w:rsidRDefault="007F1DA8" w:rsidP="007F1DA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7F1DA8" w:rsidRPr="00F24225" w14:paraId="29F82327" w14:textId="77777777" w:rsidTr="00B64678">
        <w:trPr>
          <w:trHeight w:val="397"/>
        </w:trPr>
        <w:tc>
          <w:tcPr>
            <w:tcW w:w="2060" w:type="dxa"/>
            <w:shd w:val="clear" w:color="auto" w:fill="auto"/>
          </w:tcPr>
          <w:p w14:paraId="218E400F" w14:textId="77777777" w:rsidR="007F1DA8" w:rsidRPr="007F1DA8" w:rsidRDefault="007F1DA8" w:rsidP="007F1DA8">
            <w:pPr>
              <w:pStyle w:val="TabVokabellernliste"/>
              <w:rPr>
                <w:color w:val="0070C0"/>
              </w:rPr>
            </w:pPr>
            <w:r w:rsidRPr="007F1DA8">
              <w:rPr>
                <w:color w:val="0070C0"/>
              </w:rPr>
              <w:t>to acknowledge</w:t>
            </w:r>
          </w:p>
        </w:tc>
        <w:tc>
          <w:tcPr>
            <w:tcW w:w="2618" w:type="dxa"/>
            <w:shd w:val="clear" w:color="auto" w:fill="auto"/>
          </w:tcPr>
          <w:p w14:paraId="693C56BD" w14:textId="77777777" w:rsidR="007F1DA8" w:rsidRPr="007F1DA8" w:rsidRDefault="007F1DA8" w:rsidP="007F1DA8">
            <w:pPr>
              <w:pStyle w:val="Pa1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F1DA8">
              <w:rPr>
                <w:rFonts w:ascii="Arial" w:hAnsi="Arial" w:cs="Arial"/>
                <w:color w:val="000000"/>
                <w:sz w:val="19"/>
                <w:szCs w:val="19"/>
              </w:rPr>
              <w:t>bestätigen; anerkennen</w:t>
            </w:r>
          </w:p>
        </w:tc>
        <w:tc>
          <w:tcPr>
            <w:tcW w:w="4253" w:type="dxa"/>
            <w:shd w:val="clear" w:color="auto" w:fill="auto"/>
          </w:tcPr>
          <w:p w14:paraId="4AD881F4" w14:textId="77777777" w:rsidR="007F1DA8" w:rsidRPr="007F1DA8" w:rsidRDefault="007F1DA8" w:rsidP="007F1DA8">
            <w:pPr>
              <w:pStyle w:val="Pa1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 w:rsidRPr="007F1DA8">
              <w:rPr>
                <w:rFonts w:ascii="Arial" w:hAnsi="Arial" w:cs="Arial"/>
                <w:color w:val="000000"/>
                <w:sz w:val="19"/>
                <w:szCs w:val="19"/>
              </w:rPr>
              <w:t>to</w:t>
            </w:r>
            <w:proofErr w:type="spellEnd"/>
            <w:r w:rsidRPr="007F1DA8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7F1DA8">
              <w:rPr>
                <w:rFonts w:ascii="Arial" w:hAnsi="Arial" w:cs="Arial"/>
                <w:color w:val="000000"/>
                <w:sz w:val="19"/>
                <w:szCs w:val="19"/>
              </w:rPr>
              <w:t>acknowledge</w:t>
            </w:r>
            <w:proofErr w:type="spellEnd"/>
            <w:r w:rsidRPr="007F1DA8">
              <w:rPr>
                <w:rFonts w:ascii="Arial" w:hAnsi="Arial" w:cs="Arial"/>
                <w:color w:val="000000"/>
                <w:sz w:val="19"/>
                <w:szCs w:val="19"/>
              </w:rPr>
              <w:t xml:space="preserve"> → </w:t>
            </w:r>
            <w:proofErr w:type="spellStart"/>
            <w:r w:rsidRPr="007F1DA8">
              <w:rPr>
                <w:rFonts w:ascii="Arial" w:hAnsi="Arial" w:cs="Arial"/>
                <w:color w:val="000000"/>
                <w:sz w:val="19"/>
                <w:szCs w:val="19"/>
              </w:rPr>
              <w:t>acknowledgement</w:t>
            </w:r>
            <w:proofErr w:type="spellEnd"/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6EFE39B1" w14:textId="77777777" w:rsidR="007F1DA8" w:rsidRPr="00F24225" w:rsidRDefault="007F1DA8" w:rsidP="007F1DA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7F1DA8" w:rsidRPr="00F24225" w14:paraId="59FD6572" w14:textId="77777777" w:rsidTr="00B64678">
        <w:trPr>
          <w:trHeight w:val="397"/>
        </w:trPr>
        <w:tc>
          <w:tcPr>
            <w:tcW w:w="2060" w:type="dxa"/>
            <w:shd w:val="clear" w:color="auto" w:fill="auto"/>
          </w:tcPr>
          <w:p w14:paraId="2F695FB8" w14:textId="77777777" w:rsidR="007F1DA8" w:rsidRPr="007F1DA8" w:rsidRDefault="007F1DA8" w:rsidP="007F1DA8">
            <w:pPr>
              <w:pStyle w:val="TabVokabellernliste"/>
              <w:rPr>
                <w:color w:val="0070C0"/>
              </w:rPr>
            </w:pPr>
            <w:r w:rsidRPr="007F1DA8">
              <w:rPr>
                <w:color w:val="0070C0"/>
              </w:rPr>
              <w:t>social standing</w:t>
            </w:r>
          </w:p>
        </w:tc>
        <w:tc>
          <w:tcPr>
            <w:tcW w:w="2618" w:type="dxa"/>
            <w:shd w:val="clear" w:color="auto" w:fill="auto"/>
          </w:tcPr>
          <w:p w14:paraId="7889D36F" w14:textId="77777777" w:rsidR="007F1DA8" w:rsidRPr="007F1DA8" w:rsidRDefault="007F1DA8" w:rsidP="007F1DA8">
            <w:pPr>
              <w:pStyle w:val="Pa1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F1DA8">
              <w:rPr>
                <w:rFonts w:ascii="Arial" w:hAnsi="Arial" w:cs="Arial"/>
                <w:color w:val="000000"/>
                <w:sz w:val="19"/>
                <w:szCs w:val="19"/>
              </w:rPr>
              <w:t>gesellschaftliche Stellung</w:t>
            </w:r>
          </w:p>
        </w:tc>
        <w:tc>
          <w:tcPr>
            <w:tcW w:w="4253" w:type="dxa"/>
            <w:shd w:val="clear" w:color="auto" w:fill="auto"/>
          </w:tcPr>
          <w:p w14:paraId="5A812F00" w14:textId="77777777" w:rsidR="007F1DA8" w:rsidRPr="007F1DA8" w:rsidRDefault="007F1DA8" w:rsidP="007F1DA8">
            <w:pPr>
              <w:pStyle w:val="Pa1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73F2B">
              <w:rPr>
                <w:rFonts w:ascii="Arial" w:hAnsi="Arial" w:cs="Arial"/>
                <w:color w:val="000000"/>
                <w:sz w:val="19"/>
                <w:szCs w:val="19"/>
              </w:rPr>
              <w:t xml:space="preserve">social </w:t>
            </w:r>
            <w:proofErr w:type="spellStart"/>
            <w:r w:rsidRPr="00873F2B">
              <w:rPr>
                <w:rFonts w:ascii="Arial" w:hAnsi="Arial" w:cs="Arial"/>
                <w:color w:val="000000"/>
                <w:sz w:val="19"/>
                <w:szCs w:val="19"/>
              </w:rPr>
              <w:t>standing</w:t>
            </w:r>
            <w:proofErr w:type="spellEnd"/>
            <w:r w:rsidRPr="00873F2B">
              <w:rPr>
                <w:rFonts w:ascii="Arial" w:hAnsi="Arial" w:cs="Arial"/>
                <w:color w:val="000000"/>
                <w:sz w:val="19"/>
                <w:szCs w:val="19"/>
              </w:rPr>
              <w:t xml:space="preserve"> =</w:t>
            </w:r>
            <w:r w:rsidRPr="007F1DA8">
              <w:rPr>
                <w:rFonts w:ascii="Arial" w:hAnsi="Arial" w:cs="Arial"/>
                <w:color w:val="000000"/>
                <w:sz w:val="19"/>
                <w:szCs w:val="19"/>
              </w:rPr>
              <w:t xml:space="preserve"> social rank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28F4FF93" w14:textId="77777777" w:rsidR="007F1DA8" w:rsidRPr="00F24225" w:rsidRDefault="007F1DA8" w:rsidP="007F1DA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</w:tbl>
    <w:p w14:paraId="6929A559" w14:textId="77777777" w:rsidR="00CE02F9" w:rsidRPr="00F24225" w:rsidRDefault="00CE02F9">
      <w:pPr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</w:p>
    <w:p w14:paraId="7DB9267D" w14:textId="77777777" w:rsidR="002F3F78" w:rsidRPr="00F24225" w:rsidRDefault="002F3F78" w:rsidP="00C34620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  <w:r w:rsidRPr="00F24225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 xml:space="preserve">Text workshop B </w:t>
      </w:r>
      <w:r w:rsidR="00B11B4B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>-</w:t>
      </w:r>
      <w:r w:rsidRPr="00F24225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 xml:space="preserve"> </w:t>
      </w:r>
      <w:r w:rsidR="00B11B4B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>A different kind of reality</w:t>
      </w:r>
    </w:p>
    <w:tbl>
      <w:tblPr>
        <w:tblW w:w="148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2618"/>
        <w:gridCol w:w="4253"/>
        <w:gridCol w:w="5958"/>
      </w:tblGrid>
      <w:tr w:rsidR="002F3F78" w:rsidRPr="00F24225" w14:paraId="05ACD94E" w14:textId="77777777" w:rsidTr="00D36328">
        <w:trPr>
          <w:trHeight w:val="397"/>
          <w:tblHeader/>
        </w:trPr>
        <w:tc>
          <w:tcPr>
            <w:tcW w:w="2060" w:type="dxa"/>
            <w:shd w:val="clear" w:color="auto" w:fill="D9D9D9" w:themeFill="background1" w:themeFillShade="D9"/>
            <w:vAlign w:val="center"/>
          </w:tcPr>
          <w:p w14:paraId="43067D79" w14:textId="77777777" w:rsidR="002F3F78" w:rsidRPr="00F24225" w:rsidRDefault="002F3F78" w:rsidP="005B3B74">
            <w:pPr>
              <w:pStyle w:val="TabVokabellernliste"/>
              <w:rPr>
                <w:rStyle w:val="ekvfett"/>
              </w:rPr>
            </w:pPr>
            <w:r w:rsidRPr="00F24225">
              <w:rPr>
                <w:rStyle w:val="ekvfett"/>
              </w:rPr>
              <w:t>Englisch</w:t>
            </w:r>
          </w:p>
        </w:tc>
        <w:tc>
          <w:tcPr>
            <w:tcW w:w="2618" w:type="dxa"/>
            <w:shd w:val="clear" w:color="auto" w:fill="D9D9D9" w:themeFill="background1" w:themeFillShade="D9"/>
            <w:vAlign w:val="center"/>
          </w:tcPr>
          <w:p w14:paraId="6B0872BB" w14:textId="77777777" w:rsidR="002F3F78" w:rsidRPr="00F24225" w:rsidRDefault="002F3F78" w:rsidP="005B3B74">
            <w:pPr>
              <w:pStyle w:val="TabVokabellernliste"/>
              <w:rPr>
                <w:rStyle w:val="ekvfett"/>
              </w:rPr>
            </w:pPr>
            <w:r w:rsidRPr="00F24225">
              <w:rPr>
                <w:rStyle w:val="ekvfett"/>
              </w:rPr>
              <w:t>Deutsch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3E265FBA" w14:textId="77777777" w:rsidR="002F3F78" w:rsidRPr="00F24225" w:rsidRDefault="002F3F78" w:rsidP="004B053D">
            <w:pPr>
              <w:pStyle w:val="TabVokabellernliste"/>
              <w:rPr>
                <w:rStyle w:val="ekvfett"/>
                <w:b w:val="0"/>
              </w:rPr>
            </w:pPr>
            <w:r w:rsidRPr="00F24225">
              <w:rPr>
                <w:rStyle w:val="ekvfett"/>
                <w:b w:val="0"/>
              </w:rPr>
              <w:t>Beispiele / Erklärungen</w:t>
            </w:r>
          </w:p>
        </w:tc>
        <w:tc>
          <w:tcPr>
            <w:tcW w:w="5958" w:type="dxa"/>
            <w:shd w:val="clear" w:color="auto" w:fill="D9D9D9" w:themeFill="background1" w:themeFillShade="D9"/>
            <w:noWrap/>
            <w:vAlign w:val="center"/>
          </w:tcPr>
          <w:p w14:paraId="61333CB5" w14:textId="77777777" w:rsidR="002F3F78" w:rsidRPr="00F24225" w:rsidRDefault="002F3F78" w:rsidP="005B3B74">
            <w:pPr>
              <w:pStyle w:val="TabVokabellernliste"/>
            </w:pPr>
            <w:r w:rsidRPr="00F24225">
              <w:rPr>
                <w:rStyle w:val="ekvfett"/>
                <w:sz w:val="20"/>
                <w:szCs w:val="20"/>
              </w:rPr>
              <w:t>Eigene Beispiele oder Übersetzung in die Muttersprache</w:t>
            </w:r>
          </w:p>
        </w:tc>
      </w:tr>
      <w:tr w:rsidR="00B11B4B" w:rsidRPr="002D7D32" w14:paraId="45C93F1E" w14:textId="77777777" w:rsidTr="00B64678">
        <w:trPr>
          <w:trHeight w:val="397"/>
        </w:trPr>
        <w:tc>
          <w:tcPr>
            <w:tcW w:w="2060" w:type="dxa"/>
            <w:shd w:val="clear" w:color="auto" w:fill="auto"/>
          </w:tcPr>
          <w:p w14:paraId="531927E1" w14:textId="77777777" w:rsidR="00B11B4B" w:rsidRPr="00B11B4B" w:rsidRDefault="00B11B4B" w:rsidP="00B11B4B">
            <w:pPr>
              <w:pStyle w:val="Pa1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 w:rsidRPr="00B11B4B">
              <w:rPr>
                <w:rFonts w:ascii="Arial" w:hAnsi="Arial" w:cs="Arial"/>
                <w:color w:val="000000"/>
                <w:sz w:val="19"/>
                <w:szCs w:val="19"/>
              </w:rPr>
              <w:t>boot</w:t>
            </w:r>
            <w:proofErr w:type="spellEnd"/>
            <w:r w:rsidRPr="00B11B4B">
              <w:rPr>
                <w:rFonts w:ascii="Arial" w:hAnsi="Arial" w:cs="Arial"/>
                <w:color w:val="000000"/>
                <w:sz w:val="19"/>
                <w:szCs w:val="19"/>
              </w:rPr>
              <w:t xml:space="preserve"> camp</w:t>
            </w:r>
          </w:p>
        </w:tc>
        <w:tc>
          <w:tcPr>
            <w:tcW w:w="2618" w:type="dxa"/>
            <w:shd w:val="clear" w:color="auto" w:fill="auto"/>
          </w:tcPr>
          <w:p w14:paraId="071BB277" w14:textId="77777777" w:rsidR="00B11B4B" w:rsidRPr="00B11B4B" w:rsidRDefault="00B11B4B" w:rsidP="00B11B4B">
            <w:pPr>
              <w:pStyle w:val="Pa1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11B4B">
              <w:rPr>
                <w:rFonts w:ascii="Arial" w:hAnsi="Arial" w:cs="Arial"/>
                <w:color w:val="000000"/>
                <w:sz w:val="19"/>
                <w:szCs w:val="19"/>
              </w:rPr>
              <w:t>Ausbildungslager; Bootcamp</w:t>
            </w:r>
          </w:p>
        </w:tc>
        <w:tc>
          <w:tcPr>
            <w:tcW w:w="4253" w:type="dxa"/>
            <w:shd w:val="clear" w:color="auto" w:fill="auto"/>
          </w:tcPr>
          <w:p w14:paraId="4C9A3CE5" w14:textId="77777777" w:rsidR="00B11B4B" w:rsidRPr="00B64678" w:rsidRDefault="00B11B4B" w:rsidP="00B11B4B">
            <w:pPr>
              <w:pStyle w:val="Pa1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B64678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= a military camp for basic training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541F09D6" w14:textId="77777777" w:rsidR="00B11B4B" w:rsidRPr="00F24225" w:rsidRDefault="00B11B4B" w:rsidP="00B11B4B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B11B4B" w:rsidRPr="00F24225" w14:paraId="70100ECB" w14:textId="77777777" w:rsidTr="00B64678">
        <w:trPr>
          <w:trHeight w:val="397"/>
        </w:trPr>
        <w:tc>
          <w:tcPr>
            <w:tcW w:w="2060" w:type="dxa"/>
            <w:shd w:val="clear" w:color="auto" w:fill="auto"/>
          </w:tcPr>
          <w:p w14:paraId="54873CB6" w14:textId="77777777" w:rsidR="00B11B4B" w:rsidRPr="00B11B4B" w:rsidRDefault="000F1546" w:rsidP="00B11B4B">
            <w:pPr>
              <w:pStyle w:val="Pa1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b</w:t>
            </w:r>
            <w:r w:rsidR="00B11B4B" w:rsidRPr="00B11B4B">
              <w:rPr>
                <w:rFonts w:ascii="Arial" w:hAnsi="Arial" w:cs="Arial"/>
                <w:color w:val="000000"/>
                <w:sz w:val="19"/>
                <w:szCs w:val="19"/>
              </w:rPr>
              <w:t>eyond</w:t>
            </w:r>
            <w:proofErr w:type="spellEnd"/>
          </w:p>
        </w:tc>
        <w:tc>
          <w:tcPr>
            <w:tcW w:w="2618" w:type="dxa"/>
            <w:shd w:val="clear" w:color="auto" w:fill="auto"/>
          </w:tcPr>
          <w:p w14:paraId="6330F1A6" w14:textId="77777777" w:rsidR="00B11B4B" w:rsidRPr="00B11B4B" w:rsidRDefault="00B11B4B" w:rsidP="00B11B4B">
            <w:pPr>
              <w:pStyle w:val="Pa1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11B4B">
              <w:rPr>
                <w:rFonts w:ascii="Arial" w:hAnsi="Arial" w:cs="Arial"/>
                <w:color w:val="000000"/>
                <w:sz w:val="19"/>
                <w:szCs w:val="19"/>
              </w:rPr>
              <w:t>darüber hinaus</w:t>
            </w:r>
          </w:p>
        </w:tc>
        <w:tc>
          <w:tcPr>
            <w:tcW w:w="4253" w:type="dxa"/>
            <w:shd w:val="clear" w:color="auto" w:fill="auto"/>
          </w:tcPr>
          <w:p w14:paraId="67B35DD8" w14:textId="77777777" w:rsidR="00B11B4B" w:rsidRPr="00B11B4B" w:rsidRDefault="00B11B4B" w:rsidP="00B11B4B">
            <w:pPr>
              <w:pStyle w:val="Pa1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73F2B">
              <w:rPr>
                <w:rFonts w:ascii="Arial" w:hAnsi="Arial" w:cs="Arial"/>
                <w:color w:val="000000"/>
                <w:sz w:val="19"/>
                <w:szCs w:val="19"/>
              </w:rPr>
              <w:t xml:space="preserve">and </w:t>
            </w:r>
            <w:proofErr w:type="spellStart"/>
            <w:r w:rsidRPr="00873F2B">
              <w:rPr>
                <w:rFonts w:ascii="Arial" w:hAnsi="Arial" w:cs="Arial"/>
                <w:color w:val="000000"/>
                <w:sz w:val="19"/>
                <w:szCs w:val="19"/>
              </w:rPr>
              <w:t>beyond</w:t>
            </w:r>
            <w:proofErr w:type="spellEnd"/>
            <w:r w:rsidRPr="00873F2B">
              <w:rPr>
                <w:rFonts w:ascii="Arial" w:hAnsi="Arial" w:cs="Arial"/>
                <w:color w:val="000000"/>
                <w:sz w:val="19"/>
                <w:szCs w:val="19"/>
              </w:rPr>
              <w:t xml:space="preserve"> =</w:t>
            </w:r>
            <w:r w:rsidRPr="00B11B4B">
              <w:rPr>
                <w:rFonts w:ascii="Arial" w:hAnsi="Arial" w:cs="Arial"/>
                <w:color w:val="000000"/>
                <w:sz w:val="19"/>
                <w:szCs w:val="19"/>
              </w:rPr>
              <w:t xml:space="preserve"> and </w:t>
            </w:r>
            <w:proofErr w:type="spellStart"/>
            <w:r w:rsidRPr="00B11B4B">
              <w:rPr>
                <w:rFonts w:ascii="Arial" w:hAnsi="Arial" w:cs="Arial"/>
                <w:color w:val="000000"/>
                <w:sz w:val="19"/>
                <w:szCs w:val="19"/>
              </w:rPr>
              <w:t>more</w:t>
            </w:r>
            <w:proofErr w:type="spellEnd"/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672420ED" w14:textId="77777777" w:rsidR="00B11B4B" w:rsidRPr="00F24225" w:rsidRDefault="00B11B4B" w:rsidP="00B11B4B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B11B4B" w:rsidRPr="002D7D32" w14:paraId="08F36A6C" w14:textId="77777777" w:rsidTr="00B64678">
        <w:trPr>
          <w:trHeight w:val="397"/>
        </w:trPr>
        <w:tc>
          <w:tcPr>
            <w:tcW w:w="2060" w:type="dxa"/>
            <w:shd w:val="clear" w:color="auto" w:fill="auto"/>
          </w:tcPr>
          <w:p w14:paraId="331474C3" w14:textId="77777777" w:rsidR="00B11B4B" w:rsidRPr="00B11B4B" w:rsidRDefault="000F1546" w:rsidP="00B11B4B">
            <w:pPr>
              <w:pStyle w:val="Pa1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w</w:t>
            </w:r>
            <w:r w:rsidR="00B11B4B" w:rsidRPr="00B11B4B">
              <w:rPr>
                <w:rFonts w:ascii="Arial" w:hAnsi="Arial" w:cs="Arial"/>
                <w:color w:val="000000"/>
                <w:sz w:val="19"/>
                <w:szCs w:val="19"/>
              </w:rPr>
              <w:t>imp</w:t>
            </w:r>
            <w:proofErr w:type="spellEnd"/>
          </w:p>
        </w:tc>
        <w:tc>
          <w:tcPr>
            <w:tcW w:w="2618" w:type="dxa"/>
            <w:shd w:val="clear" w:color="auto" w:fill="auto"/>
          </w:tcPr>
          <w:p w14:paraId="32D02FC9" w14:textId="77777777" w:rsidR="00B11B4B" w:rsidRPr="00B11B4B" w:rsidRDefault="00B11B4B" w:rsidP="00B11B4B">
            <w:pPr>
              <w:pStyle w:val="Pa1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11B4B">
              <w:rPr>
                <w:rFonts w:ascii="Arial" w:hAnsi="Arial" w:cs="Arial"/>
                <w:color w:val="000000"/>
                <w:sz w:val="19"/>
                <w:szCs w:val="19"/>
              </w:rPr>
              <w:t xml:space="preserve">Weichei </w:t>
            </w:r>
            <w:r w:rsidRPr="00B11B4B"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(</w:t>
            </w:r>
            <w:proofErr w:type="spellStart"/>
            <w:r w:rsidRPr="00B11B4B"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ugs</w:t>
            </w:r>
            <w:proofErr w:type="spellEnd"/>
            <w:r w:rsidRPr="00B11B4B"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77C60EC7" w14:textId="77777777" w:rsidR="00B11B4B" w:rsidRPr="00B64678" w:rsidRDefault="00B11B4B" w:rsidP="00B11B4B">
            <w:pPr>
              <w:pStyle w:val="Pa1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B64678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= a person who is not strong, brave or confident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0431E38E" w14:textId="77777777" w:rsidR="00B11B4B" w:rsidRPr="00F24225" w:rsidRDefault="00B11B4B" w:rsidP="00B11B4B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B11B4B" w:rsidRPr="002D7D32" w14:paraId="1AE80F41" w14:textId="77777777" w:rsidTr="00B64678">
        <w:trPr>
          <w:trHeight w:val="397"/>
        </w:trPr>
        <w:tc>
          <w:tcPr>
            <w:tcW w:w="2060" w:type="dxa"/>
            <w:shd w:val="clear" w:color="auto" w:fill="auto"/>
          </w:tcPr>
          <w:p w14:paraId="7D466EAC" w14:textId="77777777" w:rsidR="00B11B4B" w:rsidRPr="00B11B4B" w:rsidRDefault="00B11B4B" w:rsidP="00B11B4B">
            <w:pPr>
              <w:pStyle w:val="Pa1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 w:rsidRPr="00B11B4B">
              <w:rPr>
                <w:rFonts w:ascii="Arial" w:hAnsi="Arial" w:cs="Arial"/>
                <w:color w:val="000000"/>
                <w:sz w:val="19"/>
                <w:szCs w:val="19"/>
              </w:rPr>
              <w:t>to</w:t>
            </w:r>
            <w:proofErr w:type="spellEnd"/>
            <w:r w:rsidRPr="00B11B4B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B11B4B">
              <w:rPr>
                <w:rFonts w:ascii="Arial" w:hAnsi="Arial" w:cs="Arial"/>
                <w:color w:val="000000"/>
                <w:sz w:val="19"/>
                <w:szCs w:val="19"/>
              </w:rPr>
              <w:t>sow</w:t>
            </w:r>
            <w:proofErr w:type="spellEnd"/>
          </w:p>
        </w:tc>
        <w:tc>
          <w:tcPr>
            <w:tcW w:w="2618" w:type="dxa"/>
            <w:shd w:val="clear" w:color="auto" w:fill="auto"/>
          </w:tcPr>
          <w:p w14:paraId="1210BA98" w14:textId="77777777" w:rsidR="00B11B4B" w:rsidRPr="00B11B4B" w:rsidRDefault="00B11B4B" w:rsidP="00B11B4B">
            <w:pPr>
              <w:pStyle w:val="Pa1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11B4B">
              <w:rPr>
                <w:rFonts w:ascii="Arial" w:hAnsi="Arial" w:cs="Arial"/>
                <w:color w:val="000000"/>
                <w:sz w:val="19"/>
                <w:szCs w:val="19"/>
              </w:rPr>
              <w:t>(aus</w:t>
            </w:r>
            <w:r w:rsidR="000F154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  <w:r w:rsidRPr="00B11B4B">
              <w:rPr>
                <w:rFonts w:ascii="Arial" w:hAnsi="Arial" w:cs="Arial"/>
                <w:color w:val="000000"/>
                <w:sz w:val="19"/>
                <w:szCs w:val="19"/>
              </w:rPr>
              <w:t>)säen</w:t>
            </w:r>
          </w:p>
        </w:tc>
        <w:tc>
          <w:tcPr>
            <w:tcW w:w="4253" w:type="dxa"/>
            <w:shd w:val="clear" w:color="auto" w:fill="auto"/>
          </w:tcPr>
          <w:p w14:paraId="26D3014F" w14:textId="77777777" w:rsidR="00B11B4B" w:rsidRPr="00B64678" w:rsidRDefault="00B11B4B" w:rsidP="00B11B4B">
            <w:pPr>
              <w:pStyle w:val="Pa1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B64678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Farmers need to sow good quality seeds if they want a good harvest.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07E5EDFF" w14:textId="77777777" w:rsidR="00B11B4B" w:rsidRPr="00F24225" w:rsidRDefault="00B11B4B" w:rsidP="00B11B4B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B11B4B" w:rsidRPr="002D7D32" w14:paraId="73E2396F" w14:textId="77777777" w:rsidTr="00B64678">
        <w:trPr>
          <w:trHeight w:val="397"/>
        </w:trPr>
        <w:tc>
          <w:tcPr>
            <w:tcW w:w="2060" w:type="dxa"/>
            <w:shd w:val="clear" w:color="auto" w:fill="auto"/>
          </w:tcPr>
          <w:p w14:paraId="539DEC41" w14:textId="77777777" w:rsidR="00B11B4B" w:rsidRPr="00B11B4B" w:rsidRDefault="00B11B4B" w:rsidP="00B11B4B">
            <w:pPr>
              <w:pStyle w:val="Pa1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 w:rsidRPr="00B11B4B">
              <w:rPr>
                <w:rFonts w:ascii="Arial" w:hAnsi="Arial" w:cs="Arial"/>
                <w:color w:val="000000"/>
                <w:sz w:val="19"/>
                <w:szCs w:val="19"/>
              </w:rPr>
              <w:t>to</w:t>
            </w:r>
            <w:proofErr w:type="spellEnd"/>
            <w:r w:rsidRPr="00B11B4B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B11B4B">
              <w:rPr>
                <w:rFonts w:ascii="Arial" w:hAnsi="Arial" w:cs="Arial"/>
                <w:color w:val="000000"/>
                <w:sz w:val="19"/>
                <w:szCs w:val="19"/>
              </w:rPr>
              <w:t>harvest</w:t>
            </w:r>
            <w:proofErr w:type="spellEnd"/>
          </w:p>
        </w:tc>
        <w:tc>
          <w:tcPr>
            <w:tcW w:w="2618" w:type="dxa"/>
            <w:shd w:val="clear" w:color="auto" w:fill="auto"/>
          </w:tcPr>
          <w:p w14:paraId="6C7D69EE" w14:textId="77777777" w:rsidR="00B11B4B" w:rsidRPr="00B11B4B" w:rsidRDefault="000F1546" w:rsidP="00B11B4B">
            <w:pPr>
              <w:pStyle w:val="Pa1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</w:t>
            </w:r>
            <w:r w:rsidR="00B11B4B" w:rsidRPr="00B11B4B">
              <w:rPr>
                <w:rFonts w:ascii="Arial" w:hAnsi="Arial" w:cs="Arial"/>
                <w:color w:val="000000"/>
                <w:sz w:val="19"/>
                <w:szCs w:val="19"/>
              </w:rPr>
              <w:t>rnten</w:t>
            </w:r>
          </w:p>
        </w:tc>
        <w:tc>
          <w:tcPr>
            <w:tcW w:w="4253" w:type="dxa"/>
            <w:shd w:val="clear" w:color="auto" w:fill="auto"/>
          </w:tcPr>
          <w:p w14:paraId="2255B404" w14:textId="77777777" w:rsidR="00B11B4B" w:rsidRPr="00B64678" w:rsidRDefault="00B11B4B" w:rsidP="00B11B4B">
            <w:pPr>
              <w:pStyle w:val="Pa1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B64678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= cutting or picking and collecting crops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4CE7CE4D" w14:textId="77777777" w:rsidR="00B11B4B" w:rsidRPr="00F24225" w:rsidRDefault="00B11B4B" w:rsidP="00B11B4B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B11B4B" w:rsidRPr="002D7D32" w14:paraId="7CED3C3C" w14:textId="77777777" w:rsidTr="00B64678">
        <w:trPr>
          <w:trHeight w:val="397"/>
        </w:trPr>
        <w:tc>
          <w:tcPr>
            <w:tcW w:w="2060" w:type="dxa"/>
            <w:shd w:val="clear" w:color="auto" w:fill="auto"/>
          </w:tcPr>
          <w:p w14:paraId="48C252E1" w14:textId="77777777" w:rsidR="00B11B4B" w:rsidRPr="00B11B4B" w:rsidRDefault="00B11B4B" w:rsidP="00B11B4B">
            <w:pPr>
              <w:pStyle w:val="Pa1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 w:rsidRPr="00B11B4B">
              <w:rPr>
                <w:rFonts w:ascii="Arial" w:hAnsi="Arial" w:cs="Arial"/>
                <w:color w:val="000000"/>
                <w:sz w:val="19"/>
                <w:szCs w:val="19"/>
              </w:rPr>
              <w:t>to</w:t>
            </w:r>
            <w:proofErr w:type="spellEnd"/>
            <w:r w:rsidRPr="00B11B4B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B11B4B">
              <w:rPr>
                <w:rFonts w:ascii="Arial" w:hAnsi="Arial" w:cs="Arial"/>
                <w:color w:val="000000"/>
                <w:sz w:val="19"/>
                <w:szCs w:val="19"/>
              </w:rPr>
              <w:t>slaughter</w:t>
            </w:r>
            <w:proofErr w:type="spellEnd"/>
          </w:p>
        </w:tc>
        <w:tc>
          <w:tcPr>
            <w:tcW w:w="2618" w:type="dxa"/>
            <w:shd w:val="clear" w:color="auto" w:fill="auto"/>
          </w:tcPr>
          <w:p w14:paraId="61F26FCE" w14:textId="77777777" w:rsidR="00B11B4B" w:rsidRPr="00B11B4B" w:rsidRDefault="000F1546" w:rsidP="00B11B4B">
            <w:pPr>
              <w:pStyle w:val="Pa1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</w:t>
            </w:r>
            <w:r w:rsidR="00B11B4B" w:rsidRPr="00B11B4B">
              <w:rPr>
                <w:rFonts w:ascii="Arial" w:hAnsi="Arial" w:cs="Arial"/>
                <w:color w:val="000000"/>
                <w:sz w:val="19"/>
                <w:szCs w:val="19"/>
              </w:rPr>
              <w:t>chlachten</w:t>
            </w:r>
          </w:p>
        </w:tc>
        <w:tc>
          <w:tcPr>
            <w:tcW w:w="4253" w:type="dxa"/>
            <w:shd w:val="clear" w:color="auto" w:fill="auto"/>
          </w:tcPr>
          <w:p w14:paraId="2CB82B85" w14:textId="77777777" w:rsidR="00B11B4B" w:rsidRPr="00B64678" w:rsidRDefault="00B11B4B" w:rsidP="00B11B4B">
            <w:pPr>
              <w:pStyle w:val="Pa1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B64678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Most of the animals for meat production are slaughtered in huge slaughterhouses.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306A668F" w14:textId="77777777" w:rsidR="00B11B4B" w:rsidRPr="00F24225" w:rsidRDefault="00B11B4B" w:rsidP="00B11B4B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B11B4B" w:rsidRPr="00F24225" w14:paraId="7C75EA31" w14:textId="77777777" w:rsidTr="00B64678">
        <w:trPr>
          <w:trHeight w:val="397"/>
        </w:trPr>
        <w:tc>
          <w:tcPr>
            <w:tcW w:w="2060" w:type="dxa"/>
            <w:shd w:val="clear" w:color="auto" w:fill="auto"/>
          </w:tcPr>
          <w:p w14:paraId="342CC428" w14:textId="77777777" w:rsidR="00B11B4B" w:rsidRPr="00B11B4B" w:rsidRDefault="000F1546" w:rsidP="00B11B4B">
            <w:pPr>
              <w:pStyle w:val="Pa1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v</w:t>
            </w:r>
            <w:r w:rsidR="00B11B4B" w:rsidRPr="00B11B4B">
              <w:rPr>
                <w:rFonts w:ascii="Arial" w:hAnsi="Arial" w:cs="Arial"/>
                <w:color w:val="000000"/>
                <w:sz w:val="19"/>
                <w:szCs w:val="19"/>
              </w:rPr>
              <w:t>ividly</w:t>
            </w:r>
            <w:proofErr w:type="spellEnd"/>
          </w:p>
        </w:tc>
        <w:tc>
          <w:tcPr>
            <w:tcW w:w="2618" w:type="dxa"/>
            <w:shd w:val="clear" w:color="auto" w:fill="auto"/>
          </w:tcPr>
          <w:p w14:paraId="346DFDD6" w14:textId="77777777" w:rsidR="00B11B4B" w:rsidRPr="00B11B4B" w:rsidRDefault="00B11B4B" w:rsidP="00B11B4B">
            <w:pPr>
              <w:pStyle w:val="Pa1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11B4B"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 xml:space="preserve">hier: </w:t>
            </w:r>
            <w:r w:rsidRPr="00B11B4B">
              <w:rPr>
                <w:rFonts w:ascii="Arial" w:hAnsi="Arial" w:cs="Arial"/>
                <w:color w:val="000000"/>
                <w:sz w:val="19"/>
                <w:szCs w:val="19"/>
              </w:rPr>
              <w:t>intensiv</w:t>
            </w:r>
          </w:p>
        </w:tc>
        <w:tc>
          <w:tcPr>
            <w:tcW w:w="4253" w:type="dxa"/>
            <w:shd w:val="clear" w:color="auto" w:fill="auto"/>
          </w:tcPr>
          <w:p w14:paraId="7AAFC345" w14:textId="77777777" w:rsidR="00B11B4B" w:rsidRPr="00B11B4B" w:rsidRDefault="00B11B4B" w:rsidP="00B11B4B">
            <w:pPr>
              <w:pStyle w:val="Pa1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 w:rsidRPr="00873F2B">
              <w:rPr>
                <w:rFonts w:ascii="Arial" w:hAnsi="Arial" w:cs="Arial"/>
                <w:color w:val="000000"/>
                <w:sz w:val="19"/>
                <w:szCs w:val="19"/>
              </w:rPr>
              <w:t>vividly</w:t>
            </w:r>
            <w:proofErr w:type="spellEnd"/>
            <w:r w:rsidRPr="00873F2B">
              <w:rPr>
                <w:rFonts w:ascii="Arial" w:hAnsi="Arial" w:cs="Arial"/>
                <w:color w:val="000000"/>
                <w:sz w:val="19"/>
                <w:szCs w:val="19"/>
              </w:rPr>
              <w:t xml:space="preserve"> =</w:t>
            </w:r>
            <w:r w:rsidRPr="00B11B4B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B11B4B">
              <w:rPr>
                <w:rFonts w:ascii="Arial" w:hAnsi="Arial" w:cs="Arial"/>
                <w:color w:val="000000"/>
                <w:sz w:val="19"/>
                <w:szCs w:val="19"/>
              </w:rPr>
              <w:t>intensively</w:t>
            </w:r>
            <w:proofErr w:type="spellEnd"/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43E327AD" w14:textId="77777777" w:rsidR="00B11B4B" w:rsidRPr="00F24225" w:rsidRDefault="00B11B4B" w:rsidP="00B11B4B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B11B4B" w:rsidRPr="00F24225" w14:paraId="685072B4" w14:textId="77777777" w:rsidTr="00B64678">
        <w:trPr>
          <w:trHeight w:val="397"/>
        </w:trPr>
        <w:tc>
          <w:tcPr>
            <w:tcW w:w="2060" w:type="dxa"/>
            <w:shd w:val="clear" w:color="auto" w:fill="auto"/>
          </w:tcPr>
          <w:p w14:paraId="52A64B8B" w14:textId="77777777" w:rsidR="00B11B4B" w:rsidRPr="00B11B4B" w:rsidRDefault="000F1546" w:rsidP="00B11B4B">
            <w:pPr>
              <w:pStyle w:val="Pa1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e</w:t>
            </w:r>
            <w:r w:rsidR="00B11B4B" w:rsidRPr="00B11B4B">
              <w:rPr>
                <w:rFonts w:ascii="Arial" w:hAnsi="Arial" w:cs="Arial"/>
                <w:color w:val="000000"/>
                <w:sz w:val="19"/>
                <w:szCs w:val="19"/>
              </w:rPr>
              <w:t>xtraordinary</w:t>
            </w:r>
            <w:proofErr w:type="spellEnd"/>
          </w:p>
        </w:tc>
        <w:tc>
          <w:tcPr>
            <w:tcW w:w="2618" w:type="dxa"/>
            <w:shd w:val="clear" w:color="auto" w:fill="auto"/>
          </w:tcPr>
          <w:p w14:paraId="50ACE325" w14:textId="77777777" w:rsidR="00B11B4B" w:rsidRPr="00B11B4B" w:rsidRDefault="000F1546" w:rsidP="00B11B4B">
            <w:pPr>
              <w:pStyle w:val="Pa1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</w:t>
            </w:r>
            <w:r w:rsidR="00B11B4B" w:rsidRPr="00B11B4B">
              <w:rPr>
                <w:rFonts w:ascii="Arial" w:hAnsi="Arial" w:cs="Arial"/>
                <w:color w:val="000000"/>
                <w:sz w:val="19"/>
                <w:szCs w:val="19"/>
              </w:rPr>
              <w:t>ußergewöhnlich</w:t>
            </w:r>
          </w:p>
        </w:tc>
        <w:tc>
          <w:tcPr>
            <w:tcW w:w="4253" w:type="dxa"/>
            <w:shd w:val="clear" w:color="auto" w:fill="auto"/>
          </w:tcPr>
          <w:p w14:paraId="1392DF81" w14:textId="77777777" w:rsidR="00B11B4B" w:rsidRPr="00B11B4B" w:rsidRDefault="00B11B4B" w:rsidP="00B11B4B">
            <w:pPr>
              <w:pStyle w:val="Pa1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 w:rsidRPr="00B11B4B">
              <w:rPr>
                <w:rFonts w:ascii="Arial" w:hAnsi="Arial" w:cs="Arial"/>
                <w:color w:val="000000"/>
                <w:sz w:val="19"/>
                <w:szCs w:val="19"/>
              </w:rPr>
              <w:t>extraordinary</w:t>
            </w:r>
            <w:proofErr w:type="spellEnd"/>
            <w:r w:rsidRPr="00B11B4B">
              <w:rPr>
                <w:rFonts w:ascii="Arial" w:hAnsi="Arial" w:cs="Arial"/>
                <w:color w:val="000000"/>
                <w:sz w:val="19"/>
                <w:szCs w:val="19"/>
              </w:rPr>
              <w:t xml:space="preserve"> ↔ </w:t>
            </w:r>
            <w:proofErr w:type="spellStart"/>
            <w:r w:rsidRPr="00B11B4B">
              <w:rPr>
                <w:rFonts w:ascii="Arial" w:hAnsi="Arial" w:cs="Arial"/>
                <w:color w:val="000000"/>
                <w:sz w:val="19"/>
                <w:szCs w:val="19"/>
              </w:rPr>
              <w:t>ordinary</w:t>
            </w:r>
            <w:proofErr w:type="spellEnd"/>
            <w:r w:rsidRPr="00B11B4B">
              <w:rPr>
                <w:rFonts w:ascii="Arial" w:hAnsi="Arial" w:cs="Arial"/>
                <w:color w:val="000000"/>
                <w:sz w:val="19"/>
                <w:szCs w:val="19"/>
              </w:rPr>
              <w:t>; normal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04952245" w14:textId="77777777" w:rsidR="00B11B4B" w:rsidRPr="00F24225" w:rsidRDefault="00B11B4B" w:rsidP="00B11B4B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B11B4B" w:rsidRPr="002D7D32" w14:paraId="6B2556C9" w14:textId="77777777" w:rsidTr="00B64678">
        <w:trPr>
          <w:trHeight w:val="397"/>
        </w:trPr>
        <w:tc>
          <w:tcPr>
            <w:tcW w:w="2060" w:type="dxa"/>
            <w:shd w:val="clear" w:color="auto" w:fill="auto"/>
          </w:tcPr>
          <w:p w14:paraId="714D41B9" w14:textId="77777777" w:rsidR="00B11B4B" w:rsidRPr="00B11B4B" w:rsidRDefault="000F1546" w:rsidP="00B11B4B">
            <w:pPr>
              <w:pStyle w:val="Pa1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r</w:t>
            </w:r>
            <w:r w:rsidR="00B11B4B" w:rsidRPr="00B11B4B">
              <w:rPr>
                <w:rFonts w:ascii="Arial" w:hAnsi="Arial" w:cs="Arial"/>
                <w:color w:val="000000"/>
                <w:sz w:val="19"/>
                <w:szCs w:val="19"/>
              </w:rPr>
              <w:t>emote</w:t>
            </w:r>
          </w:p>
        </w:tc>
        <w:tc>
          <w:tcPr>
            <w:tcW w:w="2618" w:type="dxa"/>
            <w:shd w:val="clear" w:color="auto" w:fill="auto"/>
          </w:tcPr>
          <w:p w14:paraId="3BDF4A59" w14:textId="77777777" w:rsidR="00B11B4B" w:rsidRPr="00B11B4B" w:rsidRDefault="000F1546" w:rsidP="00B11B4B">
            <w:pPr>
              <w:pStyle w:val="Pa1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</w:t>
            </w:r>
            <w:r w:rsidR="00B11B4B" w:rsidRPr="00B11B4B">
              <w:rPr>
                <w:rFonts w:ascii="Arial" w:hAnsi="Arial" w:cs="Arial"/>
                <w:color w:val="000000"/>
                <w:sz w:val="19"/>
                <w:szCs w:val="19"/>
              </w:rPr>
              <w:t>bgelegen</w:t>
            </w:r>
          </w:p>
        </w:tc>
        <w:tc>
          <w:tcPr>
            <w:tcW w:w="4253" w:type="dxa"/>
            <w:shd w:val="clear" w:color="auto" w:fill="auto"/>
          </w:tcPr>
          <w:p w14:paraId="003400CB" w14:textId="77777777" w:rsidR="00B11B4B" w:rsidRPr="00B64678" w:rsidRDefault="00B11B4B" w:rsidP="00B11B4B">
            <w:pPr>
              <w:pStyle w:val="Pa1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B64678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They lived in a remote part of the country.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660F11A8" w14:textId="77777777" w:rsidR="00B11B4B" w:rsidRPr="00F24225" w:rsidRDefault="00B11B4B" w:rsidP="00B11B4B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B11B4B" w:rsidRPr="002D7D32" w14:paraId="043E0FB5" w14:textId="77777777" w:rsidTr="00B64678">
        <w:trPr>
          <w:trHeight w:val="397"/>
        </w:trPr>
        <w:tc>
          <w:tcPr>
            <w:tcW w:w="2060" w:type="dxa"/>
            <w:shd w:val="clear" w:color="auto" w:fill="auto"/>
          </w:tcPr>
          <w:p w14:paraId="127F55CF" w14:textId="77777777" w:rsidR="00B11B4B" w:rsidRPr="00B11B4B" w:rsidRDefault="000F1546" w:rsidP="00B11B4B">
            <w:pPr>
              <w:pStyle w:val="Pa1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c</w:t>
            </w:r>
            <w:r w:rsidR="00B11B4B" w:rsidRPr="00B11B4B">
              <w:rPr>
                <w:rFonts w:ascii="Arial" w:hAnsi="Arial" w:cs="Arial"/>
                <w:color w:val="000000"/>
                <w:sz w:val="19"/>
                <w:szCs w:val="19"/>
              </w:rPr>
              <w:t>harity</w:t>
            </w:r>
            <w:proofErr w:type="spellEnd"/>
          </w:p>
        </w:tc>
        <w:tc>
          <w:tcPr>
            <w:tcW w:w="2618" w:type="dxa"/>
            <w:shd w:val="clear" w:color="auto" w:fill="auto"/>
          </w:tcPr>
          <w:p w14:paraId="3A0B922F" w14:textId="77777777" w:rsidR="00B11B4B" w:rsidRPr="00B11B4B" w:rsidRDefault="00B11B4B" w:rsidP="00B11B4B">
            <w:pPr>
              <w:pStyle w:val="Pa1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11B4B">
              <w:rPr>
                <w:rFonts w:ascii="Arial" w:hAnsi="Arial" w:cs="Arial"/>
                <w:color w:val="000000"/>
                <w:sz w:val="19"/>
                <w:szCs w:val="19"/>
              </w:rPr>
              <w:t>gute Sache; Wohltätigkeit</w:t>
            </w:r>
          </w:p>
        </w:tc>
        <w:tc>
          <w:tcPr>
            <w:tcW w:w="4253" w:type="dxa"/>
            <w:shd w:val="clear" w:color="auto" w:fill="auto"/>
          </w:tcPr>
          <w:p w14:paraId="68F3E073" w14:textId="77777777" w:rsidR="00B11B4B" w:rsidRPr="00B64678" w:rsidRDefault="00B11B4B" w:rsidP="00B11B4B">
            <w:pPr>
              <w:pStyle w:val="Pa1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B64678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= the act of giving money to help people, e.g. when they are poor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6EF691A3" w14:textId="77777777" w:rsidR="00B11B4B" w:rsidRPr="00F24225" w:rsidRDefault="00B11B4B" w:rsidP="00B11B4B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B11B4B" w:rsidRPr="00F24225" w14:paraId="14DB9E72" w14:textId="77777777" w:rsidTr="00B64678">
        <w:trPr>
          <w:trHeight w:val="397"/>
        </w:trPr>
        <w:tc>
          <w:tcPr>
            <w:tcW w:w="2060" w:type="dxa"/>
            <w:shd w:val="clear" w:color="auto" w:fill="auto"/>
          </w:tcPr>
          <w:p w14:paraId="5BED3F09" w14:textId="77777777" w:rsidR="00B11B4B" w:rsidRPr="00B11B4B" w:rsidRDefault="000F1546" w:rsidP="00B11B4B">
            <w:pPr>
              <w:pStyle w:val="Pa1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a</w:t>
            </w:r>
            <w:r w:rsidR="00B11B4B" w:rsidRPr="00B11B4B">
              <w:rPr>
                <w:rFonts w:ascii="Arial" w:hAnsi="Arial" w:cs="Arial"/>
                <w:color w:val="000000"/>
                <w:sz w:val="19"/>
                <w:szCs w:val="19"/>
              </w:rPr>
              <w:t>ppealing</w:t>
            </w:r>
            <w:proofErr w:type="spellEnd"/>
          </w:p>
        </w:tc>
        <w:tc>
          <w:tcPr>
            <w:tcW w:w="2618" w:type="dxa"/>
            <w:shd w:val="clear" w:color="auto" w:fill="auto"/>
          </w:tcPr>
          <w:p w14:paraId="37982386" w14:textId="77777777" w:rsidR="00B11B4B" w:rsidRPr="00B11B4B" w:rsidRDefault="00B11B4B" w:rsidP="00B11B4B">
            <w:pPr>
              <w:pStyle w:val="Pa1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11B4B">
              <w:rPr>
                <w:rFonts w:ascii="Arial" w:hAnsi="Arial" w:cs="Arial"/>
                <w:color w:val="000000"/>
                <w:sz w:val="19"/>
                <w:szCs w:val="19"/>
              </w:rPr>
              <w:t>reizvoll; attraktiv</w:t>
            </w:r>
          </w:p>
        </w:tc>
        <w:tc>
          <w:tcPr>
            <w:tcW w:w="4253" w:type="dxa"/>
            <w:shd w:val="clear" w:color="auto" w:fill="auto"/>
          </w:tcPr>
          <w:p w14:paraId="62978AB1" w14:textId="77777777" w:rsidR="00B11B4B" w:rsidRPr="00B11B4B" w:rsidRDefault="00B11B4B" w:rsidP="00B11B4B">
            <w:pPr>
              <w:pStyle w:val="Pa1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 w:rsidRPr="00B11B4B">
              <w:rPr>
                <w:rFonts w:ascii="Arial" w:hAnsi="Arial" w:cs="Arial"/>
                <w:color w:val="000000"/>
                <w:sz w:val="19"/>
                <w:szCs w:val="19"/>
              </w:rPr>
              <w:t>appealing</w:t>
            </w:r>
            <w:proofErr w:type="spellEnd"/>
            <w:r w:rsidRPr="00B11B4B">
              <w:rPr>
                <w:rFonts w:ascii="Arial" w:hAnsi="Arial" w:cs="Arial"/>
                <w:color w:val="000000"/>
                <w:sz w:val="19"/>
                <w:szCs w:val="19"/>
              </w:rPr>
              <w:t xml:space="preserve"> ↔ </w:t>
            </w:r>
            <w:proofErr w:type="spellStart"/>
            <w:r w:rsidRPr="00B11B4B">
              <w:rPr>
                <w:rFonts w:ascii="Arial" w:hAnsi="Arial" w:cs="Arial"/>
                <w:color w:val="000000"/>
                <w:sz w:val="19"/>
                <w:szCs w:val="19"/>
              </w:rPr>
              <w:t>unappealing</w:t>
            </w:r>
            <w:proofErr w:type="spellEnd"/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6AB09F49" w14:textId="77777777" w:rsidR="00B11B4B" w:rsidRPr="00F24225" w:rsidRDefault="00B11B4B" w:rsidP="00B11B4B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B11B4B" w:rsidRPr="00F24225" w14:paraId="5408F9D8" w14:textId="77777777" w:rsidTr="00B64678">
        <w:trPr>
          <w:trHeight w:val="397"/>
        </w:trPr>
        <w:tc>
          <w:tcPr>
            <w:tcW w:w="2060" w:type="dxa"/>
            <w:shd w:val="clear" w:color="auto" w:fill="auto"/>
          </w:tcPr>
          <w:p w14:paraId="485A369B" w14:textId="77777777" w:rsidR="00B11B4B" w:rsidRPr="00B11B4B" w:rsidRDefault="000F1546" w:rsidP="00B11B4B">
            <w:pPr>
              <w:pStyle w:val="Pa1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r</w:t>
            </w:r>
            <w:r w:rsidR="00B11B4B" w:rsidRPr="00B11B4B">
              <w:rPr>
                <w:rFonts w:ascii="Arial" w:hAnsi="Arial" w:cs="Arial"/>
                <w:color w:val="000000"/>
                <w:sz w:val="19"/>
                <w:szCs w:val="19"/>
              </w:rPr>
              <w:t>ooted</w:t>
            </w:r>
            <w:proofErr w:type="spellEnd"/>
          </w:p>
        </w:tc>
        <w:tc>
          <w:tcPr>
            <w:tcW w:w="2618" w:type="dxa"/>
            <w:shd w:val="clear" w:color="auto" w:fill="auto"/>
          </w:tcPr>
          <w:p w14:paraId="47EDC52E" w14:textId="77777777" w:rsidR="00B11B4B" w:rsidRPr="00B11B4B" w:rsidRDefault="000F1546" w:rsidP="00B11B4B">
            <w:pPr>
              <w:pStyle w:val="Pa1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v</w:t>
            </w:r>
            <w:r w:rsidR="00B11B4B" w:rsidRPr="00B11B4B">
              <w:rPr>
                <w:rFonts w:ascii="Arial" w:hAnsi="Arial" w:cs="Arial"/>
                <w:color w:val="000000"/>
                <w:sz w:val="19"/>
                <w:szCs w:val="19"/>
              </w:rPr>
              <w:t>erankert</w:t>
            </w:r>
          </w:p>
        </w:tc>
        <w:tc>
          <w:tcPr>
            <w:tcW w:w="4253" w:type="dxa"/>
            <w:shd w:val="clear" w:color="auto" w:fill="auto"/>
          </w:tcPr>
          <w:p w14:paraId="07B24CA2" w14:textId="77777777" w:rsidR="00B11B4B" w:rsidRPr="00B11B4B" w:rsidRDefault="00B11B4B" w:rsidP="00B11B4B">
            <w:pPr>
              <w:pStyle w:val="Pa1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 w:rsidRPr="00193AD3">
              <w:rPr>
                <w:rFonts w:ascii="Arial" w:hAnsi="Arial" w:cs="Arial"/>
                <w:color w:val="000000"/>
                <w:sz w:val="19"/>
                <w:szCs w:val="19"/>
              </w:rPr>
              <w:t>rooted</w:t>
            </w:r>
            <w:proofErr w:type="spellEnd"/>
            <w:r w:rsidRPr="00193AD3">
              <w:rPr>
                <w:rFonts w:ascii="Arial" w:hAnsi="Arial" w:cs="Arial"/>
                <w:color w:val="000000"/>
                <w:sz w:val="19"/>
                <w:szCs w:val="19"/>
              </w:rPr>
              <w:t xml:space="preserve"> =</w:t>
            </w:r>
            <w:r w:rsidRPr="00B11B4B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B11B4B">
              <w:rPr>
                <w:rFonts w:ascii="Arial" w:hAnsi="Arial" w:cs="Arial"/>
                <w:color w:val="000000"/>
                <w:sz w:val="19"/>
                <w:szCs w:val="19"/>
              </w:rPr>
              <w:t>firmly</w:t>
            </w:r>
            <w:proofErr w:type="spellEnd"/>
            <w:r w:rsidRPr="00B11B4B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B11B4B">
              <w:rPr>
                <w:rFonts w:ascii="Arial" w:hAnsi="Arial" w:cs="Arial"/>
                <w:color w:val="000000"/>
                <w:sz w:val="19"/>
                <w:szCs w:val="19"/>
              </w:rPr>
              <w:t>fixed</w:t>
            </w:r>
            <w:proofErr w:type="spellEnd"/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5E328AF0" w14:textId="77777777" w:rsidR="00B11B4B" w:rsidRPr="00F24225" w:rsidRDefault="00B11B4B" w:rsidP="00B11B4B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B11B4B" w:rsidRPr="00F24225" w14:paraId="6E39DEF8" w14:textId="77777777" w:rsidTr="00B64678">
        <w:trPr>
          <w:trHeight w:val="397"/>
        </w:trPr>
        <w:tc>
          <w:tcPr>
            <w:tcW w:w="2060" w:type="dxa"/>
            <w:shd w:val="clear" w:color="auto" w:fill="auto"/>
          </w:tcPr>
          <w:p w14:paraId="7765B971" w14:textId="77777777" w:rsidR="00B11B4B" w:rsidRPr="00B11B4B" w:rsidRDefault="00B11B4B" w:rsidP="00B11B4B">
            <w:pPr>
              <w:pStyle w:val="Pa1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 w:rsidRPr="00B11B4B">
              <w:rPr>
                <w:rFonts w:ascii="Arial" w:hAnsi="Arial" w:cs="Arial"/>
                <w:color w:val="000000"/>
                <w:sz w:val="19"/>
                <w:szCs w:val="19"/>
              </w:rPr>
              <w:t>anxious</w:t>
            </w:r>
            <w:proofErr w:type="spellEnd"/>
          </w:p>
        </w:tc>
        <w:tc>
          <w:tcPr>
            <w:tcW w:w="2618" w:type="dxa"/>
            <w:shd w:val="clear" w:color="auto" w:fill="auto"/>
          </w:tcPr>
          <w:p w14:paraId="14882C6C" w14:textId="77777777" w:rsidR="00B11B4B" w:rsidRPr="00B11B4B" w:rsidRDefault="000F1546" w:rsidP="00B11B4B">
            <w:pPr>
              <w:pStyle w:val="Pa1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b</w:t>
            </w:r>
            <w:r w:rsidR="00B11B4B" w:rsidRPr="00B11B4B">
              <w:rPr>
                <w:rFonts w:ascii="Arial" w:hAnsi="Arial" w:cs="Arial"/>
                <w:color w:val="000000"/>
                <w:sz w:val="19"/>
                <w:szCs w:val="19"/>
              </w:rPr>
              <w:t>esorgt</w:t>
            </w:r>
          </w:p>
        </w:tc>
        <w:tc>
          <w:tcPr>
            <w:tcW w:w="4253" w:type="dxa"/>
            <w:shd w:val="clear" w:color="auto" w:fill="auto"/>
          </w:tcPr>
          <w:p w14:paraId="471CF530" w14:textId="77777777" w:rsidR="00B11B4B" w:rsidRPr="00B11B4B" w:rsidRDefault="00B11B4B" w:rsidP="00B11B4B">
            <w:pPr>
              <w:pStyle w:val="Pa1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 w:rsidRPr="00193AD3">
              <w:rPr>
                <w:rFonts w:ascii="Arial" w:hAnsi="Arial" w:cs="Arial"/>
                <w:color w:val="000000"/>
                <w:sz w:val="19"/>
                <w:szCs w:val="19"/>
              </w:rPr>
              <w:t>anxious</w:t>
            </w:r>
            <w:proofErr w:type="spellEnd"/>
            <w:r w:rsidRPr="00193AD3">
              <w:rPr>
                <w:rFonts w:ascii="Arial" w:hAnsi="Arial" w:cs="Arial"/>
                <w:color w:val="000000"/>
                <w:sz w:val="19"/>
                <w:szCs w:val="19"/>
              </w:rPr>
              <w:t xml:space="preserve"> =</w:t>
            </w:r>
            <w:r w:rsidRPr="00B11B4B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B11B4B">
              <w:rPr>
                <w:rFonts w:ascii="Arial" w:hAnsi="Arial" w:cs="Arial"/>
                <w:color w:val="000000"/>
                <w:sz w:val="19"/>
                <w:szCs w:val="19"/>
              </w:rPr>
              <w:t>worried</w:t>
            </w:r>
            <w:proofErr w:type="spellEnd"/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3CF716FE" w14:textId="77777777" w:rsidR="00B11B4B" w:rsidRPr="00F24225" w:rsidRDefault="00B11B4B" w:rsidP="00B11B4B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B11B4B" w:rsidRPr="00F24225" w14:paraId="0F674145" w14:textId="77777777" w:rsidTr="00B64678">
        <w:trPr>
          <w:trHeight w:val="397"/>
        </w:trPr>
        <w:tc>
          <w:tcPr>
            <w:tcW w:w="2060" w:type="dxa"/>
            <w:shd w:val="clear" w:color="auto" w:fill="auto"/>
          </w:tcPr>
          <w:p w14:paraId="3D2BC1FC" w14:textId="77777777" w:rsidR="00B11B4B" w:rsidRPr="00B11B4B" w:rsidRDefault="008076A2" w:rsidP="00B11B4B">
            <w:pPr>
              <w:pStyle w:val="Pa1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h</w:t>
            </w:r>
            <w:r w:rsidR="00B11B4B" w:rsidRPr="00B11B4B">
              <w:rPr>
                <w:rFonts w:ascii="Arial" w:hAnsi="Arial" w:cs="Arial"/>
                <w:color w:val="000000"/>
                <w:sz w:val="19"/>
                <w:szCs w:val="19"/>
              </w:rPr>
              <w:t>allmark</w:t>
            </w:r>
            <w:proofErr w:type="spellEnd"/>
          </w:p>
        </w:tc>
        <w:tc>
          <w:tcPr>
            <w:tcW w:w="2618" w:type="dxa"/>
            <w:shd w:val="clear" w:color="auto" w:fill="auto"/>
          </w:tcPr>
          <w:p w14:paraId="52BDBDFB" w14:textId="77777777" w:rsidR="00B11B4B" w:rsidRPr="00B11B4B" w:rsidRDefault="00B11B4B" w:rsidP="00B11B4B">
            <w:pPr>
              <w:pStyle w:val="Pa1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11B4B">
              <w:rPr>
                <w:rFonts w:ascii="Arial" w:hAnsi="Arial" w:cs="Arial"/>
                <w:color w:val="000000"/>
                <w:sz w:val="19"/>
                <w:szCs w:val="19"/>
              </w:rPr>
              <w:t>Kennzeichen</w:t>
            </w:r>
          </w:p>
        </w:tc>
        <w:tc>
          <w:tcPr>
            <w:tcW w:w="4253" w:type="dxa"/>
            <w:shd w:val="clear" w:color="auto" w:fill="auto"/>
          </w:tcPr>
          <w:p w14:paraId="542E336E" w14:textId="77777777" w:rsidR="00B11B4B" w:rsidRPr="00B11B4B" w:rsidRDefault="00B11B4B" w:rsidP="00B11B4B">
            <w:pPr>
              <w:pStyle w:val="Pa1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 w:rsidRPr="00193AD3">
              <w:rPr>
                <w:rFonts w:ascii="Arial" w:hAnsi="Arial" w:cs="Arial"/>
                <w:color w:val="000000"/>
                <w:sz w:val="19"/>
                <w:szCs w:val="19"/>
              </w:rPr>
              <w:t>hallmark</w:t>
            </w:r>
            <w:proofErr w:type="spellEnd"/>
            <w:r w:rsidRPr="00193AD3">
              <w:rPr>
                <w:rFonts w:ascii="Arial" w:hAnsi="Arial" w:cs="Arial"/>
                <w:color w:val="000000"/>
                <w:sz w:val="19"/>
                <w:szCs w:val="19"/>
              </w:rPr>
              <w:t xml:space="preserve"> =</w:t>
            </w:r>
            <w:r w:rsidRPr="00B11B4B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B11B4B">
              <w:rPr>
                <w:rFonts w:ascii="Arial" w:hAnsi="Arial" w:cs="Arial"/>
                <w:color w:val="000000"/>
                <w:sz w:val="19"/>
                <w:szCs w:val="19"/>
              </w:rPr>
              <w:t>characteristic</w:t>
            </w:r>
            <w:proofErr w:type="spellEnd"/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0B77D65C" w14:textId="77777777" w:rsidR="00B11B4B" w:rsidRPr="00F24225" w:rsidRDefault="00B11B4B" w:rsidP="00B11B4B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B11B4B" w:rsidRPr="002D7D32" w14:paraId="67769AFB" w14:textId="77777777" w:rsidTr="00B64678">
        <w:trPr>
          <w:trHeight w:val="397"/>
        </w:trPr>
        <w:tc>
          <w:tcPr>
            <w:tcW w:w="2060" w:type="dxa"/>
            <w:shd w:val="clear" w:color="auto" w:fill="auto"/>
          </w:tcPr>
          <w:p w14:paraId="073FB03D" w14:textId="77777777" w:rsidR="00B11B4B" w:rsidRPr="00B11B4B" w:rsidRDefault="008076A2" w:rsidP="00B11B4B">
            <w:pPr>
              <w:pStyle w:val="Pa1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w</w:t>
            </w:r>
            <w:r w:rsidR="00B11B4B" w:rsidRPr="00B11B4B">
              <w:rPr>
                <w:rFonts w:ascii="Arial" w:hAnsi="Arial" w:cs="Arial"/>
                <w:color w:val="000000"/>
                <w:sz w:val="19"/>
                <w:szCs w:val="19"/>
              </w:rPr>
              <w:t>i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t</w:t>
            </w:r>
            <w:proofErr w:type="spellEnd"/>
          </w:p>
        </w:tc>
        <w:tc>
          <w:tcPr>
            <w:tcW w:w="2618" w:type="dxa"/>
            <w:shd w:val="clear" w:color="auto" w:fill="auto"/>
          </w:tcPr>
          <w:p w14:paraId="3158C22B" w14:textId="77777777" w:rsidR="00B11B4B" w:rsidRPr="00B11B4B" w:rsidRDefault="00B11B4B" w:rsidP="00B11B4B">
            <w:pPr>
              <w:pStyle w:val="Pa1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11B4B">
              <w:rPr>
                <w:rFonts w:ascii="Arial" w:hAnsi="Arial" w:cs="Arial"/>
                <w:color w:val="000000"/>
                <w:sz w:val="19"/>
                <w:szCs w:val="19"/>
              </w:rPr>
              <w:t>Scharfsinnigkeit; Verstand; Witz</w:t>
            </w:r>
          </w:p>
        </w:tc>
        <w:tc>
          <w:tcPr>
            <w:tcW w:w="4253" w:type="dxa"/>
            <w:shd w:val="clear" w:color="auto" w:fill="auto"/>
          </w:tcPr>
          <w:p w14:paraId="351DB354" w14:textId="77777777" w:rsidR="00B11B4B" w:rsidRPr="00B64678" w:rsidRDefault="00B11B4B" w:rsidP="00B11B4B">
            <w:pPr>
              <w:pStyle w:val="Pa1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B64678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= the ability to say or write things that are both clever and amusing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4F7570D6" w14:textId="77777777" w:rsidR="00B11B4B" w:rsidRPr="00F24225" w:rsidRDefault="00B11B4B" w:rsidP="00B11B4B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B11B4B" w:rsidRPr="002D7D32" w14:paraId="117F52B3" w14:textId="77777777" w:rsidTr="00B64678">
        <w:trPr>
          <w:trHeight w:val="397"/>
        </w:trPr>
        <w:tc>
          <w:tcPr>
            <w:tcW w:w="2060" w:type="dxa"/>
            <w:shd w:val="clear" w:color="auto" w:fill="auto"/>
          </w:tcPr>
          <w:p w14:paraId="4C2475D6" w14:textId="77777777" w:rsidR="00B11B4B" w:rsidRPr="00B11B4B" w:rsidRDefault="008076A2" w:rsidP="00B11B4B">
            <w:pPr>
              <w:pStyle w:val="Pa1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p</w:t>
            </w:r>
            <w:r w:rsidR="00B11B4B" w:rsidRPr="00B11B4B">
              <w:rPr>
                <w:rFonts w:ascii="Arial" w:hAnsi="Arial" w:cs="Arial"/>
                <w:color w:val="000000"/>
                <w:sz w:val="19"/>
                <w:szCs w:val="19"/>
              </w:rPr>
              <w:t>articipation</w:t>
            </w:r>
            <w:proofErr w:type="spellEnd"/>
          </w:p>
        </w:tc>
        <w:tc>
          <w:tcPr>
            <w:tcW w:w="2618" w:type="dxa"/>
            <w:shd w:val="clear" w:color="auto" w:fill="auto"/>
          </w:tcPr>
          <w:p w14:paraId="2DC966BD" w14:textId="77777777" w:rsidR="00B11B4B" w:rsidRPr="00B11B4B" w:rsidRDefault="00B11B4B" w:rsidP="00B11B4B">
            <w:pPr>
              <w:pStyle w:val="Pa1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11B4B">
              <w:rPr>
                <w:rFonts w:ascii="Arial" w:hAnsi="Arial" w:cs="Arial"/>
                <w:color w:val="000000"/>
                <w:sz w:val="19"/>
                <w:szCs w:val="19"/>
              </w:rPr>
              <w:t>Mitwirkung; Beteiligung</w:t>
            </w:r>
          </w:p>
        </w:tc>
        <w:tc>
          <w:tcPr>
            <w:tcW w:w="4253" w:type="dxa"/>
            <w:shd w:val="clear" w:color="auto" w:fill="auto"/>
          </w:tcPr>
          <w:p w14:paraId="22772BE4" w14:textId="77777777" w:rsidR="00B11B4B" w:rsidRPr="00B64678" w:rsidRDefault="00B11B4B" w:rsidP="00B11B4B">
            <w:pPr>
              <w:pStyle w:val="Pa1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B64678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The party was organised to ensure wide participation by the students.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50DB8B64" w14:textId="77777777" w:rsidR="00B11B4B" w:rsidRPr="00F24225" w:rsidRDefault="00B11B4B" w:rsidP="00B11B4B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B11B4B" w:rsidRPr="002D7D32" w14:paraId="0BD4C20E" w14:textId="77777777" w:rsidTr="00B64678">
        <w:trPr>
          <w:trHeight w:val="397"/>
        </w:trPr>
        <w:tc>
          <w:tcPr>
            <w:tcW w:w="2060" w:type="dxa"/>
            <w:shd w:val="clear" w:color="auto" w:fill="auto"/>
          </w:tcPr>
          <w:p w14:paraId="5C94488F" w14:textId="77777777" w:rsidR="00B11B4B" w:rsidRPr="00965976" w:rsidRDefault="008076A2" w:rsidP="00B11B4B">
            <w:pPr>
              <w:pStyle w:val="Pa1"/>
              <w:rPr>
                <w:rFonts w:ascii="Arial" w:hAnsi="Arial" w:cs="Arial"/>
                <w:color w:val="00B0F0"/>
                <w:sz w:val="19"/>
                <w:szCs w:val="19"/>
              </w:rPr>
            </w:pPr>
            <w:r>
              <w:rPr>
                <w:rFonts w:ascii="Arial" w:hAnsi="Arial" w:cs="Arial"/>
                <w:color w:val="00B0F0"/>
                <w:sz w:val="19"/>
                <w:szCs w:val="19"/>
              </w:rPr>
              <w:t>f</w:t>
            </w:r>
            <w:r w:rsidR="00B11B4B" w:rsidRPr="00965976">
              <w:rPr>
                <w:rFonts w:ascii="Arial" w:hAnsi="Arial" w:cs="Arial"/>
                <w:color w:val="00B0F0"/>
                <w:sz w:val="19"/>
                <w:szCs w:val="19"/>
              </w:rPr>
              <w:t>uneral</w:t>
            </w:r>
          </w:p>
        </w:tc>
        <w:tc>
          <w:tcPr>
            <w:tcW w:w="2618" w:type="dxa"/>
            <w:shd w:val="clear" w:color="auto" w:fill="auto"/>
          </w:tcPr>
          <w:p w14:paraId="3FB0843E" w14:textId="77777777" w:rsidR="00B11B4B" w:rsidRPr="00B11B4B" w:rsidRDefault="00B11B4B" w:rsidP="00B11B4B">
            <w:pPr>
              <w:pStyle w:val="Pa1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11B4B">
              <w:rPr>
                <w:rFonts w:ascii="Arial" w:hAnsi="Arial" w:cs="Arial"/>
                <w:color w:val="000000"/>
                <w:sz w:val="19"/>
                <w:szCs w:val="19"/>
              </w:rPr>
              <w:t>Beerdigung; Begräbnis</w:t>
            </w:r>
          </w:p>
        </w:tc>
        <w:tc>
          <w:tcPr>
            <w:tcW w:w="4253" w:type="dxa"/>
            <w:shd w:val="clear" w:color="auto" w:fill="auto"/>
          </w:tcPr>
          <w:p w14:paraId="71CE26BF" w14:textId="77777777" w:rsidR="00B11B4B" w:rsidRPr="00B64678" w:rsidRDefault="00B11B4B" w:rsidP="00B11B4B">
            <w:pPr>
              <w:pStyle w:val="Pa1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B64678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Many people came to his funeral.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0CB160A1" w14:textId="77777777" w:rsidR="00B11B4B" w:rsidRPr="00F24225" w:rsidRDefault="00B11B4B" w:rsidP="00B11B4B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B11B4B" w:rsidRPr="00F24225" w14:paraId="27B180FA" w14:textId="77777777" w:rsidTr="00B64678">
        <w:trPr>
          <w:trHeight w:val="397"/>
        </w:trPr>
        <w:tc>
          <w:tcPr>
            <w:tcW w:w="2060" w:type="dxa"/>
            <w:shd w:val="clear" w:color="auto" w:fill="auto"/>
          </w:tcPr>
          <w:p w14:paraId="7C254416" w14:textId="77777777" w:rsidR="00B11B4B" w:rsidRPr="00965976" w:rsidRDefault="008076A2" w:rsidP="00B11B4B">
            <w:pPr>
              <w:pStyle w:val="Pa1"/>
              <w:rPr>
                <w:rFonts w:ascii="Arial" w:hAnsi="Arial" w:cs="Arial"/>
                <w:color w:val="00B0F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B0F0"/>
                <w:sz w:val="19"/>
                <w:szCs w:val="19"/>
              </w:rPr>
              <w:t>a</w:t>
            </w:r>
            <w:r w:rsidR="00B11B4B" w:rsidRPr="00965976">
              <w:rPr>
                <w:rFonts w:ascii="Arial" w:hAnsi="Arial" w:cs="Arial"/>
                <w:color w:val="00B0F0"/>
                <w:sz w:val="19"/>
                <w:szCs w:val="19"/>
              </w:rPr>
              <w:t>dvice</w:t>
            </w:r>
            <w:proofErr w:type="spellEnd"/>
          </w:p>
        </w:tc>
        <w:tc>
          <w:tcPr>
            <w:tcW w:w="2618" w:type="dxa"/>
            <w:shd w:val="clear" w:color="auto" w:fill="auto"/>
          </w:tcPr>
          <w:p w14:paraId="3CB1F841" w14:textId="77777777" w:rsidR="00B11B4B" w:rsidRPr="00B11B4B" w:rsidRDefault="00B11B4B" w:rsidP="00B11B4B">
            <w:pPr>
              <w:pStyle w:val="Pa1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11B4B">
              <w:rPr>
                <w:rFonts w:ascii="Arial" w:hAnsi="Arial" w:cs="Arial"/>
                <w:color w:val="000000"/>
                <w:sz w:val="19"/>
                <w:szCs w:val="19"/>
              </w:rPr>
              <w:t>Rat; Ratschlag</w:t>
            </w:r>
          </w:p>
        </w:tc>
        <w:tc>
          <w:tcPr>
            <w:tcW w:w="4253" w:type="dxa"/>
            <w:shd w:val="clear" w:color="auto" w:fill="auto"/>
          </w:tcPr>
          <w:p w14:paraId="128D9D9F" w14:textId="77777777" w:rsidR="00B11B4B" w:rsidRPr="00B11B4B" w:rsidRDefault="00B11B4B" w:rsidP="00B11B4B">
            <w:pPr>
              <w:pStyle w:val="Pa1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 w:rsidRPr="00B11B4B">
              <w:rPr>
                <w:rFonts w:ascii="Arial" w:hAnsi="Arial" w:cs="Arial"/>
                <w:color w:val="000000"/>
                <w:sz w:val="19"/>
                <w:szCs w:val="19"/>
              </w:rPr>
              <w:t>advice</w:t>
            </w:r>
            <w:proofErr w:type="spellEnd"/>
            <w:r w:rsidRPr="00B11B4B">
              <w:rPr>
                <w:rFonts w:ascii="Arial" w:hAnsi="Arial" w:cs="Arial"/>
                <w:color w:val="000000"/>
                <w:sz w:val="19"/>
                <w:szCs w:val="19"/>
              </w:rPr>
              <w:t xml:space="preserve"> → </w:t>
            </w:r>
            <w:proofErr w:type="spellStart"/>
            <w:r w:rsidRPr="00B11B4B">
              <w:rPr>
                <w:rFonts w:ascii="Arial" w:hAnsi="Arial" w:cs="Arial"/>
                <w:color w:val="000000"/>
                <w:sz w:val="19"/>
                <w:szCs w:val="19"/>
              </w:rPr>
              <w:t>to</w:t>
            </w:r>
            <w:proofErr w:type="spellEnd"/>
            <w:r w:rsidRPr="00B11B4B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B11B4B">
              <w:rPr>
                <w:rFonts w:ascii="Arial" w:hAnsi="Arial" w:cs="Arial"/>
                <w:color w:val="000000"/>
                <w:sz w:val="19"/>
                <w:szCs w:val="19"/>
              </w:rPr>
              <w:t>advise</w:t>
            </w:r>
            <w:proofErr w:type="spellEnd"/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5DE4A597" w14:textId="77777777" w:rsidR="00B11B4B" w:rsidRPr="00F24225" w:rsidRDefault="00B11B4B" w:rsidP="00B11B4B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B11B4B" w:rsidRPr="002D7D32" w14:paraId="1E219A4D" w14:textId="77777777" w:rsidTr="00B64678">
        <w:trPr>
          <w:trHeight w:val="397"/>
        </w:trPr>
        <w:tc>
          <w:tcPr>
            <w:tcW w:w="2060" w:type="dxa"/>
            <w:shd w:val="clear" w:color="auto" w:fill="auto"/>
          </w:tcPr>
          <w:p w14:paraId="5FADB89B" w14:textId="77777777" w:rsidR="00B11B4B" w:rsidRPr="00965976" w:rsidRDefault="00B11B4B" w:rsidP="00B11B4B">
            <w:pPr>
              <w:pStyle w:val="Pa1"/>
              <w:rPr>
                <w:rFonts w:ascii="Arial" w:hAnsi="Arial" w:cs="Arial"/>
                <w:color w:val="00B0F0"/>
                <w:sz w:val="19"/>
                <w:szCs w:val="19"/>
              </w:rPr>
            </w:pPr>
            <w:r w:rsidRPr="00965976">
              <w:rPr>
                <w:rFonts w:ascii="Arial" w:hAnsi="Arial" w:cs="Arial"/>
                <w:color w:val="00B0F0"/>
                <w:sz w:val="19"/>
                <w:szCs w:val="19"/>
              </w:rPr>
              <w:t xml:space="preserve">on </w:t>
            </w:r>
            <w:proofErr w:type="spellStart"/>
            <w:r w:rsidRPr="00965976">
              <w:rPr>
                <w:rFonts w:ascii="Arial" w:hAnsi="Arial" w:cs="Arial"/>
                <w:color w:val="00B0F0"/>
                <w:sz w:val="19"/>
                <w:szCs w:val="19"/>
              </w:rPr>
              <w:t>demand</w:t>
            </w:r>
            <w:proofErr w:type="spellEnd"/>
          </w:p>
        </w:tc>
        <w:tc>
          <w:tcPr>
            <w:tcW w:w="2618" w:type="dxa"/>
            <w:shd w:val="clear" w:color="auto" w:fill="auto"/>
          </w:tcPr>
          <w:p w14:paraId="268FFE95" w14:textId="77777777" w:rsidR="00B11B4B" w:rsidRPr="00B11B4B" w:rsidRDefault="00B11B4B" w:rsidP="00B11B4B">
            <w:pPr>
              <w:pStyle w:val="Pa1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11B4B">
              <w:rPr>
                <w:rFonts w:ascii="Arial" w:hAnsi="Arial" w:cs="Arial"/>
                <w:color w:val="000000"/>
                <w:sz w:val="19"/>
                <w:szCs w:val="19"/>
              </w:rPr>
              <w:t>auf Abruf</w:t>
            </w:r>
          </w:p>
        </w:tc>
        <w:tc>
          <w:tcPr>
            <w:tcW w:w="4253" w:type="dxa"/>
            <w:shd w:val="clear" w:color="auto" w:fill="auto"/>
          </w:tcPr>
          <w:p w14:paraId="7D265FA9" w14:textId="77777777" w:rsidR="00B11B4B" w:rsidRPr="00B64678" w:rsidRDefault="00B11B4B" w:rsidP="00B11B4B">
            <w:pPr>
              <w:pStyle w:val="Pa1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B64678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Nowadays I only watch TV on demand.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4430C5D0" w14:textId="77777777" w:rsidR="00B11B4B" w:rsidRPr="00F24225" w:rsidRDefault="00B11B4B" w:rsidP="00B11B4B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</w:tbl>
    <w:p w14:paraId="0A29385E" w14:textId="77777777" w:rsidR="00CE02F9" w:rsidRPr="00B64678" w:rsidRDefault="00CE02F9">
      <w:pPr>
        <w:rPr>
          <w:rFonts w:eastAsia="Times New Roman" w:cs="Arial"/>
          <w:b/>
          <w:bCs/>
          <w:noProof w:val="0"/>
          <w:color w:val="000000"/>
          <w:sz w:val="22"/>
          <w:lang w:val="en-GB" w:eastAsia="de-DE"/>
        </w:rPr>
      </w:pPr>
    </w:p>
    <w:p w14:paraId="6A64310F" w14:textId="77777777" w:rsidR="002F3F78" w:rsidRPr="00F24225" w:rsidRDefault="002F3F78" w:rsidP="00147977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eastAsia="de-DE"/>
        </w:rPr>
      </w:pPr>
      <w:r w:rsidRPr="00F24225">
        <w:rPr>
          <w:rFonts w:eastAsia="Times New Roman" w:cs="Arial"/>
          <w:b/>
          <w:bCs/>
          <w:noProof w:val="0"/>
          <w:color w:val="000000"/>
          <w:sz w:val="22"/>
          <w:lang w:eastAsia="de-DE"/>
        </w:rPr>
        <w:t xml:space="preserve">Text </w:t>
      </w:r>
      <w:proofErr w:type="spellStart"/>
      <w:r w:rsidRPr="00F24225">
        <w:rPr>
          <w:rFonts w:eastAsia="Times New Roman" w:cs="Arial"/>
          <w:b/>
          <w:bCs/>
          <w:noProof w:val="0"/>
          <w:color w:val="000000"/>
          <w:sz w:val="22"/>
          <w:lang w:eastAsia="de-DE"/>
        </w:rPr>
        <w:t>workshop</w:t>
      </w:r>
      <w:proofErr w:type="spellEnd"/>
      <w:r w:rsidRPr="00F24225">
        <w:rPr>
          <w:rFonts w:eastAsia="Times New Roman" w:cs="Arial"/>
          <w:b/>
          <w:bCs/>
          <w:noProof w:val="0"/>
          <w:color w:val="000000"/>
          <w:sz w:val="22"/>
          <w:lang w:eastAsia="de-DE"/>
        </w:rPr>
        <w:t xml:space="preserve"> C - Family</w:t>
      </w:r>
    </w:p>
    <w:tbl>
      <w:tblPr>
        <w:tblW w:w="148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2618"/>
        <w:gridCol w:w="4253"/>
        <w:gridCol w:w="5958"/>
      </w:tblGrid>
      <w:tr w:rsidR="002F3F78" w:rsidRPr="00F24225" w14:paraId="21CA6CDC" w14:textId="77777777" w:rsidTr="005B3B74">
        <w:trPr>
          <w:trHeight w:val="397"/>
          <w:tblHeader/>
        </w:trPr>
        <w:tc>
          <w:tcPr>
            <w:tcW w:w="2060" w:type="dxa"/>
            <w:shd w:val="clear" w:color="auto" w:fill="D9D9D9" w:themeFill="background1" w:themeFillShade="D9"/>
            <w:vAlign w:val="center"/>
          </w:tcPr>
          <w:p w14:paraId="20BAEE28" w14:textId="77777777" w:rsidR="002F3F78" w:rsidRPr="00F24225" w:rsidRDefault="002F3F78" w:rsidP="005B3B74">
            <w:pPr>
              <w:pStyle w:val="TabVokabellernliste"/>
              <w:rPr>
                <w:rFonts w:eastAsia="Times New Roman"/>
                <w:b/>
                <w:noProof w:val="0"/>
                <w:lang w:val="en-US" w:eastAsia="de-DE"/>
              </w:rPr>
            </w:pPr>
            <w:proofErr w:type="spellStart"/>
            <w:r w:rsidRPr="00F24225">
              <w:rPr>
                <w:rFonts w:eastAsia="Times New Roman"/>
                <w:b/>
                <w:noProof w:val="0"/>
                <w:lang w:val="en-US" w:eastAsia="de-DE"/>
              </w:rPr>
              <w:t>Englisch</w:t>
            </w:r>
            <w:proofErr w:type="spellEnd"/>
          </w:p>
        </w:tc>
        <w:tc>
          <w:tcPr>
            <w:tcW w:w="2618" w:type="dxa"/>
            <w:shd w:val="clear" w:color="auto" w:fill="D9D9D9" w:themeFill="background1" w:themeFillShade="D9"/>
            <w:vAlign w:val="center"/>
          </w:tcPr>
          <w:p w14:paraId="3E4F48FA" w14:textId="77777777" w:rsidR="002F3F78" w:rsidRPr="00F24225" w:rsidRDefault="002F3F78" w:rsidP="005B3B74">
            <w:pPr>
              <w:pStyle w:val="TabVokabellernliste"/>
              <w:rPr>
                <w:rFonts w:eastAsia="Times New Roman"/>
                <w:b/>
                <w:noProof w:val="0"/>
                <w:lang w:val="en-US" w:eastAsia="de-DE"/>
              </w:rPr>
            </w:pPr>
            <w:r w:rsidRPr="00F24225">
              <w:rPr>
                <w:rFonts w:eastAsia="Times New Roman"/>
                <w:b/>
                <w:noProof w:val="0"/>
                <w:lang w:val="en-US" w:eastAsia="de-DE"/>
              </w:rPr>
              <w:t>Deutsch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02AF6D80" w14:textId="77777777" w:rsidR="002F3F78" w:rsidRPr="00F24225" w:rsidRDefault="002F3F78" w:rsidP="004B053D">
            <w:pPr>
              <w:pStyle w:val="TabVokabellernliste"/>
              <w:rPr>
                <w:b/>
              </w:rPr>
            </w:pPr>
            <w:r w:rsidRPr="00F24225">
              <w:rPr>
                <w:b/>
              </w:rPr>
              <w:t>Beispiele / Erklärungen</w:t>
            </w:r>
          </w:p>
        </w:tc>
        <w:tc>
          <w:tcPr>
            <w:tcW w:w="5958" w:type="dxa"/>
            <w:shd w:val="clear" w:color="auto" w:fill="D9D9D9" w:themeFill="background1" w:themeFillShade="D9"/>
            <w:noWrap/>
            <w:vAlign w:val="center"/>
          </w:tcPr>
          <w:p w14:paraId="1F087057" w14:textId="77777777" w:rsidR="002F3F78" w:rsidRPr="00F24225" w:rsidRDefault="002F3F78" w:rsidP="005B3B74">
            <w:pPr>
              <w:pStyle w:val="TabVokabellernliste"/>
              <w:rPr>
                <w:rFonts w:eastAsia="Times New Roman"/>
                <w:b/>
                <w:noProof w:val="0"/>
                <w:lang w:eastAsia="de-DE"/>
              </w:rPr>
            </w:pPr>
            <w:r w:rsidRPr="00F24225">
              <w:rPr>
                <w:rFonts w:eastAsia="Times New Roman"/>
                <w:b/>
                <w:noProof w:val="0"/>
                <w:lang w:eastAsia="de-DE"/>
              </w:rPr>
              <w:t>Eigene Beispiele oder Übersetzung in die Muttersprache</w:t>
            </w:r>
          </w:p>
        </w:tc>
      </w:tr>
      <w:tr w:rsidR="002F3F78" w:rsidRPr="002D7D32" w14:paraId="4F1A44E6" w14:textId="77777777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14:paraId="6DBF07B0" w14:textId="77777777" w:rsidR="002F3F78" w:rsidRPr="00F24225" w:rsidRDefault="008941D6" w:rsidP="005B3B74">
            <w:pPr>
              <w:pStyle w:val="TabVokabellernliste"/>
              <w:rPr>
                <w:lang w:val="en-US"/>
              </w:rPr>
            </w:pPr>
            <w:r w:rsidRPr="00F24225">
              <w:rPr>
                <w:lang w:val="en-US"/>
              </w:rPr>
              <w:t xml:space="preserve">to </w:t>
            </w:r>
            <w:r w:rsidR="002F3F78" w:rsidRPr="00F24225">
              <w:rPr>
                <w:lang w:val="en-US"/>
              </w:rPr>
              <w:t>get on well with sb</w:t>
            </w:r>
          </w:p>
        </w:tc>
        <w:tc>
          <w:tcPr>
            <w:tcW w:w="2618" w:type="dxa"/>
            <w:shd w:val="clear" w:color="auto" w:fill="auto"/>
            <w:vAlign w:val="center"/>
          </w:tcPr>
          <w:p w14:paraId="5496EDFC" w14:textId="77777777" w:rsidR="002F3F78" w:rsidRPr="00F24225" w:rsidRDefault="002F3F78" w:rsidP="005B3B74">
            <w:pPr>
              <w:pStyle w:val="TabVokabellernliste"/>
            </w:pPr>
            <w:r w:rsidRPr="00F24225">
              <w:t>gut mit jdm auskommen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D34D0E9" w14:textId="77777777" w:rsidR="002F3F78" w:rsidRPr="00F24225" w:rsidRDefault="00965976" w:rsidP="00965976">
            <w:pPr>
              <w:pStyle w:val="TabVokabellernliste"/>
              <w:rPr>
                <w:lang w:val="en-US"/>
              </w:rPr>
            </w:pPr>
            <w:r>
              <w:rPr>
                <w:lang w:val="en-US"/>
              </w:rPr>
              <w:t>H</w:t>
            </w:r>
            <w:r w:rsidR="002F3F78" w:rsidRPr="00F24225">
              <w:rPr>
                <w:lang w:val="en-US"/>
              </w:rPr>
              <w:t>e only started his new job two weeks ago</w:t>
            </w:r>
            <w:r>
              <w:rPr>
                <w:lang w:val="en-US"/>
              </w:rPr>
              <w:t xml:space="preserve"> and</w:t>
            </w:r>
            <w:r w:rsidR="002F3F78" w:rsidRPr="00F24225">
              <w:rPr>
                <w:lang w:val="en-US"/>
              </w:rPr>
              <w:t xml:space="preserve"> is already getting on well with all his colleagues.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2E3F57DB" w14:textId="77777777" w:rsidR="002F3F78" w:rsidRPr="00F24225" w:rsidRDefault="002F3F78" w:rsidP="005B3B74">
            <w:pPr>
              <w:pStyle w:val="TabVokabellernliste"/>
              <w:rPr>
                <w:lang w:val="en-US"/>
              </w:rPr>
            </w:pPr>
          </w:p>
        </w:tc>
      </w:tr>
      <w:tr w:rsidR="002F3F78" w:rsidRPr="002D7D32" w14:paraId="7BB8CF61" w14:textId="77777777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14:paraId="3DD20B50" w14:textId="77777777" w:rsidR="002F3F78" w:rsidRPr="00F24225" w:rsidRDefault="002F3F78" w:rsidP="005B3B74">
            <w:pPr>
              <w:pStyle w:val="TabVokabellernliste"/>
            </w:pPr>
            <w:r w:rsidRPr="00F24225">
              <w:t>at first sight</w:t>
            </w:r>
          </w:p>
        </w:tc>
        <w:tc>
          <w:tcPr>
            <w:tcW w:w="2618" w:type="dxa"/>
            <w:shd w:val="clear" w:color="auto" w:fill="auto"/>
            <w:vAlign w:val="center"/>
          </w:tcPr>
          <w:p w14:paraId="3E08DB26" w14:textId="77777777" w:rsidR="002F3F78" w:rsidRPr="00F24225" w:rsidRDefault="002F3F78" w:rsidP="005B3B74">
            <w:pPr>
              <w:pStyle w:val="TabVokabellernliste"/>
            </w:pPr>
            <w:r w:rsidRPr="00F24225">
              <w:t>auf den ersten Blick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4CC0789" w14:textId="77777777" w:rsidR="002F3F78" w:rsidRPr="00F24225" w:rsidRDefault="002F3F78" w:rsidP="004B053D">
            <w:pPr>
              <w:pStyle w:val="TabVokabellernliste"/>
              <w:rPr>
                <w:lang w:val="en-US"/>
              </w:rPr>
            </w:pPr>
            <w:r w:rsidRPr="00F24225">
              <w:rPr>
                <w:lang w:val="en-US"/>
              </w:rPr>
              <w:t>It was love at first sight.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5249FE97" w14:textId="77777777" w:rsidR="002F3F78" w:rsidRPr="00F24225" w:rsidRDefault="002F3F78" w:rsidP="005B3B74">
            <w:pPr>
              <w:pStyle w:val="TabVokabellernliste"/>
              <w:rPr>
                <w:lang w:val="en-US"/>
              </w:rPr>
            </w:pPr>
          </w:p>
        </w:tc>
      </w:tr>
      <w:tr w:rsidR="002F3F78" w:rsidRPr="00F24225" w14:paraId="230F55C1" w14:textId="77777777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14:paraId="7BF8A4FC" w14:textId="77777777" w:rsidR="002F3F78" w:rsidRPr="00F24225" w:rsidRDefault="002F3F78" w:rsidP="005B3B74">
            <w:pPr>
              <w:pStyle w:val="TabVokabellernliste"/>
            </w:pPr>
            <w:r w:rsidRPr="00F24225">
              <w:t>gorgeous</w:t>
            </w:r>
          </w:p>
        </w:tc>
        <w:tc>
          <w:tcPr>
            <w:tcW w:w="2618" w:type="dxa"/>
            <w:shd w:val="clear" w:color="auto" w:fill="auto"/>
            <w:vAlign w:val="center"/>
          </w:tcPr>
          <w:p w14:paraId="0CDE555B" w14:textId="77777777" w:rsidR="002F3F78" w:rsidRPr="00F24225" w:rsidRDefault="002F3F78" w:rsidP="005B3B74">
            <w:pPr>
              <w:pStyle w:val="TabVokabellernliste"/>
            </w:pPr>
            <w:r w:rsidRPr="00F24225">
              <w:t>umwerfend</w:t>
            </w:r>
            <w:r w:rsidR="00D176C1" w:rsidRPr="00F24225">
              <w:t xml:space="preserve">; </w:t>
            </w:r>
            <w:r w:rsidRPr="00F24225">
              <w:t>wunderschön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87D36A3" w14:textId="77777777" w:rsidR="002F3F78" w:rsidRPr="00F24225" w:rsidRDefault="002F3F78" w:rsidP="004B053D">
            <w:pPr>
              <w:pStyle w:val="TabVokabellernliste"/>
            </w:pPr>
            <w:r w:rsidRPr="00193AD3">
              <w:t>gorgeous =</w:t>
            </w:r>
            <w:r w:rsidRPr="00F24225">
              <w:t xml:space="preserve"> beautiful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06A5D5FF" w14:textId="77777777" w:rsidR="002F3F78" w:rsidRPr="00F24225" w:rsidRDefault="002F3F78" w:rsidP="005B3B74">
            <w:pPr>
              <w:pStyle w:val="TabVokabellernliste"/>
            </w:pPr>
          </w:p>
        </w:tc>
      </w:tr>
      <w:tr w:rsidR="002F3F78" w:rsidRPr="002D7D32" w14:paraId="2122A74F" w14:textId="77777777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14:paraId="1E5996D8" w14:textId="77777777" w:rsidR="002F3F78" w:rsidRPr="00F24225" w:rsidRDefault="008941D6" w:rsidP="005B3B74">
            <w:pPr>
              <w:pStyle w:val="TabVokabellernliste"/>
            </w:pPr>
            <w:r w:rsidRPr="00F24225">
              <w:t xml:space="preserve">to </w:t>
            </w:r>
            <w:r w:rsidR="002F3F78" w:rsidRPr="00F24225">
              <w:t>cross a line</w:t>
            </w:r>
          </w:p>
        </w:tc>
        <w:tc>
          <w:tcPr>
            <w:tcW w:w="2618" w:type="dxa"/>
            <w:shd w:val="clear" w:color="auto" w:fill="auto"/>
            <w:vAlign w:val="center"/>
          </w:tcPr>
          <w:p w14:paraId="6DFCAC1D" w14:textId="77777777" w:rsidR="002F3F78" w:rsidRPr="00F24225" w:rsidRDefault="002F3F78" w:rsidP="005B3B74">
            <w:pPr>
              <w:pStyle w:val="TabVokabellernliste"/>
            </w:pPr>
            <w:r w:rsidRPr="00F24225">
              <w:t>eine Linie überschreiten</w:t>
            </w:r>
            <w:r w:rsidR="00D176C1" w:rsidRPr="00F24225">
              <w:t xml:space="preserve">; </w:t>
            </w:r>
            <w:r w:rsidRPr="00F24225">
              <w:t>eine Grenze überschreiten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163D7F6" w14:textId="77777777" w:rsidR="002F3F78" w:rsidRPr="00F24225" w:rsidRDefault="002F3F78" w:rsidP="004B053D">
            <w:pPr>
              <w:pStyle w:val="TabVokabellernliste"/>
              <w:rPr>
                <w:lang w:val="en-US"/>
              </w:rPr>
            </w:pPr>
            <w:r w:rsidRPr="00F24225">
              <w:rPr>
                <w:lang w:val="en-US"/>
              </w:rPr>
              <w:t>They really crossed a line when they lied to their customers.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3E60C2EC" w14:textId="77777777" w:rsidR="002F3F78" w:rsidRPr="00F24225" w:rsidRDefault="002F3F78" w:rsidP="005B3B74">
            <w:pPr>
              <w:pStyle w:val="TabVokabellernliste"/>
              <w:rPr>
                <w:lang w:val="en-US"/>
              </w:rPr>
            </w:pPr>
          </w:p>
        </w:tc>
      </w:tr>
      <w:tr w:rsidR="002F3F78" w:rsidRPr="00F24225" w14:paraId="4B127FE9" w14:textId="77777777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14:paraId="497957CB" w14:textId="77777777" w:rsidR="002F3F78" w:rsidRPr="00F24225" w:rsidRDefault="002F3F78" w:rsidP="005B3B74">
            <w:pPr>
              <w:pStyle w:val="TabVokabellernliste"/>
            </w:pPr>
            <w:r w:rsidRPr="00F24225">
              <w:t>gloomy</w:t>
            </w:r>
          </w:p>
        </w:tc>
        <w:tc>
          <w:tcPr>
            <w:tcW w:w="2618" w:type="dxa"/>
            <w:shd w:val="clear" w:color="auto" w:fill="auto"/>
            <w:vAlign w:val="center"/>
          </w:tcPr>
          <w:p w14:paraId="4F29D545" w14:textId="77777777" w:rsidR="002F3F78" w:rsidRPr="00F24225" w:rsidRDefault="002F3F78" w:rsidP="005B3B74">
            <w:pPr>
              <w:pStyle w:val="TabVokabellernliste"/>
            </w:pPr>
            <w:r w:rsidRPr="00F24225">
              <w:t>düster</w:t>
            </w:r>
            <w:r w:rsidR="00D176C1" w:rsidRPr="00F24225">
              <w:t xml:space="preserve">; </w:t>
            </w:r>
            <w:r w:rsidRPr="00F24225">
              <w:t>bedrückend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2E79FB2" w14:textId="77777777" w:rsidR="002F3F78" w:rsidRPr="00F24225" w:rsidRDefault="002F3F78" w:rsidP="004B053D">
            <w:pPr>
              <w:pStyle w:val="TabVokabellernliste"/>
            </w:pPr>
            <w:r w:rsidRPr="00F24225">
              <w:t>gloomy → gloom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5AE62B28" w14:textId="77777777" w:rsidR="002F3F78" w:rsidRPr="00F24225" w:rsidRDefault="002F3F78" w:rsidP="005B3B74">
            <w:pPr>
              <w:pStyle w:val="TabVokabellernliste"/>
            </w:pPr>
          </w:p>
        </w:tc>
      </w:tr>
      <w:tr w:rsidR="002F3F78" w:rsidRPr="002D7D32" w14:paraId="6C3FC707" w14:textId="77777777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14:paraId="1FC1FA71" w14:textId="77777777" w:rsidR="002F3F78" w:rsidRPr="00F24225" w:rsidRDefault="002F3F78" w:rsidP="005B3B74">
            <w:pPr>
              <w:pStyle w:val="TabVokabellernliste"/>
            </w:pPr>
            <w:r w:rsidRPr="00F24225">
              <w:t>basement</w:t>
            </w:r>
          </w:p>
        </w:tc>
        <w:tc>
          <w:tcPr>
            <w:tcW w:w="2618" w:type="dxa"/>
            <w:shd w:val="clear" w:color="auto" w:fill="auto"/>
            <w:vAlign w:val="center"/>
          </w:tcPr>
          <w:p w14:paraId="6FB190FF" w14:textId="77777777" w:rsidR="002F3F78" w:rsidRPr="00F24225" w:rsidRDefault="002F3F78" w:rsidP="005B3B74">
            <w:pPr>
              <w:pStyle w:val="TabVokabellernliste"/>
            </w:pPr>
            <w:r w:rsidRPr="00F24225">
              <w:t>Kellergeschoss</w:t>
            </w:r>
            <w:r w:rsidR="00D176C1" w:rsidRPr="00F24225">
              <w:t xml:space="preserve">; </w:t>
            </w:r>
            <w:r w:rsidRPr="00F24225">
              <w:t>Untergeschoss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A147F93" w14:textId="77777777" w:rsidR="002F3F78" w:rsidRPr="00F24225" w:rsidRDefault="002F3F78" w:rsidP="004B053D">
            <w:pPr>
              <w:pStyle w:val="TabVokabellernliste"/>
              <w:rPr>
                <w:lang w:val="en-US"/>
              </w:rPr>
            </w:pPr>
            <w:r w:rsidRPr="00F24225">
              <w:rPr>
                <w:lang w:val="en-US"/>
              </w:rPr>
              <w:t>= the lowest floor of a building, below street level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4F6EE479" w14:textId="77777777" w:rsidR="002F3F78" w:rsidRPr="00F24225" w:rsidRDefault="002F3F78" w:rsidP="005B3B74">
            <w:pPr>
              <w:pStyle w:val="TabVokabellernliste"/>
              <w:rPr>
                <w:lang w:val="en-US"/>
              </w:rPr>
            </w:pPr>
          </w:p>
        </w:tc>
      </w:tr>
      <w:tr w:rsidR="002F3F78" w:rsidRPr="002D7D32" w14:paraId="6640E103" w14:textId="77777777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14:paraId="65C345E9" w14:textId="77777777" w:rsidR="002F3F78" w:rsidRPr="00F24225" w:rsidRDefault="008941D6" w:rsidP="005B3B74">
            <w:pPr>
              <w:pStyle w:val="TabVokabellernliste"/>
            </w:pPr>
            <w:r w:rsidRPr="00F24225">
              <w:t xml:space="preserve">to </w:t>
            </w:r>
            <w:r w:rsidR="002F3F78" w:rsidRPr="00F24225">
              <w:t>regret</w:t>
            </w:r>
          </w:p>
        </w:tc>
        <w:tc>
          <w:tcPr>
            <w:tcW w:w="2618" w:type="dxa"/>
            <w:shd w:val="clear" w:color="auto" w:fill="auto"/>
            <w:vAlign w:val="center"/>
          </w:tcPr>
          <w:p w14:paraId="0F5DEAEB" w14:textId="77777777" w:rsidR="002F3F78" w:rsidRPr="00F24225" w:rsidRDefault="002F3F78" w:rsidP="005B3B74">
            <w:pPr>
              <w:pStyle w:val="TabVokabellernliste"/>
            </w:pPr>
            <w:r w:rsidRPr="00F24225">
              <w:t>bedauern</w:t>
            </w:r>
            <w:r w:rsidR="00D176C1" w:rsidRPr="00F24225">
              <w:t xml:space="preserve">; </w:t>
            </w:r>
            <w:r w:rsidRPr="00F24225">
              <w:t>bereuen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109E2BC" w14:textId="77777777" w:rsidR="002F3F78" w:rsidRPr="00F24225" w:rsidRDefault="002F3F78" w:rsidP="004B053D">
            <w:pPr>
              <w:pStyle w:val="TabVokabellernliste"/>
              <w:rPr>
                <w:lang w:val="en-US"/>
              </w:rPr>
            </w:pPr>
            <w:r w:rsidRPr="00193AD3">
              <w:rPr>
                <w:lang w:val="en-US"/>
              </w:rPr>
              <w:t>to regret =</w:t>
            </w:r>
            <w:r w:rsidRPr="00F24225">
              <w:rPr>
                <w:lang w:val="en-US"/>
              </w:rPr>
              <w:t xml:space="preserve"> to be sorry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134C03F7" w14:textId="77777777" w:rsidR="002F3F78" w:rsidRPr="00F24225" w:rsidRDefault="002F3F78" w:rsidP="005B3B74">
            <w:pPr>
              <w:pStyle w:val="TabVokabellernliste"/>
              <w:rPr>
                <w:lang w:val="en-US"/>
              </w:rPr>
            </w:pPr>
          </w:p>
        </w:tc>
      </w:tr>
      <w:tr w:rsidR="002F3F78" w:rsidRPr="002D7D32" w14:paraId="38164176" w14:textId="77777777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14:paraId="62051877" w14:textId="77777777" w:rsidR="002F3F78" w:rsidRPr="00F24225" w:rsidRDefault="002F3F78" w:rsidP="005B3B74">
            <w:pPr>
              <w:pStyle w:val="TabVokabellernliste"/>
            </w:pPr>
            <w:r w:rsidRPr="00F24225">
              <w:t>pro(</w:t>
            </w:r>
            <w:r w:rsidR="008076A2">
              <w:t>-</w:t>
            </w:r>
            <w:r w:rsidRPr="00F24225">
              <w:t>fessional)</w:t>
            </w:r>
          </w:p>
        </w:tc>
        <w:tc>
          <w:tcPr>
            <w:tcW w:w="2618" w:type="dxa"/>
            <w:shd w:val="clear" w:color="auto" w:fill="auto"/>
            <w:vAlign w:val="center"/>
          </w:tcPr>
          <w:p w14:paraId="7888680A" w14:textId="77777777" w:rsidR="002F3F78" w:rsidRPr="00F24225" w:rsidRDefault="002F3F78" w:rsidP="005B3B74">
            <w:pPr>
              <w:pStyle w:val="TabVokabellernliste"/>
            </w:pPr>
            <w:r w:rsidRPr="00F24225">
              <w:t>Profi</w:t>
            </w:r>
            <w:r w:rsidR="00D176C1" w:rsidRPr="00F24225">
              <w:t xml:space="preserve">; </w:t>
            </w:r>
            <w:r w:rsidRPr="00F24225">
              <w:t>Fachkraft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40C4D88" w14:textId="77777777" w:rsidR="002F3F78" w:rsidRPr="00F24225" w:rsidRDefault="002F3F78" w:rsidP="004B053D">
            <w:pPr>
              <w:pStyle w:val="TabVokabellernliste"/>
              <w:rPr>
                <w:lang w:val="en-US"/>
              </w:rPr>
            </w:pPr>
            <w:r w:rsidRPr="00F24225">
              <w:rPr>
                <w:lang w:val="en-US"/>
              </w:rPr>
              <w:t>= a person who does a job that needs special training or a high level of education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070724AA" w14:textId="77777777" w:rsidR="002F3F78" w:rsidRPr="00F24225" w:rsidRDefault="002F3F78" w:rsidP="005B3B74">
            <w:pPr>
              <w:pStyle w:val="TabVokabellernliste"/>
              <w:rPr>
                <w:lang w:val="en-US"/>
              </w:rPr>
            </w:pPr>
          </w:p>
        </w:tc>
      </w:tr>
      <w:tr w:rsidR="002F3F78" w:rsidRPr="00F24225" w14:paraId="0DDC1238" w14:textId="77777777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14:paraId="48DA0C15" w14:textId="77777777" w:rsidR="002F3F78" w:rsidRPr="00F24225" w:rsidRDefault="002F3F78" w:rsidP="005B3B74">
            <w:pPr>
              <w:pStyle w:val="TabVokabellernliste"/>
            </w:pPr>
            <w:r w:rsidRPr="00F24225">
              <w:t>tray</w:t>
            </w:r>
          </w:p>
        </w:tc>
        <w:tc>
          <w:tcPr>
            <w:tcW w:w="2618" w:type="dxa"/>
            <w:shd w:val="clear" w:color="auto" w:fill="auto"/>
            <w:vAlign w:val="center"/>
          </w:tcPr>
          <w:p w14:paraId="700E4EA7" w14:textId="77777777" w:rsidR="002F3F78" w:rsidRPr="00F24225" w:rsidRDefault="002F3F78" w:rsidP="005B3B74">
            <w:pPr>
              <w:pStyle w:val="TabVokabellernliste"/>
            </w:pPr>
            <w:r w:rsidRPr="00F24225">
              <w:t>Tablett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FEC5261" w14:textId="77777777" w:rsidR="002F3F78" w:rsidRPr="00F24225" w:rsidRDefault="002F3F78" w:rsidP="004B053D">
            <w:pPr>
              <w:pStyle w:val="TabVokabellernliste"/>
            </w:pPr>
            <w:r w:rsidRPr="00F24225">
              <w:rPr>
                <w:lang w:val="en-US"/>
              </w:rPr>
              <w:t xml:space="preserve">I can’t carry all these glasses in my hands. </w:t>
            </w:r>
            <w:r w:rsidRPr="00F24225">
              <w:t>I need a tray.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58213ADD" w14:textId="77777777" w:rsidR="002F3F78" w:rsidRPr="00F24225" w:rsidRDefault="002F3F78" w:rsidP="005B3B74">
            <w:pPr>
              <w:pStyle w:val="TabVokabellernliste"/>
            </w:pPr>
          </w:p>
        </w:tc>
      </w:tr>
      <w:tr w:rsidR="002F3F78" w:rsidRPr="00F24225" w14:paraId="56650E86" w14:textId="77777777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14:paraId="4EB3B154" w14:textId="77777777" w:rsidR="002F3F78" w:rsidRPr="00F24225" w:rsidRDefault="002F3F78" w:rsidP="005B3B74">
            <w:pPr>
              <w:pStyle w:val="TabVokabellernliste"/>
            </w:pPr>
            <w:r w:rsidRPr="00F24225">
              <w:t>exception</w:t>
            </w:r>
          </w:p>
        </w:tc>
        <w:tc>
          <w:tcPr>
            <w:tcW w:w="2618" w:type="dxa"/>
            <w:shd w:val="clear" w:color="auto" w:fill="auto"/>
            <w:vAlign w:val="center"/>
          </w:tcPr>
          <w:p w14:paraId="5EA6CC30" w14:textId="77777777" w:rsidR="002F3F78" w:rsidRPr="00F24225" w:rsidRDefault="002F3F78" w:rsidP="005B3B74">
            <w:pPr>
              <w:pStyle w:val="TabVokabellernliste"/>
            </w:pPr>
            <w:r w:rsidRPr="00F24225">
              <w:t>Ausnahme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FF44420" w14:textId="77777777" w:rsidR="002F3F78" w:rsidRPr="00F24225" w:rsidRDefault="002F3F78" w:rsidP="004B053D">
            <w:pPr>
              <w:pStyle w:val="TabVokabellernliste"/>
            </w:pPr>
            <w:r w:rsidRPr="00F24225">
              <w:t>exception → except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18E64EAD" w14:textId="77777777" w:rsidR="002F3F78" w:rsidRPr="00F24225" w:rsidRDefault="002F3F78" w:rsidP="005B3B74">
            <w:pPr>
              <w:pStyle w:val="TabVokabellernliste"/>
            </w:pPr>
          </w:p>
        </w:tc>
      </w:tr>
      <w:tr w:rsidR="002F3F78" w:rsidRPr="002D7D32" w14:paraId="56295EC6" w14:textId="77777777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14:paraId="7DEB160C" w14:textId="77777777" w:rsidR="002F3F78" w:rsidRPr="00F24225" w:rsidRDefault="008941D6" w:rsidP="005B3B74">
            <w:pPr>
              <w:pStyle w:val="TabVokabellernliste"/>
            </w:pPr>
            <w:r w:rsidRPr="00F24225">
              <w:lastRenderedPageBreak/>
              <w:t xml:space="preserve">to </w:t>
            </w:r>
            <w:r w:rsidR="002F3F78" w:rsidRPr="00F24225">
              <w:t>overflow</w:t>
            </w:r>
          </w:p>
        </w:tc>
        <w:tc>
          <w:tcPr>
            <w:tcW w:w="2618" w:type="dxa"/>
            <w:shd w:val="clear" w:color="auto" w:fill="auto"/>
            <w:vAlign w:val="center"/>
          </w:tcPr>
          <w:p w14:paraId="3EB9D5BA" w14:textId="77777777" w:rsidR="002F3F78" w:rsidRPr="00F24225" w:rsidRDefault="002F3F78" w:rsidP="005B3B74">
            <w:pPr>
              <w:pStyle w:val="TabVokabellernliste"/>
            </w:pPr>
            <w:r w:rsidRPr="00F24225">
              <w:t>überquellen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A4914B6" w14:textId="77777777" w:rsidR="002F3F78" w:rsidRPr="00F24225" w:rsidRDefault="002F3F78" w:rsidP="004B053D">
            <w:pPr>
              <w:pStyle w:val="TabVokabellernliste"/>
              <w:rPr>
                <w:lang w:val="en-US"/>
              </w:rPr>
            </w:pPr>
            <w:r w:rsidRPr="00F24225">
              <w:rPr>
                <w:lang w:val="en-US"/>
              </w:rPr>
              <w:t>= to be so full that the contents go over the sides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60AC89A5" w14:textId="77777777" w:rsidR="002F3F78" w:rsidRPr="00F24225" w:rsidRDefault="002F3F78" w:rsidP="005B3B74">
            <w:pPr>
              <w:pStyle w:val="TabVokabellernliste"/>
              <w:rPr>
                <w:lang w:val="en-US"/>
              </w:rPr>
            </w:pPr>
          </w:p>
        </w:tc>
      </w:tr>
      <w:tr w:rsidR="002F3F78" w:rsidRPr="002D7D32" w14:paraId="3EBAEEAD" w14:textId="77777777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14:paraId="0C25B7FC" w14:textId="77777777" w:rsidR="002F3F78" w:rsidRPr="00F24225" w:rsidRDefault="008941D6" w:rsidP="005B3B74">
            <w:pPr>
              <w:pStyle w:val="TabVokabellernliste"/>
            </w:pPr>
            <w:r w:rsidRPr="00F24225">
              <w:t xml:space="preserve">to </w:t>
            </w:r>
            <w:r w:rsidR="002F3F78" w:rsidRPr="00F24225">
              <w:t>resolve</w:t>
            </w:r>
          </w:p>
        </w:tc>
        <w:tc>
          <w:tcPr>
            <w:tcW w:w="2618" w:type="dxa"/>
            <w:shd w:val="clear" w:color="auto" w:fill="auto"/>
            <w:vAlign w:val="center"/>
          </w:tcPr>
          <w:p w14:paraId="1E100129" w14:textId="77777777" w:rsidR="002F3F78" w:rsidRPr="00F24225" w:rsidRDefault="002F3F78" w:rsidP="005B3B74">
            <w:pPr>
              <w:pStyle w:val="TabVokabellernliste"/>
            </w:pPr>
            <w:r w:rsidRPr="00F24225">
              <w:t>beschließen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70947BA" w14:textId="77777777" w:rsidR="002F3F78" w:rsidRPr="00F24225" w:rsidRDefault="002F3F78" w:rsidP="004B053D">
            <w:pPr>
              <w:pStyle w:val="TabVokabellernliste"/>
              <w:rPr>
                <w:lang w:val="en-US"/>
              </w:rPr>
            </w:pPr>
            <w:r w:rsidRPr="00F24225">
              <w:rPr>
                <w:lang w:val="en-US"/>
              </w:rPr>
              <w:t>= to come to an acceptable solution to a problem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6A118F7F" w14:textId="77777777" w:rsidR="002F3F78" w:rsidRPr="00F24225" w:rsidRDefault="002F3F78" w:rsidP="005B3B74">
            <w:pPr>
              <w:pStyle w:val="TabVokabellernliste"/>
              <w:rPr>
                <w:lang w:val="en-US"/>
              </w:rPr>
            </w:pPr>
          </w:p>
        </w:tc>
      </w:tr>
      <w:tr w:rsidR="002F3F78" w:rsidRPr="00F24225" w14:paraId="61AA5D5B" w14:textId="77777777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14:paraId="24634023" w14:textId="77777777" w:rsidR="002F3F78" w:rsidRPr="00F24225" w:rsidRDefault="002F3F78" w:rsidP="005B3B74">
            <w:pPr>
              <w:pStyle w:val="TabVokabellernliste"/>
            </w:pPr>
            <w:r w:rsidRPr="00F24225">
              <w:t>eccentricity</w:t>
            </w:r>
          </w:p>
        </w:tc>
        <w:tc>
          <w:tcPr>
            <w:tcW w:w="2618" w:type="dxa"/>
            <w:shd w:val="clear" w:color="auto" w:fill="auto"/>
            <w:vAlign w:val="center"/>
          </w:tcPr>
          <w:p w14:paraId="0EA037AA" w14:textId="77777777" w:rsidR="002F3F78" w:rsidRPr="00F24225" w:rsidRDefault="002F3F78" w:rsidP="005B3B74">
            <w:pPr>
              <w:pStyle w:val="TabVokabellernliste"/>
            </w:pPr>
            <w:r w:rsidRPr="00F24225">
              <w:t>Besonderheit</w:t>
            </w:r>
            <w:r w:rsidR="00D176C1" w:rsidRPr="00F24225">
              <w:t xml:space="preserve">; </w:t>
            </w:r>
            <w:r w:rsidRPr="00F24225">
              <w:t>Verschrobenheit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3842A08" w14:textId="77777777" w:rsidR="002F3F78" w:rsidRPr="00F24225" w:rsidRDefault="002F3F78" w:rsidP="004B053D">
            <w:pPr>
              <w:pStyle w:val="TabVokabellernliste"/>
            </w:pPr>
            <w:r w:rsidRPr="00F24225">
              <w:t>eccentricity → eccentric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704D545D" w14:textId="77777777" w:rsidR="002F3F78" w:rsidRPr="00F24225" w:rsidRDefault="002F3F78" w:rsidP="005B3B74">
            <w:pPr>
              <w:pStyle w:val="TabVokabellernliste"/>
            </w:pPr>
          </w:p>
        </w:tc>
      </w:tr>
      <w:tr w:rsidR="002F3F78" w:rsidRPr="002D7D32" w14:paraId="264B0BDA" w14:textId="77777777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14:paraId="5FCC69B6" w14:textId="77777777" w:rsidR="002F3F78" w:rsidRPr="00F24225" w:rsidRDefault="002F3F78" w:rsidP="005B3B74">
            <w:pPr>
              <w:pStyle w:val="TabVokabellernliste"/>
            </w:pPr>
            <w:r w:rsidRPr="00F24225">
              <w:t>jar</w:t>
            </w:r>
          </w:p>
        </w:tc>
        <w:tc>
          <w:tcPr>
            <w:tcW w:w="2618" w:type="dxa"/>
            <w:shd w:val="clear" w:color="auto" w:fill="auto"/>
            <w:vAlign w:val="center"/>
          </w:tcPr>
          <w:p w14:paraId="40005C69" w14:textId="77777777" w:rsidR="002F3F78" w:rsidRPr="00F24225" w:rsidRDefault="002F3F78" w:rsidP="005B3B74">
            <w:pPr>
              <w:pStyle w:val="TabVokabellernliste"/>
            </w:pPr>
            <w:r w:rsidRPr="00F24225">
              <w:t>Glas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8E5F432" w14:textId="77777777" w:rsidR="002F3F78" w:rsidRPr="00F24225" w:rsidRDefault="002F3F78" w:rsidP="004B053D">
            <w:pPr>
              <w:pStyle w:val="TabVokabellernliste"/>
              <w:rPr>
                <w:lang w:val="en-US"/>
              </w:rPr>
            </w:pPr>
            <w:r w:rsidRPr="00F24225">
              <w:rPr>
                <w:lang w:val="en-US"/>
              </w:rPr>
              <w:t>Jars are made of glass.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58D60A03" w14:textId="77777777" w:rsidR="002F3F78" w:rsidRPr="00F24225" w:rsidRDefault="002F3F78" w:rsidP="005B3B74">
            <w:pPr>
              <w:pStyle w:val="TabVokabellernliste"/>
              <w:rPr>
                <w:lang w:val="en-US"/>
              </w:rPr>
            </w:pPr>
          </w:p>
        </w:tc>
      </w:tr>
      <w:tr w:rsidR="002F3F78" w:rsidRPr="00F24225" w14:paraId="5626D13A" w14:textId="77777777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14:paraId="28128037" w14:textId="77777777" w:rsidR="002F3F78" w:rsidRPr="00F24225" w:rsidRDefault="002F3F78" w:rsidP="005B3B74">
            <w:pPr>
              <w:pStyle w:val="TabVokabellernliste"/>
            </w:pPr>
            <w:r w:rsidRPr="00F24225">
              <w:t>findings</w:t>
            </w:r>
            <w:r w:rsidR="00865D5E" w:rsidRPr="00F24225">
              <w:t xml:space="preserve"> </w:t>
            </w:r>
            <w:r w:rsidR="00865D5E" w:rsidRPr="00F24225">
              <w:rPr>
                <w:i/>
              </w:rPr>
              <w:t>(pl)</w:t>
            </w:r>
          </w:p>
        </w:tc>
        <w:tc>
          <w:tcPr>
            <w:tcW w:w="2618" w:type="dxa"/>
            <w:shd w:val="clear" w:color="auto" w:fill="auto"/>
            <w:vAlign w:val="center"/>
          </w:tcPr>
          <w:p w14:paraId="68CD8589" w14:textId="77777777" w:rsidR="002F3F78" w:rsidRPr="00F24225" w:rsidRDefault="002F3F78" w:rsidP="005B3B74">
            <w:pPr>
              <w:pStyle w:val="TabVokabellernliste"/>
            </w:pPr>
            <w:r w:rsidRPr="00F24225">
              <w:t>Ergebnisse</w:t>
            </w:r>
            <w:r w:rsidR="00D176C1" w:rsidRPr="00F24225">
              <w:t xml:space="preserve">; </w:t>
            </w:r>
            <w:r w:rsidRPr="00F24225">
              <w:t>Feststellungen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F88C485" w14:textId="77777777" w:rsidR="002F3F78" w:rsidRPr="00F24225" w:rsidRDefault="002F3F78" w:rsidP="004B053D">
            <w:pPr>
              <w:pStyle w:val="TabVokabellernliste"/>
            </w:pPr>
            <w:r w:rsidRPr="00F24225">
              <w:t>findings = results, outcome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2CE7DD70" w14:textId="77777777" w:rsidR="002F3F78" w:rsidRPr="00F24225" w:rsidRDefault="002F3F78" w:rsidP="005B3B74">
            <w:pPr>
              <w:pStyle w:val="TabVokabellernliste"/>
            </w:pPr>
          </w:p>
        </w:tc>
      </w:tr>
      <w:tr w:rsidR="002F3F78" w:rsidRPr="00F24225" w14:paraId="4CE768D3" w14:textId="77777777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14:paraId="2A35791C" w14:textId="77777777" w:rsidR="002F3F78" w:rsidRPr="00F24225" w:rsidRDefault="002F3F78" w:rsidP="005B3B74">
            <w:pPr>
              <w:pStyle w:val="TabVokabellernliste"/>
            </w:pPr>
            <w:r w:rsidRPr="00F24225">
              <w:t>impolite</w:t>
            </w:r>
          </w:p>
        </w:tc>
        <w:tc>
          <w:tcPr>
            <w:tcW w:w="2618" w:type="dxa"/>
            <w:shd w:val="clear" w:color="auto" w:fill="auto"/>
            <w:vAlign w:val="center"/>
          </w:tcPr>
          <w:p w14:paraId="6073F53F" w14:textId="77777777" w:rsidR="002F3F78" w:rsidRPr="00F24225" w:rsidRDefault="002F3F78" w:rsidP="005B3B74">
            <w:pPr>
              <w:pStyle w:val="TabVokabellernliste"/>
            </w:pPr>
            <w:r w:rsidRPr="00F24225">
              <w:t>unhöflich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B945611" w14:textId="77777777" w:rsidR="002F3F78" w:rsidRPr="00F24225" w:rsidRDefault="002F3F78" w:rsidP="004B053D">
            <w:pPr>
              <w:pStyle w:val="TabVokabellernliste"/>
            </w:pPr>
            <w:r w:rsidRPr="00F24225">
              <w:t>impolite ↔ polite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64B69E65" w14:textId="77777777" w:rsidR="002F3F78" w:rsidRPr="00F24225" w:rsidRDefault="002F3F78" w:rsidP="005B3B74">
            <w:pPr>
              <w:pStyle w:val="TabVokabellernliste"/>
            </w:pPr>
          </w:p>
        </w:tc>
      </w:tr>
      <w:tr w:rsidR="002F3F78" w:rsidRPr="00F24225" w14:paraId="3DEC010D" w14:textId="77777777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14:paraId="64AD4236" w14:textId="77777777" w:rsidR="002F3F78" w:rsidRPr="00F24225" w:rsidRDefault="002F3F78" w:rsidP="005B3B74">
            <w:pPr>
              <w:pStyle w:val="TabVokabellernliste"/>
            </w:pPr>
            <w:r w:rsidRPr="00F24225">
              <w:t>rude</w:t>
            </w:r>
          </w:p>
        </w:tc>
        <w:tc>
          <w:tcPr>
            <w:tcW w:w="2618" w:type="dxa"/>
            <w:shd w:val="clear" w:color="auto" w:fill="auto"/>
            <w:vAlign w:val="center"/>
          </w:tcPr>
          <w:p w14:paraId="65D21078" w14:textId="77777777" w:rsidR="002F3F78" w:rsidRPr="00F24225" w:rsidRDefault="002F3F78" w:rsidP="005B3B74">
            <w:pPr>
              <w:pStyle w:val="TabVokabellernliste"/>
            </w:pPr>
            <w:r w:rsidRPr="00F24225">
              <w:t>unhöflich</w:t>
            </w:r>
            <w:r w:rsidR="00D176C1" w:rsidRPr="00F24225">
              <w:t xml:space="preserve">; </w:t>
            </w:r>
            <w:r w:rsidRPr="00F24225">
              <w:t>unverschämt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6CEB94A" w14:textId="77777777" w:rsidR="002F3F78" w:rsidRPr="00F24225" w:rsidRDefault="002F3F78" w:rsidP="004B053D">
            <w:pPr>
              <w:pStyle w:val="TabVokabellernliste"/>
            </w:pPr>
            <w:r w:rsidRPr="00F24225">
              <w:t>rude = very impolite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03A722BB" w14:textId="77777777" w:rsidR="002F3F78" w:rsidRPr="00F24225" w:rsidRDefault="002F3F78" w:rsidP="005B3B74">
            <w:pPr>
              <w:pStyle w:val="TabVokabellernliste"/>
            </w:pPr>
          </w:p>
        </w:tc>
      </w:tr>
      <w:tr w:rsidR="002F3F78" w:rsidRPr="002D7D32" w14:paraId="1FAB0123" w14:textId="77777777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14:paraId="21F13481" w14:textId="77777777" w:rsidR="002F3F78" w:rsidRPr="00F24225" w:rsidRDefault="002F3F78" w:rsidP="005B3B74">
            <w:pPr>
              <w:pStyle w:val="TabVokabellernliste"/>
            </w:pPr>
            <w:r w:rsidRPr="00F24225">
              <w:t>manners</w:t>
            </w:r>
            <w:r w:rsidR="00865D5E" w:rsidRPr="00F24225">
              <w:t xml:space="preserve"> </w:t>
            </w:r>
            <w:r w:rsidR="00865D5E" w:rsidRPr="00F24225">
              <w:rPr>
                <w:i/>
              </w:rPr>
              <w:t>(pl)</w:t>
            </w:r>
          </w:p>
        </w:tc>
        <w:tc>
          <w:tcPr>
            <w:tcW w:w="2618" w:type="dxa"/>
            <w:shd w:val="clear" w:color="auto" w:fill="auto"/>
            <w:vAlign w:val="center"/>
          </w:tcPr>
          <w:p w14:paraId="3D77F81A" w14:textId="77777777" w:rsidR="002F3F78" w:rsidRPr="00F24225" w:rsidRDefault="002F3F78" w:rsidP="005B3B74">
            <w:pPr>
              <w:pStyle w:val="TabVokabellernliste"/>
            </w:pPr>
            <w:r w:rsidRPr="00F24225">
              <w:t>Manieren</w:t>
            </w:r>
            <w:r w:rsidR="00D176C1" w:rsidRPr="00F24225">
              <w:t xml:space="preserve">; </w:t>
            </w:r>
            <w:r w:rsidRPr="00F24225">
              <w:t>Benehmen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E75E2F9" w14:textId="77777777" w:rsidR="002F3F78" w:rsidRPr="00F24225" w:rsidRDefault="002F3F78" w:rsidP="004B053D">
            <w:pPr>
              <w:pStyle w:val="TabVokabellernliste"/>
              <w:rPr>
                <w:lang w:val="en-US"/>
              </w:rPr>
            </w:pPr>
            <w:r w:rsidRPr="00F24225">
              <w:rPr>
                <w:lang w:val="en-US"/>
              </w:rPr>
              <w:t>It’s good manners to say hello.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4B914904" w14:textId="77777777" w:rsidR="002F3F78" w:rsidRPr="00F24225" w:rsidRDefault="002F3F78" w:rsidP="005B3B74">
            <w:pPr>
              <w:pStyle w:val="TabVokabellernliste"/>
              <w:rPr>
                <w:lang w:val="en-US"/>
              </w:rPr>
            </w:pPr>
          </w:p>
        </w:tc>
      </w:tr>
      <w:tr w:rsidR="002F3F78" w:rsidRPr="002D7D32" w14:paraId="58610729" w14:textId="77777777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14:paraId="7E5757A7" w14:textId="77777777" w:rsidR="002F3F78" w:rsidRPr="00F24225" w:rsidRDefault="002F3F78" w:rsidP="005B3B74">
            <w:pPr>
              <w:pStyle w:val="TabVokabellernliste"/>
            </w:pPr>
            <w:r w:rsidRPr="00F24225">
              <w:t>blunt</w:t>
            </w:r>
          </w:p>
        </w:tc>
        <w:tc>
          <w:tcPr>
            <w:tcW w:w="2618" w:type="dxa"/>
            <w:shd w:val="clear" w:color="auto" w:fill="auto"/>
            <w:vAlign w:val="center"/>
          </w:tcPr>
          <w:p w14:paraId="77CAADDB" w14:textId="77777777" w:rsidR="002F3F78" w:rsidRPr="00F24225" w:rsidRDefault="002F3F78" w:rsidP="005B3B74">
            <w:pPr>
              <w:pStyle w:val="TabVokabellernliste"/>
            </w:pPr>
            <w:r w:rsidRPr="00F24225">
              <w:t>offen</w:t>
            </w:r>
            <w:r w:rsidR="00D176C1" w:rsidRPr="00F24225">
              <w:t xml:space="preserve">; </w:t>
            </w:r>
            <w:r w:rsidRPr="00F24225">
              <w:t>direkt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57CA511" w14:textId="77777777" w:rsidR="002F3F78" w:rsidRPr="00F24225" w:rsidRDefault="002F3F78" w:rsidP="004B053D">
            <w:pPr>
              <w:pStyle w:val="TabVokabellernliste"/>
              <w:rPr>
                <w:lang w:val="en-US"/>
              </w:rPr>
            </w:pPr>
            <w:r w:rsidRPr="00F24225">
              <w:rPr>
                <w:lang w:val="en-US"/>
              </w:rPr>
              <w:t>= in a very direct way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09D5566B" w14:textId="77777777" w:rsidR="002F3F78" w:rsidRPr="00F24225" w:rsidRDefault="002F3F78" w:rsidP="005B3B74">
            <w:pPr>
              <w:pStyle w:val="TabVokabellernliste"/>
              <w:rPr>
                <w:lang w:val="en-US"/>
              </w:rPr>
            </w:pPr>
          </w:p>
        </w:tc>
      </w:tr>
      <w:tr w:rsidR="002F3F78" w:rsidRPr="002D7D32" w14:paraId="04C9D1E8" w14:textId="77777777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14:paraId="1D5C83E4" w14:textId="77777777" w:rsidR="002F3F78" w:rsidRPr="00F24225" w:rsidRDefault="002F3F78" w:rsidP="005B3B74">
            <w:pPr>
              <w:pStyle w:val="TabVokabellernliste"/>
            </w:pPr>
            <w:r w:rsidRPr="00F24225">
              <w:t>nuisance</w:t>
            </w:r>
          </w:p>
        </w:tc>
        <w:tc>
          <w:tcPr>
            <w:tcW w:w="2618" w:type="dxa"/>
            <w:shd w:val="clear" w:color="auto" w:fill="auto"/>
            <w:vAlign w:val="center"/>
          </w:tcPr>
          <w:p w14:paraId="013C8D0F" w14:textId="77777777" w:rsidR="002F3F78" w:rsidRPr="00F24225" w:rsidRDefault="002F3F78" w:rsidP="005B3B74">
            <w:pPr>
              <w:pStyle w:val="TabVokabellernliste"/>
            </w:pPr>
            <w:r w:rsidRPr="00F24225">
              <w:t>Ärgernis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AFC3A04" w14:textId="77777777" w:rsidR="002F3F78" w:rsidRPr="00F24225" w:rsidRDefault="002F3F78" w:rsidP="004B053D">
            <w:pPr>
              <w:pStyle w:val="TabVokabellernliste"/>
              <w:rPr>
                <w:lang w:val="en-US"/>
              </w:rPr>
            </w:pPr>
            <w:r w:rsidRPr="00F24225">
              <w:rPr>
                <w:lang w:val="en-US"/>
              </w:rPr>
              <w:t>= a situation or person that causes trouble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094A5C76" w14:textId="77777777" w:rsidR="002F3F78" w:rsidRPr="00F24225" w:rsidRDefault="002F3F78" w:rsidP="005B3B74">
            <w:pPr>
              <w:pStyle w:val="TabVokabellernliste"/>
              <w:rPr>
                <w:lang w:val="en-US"/>
              </w:rPr>
            </w:pPr>
          </w:p>
        </w:tc>
      </w:tr>
    </w:tbl>
    <w:p w14:paraId="4D86617F" w14:textId="77777777" w:rsidR="005B3B74" w:rsidRPr="00F24225" w:rsidRDefault="005B3B74">
      <w:pPr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</w:p>
    <w:p w14:paraId="37572DC6" w14:textId="77777777" w:rsidR="002F3F78" w:rsidRPr="00F24225" w:rsidRDefault="002F3F78" w:rsidP="00147977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  <w:r w:rsidRPr="00F24225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>Text workshop D - Living abroad</w:t>
      </w:r>
    </w:p>
    <w:tbl>
      <w:tblPr>
        <w:tblW w:w="148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2618"/>
        <w:gridCol w:w="4253"/>
        <w:gridCol w:w="5958"/>
      </w:tblGrid>
      <w:tr w:rsidR="002F3F78" w:rsidRPr="00F24225" w14:paraId="79E44427" w14:textId="77777777" w:rsidTr="005B3B74">
        <w:trPr>
          <w:trHeight w:val="397"/>
          <w:tblHeader/>
        </w:trPr>
        <w:tc>
          <w:tcPr>
            <w:tcW w:w="2060" w:type="dxa"/>
            <w:shd w:val="clear" w:color="auto" w:fill="D9D9D9" w:themeFill="background1" w:themeFillShade="D9"/>
            <w:vAlign w:val="center"/>
          </w:tcPr>
          <w:p w14:paraId="2683E4FD" w14:textId="77777777" w:rsidR="002F3F78" w:rsidRPr="00F24225" w:rsidRDefault="002F3F78" w:rsidP="005B3B74">
            <w:pPr>
              <w:pStyle w:val="TabVokabellernliste"/>
              <w:rPr>
                <w:rStyle w:val="ekvfett"/>
              </w:rPr>
            </w:pPr>
            <w:r w:rsidRPr="00F24225">
              <w:rPr>
                <w:rStyle w:val="ekvfett"/>
              </w:rPr>
              <w:t>Englisch</w:t>
            </w:r>
          </w:p>
        </w:tc>
        <w:tc>
          <w:tcPr>
            <w:tcW w:w="2618" w:type="dxa"/>
            <w:shd w:val="clear" w:color="auto" w:fill="D9D9D9" w:themeFill="background1" w:themeFillShade="D9"/>
            <w:vAlign w:val="center"/>
          </w:tcPr>
          <w:p w14:paraId="2CF49281" w14:textId="77777777" w:rsidR="002F3F78" w:rsidRPr="00F24225" w:rsidRDefault="002F3F78" w:rsidP="005B3B74">
            <w:pPr>
              <w:pStyle w:val="TabVokabellernliste"/>
              <w:rPr>
                <w:rStyle w:val="ekvfett"/>
              </w:rPr>
            </w:pPr>
            <w:r w:rsidRPr="00F24225">
              <w:rPr>
                <w:rStyle w:val="ekvfett"/>
              </w:rPr>
              <w:t>Deutsch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3DA53B7A" w14:textId="77777777" w:rsidR="002F3F78" w:rsidRPr="00F24225" w:rsidRDefault="002F3F78" w:rsidP="004B053D">
            <w:pPr>
              <w:pStyle w:val="TabVokabellernliste"/>
              <w:rPr>
                <w:rStyle w:val="ekvfett"/>
              </w:rPr>
            </w:pPr>
            <w:r w:rsidRPr="00F24225">
              <w:rPr>
                <w:rStyle w:val="ekvfett"/>
              </w:rPr>
              <w:t>Beispiele / Erklärungen</w:t>
            </w:r>
          </w:p>
        </w:tc>
        <w:tc>
          <w:tcPr>
            <w:tcW w:w="5958" w:type="dxa"/>
            <w:shd w:val="clear" w:color="auto" w:fill="D9D9D9" w:themeFill="background1" w:themeFillShade="D9"/>
            <w:noWrap/>
            <w:vAlign w:val="center"/>
          </w:tcPr>
          <w:p w14:paraId="06E77E48" w14:textId="77777777" w:rsidR="002F3F78" w:rsidRPr="00F24225" w:rsidRDefault="002F3F78" w:rsidP="005B3B74">
            <w:pPr>
              <w:pStyle w:val="TabVokabellernliste"/>
            </w:pPr>
            <w:r w:rsidRPr="00F24225">
              <w:rPr>
                <w:rStyle w:val="ekvfett"/>
              </w:rPr>
              <w:t>Eigene Beispiele oder Übersetzung in die Muttersprache</w:t>
            </w:r>
          </w:p>
        </w:tc>
      </w:tr>
      <w:tr w:rsidR="002F3F78" w:rsidRPr="002D7D32" w14:paraId="6F8DAE9A" w14:textId="77777777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14:paraId="45178E9E" w14:textId="77777777" w:rsidR="002F3F78" w:rsidRPr="00F24225" w:rsidRDefault="008941D6" w:rsidP="001E60A1">
            <w:pPr>
              <w:pStyle w:val="TabVokabellernliste"/>
            </w:pPr>
            <w:r w:rsidRPr="00F24225">
              <w:t xml:space="preserve">to </w:t>
            </w:r>
            <w:r w:rsidR="002F3F78" w:rsidRPr="00F24225">
              <w:t>go abroad</w:t>
            </w:r>
          </w:p>
        </w:tc>
        <w:tc>
          <w:tcPr>
            <w:tcW w:w="2618" w:type="dxa"/>
            <w:shd w:val="clear" w:color="auto" w:fill="auto"/>
            <w:vAlign w:val="center"/>
          </w:tcPr>
          <w:p w14:paraId="33C72661" w14:textId="77777777" w:rsidR="002F3F78" w:rsidRPr="00F24225" w:rsidRDefault="002F3F78" w:rsidP="001E60A1">
            <w:pPr>
              <w:pStyle w:val="TabVokabellernliste"/>
            </w:pPr>
            <w:r w:rsidRPr="00F24225">
              <w:t>ins Ausland gehen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A182F0D" w14:textId="77777777" w:rsidR="002F3F78" w:rsidRPr="00F24225" w:rsidRDefault="002F3F78" w:rsidP="004B053D">
            <w:pPr>
              <w:pStyle w:val="TabVokabellernliste"/>
              <w:rPr>
                <w:lang w:val="en-US"/>
              </w:rPr>
            </w:pPr>
            <w:r w:rsidRPr="00F24225">
              <w:rPr>
                <w:lang w:val="en-US"/>
              </w:rPr>
              <w:t>= to go to a foreign country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0CD2016F" w14:textId="77777777" w:rsidR="002F3F78" w:rsidRPr="00F24225" w:rsidRDefault="002F3F78" w:rsidP="005B3B7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2D7D32" w14:paraId="77690682" w14:textId="77777777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14:paraId="29703B63" w14:textId="77777777" w:rsidR="002F3F78" w:rsidRPr="00F24225" w:rsidRDefault="002F3F78" w:rsidP="001E60A1">
            <w:pPr>
              <w:pStyle w:val="TabVokabellernliste"/>
            </w:pPr>
            <w:r w:rsidRPr="00F24225">
              <w:t>gap year</w:t>
            </w:r>
          </w:p>
        </w:tc>
        <w:tc>
          <w:tcPr>
            <w:tcW w:w="2618" w:type="dxa"/>
            <w:shd w:val="clear" w:color="auto" w:fill="auto"/>
            <w:vAlign w:val="center"/>
          </w:tcPr>
          <w:p w14:paraId="51A31F1A" w14:textId="77777777" w:rsidR="002F3F78" w:rsidRPr="00F24225" w:rsidRDefault="002F3F78" w:rsidP="001E60A1">
            <w:pPr>
              <w:pStyle w:val="TabVokabellernliste"/>
            </w:pPr>
            <w:r w:rsidRPr="00F24225">
              <w:t>Soziales Jahr</w:t>
            </w:r>
            <w:r w:rsidR="00D176C1" w:rsidRPr="00F24225">
              <w:t xml:space="preserve">; </w:t>
            </w:r>
            <w:r w:rsidRPr="00F24225">
              <w:t>Gap Year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9ED15FD" w14:textId="77777777" w:rsidR="002F3F78" w:rsidRPr="00F24225" w:rsidRDefault="002F3F78" w:rsidP="004B053D">
            <w:pPr>
              <w:pStyle w:val="TabVokabellernliste"/>
              <w:rPr>
                <w:lang w:val="en-US"/>
              </w:rPr>
            </w:pPr>
            <w:r w:rsidRPr="00F24225">
              <w:rPr>
                <w:lang w:val="en-US"/>
              </w:rPr>
              <w:t>A year (usually between school and university or college) when people often work abroad or travel.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17717A2E" w14:textId="77777777" w:rsidR="002F3F78" w:rsidRPr="00F24225" w:rsidRDefault="002F3F78" w:rsidP="005B3B7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2D7D32" w14:paraId="3916CE14" w14:textId="77777777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14:paraId="132B943A" w14:textId="77777777" w:rsidR="002F3F78" w:rsidRPr="00F24225" w:rsidRDefault="002F3F78" w:rsidP="001E60A1">
            <w:pPr>
              <w:pStyle w:val="TabVokabellernliste"/>
            </w:pPr>
            <w:r w:rsidRPr="00F24225">
              <w:t>overseas</w:t>
            </w:r>
          </w:p>
        </w:tc>
        <w:tc>
          <w:tcPr>
            <w:tcW w:w="2618" w:type="dxa"/>
            <w:shd w:val="clear" w:color="auto" w:fill="auto"/>
            <w:vAlign w:val="center"/>
          </w:tcPr>
          <w:p w14:paraId="09E2373C" w14:textId="77777777" w:rsidR="002F3F78" w:rsidRPr="00F24225" w:rsidRDefault="002F3F78" w:rsidP="001E60A1">
            <w:pPr>
              <w:pStyle w:val="TabVokabellernliste"/>
            </w:pPr>
            <w:r w:rsidRPr="00F24225">
              <w:t>im Ausland</w:t>
            </w:r>
            <w:r w:rsidR="00D176C1" w:rsidRPr="00F24225">
              <w:t xml:space="preserve">; </w:t>
            </w:r>
            <w:r w:rsidRPr="00F24225">
              <w:t>in Übersee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66DBB2F" w14:textId="77777777" w:rsidR="002F3F78" w:rsidRPr="00F24225" w:rsidRDefault="002F3F78" w:rsidP="004B053D">
            <w:pPr>
              <w:pStyle w:val="TabVokabellernliste"/>
              <w:rPr>
                <w:lang w:val="en-US"/>
              </w:rPr>
            </w:pPr>
            <w:r w:rsidRPr="00F24225">
              <w:rPr>
                <w:lang w:val="en-US"/>
              </w:rPr>
              <w:t>Lara left her home country to live overseas ten years ago.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7AB2D15D" w14:textId="77777777" w:rsidR="002F3F78" w:rsidRPr="00F24225" w:rsidRDefault="002F3F78" w:rsidP="005B3B7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F24225" w14:paraId="2B4854D9" w14:textId="77777777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14:paraId="3AECA152" w14:textId="77777777" w:rsidR="002F3F78" w:rsidRPr="00F24225" w:rsidRDefault="002F3F78" w:rsidP="001E60A1">
            <w:pPr>
              <w:pStyle w:val="TabVokabellernliste"/>
            </w:pPr>
            <w:r w:rsidRPr="00F24225">
              <w:t>solution</w:t>
            </w:r>
          </w:p>
        </w:tc>
        <w:tc>
          <w:tcPr>
            <w:tcW w:w="2618" w:type="dxa"/>
            <w:shd w:val="clear" w:color="auto" w:fill="auto"/>
            <w:vAlign w:val="center"/>
          </w:tcPr>
          <w:p w14:paraId="22F58847" w14:textId="77777777" w:rsidR="002F3F78" w:rsidRPr="00F24225" w:rsidRDefault="002F3F78" w:rsidP="001E60A1">
            <w:pPr>
              <w:pStyle w:val="TabVokabellernliste"/>
            </w:pPr>
            <w:r w:rsidRPr="00F24225">
              <w:t>Lösung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079DC31" w14:textId="77777777" w:rsidR="002F3F78" w:rsidRPr="00F24225" w:rsidRDefault="002F3F78" w:rsidP="004B053D">
            <w:pPr>
              <w:pStyle w:val="TabVokabellernliste"/>
            </w:pPr>
            <w:r w:rsidRPr="00F24225">
              <w:t>solution → to solve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1E0119D2" w14:textId="77777777" w:rsidR="002F3F78" w:rsidRPr="00F24225" w:rsidRDefault="002F3F78" w:rsidP="005B3B7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F24225" w14:paraId="1315E563" w14:textId="77777777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14:paraId="10EBCE38" w14:textId="77777777" w:rsidR="002F3F78" w:rsidRPr="00F24225" w:rsidRDefault="002F3F78" w:rsidP="001E60A1">
            <w:pPr>
              <w:pStyle w:val="TabVokabellernliste"/>
            </w:pPr>
            <w:r w:rsidRPr="00F24225">
              <w:t>permanent employment</w:t>
            </w:r>
          </w:p>
        </w:tc>
        <w:tc>
          <w:tcPr>
            <w:tcW w:w="2618" w:type="dxa"/>
            <w:shd w:val="clear" w:color="auto" w:fill="auto"/>
            <w:vAlign w:val="center"/>
          </w:tcPr>
          <w:p w14:paraId="4152F576" w14:textId="77777777" w:rsidR="002F3F78" w:rsidRPr="00F24225" w:rsidRDefault="002F3F78" w:rsidP="001E60A1">
            <w:pPr>
              <w:pStyle w:val="TabVokabellernliste"/>
            </w:pPr>
            <w:r w:rsidRPr="00F24225">
              <w:t>unbefristete Anstellung</w:t>
            </w:r>
            <w:r w:rsidR="00D176C1" w:rsidRPr="00F24225">
              <w:t xml:space="preserve">; </w:t>
            </w:r>
            <w:r w:rsidRPr="00F24225">
              <w:t>Festanstellung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69F95C6" w14:textId="77777777" w:rsidR="002F3F78" w:rsidRPr="00F24225" w:rsidRDefault="002F3F78" w:rsidP="004B053D">
            <w:pPr>
              <w:pStyle w:val="TabVokabellernliste"/>
            </w:pPr>
            <w:r w:rsidRPr="00F24225">
              <w:t>permanent ↔ temporary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5341819A" w14:textId="77777777" w:rsidR="002F3F78" w:rsidRPr="00F24225" w:rsidRDefault="002F3F78" w:rsidP="005B3B7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2D7D32" w14:paraId="4CE114DF" w14:textId="77777777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14:paraId="4A0DC4C8" w14:textId="77777777" w:rsidR="002F3F78" w:rsidRPr="00F24225" w:rsidRDefault="008941D6" w:rsidP="001E60A1">
            <w:pPr>
              <w:pStyle w:val="TabVokabellernliste"/>
            </w:pPr>
            <w:r w:rsidRPr="00F24225">
              <w:lastRenderedPageBreak/>
              <w:t xml:space="preserve">to </w:t>
            </w:r>
            <w:r w:rsidR="002F3F78" w:rsidRPr="00F24225">
              <w:t>graduate</w:t>
            </w:r>
          </w:p>
        </w:tc>
        <w:tc>
          <w:tcPr>
            <w:tcW w:w="2618" w:type="dxa"/>
            <w:shd w:val="clear" w:color="auto" w:fill="auto"/>
            <w:vAlign w:val="center"/>
          </w:tcPr>
          <w:p w14:paraId="0D4300E1" w14:textId="77777777" w:rsidR="002F3F78" w:rsidRPr="00F24225" w:rsidRDefault="002F3F78" w:rsidP="001E60A1">
            <w:pPr>
              <w:pStyle w:val="TabVokabellernliste"/>
            </w:pPr>
            <w:r w:rsidRPr="00F24225">
              <w:t>seinen Abschluss machen</w:t>
            </w:r>
            <w:r w:rsidR="00D176C1" w:rsidRPr="00F24225">
              <w:t xml:space="preserve">; </w:t>
            </w:r>
            <w:r w:rsidRPr="00F24225">
              <w:t>absolvieren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E857182" w14:textId="77777777" w:rsidR="002F3F78" w:rsidRPr="00F24225" w:rsidRDefault="002F3F78" w:rsidP="004B053D">
            <w:pPr>
              <w:pStyle w:val="TabVokabellernliste"/>
              <w:rPr>
                <w:lang w:val="en-US"/>
              </w:rPr>
            </w:pPr>
            <w:r w:rsidRPr="00F24225">
              <w:rPr>
                <w:lang w:val="en-US"/>
              </w:rPr>
              <w:t>= to finish one's education, to get a degree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406063CA" w14:textId="77777777" w:rsidR="002F3F78" w:rsidRPr="00F24225" w:rsidRDefault="002F3F78" w:rsidP="005B3B7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2D7D32" w14:paraId="40E31980" w14:textId="77777777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14:paraId="71EA9CB4" w14:textId="77777777" w:rsidR="002F3F78" w:rsidRPr="00F24225" w:rsidRDefault="002F3F78" w:rsidP="001E60A1">
            <w:pPr>
              <w:pStyle w:val="TabVokabellernliste"/>
            </w:pPr>
            <w:r w:rsidRPr="00F24225">
              <w:t>naive</w:t>
            </w:r>
          </w:p>
        </w:tc>
        <w:tc>
          <w:tcPr>
            <w:tcW w:w="2618" w:type="dxa"/>
            <w:shd w:val="clear" w:color="auto" w:fill="auto"/>
            <w:vAlign w:val="center"/>
          </w:tcPr>
          <w:p w14:paraId="508AA298" w14:textId="77777777" w:rsidR="002F3F78" w:rsidRPr="00F24225" w:rsidRDefault="002F3F78" w:rsidP="001E60A1">
            <w:pPr>
              <w:pStyle w:val="TabVokabellernliste"/>
            </w:pPr>
            <w:r w:rsidRPr="00F24225">
              <w:t>naiv</w:t>
            </w:r>
            <w:r w:rsidR="00D176C1" w:rsidRPr="00F24225">
              <w:t xml:space="preserve">; </w:t>
            </w:r>
            <w:r w:rsidRPr="00F24225">
              <w:t>blauäugig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18C8F23" w14:textId="77777777" w:rsidR="002F3F78" w:rsidRPr="00F24225" w:rsidRDefault="002F3F78" w:rsidP="004B053D">
            <w:pPr>
              <w:pStyle w:val="TabVokabellernliste"/>
              <w:rPr>
                <w:lang w:val="en-US"/>
              </w:rPr>
            </w:pPr>
            <w:r w:rsidRPr="00F24225">
              <w:rPr>
                <w:lang w:val="en-US"/>
              </w:rPr>
              <w:t>= lacking experience, knowledge and sometimes cleverness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385C1D76" w14:textId="77777777" w:rsidR="002F3F78" w:rsidRPr="00F24225" w:rsidRDefault="002F3F78" w:rsidP="005B3B7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2D7D32" w14:paraId="182573EB" w14:textId="77777777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14:paraId="635610F9" w14:textId="77777777" w:rsidR="002F3F78" w:rsidRPr="00F24225" w:rsidRDefault="002F3F78" w:rsidP="001E60A1">
            <w:pPr>
              <w:pStyle w:val="TabVokabellernliste"/>
            </w:pPr>
            <w:r w:rsidRPr="00F24225">
              <w:t>interview</w:t>
            </w:r>
          </w:p>
        </w:tc>
        <w:tc>
          <w:tcPr>
            <w:tcW w:w="2618" w:type="dxa"/>
            <w:shd w:val="clear" w:color="auto" w:fill="auto"/>
            <w:vAlign w:val="center"/>
          </w:tcPr>
          <w:p w14:paraId="77D6199D" w14:textId="77777777" w:rsidR="002F3F78" w:rsidRPr="00F24225" w:rsidRDefault="002F3F78" w:rsidP="001E60A1">
            <w:pPr>
              <w:pStyle w:val="TabVokabellernliste"/>
            </w:pPr>
            <w:r w:rsidRPr="00F24225">
              <w:t>Vorstellungsgespräch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BA19138" w14:textId="77777777" w:rsidR="002F3F78" w:rsidRPr="00F24225" w:rsidRDefault="002F3F78" w:rsidP="004B053D">
            <w:pPr>
              <w:pStyle w:val="TabVokabellernliste"/>
              <w:rPr>
                <w:lang w:val="en-US"/>
              </w:rPr>
            </w:pPr>
            <w:r w:rsidRPr="00F24225">
              <w:rPr>
                <w:lang w:val="en-US"/>
              </w:rPr>
              <w:t>= a formal meeting at which sb is asked questions to see if they are suitable for a particular job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304D14D8" w14:textId="77777777" w:rsidR="002F3F78" w:rsidRPr="00F24225" w:rsidRDefault="002F3F78" w:rsidP="005B3B7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F24225" w14:paraId="0D954984" w14:textId="77777777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14:paraId="6FDCC2DA" w14:textId="77777777" w:rsidR="002F3F78" w:rsidRPr="00F24225" w:rsidRDefault="002F3F78" w:rsidP="001E60A1">
            <w:pPr>
              <w:pStyle w:val="TabVokabellernliste"/>
            </w:pPr>
            <w:r w:rsidRPr="00F24225">
              <w:t>available</w:t>
            </w:r>
          </w:p>
        </w:tc>
        <w:tc>
          <w:tcPr>
            <w:tcW w:w="2618" w:type="dxa"/>
            <w:shd w:val="clear" w:color="auto" w:fill="auto"/>
            <w:vAlign w:val="center"/>
          </w:tcPr>
          <w:p w14:paraId="032C2627" w14:textId="77777777" w:rsidR="002F3F78" w:rsidRPr="00F24225" w:rsidRDefault="002F3F78" w:rsidP="001E60A1">
            <w:pPr>
              <w:pStyle w:val="TabVokabellernliste"/>
            </w:pPr>
            <w:r w:rsidRPr="00F24225">
              <w:t>verfügbar</w:t>
            </w:r>
            <w:r w:rsidR="00D176C1" w:rsidRPr="00F24225">
              <w:t xml:space="preserve">; </w:t>
            </w:r>
            <w:r w:rsidRPr="00F24225">
              <w:t>erhältlich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FC04A82" w14:textId="77777777" w:rsidR="002F3F78" w:rsidRPr="00F24225" w:rsidRDefault="002F3F78" w:rsidP="004B053D">
            <w:pPr>
              <w:pStyle w:val="TabVokabellernliste"/>
            </w:pPr>
            <w:r w:rsidRPr="00F24225">
              <w:t>available ↔ unavailable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1EF73ABE" w14:textId="77777777" w:rsidR="002F3F78" w:rsidRPr="00F24225" w:rsidRDefault="002F3F78" w:rsidP="005B3B7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2D7D32" w14:paraId="18253CC1" w14:textId="77777777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14:paraId="33321329" w14:textId="77777777" w:rsidR="002F3F78" w:rsidRPr="00F24225" w:rsidRDefault="002F3F78" w:rsidP="001E60A1">
            <w:pPr>
              <w:pStyle w:val="TabVokabellernliste"/>
            </w:pPr>
            <w:r w:rsidRPr="00F24225">
              <w:t>shift</w:t>
            </w:r>
          </w:p>
        </w:tc>
        <w:tc>
          <w:tcPr>
            <w:tcW w:w="2618" w:type="dxa"/>
            <w:shd w:val="clear" w:color="auto" w:fill="auto"/>
            <w:vAlign w:val="center"/>
          </w:tcPr>
          <w:p w14:paraId="2315ED4E" w14:textId="77777777" w:rsidR="002F3F78" w:rsidRPr="00F24225" w:rsidRDefault="002F3F78" w:rsidP="001E60A1">
            <w:pPr>
              <w:pStyle w:val="TabVokabellernliste"/>
            </w:pPr>
            <w:r w:rsidRPr="00F24225">
              <w:t>Schicht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B3D81E9" w14:textId="77777777" w:rsidR="002F3F78" w:rsidRPr="00F24225" w:rsidRDefault="002F3F78" w:rsidP="004B053D">
            <w:pPr>
              <w:pStyle w:val="TabVokabellernliste"/>
              <w:rPr>
                <w:lang w:val="en-US"/>
              </w:rPr>
            </w:pPr>
            <w:r w:rsidRPr="00F24225">
              <w:rPr>
                <w:lang w:val="en-US"/>
              </w:rPr>
              <w:t>Deborah was very tired after doing a night shift.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21AD8071" w14:textId="77777777" w:rsidR="002F3F78" w:rsidRPr="00F24225" w:rsidRDefault="002F3F78" w:rsidP="005B3B7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F24225" w14:paraId="37A9893D" w14:textId="77777777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14:paraId="67987973" w14:textId="77777777" w:rsidR="002F3F78" w:rsidRPr="00F24225" w:rsidRDefault="002F3F78" w:rsidP="001E60A1">
            <w:pPr>
              <w:pStyle w:val="TabVokabellernliste"/>
            </w:pPr>
            <w:r w:rsidRPr="00F24225">
              <w:t>recruitment</w:t>
            </w:r>
          </w:p>
        </w:tc>
        <w:tc>
          <w:tcPr>
            <w:tcW w:w="2618" w:type="dxa"/>
            <w:shd w:val="clear" w:color="auto" w:fill="auto"/>
            <w:vAlign w:val="center"/>
          </w:tcPr>
          <w:p w14:paraId="5F78199A" w14:textId="77777777" w:rsidR="002F3F78" w:rsidRPr="00F24225" w:rsidRDefault="002F3F78" w:rsidP="001E60A1">
            <w:pPr>
              <w:pStyle w:val="TabVokabellernliste"/>
            </w:pPr>
            <w:r w:rsidRPr="00F24225">
              <w:t>Einstellung</w:t>
            </w:r>
            <w:r w:rsidR="00D176C1" w:rsidRPr="00F24225">
              <w:t xml:space="preserve">; </w:t>
            </w:r>
            <w:r w:rsidRPr="00F24225">
              <w:t>Vermittlung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D7B0735" w14:textId="77777777" w:rsidR="002F3F78" w:rsidRPr="00F24225" w:rsidRDefault="002F3F78" w:rsidP="004B053D">
            <w:pPr>
              <w:pStyle w:val="TabVokabellernliste"/>
            </w:pPr>
            <w:r w:rsidRPr="00F24225">
              <w:t>recruitment → to recruit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13D04310" w14:textId="77777777" w:rsidR="002F3F78" w:rsidRPr="00F24225" w:rsidRDefault="002F3F78" w:rsidP="005B3B7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2D7D32" w14:paraId="798D1D23" w14:textId="77777777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14:paraId="7E02CD7C" w14:textId="77777777" w:rsidR="002F3F78" w:rsidRPr="00F24225" w:rsidRDefault="002F3F78" w:rsidP="001E60A1">
            <w:pPr>
              <w:pStyle w:val="TabVokabellernliste"/>
            </w:pPr>
            <w:r w:rsidRPr="00F24225">
              <w:t>sector</w:t>
            </w:r>
          </w:p>
        </w:tc>
        <w:tc>
          <w:tcPr>
            <w:tcW w:w="2618" w:type="dxa"/>
            <w:shd w:val="clear" w:color="auto" w:fill="auto"/>
            <w:vAlign w:val="center"/>
          </w:tcPr>
          <w:p w14:paraId="4C921691" w14:textId="77777777" w:rsidR="002F3F78" w:rsidRPr="00F24225" w:rsidRDefault="002F3F78" w:rsidP="001E60A1">
            <w:pPr>
              <w:pStyle w:val="TabVokabellernliste"/>
            </w:pPr>
            <w:r w:rsidRPr="00F24225">
              <w:t>Branche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B7890B8" w14:textId="77777777" w:rsidR="002F3F78" w:rsidRPr="00F24225" w:rsidRDefault="002F3F78" w:rsidP="004B053D">
            <w:pPr>
              <w:pStyle w:val="TabVokabellernliste"/>
              <w:rPr>
                <w:lang w:val="en-US"/>
              </w:rPr>
            </w:pPr>
            <w:r w:rsidRPr="00F24225">
              <w:rPr>
                <w:lang w:val="en-US"/>
              </w:rPr>
              <w:t>= a part of a country’s economy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7B54A6BA" w14:textId="77777777" w:rsidR="002F3F78" w:rsidRPr="00F24225" w:rsidRDefault="002F3F78" w:rsidP="005B3B7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2D7D32" w14:paraId="367FDFA7" w14:textId="77777777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14:paraId="35A3B363" w14:textId="77777777" w:rsidR="002F3F78" w:rsidRPr="00F24225" w:rsidRDefault="008941D6" w:rsidP="001E60A1">
            <w:pPr>
              <w:pStyle w:val="TabVokabellernliste"/>
            </w:pPr>
            <w:r w:rsidRPr="00F24225">
              <w:t xml:space="preserve">to </w:t>
            </w:r>
            <w:r w:rsidR="002F3F78" w:rsidRPr="00F24225">
              <w:t>improve</w:t>
            </w:r>
          </w:p>
        </w:tc>
        <w:tc>
          <w:tcPr>
            <w:tcW w:w="2618" w:type="dxa"/>
            <w:shd w:val="clear" w:color="auto" w:fill="auto"/>
            <w:vAlign w:val="center"/>
          </w:tcPr>
          <w:p w14:paraId="6425B78D" w14:textId="77777777" w:rsidR="002F3F78" w:rsidRPr="00F24225" w:rsidRDefault="002F3F78" w:rsidP="001E60A1">
            <w:pPr>
              <w:pStyle w:val="TabVokabellernliste"/>
            </w:pPr>
            <w:r w:rsidRPr="00F24225">
              <w:t>verbessern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5FF8D38" w14:textId="77777777" w:rsidR="002F3F78" w:rsidRPr="00F24225" w:rsidRDefault="002F3F78" w:rsidP="004B053D">
            <w:pPr>
              <w:pStyle w:val="TabVokabellernliste"/>
              <w:rPr>
                <w:lang w:val="en-US"/>
              </w:rPr>
            </w:pPr>
            <w:r w:rsidRPr="00F24225">
              <w:rPr>
                <w:lang w:val="en-US"/>
              </w:rPr>
              <w:t>to improve</w:t>
            </w:r>
            <w:r w:rsidR="00DB3BB6" w:rsidRPr="00F24225">
              <w:rPr>
                <w:lang w:val="en-US"/>
              </w:rPr>
              <w:t xml:space="preserve"> </w:t>
            </w:r>
            <w:r w:rsidRPr="00F24225">
              <w:rPr>
                <w:lang w:val="en-US"/>
              </w:rPr>
              <w:t>= to make better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07D94D87" w14:textId="77777777" w:rsidR="002F3F78" w:rsidRPr="00F24225" w:rsidRDefault="002F3F78" w:rsidP="005B3B7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2D7D32" w14:paraId="2F3F85F5" w14:textId="77777777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14:paraId="62B3D891" w14:textId="77777777" w:rsidR="002F3F78" w:rsidRPr="00F24225" w:rsidRDefault="002F3F78" w:rsidP="001E60A1">
            <w:pPr>
              <w:pStyle w:val="TabVokabellernliste"/>
            </w:pPr>
            <w:r w:rsidRPr="00F24225">
              <w:t>CV (= curriculum vitae)</w:t>
            </w:r>
          </w:p>
        </w:tc>
        <w:tc>
          <w:tcPr>
            <w:tcW w:w="2618" w:type="dxa"/>
            <w:shd w:val="clear" w:color="auto" w:fill="auto"/>
            <w:vAlign w:val="center"/>
          </w:tcPr>
          <w:p w14:paraId="288816C8" w14:textId="77777777" w:rsidR="002F3F78" w:rsidRPr="00F24225" w:rsidRDefault="002F3F78" w:rsidP="001E60A1">
            <w:pPr>
              <w:pStyle w:val="TabVokabellernliste"/>
            </w:pPr>
            <w:r w:rsidRPr="00F24225">
              <w:t>Lebenslauf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7DEC3E9" w14:textId="77777777" w:rsidR="002F3F78" w:rsidRPr="00F24225" w:rsidRDefault="002F3F78" w:rsidP="004B053D">
            <w:pPr>
              <w:pStyle w:val="TabVokabellernliste"/>
              <w:rPr>
                <w:lang w:val="en-US"/>
              </w:rPr>
            </w:pPr>
            <w:r w:rsidRPr="00F24225">
              <w:rPr>
                <w:lang w:val="en-US"/>
              </w:rPr>
              <w:t>I have to send my CV with a photo on it.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080E7F8A" w14:textId="77777777" w:rsidR="002F3F78" w:rsidRPr="00F24225" w:rsidRDefault="002F3F78" w:rsidP="005B3B7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2D7D32" w14:paraId="15C4FDBF" w14:textId="77777777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14:paraId="3302E404" w14:textId="77777777" w:rsidR="002F3F78" w:rsidRPr="00F24225" w:rsidRDefault="008941D6" w:rsidP="001E60A1">
            <w:pPr>
              <w:pStyle w:val="TabVokabellernliste"/>
            </w:pPr>
            <w:r w:rsidRPr="00F24225">
              <w:t xml:space="preserve">to </w:t>
            </w:r>
            <w:r w:rsidR="002F3F78" w:rsidRPr="00F24225">
              <w:t>review</w:t>
            </w:r>
          </w:p>
        </w:tc>
        <w:tc>
          <w:tcPr>
            <w:tcW w:w="2618" w:type="dxa"/>
            <w:shd w:val="clear" w:color="auto" w:fill="auto"/>
            <w:vAlign w:val="center"/>
          </w:tcPr>
          <w:p w14:paraId="10F24965" w14:textId="77777777" w:rsidR="002F3F78" w:rsidRPr="00F24225" w:rsidRDefault="002F3F78" w:rsidP="001E60A1">
            <w:pPr>
              <w:pStyle w:val="TabVokabellernliste"/>
            </w:pPr>
            <w:r w:rsidRPr="00F24225">
              <w:t>überprüfen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9F6564C" w14:textId="77777777" w:rsidR="002F3F78" w:rsidRPr="00F24225" w:rsidRDefault="002F3F78" w:rsidP="004B053D">
            <w:pPr>
              <w:pStyle w:val="TabVokabellernliste"/>
              <w:rPr>
                <w:lang w:val="en-US"/>
              </w:rPr>
            </w:pPr>
            <w:r w:rsidRPr="00F24225">
              <w:rPr>
                <w:lang w:val="en-US"/>
              </w:rPr>
              <w:t>= to carefully examine sth again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3A597AB3" w14:textId="77777777" w:rsidR="002F3F78" w:rsidRPr="00F24225" w:rsidRDefault="002F3F78" w:rsidP="005B3B7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965976" w:rsidRPr="002D7D32" w14:paraId="0ACD04EF" w14:textId="77777777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14:paraId="41473E43" w14:textId="77777777" w:rsidR="00965976" w:rsidRPr="00F24225" w:rsidRDefault="00965976" w:rsidP="001E60A1">
            <w:pPr>
              <w:pStyle w:val="TabVokabellernliste"/>
            </w:pPr>
            <w:r>
              <w:t>amount</w:t>
            </w:r>
          </w:p>
        </w:tc>
        <w:tc>
          <w:tcPr>
            <w:tcW w:w="2618" w:type="dxa"/>
            <w:shd w:val="clear" w:color="auto" w:fill="auto"/>
            <w:vAlign w:val="center"/>
          </w:tcPr>
          <w:p w14:paraId="652C5AD1" w14:textId="77777777" w:rsidR="00965976" w:rsidRPr="00F24225" w:rsidRDefault="00965976" w:rsidP="001E60A1">
            <w:pPr>
              <w:pStyle w:val="TabVokabellernliste"/>
            </w:pPr>
            <w:r>
              <w:t>Menge, große Anzahl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1A4F2E4" w14:textId="77777777" w:rsidR="00965976" w:rsidRPr="00F24225" w:rsidRDefault="00965976" w:rsidP="004B053D">
            <w:pPr>
              <w:pStyle w:val="TabVokabellernliste"/>
              <w:rPr>
                <w:lang w:val="en-US"/>
              </w:rPr>
            </w:pPr>
            <w:r w:rsidRPr="00193AD3">
              <w:rPr>
                <w:lang w:val="en-US"/>
              </w:rPr>
              <w:t>Sout</w:t>
            </w:r>
            <w:r w:rsidR="008076A2">
              <w:rPr>
                <w:lang w:val="en-US"/>
              </w:rPr>
              <w:t>h</w:t>
            </w:r>
            <w:r>
              <w:rPr>
                <w:lang w:val="en-US"/>
              </w:rPr>
              <w:t xml:space="preserve"> Africa has large amounts of gold.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60071567" w14:textId="77777777" w:rsidR="00965976" w:rsidRPr="00F24225" w:rsidRDefault="00965976" w:rsidP="005B3B7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2D7D32" w14:paraId="7070C0B0" w14:textId="77777777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14:paraId="7643099B" w14:textId="77777777" w:rsidR="002F3F78" w:rsidRPr="00F24225" w:rsidRDefault="008941D6" w:rsidP="001E60A1">
            <w:pPr>
              <w:pStyle w:val="TabVokabellernliste"/>
            </w:pPr>
            <w:r w:rsidRPr="00F24225">
              <w:t xml:space="preserve">to </w:t>
            </w:r>
            <w:r w:rsidR="002F3F78" w:rsidRPr="00F24225">
              <w:t>appreciate</w:t>
            </w:r>
          </w:p>
        </w:tc>
        <w:tc>
          <w:tcPr>
            <w:tcW w:w="2618" w:type="dxa"/>
            <w:shd w:val="clear" w:color="auto" w:fill="auto"/>
            <w:vAlign w:val="center"/>
          </w:tcPr>
          <w:p w14:paraId="04D475C6" w14:textId="77777777" w:rsidR="002F3F78" w:rsidRPr="00F24225" w:rsidRDefault="002F3F78" w:rsidP="001E60A1">
            <w:pPr>
              <w:pStyle w:val="TabVokabellernliste"/>
            </w:pPr>
            <w:r w:rsidRPr="00F24225">
              <w:t>wertschätzen</w:t>
            </w:r>
            <w:r w:rsidR="00D176C1" w:rsidRPr="00F24225">
              <w:t xml:space="preserve">; </w:t>
            </w:r>
            <w:r w:rsidRPr="00F24225">
              <w:t>würdigen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5B6E726" w14:textId="77777777" w:rsidR="002F3F78" w:rsidRPr="00F24225" w:rsidRDefault="002F3F78" w:rsidP="004B053D">
            <w:pPr>
              <w:pStyle w:val="TabVokabellernliste"/>
              <w:rPr>
                <w:lang w:val="en-US"/>
              </w:rPr>
            </w:pPr>
            <w:r w:rsidRPr="00F24225">
              <w:rPr>
                <w:lang w:val="en-US"/>
              </w:rPr>
              <w:t>If you appreciate sth, you like it because you recognise its positive characteristics.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34CE7BD1" w14:textId="77777777" w:rsidR="002F3F78" w:rsidRPr="00F24225" w:rsidRDefault="002F3F78" w:rsidP="005B3B7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F24225" w14:paraId="6D781E5F" w14:textId="77777777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14:paraId="309D0FE2" w14:textId="77777777" w:rsidR="002F3F78" w:rsidRPr="00F24225" w:rsidRDefault="002F3F78" w:rsidP="001E60A1">
            <w:pPr>
              <w:pStyle w:val="TabVokabellernliste"/>
            </w:pPr>
            <w:r w:rsidRPr="00F24225">
              <w:t>technique</w:t>
            </w:r>
          </w:p>
        </w:tc>
        <w:tc>
          <w:tcPr>
            <w:tcW w:w="2618" w:type="dxa"/>
            <w:shd w:val="clear" w:color="auto" w:fill="auto"/>
            <w:vAlign w:val="center"/>
          </w:tcPr>
          <w:p w14:paraId="147712F7" w14:textId="77777777" w:rsidR="002F3F78" w:rsidRPr="00F24225" w:rsidRDefault="002F3F78" w:rsidP="001E60A1">
            <w:pPr>
              <w:pStyle w:val="TabVokabellernliste"/>
            </w:pPr>
            <w:r w:rsidRPr="00F24225">
              <w:t>Methode</w:t>
            </w:r>
            <w:r w:rsidR="00D176C1" w:rsidRPr="00F24225">
              <w:t xml:space="preserve">; </w:t>
            </w:r>
            <w:r w:rsidRPr="00F24225">
              <w:t>Technik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71F5A9C" w14:textId="77777777" w:rsidR="002F3F78" w:rsidRPr="00193AD3" w:rsidRDefault="002F3F78" w:rsidP="004B053D">
            <w:pPr>
              <w:pStyle w:val="TabVokabellernliste"/>
            </w:pPr>
            <w:r w:rsidRPr="00193AD3">
              <w:t>a technique</w:t>
            </w:r>
            <w:r w:rsidR="00DB3BB6" w:rsidRPr="00193AD3">
              <w:t xml:space="preserve"> </w:t>
            </w:r>
            <w:r w:rsidRPr="00193AD3">
              <w:t xml:space="preserve">= </w:t>
            </w:r>
            <w:r w:rsidRPr="00193AD3">
              <w:rPr>
                <w:i/>
              </w:rPr>
              <w:t>eine Methode</w:t>
            </w:r>
          </w:p>
          <w:p w14:paraId="48E3D416" w14:textId="77777777" w:rsidR="002F3F78" w:rsidRPr="00F24225" w:rsidRDefault="002F3F78" w:rsidP="004B053D">
            <w:pPr>
              <w:pStyle w:val="TabVokabellernliste"/>
            </w:pPr>
            <w:r w:rsidRPr="00193AD3">
              <w:t>technology</w:t>
            </w:r>
            <w:r w:rsidRPr="00F24225">
              <w:t xml:space="preserve"> = </w:t>
            </w:r>
            <w:r w:rsidRPr="00F24225">
              <w:rPr>
                <w:i/>
              </w:rPr>
              <w:t>Technik, Technologie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674C196B" w14:textId="77777777" w:rsidR="002F3F78" w:rsidRPr="00F24225" w:rsidRDefault="002F3F78" w:rsidP="005B3B7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F24225" w14:paraId="57C72C5E" w14:textId="77777777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14:paraId="3432100F" w14:textId="77777777" w:rsidR="002F3F78" w:rsidRPr="00F24225" w:rsidRDefault="002F3F78" w:rsidP="005B3B74">
            <w:pPr>
              <w:pStyle w:val="TabVokabellernliste"/>
              <w:rPr>
                <w:color w:val="0070C0"/>
              </w:rPr>
            </w:pPr>
            <w:r w:rsidRPr="00F24225">
              <w:rPr>
                <w:color w:val="0070C0"/>
              </w:rPr>
              <w:t>suggestion</w:t>
            </w:r>
          </w:p>
        </w:tc>
        <w:tc>
          <w:tcPr>
            <w:tcW w:w="2618" w:type="dxa"/>
            <w:shd w:val="clear" w:color="auto" w:fill="auto"/>
            <w:vAlign w:val="center"/>
          </w:tcPr>
          <w:p w14:paraId="7F9ED880" w14:textId="77777777" w:rsidR="002F3F78" w:rsidRPr="00F24225" w:rsidRDefault="002F3F78" w:rsidP="005B3B74">
            <w:pPr>
              <w:pStyle w:val="TabVokabellernliste"/>
              <w:rPr>
                <w:rFonts w:ascii="Calibri" w:hAnsi="Calibri"/>
                <w:sz w:val="22"/>
              </w:rPr>
            </w:pPr>
            <w:r w:rsidRPr="00F24225">
              <w:rPr>
                <w:rFonts w:ascii="Calibri" w:hAnsi="Calibri"/>
                <w:sz w:val="22"/>
              </w:rPr>
              <w:t>Vorschlag</w:t>
            </w:r>
            <w:r w:rsidR="00D176C1" w:rsidRPr="00F24225">
              <w:rPr>
                <w:rFonts w:ascii="Calibri" w:hAnsi="Calibri"/>
                <w:sz w:val="22"/>
              </w:rPr>
              <w:t xml:space="preserve">; </w:t>
            </w:r>
            <w:r w:rsidRPr="00F24225">
              <w:rPr>
                <w:rFonts w:ascii="Calibri" w:hAnsi="Calibri"/>
                <w:sz w:val="22"/>
              </w:rPr>
              <w:t>Anregung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BE4AA87" w14:textId="77777777" w:rsidR="002F3F78" w:rsidRPr="00F24225" w:rsidRDefault="002F3F78" w:rsidP="004B053D">
            <w:pPr>
              <w:pStyle w:val="TabVokabellernliste"/>
            </w:pPr>
            <w:r w:rsidRPr="00F24225">
              <w:t>suggestion → to suggest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5E6EB29D" w14:textId="77777777" w:rsidR="002F3F78" w:rsidRPr="00F24225" w:rsidRDefault="002F3F78" w:rsidP="005B3B7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F24225" w14:paraId="7B6C598E" w14:textId="77777777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14:paraId="0EFDEB3E" w14:textId="77777777" w:rsidR="002F3F78" w:rsidRPr="00F24225" w:rsidRDefault="008941D6" w:rsidP="005B3B74">
            <w:pPr>
              <w:pStyle w:val="TabVokabellernliste"/>
              <w:rPr>
                <w:color w:val="0070C0"/>
              </w:rPr>
            </w:pPr>
            <w:r w:rsidRPr="00F24225">
              <w:rPr>
                <w:color w:val="0070C0"/>
              </w:rPr>
              <w:t xml:space="preserve">to </w:t>
            </w:r>
            <w:r w:rsidR="002F3F78" w:rsidRPr="00F24225">
              <w:rPr>
                <w:color w:val="0070C0"/>
              </w:rPr>
              <w:t>move</w:t>
            </w:r>
          </w:p>
        </w:tc>
        <w:tc>
          <w:tcPr>
            <w:tcW w:w="2618" w:type="dxa"/>
            <w:shd w:val="clear" w:color="auto" w:fill="auto"/>
            <w:vAlign w:val="center"/>
          </w:tcPr>
          <w:p w14:paraId="3E365BE0" w14:textId="77777777" w:rsidR="002F3F78" w:rsidRPr="00F24225" w:rsidRDefault="002F3F78" w:rsidP="005B3B74">
            <w:pPr>
              <w:pStyle w:val="TabVokabellernliste"/>
              <w:rPr>
                <w:rFonts w:ascii="Calibri" w:hAnsi="Calibri"/>
                <w:sz w:val="22"/>
              </w:rPr>
            </w:pPr>
            <w:r w:rsidRPr="00F24225">
              <w:rPr>
                <w:rFonts w:ascii="Calibri" w:hAnsi="Calibri"/>
                <w:sz w:val="22"/>
              </w:rPr>
              <w:t>(sich) bewegen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66F7C9D" w14:textId="77777777" w:rsidR="002F3F78" w:rsidRPr="00F24225" w:rsidRDefault="002F3F78" w:rsidP="004B053D">
            <w:pPr>
              <w:pStyle w:val="TabVokabellernliste"/>
            </w:pPr>
            <w:r w:rsidRPr="00F24225">
              <w:t>to move → a move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3E0C5D84" w14:textId="77777777" w:rsidR="002F3F78" w:rsidRPr="00F24225" w:rsidRDefault="002F3F78" w:rsidP="005B3B7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F24225" w14:paraId="5441CA75" w14:textId="77777777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14:paraId="06B49D2B" w14:textId="77777777" w:rsidR="002F3F78" w:rsidRPr="00F24225" w:rsidRDefault="002F3F78" w:rsidP="005B3B74">
            <w:pPr>
              <w:pStyle w:val="TabVokabellernliste"/>
              <w:rPr>
                <w:color w:val="0070C0"/>
              </w:rPr>
            </w:pPr>
            <w:r w:rsidRPr="00F24225">
              <w:rPr>
                <w:color w:val="0070C0"/>
              </w:rPr>
              <w:t>prospect</w:t>
            </w:r>
          </w:p>
        </w:tc>
        <w:tc>
          <w:tcPr>
            <w:tcW w:w="2618" w:type="dxa"/>
            <w:shd w:val="clear" w:color="auto" w:fill="auto"/>
            <w:vAlign w:val="center"/>
          </w:tcPr>
          <w:p w14:paraId="59FE2268" w14:textId="77777777" w:rsidR="002F3F78" w:rsidRPr="00F24225" w:rsidRDefault="002F3F78" w:rsidP="005B3B74">
            <w:pPr>
              <w:pStyle w:val="TabVokabellernliste"/>
              <w:rPr>
                <w:rFonts w:ascii="Calibri" w:hAnsi="Calibri"/>
                <w:sz w:val="22"/>
              </w:rPr>
            </w:pPr>
            <w:r w:rsidRPr="00F24225">
              <w:rPr>
                <w:rFonts w:ascii="Calibri" w:hAnsi="Calibri"/>
                <w:sz w:val="22"/>
              </w:rPr>
              <w:t>Aussicht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57ADAEF" w14:textId="77777777" w:rsidR="002F3F78" w:rsidRPr="00F24225" w:rsidRDefault="002F3F78" w:rsidP="004B053D">
            <w:pPr>
              <w:pStyle w:val="TabVokabellernliste"/>
            </w:pPr>
            <w:r w:rsidRPr="00193AD3">
              <w:t>prospect =</w:t>
            </w:r>
            <w:r w:rsidRPr="00F24225">
              <w:t xml:space="preserve"> outlook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552DAC8F" w14:textId="77777777" w:rsidR="002F3F78" w:rsidRPr="00F24225" w:rsidRDefault="002F3F78" w:rsidP="005B3B7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2D7D32" w14:paraId="0F6CA578" w14:textId="77777777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14:paraId="7B00C28B" w14:textId="77777777" w:rsidR="002F3F78" w:rsidRPr="00F24225" w:rsidRDefault="002F3F78" w:rsidP="005B3B74">
            <w:pPr>
              <w:pStyle w:val="TabVokabellernliste"/>
              <w:rPr>
                <w:color w:val="0070C0"/>
              </w:rPr>
            </w:pPr>
            <w:r w:rsidRPr="00F24225">
              <w:rPr>
                <w:color w:val="0070C0"/>
              </w:rPr>
              <w:t>placement scheme</w:t>
            </w:r>
          </w:p>
        </w:tc>
        <w:tc>
          <w:tcPr>
            <w:tcW w:w="2618" w:type="dxa"/>
            <w:shd w:val="clear" w:color="auto" w:fill="auto"/>
            <w:vAlign w:val="center"/>
          </w:tcPr>
          <w:p w14:paraId="673438BE" w14:textId="77777777" w:rsidR="002F3F78" w:rsidRPr="00F24225" w:rsidRDefault="002F3F78" w:rsidP="005B3B74">
            <w:pPr>
              <w:pStyle w:val="TabVokabellernliste"/>
            </w:pPr>
            <w:r w:rsidRPr="00F24225">
              <w:t>Praktikumsprogramm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971C0BE" w14:textId="77777777" w:rsidR="002F3F78" w:rsidRPr="00F24225" w:rsidRDefault="002F3F78" w:rsidP="004B053D">
            <w:pPr>
              <w:pStyle w:val="TabVokabellernliste"/>
              <w:rPr>
                <w:lang w:val="en-US"/>
              </w:rPr>
            </w:pPr>
            <w:r w:rsidRPr="00F24225">
              <w:rPr>
                <w:lang w:val="en-US"/>
              </w:rPr>
              <w:t>The local university and some companies agreed on a placement scheme.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7BFC0C31" w14:textId="77777777" w:rsidR="002F3F78" w:rsidRPr="00F24225" w:rsidRDefault="002F3F78" w:rsidP="005B3B7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2D7D32" w14:paraId="3C025952" w14:textId="77777777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14:paraId="5614B533" w14:textId="77777777" w:rsidR="002F3F78" w:rsidRPr="00F24225" w:rsidRDefault="002F3F78" w:rsidP="005B3B74">
            <w:pPr>
              <w:pStyle w:val="TabVokabellernliste"/>
              <w:rPr>
                <w:color w:val="0070C0"/>
              </w:rPr>
            </w:pPr>
            <w:r w:rsidRPr="00F24225">
              <w:rPr>
                <w:color w:val="0070C0"/>
              </w:rPr>
              <w:lastRenderedPageBreak/>
              <w:t>cost of living</w:t>
            </w:r>
          </w:p>
        </w:tc>
        <w:tc>
          <w:tcPr>
            <w:tcW w:w="2618" w:type="dxa"/>
            <w:shd w:val="clear" w:color="auto" w:fill="auto"/>
            <w:vAlign w:val="center"/>
          </w:tcPr>
          <w:p w14:paraId="73783FBD" w14:textId="77777777" w:rsidR="002F3F78" w:rsidRPr="00F24225" w:rsidRDefault="002F3F78" w:rsidP="005B3B74">
            <w:pPr>
              <w:pStyle w:val="TabVokabellernliste"/>
            </w:pPr>
            <w:r w:rsidRPr="00F24225">
              <w:t>Lebenshaltungskosten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7322A2C" w14:textId="77777777" w:rsidR="002F3F78" w:rsidRPr="00F24225" w:rsidRDefault="002F3F78" w:rsidP="004B053D">
            <w:pPr>
              <w:pStyle w:val="TabVokabellernliste"/>
              <w:rPr>
                <w:lang w:val="en-US"/>
              </w:rPr>
            </w:pPr>
            <w:r w:rsidRPr="00F24225">
              <w:rPr>
                <w:lang w:val="en-US"/>
              </w:rPr>
              <w:t>The cost of living in London has risen dramatically over the last few years.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0A88C536" w14:textId="77777777" w:rsidR="002F3F78" w:rsidRPr="00F24225" w:rsidRDefault="002F3F78" w:rsidP="005B3B7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2D7D32" w14:paraId="60B80B8E" w14:textId="77777777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14:paraId="41297B2D" w14:textId="77777777" w:rsidR="002F3F78" w:rsidRPr="00F24225" w:rsidRDefault="008941D6" w:rsidP="005B3B74">
            <w:pPr>
              <w:pStyle w:val="TabVokabellernliste"/>
              <w:rPr>
                <w:color w:val="0070C0"/>
              </w:rPr>
            </w:pPr>
            <w:r w:rsidRPr="00F24225">
              <w:rPr>
                <w:color w:val="0070C0"/>
              </w:rPr>
              <w:t xml:space="preserve">to </w:t>
            </w:r>
            <w:r w:rsidR="002F3F78" w:rsidRPr="00F24225">
              <w:rPr>
                <w:color w:val="0070C0"/>
              </w:rPr>
              <w:t>be better off</w:t>
            </w:r>
          </w:p>
        </w:tc>
        <w:tc>
          <w:tcPr>
            <w:tcW w:w="2618" w:type="dxa"/>
            <w:shd w:val="clear" w:color="auto" w:fill="auto"/>
            <w:vAlign w:val="center"/>
          </w:tcPr>
          <w:p w14:paraId="6F6745C3" w14:textId="77777777" w:rsidR="002F3F78" w:rsidRPr="00F24225" w:rsidRDefault="002F3F78" w:rsidP="005B3B74">
            <w:pPr>
              <w:pStyle w:val="TabVokabellernliste"/>
            </w:pPr>
            <w:r w:rsidRPr="00F24225">
              <w:t>besser dran sein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7EC3090" w14:textId="77777777" w:rsidR="002F3F78" w:rsidRPr="00F24225" w:rsidRDefault="002F3F78" w:rsidP="004B053D">
            <w:pPr>
              <w:pStyle w:val="TabVokabellernliste"/>
              <w:rPr>
                <w:lang w:val="en-US"/>
              </w:rPr>
            </w:pPr>
            <w:r w:rsidRPr="00F24225">
              <w:rPr>
                <w:lang w:val="en-US"/>
              </w:rPr>
              <w:t>to be better off ↔ to be worse off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6B1005B6" w14:textId="77777777" w:rsidR="002F3F78" w:rsidRPr="00F24225" w:rsidRDefault="002F3F78" w:rsidP="005B3B7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F24225" w14:paraId="6B306A58" w14:textId="77777777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14:paraId="0FA02AEB" w14:textId="77777777" w:rsidR="002F3F78" w:rsidRPr="00F24225" w:rsidRDefault="002F3F78" w:rsidP="005B3B74">
            <w:pPr>
              <w:pStyle w:val="TabVokabellernliste"/>
              <w:rPr>
                <w:color w:val="0070C0"/>
              </w:rPr>
            </w:pPr>
            <w:r w:rsidRPr="00F24225">
              <w:rPr>
                <w:color w:val="0070C0"/>
              </w:rPr>
              <w:t>head</w:t>
            </w:r>
          </w:p>
        </w:tc>
        <w:tc>
          <w:tcPr>
            <w:tcW w:w="2618" w:type="dxa"/>
            <w:shd w:val="clear" w:color="auto" w:fill="auto"/>
            <w:vAlign w:val="center"/>
          </w:tcPr>
          <w:p w14:paraId="0E9B352B" w14:textId="77777777" w:rsidR="002F3F78" w:rsidRPr="00F24225" w:rsidRDefault="002F3F78" w:rsidP="005B3B74">
            <w:pPr>
              <w:pStyle w:val="TabVokabellernliste"/>
            </w:pPr>
            <w:r w:rsidRPr="00F24225">
              <w:t>Leiter/-in</w:t>
            </w:r>
            <w:r w:rsidR="00D176C1" w:rsidRPr="00F24225">
              <w:t xml:space="preserve">; </w:t>
            </w:r>
            <w:r w:rsidRPr="00F24225">
              <w:t>Chef/-in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3536425" w14:textId="77777777" w:rsidR="002F3F78" w:rsidRPr="00F24225" w:rsidRDefault="002F3F78" w:rsidP="004B053D">
            <w:pPr>
              <w:pStyle w:val="TabVokabellernliste"/>
            </w:pPr>
            <w:r w:rsidRPr="00F24225">
              <w:t>= the person in charge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6135E21D" w14:textId="77777777" w:rsidR="002F3F78" w:rsidRPr="00F24225" w:rsidRDefault="002F3F78" w:rsidP="005B3B7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F24225" w14:paraId="00CA54DE" w14:textId="77777777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14:paraId="3B6C9CD1" w14:textId="77777777" w:rsidR="002F3F78" w:rsidRPr="00F24225" w:rsidRDefault="002F3F78" w:rsidP="005B3B74">
            <w:pPr>
              <w:pStyle w:val="TabVokabellernliste"/>
              <w:rPr>
                <w:color w:val="0070C0"/>
              </w:rPr>
            </w:pPr>
            <w:r w:rsidRPr="00F24225">
              <w:rPr>
                <w:color w:val="0070C0"/>
              </w:rPr>
              <w:t>benefit</w:t>
            </w:r>
          </w:p>
        </w:tc>
        <w:tc>
          <w:tcPr>
            <w:tcW w:w="2618" w:type="dxa"/>
            <w:shd w:val="clear" w:color="auto" w:fill="auto"/>
            <w:vAlign w:val="center"/>
          </w:tcPr>
          <w:p w14:paraId="50C8D8AA" w14:textId="77777777" w:rsidR="002F3F78" w:rsidRPr="00F24225" w:rsidRDefault="002F3F78" w:rsidP="005B3B74">
            <w:pPr>
              <w:pStyle w:val="TabVokabellernliste"/>
            </w:pPr>
            <w:r w:rsidRPr="00F24225">
              <w:t>Vorteil</w:t>
            </w:r>
            <w:r w:rsidR="00D176C1" w:rsidRPr="00F24225">
              <w:t xml:space="preserve">; </w:t>
            </w:r>
            <w:r w:rsidRPr="00F24225">
              <w:t>Nutzen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42CCA53" w14:textId="77777777" w:rsidR="002F3F78" w:rsidRPr="00F24225" w:rsidRDefault="002F3F78" w:rsidP="004B053D">
            <w:pPr>
              <w:pStyle w:val="TabVokabellernliste"/>
            </w:pPr>
            <w:r w:rsidRPr="00F24225">
              <w:t>benefit → to benefit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055AA075" w14:textId="77777777" w:rsidR="002F3F78" w:rsidRPr="00F24225" w:rsidRDefault="002F3F78" w:rsidP="005B3B7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F24225" w14:paraId="6C452F4B" w14:textId="77777777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14:paraId="6D266A24" w14:textId="77777777" w:rsidR="002F3F78" w:rsidRPr="00F24225" w:rsidRDefault="002F3F78" w:rsidP="005B3B74">
            <w:pPr>
              <w:pStyle w:val="TabVokabellernliste"/>
              <w:rPr>
                <w:color w:val="0070C0"/>
              </w:rPr>
            </w:pPr>
            <w:r w:rsidRPr="00F24225">
              <w:rPr>
                <w:color w:val="0070C0"/>
              </w:rPr>
              <w:t>healthcare</w:t>
            </w:r>
          </w:p>
        </w:tc>
        <w:tc>
          <w:tcPr>
            <w:tcW w:w="2618" w:type="dxa"/>
            <w:shd w:val="clear" w:color="auto" w:fill="auto"/>
            <w:vAlign w:val="center"/>
          </w:tcPr>
          <w:p w14:paraId="75C2C855" w14:textId="77777777" w:rsidR="002F3F78" w:rsidRPr="00F24225" w:rsidRDefault="002F3F78" w:rsidP="005B3B74">
            <w:pPr>
              <w:pStyle w:val="TabVokabellernliste"/>
            </w:pPr>
            <w:r w:rsidRPr="00F24225">
              <w:t>Gesundheitsfürsorge</w:t>
            </w:r>
            <w:r w:rsidR="00D176C1" w:rsidRPr="00F24225">
              <w:t xml:space="preserve">; </w:t>
            </w:r>
            <w:r w:rsidRPr="00F24225">
              <w:t>Gesundheitsversorgung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C8C67C7" w14:textId="77777777" w:rsidR="002F3F78" w:rsidRPr="00F24225" w:rsidRDefault="002F3F78" w:rsidP="004B053D">
            <w:pPr>
              <w:pStyle w:val="TabVokabellernliste"/>
            </w:pPr>
            <w:r w:rsidRPr="00F24225">
              <w:t>healthcare → healthcare system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417623B8" w14:textId="77777777" w:rsidR="002F3F78" w:rsidRPr="00F24225" w:rsidRDefault="002F3F78" w:rsidP="005B3B7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F24225" w14:paraId="68BB54B7" w14:textId="77777777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14:paraId="35344E34" w14:textId="77777777" w:rsidR="002F3F78" w:rsidRPr="00F24225" w:rsidRDefault="002F3F78" w:rsidP="005B3B74">
            <w:pPr>
              <w:pStyle w:val="TabVokabellernliste"/>
              <w:rPr>
                <w:color w:val="0070C0"/>
              </w:rPr>
            </w:pPr>
            <w:r w:rsidRPr="00F24225">
              <w:rPr>
                <w:color w:val="0070C0"/>
              </w:rPr>
              <w:t>pension</w:t>
            </w:r>
          </w:p>
        </w:tc>
        <w:tc>
          <w:tcPr>
            <w:tcW w:w="2618" w:type="dxa"/>
            <w:shd w:val="clear" w:color="auto" w:fill="auto"/>
            <w:vAlign w:val="center"/>
          </w:tcPr>
          <w:p w14:paraId="32A8E168" w14:textId="77777777" w:rsidR="002F3F78" w:rsidRPr="00F24225" w:rsidRDefault="002F3F78" w:rsidP="005B3B74">
            <w:pPr>
              <w:pStyle w:val="TabVokabellernliste"/>
            </w:pPr>
            <w:r w:rsidRPr="00F24225">
              <w:t>Rente</w:t>
            </w:r>
            <w:r w:rsidR="00D176C1" w:rsidRPr="00F24225">
              <w:t xml:space="preserve">; </w:t>
            </w:r>
            <w:r w:rsidRPr="00F24225">
              <w:t>Pension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3DC1552" w14:textId="77777777" w:rsidR="002F3F78" w:rsidRPr="00F24225" w:rsidRDefault="002F3F78" w:rsidP="004B053D">
            <w:pPr>
              <w:pStyle w:val="TabVokabellernliste"/>
            </w:pPr>
            <w:r w:rsidRPr="00F24225">
              <w:t>pension → pensioner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7D2AA9A7" w14:textId="77777777" w:rsidR="002F3F78" w:rsidRPr="00F24225" w:rsidRDefault="002F3F78" w:rsidP="005B3B7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2D7D32" w14:paraId="6D0856E1" w14:textId="77777777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14:paraId="75ADE3CB" w14:textId="77777777" w:rsidR="002F3F78" w:rsidRPr="00F24225" w:rsidRDefault="002F3F78" w:rsidP="005B3B74">
            <w:pPr>
              <w:pStyle w:val="TabVokabellernliste"/>
              <w:rPr>
                <w:color w:val="0070C0"/>
              </w:rPr>
            </w:pPr>
            <w:r w:rsidRPr="00F24225">
              <w:rPr>
                <w:color w:val="0070C0"/>
              </w:rPr>
              <w:t>expense</w:t>
            </w:r>
          </w:p>
        </w:tc>
        <w:tc>
          <w:tcPr>
            <w:tcW w:w="2618" w:type="dxa"/>
            <w:shd w:val="clear" w:color="auto" w:fill="auto"/>
            <w:vAlign w:val="center"/>
          </w:tcPr>
          <w:p w14:paraId="2B08D17E" w14:textId="77777777" w:rsidR="002F3F78" w:rsidRPr="00F24225" w:rsidRDefault="002F3F78" w:rsidP="005B3B74">
            <w:pPr>
              <w:pStyle w:val="TabVokabellernliste"/>
            </w:pPr>
            <w:r w:rsidRPr="00F24225">
              <w:t>Kosten</w:t>
            </w:r>
            <w:r w:rsidR="00D176C1" w:rsidRPr="00F24225">
              <w:t xml:space="preserve">; </w:t>
            </w:r>
            <w:r w:rsidRPr="00F24225">
              <w:t>Ausgabe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C59943C" w14:textId="77777777" w:rsidR="002F3F78" w:rsidRPr="00F24225" w:rsidRDefault="002F3F78" w:rsidP="004B053D">
            <w:pPr>
              <w:pStyle w:val="TabVokabellernliste"/>
              <w:rPr>
                <w:lang w:val="en-US"/>
              </w:rPr>
            </w:pPr>
            <w:r w:rsidRPr="00F24225">
              <w:rPr>
                <w:lang w:val="en-US"/>
              </w:rPr>
              <w:t>= the money that you spend on sth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639883E2" w14:textId="77777777" w:rsidR="002F3F78" w:rsidRPr="00F24225" w:rsidRDefault="002F3F78" w:rsidP="005B3B7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F24225" w14:paraId="29722418" w14:textId="77777777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14:paraId="73F9F783" w14:textId="77777777" w:rsidR="002F3F78" w:rsidRPr="00F24225" w:rsidRDefault="002F3F78" w:rsidP="005B3B74">
            <w:pPr>
              <w:pStyle w:val="TabVokabellernliste"/>
              <w:rPr>
                <w:color w:val="0070C0"/>
              </w:rPr>
            </w:pPr>
            <w:r w:rsidRPr="00F24225">
              <w:rPr>
                <w:color w:val="0070C0"/>
              </w:rPr>
              <w:t>encounter</w:t>
            </w:r>
          </w:p>
        </w:tc>
        <w:tc>
          <w:tcPr>
            <w:tcW w:w="2618" w:type="dxa"/>
            <w:shd w:val="clear" w:color="auto" w:fill="auto"/>
            <w:vAlign w:val="center"/>
          </w:tcPr>
          <w:p w14:paraId="57994D81" w14:textId="77777777" w:rsidR="002F3F78" w:rsidRPr="00F24225" w:rsidRDefault="002F3F78" w:rsidP="005B3B74">
            <w:pPr>
              <w:pStyle w:val="TabVokabellernliste"/>
            </w:pPr>
            <w:r w:rsidRPr="00F24225">
              <w:t>Begegnung</w:t>
            </w:r>
            <w:r w:rsidR="00D176C1" w:rsidRPr="00F24225">
              <w:t xml:space="preserve">; </w:t>
            </w:r>
            <w:r w:rsidRPr="00F24225">
              <w:t>Zusammentreffen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F3F43E0" w14:textId="77777777" w:rsidR="002F3F78" w:rsidRPr="00F24225" w:rsidRDefault="002F3F78" w:rsidP="004B053D">
            <w:pPr>
              <w:pStyle w:val="TabVokabellernliste"/>
            </w:pPr>
            <w:r w:rsidRPr="00F24225">
              <w:t>encounter</w:t>
            </w:r>
            <w:r w:rsidR="00DB3BB6" w:rsidRPr="00F24225">
              <w:t xml:space="preserve"> </w:t>
            </w:r>
            <w:r w:rsidRPr="00F24225">
              <w:t>= meeting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291BC570" w14:textId="77777777" w:rsidR="002F3F78" w:rsidRPr="00F24225" w:rsidRDefault="002F3F78" w:rsidP="005B3B7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F24225" w14:paraId="2464F643" w14:textId="77777777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14:paraId="1ADF6E5C" w14:textId="77777777" w:rsidR="002F3F78" w:rsidRPr="00F24225" w:rsidRDefault="002F3F78" w:rsidP="005B3B74">
            <w:pPr>
              <w:pStyle w:val="TabVokabellernliste"/>
              <w:rPr>
                <w:color w:val="0070C0"/>
              </w:rPr>
            </w:pPr>
            <w:r w:rsidRPr="00F24225">
              <w:rPr>
                <w:color w:val="0070C0"/>
              </w:rPr>
              <w:t>approach</w:t>
            </w:r>
          </w:p>
        </w:tc>
        <w:tc>
          <w:tcPr>
            <w:tcW w:w="2618" w:type="dxa"/>
            <w:shd w:val="clear" w:color="auto" w:fill="auto"/>
            <w:vAlign w:val="center"/>
          </w:tcPr>
          <w:p w14:paraId="08997766" w14:textId="77777777" w:rsidR="002F3F78" w:rsidRPr="00F24225" w:rsidRDefault="002F3F78" w:rsidP="005B3B74">
            <w:pPr>
              <w:pStyle w:val="TabVokabellernliste"/>
            </w:pPr>
            <w:r w:rsidRPr="00F24225">
              <w:t>Herangehensweise</w:t>
            </w:r>
            <w:r w:rsidR="00D176C1" w:rsidRPr="00F24225">
              <w:t xml:space="preserve">; </w:t>
            </w:r>
            <w:r w:rsidRPr="00F24225">
              <w:t>Ansatz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2862B79" w14:textId="77777777" w:rsidR="002F3F78" w:rsidRPr="00F24225" w:rsidRDefault="002F3F78" w:rsidP="004B053D">
            <w:pPr>
              <w:pStyle w:val="TabVokabellernliste"/>
            </w:pPr>
            <w:r w:rsidRPr="00F24225">
              <w:t>approach → to approach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703E62E6" w14:textId="77777777" w:rsidR="002F3F78" w:rsidRPr="00F24225" w:rsidRDefault="002F3F78" w:rsidP="005B3B7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F24225" w14:paraId="4ABFF077" w14:textId="77777777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14:paraId="504837B0" w14:textId="77777777" w:rsidR="002F3F78" w:rsidRPr="00F24225" w:rsidRDefault="002F3F78" w:rsidP="005B3B74">
            <w:pPr>
              <w:pStyle w:val="TabVokabellernliste"/>
              <w:rPr>
                <w:color w:val="0070C0"/>
              </w:rPr>
            </w:pPr>
            <w:r w:rsidRPr="00F24225">
              <w:rPr>
                <w:color w:val="0070C0"/>
              </w:rPr>
              <w:t>restriction</w:t>
            </w:r>
          </w:p>
        </w:tc>
        <w:tc>
          <w:tcPr>
            <w:tcW w:w="2618" w:type="dxa"/>
            <w:shd w:val="clear" w:color="auto" w:fill="auto"/>
            <w:vAlign w:val="center"/>
          </w:tcPr>
          <w:p w14:paraId="7D8D427C" w14:textId="77777777" w:rsidR="002F3F78" w:rsidRPr="00F24225" w:rsidRDefault="002F3F78" w:rsidP="005B3B74">
            <w:pPr>
              <w:pStyle w:val="TabVokabellernliste"/>
            </w:pPr>
            <w:r w:rsidRPr="00F24225">
              <w:t>Beschränkung</w:t>
            </w:r>
            <w:r w:rsidR="00D176C1" w:rsidRPr="00F24225">
              <w:t xml:space="preserve">; </w:t>
            </w:r>
            <w:r w:rsidRPr="00F24225">
              <w:t>Einschränkung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F3C904D" w14:textId="77777777" w:rsidR="002F3F78" w:rsidRPr="00F24225" w:rsidRDefault="002F3F78" w:rsidP="004B053D">
            <w:pPr>
              <w:pStyle w:val="TabVokabellernliste"/>
            </w:pPr>
            <w:r w:rsidRPr="00F24225">
              <w:t>restriction → to restrict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41789A30" w14:textId="77777777" w:rsidR="002F3F78" w:rsidRPr="00F24225" w:rsidRDefault="002F3F78" w:rsidP="005B3B7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F24225" w14:paraId="600FC29A" w14:textId="77777777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14:paraId="4078D494" w14:textId="77777777" w:rsidR="002F3F78" w:rsidRPr="00F24225" w:rsidRDefault="002F3F78" w:rsidP="005B3B74">
            <w:pPr>
              <w:pStyle w:val="TabVokabellernliste"/>
            </w:pPr>
            <w:r w:rsidRPr="00F24225">
              <w:t>suitable</w:t>
            </w:r>
          </w:p>
        </w:tc>
        <w:tc>
          <w:tcPr>
            <w:tcW w:w="2618" w:type="dxa"/>
            <w:shd w:val="clear" w:color="auto" w:fill="auto"/>
            <w:vAlign w:val="center"/>
          </w:tcPr>
          <w:p w14:paraId="76801950" w14:textId="77777777" w:rsidR="002F3F78" w:rsidRPr="00F24225" w:rsidRDefault="002F3F78" w:rsidP="005B3B74">
            <w:pPr>
              <w:pStyle w:val="TabVokabellernliste"/>
            </w:pPr>
            <w:r w:rsidRPr="00F24225">
              <w:t>passend</w:t>
            </w:r>
            <w:r w:rsidR="00D176C1" w:rsidRPr="00F24225">
              <w:t xml:space="preserve">; </w:t>
            </w:r>
            <w:r w:rsidRPr="00F24225">
              <w:t>geeignet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B581351" w14:textId="77777777" w:rsidR="002F3F78" w:rsidRPr="00F24225" w:rsidRDefault="002F3F78" w:rsidP="004B053D">
            <w:pPr>
              <w:pStyle w:val="TabVokabellernliste"/>
            </w:pPr>
            <w:r w:rsidRPr="00F24225">
              <w:t>suitable → to suit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6CE9CAA3" w14:textId="77777777" w:rsidR="002F3F78" w:rsidRPr="00F24225" w:rsidRDefault="002F3F78" w:rsidP="005B3B7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</w:tbl>
    <w:p w14:paraId="57A983A8" w14:textId="77777777" w:rsidR="00B65702" w:rsidRPr="00F24225" w:rsidRDefault="00B65702">
      <w:pPr>
        <w:rPr>
          <w:rFonts w:eastAsia="Times New Roman" w:cs="Arial"/>
          <w:b/>
          <w:bCs/>
          <w:noProof w:val="0"/>
          <w:color w:val="000000"/>
          <w:sz w:val="22"/>
          <w:lang w:eastAsia="de-DE"/>
        </w:rPr>
      </w:pPr>
    </w:p>
    <w:p w14:paraId="1D2CAB96" w14:textId="77777777" w:rsidR="00F516C1" w:rsidRPr="00F24225" w:rsidRDefault="00F516C1" w:rsidP="00147977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eastAsia="de-DE"/>
        </w:rPr>
      </w:pPr>
      <w:r w:rsidRPr="00F24225">
        <w:rPr>
          <w:rFonts w:eastAsia="Times New Roman" w:cs="Arial"/>
          <w:b/>
          <w:bCs/>
          <w:noProof w:val="0"/>
          <w:color w:val="000000"/>
          <w:sz w:val="22"/>
          <w:lang w:eastAsia="de-DE"/>
        </w:rPr>
        <w:t>Topic Task</w:t>
      </w:r>
    </w:p>
    <w:tbl>
      <w:tblPr>
        <w:tblW w:w="148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2618"/>
        <w:gridCol w:w="4253"/>
        <w:gridCol w:w="5958"/>
      </w:tblGrid>
      <w:tr w:rsidR="00F516C1" w:rsidRPr="00F24225" w14:paraId="5145B455" w14:textId="77777777" w:rsidTr="005B3B74">
        <w:trPr>
          <w:trHeight w:val="397"/>
          <w:tblHeader/>
        </w:trPr>
        <w:tc>
          <w:tcPr>
            <w:tcW w:w="2060" w:type="dxa"/>
            <w:shd w:val="clear" w:color="auto" w:fill="D9D9D9" w:themeFill="background1" w:themeFillShade="D9"/>
            <w:vAlign w:val="center"/>
          </w:tcPr>
          <w:p w14:paraId="55BF4E04" w14:textId="77777777" w:rsidR="00F516C1" w:rsidRPr="00F24225" w:rsidRDefault="00F516C1" w:rsidP="005B3B74">
            <w:pPr>
              <w:pStyle w:val="TabVokabellernliste"/>
              <w:rPr>
                <w:b/>
              </w:rPr>
            </w:pPr>
            <w:r w:rsidRPr="00F24225">
              <w:rPr>
                <w:b/>
              </w:rPr>
              <w:t>Englisch</w:t>
            </w:r>
          </w:p>
        </w:tc>
        <w:tc>
          <w:tcPr>
            <w:tcW w:w="2618" w:type="dxa"/>
            <w:shd w:val="clear" w:color="auto" w:fill="D9D9D9" w:themeFill="background1" w:themeFillShade="D9"/>
            <w:vAlign w:val="center"/>
          </w:tcPr>
          <w:p w14:paraId="2720D5F5" w14:textId="77777777" w:rsidR="00F516C1" w:rsidRPr="00F24225" w:rsidRDefault="00F516C1" w:rsidP="005B3B74">
            <w:pPr>
              <w:pStyle w:val="TabVokabellernliste"/>
              <w:rPr>
                <w:b/>
              </w:rPr>
            </w:pPr>
            <w:r w:rsidRPr="00F24225">
              <w:rPr>
                <w:b/>
              </w:rPr>
              <w:t>Deutsch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31BCDE10" w14:textId="77777777" w:rsidR="00F516C1" w:rsidRPr="00F24225" w:rsidRDefault="00F516C1" w:rsidP="004B053D">
            <w:pPr>
              <w:pStyle w:val="TabVokabellernliste"/>
              <w:rPr>
                <w:b/>
              </w:rPr>
            </w:pPr>
            <w:r w:rsidRPr="00F24225">
              <w:rPr>
                <w:b/>
              </w:rPr>
              <w:t>Beispiele / Erklärungen</w:t>
            </w:r>
          </w:p>
        </w:tc>
        <w:tc>
          <w:tcPr>
            <w:tcW w:w="5958" w:type="dxa"/>
            <w:shd w:val="clear" w:color="auto" w:fill="D9D9D9" w:themeFill="background1" w:themeFillShade="D9"/>
            <w:noWrap/>
            <w:vAlign w:val="center"/>
          </w:tcPr>
          <w:p w14:paraId="359FDF49" w14:textId="77777777" w:rsidR="00F516C1" w:rsidRPr="00F24225" w:rsidRDefault="00F516C1" w:rsidP="005B3B74">
            <w:pPr>
              <w:pStyle w:val="TabVokabellernliste"/>
              <w:rPr>
                <w:b/>
              </w:rPr>
            </w:pPr>
            <w:r w:rsidRPr="00F24225">
              <w:rPr>
                <w:rStyle w:val="ekvfett"/>
              </w:rPr>
              <w:t>Eigene Beispiele oder Übersetzung in die Muttersprache</w:t>
            </w:r>
          </w:p>
        </w:tc>
      </w:tr>
      <w:tr w:rsidR="007F1801" w:rsidRPr="00F24225" w14:paraId="472DC251" w14:textId="77777777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14:paraId="7A23FF49" w14:textId="77777777" w:rsidR="007F1801" w:rsidRPr="00F24225" w:rsidRDefault="007F1801" w:rsidP="005B3B74">
            <w:pPr>
              <w:pStyle w:val="TabVokabellernliste"/>
            </w:pPr>
            <w:r w:rsidRPr="00F24225">
              <w:t>decent</w:t>
            </w:r>
          </w:p>
        </w:tc>
        <w:tc>
          <w:tcPr>
            <w:tcW w:w="2618" w:type="dxa"/>
            <w:shd w:val="clear" w:color="auto" w:fill="auto"/>
            <w:vAlign w:val="center"/>
          </w:tcPr>
          <w:p w14:paraId="52058EA0" w14:textId="77777777" w:rsidR="007F1801" w:rsidRPr="00F24225" w:rsidRDefault="007F1801" w:rsidP="005B3B74">
            <w:pPr>
              <w:pStyle w:val="TabVokabellernliste"/>
            </w:pPr>
            <w:r w:rsidRPr="00F24225">
              <w:t>angemessen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A3D7AC0" w14:textId="77777777" w:rsidR="007F1801" w:rsidRPr="00F24225" w:rsidRDefault="007F1801" w:rsidP="004B053D">
            <w:pPr>
              <w:pStyle w:val="TabVokabellernliste"/>
            </w:pPr>
            <w:r w:rsidRPr="00F24225">
              <w:t>decent → decency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639ADD6E" w14:textId="77777777" w:rsidR="007F1801" w:rsidRPr="00F24225" w:rsidRDefault="007F1801" w:rsidP="005B3B74">
            <w:pPr>
              <w:pStyle w:val="TabVokabellernliste"/>
            </w:pPr>
          </w:p>
        </w:tc>
      </w:tr>
      <w:tr w:rsidR="007F1801" w:rsidRPr="00F24225" w14:paraId="4CE46684" w14:textId="77777777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14:paraId="418472D8" w14:textId="77777777" w:rsidR="007F1801" w:rsidRPr="00F24225" w:rsidRDefault="007F1801" w:rsidP="005B3B74">
            <w:pPr>
              <w:pStyle w:val="TabVokabellernliste"/>
            </w:pPr>
            <w:r w:rsidRPr="00F24225">
              <w:t>obedience</w:t>
            </w:r>
          </w:p>
        </w:tc>
        <w:tc>
          <w:tcPr>
            <w:tcW w:w="2618" w:type="dxa"/>
            <w:shd w:val="clear" w:color="auto" w:fill="auto"/>
            <w:vAlign w:val="center"/>
          </w:tcPr>
          <w:p w14:paraId="1136A502" w14:textId="77777777" w:rsidR="007F1801" w:rsidRPr="00F24225" w:rsidRDefault="007F1801" w:rsidP="005B3B74">
            <w:pPr>
              <w:pStyle w:val="TabVokabellernliste"/>
            </w:pPr>
            <w:r w:rsidRPr="00F24225">
              <w:t>Gehorsam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864FDB6" w14:textId="77777777" w:rsidR="007F1801" w:rsidRPr="00F24225" w:rsidRDefault="007F1801" w:rsidP="004B053D">
            <w:pPr>
              <w:pStyle w:val="TabVokabellernliste"/>
            </w:pPr>
            <w:r w:rsidRPr="00F24225">
              <w:t>obedience → obedient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556633F7" w14:textId="77777777" w:rsidR="007F1801" w:rsidRPr="00F24225" w:rsidRDefault="007F1801" w:rsidP="005B3B74">
            <w:pPr>
              <w:pStyle w:val="TabVokabellernliste"/>
            </w:pPr>
          </w:p>
        </w:tc>
      </w:tr>
      <w:tr w:rsidR="007F1801" w:rsidRPr="002D7D32" w14:paraId="7C8D7DA0" w14:textId="77777777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14:paraId="713DC359" w14:textId="77777777" w:rsidR="007F1801" w:rsidRPr="00F24225" w:rsidRDefault="007F1801" w:rsidP="005B3B74">
            <w:pPr>
              <w:pStyle w:val="TabVokabellernliste"/>
            </w:pPr>
            <w:r w:rsidRPr="00F24225">
              <w:t>peer</w:t>
            </w:r>
          </w:p>
        </w:tc>
        <w:tc>
          <w:tcPr>
            <w:tcW w:w="2618" w:type="dxa"/>
            <w:shd w:val="clear" w:color="auto" w:fill="auto"/>
            <w:vAlign w:val="center"/>
          </w:tcPr>
          <w:p w14:paraId="697C0EA9" w14:textId="77777777" w:rsidR="007F1801" w:rsidRPr="00F24225" w:rsidRDefault="007F1801" w:rsidP="005B3B74">
            <w:pPr>
              <w:pStyle w:val="TabVokabellernliste"/>
            </w:pPr>
            <w:r w:rsidRPr="00F24225">
              <w:t>Gleichaltrige/-r</w:t>
            </w:r>
            <w:r w:rsidR="00D176C1" w:rsidRPr="00F24225">
              <w:t xml:space="preserve">; </w:t>
            </w:r>
            <w:r w:rsidRPr="00F24225">
              <w:t>gleichaltrig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74B67CC" w14:textId="77777777" w:rsidR="007F1801" w:rsidRPr="00F24225" w:rsidRDefault="00965976" w:rsidP="00965976">
            <w:pPr>
              <w:pStyle w:val="TabVokabellernliste"/>
              <w:rPr>
                <w:lang w:val="en-US"/>
              </w:rPr>
            </w:pPr>
            <w:r>
              <w:rPr>
                <w:lang w:val="en-US"/>
              </w:rPr>
              <w:t>= a person who is the same age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14:paraId="02D9E75D" w14:textId="77777777" w:rsidR="007F1801" w:rsidRPr="00F24225" w:rsidRDefault="007F1801" w:rsidP="005B3B74">
            <w:pPr>
              <w:pStyle w:val="TabVokabellernliste"/>
              <w:rPr>
                <w:lang w:val="en-US"/>
              </w:rPr>
            </w:pPr>
          </w:p>
        </w:tc>
      </w:tr>
    </w:tbl>
    <w:p w14:paraId="5B194EB9" w14:textId="77777777" w:rsidR="00B31BC8" w:rsidRPr="00F24225" w:rsidRDefault="00B31BC8" w:rsidP="00A320CB">
      <w:pPr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</w:p>
    <w:sectPr w:rsidR="00B31BC8" w:rsidRPr="00F24225" w:rsidSect="005D62F6">
      <w:type w:val="continuous"/>
      <w:pgSz w:w="16838" w:h="11906" w:orient="landscape" w:code="9"/>
      <w:pgMar w:top="1701" w:right="454" w:bottom="851" w:left="153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71A8A7" w14:textId="77777777" w:rsidR="00445D37" w:rsidRDefault="00445D37" w:rsidP="003C599D">
      <w:r>
        <w:separator/>
      </w:r>
    </w:p>
  </w:endnote>
  <w:endnote w:type="continuationSeparator" w:id="0">
    <w:p w14:paraId="03C2387C" w14:textId="77777777" w:rsidR="00445D37" w:rsidRDefault="00445D37" w:rsidP="003C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loCEF">
    <w:altName w:val="Calibri"/>
    <w:panose1 w:val="00000000000000000000"/>
    <w:charset w:val="00"/>
    <w:family w:val="modern"/>
    <w:notTrueType/>
    <w:pitch w:val="variable"/>
    <w:sig w:usb0="800000AF" w:usb1="0000204A" w:usb2="00000000" w:usb3="00000000" w:csb0="00000093" w:csb1="00000000"/>
  </w:font>
  <w:font w:name="PoloCEF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997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4396"/>
    </w:tblGrid>
    <w:tr w:rsidR="00B64678" w:rsidRPr="00F42294" w14:paraId="2758F280" w14:textId="77777777" w:rsidTr="005D62F6">
      <w:trPr>
        <w:trHeight w:hRule="exact" w:val="680"/>
      </w:trPr>
      <w:tc>
        <w:tcPr>
          <w:tcW w:w="1138" w:type="dxa"/>
          <w:noWrap/>
        </w:tcPr>
        <w:p w14:paraId="5EEADCFF" w14:textId="77777777" w:rsidR="00B64678" w:rsidRPr="00913892" w:rsidRDefault="00B64678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 wp14:anchorId="1F7C31B3" wp14:editId="7A8B54D9">
                <wp:extent cx="468000" cy="234000"/>
                <wp:effectExtent l="0" t="0" r="8255" b="0"/>
                <wp:docPr id="2" name="Graf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9" w:type="dxa"/>
          <w:noWrap/>
          <w:tcMar>
            <w:right w:w="57" w:type="dxa"/>
          </w:tcMar>
        </w:tcPr>
        <w:p w14:paraId="732D1174" w14:textId="77777777" w:rsidR="00B64678" w:rsidRPr="00913892" w:rsidRDefault="00B64678" w:rsidP="00A177F1">
          <w:pPr>
            <w:pStyle w:val="ekvpagina"/>
          </w:pPr>
          <w:r w:rsidRPr="00913892">
            <w:t>© Ernst Klett Verlag GmbH, Stuttgart 20</w:t>
          </w:r>
          <w:r>
            <w:t>20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854" w:type="dxa"/>
          <w:noWrap/>
        </w:tcPr>
        <w:p w14:paraId="230381C8" w14:textId="77777777" w:rsidR="00B64678" w:rsidRPr="000B425B" w:rsidRDefault="00B64678" w:rsidP="005D62F6">
          <w:pPr>
            <w:pStyle w:val="ekvquelle"/>
            <w:ind w:left="0"/>
          </w:pPr>
        </w:p>
      </w:tc>
      <w:tc>
        <w:tcPr>
          <w:tcW w:w="4396" w:type="dxa"/>
        </w:tcPr>
        <w:p w14:paraId="5896AC32" w14:textId="77777777" w:rsidR="00B64678" w:rsidRPr="00913892" w:rsidRDefault="00B64678" w:rsidP="00913892">
          <w:pPr>
            <w:pStyle w:val="ekvpagina"/>
          </w:pPr>
        </w:p>
      </w:tc>
    </w:tr>
  </w:tbl>
  <w:p w14:paraId="1A5BE767" w14:textId="77777777" w:rsidR="00B64678" w:rsidRDefault="00B6467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8216F" w14:textId="77777777" w:rsidR="00445D37" w:rsidRDefault="00445D37" w:rsidP="003C599D">
      <w:r>
        <w:separator/>
      </w:r>
    </w:p>
  </w:footnote>
  <w:footnote w:type="continuationSeparator" w:id="0">
    <w:p w14:paraId="50EABE03" w14:textId="77777777" w:rsidR="00445D37" w:rsidRDefault="00445D37" w:rsidP="003C5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750" w:type="dxa"/>
      <w:tblInd w:w="-34" w:type="dxa"/>
      <w:tblBorders>
        <w:insideH w:val="single" w:sz="8" w:space="0" w:color="808080"/>
      </w:tblBorders>
      <w:tblLayout w:type="fixed"/>
      <w:tblLook w:val="01E0" w:firstRow="1" w:lastRow="1" w:firstColumn="1" w:lastColumn="1" w:noHBand="0" w:noVBand="0"/>
    </w:tblPr>
    <w:tblGrid>
      <w:gridCol w:w="284"/>
      <w:gridCol w:w="3460"/>
      <w:gridCol w:w="3627"/>
      <w:gridCol w:w="3544"/>
      <w:gridCol w:w="1701"/>
      <w:gridCol w:w="1134"/>
    </w:tblGrid>
    <w:tr w:rsidR="00B64678" w:rsidRPr="005D62F6" w14:paraId="29CF80D6" w14:textId="77777777" w:rsidTr="002F3F78">
      <w:trPr>
        <w:trHeight w:hRule="exact" w:val="510"/>
      </w:trPr>
      <w:tc>
        <w:tcPr>
          <w:tcW w:w="284" w:type="dxa"/>
          <w:tcBorders>
            <w:top w:val="nil"/>
            <w:bottom w:val="nil"/>
            <w:right w:val="nil"/>
          </w:tcBorders>
          <w:noWrap/>
          <w:vAlign w:val="bottom"/>
        </w:tcPr>
        <w:p w14:paraId="3B47B785" w14:textId="77777777" w:rsidR="00B64678" w:rsidRPr="005D62F6" w:rsidRDefault="00B64678" w:rsidP="005D62F6">
          <w:pPr>
            <w:pageBreakBefore/>
            <w:rPr>
              <w:color w:val="FFFFFF" w:themeColor="background1"/>
            </w:rPr>
          </w:pPr>
        </w:p>
      </w:tc>
      <w:tc>
        <w:tcPr>
          <w:tcW w:w="3460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49584182" w14:textId="77777777" w:rsidR="00B64678" w:rsidRPr="005D62F6" w:rsidRDefault="00B64678" w:rsidP="005D62F6">
          <w:pPr>
            <w:rPr>
              <w:sz w:val="16"/>
            </w:rPr>
          </w:pPr>
          <w:r w:rsidRPr="005D62F6">
            <w:rPr>
              <w:b/>
              <w:sz w:val="32"/>
            </w:rPr>
            <w:t>V</w:t>
          </w:r>
          <w:r w:rsidRPr="005D62F6">
            <w:rPr>
              <w:sz w:val="36"/>
            </w:rPr>
            <w:t xml:space="preserve"> </w:t>
          </w:r>
          <w:r w:rsidRPr="005D62F6">
            <w:rPr>
              <w:b/>
              <w:sz w:val="20"/>
            </w:rPr>
            <w:t>Vocabulary</w:t>
          </w:r>
        </w:p>
      </w:tc>
      <w:tc>
        <w:tcPr>
          <w:tcW w:w="3627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59D5EA0C" w14:textId="77777777" w:rsidR="00B64678" w:rsidRPr="005D62F6" w:rsidRDefault="00B64678" w:rsidP="005D62F6">
          <w:pPr>
            <w:jc w:val="both"/>
            <w:rPr>
              <w:sz w:val="16"/>
            </w:rPr>
          </w:pPr>
        </w:p>
      </w:tc>
      <w:tc>
        <w:tcPr>
          <w:tcW w:w="3544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7E80B5AF" w14:textId="77777777" w:rsidR="00B64678" w:rsidRPr="005D62F6" w:rsidRDefault="00B64678" w:rsidP="005D62F6">
          <w:pPr>
            <w:jc w:val="both"/>
            <w:rPr>
              <w:sz w:val="16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2AC6E6EC" w14:textId="77777777" w:rsidR="00B64678" w:rsidRPr="005D62F6" w:rsidRDefault="00B64678" w:rsidP="005D62F6">
          <w:pPr>
            <w:rPr>
              <w:rFonts w:eastAsia="Times New Roman" w:cs="Times New Roman"/>
              <w:sz w:val="24"/>
              <w:szCs w:val="24"/>
              <w:lang w:eastAsia="de-DE"/>
            </w:rPr>
          </w:pPr>
          <w:r>
            <w:rPr>
              <w:rFonts w:eastAsia="Times New Roman" w:cs="Times New Roman"/>
              <w:b/>
              <w:sz w:val="24"/>
              <w:szCs w:val="24"/>
              <w:lang w:eastAsia="de-DE"/>
            </w:rPr>
            <w:t>Topic 1</w:t>
          </w:r>
        </w:p>
      </w:tc>
      <w:tc>
        <w:tcPr>
          <w:tcW w:w="1134" w:type="dxa"/>
          <w:tcBorders>
            <w:top w:val="nil"/>
            <w:left w:val="nil"/>
            <w:bottom w:val="nil"/>
          </w:tcBorders>
          <w:noWrap/>
          <w:vAlign w:val="bottom"/>
        </w:tcPr>
        <w:p w14:paraId="2B95B863" w14:textId="77777777" w:rsidR="00B64678" w:rsidRPr="005D62F6" w:rsidRDefault="00B64678" w:rsidP="005D62F6">
          <w:pPr>
            <w:rPr>
              <w:b/>
              <w:color w:val="FFFFFF" w:themeColor="background1"/>
              <w:sz w:val="32"/>
            </w:rPr>
          </w:pPr>
        </w:p>
      </w:tc>
    </w:tr>
    <w:tr w:rsidR="00B64678" w:rsidRPr="005D62F6" w14:paraId="2D64AFC5" w14:textId="77777777" w:rsidTr="002F3F78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358"/>
      </w:trPr>
      <w:tc>
        <w:tcPr>
          <w:tcW w:w="284" w:type="dxa"/>
          <w:tcBorders>
            <w:bottom w:val="nil"/>
            <w:right w:val="nil"/>
          </w:tcBorders>
          <w:noWrap/>
          <w:vAlign w:val="bottom"/>
        </w:tcPr>
        <w:p w14:paraId="188E678A" w14:textId="77777777" w:rsidR="00B64678" w:rsidRPr="005D62F6" w:rsidRDefault="00B64678" w:rsidP="005D62F6">
          <w:pPr>
            <w:rPr>
              <w:color w:val="FFFFFF" w:themeColor="background1"/>
            </w:rPr>
          </w:pPr>
        </w:p>
      </w:tc>
      <w:tc>
        <w:tcPr>
          <w:tcW w:w="13466" w:type="dxa"/>
          <w:gridSpan w:val="5"/>
          <w:tcBorders>
            <w:left w:val="nil"/>
            <w:bottom w:val="nil"/>
          </w:tcBorders>
          <w:noWrap/>
          <w:vAlign w:val="bottom"/>
        </w:tcPr>
        <w:p w14:paraId="2A26CBC9" w14:textId="77777777" w:rsidR="00B64678" w:rsidRPr="005D62F6" w:rsidRDefault="00B64678" w:rsidP="005D62F6">
          <w:pPr>
            <w:rPr>
              <w:color w:val="FFFFFF" w:themeColor="background1"/>
            </w:rPr>
          </w:pPr>
        </w:p>
      </w:tc>
    </w:tr>
  </w:tbl>
  <w:p w14:paraId="0AB7D291" w14:textId="77777777" w:rsidR="00B64678" w:rsidRPr="005D62F6" w:rsidRDefault="00B64678" w:rsidP="005D62F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2F6"/>
    <w:rsid w:val="000040E2"/>
    <w:rsid w:val="00014D7E"/>
    <w:rsid w:val="0002009E"/>
    <w:rsid w:val="00020440"/>
    <w:rsid w:val="00021F68"/>
    <w:rsid w:val="000307B4"/>
    <w:rsid w:val="00035074"/>
    <w:rsid w:val="00037566"/>
    <w:rsid w:val="00043523"/>
    <w:rsid w:val="000523D4"/>
    <w:rsid w:val="00053B2F"/>
    <w:rsid w:val="00054678"/>
    <w:rsid w:val="00054A93"/>
    <w:rsid w:val="00061798"/>
    <w:rsid w:val="0006258C"/>
    <w:rsid w:val="00062D31"/>
    <w:rsid w:val="00073067"/>
    <w:rsid w:val="000779C3"/>
    <w:rsid w:val="00080C3B"/>
    <w:rsid w:val="000812E6"/>
    <w:rsid w:val="000875EE"/>
    <w:rsid w:val="00090AB2"/>
    <w:rsid w:val="000928AA"/>
    <w:rsid w:val="00092E87"/>
    <w:rsid w:val="000939F5"/>
    <w:rsid w:val="00094F01"/>
    <w:rsid w:val="000A51A5"/>
    <w:rsid w:val="000A61AB"/>
    <w:rsid w:val="000A7892"/>
    <w:rsid w:val="000B098D"/>
    <w:rsid w:val="000B28C5"/>
    <w:rsid w:val="000B425B"/>
    <w:rsid w:val="000B7BD3"/>
    <w:rsid w:val="000C11E0"/>
    <w:rsid w:val="000C1572"/>
    <w:rsid w:val="000C77CA"/>
    <w:rsid w:val="000D02B5"/>
    <w:rsid w:val="000D40DE"/>
    <w:rsid w:val="000D4791"/>
    <w:rsid w:val="000D5ADE"/>
    <w:rsid w:val="000E343E"/>
    <w:rsid w:val="000F1546"/>
    <w:rsid w:val="000F21E8"/>
    <w:rsid w:val="000F6468"/>
    <w:rsid w:val="000F7910"/>
    <w:rsid w:val="00103057"/>
    <w:rsid w:val="00107D77"/>
    <w:rsid w:val="00124062"/>
    <w:rsid w:val="00126A13"/>
    <w:rsid w:val="00126C2B"/>
    <w:rsid w:val="00126DB7"/>
    <w:rsid w:val="00131417"/>
    <w:rsid w:val="00136FB9"/>
    <w:rsid w:val="001374D3"/>
    <w:rsid w:val="00137DDD"/>
    <w:rsid w:val="00147977"/>
    <w:rsid w:val="001524C9"/>
    <w:rsid w:val="00155116"/>
    <w:rsid w:val="0015764B"/>
    <w:rsid w:val="00161B4B"/>
    <w:rsid w:val="001641FA"/>
    <w:rsid w:val="0016475A"/>
    <w:rsid w:val="00165ECC"/>
    <w:rsid w:val="001743EB"/>
    <w:rsid w:val="00182050"/>
    <w:rsid w:val="00182B7D"/>
    <w:rsid w:val="001845AC"/>
    <w:rsid w:val="00186866"/>
    <w:rsid w:val="00187AFD"/>
    <w:rsid w:val="00190B65"/>
    <w:rsid w:val="00193A18"/>
    <w:rsid w:val="00193AD3"/>
    <w:rsid w:val="001A5BD5"/>
    <w:rsid w:val="001C3792"/>
    <w:rsid w:val="001C6C8F"/>
    <w:rsid w:val="001D1169"/>
    <w:rsid w:val="001D2674"/>
    <w:rsid w:val="001D39FD"/>
    <w:rsid w:val="001D7433"/>
    <w:rsid w:val="001D7822"/>
    <w:rsid w:val="001E485B"/>
    <w:rsid w:val="001E593E"/>
    <w:rsid w:val="001E60A1"/>
    <w:rsid w:val="001F1E3D"/>
    <w:rsid w:val="001F53F1"/>
    <w:rsid w:val="0020055A"/>
    <w:rsid w:val="00200966"/>
    <w:rsid w:val="00201AA1"/>
    <w:rsid w:val="00205239"/>
    <w:rsid w:val="00213581"/>
    <w:rsid w:val="00214764"/>
    <w:rsid w:val="00214D18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57554"/>
    <w:rsid w:val="002613E6"/>
    <w:rsid w:val="00261D9E"/>
    <w:rsid w:val="0026581E"/>
    <w:rsid w:val="00266025"/>
    <w:rsid w:val="00267136"/>
    <w:rsid w:val="00280525"/>
    <w:rsid w:val="0028107C"/>
    <w:rsid w:val="0028231D"/>
    <w:rsid w:val="0028284C"/>
    <w:rsid w:val="00283035"/>
    <w:rsid w:val="00287B24"/>
    <w:rsid w:val="00287DC0"/>
    <w:rsid w:val="00291485"/>
    <w:rsid w:val="00292470"/>
    <w:rsid w:val="00296B65"/>
    <w:rsid w:val="002A0CF6"/>
    <w:rsid w:val="002A25AE"/>
    <w:rsid w:val="002B10A9"/>
    <w:rsid w:val="002B3DF1"/>
    <w:rsid w:val="002B64EA"/>
    <w:rsid w:val="002C23F2"/>
    <w:rsid w:val="002D41F4"/>
    <w:rsid w:val="002D7B0C"/>
    <w:rsid w:val="002D7B42"/>
    <w:rsid w:val="002D7D32"/>
    <w:rsid w:val="002E163A"/>
    <w:rsid w:val="002E21C3"/>
    <w:rsid w:val="002F1328"/>
    <w:rsid w:val="002F3F78"/>
    <w:rsid w:val="0030250F"/>
    <w:rsid w:val="00302866"/>
    <w:rsid w:val="00303749"/>
    <w:rsid w:val="00304833"/>
    <w:rsid w:val="00313596"/>
    <w:rsid w:val="00313FD8"/>
    <w:rsid w:val="00315EA9"/>
    <w:rsid w:val="00320087"/>
    <w:rsid w:val="00321063"/>
    <w:rsid w:val="0032667B"/>
    <w:rsid w:val="00327620"/>
    <w:rsid w:val="00331D08"/>
    <w:rsid w:val="003323B5"/>
    <w:rsid w:val="003373EF"/>
    <w:rsid w:val="00350FBE"/>
    <w:rsid w:val="003513CC"/>
    <w:rsid w:val="00362B02"/>
    <w:rsid w:val="0036404C"/>
    <w:rsid w:val="003653D5"/>
    <w:rsid w:val="00374CB2"/>
    <w:rsid w:val="00376A0A"/>
    <w:rsid w:val="0038356B"/>
    <w:rsid w:val="00384305"/>
    <w:rsid w:val="0039268F"/>
    <w:rsid w:val="00392F9B"/>
    <w:rsid w:val="00394595"/>
    <w:rsid w:val="003945FF"/>
    <w:rsid w:val="0039465E"/>
    <w:rsid w:val="0039707D"/>
    <w:rsid w:val="003A1A19"/>
    <w:rsid w:val="003A5B0C"/>
    <w:rsid w:val="003B348E"/>
    <w:rsid w:val="003B3ED5"/>
    <w:rsid w:val="003C39DC"/>
    <w:rsid w:val="003C4AE5"/>
    <w:rsid w:val="003C599D"/>
    <w:rsid w:val="003C63E9"/>
    <w:rsid w:val="003D3D68"/>
    <w:rsid w:val="003D6E16"/>
    <w:rsid w:val="003D70F5"/>
    <w:rsid w:val="003E21AC"/>
    <w:rsid w:val="003E2640"/>
    <w:rsid w:val="003E5851"/>
    <w:rsid w:val="003E6330"/>
    <w:rsid w:val="003E7B62"/>
    <w:rsid w:val="003F23C7"/>
    <w:rsid w:val="003F362F"/>
    <w:rsid w:val="003F43BD"/>
    <w:rsid w:val="003F7DAF"/>
    <w:rsid w:val="00405D0B"/>
    <w:rsid w:val="00406443"/>
    <w:rsid w:val="00411B18"/>
    <w:rsid w:val="00415632"/>
    <w:rsid w:val="0042107E"/>
    <w:rsid w:val="00424375"/>
    <w:rsid w:val="004372DD"/>
    <w:rsid w:val="00441088"/>
    <w:rsid w:val="00441724"/>
    <w:rsid w:val="0044185E"/>
    <w:rsid w:val="00445ADA"/>
    <w:rsid w:val="00445D37"/>
    <w:rsid w:val="00454148"/>
    <w:rsid w:val="004621B3"/>
    <w:rsid w:val="0046364F"/>
    <w:rsid w:val="00465073"/>
    <w:rsid w:val="00473A88"/>
    <w:rsid w:val="0047471A"/>
    <w:rsid w:val="00483A7A"/>
    <w:rsid w:val="00483D65"/>
    <w:rsid w:val="004862DF"/>
    <w:rsid w:val="00486B3D"/>
    <w:rsid w:val="00490692"/>
    <w:rsid w:val="004925F2"/>
    <w:rsid w:val="00495663"/>
    <w:rsid w:val="004A2037"/>
    <w:rsid w:val="004A66C3"/>
    <w:rsid w:val="004A66CF"/>
    <w:rsid w:val="004B053D"/>
    <w:rsid w:val="004C6EE2"/>
    <w:rsid w:val="004C76FB"/>
    <w:rsid w:val="004E3969"/>
    <w:rsid w:val="004F3749"/>
    <w:rsid w:val="00501528"/>
    <w:rsid w:val="005028E2"/>
    <w:rsid w:val="005069C1"/>
    <w:rsid w:val="00514229"/>
    <w:rsid w:val="005156EC"/>
    <w:rsid w:val="005168A4"/>
    <w:rsid w:val="00517BF0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24F"/>
    <w:rsid w:val="00574FE0"/>
    <w:rsid w:val="00576D2D"/>
    <w:rsid w:val="00583FC8"/>
    <w:rsid w:val="00584F88"/>
    <w:rsid w:val="00587DF4"/>
    <w:rsid w:val="00597E2F"/>
    <w:rsid w:val="005A2772"/>
    <w:rsid w:val="005A3FB2"/>
    <w:rsid w:val="005A6D94"/>
    <w:rsid w:val="005B3B74"/>
    <w:rsid w:val="005B6C9C"/>
    <w:rsid w:val="005C047C"/>
    <w:rsid w:val="005C0FBD"/>
    <w:rsid w:val="005C15A3"/>
    <w:rsid w:val="005C2458"/>
    <w:rsid w:val="005C400B"/>
    <w:rsid w:val="005C49D0"/>
    <w:rsid w:val="005C6584"/>
    <w:rsid w:val="005D10E2"/>
    <w:rsid w:val="005D367A"/>
    <w:rsid w:val="005D3E99"/>
    <w:rsid w:val="005D62F6"/>
    <w:rsid w:val="005D79B8"/>
    <w:rsid w:val="005E15AC"/>
    <w:rsid w:val="005F0306"/>
    <w:rsid w:val="005F2AB3"/>
    <w:rsid w:val="005F3914"/>
    <w:rsid w:val="005F439D"/>
    <w:rsid w:val="005F511A"/>
    <w:rsid w:val="0060030C"/>
    <w:rsid w:val="0060130F"/>
    <w:rsid w:val="00603AD5"/>
    <w:rsid w:val="006201CB"/>
    <w:rsid w:val="00622F6B"/>
    <w:rsid w:val="00627765"/>
    <w:rsid w:val="0064692C"/>
    <w:rsid w:val="00653F68"/>
    <w:rsid w:val="006802C4"/>
    <w:rsid w:val="0068429A"/>
    <w:rsid w:val="00685FDD"/>
    <w:rsid w:val="0069303C"/>
    <w:rsid w:val="00693676"/>
    <w:rsid w:val="006A71DE"/>
    <w:rsid w:val="006A7331"/>
    <w:rsid w:val="006A76D7"/>
    <w:rsid w:val="006B2D23"/>
    <w:rsid w:val="006B6247"/>
    <w:rsid w:val="006C4E52"/>
    <w:rsid w:val="006C6A77"/>
    <w:rsid w:val="006D28D4"/>
    <w:rsid w:val="006D49F0"/>
    <w:rsid w:val="006D7F2E"/>
    <w:rsid w:val="006E235E"/>
    <w:rsid w:val="006F0D3C"/>
    <w:rsid w:val="006F2EDC"/>
    <w:rsid w:val="006F72F5"/>
    <w:rsid w:val="00701B4F"/>
    <w:rsid w:val="00704625"/>
    <w:rsid w:val="00707FD3"/>
    <w:rsid w:val="00710718"/>
    <w:rsid w:val="0071249D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3042D"/>
    <w:rsid w:val="00733A44"/>
    <w:rsid w:val="00743B4F"/>
    <w:rsid w:val="00745088"/>
    <w:rsid w:val="00745BC6"/>
    <w:rsid w:val="00750466"/>
    <w:rsid w:val="007507F9"/>
    <w:rsid w:val="00751B0E"/>
    <w:rsid w:val="007551A3"/>
    <w:rsid w:val="00760C41"/>
    <w:rsid w:val="007636A0"/>
    <w:rsid w:val="007661BA"/>
    <w:rsid w:val="00766405"/>
    <w:rsid w:val="0076691A"/>
    <w:rsid w:val="00771B35"/>
    <w:rsid w:val="00772DA9"/>
    <w:rsid w:val="0077312A"/>
    <w:rsid w:val="00775322"/>
    <w:rsid w:val="00776878"/>
    <w:rsid w:val="007814C9"/>
    <w:rsid w:val="00783837"/>
    <w:rsid w:val="00784961"/>
    <w:rsid w:val="00785433"/>
    <w:rsid w:val="00787700"/>
    <w:rsid w:val="00792708"/>
    <w:rsid w:val="007943B6"/>
    <w:rsid w:val="00794685"/>
    <w:rsid w:val="007A050E"/>
    <w:rsid w:val="007A2D7C"/>
    <w:rsid w:val="007A2F5A"/>
    <w:rsid w:val="007A42F2"/>
    <w:rsid w:val="007A5AA1"/>
    <w:rsid w:val="007A6729"/>
    <w:rsid w:val="007B42CB"/>
    <w:rsid w:val="007C1230"/>
    <w:rsid w:val="007D186F"/>
    <w:rsid w:val="007D3095"/>
    <w:rsid w:val="007E4DDC"/>
    <w:rsid w:val="007E52E1"/>
    <w:rsid w:val="007E5E71"/>
    <w:rsid w:val="007F1801"/>
    <w:rsid w:val="007F1DA8"/>
    <w:rsid w:val="00801B7F"/>
    <w:rsid w:val="00802E02"/>
    <w:rsid w:val="008051DC"/>
    <w:rsid w:val="008076A2"/>
    <w:rsid w:val="00815A76"/>
    <w:rsid w:val="00816953"/>
    <w:rsid w:val="0082136B"/>
    <w:rsid w:val="0082643F"/>
    <w:rsid w:val="00826DDD"/>
    <w:rsid w:val="008273B7"/>
    <w:rsid w:val="008277EF"/>
    <w:rsid w:val="00827985"/>
    <w:rsid w:val="00833C80"/>
    <w:rsid w:val="008443FA"/>
    <w:rsid w:val="00845485"/>
    <w:rsid w:val="00845881"/>
    <w:rsid w:val="008464D4"/>
    <w:rsid w:val="008474B0"/>
    <w:rsid w:val="008478B1"/>
    <w:rsid w:val="00850EC8"/>
    <w:rsid w:val="00851354"/>
    <w:rsid w:val="00854D77"/>
    <w:rsid w:val="008576F6"/>
    <w:rsid w:val="00857713"/>
    <w:rsid w:val="00862C21"/>
    <w:rsid w:val="00865D5E"/>
    <w:rsid w:val="00866775"/>
    <w:rsid w:val="00867AEF"/>
    <w:rsid w:val="00873F2B"/>
    <w:rsid w:val="00874376"/>
    <w:rsid w:val="00881B59"/>
    <w:rsid w:val="00882053"/>
    <w:rsid w:val="008941D6"/>
    <w:rsid w:val="008942A2"/>
    <w:rsid w:val="0089534A"/>
    <w:rsid w:val="008A529C"/>
    <w:rsid w:val="008B446A"/>
    <w:rsid w:val="008B5E47"/>
    <w:rsid w:val="008C0880"/>
    <w:rsid w:val="008C1C63"/>
    <w:rsid w:val="008C27FD"/>
    <w:rsid w:val="008D1257"/>
    <w:rsid w:val="008D3CE0"/>
    <w:rsid w:val="008D7FDC"/>
    <w:rsid w:val="008E0499"/>
    <w:rsid w:val="008E4B7A"/>
    <w:rsid w:val="008E6248"/>
    <w:rsid w:val="008F6EDE"/>
    <w:rsid w:val="00902002"/>
    <w:rsid w:val="00902CEB"/>
    <w:rsid w:val="009064C0"/>
    <w:rsid w:val="00907EC2"/>
    <w:rsid w:val="00912A0A"/>
    <w:rsid w:val="00913598"/>
    <w:rsid w:val="00913892"/>
    <w:rsid w:val="009215E3"/>
    <w:rsid w:val="00936CF0"/>
    <w:rsid w:val="00937D9F"/>
    <w:rsid w:val="00942106"/>
    <w:rsid w:val="00942394"/>
    <w:rsid w:val="0094260D"/>
    <w:rsid w:val="009431CE"/>
    <w:rsid w:val="00945734"/>
    <w:rsid w:val="00946121"/>
    <w:rsid w:val="00952A59"/>
    <w:rsid w:val="00952B21"/>
    <w:rsid w:val="00956783"/>
    <w:rsid w:val="00957248"/>
    <w:rsid w:val="00957969"/>
    <w:rsid w:val="00962A4D"/>
    <w:rsid w:val="00964A22"/>
    <w:rsid w:val="009656E9"/>
    <w:rsid w:val="00965976"/>
    <w:rsid w:val="00967C71"/>
    <w:rsid w:val="00967E19"/>
    <w:rsid w:val="0097068B"/>
    <w:rsid w:val="009743DB"/>
    <w:rsid w:val="00976E17"/>
    <w:rsid w:val="00977556"/>
    <w:rsid w:val="009800AB"/>
    <w:rsid w:val="00981DFC"/>
    <w:rsid w:val="009856A1"/>
    <w:rsid w:val="00990D91"/>
    <w:rsid w:val="009915B2"/>
    <w:rsid w:val="00992B92"/>
    <w:rsid w:val="00997B43"/>
    <w:rsid w:val="009A056D"/>
    <w:rsid w:val="009A17FC"/>
    <w:rsid w:val="009A2869"/>
    <w:rsid w:val="009A50D4"/>
    <w:rsid w:val="009A54AD"/>
    <w:rsid w:val="009A7614"/>
    <w:rsid w:val="009B745D"/>
    <w:rsid w:val="009C26DF"/>
    <w:rsid w:val="009C2A7B"/>
    <w:rsid w:val="009C3C75"/>
    <w:rsid w:val="009D42FB"/>
    <w:rsid w:val="009E17E1"/>
    <w:rsid w:val="009E45C5"/>
    <w:rsid w:val="009E47B1"/>
    <w:rsid w:val="009F003E"/>
    <w:rsid w:val="009F0109"/>
    <w:rsid w:val="009F1185"/>
    <w:rsid w:val="00A01708"/>
    <w:rsid w:val="00A024FF"/>
    <w:rsid w:val="00A05E18"/>
    <w:rsid w:val="00A06EFE"/>
    <w:rsid w:val="00A13F07"/>
    <w:rsid w:val="00A15F19"/>
    <w:rsid w:val="00A170E5"/>
    <w:rsid w:val="00A177F1"/>
    <w:rsid w:val="00A209E2"/>
    <w:rsid w:val="00A2146F"/>
    <w:rsid w:val="00A23E76"/>
    <w:rsid w:val="00A26B32"/>
    <w:rsid w:val="00A27593"/>
    <w:rsid w:val="00A320CB"/>
    <w:rsid w:val="00A35787"/>
    <w:rsid w:val="00A36CCE"/>
    <w:rsid w:val="00A43B4C"/>
    <w:rsid w:val="00A478DC"/>
    <w:rsid w:val="00A50A53"/>
    <w:rsid w:val="00A51E91"/>
    <w:rsid w:val="00A55C02"/>
    <w:rsid w:val="00A62C24"/>
    <w:rsid w:val="00A701AF"/>
    <w:rsid w:val="00A75504"/>
    <w:rsid w:val="00A83EBE"/>
    <w:rsid w:val="00A8594A"/>
    <w:rsid w:val="00A8687B"/>
    <w:rsid w:val="00A92B79"/>
    <w:rsid w:val="00A9695B"/>
    <w:rsid w:val="00AA3E8B"/>
    <w:rsid w:val="00AA4F0A"/>
    <w:rsid w:val="00AA4F67"/>
    <w:rsid w:val="00AA5A5A"/>
    <w:rsid w:val="00AB05CF"/>
    <w:rsid w:val="00AB0DA8"/>
    <w:rsid w:val="00AB18CA"/>
    <w:rsid w:val="00AB1CE8"/>
    <w:rsid w:val="00AB5148"/>
    <w:rsid w:val="00AB5327"/>
    <w:rsid w:val="00AB6AE5"/>
    <w:rsid w:val="00AB7619"/>
    <w:rsid w:val="00AC01E7"/>
    <w:rsid w:val="00AC4664"/>
    <w:rsid w:val="00AC7B89"/>
    <w:rsid w:val="00AD4D22"/>
    <w:rsid w:val="00AE65F6"/>
    <w:rsid w:val="00AF053E"/>
    <w:rsid w:val="00B039E8"/>
    <w:rsid w:val="00B11B4B"/>
    <w:rsid w:val="00B14B45"/>
    <w:rsid w:val="00B155E8"/>
    <w:rsid w:val="00B15F75"/>
    <w:rsid w:val="00B2194E"/>
    <w:rsid w:val="00B31BC8"/>
    <w:rsid w:val="00B31F29"/>
    <w:rsid w:val="00B32796"/>
    <w:rsid w:val="00B32DAF"/>
    <w:rsid w:val="00B3499A"/>
    <w:rsid w:val="00B37E68"/>
    <w:rsid w:val="00B42415"/>
    <w:rsid w:val="00B468CC"/>
    <w:rsid w:val="00B50E28"/>
    <w:rsid w:val="00B52FB3"/>
    <w:rsid w:val="00B54655"/>
    <w:rsid w:val="00B6045F"/>
    <w:rsid w:val="00B64678"/>
    <w:rsid w:val="00B65702"/>
    <w:rsid w:val="00B7242A"/>
    <w:rsid w:val="00B8071F"/>
    <w:rsid w:val="00B82B4E"/>
    <w:rsid w:val="00B8420E"/>
    <w:rsid w:val="00B90CE1"/>
    <w:rsid w:val="00BA1A23"/>
    <w:rsid w:val="00BA40E0"/>
    <w:rsid w:val="00BA583D"/>
    <w:rsid w:val="00BC2CD2"/>
    <w:rsid w:val="00BC6483"/>
    <w:rsid w:val="00BC69E3"/>
    <w:rsid w:val="00BC7335"/>
    <w:rsid w:val="00BD542D"/>
    <w:rsid w:val="00BD6E66"/>
    <w:rsid w:val="00BD79AD"/>
    <w:rsid w:val="00BE193E"/>
    <w:rsid w:val="00BE1962"/>
    <w:rsid w:val="00BE4821"/>
    <w:rsid w:val="00BF14F7"/>
    <w:rsid w:val="00BF17F2"/>
    <w:rsid w:val="00BF31D2"/>
    <w:rsid w:val="00C00404"/>
    <w:rsid w:val="00C00540"/>
    <w:rsid w:val="00C01967"/>
    <w:rsid w:val="00C01ED5"/>
    <w:rsid w:val="00C172AE"/>
    <w:rsid w:val="00C32D89"/>
    <w:rsid w:val="00C343F5"/>
    <w:rsid w:val="00C34620"/>
    <w:rsid w:val="00C34B87"/>
    <w:rsid w:val="00C40555"/>
    <w:rsid w:val="00C40D51"/>
    <w:rsid w:val="00C429A6"/>
    <w:rsid w:val="00C45D3B"/>
    <w:rsid w:val="00C504F8"/>
    <w:rsid w:val="00C52804"/>
    <w:rsid w:val="00C52A99"/>
    <w:rsid w:val="00C52AB7"/>
    <w:rsid w:val="00C61654"/>
    <w:rsid w:val="00C70F84"/>
    <w:rsid w:val="00C727B3"/>
    <w:rsid w:val="00C72BA2"/>
    <w:rsid w:val="00C74250"/>
    <w:rsid w:val="00C84E4C"/>
    <w:rsid w:val="00C87044"/>
    <w:rsid w:val="00C94D17"/>
    <w:rsid w:val="00CA17F1"/>
    <w:rsid w:val="00CA2A63"/>
    <w:rsid w:val="00CB17F5"/>
    <w:rsid w:val="00CB27C6"/>
    <w:rsid w:val="00CB463B"/>
    <w:rsid w:val="00CB5B82"/>
    <w:rsid w:val="00CB782D"/>
    <w:rsid w:val="00CC54E0"/>
    <w:rsid w:val="00CC65A8"/>
    <w:rsid w:val="00CC7DBB"/>
    <w:rsid w:val="00CD6369"/>
    <w:rsid w:val="00CD6F12"/>
    <w:rsid w:val="00CE02F9"/>
    <w:rsid w:val="00CE2A37"/>
    <w:rsid w:val="00CE386E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176C1"/>
    <w:rsid w:val="00D2569D"/>
    <w:rsid w:val="00D27A1B"/>
    <w:rsid w:val="00D32106"/>
    <w:rsid w:val="00D34DC1"/>
    <w:rsid w:val="00D3536F"/>
    <w:rsid w:val="00D36328"/>
    <w:rsid w:val="00D403F7"/>
    <w:rsid w:val="00D50CFE"/>
    <w:rsid w:val="00D559DE"/>
    <w:rsid w:val="00D56FEB"/>
    <w:rsid w:val="00D61DD0"/>
    <w:rsid w:val="00D62096"/>
    <w:rsid w:val="00D627E5"/>
    <w:rsid w:val="00D649B5"/>
    <w:rsid w:val="00D66E63"/>
    <w:rsid w:val="00D7002C"/>
    <w:rsid w:val="00D71365"/>
    <w:rsid w:val="00D71B9B"/>
    <w:rsid w:val="00D7343A"/>
    <w:rsid w:val="00D7442F"/>
    <w:rsid w:val="00D74E3E"/>
    <w:rsid w:val="00D76B54"/>
    <w:rsid w:val="00D77D4C"/>
    <w:rsid w:val="00D830E8"/>
    <w:rsid w:val="00D86A30"/>
    <w:rsid w:val="00D87F0E"/>
    <w:rsid w:val="00D9201C"/>
    <w:rsid w:val="00D92EAD"/>
    <w:rsid w:val="00D94CC2"/>
    <w:rsid w:val="00D979D6"/>
    <w:rsid w:val="00DA1633"/>
    <w:rsid w:val="00DA29C3"/>
    <w:rsid w:val="00DA6422"/>
    <w:rsid w:val="00DB0557"/>
    <w:rsid w:val="00DB2C80"/>
    <w:rsid w:val="00DB3BB6"/>
    <w:rsid w:val="00DC2340"/>
    <w:rsid w:val="00DC30DA"/>
    <w:rsid w:val="00DC4588"/>
    <w:rsid w:val="00DE0792"/>
    <w:rsid w:val="00DE287B"/>
    <w:rsid w:val="00DE603B"/>
    <w:rsid w:val="00DE7CAD"/>
    <w:rsid w:val="00DF129D"/>
    <w:rsid w:val="00DF3859"/>
    <w:rsid w:val="00DF4371"/>
    <w:rsid w:val="00DF625F"/>
    <w:rsid w:val="00DF74DB"/>
    <w:rsid w:val="00DF7AAF"/>
    <w:rsid w:val="00E01806"/>
    <w:rsid w:val="00E01841"/>
    <w:rsid w:val="00E045FD"/>
    <w:rsid w:val="00E126C1"/>
    <w:rsid w:val="00E17EA0"/>
    <w:rsid w:val="00E21473"/>
    <w:rsid w:val="00E22935"/>
    <w:rsid w:val="00E22C67"/>
    <w:rsid w:val="00E2466B"/>
    <w:rsid w:val="00E3023E"/>
    <w:rsid w:val="00E34F46"/>
    <w:rsid w:val="00E36275"/>
    <w:rsid w:val="00E375D2"/>
    <w:rsid w:val="00E43E04"/>
    <w:rsid w:val="00E470A2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1857"/>
    <w:rsid w:val="00EA7542"/>
    <w:rsid w:val="00EB0565"/>
    <w:rsid w:val="00EB2280"/>
    <w:rsid w:val="00EC1621"/>
    <w:rsid w:val="00EC3515"/>
    <w:rsid w:val="00EC662E"/>
    <w:rsid w:val="00EE049D"/>
    <w:rsid w:val="00EE2721"/>
    <w:rsid w:val="00EE2A0B"/>
    <w:rsid w:val="00EF6029"/>
    <w:rsid w:val="00F14380"/>
    <w:rsid w:val="00F158FD"/>
    <w:rsid w:val="00F16DA0"/>
    <w:rsid w:val="00F23554"/>
    <w:rsid w:val="00F241DA"/>
    <w:rsid w:val="00F24225"/>
    <w:rsid w:val="00F24740"/>
    <w:rsid w:val="00F25B10"/>
    <w:rsid w:val="00F25D54"/>
    <w:rsid w:val="00F27D07"/>
    <w:rsid w:val="00F30571"/>
    <w:rsid w:val="00F30905"/>
    <w:rsid w:val="00F335CB"/>
    <w:rsid w:val="00F35DB1"/>
    <w:rsid w:val="00F3651F"/>
    <w:rsid w:val="00F36D0F"/>
    <w:rsid w:val="00F4144F"/>
    <w:rsid w:val="00F42294"/>
    <w:rsid w:val="00F42F7B"/>
    <w:rsid w:val="00F4323B"/>
    <w:rsid w:val="00F44D43"/>
    <w:rsid w:val="00F459EB"/>
    <w:rsid w:val="00F4682F"/>
    <w:rsid w:val="00F516C1"/>
    <w:rsid w:val="00F52C9C"/>
    <w:rsid w:val="00F55BE1"/>
    <w:rsid w:val="00F6336A"/>
    <w:rsid w:val="00F65FB2"/>
    <w:rsid w:val="00F66D51"/>
    <w:rsid w:val="00F72065"/>
    <w:rsid w:val="00F750D7"/>
    <w:rsid w:val="00F778DC"/>
    <w:rsid w:val="00F849BE"/>
    <w:rsid w:val="00F94A4B"/>
    <w:rsid w:val="00F97AD4"/>
    <w:rsid w:val="00FA1831"/>
    <w:rsid w:val="00FB0917"/>
    <w:rsid w:val="00FB0F16"/>
    <w:rsid w:val="00FB59FB"/>
    <w:rsid w:val="00FB668F"/>
    <w:rsid w:val="00FB72A0"/>
    <w:rsid w:val="00FC35C5"/>
    <w:rsid w:val="00FC4E7F"/>
    <w:rsid w:val="00FC7DBF"/>
    <w:rsid w:val="00FE2B73"/>
    <w:rsid w:val="00FE3019"/>
    <w:rsid w:val="00FE4FE6"/>
    <w:rsid w:val="00FE7667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4ECB6F"/>
  <w15:chartTrackingRefBased/>
  <w15:docId w15:val="{99CC6E68-9D9D-4B96-B1B3-906A3C8CD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9" w:qFormat="1"/>
    <w:lsdException w:name="Quote" w:semiHidden="1" w:uiPriority="9" w:qFormat="1"/>
    <w:lsdException w:name="Intense Quote" w:semiHidden="1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ekv.grundtext.arial"/>
    <w:qFormat/>
    <w:rsid w:val="007A6729"/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styleId="TabellemithellemGitternetz">
    <w:name w:val="Grid Table Light"/>
    <w:basedOn w:val="NormaleTabelle"/>
    <w:uiPriority w:val="40"/>
    <w:rsid w:val="008C27FD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716152"/>
    <w:pPr>
      <w:framePr w:w="340" w:h="340" w:hRule="exact" w:wrap="around" w:vAnchor="text" w:hAnchor="page" w:x="1305" w:y="1"/>
      <w:spacing w:after="120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</w:style>
  <w:style w:type="paragraph" w:customStyle="1" w:styleId="ekvbildlegende">
    <w:name w:val="ekv.bildlegende"/>
    <w:basedOn w:val="Standard"/>
    <w:uiPriority w:val="39"/>
    <w:qFormat/>
    <w:rsid w:val="00D3536F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5C245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3F7DAF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3F7DAF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7A6729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C34B87"/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161B4B"/>
    <w:pPr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0B425B"/>
    <w:pPr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paragraph" w:customStyle="1" w:styleId="TabVokabellernliste">
    <w:name w:val="Tab_Vokabellernliste"/>
    <w:basedOn w:val="Standard"/>
    <w:link w:val="TabVokabellernlisteZchn"/>
    <w:qFormat/>
    <w:rsid w:val="005B3B74"/>
    <w:rPr>
      <w:rFonts w:cs="Arial"/>
      <w:szCs w:val="19"/>
    </w:rPr>
  </w:style>
  <w:style w:type="character" w:customStyle="1" w:styleId="TabVokabellernlisteZchn">
    <w:name w:val="Tab_Vokabellernliste Zchn"/>
    <w:basedOn w:val="Absatz-Standardschriftart"/>
    <w:link w:val="TabVokabellernliste"/>
    <w:rsid w:val="005B3B74"/>
    <w:rPr>
      <w:rFonts w:ascii="Arial" w:hAnsi="Arial" w:cs="Arial"/>
      <w:noProof/>
      <w:sz w:val="19"/>
      <w:szCs w:val="19"/>
    </w:rPr>
  </w:style>
  <w:style w:type="paragraph" w:customStyle="1" w:styleId="Pa1">
    <w:name w:val="Pa1"/>
    <w:basedOn w:val="Standard"/>
    <w:next w:val="Standard"/>
    <w:uiPriority w:val="99"/>
    <w:rsid w:val="007F1DA8"/>
    <w:pPr>
      <w:autoSpaceDE w:val="0"/>
      <w:autoSpaceDN w:val="0"/>
      <w:adjustRightInd w:val="0"/>
      <w:spacing w:before="0" w:after="0" w:line="171" w:lineRule="atLeast"/>
    </w:pPr>
    <w:rPr>
      <w:rFonts w:ascii="PoloCEF" w:eastAsia="Times New Roman" w:hAnsi="PoloCEF" w:cs="Times New Roman"/>
      <w:noProof w:val="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9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fs716\AppData\Roaming\Microsoft\Templates\WD_KV_KL5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F60B0-2EA7-44C8-AB14-DC18CF3E4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1654</Words>
  <Characters>10426</Characters>
  <Application>Microsoft Office Word</Application>
  <DocSecurity>4</DocSecurity>
  <Lines>86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2</cp:revision>
  <cp:lastPrinted>2016-12-23T16:36:00Z</cp:lastPrinted>
  <dcterms:created xsi:type="dcterms:W3CDTF">2020-03-24T15:06:00Z</dcterms:created>
  <dcterms:modified xsi:type="dcterms:W3CDTF">2020-03-24T15:06:00Z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KL5 - Version 1.01</vt:lpwstr>
  </property>
</Properties>
</file>