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Progressreport</w:t>
            </w:r>
            <w:r w:rsidR="005A5A60">
              <w:t xml:space="preserve"> Topic 1</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">
                <v:shape id="Stern mit 5 Zacken 1" o:spid="_x0000_s1027" style="position:absolute;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JkcMA&#10;AADaAAAADwAAAGRycy9kb3ducmV2LnhtbESPQWsCMRCF70L/Q5hCb262VsqyNUoRRE/Wblt6HTbT&#10;zeJmsiRR1/56IwiehuG9ed+b2WKwnTiSD61jBc9ZDoK4drrlRsH312pcgAgRWWPnmBScKcBi/jCa&#10;YandiT/pWMVGpBAOJSowMfallKE2ZDFkridO2p/zFmNafSO1x1MKt52c5PmrtNhyIhjsaWmo3lcH&#10;myDt/0v8MWE9/fjd71Y0KaptH5R6ehze30BEGuLdfLve6FQfrq9cp5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jJkcMAAADaAAAADwAAAAAAAAAAAAAAAACYAgAAZHJzL2Rv&#10;d25yZXYueG1sUEsFBgAAAAAEAAQA9QAAAIgD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9qCcEA&#10;AADaAAAADwAAAGRycy9kb3ducmV2LnhtbESPS4vCMBSF94L/IVzBnaY+EOkYRQTRlY7VYbaX5k5T&#10;bG5KE7X66ycDAy4P5/FxFqvWVuJOjS8dKxgNExDEudMlFwou5+1gDsIHZI2VY1LwJA+rZbezwFS7&#10;B5/onoVCxBH2KSowIdSplD43ZNEPXU0cvR/XWAxRNoXUDT7iuK3kOElm0mLJkWCwpo2h/JrdbISU&#10;r0n4Mn43PX5fP7c0nmeH2ivV77XrDxCB2vAO/7f3WsEU/q7E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PagnBAAAA2gAAAA8AAAAAAAAAAAAAAAAAmAIAAGRycy9kb3du&#10;cmV2LnhtbFBLBQYAAAAABAAEAPUAAACGAw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PPksEA&#10;AADaAAAADwAAAGRycy9kb3ducmV2LnhtbESPX2vCMBTF3wd+h3AF3zRVp0g1igiyPU2tiq+X5toU&#10;m5vSZNrt0y+CsMfD+fPjLFatrcSdGl86VjAcJCCIc6dLLhScjtv+DIQPyBorx6Tghzyslp23Baba&#10;PfhA9ywUIo6wT1GBCaFOpfS5IYt+4Gri6F1dYzFE2RRSN/iI47aSoySZSoslR4LBmjaG8lv2bSOk&#10;/B2Hs/Ef77vLbb+l0Sz7qr1SvW67noMI1Ib/8Kv9qRVM4Hkl3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Dz5LBAAAA2gAAAA8AAAAAAAAAAAAAAAAAmAIAAGRycy9kb3du&#10;cmV2LnhtbFBLBQYAAAAABAAEAPUAAACGAw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 xml:space="preserve">Das fiel mir leicht, weil ich über einen großen Wortschatz verfüge. </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Pr="003D53E7">
        <w:rPr>
          <w:rStyle w:val="ekvfett"/>
          <w:b w:val="0"/>
          <w:color w:val="000000" w:themeColor="text1"/>
        </w:rPr>
        <w:t>Jugendliche und ihre Wertvorstellungen</w:t>
      </w:r>
      <w:r w:rsidRPr="003D53E7">
        <w:rPr>
          <w:color w:val="000000" w:themeColor="text1"/>
        </w:rPr>
        <w:t xml:space="preserve">, </w:t>
      </w:r>
      <w:r w:rsidRPr="003D53E7">
        <w:rPr>
          <w:rStyle w:val="ekvfett"/>
          <w:b w:val="0"/>
          <w:color w:val="000000" w:themeColor="text1"/>
        </w:rPr>
        <w:t>Jugendliche und Mediennutzung</w:t>
      </w:r>
      <w:r w:rsidRPr="003D53E7">
        <w:rPr>
          <w:color w:val="000000" w:themeColor="text1"/>
        </w:rPr>
        <w:t xml:space="preserve">, </w:t>
      </w:r>
      <w:r w:rsidRPr="003D53E7">
        <w:rPr>
          <w:rStyle w:val="ekvfett"/>
          <w:b w:val="0"/>
          <w:color w:val="000000" w:themeColor="text1"/>
        </w:rPr>
        <w:t>Mode und Lifestyle bei Jugendlichen</w:t>
      </w:r>
      <w:r w:rsidRPr="003D53E7">
        <w:rPr>
          <w:color w:val="000000" w:themeColor="text1"/>
        </w:rPr>
        <w:t xml:space="preserve">, </w:t>
      </w:r>
      <w:r w:rsidRPr="003D53E7">
        <w:rPr>
          <w:rStyle w:val="ekvfett"/>
          <w:b w:val="0"/>
          <w:color w:val="000000" w:themeColor="text1"/>
        </w:rPr>
        <w:t>Familienbeziehungen</w:t>
      </w:r>
      <w:r w:rsidRPr="003D53E7">
        <w:rPr>
          <w:color w:val="000000" w:themeColor="text1"/>
        </w:rPr>
        <w:t xml:space="preserve"> und </w:t>
      </w:r>
      <w:r w:rsidRPr="003D53E7">
        <w:rPr>
          <w:rStyle w:val="ekvfett"/>
          <w:b w:val="0"/>
          <w:color w:val="000000" w:themeColor="text1"/>
        </w:rPr>
        <w:t>Vor- und Nachteile eines Auslandsjahrs</w:t>
      </w:r>
      <w:r w:rsidRPr="003D53E7">
        <w:rPr>
          <w:color w:val="000000" w:themeColor="text1"/>
        </w:rPr>
        <w:t xml:space="preserve"> 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BpPd77IgMAAAkNAAAO&#10;AAAAAAAAAAAAAAAAAC4CAABkcnMvZTJvRG9jLnhtbFBLAQItABQABgAIAAAAIQCF56+A4AAAAAkB&#10;AAAPAAAAAAAAAAAAAAAAAHwFAABkcnMvZG93bnJldi54bWxQSwUGAAAAAAQABADzAAAAiQYAAAAA&#10;">
                <v:shape id="Stern mit 5 Zacken 12"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wb78A&#10;AADbAAAADwAAAGRycy9kb3ducmV2LnhtbERPS4vCMBC+L/gfwgje1lQPIl2jiCLsZQUfl96GZrYp&#10;NpPSibb+eyMs7G0+vuesNoNv1IM6qQMbmE0zUMRlsDVXBq6Xw+cSlERki01gMvAkgc169LHC3Iae&#10;T/Q4x0qlEJYcDbgY21xrKR15lGloiRP3GzqPMcGu0rbDPoX7Rs+zbKE91pwaHLa0c1TezndvQPRh&#10;1mc/Egt/3O+Lp1u6ohVjJuNh+wUq0hD/xX/ub5vmz+H9SzpAr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XBvvwAAANsAAAAPAAAAAAAAAAAAAAAAAJgCAABkcnMvZG93bnJl&#10;di54bWxQSwUGAAAAAAQABAD1AAAAhA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V9L8A&#10;AADbAAAADwAAAGRycy9kb3ducmV2LnhtbERPTWvCQBC9F/wPywje6kaFIqmriCJ4UajtJbchO2aD&#10;2dmQWU38926h0Ns83uesNoNv1IM6qQMbmE0zUMRlsDVXBn6+D+9LUBKRLTaBycCTBDbr0dsKcxt6&#10;/qLHJVYqhbDkaMDF2OZaS+nIo0xDS5y4a+g8xgS7StsO+xTuGz3Psg/tsebU4LClnaPydrl7A6IP&#10;sz47SSz8eb8vnm7pilaMmYyH7SeoSEP8F/+5jzbNX8DvL+kAv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hdX0vwAAANsAAAAPAAAAAAAAAAAAAAAAAJgCAABkcnMvZG93bnJl&#10;di54bWxQSwUGAAAAAAQABAD1AAAAhA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OYMEA&#10;AADbAAAADwAAAGRycy9kb3ducmV2LnhtbERP3WrCMBS+H/gO4Qi7GZpWrEg1ihQGg11NfYBDc2yq&#10;zUmXZLZ7+2UgeHc+vt+z3Y+2E3fyoXWsIJ9nIIhrp1tuFJxP77M1iBCRNXaOScEvBdjvJi9bLLUb&#10;+Ivux9iIFMKhRAUmxr6UMtSGLIa564kTd3HeYkzQN1J7HFK47eQiy1bSYsupwWBPlaH6dvyxCoa6&#10;KLrrkBeHT/9WVbn5bqrFSqnX6XjYgIg0xqf44f7Qaf4S/n9JB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zjmDBAAAA2wAAAA8AAAAAAAAAAAAAAAAAmAIAAGRycy9kb3du&#10;cmV2LnhtbFBLBQYAAAAABAAEAPUAAACGAw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">
                <v:shape id="Stern mit 5 Zacken 15"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oG78A&#10;AADbAAAADwAAAGRycy9kb3ducmV2LnhtbERPTWvCQBC9F/wPywje6kbBIqmriCJ4UajtJbchO2aD&#10;2dmQWU38926h0Ns83uesNoNv1IM6qQMbmE0zUMRlsDVXBn6+D+9LUBKRLTaBycCTBDbr0dsKcxt6&#10;/qLHJVYqhbDkaMDF2OZaS+nIo0xDS5y4a+g8xgS7StsO+xTuGz3Psg/tsebU4LClnaPydrl7A6IP&#10;sz47SSz8eb8vnm7pilaMmYyH7SeoSEP8F/+5jzbNX8DvL+kAv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IOgbvwAAANsAAAAPAAAAAAAAAAAAAAAAAJgCAABkcnMvZG93bnJl&#10;di54bWxQSwUGAAAAAAQABAD1AAAAhA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1jMEA&#10;AADbAAAADwAAAGRycy9kb3ducmV2LnhtbERPS2rDMBDdF3IHMYFuSiM7YFPcKCEYCoWs8jnAYE0t&#10;t9bIkZTYuX0VCGQ3j/ed1WayvbiSD51jBfkiA0HcON1xq+B0/Hr/ABEissbeMSm4UYDNevaywkq7&#10;kfd0PcRWpBAOFSowMQ6VlKExZDEs3ECcuB/nLcYEfSu1xzGF214us6yUFjtODQYHqg01f4eLVTA2&#10;RdH/jnmx3fm3us7Nua2XpVKv82n7CSLSFJ/ih/tbp/kl3H9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ttYzBAAAA2wAAAA8AAAAAAAAAAAAAAAAAmAIAAGRycy9kb3du&#10;cmV2LnhtbFBLBQYAAAAABAAEAPUAAACGAw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EQF8EA&#10;AADbAAAADwAAAGRycy9kb3ducmV2LnhtbERP3WrCMBS+F/YO4Qy8kZlWqEpnFCkIwq6mPsChOWu6&#10;NSddEm19ezMYeHc+vt+z2Y22EzfyoXWsIJ9nIIhrp1tuFFzOh7c1iBCRNXaOScGdAuy2L5MNltoN&#10;/Em3U2xECuFQogITY19KGWpDFsPc9cSJ+3LeYkzQN1J7HFK47eQiy5bSYsupwWBPlaH653S1Coa6&#10;KLrvIS/2H35WVbn5barFUqnp67h/BxFpjE/xv/uo0/wV/P2SDp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hEBfBAAAA2wAAAA8AAAAAAAAAAAAAAAAAmAIAAGRycy9kb3du&#10;cmV2LnhtbFBLBQYAAAAABAAEAPUAAACGAw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">
                <v:shape id="Stern mit 5 Zacken 22" o:spid="_x0000_s1027" style="position:absolute;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UI8IA&#10;AADbAAAADwAAAGRycy9kb3ducmV2LnhtbESPX2vCMBTF34V9h3CFvWlqHVKqUWQg+rRpt+Hrpbk2&#10;xeamNFG7fXojCHs8nD8/zmLV20ZcqfO1YwWTcQKCuHS65krB99dmlIHwAVlj45gU/JKH1fJlsMBc&#10;uxsf6FqESsQR9jkqMCG0uZS+NGTRj11LHL2T6yyGKLtK6g5vcdw2Mk2SmbRYcyQYbOndUHkuLjZC&#10;6r9p+DF++/Z5PO83lGbFR+uVeh326zmIQH34Dz/bO60gTeHxJf4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FQjwgAAANsAAAAPAAAAAAAAAAAAAAAAAJgCAABkcnMvZG93&#10;bnJldi54bWxQSwUGAAAAAAQABAD1AAAAhwM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xuMIA&#10;AADbAAAADwAAAGRycy9kb3ducmV2LnhtbESPX2vCMBTF34V9h3AHvmm6KqNUowxB9Elddez10lyb&#10;YnNTmqjdPr0ZDHw8nD8/znzZ20bcqPO1YwVv4wQEcel0zZWC03E9ykD4gKyxcUwKfsjDcvEymGOu&#10;3Z0/6VaESsQR9jkqMCG0uZS+NGTRj11LHL2z6yyGKLtK6g7vcdw2Mk2Sd2mx5kgw2NLKUHkprjZC&#10;6t9J+DJ+M91/Xw5rSrNi13qlhq/9xwxEoD48w//trVaQTuDv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PG4wgAAANsAAAAPAAAAAAAAAAAAAAAAAJgCAABkcnMvZG93&#10;bnJldi54bWxQSwUGAAAAAAQABAD1AAAAhwM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pzMIA&#10;AADbAAAADwAAAGRycy9kb3ducmV2LnhtbESPX2vCMBTF34V9h3AHvmm6KqNUowxB9Glu1bHXS3Nt&#10;is1NaaJ2fvpFEHw8nD8/znzZ20ZcqPO1YwVv4wQEcel0zZWCw349ykD4gKyxcUwK/sjDcvEymGOu&#10;3ZW/6VKESsQR9jkqMCG0uZS+NGTRj11LHL2j6yyGKLtK6g6vcdw2Mk2Sd2mx5kgw2NLKUHkqzjZC&#10;6tsk/Bi/me5+T19rSrPis/VKDV/7jxmIQH14hh/trVaQTuH+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nMwgAAANsAAAAPAAAAAAAAAAAAAAAAAJgCAABkcnMvZG93&#10;bnJldi54bWxQSwUGAAAAAAQABAD1AAAAhwM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opic 1</w:t>
      </w:r>
      <w:r w:rsidR="00625819">
        <w:t xml:space="preserve"> habe ich gemerkt, dass ich im Sprechen und Schreiben insgesamt wenige Grammatikfehler mache. Die hier häufig wiederkehrenden Hauptaspekte </w:t>
      </w:r>
      <w:r w:rsidR="00625819" w:rsidRPr="00625819">
        <w:rPr>
          <w:rStyle w:val="ekvkursiv"/>
        </w:rPr>
        <w:t>Talking about the present</w:t>
      </w:r>
      <w:r w:rsidR="00625819">
        <w:t xml:space="preserve">, </w:t>
      </w:r>
      <w:r w:rsidR="00625819" w:rsidRPr="00625819">
        <w:rPr>
          <w:rStyle w:val="ekvkursiv"/>
        </w:rPr>
        <w:t>Talking about qualites</w:t>
      </w:r>
      <w:r w:rsidR="00625819">
        <w:t xml:space="preserve">, </w:t>
      </w:r>
      <w:r w:rsidR="00625819" w:rsidRPr="00625819">
        <w:rPr>
          <w:rStyle w:val="ekvkursiv"/>
        </w:rPr>
        <w:t>Talking about conditions</w:t>
      </w:r>
      <w:r w:rsidR="00625819">
        <w:t xml:space="preserve"> und Wortarten im Englischen beherrsche ich ganz gut. 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IphoYMq&#10;AwAACQ0AAA4AAAAAAAAAAAAAAAAALgIAAGRycy9lMm9Eb2MueG1sUEsBAi0AFAAGAAgAAAAhAIXn&#10;r4DgAAAACQEAAA8AAAAAAAAAAAAAAAAAhAUAAGRycy9kb3ducmV2LnhtbFBLBQYAAAAABAAEAPMA&#10;AACRBgAAAAA=&#10;">
                <v:shape id="Stern mit 5 Zacken 26"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80cEA&#10;AADbAAAADwAAAGRycy9kb3ducmV2LnhtbESPQYvCMBSE78L+h/AWvGmqB5FqlGVF8LKC7l56ezTP&#10;pti8lL5o67/fCILHYWa+YdbbwTfqTp3UgQ3Mphko4jLYmisDf7/7yRKURGSLTWAy8CCB7eZjtMbc&#10;hp5PdD/HSiUIS44GXIxtrrWUjjzKNLTEybuEzmNMsqu07bBPcN/oeZYttMea04LDlr4dldfzzRsQ&#10;vZ/12Y/Ewh93u+Lhlq5oxZjx5/C1AhVpiO/wq32wBuYLeH5JP0B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evNHBAAAA2wAAAA8AAAAAAAAAAAAAAAAAmAIAAGRycy9kb3du&#10;cmV2LnhtbFBLBQYAAAAABAAEAPUAAACGAw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ZSsIA&#10;AADbAAAADwAAAGRycy9kb3ducmV2LnhtbESPQWvCQBSE7wX/w/IEb3WjByvRVUQReqlQ6yW3R/aZ&#10;DWbfhrzVxH/vFgo9DjPzDbPeDr5RD+qkDmxgNs1AEZfB1lwZuPwc35egJCJbbAKTgScJbDejtzXm&#10;NvT8TY9zrFSCsORowMXY5lpL6cijTENLnLxr6DzGJLtK2w77BPeNnmfZQnusOS04bGnvqLyd796A&#10;6OOsz74kFv50OBRPt3RFK8ZMxsNuBSrSEP/Df+1Pa2D+Ab9f0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hlK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O2L8A&#10;AADbAAAADwAAAGRycy9kb3ducmV2LnhtbERP3WrCMBS+H/gO4QjeDE1bqEg1ihSEgVdze4BDc2yq&#10;zUlNou3efrkY7PLj+98dJtuLF/nQOVaQrzIQxI3THbcKvr9Oyw2IEJE19o5JwQ8FOOxnbzustBv5&#10;k16X2IoUwqFCBSbGoZIyNIYshpUbiBN3dd5iTNC3UnscU7jtZZFla2mx49RgcKDaUHO/PK2CsSnL&#10;/jbm5fHs3+s6N4+2LtZKLebTcQsi0hT/xX/uD62gSGPTl/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kk7YvwAAANsAAAAPAAAAAAAAAAAAAAAAAJgCAABkcnMvZG93bnJl&#10;di54bWxQSwUGAAAAAAQABAD1AAAAhAM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BxCUdkhAwAAHw0AAA4A&#10;AAAAAAAAAAAAAAAALgIAAGRycy9lMm9Eb2MueG1sUEsBAi0AFAAGAAgAAAAhANIaGUfgAAAACQEA&#10;AA8AAAAAAAAAAAAAAAAAewUAAGRycy9kb3ducmV2LnhtbFBLBQYAAAAABAAEAPMAAACIBgAAAAA=&#10;">
                <v:shape id="Stern mit 5 Zacken 30"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474A&#10;AADbAAAADwAAAGRycy9kb3ducmV2LnhtbERPTYvCMBC9C/6HMMLeNHWFRapRRBH24sKql96GZmyK&#10;zaR0oq3/fnNY8Ph43+vt4Bv1pE7qwAbmswwUcRlszZWB6+U4XYKSiGyxCUwGXiSw3YxHa8xt6PmX&#10;nudYqRTCkqMBF2Obay2lI48yCy1x4m6h8xgT7CptO+xTuG/0Z5Z9aY81pwaHLe0dlffzwxsQfZz3&#10;2Uli4X8Oh+Lllq5oxZiPybBbgYo0xLf43/1tDSzS+vQl/QC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F+O+AAAA2wAAAA8AAAAAAAAAAAAAAAAAmAIAAGRycy9kb3ducmV2&#10;LnhtbFBLBQYAAAAABAAEAPUAAACDAw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xmMMA&#10;AADbAAAADwAAAGRycy9kb3ducmV2LnhtbESPUWvCMBSF3wf+h3CFvQxNq1SkGkUKg8Gepv6AS3Nt&#10;qs1Nl2S2+/fLQPDxcM75Dme7H20n7uRD61hBPs9AENdOt9woOJ/eZ2sQISJr7ByTgl8KsN9NXrZY&#10;ajfwF92PsREJwqFEBSbGvpQy1IYshrnriZN3cd5iTNI3UnscEtx2cpFlK2mx5bRgsKfKUH07/lgF&#10;Q10U3XXIi8Onf6uq3Hw31WKl1Ot0PGxARBrjM/xof2gFyxz+v6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FxmM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v78MA&#10;AADbAAAADwAAAGRycy9kb3ducmV2LnhtbESPzWrDMBCE74G+g9hCL6GR7WJTnCghGAqFnvLzAIu1&#10;sdxaK1dSY/ftq0Ahx2FmvmE2u9kO4ko+9I4V5KsMBHHrdM+dgvPp7fkVRIjIGgfHpOCXAuy2D4sN&#10;1tpNfKDrMXYiQTjUqMDEONZShtaQxbByI3HyLs5bjEn6TmqPU4LbQRZZVkmLPacFgyM1htqv449V&#10;MLVlOXxOebn/8Mumyc131xSVUk+P834NItIc7+H/9rtW8FL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Pv78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">
                <v:shape id="Stern mit 5 Zacken 34" o:spid="_x0000_s1027" style="position:absolute;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EcIA&#10;AADbAAAADwAAAGRycy9kb3ducmV2LnhtbESPS4vCMBSF9wP+h3AFd2Pqg0GqUUSQcaVOR3F7aa5N&#10;sbkpTUarv94IwiwP5/FxZovWVuJKjS8dKxj0ExDEudMlFwoOv+vPCQgfkDVWjknBnTws5p2PGaba&#10;3fiHrlkoRBxhn6ICE0KdSulzQxZ939XE0Tu7xmKIsimkbvAWx20lh0nyJS2WHAkGa1oZyi/Zn42Q&#10;8jEKR+O/x7vTZb+m4STb1l6pXrddTkEEasN/+N3eaAWjMby+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P8RwgAAANsAAAAPAAAAAAAAAAAAAAAAAJgCAABkcnMvZG93&#10;bnJldi54bWxQSwUGAAAAAAQABAD1AAAAhwM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aisMA&#10;AADbAAAADwAAAGRycy9kb3ducmV2LnhtbESPS2vCQBSF94L/YbiF7sykvpDUUUSQuvKRtnR7ydxm&#10;gpk7ITNq7K/vCILLw3l8nPmys7W4UOsrxwrekhQEceF0xaWCr8/NYAbCB2SNtWNScCMPy0W/N8dM&#10;uysf6ZKHUsQR9hkqMCE0mZS+MGTRJ64hjt6vay2GKNtS6havcdzWcpimU2mx4kgw2NDaUHHKzzZC&#10;qr9R+Db+Y7z/OR02NJzlu8Yr9frSrd5BBOrCM/xob7WC0QTu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BaisMAAADbAAAADwAAAAAAAAAAAAAAAACYAgAAZHJzL2Rv&#10;d25yZXYueG1sUEsFBgAAAAAEAAQA9QAAAIgD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E/cEA&#10;AADbAAAADwAAAGRycy9kb3ducmV2LnhtbESPzYrCMBSF94LvEK7gTlN1EKlGEUF0NaMdxe2luTbF&#10;5qY0UTvz9BNBmOXh/Hycxaq1lXhQ40vHCkbDBARx7nTJhYLT93YwA+EDssbKMSn4IQ+rZbezwFS7&#10;Jx/pkYVCxBH2KSowIdSplD43ZNEPXU0cvatrLIYom0LqBp9x3FZynCRTabHkSDBY08ZQfsvuNkLK&#10;30k4G7/7+LrcDlsaz7LP2ivV77XrOYhAbfgPv9t7rWAyhde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xP3BAAAA2wAAAA8AAAAAAAAAAAAAAAAAmAIAAGRycy9kb3du&#10;cmV2LnhtbFBLBQYAAAAABAAEAPUAAACGAw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Die Texte über die Beschränkung von online-Zeiten bei Kindern und Jugendlichen, über die Mode-Bloggerin Reese Blutstein und über Kate French und ihr Auslandsjahr in Australien habe ich schnell verstanden; auch mit dem Romanauszug über Albie und seine Eltern hatte ich 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">
                <v:shape id="Stern mit 5 Zacken 38"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b5b4A&#10;AADbAAAADwAAAGRycy9kb3ducmV2LnhtbERPTYvCMBC9C/6HMMLeNHWFRapRRBH24sKql96GZmyK&#10;zaR0oq3/fnNY8Ph43+vt4Bv1pE7qwAbmswwUcRlszZWB6+U4XYKSiGyxCUwGXiSw3YxHa8xt6PmX&#10;nudYqRTCkqMBF2Obay2lI48yCy1x4m6h8xgT7CptO+xTuG/0Z5Z9aY81pwaHLe0dlffzwxsQfZz3&#10;2Uli4X8Oh+Lllq5oxZiPybBbgYo0xLf43/1tDSzS2PQl/QC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UG+W+AAAA2wAAAA8AAAAAAAAAAAAAAAAAmAIAAGRycy9kb3ducmV2&#10;LnhtbFBLBQYAAAAABAAEAPUAAACDAw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fsIA&#10;AADbAAAADwAAAGRycy9kb3ducmV2LnhtbESPQWvCQBSE7wX/w/IEb3WjQtHUVYoieLFQ9ZLbI/ua&#10;Dc2+DXmrif/eLRR6HGbmG2a9HXyj7tRJHdjAbJqBIi6DrbkycL0cXpegJCJbbAKTgQcJbDejlzXm&#10;NvT8RfdzrFSCsORowMXY5lpL6cijTENLnLzv0HmMSXaVth32Ce4bPc+yN+2x5rTgsKWdo/LnfPMG&#10;RB9mfXaSWPjP/b54uKUrWjFmMh4+3kFFGuJ/+K99tAYWK/j9kn6A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5+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nfsAA&#10;AADbAAAADwAAAGRycy9kb3ducmV2LnhtbERP3WrCMBS+F3yHcARvRNOKlVGNIoWBsCvdHuDQHJtq&#10;c1KTzHZvv1wMdvnx/e+Po+3Ei3xoHSvIVxkI4trplhsFX5/vyzcQISJr7ByTgh8KcDxMJ3sstRv4&#10;Qq9rbEQK4VCiAhNjX0oZakMWw8r1xIm7OW8xJugbqT0OKdx2cp1lW2mx5dRgsKfKUP24flsFQ10U&#10;3X3Ii9OHX1RVbp5Ntd4qNZ+Npx2ISGP8F/+5z1rBJq1PX9IPk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unfsAAAADbAAAADwAAAAAAAAAAAAAAAACYAgAAZHJzL2Rvd25y&#10;ZXYueG1sUEsFBgAAAAAEAAQA9QAAAIU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allen vier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">
                <v:shape id="Stern mit 5 Zacken 42"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fcsEA&#10;AADbAAAADwAAAGRycy9kb3ducmV2LnhtbESPQWvCQBSE7wX/w/IEb3WjSJHoKqIIvVSo9ZLbI/vM&#10;BrNvQ95q4r93C4Ueh5n5hllvB9+oB3VSBzYwm2agiMtga64MXH6O70tQEpEtNoHJwJMEtpvR2xpz&#10;G3r+psc5VipBWHI04GJsc62ldORRpqElTt41dB5jkl2lbYd9gvtGz7PsQ3usOS04bGnvqLyd796A&#10;6OOsz74kFv50OBRPt3RFK8ZMxsNuBSrSEP/Df+1Pa2Axh98v6Qfo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X3LBAAAA2wAAAA8AAAAAAAAAAAAAAAAAmAIAAGRycy9kb3du&#10;cmV2LnhtbFBLBQYAAAAABAAEAPUAAACGAw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CcMA&#10;AADbAAAADwAAAGRycy9kb3ducmV2LnhtbESPUWvCMBSF3wf7D+EO9jI0ra4i1ShSGAh70u0HXJpr&#10;U21uuiSz9d8vgrDHwznnO5z1drSduJIPrWMF+TQDQVw73XKj4PvrY7IEESKyxs4xKbhRgO3m+WmN&#10;pXYDH+h6jI1IEA4lKjAx9qWUoTZkMUxdT5y8k/MWY5K+kdrjkOC2k7MsW0iLLacFgz1VhurL8dcq&#10;GOqi6M5DXuw+/VtV5eanqWYLpV5fxt0KRKQx/ocf7b1W8D6H+5f0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5Cc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ChfcMA&#10;AADbAAAADwAAAGRycy9kb3ducmV2LnhtbESPUWvCMBSF3wf+h3AFX4amFSvSGUUKA8GnOX/Apbk2&#10;nc1NTTLb/ftFGOzxcM75Dme7H20nHuRD61hBvshAENdOt9wouHy+zzcgQkTW2DkmBT8UYL+bvGyx&#10;1G7gD3qcYyMShEOJCkyMfSllqA1ZDAvXEyfv6rzFmKRvpPY4JLjt5DLL1tJiy2nBYE+Vofp2/rYK&#10;hroouq8hLw4n/1pVubk31XKt1Gw6Ht5ARBrjf/ivfdQKVit4fk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Chfc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vier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">
                <v:shape id="Stern mit 5 Zacken 46" o:spid="_x0000_s1027" style="position:absolute;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3gMIA&#10;AADbAAAADwAAAGRycy9kb3ducmV2LnhtbESPS4vCMBSF9wP+h3AFd2PqA5FqFBFEV47TUdxemmtT&#10;bG5KE7X66yfCwCwP5/Fx5svWVuJOjS8dKxj0ExDEudMlFwqOP5vPKQgfkDVWjknBkzwsF52POaba&#10;Pfib7lkoRBxhn6ICE0KdSulzQxZ939XE0bu4xmKIsimkbvARx20lh0kykRZLjgSDNa0N5dfsZiOk&#10;fI3Cyfjt+Ot8PWxoOM32tVeq121XMxCB2vAf/mvvtILxBN5f4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LeAwgAAANsAAAAPAAAAAAAAAAAAAAAAAJgCAABkcnMvZG93&#10;bnJldi54bWxQSwUGAAAAAAQABAD1AAAAhwM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gSG8MA&#10;AADbAAAADwAAAGRycy9kb3ducmV2LnhtbESPS2vCQBSF94L/YbiF7sykVlRSRxFB2pWPtKXbS+Y2&#10;E8zcCZlRo7/eEQSXh/P4OLNFZ2txotZXjhW8JSkI4sLpiksFP9/rwRSED8gaa8ek4EIeFvN+b4aZ&#10;dmfe0ykPpYgj7DNUYEJoMil9YciiT1xDHL1/11oMUbal1C2e47it5TBNx9JixZFgsKGVoeKQH22E&#10;VNf38Gv852j7d9itaTjNN41X6vWlW36ACNSFZ/jR/tIKRhO4f4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gSG8MAAADbAAAADwAAAAAAAAAAAAAAAACYAgAAZHJzL2Rv&#10;d25yZXYueG1sUEsFBgAAAAAEAAQA9QAAAIgD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Ng8AA&#10;AADbAAAADwAAAGRycy9kb3ducmV2LnhtbERPTYvCMBC9C/6HMMLebKqoLF3TsihCvQhWwevQjG3Z&#10;ZlKaaLv76zcHwePjfW+z0bTiSb1rLCtYRDEI4tLqhisF18th/gnCeWSNrWVS8EsOsnQ62WKi7cBn&#10;eha+EiGEXYIKau+7REpX1mTQRbYjDtzd9gZ9gH0ldY9DCDetXMbxRhpsODTU2NGupvKneBgF91P+&#10;N9zys5Zmf9t0++K4vtqjUh+z8fsLhKfRv8Uvd64VrMLY8CX8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5Ng8AAAADbAAAADwAAAAAAAAAAAAAAAACYAgAAZHJzL2Rvd25y&#10;ZXYueG1sUEsFBgAAAAAEAAQA9QAAAIUDA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Das Radiointerview über die Umfrage unter Jugendlichen und das Gespräch mit der Professorin über Selfies habe ich schnell verstanden, auch das Video über ein Auslandsjahr </w:t>
      </w:r>
    </w:p>
    <w:p w:rsidR="00625819" w:rsidRPr="003D53E7" w:rsidRDefault="001465B0" w:rsidP="008874A0">
      <w:pPr>
        <w:ind w:right="849"/>
        <w:rPr>
          <w:color w:val="000000" w:themeColor="text1"/>
        </w:rPr>
      </w:pPr>
      <w:r>
        <w:t>fand ich nicht schwierig. Auch wenn ich einige Stellen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DCgeDoIgMAAAkNAAAO&#10;AAAAAAAAAAAAAAAAAC4CAABkcnMvZTJvRG9jLnhtbFBLAQItABQABgAIAAAAIQCF56+A4AAAAAkB&#10;AAAPAAAAAAAAAAAAAAAAAHwFAABkcnMvZG93bnJldi54bWxQSwUGAAAAAAQABADzAAAAiQYAAAAA&#10;">
                <v:shape id="Stern mit 5 Zacken 50"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yQ74A&#10;AADbAAAADwAAAGRycy9kb3ducmV2LnhtbERPTYvCMBC9C/6HMMLeNHXBRapRRBH24sKql96GZmyK&#10;zaR0oq3/fnNY8Ph43+vt4Bv1pE7qwAbmswwUcRlszZWB6+U4XYKSiGyxCUwGXiSw3YxHa8xt6PmX&#10;nudYqRTCkqMBF2Obay2lI48yCy1x4m6h8xgT7CptO+xTuG/0Z5Z9aY81pwaHLe0dlffzwxsQfZz3&#10;2Uli4X8Oh+Lllq5oxZiPybBbgYo0xLf43/1tDSzS+vQl/QC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98kO+AAAA2wAAAA8AAAAAAAAAAAAAAAAAmAIAAGRycy9kb3ducmV2&#10;LnhtbFBLBQYAAAAABAAEAPUAAACDAw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X2MIA&#10;AADbAAAADwAAAGRycy9kb3ducmV2LnhtbESPQWvCQBSE7wX/w/IEb3UTQZHUVUpF6KWC2ktuj+xr&#10;NjT7NuStJv57t1DwOMzMN8xmN/pW3aiXJrCBfJ6BIq6Cbbg28H05vK5BSUS22AYmA3cS2G0nLxss&#10;bBj4RLdzrFWCsBRowMXYFVpL5cijzENHnLyf0HuMSfa1tj0OCe5bvciylfbYcFpw2NGHo+r3fPUG&#10;RB/yIfuSWPrjfl/e3dqVnRgzm47vb6AijfEZ/m9/WgPLHP6+pB+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VfY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KT8MA&#10;AADbAAAADwAAAGRycy9kb3ducmV2LnhtbESPUWvCMBSF3wf+h3AFX8ZMW6iMahQpDAY+ze0HXJpr&#10;U21uahJt/fdmMNjj4ZzzHc5mN9le3MmHzrGCfJmBIG6c7rhV8PP98fYOIkRkjb1jUvCgALvt7GWD&#10;lXYjf9H9GFuRIBwqVGBiHCopQ2PIYli6gTh5J+ctxiR9K7XHMcFtL4ssW0mLHacFgwPVhprL8WYV&#10;jE1Z9ucxL/cH/1rXubm2dbFSajGf9msQkab4H/5rf2oFZQG/X9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wKT8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MZj7EohAwAAHw0AAA4A&#10;AAAAAAAAAAAAAAAALgIAAGRycy9lMm9Eb2MueG1sUEsBAi0AFAAGAAgAAAAhANIaGUfgAAAACQEA&#10;AA8AAAAAAAAAAAAAAAAAewUAAGRycy9kb3ducmV2LnhtbFBLBQYAAAAABAAEAPMAAACIBgAAAAA=&#10;">
                <v:shape id="Stern mit 5 Zacken 54"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0QMIA&#10;AADbAAAADwAAAGRycy9kb3ducmV2LnhtbESPQWvCQBSE7wX/w/IK3urGokWiqxRF8KJQ9ZLbI/ua&#10;Dc2+DXlbE/+9KxR6HGbmG2a1GXyjbtRJHdjAdJKBIi6DrbkycL3s3xagJCJbbAKTgTsJbNajlxXm&#10;NvT8RbdzrFSCsORowMXY5lpL6cijTEJLnLzv0HmMSXaVth32Ce4b/Z5lH9pjzWnBYUtbR+XP+dcb&#10;EL2f9tlRYuFPu11xdwtXtGLM+HX4XIKKNMT/8F/7YA3MZ/D8kn6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vRA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SO8MA&#10;AADbAAAADwAAAGRycy9kb3ducmV2LnhtbESPwWrDMBBE74H+g9hCLyGWHVAIbpQQDIFAT037AYu1&#10;tZxYK1dSY/fvq0Khx2Fm3jC7w+wGcacQe88aqqIEQdx603On4f3ttNqCiAnZ4OCZNHxThMP+YbHD&#10;2viJX+l+SZ3IEI41arApjbWUsbXkMBZ+JM7ehw8OU5ahkybglOFukOuy3EiHPecFiyM1ltrb5ctp&#10;mFqlhutUqeNLWDZNZT+7Zr3R+ulxPj6DSDSn//Bf+2w0KAW/X/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WSO8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MTMMA&#10;AADbAAAADwAAAGRycy9kb3ducmV2LnhtbESPzWrDMBCE74W8g9hAL6WRHbApbpQQDIVCTvl5gMXa&#10;Wm6tlSMpsfP2VSCQ4zAz3zCrzWR7cSUfOscK8kUGgrhxuuNWwen49f4BIkRkjb1jUnCjAJv17GWF&#10;lXYj7+l6iK1IEA4VKjAxDpWUoTFkMSzcQJy8H+ctxiR9K7XHMcFtL5dZVkqLHacFgwPVhpq/w8Uq&#10;GJui6H/HvNju/Ftd5+bc1stSqdf5tP0EEWmKz/Cj/a0VFCXcv6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cMTM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beiden Hörtexten und im Video habe ich nicht verstanden, weil zu schnell gesprochen wird. Wenn ich mehrfach hören kann, bekomme ich Hauptaspekte mit, aber die Details verstehe ich nicht.</w:t>
      </w:r>
    </w:p>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6832CD" w:rsidRPr="00C172AE" w:rsidTr="00C33586">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26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Progressreport Topic 1</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C33586">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9739"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" filled="f" strokecolor="#747070 [1614]" strokeweight="1pt"/>
            </w:pict>
          </mc:Fallback>
        </mc:AlternateContent>
      </w:r>
    </w:p>
    <w:p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">
                <v:shape id="Stern mit 5 Zacken 62" o:spid="_x0000_s1027" style="position:absolute;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t48IA&#10;AADbAAAADwAAAGRycy9kb3ducmV2LnhtbESPX2vCMBTF3wd+h3CFvc3UTqRUo8hAtid13cTXS3Nt&#10;is1NaTKtfnojDHw8nD8/znzZ20acqfO1YwXjUQKCuHS65krB78/6LQPhA7LGxjEpuJKH5WLwMsdc&#10;uwt/07kIlYgj7HNUYEJocyl9aciiH7mWOHpH11kMUXaV1B1e4rhtZJokU2mx5kgw2NKHofJU/NkI&#10;qW/vYW/852R7OO3WlGbFpvVKvQ771QxEoD48w//tL61gmsLjS/w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u3jwgAAANsAAAAPAAAAAAAAAAAAAAAAAJgCAABkcnMvZG93&#10;bnJldi54bWxQSwUGAAAAAAQABAD1AAAAhwM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IeMEA&#10;AADbAAAADwAAAGRycy9kb3ducmV2LnhtbESPzYrCMBSF94LvEK7gTlN1EKlGEUF0NaMdxe2luTbF&#10;5qY0UTvz9BNBmOXh/Hycxaq1lXhQ40vHCkbDBARx7nTJhYLT93YwA+EDssbKMSn4IQ+rZbezwFS7&#10;Jx/pkYVCxBH2KSowIdSplD43ZNEPXU0cvatrLIYom0LqBp9x3FZynCRTabHkSDBY08ZQfsvuNkLK&#10;30k4G7/7+LrcDlsaz7LP2ivV77XrOYhAbfgPv9t7rWA6gde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WSHjBAAAA2wAAAA8AAAAAAAAAAAAAAAAAmAIAAGRycy9kb3du&#10;cmV2LnhtbFBLBQYAAAAABAAEAPUAAACGAw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DMIA&#10;AADbAAAADwAAAGRycy9kb3ducmV2LnhtbESPS4vCMBSF9wP+h3AFd2PqA5FqFBFEV47TUdxemmtT&#10;bG5KE7X66yfCwCwP5/Fx5svWVuJOjS8dKxj0ExDEudMlFwqOP5vPKQgfkDVWjknBkzwsF52POaba&#10;Pfib7lkoRBxhn6ICE0KdSulzQxZ939XE0bu4xmKIsimkbvARx20lh0kykRZLjgSDNa0N5dfsZiOk&#10;fI3Cyfjt+Ot8PWxoOM32tVeq121XMxCB2vAf/mvvtILJGN5f4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AMwgAAANsAAAAPAAAAAAAAAAAAAAAAAJgCAABkcnMvZG93&#10;bnJldi54bWxQSwUGAAAAAAQABAD1AAAAhwM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 Cartoons analysieren, Emails schreiben, Kommentare verfassen, Bilder beschreiben, Personen charakterisieren oder Aufgaben zu einem Text schriftlich bearbeiten soll, 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PjhZJ0q&#10;AwAACQ0AAA4AAAAAAAAAAAAAAAAALgIAAGRycy9lMm9Eb2MueG1sUEsBAi0AFAAGAAgAAAAhAIXn&#10;r4DgAAAACQEAAA8AAAAAAAAAAAAAAAAAhAUAAGRycy9kb3ducmV2LnhtbFBLBQYAAAAABAAEAPMA&#10;AACRBgAAAAA=&#10;">
                <v:shape id="Stern mit 5 Zacken 66"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FEcIA&#10;AADbAAAADwAAAGRycy9kb3ducmV2LnhtbESPT2vCQBTE74LfYXlCb7qxhyCpqxRF6MWCfy65PbKv&#10;2dDs25C3mvjtXaHQ4zAzv2HW29G36k69NIENLBcZKOIq2IZrA9fLYb4CJRHZYhuYDDxIYLuZTtZY&#10;2DDwie7nWKsEYSnQgIuxK7SWypFHWYSOOHk/ofcYk+xrbXscEty3+j3Lcu2x4bTgsKOdo+r3fPMG&#10;RB+WQ3aUWPrv/b58uJUrOzHmbTZ+foCKNMb/8F/7yxrIc3h9ST9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AUR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igisIA&#10;AADbAAAADwAAAGRycy9kb3ducmV2LnhtbESPQWvCQBSE74L/YXmCN93Yg0p0laIIvVjQesntkX1m&#10;Q7NvQ95q4r/vFgo9DjPzDbPdD75RT+qkDmxgMc9AEZfB1lwZuH2dZmtQEpEtNoHJwIsE9rvxaIu5&#10;DT1f6HmNlUoQlhwNuBjbXGspHXmUeWiJk3cPnceYZFdp22Gf4L7Rb1m21B5rTgsOWzo4Kr+vD29A&#10;9GnRZ2eJhf88HouXW7uiFWOmk+F9AyrSEP/Df+0Pa2C5gt8v6Q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KCK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3GL8A&#10;AADbAAAADwAAAGRycy9kb3ducmV2LnhtbERP3WrCMBS+H/gO4QjeDE0rtEhnFCkIgle6PcChOTbd&#10;mpMuiba+vbkY7PLj+9/uJ9uLB/nQOVaQrzIQxI3THbcKvj6Pyw2IEJE19o5JwZMC7Hezty1W2o18&#10;occ1tiKFcKhQgYlxqKQMjSGLYeUG4sTdnLcYE/St1B7HFG57uc6yUlrsODUYHKg21Pxc71bB2BRF&#10;/z3mxeHs3+s6N79tvS6VWsynwweISFP8F/+5T1pBmcamL+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PcYvwAAANsAAAAPAAAAAAAAAAAAAAAAAJgCAABkcnMvZG93bnJl&#10;di54bWxQSwUGAAAAAAQABAD1AAAAhAM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BxtHB0hAwAAHw0AAA4A&#10;AAAAAAAAAAAAAAAALgIAAGRycy9lMm9Eb2MueG1sUEsBAi0AFAAGAAgAAAAhANIaGUfgAAAACQEA&#10;AA8AAAAAAAAAAAAAAAAAewUAAGRycy9kb3ducmV2LnhtbFBLBQYAAAAABAAEAPMAAACIBgAAAAA=&#10;">
                <v:shape id="Stern mit 5 Zacken 70"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uI74A&#10;AADbAAAADwAAAGRycy9kb3ducmV2LnhtbERPTYvCMBC9C/6HMMLeNHUPrlSjiCLsxYVVL70NzdgU&#10;m0npRFv//eaw4PHxvtfbwTfqSZ3UgQ3MZxko4jLYmisD18txugQlEdliE5gMvEhguxmP1pjb0PMv&#10;Pc+xUimEJUcDLsY211pKRx5lFlrixN1C5zEm2FXadtincN/ozyxbaI81pwaHLe0dlffzwxsQfZz3&#10;2Uli4X8Oh+Lllq5oxZiPybBbgYo0xLf43/1tDXyl9elL+gF6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IriO+AAAA2wAAAA8AAAAAAAAAAAAAAAAAmAIAAGRycy9kb3ducmV2&#10;LnhtbFBLBQYAAAAABAAEAPUAAACDAw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IWMMA&#10;AADbAAAADwAAAGRycy9kb3ducmV2LnhtbESPUWvCMBSF34X9h3AHvshMK1SlM4oUBGFPU3/Apblr&#10;ujU3XRJt/fdmMPDxcM75DmezG20nbuRD61hBPs9AENdOt9wouJwPb2sQISJr7ByTgjsF2G1fJhss&#10;tRv4k26n2IgE4VCiAhNjX0oZakMWw9z1xMn7ct5iTNI3UnscEtx2cpFlS2mx5bRgsKfKUP1zuloF&#10;Q10U3feQF/sPP6uq3Pw21WKp1PR13L+DiDTGZ/i/fdQKVjn8fU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IWM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L8MA&#10;AADbAAAADwAAAGRycy9kb3ducmV2LnhtbESPzWrDMBCE74W+g9hCLqWRbXBanCghGAqBnvLzAIu1&#10;tZxaK1dSY+fto0Igx2FmvmFWm8n24kI+dI4V5PMMBHHjdMetgtPx8+0DRIjIGnvHpOBKATbr56cV&#10;VtqNvKfLIbYiQThUqMDEOFRShsaQxTB3A3Hyvp23GJP0rdQexwS3vSyybCEtdpwWDA5UG2p+Dn9W&#10;wdiUZX8e83L75V/rOje/bV0slJq9TNsliEhTfITv7Z1W8F7A/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WL8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Bei vielen der Schreibaufgaben habe ich Probleme und weiß, dass dem Leser vieles, was ich sagen möchte, nicht klar ist. Ich kann häufig nur in Ansätzen das ausdrücken, was </w:t>
      </w:r>
    </w:p>
    <w:p w:rsidR="00D21FA2" w:rsidRDefault="00D21FA2" w:rsidP="008874A0">
      <w:pPr>
        <w:ind w:right="849"/>
      </w:pPr>
      <w:r>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">
                <v:shape id="Stern mit 5 Zacken 75" o:spid="_x0000_s1027" style="position:absolute;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jSsMA&#10;AADbAAAADwAAAGRycy9kb3ducmV2LnhtbESPS2sCMRSF9wX/Q7iF7mqmPqpMjSKC6MrHVHF7mdxO&#10;Bic3wyTV0V9vhEKXh/P4OJNZaytxocaXjhV8dBMQxLnTJRcKDt/L9zEIH5A1Vo5JwY08zKadlwmm&#10;2l15T5csFCKOsE9RgQmhTqX0uSGLvutq4uj9uMZiiLIppG7wGsdtJXtJ8iktlhwJBmtaGMrP2a+N&#10;kPLeD0fjV4Pt6bxbUm+cbWqv1NtrO/8CEagN/+G/9lorGA3h+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rjSsMAAADbAAAADwAAAAAAAAAAAAAAAACYAgAAZHJzL2Rv&#10;d25yZXYueG1sUEsFBgAAAAAEAAQA9QAAAIgD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9PcMA&#10;AADbAAAADwAAAGRycy9kb3ducmV2LnhtbESPS2vCQBSF94L/YbiF7sykVlRSRxFB2pWPtKXbS+Y2&#10;E8zcCZlRo7/eEQSXh/P4OLNFZ2txotZXjhW8JSkI4sLpiksFP9/rwRSED8gaa8ek4EIeFvN+b4aZ&#10;dmfe0ykPpYgj7DNUYEJoMil9YciiT1xDHL1/11oMUbal1C2e47it5TBNx9JixZFgsKGVoeKQH22E&#10;VNf38Gv852j7d9itaTjNN41X6vWlW36ACNSFZ/jR/tIKJmO4f4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h9PcMAAADbAAAADwAAAAAAAAAAAAAAAACYAgAAZHJzL2Rv&#10;d25yZXYueG1sUEsFBgAAAAAEAAQA9QAAAIgD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YpsMA&#10;AADbAAAADwAAAGRycy9kb3ducmV2LnhtbESPS2vCQBSF94L/YbiF7sykVlRSRxFB2pWPtKXbS+Y2&#10;E8zcCZlRo7/eEQSXh/P4OLNFZ2txotZXjhW8JSkI4sLpiksFP9/rwRSED8gaa8ek4EIeFvN+b4aZ&#10;dmfe0ykPpYgj7DNUYEJoMil9YciiT1xDHL1/11oMUbal1C2e47it5TBNx9JixZFgsKGVoeKQH22E&#10;VNf38Gv852j7d9itaTjNN41X6vWlW36ACNSFZ/jR/tIKJhO4f4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TYpsMAAADbAAAADwAAAAAAAAAAAAAAAACYAgAAZHJzL2Rv&#10;d25yZXYueG1sUEsFBgAAAAAEAAQA9QAAAIgD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Die Vorstellung des Posters, die Kurzvorträge über Mode, Stil und Selbstausdruck und darüber, ob man die online-Zeiten für Jugendliche beschränken sollte, und das Rollenspiel in Albies Familie über die Szene im Hotel habe ich gut, fast mühelos fließend und spontan bewältigt. Mein/e Gesprächspartner/in versteht, was ich sagen möchte. Ich kann Informationen austauschen, meine Meinung klarmachen und Argumente vorbringen. </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">
                <v:shape id="Stern mit 5 Zacken 79"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HvsIA&#10;AADbAAAADwAAAGRycy9kb3ducmV2LnhtbESPQWvCQBSE7wX/w/IEb3WjB6upqxRF8GKh6iW3R/Y1&#10;G5p9G/JWE/+9Wyj0OMzMN8x6O/hG3amTOrCB2TQDRVwGW3Nl4Ho5vC5BSUS22AQmAw8S2G5GL2vM&#10;bej5i+7nWKkEYcnRgIuxzbWW0pFHmYaWOHnfofMYk+wqbTvsE9w3ep5lC+2x5rTgsKWdo/LnfPMG&#10;RB9mfXaSWPjP/b54uKUrWjFmMh4+3kFFGuJ/+K99tAbeVvD7Jf0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ge+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eBL4A&#10;AADbAAAADwAAAGRycy9kb3ducmV2LnhtbERPTYvCMBC9C/6HMMLeNHUPUqpRRBH2soLuXnobmrEp&#10;NpPSibb++81hwePjfW92o2/Vk3ppAhtYLjJQxFWwDdcGfn9O8xyURGSLbWAy8CKB3XY62WBhw8AX&#10;el5jrVIIS4EGXIxdobVUjjzKInTEibuF3mNMsK+17XFI4b7Vn1m20h4bTg0OOzo4qu7Xhzcg+rQc&#10;sm+JpT8fj+XL5a7sxJiP2bhfg4o0xrf43/1lDeRpffqSfoD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xd3gS+AAAA2wAAAA8AAAAAAAAAAAAAAAAAmAIAAGRycy9kb3ducmV2&#10;LnhtbFBLBQYAAAAABAAEAPUAAACDAw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4f8IA&#10;AADbAAAADwAAAGRycy9kb3ducmV2LnhtbESP0YrCMBRE3xf8h3CFfVk0rVCRahQpLCz4pLsfcGmu&#10;TbW5qUm09e83wsI+DjNzhtnsRtuJB/nQOlaQzzMQxLXTLTcKfr4/ZysQISJr7ByTgicF2G0nbxss&#10;tRv4SI9TbESCcChRgYmxL6UMtSGLYe564uSdnbcYk/SN1B6HBLedXGTZUlpsOS0Y7KkyVF9Pd6tg&#10;qIuiuwx5sT/4j6rKza2pFkul3qfjfg0i0hj/w3/tL61glcPr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h/wgAAANsAAAAPAAAAAAAAAAAAAAAAAJgCAABkcnMvZG93&#10;bnJldi54bWxQSwUGAAAAAAQABAD1AAAAhwM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">
                <v:shape id="Stern mit 5 Zacken 83"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c8IA&#10;AADbAAAADwAAAGRycy9kb3ducmV2LnhtbESPQWvCQBSE7wX/w/IEb3WjgoToKqUi9FJB6yW3R/Y1&#10;G5p9G/JWE/+9Wyj0OMzMN8x2P/pW3amXJrCBxTwDRVwF23Bt4Pp1fM1BSUS22AYmAw8S2O8mL1ss&#10;bBj4TPdLrFWCsBRowMXYFVpL5cijzENHnLzv0HuMSfa1tj0OCe5bvcyytfbYcFpw2NG7o+rncvMG&#10;RB8XQ/YpsfSnw6F8uNyVnRgzm45vG1CRxvgf/mt/WAP5Cn6/pB+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0Bz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b58MA&#10;AADbAAAADwAAAGRycy9kb3ducmV2LnhtbESPUWvCMBSF3wX/Q7jCXmSmFSvSGUUKgrAndT/g0tw1&#10;3ZqbLsls9+8XQfDxcM75Dme7H20nbuRD61hBvshAENdOt9wo+LgeXzcgQkTW2DkmBX8UYL+bTrZY&#10;ajfwmW6X2IgE4VCiAhNjX0oZakMWw8L1xMn7dN5iTNI3UnscEtx2cplla2mx5bRgsKfKUP19+bUK&#10;hroouq8hLw7vfl5VuflpquVaqZfZeHgDEWmMz/CjfdIKNiu4f0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kb58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fMIA&#10;AADbAAAADwAAAGRycy9kb3ducmV2LnhtbESP0YrCMBRE3xf8h3CFfVk0rVCRahQpLCz4pLsfcGmu&#10;TbW5qUm09e83wsI+DjNzhtnsRtuJB/nQOlaQzzMQxLXTLTcKfr4/ZysQISJr7ByTgicF2G0nbxss&#10;tRv4SI9TbESCcChRgYmxL6UMtSGLYe564uSdnbcYk/SN1B6HBLedXGTZUlpsOS0Y7KkyVF9Pd6tg&#10;qIuiuwx5sT/4j6rKza2pFkul3qfjfg0i0hj/w3/tL61gVcDr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b58wgAAANsAAAAPAAAAAAAAAAAAAAAAAJgCAABkcnMvZG93&#10;bnJldi54bWxQSwUGAAAAAAQABAD1AAAAhwM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Sowohl in Gesprächen als auch in den Kurzvorträgen verstehen meine Gesprächspartner nur mit Anstrengung, was ich sagen möchte. Ich habe Schwierigkeiten mich </w:t>
      </w:r>
    </w:p>
    <w:p w:rsidR="00D21FA2" w:rsidRDefault="00D21FA2" w:rsidP="008874A0">
      <w:pPr>
        <w:ind w:right="849"/>
      </w:pPr>
      <w:r>
        <w:t>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">
                <v:shape id="Stern mit 5 Zacken 88" o:spid="_x0000_s1027" style="position:absolute;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888AA&#10;AADbAAAADwAAAGRycy9kb3ducmV2LnhtbERPTWvCQBC9C/6HZQRvutGWElJXKYLYk21jS69DdpoN&#10;ZmdDdtXor+8cCj0+3vdqM/hWXaiPTWADi3kGirgKtuHawOdxN8tBxYRssQ1MBm4UYbMej1ZY2HDl&#10;D7qUqVYSwrFAAy6lrtA6Vo48xnnoiIX7Cb3HJLCvte3xKuG+1csse9IeG5YGhx1tHVWn8uylpLk/&#10;pC8X949v36f3HS3z8tBFY6aT4eUZVKIh/Yv/3K/WQC5j5Yv8AL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4888AAAADbAAAADwAAAAAAAAAAAAAAAACYAgAAZHJzL2Rvd25y&#10;ZXYueG1sUEsFBgAAAAAEAAQA9QAAAIUD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ZaMIA&#10;AADbAAAADwAAAGRycy9kb3ducmV2LnhtbESPX2vCMBTF3wd+h3CFvc1UJ9J1RhFBtieddeLrpblr&#10;is1NaaJWP70ZCD4ezp8fZzrvbC3O1PrKsYLhIAFBXDhdcangd7d6S0H4gKyxdkwKruRhPuu9TDHT&#10;7sJbOuehFHGEfYYKTAhNJqUvDFn0A9cQR+/PtRZDlG0pdYuXOG5rOUqSibRYcSQYbGhpqDjmJxsh&#10;1e097I3/Gm8Ox58VjdJ83XilXvvd4hNEoC48w4/2t1aQfsD/l/g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8plowgAAANsAAAAPAAAAAAAAAAAAAAAAAJgCAABkcnMvZG93&#10;bnJldi54bWxQSwUGAAAAAAQABAD1AAAAhwM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mKMAA&#10;AADbAAAADwAAAGRycy9kb3ducmV2LnhtbERPTWvCQBC9C/0PyxS86UYtRVNXKQVpT7WmlV6H7JgN&#10;ZmdDdqupv945CB4f73u57n2jTtTFOrCByTgDRVwGW3Nl4Od7M5qDignZYhOYDPxThPXqYbDE3IYz&#10;7+hUpEpJCMccDbiU2lzrWDryGMehJRbuEDqPSWBXadvhWcJ9o6dZ9qw91iwNDlt6c1Qeiz8vJfVl&#10;lvYuvj9tf49fG5rOi882GjN87F9fQCXq0118c39YAwtZL1/k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GmKMAAAADbAAAADwAAAAAAAAAAAAAAAACYAgAAZHJzL2Rvd25y&#10;ZXYueG1sUEsFBgAAAAAEAAQA9QAAAIUD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D21FA2">
        <w:t xml:space="preserve">Das fiel mir leicht. Die Informationen aus dem deutschen Text über ein Gap year in einen englischen </w:t>
      </w:r>
      <w:bookmarkStart w:id="1" w:name="_GoBack"/>
      <w:r w:rsidR="00D21FA2">
        <w:t xml:space="preserve">Text zu übertragen, fiel mir leicht. Ich kann gut entscheiden, welche Aspekte bei der </w:t>
      </w:r>
      <w:bookmarkEnd w:id="1"/>
      <w:r w:rsidR="00D21FA2">
        <w:t xml:space="preserve">Zusammenfassung wichtig sind. Auch das Ausformulieren der Stichpunkte in einen englischen Text ohne einfach Satz für Satz zu übersetzen bereitet mir keine Schwierigkeiten. </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">
                <v:shape id="Stern mit 5 Zacken 92"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zNcIA&#10;AADbAAAADwAAAGRycy9kb3ducmV2LnhtbESPQWvCQBSE7wX/w/IEb3WjB7HRVUQReqlQ6yW3R/aZ&#10;DWbfhrzVxH/vFgo9DjPzDbPeDr5RD+qkDmxgNs1AEZfB1lwZuPwc35egJCJbbAKTgScJbDejtzXm&#10;NvT8TY9zrFSCsORowMXY5lpL6cijTENLnLxr6DzGJLtK2w77BPeNnmfZQnusOS04bGnvqLyd796A&#10;6OOsz74kFv50OBRPt3RFK8ZMxsNuBSrSEP/Df+1Pa+BjDr9f0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M1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WrsIA&#10;AADbAAAADwAAAGRycy9kb3ducmV2LnhtbESPQWvCQBSE7wX/w/IEb3WjQtHUVYoieLFQ9ZLbI/ua&#10;Dc2+DXmrif/eLRR6HGbmG2a9HXyj7tRJHdjAbJqBIi6DrbkycL0cXpegJCJbbAKTgQcJbDejlzXm&#10;NvT8RfdzrFSCsORowMXY5lpL6cijTENLnLzv0HmMSXaVth32Ce4bPc+yN+2x5rTgsKWdo/LnfPMG&#10;RB9mfXaSWPjP/b54uKUrWjFmMh4+3kFFGuJ/+K99tAZWC/j9kn6A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tau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NOsQA&#10;AADbAAAADwAAAGRycy9kb3ducmV2LnhtbESPwWrDMBBE74X+g9hALqWRHWrTOFFCMAQKPTXtByzW&#10;xnJirVxJiZ2/rwqFHoeZecNsdpPtxY186BwryBcZCOLG6Y5bBV+fh+dXECEia+wdk4I7BdhtHx82&#10;WGk38gfdjrEVCcKhQgUmxqGSMjSGLIaFG4iTd3LeYkzSt1J7HBPc9nKZZaW02HFaMDhQbai5HK9W&#10;wdgURX8e82L/7p/qOjffbb0slZrPpv0aRKQp/of/2m9aweoF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gjTrEAAAA2wAAAA8AAAAAAAAAAAAAAAAAmAIAAGRycy9k&#10;b3ducmV2LnhtbFBLBQYAAAAABAAEAPUAAACJAw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">
                <v:shape id="Stern mit 5 Zacken 96" o:spid="_x0000_s1027" style="position:absolute;width:1798;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1NsIA&#10;AADbAAAADwAAAGRycy9kb3ducmV2LnhtbESPT2vCQBTE7wW/w/IEb3VjD6LRVYoi9GLBP5fcHtln&#10;NjT7NuStJn77bqHgcZiZ3zDr7eAb9aBO6sAGZtMMFHEZbM2Vgevl8L4AJRHZYhOYDDxJYLsZva0x&#10;t6HnEz3OsVIJwpKjARdjm2stpSOPMg0tcfJuofMYk+wqbTvsE9w3+iPL5tpjzWnBYUs7R+XP+e4N&#10;iD7M+uwosfDf+33xdAtXtGLMZDx8rkBFGuIr/N/+sgaWc/j7kn6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XU2wgAAANsAAAAPAAAAAAAAAAAAAAAAAJgCAABkcnMvZG93&#10;bnJldi54bWxQSwUGAAAAAAQABAD1AAAAhwM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TTcMA&#10;AADbAAAADwAAAGRycy9kb3ducmV2LnhtbESPUWvCMBSF3wX/Q7jCXmSmFaquM4oUBsKe5vYDLs1d&#10;U21uahJt/ffLYLDHwznnO5ztfrSduJMPrWMF+SIDQVw73XKj4Ovz7XkDIkRkjZ1jUvCgAPvddLLF&#10;UruBP+h+io1IEA4lKjAx9qWUoTZkMSxcT5y8b+ctxiR9I7XHIcFtJ5dZtpIWW04LBnuqDNWX080q&#10;GOqi6M5DXhze/byqcnNtquVKqafZeHgFEWmM/+G/9lEreFnD75f0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ITTcMAAADbAAAADwAAAAAAAAAAAAAAAACYAgAAZHJzL2Rv&#10;d25yZXYueG1sUEsFBgAAAAAEAAQA9QAAAIg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HP8AA&#10;AADbAAAADwAAAGRycy9kb3ducmV2LnhtbERP3WrCMBS+F/YO4Qx2IzatUNFqFCkMBrvS+QCH5th0&#10;a05qEm339suFsMuP7393mGwvHuRD51hBkeUgiBunO24VXL7eF2sQISJr7B2Tgl8KcNi/zHZYaTfy&#10;iR7n2IoUwqFCBSbGoZIyNIYshswNxIm7Om8xJuhbqT2OKdz2cpnnK2mx49RgcKDaUPNzvlsFY1OW&#10;/fdYlMdPP6/rwtzaerlS6u11Om5BRJriv/jp/tAKNmls+p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HP8AAAADbAAAADwAAAAAAAAAAAAAAAACYAgAAZHJzL2Rvd25y&#10;ZXYueG1sUEsFBgAAAAAEAAQA9QAAAIUDA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Ich finde das Übertragen von einer Sprache in eine andere schwer, weil ich zum einen nicht weiß was alles wichtig ist und ich auch Schwierigkeiten habe, diese Dinge in korrekte englische Sätze zu bringen. </w:t>
      </w:r>
    </w:p>
    <w:p w:rsidR="00D21FA2" w:rsidRDefault="00D21FA2" w:rsidP="008874A0">
      <w:pPr>
        <w:ind w:right="565"/>
      </w:pPr>
    </w:p>
    <w:sectPr w:rsidR="00D21FA2" w:rsidSect="001D1169">
      <w:footerReference w:type="default" r:id="rId15"/>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9D" w:rsidRDefault="008D689D" w:rsidP="003C599D">
      <w:pPr>
        <w:spacing w:line="240" w:lineRule="auto"/>
      </w:pPr>
      <w:r>
        <w:separator/>
      </w:r>
    </w:p>
  </w:endnote>
  <w:endnote w:type="continuationSeparator" w:id="0">
    <w:p w:rsidR="008D689D" w:rsidRDefault="008D689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17" name="Grafik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201</w:t>
          </w:r>
          <w:r w:rsidR="008874A0">
            <w:t>9</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9D" w:rsidRDefault="008D689D" w:rsidP="003C599D">
      <w:pPr>
        <w:spacing w:line="240" w:lineRule="auto"/>
      </w:pPr>
      <w:r>
        <w:separator/>
      </w:r>
    </w:p>
  </w:footnote>
  <w:footnote w:type="continuationSeparator" w:id="0">
    <w:p w:rsidR="008D689D" w:rsidRDefault="008D689D"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12A36"/>
    <w:rsid w:val="00124062"/>
    <w:rsid w:val="00126A13"/>
    <w:rsid w:val="00126C2B"/>
    <w:rsid w:val="00131417"/>
    <w:rsid w:val="00136FB9"/>
    <w:rsid w:val="00137DDD"/>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7765"/>
    <w:rsid w:val="0064692C"/>
    <w:rsid w:val="00653F68"/>
    <w:rsid w:val="006802C4"/>
    <w:rsid w:val="006832CD"/>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874A0"/>
    <w:rsid w:val="008942A2"/>
    <w:rsid w:val="0089534A"/>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18A1"/>
    <w:rsid w:val="00B468CC"/>
    <w:rsid w:val="00B52FB3"/>
    <w:rsid w:val="00B54655"/>
    <w:rsid w:val="00B6045F"/>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CEF"/>
    <w:rsid w:val="00D022EC"/>
    <w:rsid w:val="00D05217"/>
    <w:rsid w:val="00D06182"/>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625F"/>
    <w:rsid w:val="00DF74DB"/>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rsthor\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F60F-39B1-41A3-9B5C-DCFF73A2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2019-05-06T15:53:00Z</cp:lastPrinted>
  <dcterms:created xsi:type="dcterms:W3CDTF">2019-05-07T15:44:00Z</dcterms:created>
  <dcterms:modified xsi:type="dcterms:W3CDTF">2019-05-07T15:44:00Z</dcterms:modified>
</cp:coreProperties>
</file>