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8D689D" w:rsidRPr="00C172AE" w:rsidTr="00EB2886">
        <w:trPr>
          <w:trHeight w:hRule="exact" w:val="510"/>
        </w:trPr>
        <w:tc>
          <w:tcPr>
            <w:tcW w:w="1261" w:type="dxa"/>
            <w:tcBorders>
              <w:top w:val="nil"/>
              <w:bottom w:val="nil"/>
              <w:right w:val="nil"/>
            </w:tcBorders>
            <w:noWrap/>
            <w:vAlign w:val="bottom"/>
          </w:tcPr>
          <w:p w:rsidR="008D689D" w:rsidRPr="00AE65F6" w:rsidRDefault="008D689D" w:rsidP="00362B02">
            <w:pPr>
              <w:pageBreakBefore/>
              <w:rPr>
                <w:color w:val="FFFFFF" w:themeColor="background1"/>
              </w:rPr>
            </w:pPr>
          </w:p>
        </w:tc>
        <w:tc>
          <w:tcPr>
            <w:tcW w:w="3880" w:type="dxa"/>
            <w:tcBorders>
              <w:top w:val="nil"/>
              <w:left w:val="nil"/>
              <w:bottom w:val="nil"/>
              <w:right w:val="nil"/>
            </w:tcBorders>
            <w:noWrap/>
            <w:vAlign w:val="bottom"/>
          </w:tcPr>
          <w:p w:rsidR="008D689D" w:rsidRPr="007C1230" w:rsidRDefault="008D689D" w:rsidP="008D689D">
            <w:pPr>
              <w:pStyle w:val="ekvue2arial"/>
            </w:pPr>
          </w:p>
        </w:tc>
        <w:tc>
          <w:tcPr>
            <w:tcW w:w="1319" w:type="dxa"/>
            <w:tcBorders>
              <w:top w:val="nil"/>
              <w:left w:val="nil"/>
              <w:bottom w:val="nil"/>
              <w:right w:val="nil"/>
            </w:tcBorders>
            <w:noWrap/>
            <w:vAlign w:val="bottom"/>
          </w:tcPr>
          <w:p w:rsidR="008D689D" w:rsidRPr="007C1230" w:rsidRDefault="008D689D" w:rsidP="007C1230">
            <w:pPr>
              <w:pStyle w:val="ekvkolumnentitel"/>
            </w:pPr>
          </w:p>
        </w:tc>
        <w:tc>
          <w:tcPr>
            <w:tcW w:w="3266" w:type="dxa"/>
            <w:tcBorders>
              <w:top w:val="nil"/>
              <w:left w:val="nil"/>
              <w:bottom w:val="nil"/>
              <w:right w:val="nil"/>
            </w:tcBorders>
            <w:noWrap/>
            <w:vAlign w:val="bottom"/>
          </w:tcPr>
          <w:p w:rsidR="008D689D" w:rsidRPr="007C1230" w:rsidRDefault="008D689D" w:rsidP="008D689D">
            <w:pPr>
              <w:pStyle w:val="ekvue3arial"/>
            </w:pPr>
            <w:r w:rsidRPr="007C1230">
              <w:t xml:space="preserve">KV </w:t>
            </w:r>
            <w:r>
              <w:t>Progressreport</w:t>
            </w:r>
            <w:r w:rsidR="005A5A60">
              <w:t xml:space="preserve"> Topic </w:t>
            </w:r>
            <w:r w:rsidR="000B5447">
              <w:t>4</w:t>
            </w:r>
          </w:p>
        </w:tc>
        <w:tc>
          <w:tcPr>
            <w:tcW w:w="1010" w:type="dxa"/>
            <w:tcBorders>
              <w:top w:val="nil"/>
              <w:left w:val="nil"/>
              <w:bottom w:val="nil"/>
              <w:right w:val="nil"/>
            </w:tcBorders>
            <w:noWrap/>
            <w:vAlign w:val="bottom"/>
          </w:tcPr>
          <w:p w:rsidR="008D689D" w:rsidRPr="007C1230" w:rsidRDefault="001465B0" w:rsidP="007C1230">
            <w:pPr>
              <w:pStyle w:val="ekvkapitel"/>
            </w:pPr>
            <w:r>
              <w:t xml:space="preserve"> </w:t>
            </w:r>
          </w:p>
        </w:tc>
        <w:tc>
          <w:tcPr>
            <w:tcW w:w="264" w:type="dxa"/>
            <w:tcBorders>
              <w:top w:val="nil"/>
              <w:left w:val="nil"/>
              <w:bottom w:val="nil"/>
            </w:tcBorders>
            <w:vAlign w:val="bottom"/>
          </w:tcPr>
          <w:p w:rsidR="008D689D" w:rsidRPr="007636A0" w:rsidRDefault="008D689D" w:rsidP="007636A0">
            <w:pPr>
              <w:pStyle w:val="ekvkolumnentitel"/>
              <w:rPr>
                <w:color w:val="FFFFFF" w:themeColor="background1"/>
              </w:rPr>
            </w:pPr>
          </w:p>
        </w:tc>
      </w:tr>
      <w:tr w:rsidR="00583FC8" w:rsidRPr="00BF17F2" w:rsidTr="003D53E7">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583FC8" w:rsidRPr="00BF17F2" w:rsidRDefault="00583FC8" w:rsidP="003D53E7">
            <w:pPr>
              <w:ind w:right="-22"/>
              <w:rPr>
                <w:color w:val="FFFFFF" w:themeColor="background1"/>
              </w:rPr>
            </w:pPr>
          </w:p>
        </w:tc>
        <w:tc>
          <w:tcPr>
            <w:tcW w:w="9739" w:type="dxa"/>
            <w:gridSpan w:val="5"/>
            <w:tcBorders>
              <w:left w:val="nil"/>
              <w:bottom w:val="nil"/>
            </w:tcBorders>
            <w:noWrap/>
            <w:vAlign w:val="bottom"/>
          </w:tcPr>
          <w:p w:rsidR="00583FC8" w:rsidRPr="003D53E7" w:rsidRDefault="00583FC8" w:rsidP="00037566"/>
        </w:tc>
      </w:tr>
    </w:tbl>
    <w:p w:rsidR="005A5A60" w:rsidRPr="00B418A1" w:rsidRDefault="005E238E" w:rsidP="008874A0">
      <w:pPr>
        <w:pStyle w:val="ekvue3arial"/>
        <w:ind w:right="849"/>
        <w:rPr>
          <w:color w:val="767171" w:themeColor="background2" w:themeShade="80"/>
        </w:rPr>
      </w:pPr>
      <w:bookmarkStart w:id="0" w:name="bmStart"/>
      <w:bookmarkEnd w:id="0"/>
      <w:r w:rsidRPr="00B418A1">
        <w:rPr>
          <w:color w:val="767171" w:themeColor="background2" w:themeShade="80"/>
          <w:lang w:eastAsia="de-DE"/>
        </w:rPr>
        <w:drawing>
          <wp:inline distT="0" distB="0" distL="0" distR="0" wp14:anchorId="756FFD8E" wp14:editId="645F3821">
            <wp:extent cx="216408" cy="219456"/>
            <wp:effectExtent l="0" t="0" r="0" b="0"/>
            <wp:docPr id="99" name="Grafi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tschatz.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5A5A60" w:rsidRPr="00B418A1">
        <w:rPr>
          <w:color w:val="767171" w:themeColor="background2" w:themeShade="80"/>
        </w:rPr>
        <w:t>Wortschatz</w:t>
      </w:r>
    </w:p>
    <w:p w:rsidR="005A5A60" w:rsidRDefault="005A5A60" w:rsidP="008874A0">
      <w:pPr>
        <w:pStyle w:val="ekvgrundtexthalbe"/>
        <w:ind w:right="849"/>
      </w:pPr>
    </w:p>
    <w:p w:rsidR="005A5A60" w:rsidRDefault="008874A0" w:rsidP="008874A0">
      <w:pPr>
        <w:ind w:right="849"/>
      </w:pPr>
      <w:r>
        <w:rPr>
          <w:color w:val="FF0000"/>
          <w:lang w:eastAsia="de-DE"/>
        </w:rPr>
        <mc:AlternateContent>
          <mc:Choice Requires="wps">
            <w:drawing>
              <wp:anchor distT="0" distB="0" distL="114300" distR="114300" simplePos="0" relativeHeight="251702272" behindDoc="0" locked="0" layoutInCell="1" allowOverlap="1" wp14:anchorId="1954B570" wp14:editId="61C15B22">
                <wp:simplePos x="0" y="0"/>
                <wp:positionH relativeFrom="column">
                  <wp:posOffset>5748655</wp:posOffset>
                </wp:positionH>
                <wp:positionV relativeFrom="paragraph">
                  <wp:posOffset>5080</wp:posOffset>
                </wp:positionV>
                <wp:extent cx="180975" cy="180975"/>
                <wp:effectExtent l="0" t="0" r="28575" b="28575"/>
                <wp:wrapNone/>
                <wp:docPr id="2" name="Rechteck 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74A0C" id="Rechteck 2" o:spid="_x0000_s1026" style="position:absolute;margin-left:452.65pt;margin-top:.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" filled="f" strokecolor="#747070 [1614]" strokeweight="1pt"/>
            </w:pict>
          </mc:Fallback>
        </mc:AlternateContent>
      </w:r>
      <w:r w:rsidR="005A5A60" w:rsidRPr="00C62E2E">
        <w:rPr>
          <w:color w:val="FF0000"/>
          <w:lang w:eastAsia="de-DE"/>
        </w:rPr>
        <mc:AlternateContent>
          <mc:Choice Requires="wpg">
            <w:drawing>
              <wp:anchor distT="0" distB="0" distL="114300" distR="114300" simplePos="0" relativeHeight="251661312" behindDoc="0" locked="0" layoutInCell="1" allowOverlap="1" wp14:anchorId="51D21233" wp14:editId="0311091F">
                <wp:simplePos x="0" y="0"/>
                <wp:positionH relativeFrom="column">
                  <wp:posOffset>-696278</wp:posOffset>
                </wp:positionH>
                <wp:positionV relativeFrom="paragraph">
                  <wp:posOffset>6350</wp:posOffset>
                </wp:positionV>
                <wp:extent cx="580073" cy="180147"/>
                <wp:effectExtent l="0" t="0" r="0" b="0"/>
                <wp:wrapNone/>
                <wp:docPr id="6" name="Gruppieren 6"/>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1" name="Stern mit 5 Zacken 1"/>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ern mit 5 Zacken 4"/>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ern mit 5 Zacken 5"/>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EA5600" id="Gruppieren 6" o:spid="_x0000_s1026" style="position:absolute;margin-left:-54.85pt;margin-top:.5pt;width:45.7pt;height:14.2pt;z-index:25166131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">
                <v:shape id="Stern mit 5 Zacken 1"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5"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8D689D">
        <w:t xml:space="preserve">Das fiel mir leicht, weil ich über einen großen Wortschatz verfüge. </w:t>
      </w:r>
    </w:p>
    <w:p w:rsidR="005A5A60" w:rsidRPr="003D53E7" w:rsidRDefault="008D689D" w:rsidP="008874A0">
      <w:pPr>
        <w:ind w:right="849"/>
        <w:rPr>
          <w:color w:val="000000" w:themeColor="text1"/>
        </w:rPr>
      </w:pPr>
      <w:r>
        <w:t xml:space="preserve">Zu den </w:t>
      </w:r>
      <w:r w:rsidRPr="003D53E7">
        <w:rPr>
          <w:color w:val="000000" w:themeColor="text1"/>
        </w:rPr>
        <w:t xml:space="preserve">Kapitelthemen </w:t>
      </w:r>
      <w:r w:rsidR="006F55D0">
        <w:rPr>
          <w:color w:val="000000" w:themeColor="text1"/>
        </w:rPr>
        <w:t>Veränderungen in der Arbeitswelt, digitales Bezahlen, gesellschaftliche Veränderungen und Internet der Dinge</w:t>
      </w:r>
      <w:r w:rsidRPr="003D53E7">
        <w:rPr>
          <w:color w:val="000000" w:themeColor="text1"/>
        </w:rPr>
        <w:t xml:space="preserve"> kann ich mich treffend äußern. Ich kenne häufig auch eine Reihe an verwandten Wörtern, so dass ich in Sprechen und Schreiben flexibel bin.</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4320" behindDoc="0" locked="0" layoutInCell="1" allowOverlap="1" wp14:anchorId="3F978E87" wp14:editId="3443A797">
                <wp:simplePos x="0" y="0"/>
                <wp:positionH relativeFrom="column">
                  <wp:posOffset>5748655</wp:posOffset>
                </wp:positionH>
                <wp:positionV relativeFrom="paragraph">
                  <wp:posOffset>13335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CC38B" id="Rechteck 3" o:spid="_x0000_s1026" style="position:absolute;margin-left:452.65pt;margin-top:1.0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" filled="f" strokecolor="#747070 [1614]" strokeweight="1pt"/>
            </w:pict>
          </mc:Fallback>
        </mc:AlternateContent>
      </w:r>
      <w:r w:rsidR="003D53E7">
        <w:rPr>
          <w:lang w:eastAsia="de-DE"/>
        </w:rPr>
        <mc:AlternateContent>
          <mc:Choice Requires="wpg">
            <w:drawing>
              <wp:anchor distT="0" distB="0" distL="114300" distR="114300" simplePos="0" relativeHeight="251665408" behindDoc="0" locked="0" layoutInCell="1" allowOverlap="1" wp14:anchorId="22810E78" wp14:editId="4C14D76D">
                <wp:simplePos x="0" y="0"/>
                <wp:positionH relativeFrom="column">
                  <wp:posOffset>-698183</wp:posOffset>
                </wp:positionH>
                <wp:positionV relativeFrom="paragraph">
                  <wp:posOffset>6350</wp:posOffset>
                </wp:positionV>
                <wp:extent cx="579917" cy="180147"/>
                <wp:effectExtent l="0" t="0" r="0" b="0"/>
                <wp:wrapNone/>
                <wp:docPr id="18" name="Gruppieren 1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2" name="Stern mit 5 Zacken 1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ern mit 5 Zacken 1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ern mit 5 Zacken 1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E282BB" id="Gruppieren 18" o:spid="_x0000_s1026" style="position:absolute;margin-left:-55pt;margin-top:.5pt;width:45.65pt;height:14.2pt;z-index:2516654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aT3e+yIDAAAJ&#10;DQAADgAAAAAAAAAAAAAAAAAuAgAAZHJzL2Uyb0RvYy54bWxQSwECLQAUAAYACAAAACEAgYIMjuQA&#10;AAAOAQAADwAAAAAAAAAAAAAAAAB8BQAAZHJzL2Rvd25yZXYueG1sUEsFBgAAAAAEAAQA8wAAAI0G&#10;AAAAAA==&#10;">
                <v:shape id="Stern mit 5 Zacken 1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1xQAAAOAAAAAPAAAAZHJzL2Rvd25yZXYueG1sRI/BasJA&#10;EIbvBd9hGcFb3Vih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DSaJv1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läuft eigentlich ganz gut.</w:t>
      </w:r>
      <w:r w:rsidR="003D53E7">
        <w:t xml:space="preserve"> Bei der Besprechung der Themen in diesem Kapitel habe ich gemerkt, dass ich über einen eher begrenzten Wortschatz verfüge, aber mit Umschreibungen kann ich eigentlich das sagen, was ich ausdrücken möchte.</w:t>
      </w:r>
    </w:p>
    <w:p w:rsidR="003D53E7" w:rsidRDefault="003D53E7" w:rsidP="008874A0">
      <w:pPr>
        <w:pStyle w:val="ekvgrundtexthalbe"/>
        <w:ind w:right="849"/>
      </w:pPr>
    </w:p>
    <w:p w:rsidR="003D53E7" w:rsidRDefault="008874A0" w:rsidP="008874A0">
      <w:pPr>
        <w:ind w:right="849"/>
      </w:pPr>
      <w:r>
        <w:rPr>
          <w:color w:val="FF0000"/>
          <w:lang w:eastAsia="de-DE"/>
        </w:rPr>
        <mc:AlternateContent>
          <mc:Choice Requires="wps">
            <w:drawing>
              <wp:anchor distT="0" distB="0" distL="114300" distR="114300" simplePos="0" relativeHeight="251706368" behindDoc="0" locked="0" layoutInCell="1" allowOverlap="1" wp14:anchorId="56995586" wp14:editId="5372E938">
                <wp:simplePos x="0" y="0"/>
                <wp:positionH relativeFrom="column">
                  <wp:posOffset>5753100</wp:posOffset>
                </wp:positionH>
                <wp:positionV relativeFrom="paragraph">
                  <wp:posOffset>9525</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B621A" id="Rechteck 7" o:spid="_x0000_s1026" style="position:absolute;margin-left:453pt;margin-top:.7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omAIAAKYFAAAOAAAAZHJzL2Uyb0RvYy54bWysVFFPGzEMfp+0/xDlfdy1ghV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Rolh&#10;Gj/Rg+BtEPwbmcXq9NZX6PRo792geRQj1a10Ov4jCbJNFd2NFRXbQDheTk7Ls9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" filled="f" strokecolor="#747070 [1614]" strokeweight="1pt"/>
            </w:pict>
          </mc:Fallback>
        </mc:AlternateContent>
      </w:r>
      <w:r w:rsidR="003D53E7">
        <w:rPr>
          <w:lang w:eastAsia="de-DE"/>
        </w:rPr>
        <mc:AlternateContent>
          <mc:Choice Requires="wpg">
            <w:drawing>
              <wp:anchor distT="0" distB="0" distL="114300" distR="114300" simplePos="0" relativeHeight="251669504" behindDoc="0" locked="0" layoutInCell="1" allowOverlap="1" wp14:anchorId="7A69E6A0" wp14:editId="4BC18DCC">
                <wp:simplePos x="0" y="0"/>
                <wp:positionH relativeFrom="column">
                  <wp:posOffset>-698183</wp:posOffset>
                </wp:positionH>
                <wp:positionV relativeFrom="paragraph">
                  <wp:posOffset>8255</wp:posOffset>
                </wp:positionV>
                <wp:extent cx="579917" cy="180147"/>
                <wp:effectExtent l="0" t="0" r="0" b="0"/>
                <wp:wrapNone/>
                <wp:docPr id="19" name="Gruppieren 1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15" name="Stern mit 5 Zacken 15"/>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ern mit 5 Zacken 16"/>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ern mit 5 Zacken 17"/>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776E24" id="Gruppieren 19" o:spid="_x0000_s1026" style="position:absolute;margin-left:-55pt;margin-top:.65pt;width:45.65pt;height:14.2pt;z-index:25166950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">
                <v:shape id="Stern mit 5 Zacken 15"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16"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17"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3D53E7" w:rsidRPr="00E92D05">
        <w:t>Das war schwierig</w:t>
      </w:r>
      <w:r w:rsidR="003D53E7">
        <w:t>. In diesem Kapitel habe ich gemerkt, dass ich auch Einfaches und Alltägliches oft nicht sagen kann, weil mein Wortschatz stark begrenzt ist.</w:t>
      </w:r>
    </w:p>
    <w:p w:rsidR="003D53E7" w:rsidRDefault="003D53E7"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6912" behindDoc="0" locked="0" layoutInCell="1" allowOverlap="1" wp14:anchorId="5B69A6BF" wp14:editId="7F2ECCD8">
                <wp:simplePos x="0" y="0"/>
                <wp:positionH relativeFrom="column">
                  <wp:posOffset>5080</wp:posOffset>
                </wp:positionH>
                <wp:positionV relativeFrom="paragraph">
                  <wp:posOffset>26352</wp:posOffset>
                </wp:positionV>
                <wp:extent cx="5928995" cy="0"/>
                <wp:effectExtent l="0" t="0" r="14605" b="19050"/>
                <wp:wrapNone/>
                <wp:docPr id="60" name="Gerade Verbindung 60"/>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CB4E8" id="Gerade Verbindung 6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C8KmYX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418A1">
        <w:rPr>
          <w:color w:val="767171" w:themeColor="background2" w:themeShade="80"/>
          <w:lang w:eastAsia="de-DE"/>
        </w:rPr>
        <w:drawing>
          <wp:inline distT="0" distB="0" distL="0" distR="0" wp14:anchorId="4175640B" wp14:editId="4F8BD149">
            <wp:extent cx="216408" cy="219456"/>
            <wp:effectExtent l="0" t="0" r="0" b="0"/>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mmati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08" cy="21945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Grammatische Strukturen</w:t>
      </w:r>
    </w:p>
    <w:p w:rsidR="00625819" w:rsidRDefault="00625819" w:rsidP="008874A0">
      <w:pPr>
        <w:pStyle w:val="ekvgrundtexthalbe"/>
        <w:ind w:right="849"/>
      </w:pPr>
    </w:p>
    <w:p w:rsidR="00625819" w:rsidRPr="003D53E7" w:rsidRDefault="008874A0" w:rsidP="008874A0">
      <w:pPr>
        <w:ind w:right="849"/>
        <w:rPr>
          <w:color w:val="000000" w:themeColor="text1"/>
        </w:rPr>
      </w:pPr>
      <w:r>
        <w:rPr>
          <w:color w:val="FF0000"/>
          <w:lang w:eastAsia="de-DE"/>
        </w:rPr>
        <mc:AlternateContent>
          <mc:Choice Requires="wps">
            <w:drawing>
              <wp:anchor distT="0" distB="0" distL="114300" distR="114300" simplePos="0" relativeHeight="251708416" behindDoc="0" locked="0" layoutInCell="1" allowOverlap="1" wp14:anchorId="41E8CED0" wp14:editId="1B52CD9E">
                <wp:simplePos x="0" y="0"/>
                <wp:positionH relativeFrom="column">
                  <wp:posOffset>5748655</wp:posOffset>
                </wp:positionH>
                <wp:positionV relativeFrom="paragraph">
                  <wp:posOffset>8890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089A6" id="Rechteck 8" o:spid="_x0000_s1026" style="position:absolute;margin-left:452.65pt;margin-top:.7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WwmAIAAKY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" filled="f" strokecolor="#747070 [1614]" strokeweight="1pt"/>
            </w:pict>
          </mc:Fallback>
        </mc:AlternateContent>
      </w:r>
      <w:r w:rsidR="00625819">
        <w:rPr>
          <w:lang w:eastAsia="de-DE"/>
        </w:rPr>
        <mc:AlternateContent>
          <mc:Choice Requires="wpg">
            <w:drawing>
              <wp:anchor distT="0" distB="0" distL="114300" distR="114300" simplePos="0" relativeHeight="251671552" behindDoc="0" locked="0" layoutInCell="1" allowOverlap="1" wp14:anchorId="52A6E7E3" wp14:editId="681ABFDC">
                <wp:simplePos x="0" y="0"/>
                <wp:positionH relativeFrom="column">
                  <wp:posOffset>-696278</wp:posOffset>
                </wp:positionH>
                <wp:positionV relativeFrom="paragraph">
                  <wp:posOffset>6350</wp:posOffset>
                </wp:positionV>
                <wp:extent cx="580073" cy="180147"/>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22" name="Stern mit 5 Zacken 2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ern mit 5 Zacken 2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ern mit 5 Zacken 2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01F4CA" id="Gruppieren 21" o:spid="_x0000_s1026" style="position:absolute;margin-left:-54.85pt;margin-top:.5pt;width:45.7pt;height:14.2pt;z-index:25167155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UAdjUB4DAADzDAAA&#10;DgAAAAAAAAAAAAAAAAAuAgAAZHJzL2Uyb0RvYy54bWxQSwECLQAUAAYACAAAACEAG/rJ4uUAAAAO&#10;AQAADwAAAAAAAAAAAAAAAAB4BQAAZHJzL2Rvd25yZXYueG1sUEsFBgAAAAAEAAQA8wAAAIoGAAAA&#10;AA==&#10;">
                <v:shape id="Stern mit 5 Zacken 2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2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625819">
        <w:t xml:space="preserve">Das fiel mir leicht. In </w:t>
      </w:r>
      <w:r w:rsidR="00625819">
        <w:rPr>
          <w:rStyle w:val="ekvkursiv"/>
        </w:rPr>
        <w:t>T</w:t>
      </w:r>
      <w:r w:rsidR="00625819" w:rsidRPr="00625819">
        <w:rPr>
          <w:rStyle w:val="ekvkursiv"/>
        </w:rPr>
        <w:t xml:space="preserve">opic </w:t>
      </w:r>
      <w:r w:rsidR="006F55D0">
        <w:rPr>
          <w:rStyle w:val="ekvkursiv"/>
        </w:rPr>
        <w:t>4</w:t>
      </w:r>
      <w:r w:rsidR="00625819">
        <w:t xml:space="preserve"> habe ich gemerkt, dass ich im Sprechen und Schreiben insgesamt wenige Grammatikfehler mache. Die hier häufig wiederkehrenden Hauptaspekte </w:t>
      </w:r>
      <w:r w:rsidR="00625819" w:rsidRPr="00625819">
        <w:rPr>
          <w:rStyle w:val="ekvkursiv"/>
        </w:rPr>
        <w:t>Talking about the present</w:t>
      </w:r>
      <w:r w:rsidR="000B5447">
        <w:rPr>
          <w:rStyle w:val="ekvkursiv"/>
        </w:rPr>
        <w:t xml:space="preserve"> and the future</w:t>
      </w:r>
      <w:r w:rsidR="00625819">
        <w:t>,</w:t>
      </w:r>
      <w:r w:rsidR="000B5447">
        <w:t xml:space="preserve"> </w:t>
      </w:r>
      <w:r w:rsidR="00625819" w:rsidRPr="00625819">
        <w:rPr>
          <w:rStyle w:val="ekvkursiv"/>
        </w:rPr>
        <w:t xml:space="preserve">Talking about </w:t>
      </w:r>
      <w:r w:rsidR="000B5447">
        <w:rPr>
          <w:rStyle w:val="ekvkursiv"/>
        </w:rPr>
        <w:t xml:space="preserve">about the past </w:t>
      </w:r>
      <w:r w:rsidR="000B5447" w:rsidRPr="000B5447">
        <w:rPr>
          <w:rStyle w:val="ekvkursiv"/>
          <w:i w:val="0"/>
          <w:iCs/>
        </w:rPr>
        <w:t>und</w:t>
      </w:r>
      <w:r w:rsidR="000B5447">
        <w:rPr>
          <w:rStyle w:val="ekvkursiv"/>
        </w:rPr>
        <w:t xml:space="preserve"> if-clauses </w:t>
      </w:r>
      <w:r w:rsidR="000B5447">
        <w:t>b</w:t>
      </w:r>
      <w:r w:rsidR="00625819">
        <w:t>eherrsche ich ganz gut. Gelegentliche Verstöße erkenne ich schnell und kann sie selbst korrigieren.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0464" behindDoc="0" locked="0" layoutInCell="1" allowOverlap="1" wp14:anchorId="653F574D" wp14:editId="4A0512E4">
                <wp:simplePos x="0" y="0"/>
                <wp:positionH relativeFrom="column">
                  <wp:posOffset>5748655</wp:posOffset>
                </wp:positionH>
                <wp:positionV relativeFrom="paragraph">
                  <wp:posOffset>6985</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82301" id="Rechteck 9" o:spid="_x0000_s1026" style="position:absolute;margin-left:452.65pt;margin-top:.55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" filled="f" strokecolor="#747070 [1614]" strokeweight="1pt"/>
            </w:pict>
          </mc:Fallback>
        </mc:AlternateContent>
      </w:r>
      <w:r w:rsidR="00625819">
        <w:rPr>
          <w:lang w:eastAsia="de-DE"/>
        </w:rPr>
        <mc:AlternateContent>
          <mc:Choice Requires="wpg">
            <w:drawing>
              <wp:anchor distT="0" distB="0" distL="114300" distR="114300" simplePos="0" relativeHeight="251672576" behindDoc="0" locked="0" layoutInCell="1" allowOverlap="1" wp14:anchorId="3FB2A093" wp14:editId="42C708E2">
                <wp:simplePos x="0" y="0"/>
                <wp:positionH relativeFrom="column">
                  <wp:posOffset>-698183</wp:posOffset>
                </wp:positionH>
                <wp:positionV relativeFrom="paragraph">
                  <wp:posOffset>6350</wp:posOffset>
                </wp:positionV>
                <wp:extent cx="579917" cy="180147"/>
                <wp:effectExtent l="0" t="0" r="0" b="0"/>
                <wp:wrapNone/>
                <wp:docPr id="25" name="Gruppieren 2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26" name="Stern mit 5 Zacken 2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ern mit 5 Zacken 2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ern mit 5 Zacken 2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57EABD" id="Gruppieren 25" o:spid="_x0000_s1026" style="position:absolute;margin-left:-55pt;margin-top:.5pt;width:45.65pt;height:14.2pt;z-index:25167257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e4N8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K&#10;YaGDKgMAAAkNAAAOAAAAAAAAAAAAAAAAAC4CAABkcnMvZTJvRG9jLnhtbFBLAQItABQABgAIAAAA&#10;IQCBggyO5AAAAA4BAAAPAAAAAAAAAAAAAAAAAIQFAABkcnMvZG93bnJldi54bWxQSwUGAAAAAAQA&#10;BADzAAAAlQYAAAAA&#10;">
                <v:shape id="Stern mit 5 Zacken 2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2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läuft eigentlich ganz gut.</w:t>
      </w:r>
      <w:r w:rsidR="00625819">
        <w:t xml:space="preserve"> Eigentlich beherrsche ich die englische Grammatik, auch die in diesem Kapitel angesprochenen Bereiche sind mir grundsätzlich bekannt. Allerdings weiß ich auch, dass ich wegen der zu häufigen Fehler einige Regeln wiederholen müsste.</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2512" behindDoc="0" locked="0" layoutInCell="1" allowOverlap="1" wp14:anchorId="68ACAC00" wp14:editId="434F7D67">
                <wp:simplePos x="0" y="0"/>
                <wp:positionH relativeFrom="column">
                  <wp:posOffset>5748655</wp:posOffset>
                </wp:positionH>
                <wp:positionV relativeFrom="paragraph">
                  <wp:posOffset>15240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5F0D4" id="Rechteck 10" o:spid="_x0000_s1026" style="position:absolute;margin-left:452.65pt;margin-top:1.2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nmQIAAKg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3600" behindDoc="0" locked="0" layoutInCell="1" allowOverlap="1" wp14:anchorId="5B8AA67E" wp14:editId="712213F3">
                <wp:simplePos x="0" y="0"/>
                <wp:positionH relativeFrom="column">
                  <wp:posOffset>-698183</wp:posOffset>
                </wp:positionH>
                <wp:positionV relativeFrom="paragraph">
                  <wp:posOffset>8255</wp:posOffset>
                </wp:positionV>
                <wp:extent cx="579917" cy="180147"/>
                <wp:effectExtent l="0" t="0" r="0" b="0"/>
                <wp:wrapNone/>
                <wp:docPr id="29" name="Gruppieren 2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0" name="Stern mit 5 Zacken 3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Stern mit 5 Zacken 3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ern mit 5 Zacken 3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48DE03" id="Gruppieren 29" o:spid="_x0000_s1026" style="position:absolute;margin-left:-55pt;margin-top:.65pt;width:45.65pt;height:14.2pt;z-index:25167360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EJR2SEDAAAf&#10;DQAADgAAAAAAAAAAAAAAAAAuAgAAZHJzL2Uyb0RvYy54bWxQSwECLQAUAAYACAAAACEA1n+6SeUA&#10;AAAOAQAADwAAAAAAAAAAAAAAAAB7BQAAZHJzL2Rvd25yZXYueG1sUEsFBgAAAAAEAAQA8wAAAI0G&#10;AAAAAA==&#10;">
                <v:shape id="Stern mit 5 Zacken 3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1nixQAAAOAAAAAPAAAAZHJzL2Rvd25yZXYueG1sRI9BS8NA&#10;EIXvgv9hmYI3u6kF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BpD1ni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3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Das war schwierig</w:t>
      </w:r>
      <w:r w:rsidR="00625819">
        <w:t>. Auch die in diesem Kapitel angesprochenen Grammatikbereiche beherrsche ich nicht. Meine Fehlerzahl ist hoch, ich sollte einiges wiederholen.</w:t>
      </w:r>
    </w:p>
    <w:p w:rsidR="00625819" w:rsidRDefault="00625819" w:rsidP="008874A0">
      <w:pPr>
        <w:pStyle w:val="ekvbild"/>
        <w:ind w:right="849"/>
      </w:pPr>
    </w:p>
    <w:p w:rsidR="00625819" w:rsidRDefault="00C62E2E" w:rsidP="008874A0">
      <w:pPr>
        <w:pStyle w:val="ekvgrundtexthalbe"/>
        <w:ind w:right="849"/>
      </w:pPr>
      <w:r>
        <w:rPr>
          <w:lang w:eastAsia="de-DE"/>
        </w:rPr>
        <mc:AlternateContent>
          <mc:Choice Requires="wps">
            <w:drawing>
              <wp:anchor distT="0" distB="0" distL="114300" distR="114300" simplePos="0" relativeHeight="251682816" behindDoc="0" locked="0" layoutInCell="1" allowOverlap="1" wp14:anchorId="43644BDC" wp14:editId="79BF170D">
                <wp:simplePos x="0" y="0"/>
                <wp:positionH relativeFrom="column">
                  <wp:posOffset>5714</wp:posOffset>
                </wp:positionH>
                <wp:positionV relativeFrom="paragraph">
                  <wp:posOffset>18098</wp:posOffset>
                </wp:positionV>
                <wp:extent cx="5929313" cy="0"/>
                <wp:effectExtent l="0" t="0" r="14605" b="19050"/>
                <wp:wrapNone/>
                <wp:docPr id="58" name="Gerade Verbindung 58"/>
                <wp:cNvGraphicFramePr/>
                <a:graphic xmlns:a="http://schemas.openxmlformats.org/drawingml/2006/main">
                  <a:graphicData uri="http://schemas.microsoft.com/office/word/2010/wordprocessingShape">
                    <wps:wsp>
                      <wps:cNvCnPr/>
                      <wps:spPr>
                        <a:xfrm>
                          <a:off x="0" y="0"/>
                          <a:ext cx="592931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FBEFD2" id="Gerade Verbindung 5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5pt,1.45pt" to="46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F96791"/>
          <w:lang w:eastAsia="de-DE"/>
        </w:rPr>
        <w:drawing>
          <wp:inline distT="0" distB="0" distL="0" distR="0" wp14:anchorId="32E44FA6" wp14:editId="7BD06BCB">
            <wp:extent cx="216408" cy="237744"/>
            <wp:effectExtent l="0" t="0" r="0" b="0"/>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eversteh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08" cy="237744"/>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Leseverstehen</w:t>
      </w:r>
    </w:p>
    <w:p w:rsidR="00625819" w:rsidRDefault="008874A0" w:rsidP="008874A0">
      <w:pPr>
        <w:pStyle w:val="ekvgrundtexthalbe"/>
        <w:ind w:right="849"/>
      </w:pPr>
      <w:r>
        <w:rPr>
          <w:color w:val="FF0000"/>
          <w:lang w:eastAsia="de-DE"/>
        </w:rPr>
        <mc:AlternateContent>
          <mc:Choice Requires="wps">
            <w:drawing>
              <wp:anchor distT="0" distB="0" distL="114300" distR="114300" simplePos="0" relativeHeight="251714560" behindDoc="0" locked="0" layoutInCell="1" allowOverlap="1" wp14:anchorId="068046AA" wp14:editId="0223A3EE">
                <wp:simplePos x="0" y="0"/>
                <wp:positionH relativeFrom="column">
                  <wp:posOffset>5753100</wp:posOffset>
                </wp:positionH>
                <wp:positionV relativeFrom="paragraph">
                  <wp:posOffset>45402</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9B160" id="Rechteck 11" o:spid="_x0000_s1026" style="position:absolute;margin-left:453pt;margin-top:3.55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FrlwIAAKg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" filled="f" strokecolor="#747070 [1614]" strokeweight="1pt"/>
            </w:pict>
          </mc:Fallback>
        </mc:AlternateContent>
      </w:r>
    </w:p>
    <w:p w:rsidR="00625819" w:rsidRDefault="00625819" w:rsidP="008874A0">
      <w:pPr>
        <w:ind w:right="849"/>
      </w:pPr>
      <w:r>
        <w:rPr>
          <w:lang w:eastAsia="de-DE"/>
        </w:rPr>
        <mc:AlternateContent>
          <mc:Choice Requires="wpg">
            <w:drawing>
              <wp:anchor distT="0" distB="0" distL="114300" distR="114300" simplePos="0" relativeHeight="251675648" behindDoc="0" locked="0" layoutInCell="1" allowOverlap="1" wp14:anchorId="0CA5A1AD" wp14:editId="49382843">
                <wp:simplePos x="0" y="0"/>
                <wp:positionH relativeFrom="column">
                  <wp:posOffset>-696278</wp:posOffset>
                </wp:positionH>
                <wp:positionV relativeFrom="paragraph">
                  <wp:posOffset>6350</wp:posOffset>
                </wp:positionV>
                <wp:extent cx="580073" cy="180147"/>
                <wp:effectExtent l="0" t="0" r="0" b="0"/>
                <wp:wrapNone/>
                <wp:docPr id="33" name="Gruppieren 33"/>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34" name="Stern mit 5 Zacken 34"/>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ern mit 5 Zacken 35"/>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ern mit 5 Zacken 36"/>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0DE40D" id="Gruppieren 33" o:spid="_x0000_s1026" style="position:absolute;margin-left:-54.85pt;margin-top:.5pt;width:45.7pt;height:14.2pt;z-index:251675648;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">
                <v:shape id="Stern mit 5 Zacken 34"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5"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36"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Cf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qD30PxDMj8BwAA//8DAFBLAQItABQABgAIAAAAIQDb4fbL7gAAAIUBAAATAAAAAAAA&#10;AAAAAAAAAAAAAABbQ29udGVudF9UeXBlc10ueG1sUEsBAi0AFAAGAAgAAAAhAFr0LFu/AAAAFQEA&#10;AAsAAAAAAAAAAAAAAAAAHwEAAF9yZWxzLy5yZWxzUEsBAi0AFAAGAAgAAAAhAFyIM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 xml:space="preserve">Das fiel mir leicht. Die </w:t>
      </w:r>
      <w:r w:rsidR="006F55D0">
        <w:t xml:space="preserve">nichtfiktionalen </w:t>
      </w:r>
      <w:r w:rsidRPr="00E92D05">
        <w:t xml:space="preserve">Texte über </w:t>
      </w:r>
      <w:r w:rsidR="006F55D0">
        <w:t xml:space="preserve">digitales Zahlen und das Interent der Dinge und die beiden Romanauszüge über Maes ersten Arbeitstag bei </w:t>
      </w:r>
      <w:r w:rsidR="00EC74B8">
        <w:t>T</w:t>
      </w:r>
      <w:r w:rsidR="006F55D0">
        <w:t xml:space="preserve">he Circle und Eleanors Erfahrungen in einer veränderten Gesellschaft </w:t>
      </w:r>
      <w:r w:rsidRPr="00E92D05">
        <w:t xml:space="preserve">habe ich schnell verstanden; </w:t>
      </w:r>
      <w:r w:rsidR="006F55D0">
        <w:t xml:space="preserve">da hatte ich grundsätzlich </w:t>
      </w:r>
      <w:r w:rsidRPr="00E92D05">
        <w:t xml:space="preserve">keine echten Probleme. Die Informationen, die </w:t>
      </w:r>
      <w:r>
        <w:t xml:space="preserve">dann </w:t>
      </w:r>
      <w:r w:rsidRPr="00E92D05">
        <w:t xml:space="preserve">in den Aufgaben gesucht wurden, habe ich meist schnell und vollständig </w:t>
      </w:r>
      <w:r>
        <w:t xml:space="preserve">in den Texten </w:t>
      </w:r>
      <w:r w:rsidRPr="00E92D05">
        <w:t>gefunden.</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6608" behindDoc="0" locked="0" layoutInCell="1" allowOverlap="1" wp14:anchorId="0A6D77F2" wp14:editId="249F3E15">
                <wp:simplePos x="0" y="0"/>
                <wp:positionH relativeFrom="column">
                  <wp:posOffset>5753100</wp:posOffset>
                </wp:positionH>
                <wp:positionV relativeFrom="paragraph">
                  <wp:posOffset>-1588</wp:posOffset>
                </wp:positionV>
                <wp:extent cx="180975" cy="1809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5BB48" id="Rechteck 20" o:spid="_x0000_s1026" style="position:absolute;margin-left:453pt;margin-top:-.15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6672" behindDoc="0" locked="0" layoutInCell="1" allowOverlap="1" wp14:anchorId="0C1D63D4" wp14:editId="5E8B7855">
                <wp:simplePos x="0" y="0"/>
                <wp:positionH relativeFrom="column">
                  <wp:posOffset>-698183</wp:posOffset>
                </wp:positionH>
                <wp:positionV relativeFrom="paragraph">
                  <wp:posOffset>6350</wp:posOffset>
                </wp:positionV>
                <wp:extent cx="579917" cy="180147"/>
                <wp:effectExtent l="0" t="0" r="0" b="0"/>
                <wp:wrapNone/>
                <wp:docPr id="37" name="Gruppieren 37"/>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38" name="Stern mit 5 Zacken 38"/>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ern mit 5 Zacken 39"/>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ern mit 5 Zacken 40"/>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7D203C" id="Gruppieren 37" o:spid="_x0000_s1026" style="position:absolute;margin-left:-55pt;margin-top:.5pt;width:45.65pt;height:14.2pt;z-index:25167667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">
                <v:shape id="Stern mit 5 Zacken 38"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39"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B/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8Hf4PpTOgN38AAAD//wMAUEsBAi0AFAAGAAgAAAAhANvh9svuAAAAhQEAABMAAAAAAAAA&#10;AAAAAAAAAAAAAFtDb250ZW50X1R5cGVzXS54bWxQSwECLQAUAAYACAAAACEAWvQsW78AAAAVAQAA&#10;CwAAAAAAAAAAAAAAAAAfAQAAX3JlbHMvLnJlbHNQSwECLQAUAAYACAAAACEA+DXwf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0"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625819" w:rsidRPr="00E92D05">
        <w:t xml:space="preserve">Das </w:t>
      </w:r>
      <w:r w:rsidR="00625819">
        <w:t xml:space="preserve">Leseverstehen </w:t>
      </w:r>
      <w:r w:rsidR="00625819" w:rsidRPr="00E92D05">
        <w:t xml:space="preserve">läuft eigentlich ganz gut. Auch wenn ich zwischendurch hängen bleibe und ich bestimmte Stellen </w:t>
      </w:r>
      <w:r w:rsidR="00625819">
        <w:t>nochmal</w:t>
      </w:r>
      <w:r w:rsidR="00625819" w:rsidRPr="00E92D05">
        <w:t xml:space="preserve"> lesen muss, verstehe ich die wesentlichen Aussagen in allen vier Texten.</w:t>
      </w:r>
    </w:p>
    <w:p w:rsidR="001465B0" w:rsidRDefault="001465B0"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18656" behindDoc="0" locked="0" layoutInCell="1" allowOverlap="1" wp14:anchorId="27943730" wp14:editId="7C15EBE6">
                <wp:simplePos x="0" y="0"/>
                <wp:positionH relativeFrom="column">
                  <wp:posOffset>5753100</wp:posOffset>
                </wp:positionH>
                <wp:positionV relativeFrom="paragraph">
                  <wp:posOffset>18097</wp:posOffset>
                </wp:positionV>
                <wp:extent cx="180975" cy="180975"/>
                <wp:effectExtent l="0" t="0" r="28575" b="28575"/>
                <wp:wrapNone/>
                <wp:docPr id="57" name="Rechteck 5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73431" id="Rechteck 57" o:spid="_x0000_s1026" style="position:absolute;margin-left:453pt;margin-top:1.4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77696" behindDoc="0" locked="0" layoutInCell="1" allowOverlap="1" wp14:anchorId="7007D0FC" wp14:editId="76E94C1A">
                <wp:simplePos x="0" y="0"/>
                <wp:positionH relativeFrom="column">
                  <wp:posOffset>-698183</wp:posOffset>
                </wp:positionH>
                <wp:positionV relativeFrom="paragraph">
                  <wp:posOffset>8255</wp:posOffset>
                </wp:positionV>
                <wp:extent cx="579917" cy="180147"/>
                <wp:effectExtent l="0" t="0" r="0" b="0"/>
                <wp:wrapNone/>
                <wp:docPr id="41" name="Gruppieren 4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42" name="Stern mit 5 Zacken 4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ern mit 5 Zacken 43"/>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ern mit 5 Zacken 4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3224A3" id="Gruppieren 41" o:spid="_x0000_s1026" style="position:absolute;margin-left:-55pt;margin-top:.65pt;width:45.65pt;height:14.2pt;z-index:25167769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">
                <v:shape id="Stern mit 5 Zacken 4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4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4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Lesen </w:t>
      </w:r>
      <w:r w:rsidR="001465B0" w:rsidRPr="00E92D05">
        <w:t xml:space="preserve">war </w:t>
      </w:r>
      <w:r w:rsidR="001465B0">
        <w:t xml:space="preserve">in diesem Kapitel </w:t>
      </w:r>
      <w:r w:rsidR="001465B0" w:rsidRPr="00E92D05">
        <w:t>schwieri</w:t>
      </w:r>
      <w:r w:rsidR="001465B0">
        <w:t>g, m</w:t>
      </w:r>
      <w:r w:rsidR="001465B0" w:rsidRPr="00E92D05">
        <w:t xml:space="preserve">it diesen vier Texten hatte ich meine Schwierigkeiten. Eigentlich habe ich </w:t>
      </w:r>
      <w:r w:rsidR="001465B0">
        <w:t>kaum</w:t>
      </w:r>
      <w:r w:rsidR="001465B0" w:rsidRPr="00E92D05">
        <w:t xml:space="preserve"> verstanden, worum es geht. Auch wenn ich langsam lese, bleibe ich oft hängen</w:t>
      </w:r>
      <w:r w:rsidR="00625819">
        <w:t>.</w:t>
      </w:r>
    </w:p>
    <w:p w:rsidR="00625819" w:rsidRDefault="00625819" w:rsidP="008874A0">
      <w:pPr>
        <w:pStyle w:val="ekvbild"/>
        <w:ind w:right="849"/>
      </w:pPr>
    </w:p>
    <w:p w:rsidR="00625819" w:rsidRPr="00C62E2E" w:rsidRDefault="00C62E2E" w:rsidP="008874A0">
      <w:pPr>
        <w:pStyle w:val="ekvgrundtexthalbe"/>
        <w:ind w:right="849"/>
        <w:rPr>
          <w:color w:val="FF0000"/>
        </w:rPr>
      </w:pPr>
      <w:r>
        <w:rPr>
          <w:lang w:eastAsia="de-DE"/>
        </w:rPr>
        <mc:AlternateContent>
          <mc:Choice Requires="wps">
            <w:drawing>
              <wp:anchor distT="0" distB="0" distL="114300" distR="114300" simplePos="0" relativeHeight="251684864" behindDoc="0" locked="0" layoutInCell="1" allowOverlap="1" wp14:anchorId="6F198BAF" wp14:editId="4210BDB9">
                <wp:simplePos x="0" y="0"/>
                <wp:positionH relativeFrom="column">
                  <wp:posOffset>5080</wp:posOffset>
                </wp:positionH>
                <wp:positionV relativeFrom="paragraph">
                  <wp:posOffset>18415</wp:posOffset>
                </wp:positionV>
                <wp:extent cx="5928995" cy="0"/>
                <wp:effectExtent l="0" t="0" r="14605" b="19050"/>
                <wp:wrapNone/>
                <wp:docPr id="59" name="Gerade Verbindung 59"/>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9AE0E" id="Gerade Verbindung 5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pt,1.45pt" to="46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" strokecolor="#5b9bd5 [3204]" strokeweight=".5pt">
                <v:stroke joinstyle="miter"/>
              </v:line>
            </w:pict>
          </mc:Fallback>
        </mc:AlternateContent>
      </w:r>
    </w:p>
    <w:p w:rsidR="00625819" w:rsidRPr="00B418A1" w:rsidRDefault="00D01CEF" w:rsidP="008874A0">
      <w:pPr>
        <w:pStyle w:val="ekvue3arial"/>
        <w:ind w:right="849"/>
        <w:rPr>
          <w:color w:val="767171" w:themeColor="background2" w:themeShade="80"/>
        </w:rPr>
      </w:pPr>
      <w:r w:rsidRPr="00BC0562">
        <w:rPr>
          <w:color w:val="C5D222"/>
          <w:lang w:eastAsia="de-DE"/>
        </w:rPr>
        <w:drawing>
          <wp:inline distT="0" distB="0" distL="0" distR="0" wp14:anchorId="174B3382" wp14:editId="3B03B8C6">
            <wp:extent cx="216408" cy="204216"/>
            <wp:effectExtent l="0" t="0" r="0" b="5715"/>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01_3-12-809291_008-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408" cy="204216"/>
                    </a:xfrm>
                    <a:prstGeom prst="rect">
                      <a:avLst/>
                    </a:prstGeom>
                  </pic:spPr>
                </pic:pic>
              </a:graphicData>
            </a:graphic>
          </wp:inline>
        </w:drawing>
      </w:r>
      <w:r w:rsidRPr="00B418A1">
        <w:rPr>
          <w:color w:val="767171" w:themeColor="background2" w:themeShade="80"/>
        </w:rPr>
        <w:t xml:space="preserve">  </w:t>
      </w:r>
      <w:r w:rsidR="00625819" w:rsidRPr="00B418A1">
        <w:rPr>
          <w:color w:val="767171" w:themeColor="background2" w:themeShade="80"/>
        </w:rPr>
        <w:t>Hörverstehen</w:t>
      </w:r>
    </w:p>
    <w:p w:rsidR="00625819" w:rsidRDefault="00625819" w:rsidP="008874A0">
      <w:pPr>
        <w:pStyle w:val="ekvgrundtexthalbe"/>
        <w:ind w:right="849"/>
      </w:pPr>
    </w:p>
    <w:p w:rsidR="00625819" w:rsidRPr="000B5447" w:rsidRDefault="008874A0" w:rsidP="008874A0">
      <w:pPr>
        <w:ind w:right="849"/>
      </w:pPr>
      <w:r>
        <w:rPr>
          <w:color w:val="FF0000"/>
          <w:lang w:eastAsia="de-DE"/>
        </w:rPr>
        <mc:AlternateContent>
          <mc:Choice Requires="wps">
            <w:drawing>
              <wp:anchor distT="0" distB="0" distL="114300" distR="114300" simplePos="0" relativeHeight="251720704" behindDoc="0" locked="0" layoutInCell="1" allowOverlap="1" wp14:anchorId="49E20922" wp14:editId="7F853145">
                <wp:simplePos x="0" y="0"/>
                <wp:positionH relativeFrom="column">
                  <wp:posOffset>5748020</wp:posOffset>
                </wp:positionH>
                <wp:positionV relativeFrom="paragraph">
                  <wp:posOffset>23812</wp:posOffset>
                </wp:positionV>
                <wp:extent cx="180975" cy="180975"/>
                <wp:effectExtent l="0" t="0" r="28575" b="28575"/>
                <wp:wrapNone/>
                <wp:docPr id="105" name="Rechteck 10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DC080" id="Rechteck 105" o:spid="_x0000_s1026" style="position:absolute;margin-left:452.6pt;margin-top:1.85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IF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" filled="f" strokecolor="#747070 [1614]" strokeweight="1pt"/>
            </w:pict>
          </mc:Fallback>
        </mc:AlternateContent>
      </w:r>
      <w:r w:rsidR="00625819">
        <w:rPr>
          <w:lang w:eastAsia="de-DE"/>
        </w:rPr>
        <mc:AlternateContent>
          <mc:Choice Requires="wpg">
            <w:drawing>
              <wp:anchor distT="0" distB="0" distL="114300" distR="114300" simplePos="0" relativeHeight="251679744" behindDoc="0" locked="0" layoutInCell="1" allowOverlap="1" wp14:anchorId="1DC9406E" wp14:editId="4CB990C8">
                <wp:simplePos x="0" y="0"/>
                <wp:positionH relativeFrom="column">
                  <wp:posOffset>-696278</wp:posOffset>
                </wp:positionH>
                <wp:positionV relativeFrom="paragraph">
                  <wp:posOffset>6350</wp:posOffset>
                </wp:positionV>
                <wp:extent cx="580073" cy="180147"/>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580072" cy="180147"/>
                          <a:chOff x="0" y="0"/>
                          <a:chExt cx="614362" cy="190500"/>
                        </a:xfrm>
                      </wpg:grpSpPr>
                      <wps:wsp>
                        <wps:cNvPr id="46" name="Stern mit 5 Zacken 46"/>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ern mit 5 Zacken 47"/>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tern mit 5 Zacken 48"/>
                        <wps:cNvSpPr/>
                        <wps:spPr>
                          <a:xfrm>
                            <a:off x="423863" y="0"/>
                            <a:ext cx="190499"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6FA622" id="Gruppieren 45" o:spid="_x0000_s1026" style="position:absolute;margin-left:-54.85pt;margin-top:.5pt;width:45.7pt;height:14.2pt;z-index:251679744;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">
                <v:shape id="Stern mit 5 Zacken 46"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Pi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eHvUDwDcv4EAAD//wMAUEsBAi0AFAAGAAgAAAAhANvh9svuAAAAhQEAABMAAAAAAAAA&#10;AAAAAAAAAAAAAFtDb250ZW50X1R5cGVzXS54bWxQSwECLQAUAAYACAAAACEAWvQsW78AAAAVAQAA&#10;CwAAAAAAAAAAAAAAAAAfAQAAX3JlbHMvLnJlbHNQSwECLQAUAAYACAAAACEABI5D4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7"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48" o:spid="_x0000_s1029" style="position:absolute;left:4238;width:1905;height:1905;visibility:visible;mso-wrap-style:square;v-text-anchor:middle" coordsize="190499,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" path="m,72764r72765,1l95250,r22484,72765l190499,72764r-58868,44971l154117,190500,95250,145528,36382,190500,58868,117735,,72764xe" fillcolor="#aeaaaa [2414]" stroked="f" strokeweight="0">
                  <v:stroke joinstyle="miter"/>
                  <v:path arrowok="t" o:connecttype="custom" o:connectlocs="0,72764;72765,72765;95250,0;117734,72765;190499,72764;131631,117735;154117,190500;95250,145528;36382,190500;58868,117735;0,72764" o:connectangles="0,0,0,0,0,0,0,0,0,0,0"/>
                </v:shape>
              </v:group>
            </w:pict>
          </mc:Fallback>
        </mc:AlternateContent>
      </w:r>
      <w:r w:rsidR="001465B0" w:rsidRPr="00E92D05">
        <w:t>Das fiel mir leicht.</w:t>
      </w:r>
      <w:r w:rsidR="001465B0">
        <w:t xml:space="preserve"> Das </w:t>
      </w:r>
      <w:r w:rsidR="000B5447">
        <w:t xml:space="preserve">Video </w:t>
      </w:r>
      <w:r w:rsidR="000B5447" w:rsidRPr="000B5447">
        <w:rPr>
          <w:i/>
          <w:iCs/>
        </w:rPr>
        <w:t>workplace 2030</w:t>
      </w:r>
      <w:r w:rsidR="000B5447">
        <w:t xml:space="preserve"> mit Professor Jeremy Myerson </w:t>
      </w:r>
      <w:r w:rsidR="001465B0">
        <w:t xml:space="preserve">habe ich schnell verstanden, auch das Video </w:t>
      </w:r>
      <w:r w:rsidR="000B5447" w:rsidRPr="000B5447">
        <w:rPr>
          <w:i/>
          <w:iCs/>
        </w:rPr>
        <w:t xml:space="preserve">The robot in the carpenter’s worskhop </w:t>
      </w:r>
      <w:r w:rsidR="001465B0">
        <w:t>fand ich nicht schwierig. Auch wenn ich einige Stellen mehrfach hören musste, bekomme ich die wesentlichen Punkte mit.</w:t>
      </w:r>
    </w:p>
    <w:p w:rsidR="00625819" w:rsidRDefault="00625819" w:rsidP="008874A0">
      <w:pPr>
        <w:pStyle w:val="ekvgrundtexthalbe"/>
        <w:ind w:right="849"/>
      </w:pPr>
    </w:p>
    <w:p w:rsidR="00625819" w:rsidRDefault="008874A0" w:rsidP="008874A0">
      <w:pPr>
        <w:ind w:right="849"/>
      </w:pPr>
      <w:r>
        <w:rPr>
          <w:color w:val="FF0000"/>
          <w:lang w:eastAsia="de-DE"/>
        </w:rPr>
        <mc:AlternateContent>
          <mc:Choice Requires="wps">
            <w:drawing>
              <wp:anchor distT="0" distB="0" distL="114300" distR="114300" simplePos="0" relativeHeight="251722752" behindDoc="0" locked="0" layoutInCell="1" allowOverlap="1" wp14:anchorId="05F413D0" wp14:editId="7FA8CD27">
                <wp:simplePos x="0" y="0"/>
                <wp:positionH relativeFrom="column">
                  <wp:posOffset>5748655</wp:posOffset>
                </wp:positionH>
                <wp:positionV relativeFrom="paragraph">
                  <wp:posOffset>32068</wp:posOffset>
                </wp:positionV>
                <wp:extent cx="180975" cy="180975"/>
                <wp:effectExtent l="0" t="0" r="28575" b="28575"/>
                <wp:wrapNone/>
                <wp:docPr id="106" name="Rechteck 10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A77B7" id="Rechteck 106" o:spid="_x0000_s1026" style="position:absolute;margin-left:452.65pt;margin-top:2.5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HJ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" filled="f" strokecolor="#747070 [1614]" strokeweight="1pt"/>
            </w:pict>
          </mc:Fallback>
        </mc:AlternateContent>
      </w:r>
      <w:r w:rsidR="00625819">
        <w:rPr>
          <w:lang w:eastAsia="de-DE"/>
        </w:rPr>
        <mc:AlternateContent>
          <mc:Choice Requires="wpg">
            <w:drawing>
              <wp:anchor distT="0" distB="0" distL="114300" distR="114300" simplePos="0" relativeHeight="251680768" behindDoc="0" locked="0" layoutInCell="1" allowOverlap="1" wp14:anchorId="09D35306" wp14:editId="0B24B86B">
                <wp:simplePos x="0" y="0"/>
                <wp:positionH relativeFrom="column">
                  <wp:posOffset>-698183</wp:posOffset>
                </wp:positionH>
                <wp:positionV relativeFrom="paragraph">
                  <wp:posOffset>6350</wp:posOffset>
                </wp:positionV>
                <wp:extent cx="579917" cy="180147"/>
                <wp:effectExtent l="0" t="0" r="0" b="0"/>
                <wp:wrapNone/>
                <wp:docPr id="49" name="Gruppieren 4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0" name="Stern mit 5 Zacken 5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ern mit 5 Zacken 51"/>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Stern mit 5 Zacken 5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B6C43B" id="Gruppieren 49" o:spid="_x0000_s1026" style="position:absolute;margin-left:-55pt;margin-top:.5pt;width:45.65pt;height:14.2pt;z-index:25168076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woHg6CIDAAAJ&#10;DQAADgAAAAAAAAAAAAAAAAAuAgAAZHJzL2Uyb0RvYy54bWxQSwECLQAUAAYACAAAACEAgYIMjuQA&#10;AAAOAQAADwAAAAAAAAAAAAAAAAB8BQAAZHJzL2Rvd25yZXYueG1sUEsFBgAAAAAEAAQA8wAAAI0G&#10;AAAAAA==&#10;">
                <v:shape id="Stern mit 5 Zacken 5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Das läuft eigentlich ganz gut.</w:t>
      </w:r>
      <w:r w:rsidR="001465B0">
        <w:t xml:space="preserve"> Auch wenn ich nicht alle Details mitbekomme, wenn schnell gesprochen wird, verstehe ich nach mehrfachem Hören die wesentlichen Dinge.</w:t>
      </w:r>
    </w:p>
    <w:p w:rsidR="00625819" w:rsidRDefault="00625819" w:rsidP="008874A0">
      <w:pPr>
        <w:pStyle w:val="ekvgrundtexthalbe"/>
        <w:ind w:right="849"/>
      </w:pPr>
    </w:p>
    <w:p w:rsidR="00C62E2E" w:rsidRDefault="008874A0" w:rsidP="008874A0">
      <w:pPr>
        <w:ind w:right="849"/>
      </w:pPr>
      <w:r>
        <w:rPr>
          <w:color w:val="FF0000"/>
          <w:lang w:eastAsia="de-DE"/>
        </w:rPr>
        <mc:AlternateContent>
          <mc:Choice Requires="wps">
            <w:drawing>
              <wp:anchor distT="0" distB="0" distL="114300" distR="114300" simplePos="0" relativeHeight="251724800" behindDoc="0" locked="0" layoutInCell="1" allowOverlap="1" wp14:anchorId="1AC38CEE" wp14:editId="5B0258CE">
                <wp:simplePos x="0" y="0"/>
                <wp:positionH relativeFrom="column">
                  <wp:posOffset>5753100</wp:posOffset>
                </wp:positionH>
                <wp:positionV relativeFrom="paragraph">
                  <wp:posOffset>-3175</wp:posOffset>
                </wp:positionV>
                <wp:extent cx="180975" cy="180975"/>
                <wp:effectExtent l="0" t="0" r="28575" b="28575"/>
                <wp:wrapNone/>
                <wp:docPr id="107" name="Rechteck 107"/>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A2656" id="Rechteck 107" o:spid="_x0000_s1026" style="position:absolute;margin-left:453pt;margin-top:-.2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N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" filled="f" strokecolor="#747070 [1614]" strokeweight="1pt"/>
            </w:pict>
          </mc:Fallback>
        </mc:AlternateContent>
      </w:r>
      <w:r w:rsidR="00625819">
        <w:rPr>
          <w:lang w:eastAsia="de-DE"/>
        </w:rPr>
        <mc:AlternateContent>
          <mc:Choice Requires="wpg">
            <w:drawing>
              <wp:anchor distT="0" distB="0" distL="114300" distR="114300" simplePos="0" relativeHeight="251681792" behindDoc="0" locked="0" layoutInCell="1" allowOverlap="1" wp14:anchorId="0415C895" wp14:editId="52BCA544">
                <wp:simplePos x="0" y="0"/>
                <wp:positionH relativeFrom="column">
                  <wp:posOffset>-698183</wp:posOffset>
                </wp:positionH>
                <wp:positionV relativeFrom="paragraph">
                  <wp:posOffset>8255</wp:posOffset>
                </wp:positionV>
                <wp:extent cx="579917" cy="180147"/>
                <wp:effectExtent l="0" t="0" r="0" b="0"/>
                <wp:wrapNone/>
                <wp:docPr id="53" name="Gruppieren 53"/>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54" name="Stern mit 5 Zacken 54"/>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Stern mit 5 Zacken 55"/>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Stern mit 5 Zacken 56"/>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453BBF" id="Gruppieren 53" o:spid="_x0000_s1026" style="position:absolute;margin-left:-55pt;margin-top:.65pt;width:45.65pt;height:14.2pt;z-index:251681792"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xmPsSiEDAAAf&#10;DQAADgAAAAAAAAAAAAAAAAAuAgAAZHJzL2Uyb0RvYy54bWxQSwECLQAUAAYACAAAACEA1n+6SeUA&#10;AAAOAQAADwAAAAAAAAAAAAAAAAB7BQAAZHJzL2Rvd25yZXYueG1sUEsFBgAAAAAEAAQA8wAAAI0G&#10;AAAAAA==&#10;">
                <v:shape id="Stern mit 5 Zacken 54"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55"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56"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1465B0" w:rsidRPr="00E92D05">
        <w:t xml:space="preserve">Das </w:t>
      </w:r>
      <w:r w:rsidR="001465B0">
        <w:t xml:space="preserve">Hörverstehen </w:t>
      </w:r>
      <w:r w:rsidR="001465B0" w:rsidRPr="00E92D05">
        <w:t>war schwierig</w:t>
      </w:r>
      <w:r w:rsidR="001465B0">
        <w:t>, vieles in den beiden Hörtexten und im Video habe ich nicht verstanden, weil zu schnell gesprochen wird. Wenn ich mehrfach hören kann, bekomme ich Hauptaspekte mit, aber die Details verstehe ich nicht.</w:t>
      </w:r>
    </w:p>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3266"/>
        <w:gridCol w:w="1010"/>
        <w:gridCol w:w="264"/>
      </w:tblGrid>
      <w:tr w:rsidR="006832CD" w:rsidRPr="00C172AE" w:rsidTr="00C33586">
        <w:trPr>
          <w:trHeight w:hRule="exact" w:val="510"/>
        </w:trPr>
        <w:tc>
          <w:tcPr>
            <w:tcW w:w="1261" w:type="dxa"/>
            <w:tcBorders>
              <w:top w:val="nil"/>
              <w:bottom w:val="nil"/>
              <w:right w:val="nil"/>
            </w:tcBorders>
            <w:noWrap/>
            <w:vAlign w:val="bottom"/>
          </w:tcPr>
          <w:p w:rsidR="006832CD" w:rsidRPr="00AE65F6" w:rsidRDefault="006832CD" w:rsidP="008874A0">
            <w:pPr>
              <w:pageBreakBefore/>
              <w:ind w:right="849"/>
              <w:rPr>
                <w:color w:val="FFFFFF" w:themeColor="background1"/>
              </w:rPr>
            </w:pPr>
          </w:p>
        </w:tc>
        <w:tc>
          <w:tcPr>
            <w:tcW w:w="3880" w:type="dxa"/>
            <w:tcBorders>
              <w:top w:val="nil"/>
              <w:left w:val="nil"/>
              <w:bottom w:val="nil"/>
              <w:right w:val="nil"/>
            </w:tcBorders>
            <w:noWrap/>
            <w:vAlign w:val="bottom"/>
          </w:tcPr>
          <w:p w:rsidR="006832CD" w:rsidRPr="007C1230" w:rsidRDefault="006832CD" w:rsidP="008874A0">
            <w:pPr>
              <w:pStyle w:val="ekvue2arial"/>
              <w:ind w:right="849"/>
            </w:pPr>
          </w:p>
        </w:tc>
        <w:tc>
          <w:tcPr>
            <w:tcW w:w="1319" w:type="dxa"/>
            <w:tcBorders>
              <w:top w:val="nil"/>
              <w:left w:val="nil"/>
              <w:bottom w:val="nil"/>
              <w:right w:val="nil"/>
            </w:tcBorders>
            <w:noWrap/>
            <w:vAlign w:val="bottom"/>
          </w:tcPr>
          <w:p w:rsidR="006832CD" w:rsidRPr="007C1230" w:rsidRDefault="006832CD" w:rsidP="008874A0">
            <w:pPr>
              <w:pStyle w:val="ekvkolumnentitel"/>
              <w:ind w:right="849"/>
            </w:pPr>
          </w:p>
        </w:tc>
        <w:tc>
          <w:tcPr>
            <w:tcW w:w="3266" w:type="dxa"/>
            <w:tcBorders>
              <w:top w:val="nil"/>
              <w:left w:val="nil"/>
              <w:bottom w:val="nil"/>
              <w:right w:val="nil"/>
            </w:tcBorders>
            <w:noWrap/>
            <w:vAlign w:val="bottom"/>
          </w:tcPr>
          <w:p w:rsidR="006832CD" w:rsidRPr="007C1230" w:rsidRDefault="006832CD" w:rsidP="008874A0">
            <w:pPr>
              <w:pStyle w:val="ekvue3arial"/>
              <w:ind w:right="849"/>
            </w:pPr>
            <w:r w:rsidRPr="007C1230">
              <w:t xml:space="preserve">KV </w:t>
            </w:r>
            <w:r>
              <w:t>Progressreport Topic 1</w:t>
            </w:r>
          </w:p>
        </w:tc>
        <w:tc>
          <w:tcPr>
            <w:tcW w:w="1010" w:type="dxa"/>
            <w:tcBorders>
              <w:top w:val="nil"/>
              <w:left w:val="nil"/>
              <w:bottom w:val="nil"/>
              <w:right w:val="nil"/>
            </w:tcBorders>
            <w:noWrap/>
            <w:vAlign w:val="bottom"/>
          </w:tcPr>
          <w:p w:rsidR="006832CD" w:rsidRPr="007C1230" w:rsidRDefault="006832CD" w:rsidP="008874A0">
            <w:pPr>
              <w:pStyle w:val="ekvkapitel"/>
              <w:ind w:right="849"/>
            </w:pPr>
            <w:r>
              <w:t xml:space="preserve"> </w:t>
            </w:r>
          </w:p>
        </w:tc>
        <w:tc>
          <w:tcPr>
            <w:tcW w:w="264" w:type="dxa"/>
            <w:tcBorders>
              <w:top w:val="nil"/>
              <w:left w:val="nil"/>
              <w:bottom w:val="nil"/>
            </w:tcBorders>
            <w:vAlign w:val="bottom"/>
          </w:tcPr>
          <w:p w:rsidR="006832CD" w:rsidRPr="007636A0" w:rsidRDefault="006832CD" w:rsidP="008874A0">
            <w:pPr>
              <w:pStyle w:val="ekvkolumnentitel"/>
              <w:ind w:right="849"/>
              <w:rPr>
                <w:color w:val="FFFFFF" w:themeColor="background1"/>
              </w:rPr>
            </w:pPr>
          </w:p>
        </w:tc>
      </w:tr>
      <w:tr w:rsidR="006832CD" w:rsidRPr="00BF17F2" w:rsidTr="00C33586">
        <w:tblPrEx>
          <w:tblCellMar>
            <w:left w:w="70" w:type="dxa"/>
            <w:right w:w="70" w:type="dxa"/>
          </w:tblCellMar>
          <w:tblLook w:val="0000" w:firstRow="0" w:lastRow="0" w:firstColumn="0" w:lastColumn="0" w:noHBand="0" w:noVBand="0"/>
        </w:tblPrEx>
        <w:trPr>
          <w:trHeight w:hRule="exact" w:val="361"/>
        </w:trPr>
        <w:tc>
          <w:tcPr>
            <w:tcW w:w="1261" w:type="dxa"/>
            <w:tcBorders>
              <w:bottom w:val="nil"/>
              <w:right w:val="nil"/>
            </w:tcBorders>
            <w:noWrap/>
            <w:vAlign w:val="bottom"/>
          </w:tcPr>
          <w:p w:rsidR="006832CD" w:rsidRPr="00BF17F2" w:rsidRDefault="006832CD" w:rsidP="008874A0">
            <w:pPr>
              <w:ind w:right="849"/>
              <w:rPr>
                <w:color w:val="FFFFFF" w:themeColor="background1"/>
              </w:rPr>
            </w:pPr>
          </w:p>
        </w:tc>
        <w:tc>
          <w:tcPr>
            <w:tcW w:w="9739" w:type="dxa"/>
            <w:gridSpan w:val="5"/>
            <w:tcBorders>
              <w:left w:val="nil"/>
              <w:bottom w:val="nil"/>
            </w:tcBorders>
            <w:noWrap/>
            <w:vAlign w:val="bottom"/>
          </w:tcPr>
          <w:p w:rsidR="006832CD" w:rsidRPr="003D53E7" w:rsidRDefault="006832CD" w:rsidP="008874A0">
            <w:pPr>
              <w:ind w:right="849"/>
            </w:pPr>
          </w:p>
        </w:tc>
      </w:tr>
    </w:tbl>
    <w:p w:rsidR="00D21FA2" w:rsidRPr="00B418A1" w:rsidRDefault="00D01CEF" w:rsidP="008874A0">
      <w:pPr>
        <w:pStyle w:val="ekvue3arial"/>
        <w:ind w:right="849"/>
        <w:rPr>
          <w:color w:val="767171" w:themeColor="background2" w:themeShade="80"/>
        </w:rPr>
      </w:pPr>
      <w:r w:rsidRPr="00BC0562">
        <w:rPr>
          <w:color w:val="00B0F0"/>
          <w:lang w:eastAsia="de-DE"/>
        </w:rPr>
        <w:drawing>
          <wp:inline distT="0" distB="0" distL="0" distR="0" wp14:anchorId="2A1CF0D4" wp14:editId="334FC7AA">
            <wp:extent cx="216408" cy="201168"/>
            <wp:effectExtent l="0" t="0" r="0" b="8890"/>
            <wp:docPr id="103" name="Grafi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reib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sidRPr="00B418A1">
        <w:rPr>
          <w:color w:val="767171" w:themeColor="background2" w:themeShade="80"/>
        </w:rPr>
        <w:t xml:space="preserve">  </w:t>
      </w:r>
      <w:r w:rsidR="00D21FA2" w:rsidRPr="00B418A1">
        <w:rPr>
          <w:color w:val="767171" w:themeColor="background2" w:themeShade="80"/>
        </w:rPr>
        <w:t>Texte schreiben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6848" behindDoc="0" locked="0" layoutInCell="1" allowOverlap="1" wp14:anchorId="4D35BEBC" wp14:editId="21E30E29">
                <wp:simplePos x="0" y="0"/>
                <wp:positionH relativeFrom="column">
                  <wp:posOffset>5753100</wp:posOffset>
                </wp:positionH>
                <wp:positionV relativeFrom="paragraph">
                  <wp:posOffset>50482</wp:posOffset>
                </wp:positionV>
                <wp:extent cx="180975" cy="180975"/>
                <wp:effectExtent l="0" t="0" r="28575" b="28575"/>
                <wp:wrapNone/>
                <wp:docPr id="108" name="Rechteck 108"/>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C1C3B" id="Rechteck 108" o:spid="_x0000_s1026" style="position:absolute;margin-left:453pt;margin-top:3.95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0LF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JT&#10;Ga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" filled="f" strokecolor="#747070 [1614]" strokeweight="1pt"/>
            </w:pict>
          </mc:Fallback>
        </mc:AlternateContent>
      </w:r>
    </w:p>
    <w:p w:rsidR="00D21FA2" w:rsidRPr="003D53E7" w:rsidRDefault="00D21FA2" w:rsidP="008874A0">
      <w:pPr>
        <w:ind w:right="849"/>
        <w:rPr>
          <w:color w:val="000000" w:themeColor="text1"/>
        </w:rPr>
      </w:pPr>
      <w:r w:rsidRPr="00C62E2E">
        <w:rPr>
          <w:color w:val="FF0000"/>
          <w:lang w:eastAsia="de-DE"/>
        </w:rPr>
        <mc:AlternateContent>
          <mc:Choice Requires="wpg">
            <w:drawing>
              <wp:anchor distT="0" distB="0" distL="114300" distR="114300" simplePos="0" relativeHeight="251688960" behindDoc="0" locked="0" layoutInCell="1" allowOverlap="1" wp14:anchorId="35AD4ACD" wp14:editId="541B627A">
                <wp:simplePos x="0" y="0"/>
                <wp:positionH relativeFrom="column">
                  <wp:posOffset>-696278</wp:posOffset>
                </wp:positionH>
                <wp:positionV relativeFrom="paragraph">
                  <wp:posOffset>6350</wp:posOffset>
                </wp:positionV>
                <wp:extent cx="580073" cy="180147"/>
                <wp:effectExtent l="0" t="0" r="0" b="0"/>
                <wp:wrapNone/>
                <wp:docPr id="61" name="Gruppieren 61"/>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62" name="Stern mit 5 Zacken 62"/>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ern mit 5 Zacken 63"/>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Stern mit 5 Zacken 64"/>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C75BA3" id="Gruppieren 61" o:spid="_x0000_s1026" style="position:absolute;margin-left:-54.85pt;margin-top:.5pt;width:45.7pt;height:14.2pt;z-index:25168896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">
                <v:shape id="Stern mit 5 Zacken 62"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3"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64"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Wenn ich Cartoons analysieren, </w:t>
      </w:r>
      <w:r w:rsidR="000B5447">
        <w:t xml:space="preserve">Bilder und Diagramme beschreiben, </w:t>
      </w:r>
      <w:r>
        <w:t>Emails schreiben, Kommentare verfassen, Personen charakterisieren oder Aufgaben zu einem Text schriftlich bearbeiten soll, sind meine Texte grundsätzlich zusammenhängend, flüssig und klar verständlich.</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28896" behindDoc="0" locked="0" layoutInCell="1" allowOverlap="1" wp14:anchorId="70A03C30" wp14:editId="4E320342">
                <wp:simplePos x="0" y="0"/>
                <wp:positionH relativeFrom="column">
                  <wp:posOffset>5753100</wp:posOffset>
                </wp:positionH>
                <wp:positionV relativeFrom="paragraph">
                  <wp:posOffset>56832</wp:posOffset>
                </wp:positionV>
                <wp:extent cx="180975" cy="180975"/>
                <wp:effectExtent l="0" t="0" r="28575" b="28575"/>
                <wp:wrapNone/>
                <wp:docPr id="109" name="Rechteck 109"/>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5A15B" id="Rechteck 109" o:spid="_x0000_s1026" style="position:absolute;margin-left:453pt;margin-top:4.45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B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V55T&#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89984" behindDoc="0" locked="0" layoutInCell="1" allowOverlap="1" wp14:anchorId="0C0E9FD1" wp14:editId="2815D165">
                <wp:simplePos x="0" y="0"/>
                <wp:positionH relativeFrom="column">
                  <wp:posOffset>-698183</wp:posOffset>
                </wp:positionH>
                <wp:positionV relativeFrom="paragraph">
                  <wp:posOffset>6350</wp:posOffset>
                </wp:positionV>
                <wp:extent cx="579917" cy="180147"/>
                <wp:effectExtent l="0" t="0" r="0" b="0"/>
                <wp:wrapNone/>
                <wp:docPr id="65" name="Gruppieren 6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66" name="Stern mit 5 Zacken 6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Stern mit 5 Zacken 67"/>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ern mit 5 Zacken 6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A7FACD" id="Gruppieren 65" o:spid="_x0000_s1026" style="position:absolute;margin-left:-55pt;margin-top:.5pt;width:45.65pt;height:14.2pt;z-index:25168998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D4&#10;4WSdKgMAAAkNAAAOAAAAAAAAAAAAAAAAAC4CAABkcnMvZTJvRG9jLnhtbFBLAQItABQABgAIAAAA&#10;IQCBggyO5AAAAA4BAAAPAAAAAAAAAAAAAAAAAIQFAABkcnMvZG93bnJldi54bWxQSwUGAAAAAAQA&#10;BADzAAAAlQYAAAAA&#10;">
                <v:shape id="Stern mit 5 Zacken 6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6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Ich kann bei diesen Textformaten im Wesentlichen das ausdrücken, was ich schreiben möchte. Den Lesern sind aber nicht immer alle Zusammenhänge sofort klar, weil ich meine Gedanken noch besser strukturieren könnte.</w:t>
      </w:r>
    </w:p>
    <w:p w:rsidR="00D21FA2" w:rsidRDefault="00D21FA2" w:rsidP="008874A0">
      <w:pPr>
        <w:pStyle w:val="ekvgrundtexthalbe"/>
        <w:ind w:right="849"/>
      </w:pPr>
    </w:p>
    <w:p w:rsidR="008874A0" w:rsidRDefault="008874A0" w:rsidP="008874A0">
      <w:pPr>
        <w:ind w:right="849"/>
      </w:pPr>
      <w:r>
        <w:rPr>
          <w:color w:val="FF0000"/>
          <w:lang w:eastAsia="de-DE"/>
        </w:rPr>
        <mc:AlternateContent>
          <mc:Choice Requires="wps">
            <w:drawing>
              <wp:anchor distT="0" distB="0" distL="114300" distR="114300" simplePos="0" relativeHeight="251730944" behindDoc="0" locked="0" layoutInCell="1" allowOverlap="1" wp14:anchorId="680ED992" wp14:editId="1CBD93A1">
                <wp:simplePos x="0" y="0"/>
                <wp:positionH relativeFrom="column">
                  <wp:posOffset>5753100</wp:posOffset>
                </wp:positionH>
                <wp:positionV relativeFrom="paragraph">
                  <wp:posOffset>8255</wp:posOffset>
                </wp:positionV>
                <wp:extent cx="180975" cy="180975"/>
                <wp:effectExtent l="0" t="0" r="28575" b="28575"/>
                <wp:wrapNone/>
                <wp:docPr id="110" name="Rechteck 110"/>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CE232" id="Rechteck 110" o:spid="_x0000_s1026" style="position:absolute;margin-left:453pt;margin-top:.65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mbA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1008" behindDoc="0" locked="0" layoutInCell="1" allowOverlap="1" wp14:anchorId="2FD535F2" wp14:editId="21835012">
                <wp:simplePos x="0" y="0"/>
                <wp:positionH relativeFrom="column">
                  <wp:posOffset>-698183</wp:posOffset>
                </wp:positionH>
                <wp:positionV relativeFrom="paragraph">
                  <wp:posOffset>8255</wp:posOffset>
                </wp:positionV>
                <wp:extent cx="579917" cy="180147"/>
                <wp:effectExtent l="0" t="0" r="0" b="0"/>
                <wp:wrapNone/>
                <wp:docPr id="69" name="Gruppieren 69"/>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0" name="Stern mit 5 Zacken 70"/>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ern mit 5 Zacken 71"/>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ern mit 5 Zacken 72"/>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E32107" id="Gruppieren 69" o:spid="_x0000_s1026" style="position:absolute;margin-left:-55pt;margin-top:.65pt;width:45.65pt;height:14.2pt;z-index:25169100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HG0cHSEDAAAf&#10;DQAADgAAAAAAAAAAAAAAAAAuAgAAZHJzL2Uyb0RvYy54bWxQSwECLQAUAAYACAAAACEA1n+6SeUA&#10;AAAOAQAADwAAAAAAAAAAAAAAAAB7BQAAZHJzL2Rvd25yZXYueG1sUEsFBgAAAAAEAAQA8wAAAI0G&#10;AAAAAA==&#10;">
                <v:shape id="Stern mit 5 Zacken 70"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71"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72"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Bei vielen der Schreibaufgaben habe ich Probleme und weiß, dass dem Leser vieles, was ich sagen möchte, nicht klar ist. Ich kann häufig nur in Ansätzen das ausdrücken, was </w:t>
      </w:r>
    </w:p>
    <w:p w:rsidR="00D21FA2" w:rsidRDefault="00D21FA2" w:rsidP="008874A0">
      <w:pPr>
        <w:ind w:right="849"/>
      </w:pPr>
      <w:r>
        <w:t>ich sagen möchte.</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5104" behindDoc="0" locked="0" layoutInCell="1" allowOverlap="1" wp14:anchorId="45A37D22" wp14:editId="2C045CD7">
                <wp:simplePos x="0" y="0"/>
                <wp:positionH relativeFrom="column">
                  <wp:posOffset>5080</wp:posOffset>
                </wp:positionH>
                <wp:positionV relativeFrom="paragraph">
                  <wp:posOffset>26352</wp:posOffset>
                </wp:positionV>
                <wp:extent cx="5928995" cy="0"/>
                <wp:effectExtent l="0" t="0" r="14605" b="19050"/>
                <wp:wrapNone/>
                <wp:docPr id="73" name="Gerade Verbindung 73"/>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F6BA7" id="Gerade Verbindung 7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" strokecolor="#5b9bd5 [3204]" strokeweight=".5pt">
                <v:stroke joinstyle="miter"/>
              </v:line>
            </w:pict>
          </mc:Fallback>
        </mc:AlternateContent>
      </w:r>
    </w:p>
    <w:p w:rsidR="00D21FA2" w:rsidRPr="00B418A1" w:rsidRDefault="00D01CEF" w:rsidP="008874A0">
      <w:pPr>
        <w:pStyle w:val="ekvue3arial"/>
        <w:ind w:right="849"/>
        <w:rPr>
          <w:color w:val="767171" w:themeColor="background2" w:themeShade="80"/>
        </w:rPr>
      </w:pPr>
      <w:r w:rsidRPr="00BC0562">
        <w:rPr>
          <w:color w:val="ED7D31" w:themeColor="accent2"/>
          <w:lang w:eastAsia="de-DE"/>
        </w:rPr>
        <w:drawing>
          <wp:inline distT="0" distB="0" distL="0" distR="0" wp14:anchorId="3348A3CF" wp14:editId="04C115AB">
            <wp:extent cx="216408" cy="216408"/>
            <wp:effectExtent l="0" t="0" r="0" b="0"/>
            <wp:docPr id="104" name="Grafi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ch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ED7D31" w:themeColor="accent2"/>
        </w:rPr>
        <w:t xml:space="preserve">  </w:t>
      </w:r>
      <w:r w:rsidR="00D21FA2" w:rsidRPr="00B418A1">
        <w:rPr>
          <w:color w:val="767171" w:themeColor="background2" w:themeShade="80"/>
        </w:rPr>
        <w:t>an Gesprächen teilnehmen</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2992" behindDoc="0" locked="0" layoutInCell="1" allowOverlap="1" wp14:anchorId="0C35ECE5" wp14:editId="0BCDD7AC">
                <wp:simplePos x="0" y="0"/>
                <wp:positionH relativeFrom="column">
                  <wp:posOffset>5748655</wp:posOffset>
                </wp:positionH>
                <wp:positionV relativeFrom="paragraph">
                  <wp:posOffset>55563</wp:posOffset>
                </wp:positionV>
                <wp:extent cx="180975" cy="180975"/>
                <wp:effectExtent l="0" t="0" r="28575" b="28575"/>
                <wp:wrapNone/>
                <wp:docPr id="111" name="Rechteck 111"/>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57A81" id="Rechteck 111" o:spid="_x0000_s1026" style="position:absolute;margin-left:452.65pt;margin-top:4.4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2032" behindDoc="0" locked="0" layoutInCell="1" allowOverlap="1" wp14:anchorId="72D7AA16" wp14:editId="56A50E91">
                <wp:simplePos x="0" y="0"/>
                <wp:positionH relativeFrom="column">
                  <wp:posOffset>-696278</wp:posOffset>
                </wp:positionH>
                <wp:positionV relativeFrom="paragraph">
                  <wp:posOffset>6350</wp:posOffset>
                </wp:positionV>
                <wp:extent cx="580073" cy="180147"/>
                <wp:effectExtent l="0" t="0" r="0" b="0"/>
                <wp:wrapNone/>
                <wp:docPr id="74" name="Gruppieren 74"/>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75" name="Stern mit 5 Zacken 75"/>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ern mit 5 Zacken 76"/>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tern mit 5 Zacken 77"/>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862126" id="Gruppieren 74" o:spid="_x0000_s1026" style="position:absolute;margin-left:-54.85pt;margin-top:.5pt;width:45.7pt;height:14.2pt;z-index:251692032;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">
                <v:shape id="Stern mit 5 Zacken 75"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6"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77"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Pr="00E92D05">
        <w:t>Das fiel mir leicht.</w:t>
      </w:r>
      <w:r>
        <w:t xml:space="preserve"> Die </w:t>
      </w:r>
      <w:r w:rsidR="000B5447">
        <w:t>Vorträge</w:t>
      </w:r>
      <w:r>
        <w:t xml:space="preserve"> </w:t>
      </w:r>
      <w:r w:rsidR="000B5447">
        <w:t xml:space="preserve">über aktuelle Trends und grundlegende Veränderungen </w:t>
      </w:r>
      <w:r w:rsidR="00D01A0D">
        <w:t xml:space="preserve">in Gesellschaft und Arbeitswelt </w:t>
      </w:r>
      <w:r w:rsidR="000B5447">
        <w:t xml:space="preserve">sowie die Rollenspiele über bargeldloses Bezahlen und die zukünftige Bedeutung des Internets der Dinge </w:t>
      </w:r>
      <w:r>
        <w:t xml:space="preserve">habe ich gut, fast mühelos fließend und spontan bewältigt. Mein/e Gesprächspartner/in versteht, was ich sagen möchte. Ich kann Informationen austauschen, meine Meinung klarmachen und Argumente vorbringen. </w:t>
      </w:r>
    </w:p>
    <w:p w:rsidR="00D21FA2" w:rsidRDefault="008874A0" w:rsidP="008874A0">
      <w:pPr>
        <w:pStyle w:val="ekvgrundtexthalbe"/>
        <w:ind w:right="849"/>
      </w:pPr>
      <w:r>
        <w:rPr>
          <w:color w:val="FF0000"/>
          <w:lang w:eastAsia="de-DE"/>
        </w:rPr>
        <mc:AlternateContent>
          <mc:Choice Requires="wps">
            <w:drawing>
              <wp:anchor distT="0" distB="0" distL="114300" distR="114300" simplePos="0" relativeHeight="251735040" behindDoc="0" locked="0" layoutInCell="1" allowOverlap="1" wp14:anchorId="7C7E4F73" wp14:editId="14BAE29F">
                <wp:simplePos x="0" y="0"/>
                <wp:positionH relativeFrom="column">
                  <wp:posOffset>5753100</wp:posOffset>
                </wp:positionH>
                <wp:positionV relativeFrom="paragraph">
                  <wp:posOffset>53023</wp:posOffset>
                </wp:positionV>
                <wp:extent cx="180975" cy="180975"/>
                <wp:effectExtent l="0" t="0" r="28575" b="28575"/>
                <wp:wrapNone/>
                <wp:docPr id="112" name="Rechteck 112"/>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02CF1" id="Rechteck 112" o:spid="_x0000_s1026" style="position:absolute;margin-left:453pt;margin-top:4.2pt;width:14.2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tImg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" filled="f" strokecolor="#747070 [1614]" strokeweight="1pt"/>
            </w:pict>
          </mc:Fallback>
        </mc:AlternateContent>
      </w:r>
    </w:p>
    <w:p w:rsidR="00D21FA2" w:rsidRDefault="00D21FA2" w:rsidP="008874A0">
      <w:pPr>
        <w:ind w:right="849"/>
      </w:pPr>
      <w:r>
        <w:rPr>
          <w:lang w:eastAsia="de-DE"/>
        </w:rPr>
        <mc:AlternateContent>
          <mc:Choice Requires="wpg">
            <w:drawing>
              <wp:anchor distT="0" distB="0" distL="114300" distR="114300" simplePos="0" relativeHeight="251693056" behindDoc="0" locked="0" layoutInCell="1" allowOverlap="1" wp14:anchorId="60949A31" wp14:editId="3FEC3EFD">
                <wp:simplePos x="0" y="0"/>
                <wp:positionH relativeFrom="column">
                  <wp:posOffset>-698183</wp:posOffset>
                </wp:positionH>
                <wp:positionV relativeFrom="paragraph">
                  <wp:posOffset>6350</wp:posOffset>
                </wp:positionV>
                <wp:extent cx="579917" cy="180147"/>
                <wp:effectExtent l="0" t="0" r="0" b="0"/>
                <wp:wrapNone/>
                <wp:docPr id="78" name="Gruppieren 78"/>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79" name="Stern mit 5 Zacken 79"/>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ern mit 5 Zacken 80"/>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ern mit 5 Zacken 81"/>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B3E6FA" id="Gruppieren 78" o:spid="_x0000_s1026" style="position:absolute;margin-left:-55pt;margin-top:.5pt;width:45.65pt;height:14.2pt;z-index:251693056"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">
                <v:shape id="Stern mit 5 Zacken 79"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0"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1"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Pr="00E92D05">
        <w:t>Das läuft eigentlich ganz gut.</w:t>
      </w:r>
      <w:r>
        <w:t xml:space="preserve"> Über die in diesem Kapitel behandelten Themen kann ich mich fließend und spontan soweit verständigen, dass ein normales Gespräch möglich ist. Ich kann mich an den Gesprächen über einen längeren Zeitraum beteiligen und sie auch steuern.</w:t>
      </w:r>
    </w:p>
    <w:p w:rsidR="00D21FA2" w:rsidRDefault="00D21FA2" w:rsidP="008874A0">
      <w:pPr>
        <w:pStyle w:val="ekvgrundtexthalbe"/>
        <w:ind w:right="849"/>
      </w:pPr>
    </w:p>
    <w:p w:rsidR="008874A0" w:rsidRDefault="008874A0" w:rsidP="008874A0">
      <w:pPr>
        <w:ind w:right="849"/>
      </w:pPr>
      <w:r>
        <w:rPr>
          <w:color w:val="FF0000"/>
          <w:lang w:eastAsia="de-DE"/>
        </w:rPr>
        <mc:AlternateContent>
          <mc:Choice Requires="wps">
            <w:drawing>
              <wp:anchor distT="0" distB="0" distL="114300" distR="114300" simplePos="0" relativeHeight="251737088" behindDoc="0" locked="0" layoutInCell="1" allowOverlap="1" wp14:anchorId="09C9AF9E" wp14:editId="1962F035">
                <wp:simplePos x="0" y="0"/>
                <wp:positionH relativeFrom="column">
                  <wp:posOffset>5748655</wp:posOffset>
                </wp:positionH>
                <wp:positionV relativeFrom="paragraph">
                  <wp:posOffset>2540</wp:posOffset>
                </wp:positionV>
                <wp:extent cx="180975" cy="180975"/>
                <wp:effectExtent l="0" t="0" r="28575" b="28575"/>
                <wp:wrapNone/>
                <wp:docPr id="113" name="Rechteck 113"/>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7F8A5" id="Rechteck 113" o:spid="_x0000_s1026" style="position:absolute;margin-left:452.65pt;margin-top:.2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" filled="f" strokecolor="#747070 [1614]" strokeweight="1pt"/>
            </w:pict>
          </mc:Fallback>
        </mc:AlternateContent>
      </w:r>
      <w:r w:rsidR="00D21FA2">
        <w:rPr>
          <w:lang w:eastAsia="de-DE"/>
        </w:rPr>
        <mc:AlternateContent>
          <mc:Choice Requires="wpg">
            <w:drawing>
              <wp:anchor distT="0" distB="0" distL="114300" distR="114300" simplePos="0" relativeHeight="251694080" behindDoc="0" locked="0" layoutInCell="1" allowOverlap="1" wp14:anchorId="03A5D063" wp14:editId="0B38231C">
                <wp:simplePos x="0" y="0"/>
                <wp:positionH relativeFrom="column">
                  <wp:posOffset>-698183</wp:posOffset>
                </wp:positionH>
                <wp:positionV relativeFrom="paragraph">
                  <wp:posOffset>8255</wp:posOffset>
                </wp:positionV>
                <wp:extent cx="579917" cy="180147"/>
                <wp:effectExtent l="0" t="0" r="0" b="0"/>
                <wp:wrapNone/>
                <wp:docPr id="82" name="Gruppieren 82"/>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83" name="Stern mit 5 Zacken 83"/>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ern mit 5 Zacken 84"/>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ern mit 5 Zacken 85"/>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57BB9E" id="Gruppieren 82" o:spid="_x0000_s1026" style="position:absolute;margin-left:-55pt;margin-top:.65pt;width:45.65pt;height:14.2pt;z-index:251694080"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">
                <v:shape id="Stern mit 5 Zacken 83"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84"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85"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Sowohl in Gesprächen als auch in den Kurzvorträgen verstehen meine Gesprächspartner nur mit Anstrengung, was ich sagen möchte. Ich habe Schwierigkeiten mich </w:t>
      </w:r>
    </w:p>
    <w:p w:rsidR="00D21FA2" w:rsidRDefault="00D21FA2" w:rsidP="008874A0">
      <w:pPr>
        <w:ind w:right="849"/>
      </w:pPr>
      <w:r>
        <w:t>aktiv an einem Gespräch zu beteiligen.</w:t>
      </w:r>
    </w:p>
    <w:p w:rsidR="00D21FA2" w:rsidRDefault="00D21FA2" w:rsidP="008874A0">
      <w:pPr>
        <w:ind w:right="849"/>
      </w:pPr>
    </w:p>
    <w:p w:rsidR="00D21FA2" w:rsidRDefault="00D21FA2" w:rsidP="008874A0">
      <w:pPr>
        <w:pStyle w:val="ekvgrundtexthalbe"/>
        <w:ind w:right="849"/>
      </w:pPr>
      <w:r>
        <w:rPr>
          <w:lang w:eastAsia="de-DE"/>
        </w:rPr>
        <mc:AlternateContent>
          <mc:Choice Requires="wps">
            <w:drawing>
              <wp:anchor distT="0" distB="0" distL="114300" distR="114300" simplePos="0" relativeHeight="251697152" behindDoc="0" locked="0" layoutInCell="1" allowOverlap="1" wp14:anchorId="03A7A50B" wp14:editId="51734F7E">
                <wp:simplePos x="0" y="0"/>
                <wp:positionH relativeFrom="column">
                  <wp:posOffset>5080</wp:posOffset>
                </wp:positionH>
                <wp:positionV relativeFrom="paragraph">
                  <wp:posOffset>26352</wp:posOffset>
                </wp:positionV>
                <wp:extent cx="5928995" cy="0"/>
                <wp:effectExtent l="0" t="0" r="14605" b="19050"/>
                <wp:wrapNone/>
                <wp:docPr id="86" name="Gerade Verbindung 86"/>
                <wp:cNvGraphicFramePr/>
                <a:graphic xmlns:a="http://schemas.openxmlformats.org/drawingml/2006/main">
                  <a:graphicData uri="http://schemas.microsoft.com/office/word/2010/wordprocessingShape">
                    <wps:wsp>
                      <wps:cNvCnPr/>
                      <wps:spPr>
                        <a:xfrm>
                          <a:off x="0" y="0"/>
                          <a:ext cx="59289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3E062" id="Gerade Verbindung 8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" strokecolor="#5b9bd5 [3204]" strokeweight=".5pt">
                <v:stroke joinstyle="miter"/>
              </v:line>
            </w:pict>
          </mc:Fallback>
        </mc:AlternateContent>
      </w:r>
    </w:p>
    <w:p w:rsidR="00D21FA2" w:rsidRPr="00BC0562" w:rsidRDefault="00BC0562" w:rsidP="008874A0">
      <w:pPr>
        <w:pStyle w:val="ekvue3arial"/>
        <w:ind w:right="849"/>
        <w:rPr>
          <w:color w:val="767171" w:themeColor="background2" w:themeShade="80"/>
        </w:rPr>
      </w:pPr>
      <w:r w:rsidRPr="00BC0562">
        <w:rPr>
          <w:color w:val="767171" w:themeColor="background2" w:themeShade="80"/>
          <w:lang w:eastAsia="de-DE"/>
        </w:rPr>
        <w:drawing>
          <wp:inline distT="0" distB="0" distL="0" distR="0" wp14:anchorId="4FBD6CF7" wp14:editId="310A118E">
            <wp:extent cx="216408" cy="216408"/>
            <wp:effectExtent l="0" t="0" r="0" b="0"/>
            <wp:docPr id="118" name="Grafi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 cy="216408"/>
                    </a:xfrm>
                    <a:prstGeom prst="rect">
                      <a:avLst/>
                    </a:prstGeom>
                  </pic:spPr>
                </pic:pic>
              </a:graphicData>
            </a:graphic>
          </wp:inline>
        </w:drawing>
      </w:r>
      <w:r w:rsidRPr="00BC0562">
        <w:rPr>
          <w:color w:val="767171" w:themeColor="background2" w:themeShade="80"/>
        </w:rPr>
        <w:t xml:space="preserve">  </w:t>
      </w:r>
      <w:r w:rsidR="00D21FA2" w:rsidRPr="00BC0562">
        <w:rPr>
          <w:color w:val="767171" w:themeColor="background2" w:themeShade="80"/>
        </w:rPr>
        <w:t>Mediation</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39136" behindDoc="0" locked="0" layoutInCell="1" allowOverlap="1" wp14:anchorId="14053DC2" wp14:editId="281EFD57">
                <wp:simplePos x="0" y="0"/>
                <wp:positionH relativeFrom="column">
                  <wp:posOffset>5748655</wp:posOffset>
                </wp:positionH>
                <wp:positionV relativeFrom="paragraph">
                  <wp:posOffset>14923</wp:posOffset>
                </wp:positionV>
                <wp:extent cx="180975" cy="180975"/>
                <wp:effectExtent l="0" t="0" r="28575" b="28575"/>
                <wp:wrapNone/>
                <wp:docPr id="114" name="Rechteck 114"/>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A0EFE" id="Rechteck 114" o:spid="_x0000_s1026" style="position:absolute;margin-left:452.65pt;margin-top:1.2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699200" behindDoc="0" locked="0" layoutInCell="1" allowOverlap="1" wp14:anchorId="696A1D11" wp14:editId="26E9F7B5">
                <wp:simplePos x="0" y="0"/>
                <wp:positionH relativeFrom="column">
                  <wp:posOffset>-696278</wp:posOffset>
                </wp:positionH>
                <wp:positionV relativeFrom="paragraph">
                  <wp:posOffset>6350</wp:posOffset>
                </wp:positionV>
                <wp:extent cx="580073" cy="180147"/>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580073" cy="180147"/>
                          <a:chOff x="0" y="0"/>
                          <a:chExt cx="614363" cy="190500"/>
                        </a:xfrm>
                      </wpg:grpSpPr>
                      <wps:wsp>
                        <wps:cNvPr id="88" name="Stern mit 5 Zacken 88"/>
                        <wps:cNvSpPr/>
                        <wps:spPr>
                          <a:xfrm>
                            <a:off x="0"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ern mit 5 Zacken 89"/>
                        <wps:cNvSpPr/>
                        <wps:spPr>
                          <a:xfrm>
                            <a:off x="21431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ern mit 5 Zacken 90"/>
                        <wps:cNvSpPr/>
                        <wps:spPr>
                          <a:xfrm>
                            <a:off x="423863" y="0"/>
                            <a:ext cx="190500" cy="190500"/>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EE0381" id="Gruppieren 87" o:spid="_x0000_s1026" style="position:absolute;margin-left:-54.85pt;margin-top:.5pt;width:45.7pt;height:14.2pt;z-index:251699200;mso-width-relative:margin;mso-height-relative:margin" coordsize="6143,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">
                <v:shape id="Stern mit 5 Zacken 88" o:spid="_x0000_s1027" style="position:absolute;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89" o:spid="_x0000_s1028" style="position:absolute;left:2143;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shape id="Stern mit 5 Zacken 90" o:spid="_x0000_s1029" style="position:absolute;left:4238;width:1905;height:1905;visibility:visible;mso-wrap-style:square;v-text-anchor:middle" coordsize="1905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" path="m,72764r72765,1l95250,r22485,72765l190500,72764r-58868,44971l154118,190500,95250,145528,36382,190500,58868,117735,,72764xe" fillcolor="#aeaaaa [2414]" stroked="f" strokeweight="0">
                  <v:stroke joinstyle="miter"/>
                  <v:path arrowok="t" o:connecttype="custom" o:connectlocs="0,72764;72765,72765;95250,0;117735,72765;190500,72764;131632,117735;154118,190500;95250,145528;36382,190500;58868,117735;0,72764" o:connectangles="0,0,0,0,0,0,0,0,0,0,0"/>
                </v:shape>
              </v:group>
            </w:pict>
          </mc:Fallback>
        </mc:AlternateContent>
      </w:r>
      <w:r w:rsidR="00D21FA2">
        <w:t xml:space="preserve">Das fiel mir leicht. Die Informationen aus dem deutschen Text über </w:t>
      </w:r>
      <w:bookmarkStart w:id="1" w:name="_GoBack"/>
      <w:bookmarkEnd w:id="1"/>
      <w:r w:rsidR="000B5447">
        <w:t>Single-Haushalte und das Internet der Dinge</w:t>
      </w:r>
      <w:r w:rsidR="00D21FA2">
        <w:t xml:space="preserve"> in einen englischen Text zu übertragen, fiel mir leicht. Ich kann gut entscheiden, welche Aspekte bei der Zusammenfassung wichtig sind. Auch das Ausformulieren der Stichpunkte in einen englischen Text ohne einfach Satz für Satz zu übersetzen bereitet mir keine Schwierigkeiten. </w:t>
      </w:r>
    </w:p>
    <w:p w:rsidR="00D21FA2" w:rsidRDefault="00D21FA2" w:rsidP="008874A0">
      <w:pPr>
        <w:pStyle w:val="ekvgrundtexthalbe"/>
        <w:ind w:right="849"/>
      </w:pPr>
    </w:p>
    <w:p w:rsidR="00D21FA2" w:rsidRDefault="00FE34DD" w:rsidP="008874A0">
      <w:pPr>
        <w:ind w:right="849"/>
      </w:pPr>
      <w:r>
        <w:rPr>
          <w:color w:val="FF0000"/>
          <w:lang w:eastAsia="de-DE"/>
        </w:rPr>
        <mc:AlternateContent>
          <mc:Choice Requires="wps">
            <w:drawing>
              <wp:anchor distT="0" distB="0" distL="114300" distR="114300" simplePos="0" relativeHeight="251741184" behindDoc="0" locked="0" layoutInCell="1" allowOverlap="1" wp14:anchorId="04DB16C1" wp14:editId="64048AEE">
                <wp:simplePos x="0" y="0"/>
                <wp:positionH relativeFrom="column">
                  <wp:posOffset>5748655</wp:posOffset>
                </wp:positionH>
                <wp:positionV relativeFrom="paragraph">
                  <wp:posOffset>4763</wp:posOffset>
                </wp:positionV>
                <wp:extent cx="180975" cy="180975"/>
                <wp:effectExtent l="0" t="0" r="28575" b="28575"/>
                <wp:wrapNone/>
                <wp:docPr id="115" name="Rechteck 115"/>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9259E" id="Rechteck 115" o:spid="_x0000_s1026" style="position:absolute;margin-left:452.65pt;margin-top:.4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" filled="f" strokecolor="#747070 [1614]" strokeweight="1pt"/>
            </w:pict>
          </mc:Fallback>
        </mc:AlternateContent>
      </w:r>
      <w:r w:rsidR="00D21FA2">
        <w:rPr>
          <w:lang w:eastAsia="de-DE"/>
        </w:rPr>
        <mc:AlternateContent>
          <mc:Choice Requires="wpg">
            <w:drawing>
              <wp:anchor distT="0" distB="0" distL="114300" distR="114300" simplePos="0" relativeHeight="251700224" behindDoc="0" locked="0" layoutInCell="1" allowOverlap="1" wp14:anchorId="635FB568" wp14:editId="69BF3470">
                <wp:simplePos x="0" y="0"/>
                <wp:positionH relativeFrom="column">
                  <wp:posOffset>-698183</wp:posOffset>
                </wp:positionH>
                <wp:positionV relativeFrom="paragraph">
                  <wp:posOffset>6350</wp:posOffset>
                </wp:positionV>
                <wp:extent cx="579917" cy="180147"/>
                <wp:effectExtent l="0" t="0" r="0" b="0"/>
                <wp:wrapNone/>
                <wp:docPr id="91" name="Gruppieren 91"/>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2" name="Stern mit 5 Zacken 92"/>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ern mit 5 Zacken 93"/>
                        <wps:cNvSpPr/>
                        <wps:spPr>
                          <a:xfrm>
                            <a:off x="204787"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Stern mit 5 Zacken 94"/>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7AA49E" id="Gruppieren 91" o:spid="_x0000_s1026" style="position:absolute;margin-left:-55pt;margin-top:.5pt;width:45.65pt;height:14.2pt;z-index:251700224"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">
                <v:shape id="Stern mit 5 Zacken 92"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3"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4"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läuft eigentlich ganz gut</w:t>
      </w:r>
      <w:r w:rsidR="00D21FA2">
        <w:t>. Die Informationen aus dem deutschen Text in einen englischen Text zu übertragen, kriege ich grundsätzlich hin. Nicht immer weiß ich, was alles wichtig für den englischen Text ist.</w:t>
      </w:r>
    </w:p>
    <w:p w:rsidR="00D21FA2" w:rsidRDefault="00D21FA2" w:rsidP="008874A0">
      <w:pPr>
        <w:pStyle w:val="ekvgrundtexthalbe"/>
        <w:ind w:right="849"/>
      </w:pPr>
    </w:p>
    <w:p w:rsidR="00D21FA2" w:rsidRDefault="008874A0" w:rsidP="008874A0">
      <w:pPr>
        <w:ind w:right="849"/>
      </w:pPr>
      <w:r>
        <w:rPr>
          <w:color w:val="FF0000"/>
          <w:lang w:eastAsia="de-DE"/>
        </w:rPr>
        <mc:AlternateContent>
          <mc:Choice Requires="wps">
            <w:drawing>
              <wp:anchor distT="0" distB="0" distL="114300" distR="114300" simplePos="0" relativeHeight="251743232" behindDoc="0" locked="0" layoutInCell="1" allowOverlap="1" wp14:anchorId="2759CF79" wp14:editId="3B791CF7">
                <wp:simplePos x="0" y="0"/>
                <wp:positionH relativeFrom="column">
                  <wp:posOffset>5753100</wp:posOffset>
                </wp:positionH>
                <wp:positionV relativeFrom="paragraph">
                  <wp:posOffset>11748</wp:posOffset>
                </wp:positionV>
                <wp:extent cx="180975" cy="180975"/>
                <wp:effectExtent l="0" t="0" r="28575" b="28575"/>
                <wp:wrapNone/>
                <wp:docPr id="116" name="Rechteck 116"/>
                <wp:cNvGraphicFramePr/>
                <a:graphic xmlns:a="http://schemas.openxmlformats.org/drawingml/2006/main">
                  <a:graphicData uri="http://schemas.microsoft.com/office/word/2010/wordprocessingShape">
                    <wps:wsp>
                      <wps:cNvSpPr/>
                      <wps:spPr>
                        <a:xfrm>
                          <a:off x="0" y="0"/>
                          <a:ext cx="180975" cy="18097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A07C7" id="Rechteck 116" o:spid="_x0000_s1026" style="position:absolute;margin-left:453pt;margin-top:.9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" filled="f" strokecolor="#747070 [1614]" strokeweight="1pt"/>
            </w:pict>
          </mc:Fallback>
        </mc:AlternateContent>
      </w:r>
      <w:r w:rsidR="00D21FA2">
        <w:rPr>
          <w:lang w:eastAsia="de-DE"/>
        </w:rPr>
        <mc:AlternateContent>
          <mc:Choice Requires="wpg">
            <w:drawing>
              <wp:anchor distT="0" distB="0" distL="114300" distR="114300" simplePos="0" relativeHeight="251701248" behindDoc="0" locked="0" layoutInCell="1" allowOverlap="1" wp14:anchorId="7802C1F3" wp14:editId="1CD78755">
                <wp:simplePos x="0" y="0"/>
                <wp:positionH relativeFrom="column">
                  <wp:posOffset>-698183</wp:posOffset>
                </wp:positionH>
                <wp:positionV relativeFrom="paragraph">
                  <wp:posOffset>8255</wp:posOffset>
                </wp:positionV>
                <wp:extent cx="579917" cy="180147"/>
                <wp:effectExtent l="0" t="0" r="0" b="0"/>
                <wp:wrapNone/>
                <wp:docPr id="95" name="Gruppieren 95"/>
                <wp:cNvGraphicFramePr/>
                <a:graphic xmlns:a="http://schemas.openxmlformats.org/drawingml/2006/main">
                  <a:graphicData uri="http://schemas.microsoft.com/office/word/2010/wordprocessingGroup">
                    <wpg:wgp>
                      <wpg:cNvGrpSpPr/>
                      <wpg:grpSpPr>
                        <a:xfrm>
                          <a:off x="0" y="0"/>
                          <a:ext cx="579917" cy="180147"/>
                          <a:chOff x="0" y="0"/>
                          <a:chExt cx="579917" cy="180147"/>
                        </a:xfrm>
                      </wpg:grpSpPr>
                      <wps:wsp>
                        <wps:cNvPr id="96" name="Stern mit 5 Zacken 96"/>
                        <wps:cNvSpPr/>
                        <wps:spPr>
                          <a:xfrm>
                            <a:off x="0" y="0"/>
                            <a:ext cx="179867" cy="180147"/>
                          </a:xfrm>
                          <a:prstGeom prst="star5">
                            <a:avLst/>
                          </a:prstGeom>
                          <a:solidFill>
                            <a:schemeClr val="bg2">
                              <a:lumMod val="75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ern mit 5 Zacken 97"/>
                        <wps:cNvSpPr/>
                        <wps:spPr>
                          <a:xfrm>
                            <a:off x="204787"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Stern mit 5 Zacken 98"/>
                        <wps:cNvSpPr/>
                        <wps:spPr>
                          <a:xfrm>
                            <a:off x="400050" y="0"/>
                            <a:ext cx="179867" cy="180147"/>
                          </a:xfrm>
                          <a:prstGeom prst="star5">
                            <a:avLst/>
                          </a:prstGeom>
                          <a:solidFill>
                            <a:schemeClr val="bg2">
                              <a:lumMod val="75000"/>
                              <a:alpha val="50000"/>
                            </a:schemeClr>
                          </a:solidFill>
                          <a:ln w="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72A675" id="Gruppieren 95" o:spid="_x0000_s1026" style="position:absolute;margin-left:-55pt;margin-top:.65pt;width:45.65pt;height:14.2pt;z-index:251701248" coordsize="5799,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">
                <v:shape id="Stern mit 5 Zacken 96" o:spid="_x0000_s1027" style="position:absolute;width:1798;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" path="m,68810r68703,l89934,r21230,68810l179867,68810r-55583,42527l145515,180147,89934,137619,34352,180147,55583,111337,,68810xe" fillcolor="#aeaaaa [2414]" stroked="f" strokeweight="0">
                  <v:stroke joinstyle="miter"/>
                  <v:path arrowok="t" o:connecttype="custom" o:connectlocs="0,68810;68703,68810;89934,0;111164,68810;179867,68810;124284,111337;145515,180147;89934,137619;34352,180147;55583,111337;0,68810" o:connectangles="0,0,0,0,0,0,0,0,0,0,0"/>
                </v:shape>
                <v:shape id="Stern mit 5 Zacken 97" o:spid="_x0000_s1028" style="position:absolute;left:2047;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shape id="Stern mit 5 Zacken 98" o:spid="_x0000_s1029" style="position:absolute;left:4000;width:1799;height:1801;visibility:visible;mso-wrap-style:square;v-text-anchor:middle" coordsize="179867,18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" path="m,68810r68703,l89934,r21230,68810l179867,68810r-55583,42527l145515,180147,89934,137619,34352,180147,55583,111337,,68810xe" fillcolor="#aeaaaa [2414]" stroked="f" strokeweight="0">
                  <v:fill opacity="32896f"/>
                  <v:stroke joinstyle="miter"/>
                  <v:path arrowok="t" o:connecttype="custom" o:connectlocs="0,68810;68703,68810;89934,0;111164,68810;179867,68810;124284,111337;145515,180147;89934,137619;34352,180147;55583,111337;0,68810" o:connectangles="0,0,0,0,0,0,0,0,0,0,0"/>
                </v:shape>
              </v:group>
            </w:pict>
          </mc:Fallback>
        </mc:AlternateContent>
      </w:r>
      <w:r w:rsidR="00D21FA2" w:rsidRPr="00E92D05">
        <w:t>Das war schwierig</w:t>
      </w:r>
      <w:r w:rsidR="00D21FA2">
        <w:t xml:space="preserve">. Ich finde das Übertragen von einer Sprache in eine andere schwer, weil ich zum einen nicht weiß was alles wichtig ist und ich auch Schwierigkeiten habe, diese Dinge in korrekte englische Sätze zu bringen. </w:t>
      </w:r>
    </w:p>
    <w:p w:rsidR="00D21FA2" w:rsidRDefault="00D21FA2" w:rsidP="008874A0">
      <w:pPr>
        <w:ind w:right="565"/>
      </w:pPr>
    </w:p>
    <w:sectPr w:rsidR="00D21FA2" w:rsidSect="001D1169">
      <w:footerReference w:type="default" r:id="rId14"/>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D01" w:rsidRDefault="007F7D01" w:rsidP="003C599D">
      <w:pPr>
        <w:spacing w:line="240" w:lineRule="auto"/>
      </w:pPr>
      <w:r>
        <w:separator/>
      </w:r>
    </w:p>
  </w:endnote>
  <w:endnote w:type="continuationSeparator" w:id="0">
    <w:p w:rsidR="007F7D01" w:rsidRDefault="007F7D0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2751A2AC" wp14:editId="01DA6FFD">
                <wp:extent cx="468000" cy="234000"/>
                <wp:effectExtent l="0" t="0" r="8255" b="0"/>
                <wp:docPr id="117" name="Grafik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8874A0">
          <w:pPr>
            <w:pStyle w:val="ekvpagina"/>
          </w:pPr>
          <w:r w:rsidRPr="00913892">
            <w:t>© Ernst Klett Verlag GmbH, Stuttgart 201</w:t>
          </w:r>
          <w:r w:rsidR="008874A0">
            <w:t>9</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0C1572" w:rsidP="008874A0">
          <w:pPr>
            <w:pStyle w:val="ekvquelle"/>
          </w:pPr>
          <w:r w:rsidRPr="000B425B">
            <w:t xml:space="preserve">Textquellen: </w:t>
          </w:r>
          <w:r w:rsidR="008874A0">
            <w:t>Ephrem Wellenbrock, Dorsten</w:t>
          </w:r>
        </w:p>
      </w:tc>
      <w:tc>
        <w:tcPr>
          <w:tcW w:w="397" w:type="dxa"/>
        </w:tcPr>
        <w:p w:rsidR="000C1572" w:rsidRPr="00913892" w:rsidRDefault="000C1572" w:rsidP="00913892">
          <w:pPr>
            <w:pStyle w:val="ekvpagina"/>
          </w:pPr>
        </w:p>
      </w:tc>
    </w:tr>
  </w:tbl>
  <w:p w:rsidR="000C1572" w:rsidRDefault="000C15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D01" w:rsidRDefault="007F7D01" w:rsidP="003C599D">
      <w:pPr>
        <w:spacing w:line="240" w:lineRule="auto"/>
      </w:pPr>
      <w:r>
        <w:separator/>
      </w:r>
    </w:p>
  </w:footnote>
  <w:footnote w:type="continuationSeparator" w:id="0">
    <w:p w:rsidR="007F7D01" w:rsidRDefault="007F7D01"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9D"/>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5447"/>
    <w:rsid w:val="000B7BD3"/>
    <w:rsid w:val="000C11E0"/>
    <w:rsid w:val="000C1572"/>
    <w:rsid w:val="000C77CA"/>
    <w:rsid w:val="000D40DE"/>
    <w:rsid w:val="000D4791"/>
    <w:rsid w:val="000D5ADE"/>
    <w:rsid w:val="000E343E"/>
    <w:rsid w:val="000F21E8"/>
    <w:rsid w:val="000F6468"/>
    <w:rsid w:val="000F7910"/>
    <w:rsid w:val="00103057"/>
    <w:rsid w:val="00107D77"/>
    <w:rsid w:val="00112A36"/>
    <w:rsid w:val="00124062"/>
    <w:rsid w:val="00126A13"/>
    <w:rsid w:val="00126C2B"/>
    <w:rsid w:val="00131417"/>
    <w:rsid w:val="00136FB9"/>
    <w:rsid w:val="00137DDD"/>
    <w:rsid w:val="001465B0"/>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13581"/>
    <w:rsid w:val="00214764"/>
    <w:rsid w:val="00214D18"/>
    <w:rsid w:val="00216D91"/>
    <w:rsid w:val="002240EA"/>
    <w:rsid w:val="002266E8"/>
    <w:rsid w:val="002277D2"/>
    <w:rsid w:val="002301FF"/>
    <w:rsid w:val="00232213"/>
    <w:rsid w:val="00234F6F"/>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53E7"/>
    <w:rsid w:val="003D70F5"/>
    <w:rsid w:val="003E21AC"/>
    <w:rsid w:val="003E6330"/>
    <w:rsid w:val="003E7B62"/>
    <w:rsid w:val="003F23C7"/>
    <w:rsid w:val="003F362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6EE2"/>
    <w:rsid w:val="004E3969"/>
    <w:rsid w:val="00501528"/>
    <w:rsid w:val="005069C1"/>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5A60"/>
    <w:rsid w:val="005A6D94"/>
    <w:rsid w:val="005B6C9C"/>
    <w:rsid w:val="005C047C"/>
    <w:rsid w:val="005C0FBD"/>
    <w:rsid w:val="005C400B"/>
    <w:rsid w:val="005C49D0"/>
    <w:rsid w:val="005C6584"/>
    <w:rsid w:val="005D367A"/>
    <w:rsid w:val="005D3E99"/>
    <w:rsid w:val="005D79B8"/>
    <w:rsid w:val="005E15AC"/>
    <w:rsid w:val="005E238E"/>
    <w:rsid w:val="005F2AB3"/>
    <w:rsid w:val="005F3914"/>
    <w:rsid w:val="005F439D"/>
    <w:rsid w:val="005F511A"/>
    <w:rsid w:val="0060030C"/>
    <w:rsid w:val="0060130F"/>
    <w:rsid w:val="00603AD5"/>
    <w:rsid w:val="006201CB"/>
    <w:rsid w:val="00622F6B"/>
    <w:rsid w:val="00625819"/>
    <w:rsid w:val="00627765"/>
    <w:rsid w:val="0064692C"/>
    <w:rsid w:val="00653F68"/>
    <w:rsid w:val="006802C4"/>
    <w:rsid w:val="006832CD"/>
    <w:rsid w:val="0068429A"/>
    <w:rsid w:val="00685FDD"/>
    <w:rsid w:val="00693676"/>
    <w:rsid w:val="006A71DE"/>
    <w:rsid w:val="006A7331"/>
    <w:rsid w:val="006A76D7"/>
    <w:rsid w:val="006B2D23"/>
    <w:rsid w:val="006B6247"/>
    <w:rsid w:val="006C4E52"/>
    <w:rsid w:val="006C6A77"/>
    <w:rsid w:val="006D28D4"/>
    <w:rsid w:val="006D49F0"/>
    <w:rsid w:val="006D7F2E"/>
    <w:rsid w:val="006E235E"/>
    <w:rsid w:val="006F0D3C"/>
    <w:rsid w:val="006F2EDC"/>
    <w:rsid w:val="006F55D0"/>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B42CB"/>
    <w:rsid w:val="007C1230"/>
    <w:rsid w:val="007D186F"/>
    <w:rsid w:val="007D3095"/>
    <w:rsid w:val="007E4DDC"/>
    <w:rsid w:val="007E5E71"/>
    <w:rsid w:val="007F7D0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874A0"/>
    <w:rsid w:val="008942A2"/>
    <w:rsid w:val="0089534A"/>
    <w:rsid w:val="008A529C"/>
    <w:rsid w:val="008B446A"/>
    <w:rsid w:val="008B5E47"/>
    <w:rsid w:val="008C0880"/>
    <w:rsid w:val="008C27FD"/>
    <w:rsid w:val="008D1257"/>
    <w:rsid w:val="008D3CE0"/>
    <w:rsid w:val="008D689D"/>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43B4C"/>
    <w:rsid w:val="00A478DC"/>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31F29"/>
    <w:rsid w:val="00B32796"/>
    <w:rsid w:val="00B32DAF"/>
    <w:rsid w:val="00B3499A"/>
    <w:rsid w:val="00B37E68"/>
    <w:rsid w:val="00B418A1"/>
    <w:rsid w:val="00B468CC"/>
    <w:rsid w:val="00B52FB3"/>
    <w:rsid w:val="00B54655"/>
    <w:rsid w:val="00B6045F"/>
    <w:rsid w:val="00B7242A"/>
    <w:rsid w:val="00B8071F"/>
    <w:rsid w:val="00B82B4E"/>
    <w:rsid w:val="00B8420E"/>
    <w:rsid w:val="00B90CE1"/>
    <w:rsid w:val="00BA1A23"/>
    <w:rsid w:val="00BA40E0"/>
    <w:rsid w:val="00BC0562"/>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40555"/>
    <w:rsid w:val="00C40D51"/>
    <w:rsid w:val="00C429A6"/>
    <w:rsid w:val="00C45D3B"/>
    <w:rsid w:val="00C504F8"/>
    <w:rsid w:val="00C52804"/>
    <w:rsid w:val="00C52A99"/>
    <w:rsid w:val="00C52AB7"/>
    <w:rsid w:val="00C61654"/>
    <w:rsid w:val="00C62E2E"/>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6369"/>
    <w:rsid w:val="00CD6F12"/>
    <w:rsid w:val="00CE1427"/>
    <w:rsid w:val="00CE2A37"/>
    <w:rsid w:val="00CE386E"/>
    <w:rsid w:val="00CF2E1A"/>
    <w:rsid w:val="00CF6EC0"/>
    <w:rsid w:val="00CF715C"/>
    <w:rsid w:val="00D01A0D"/>
    <w:rsid w:val="00D01CEF"/>
    <w:rsid w:val="00D022EC"/>
    <w:rsid w:val="00D05217"/>
    <w:rsid w:val="00D06182"/>
    <w:rsid w:val="00D125BD"/>
    <w:rsid w:val="00D12661"/>
    <w:rsid w:val="00D14F61"/>
    <w:rsid w:val="00D1582D"/>
    <w:rsid w:val="00D21FA2"/>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E287B"/>
    <w:rsid w:val="00DE603B"/>
    <w:rsid w:val="00DE7CAD"/>
    <w:rsid w:val="00DF129D"/>
    <w:rsid w:val="00DF3859"/>
    <w:rsid w:val="00DF4371"/>
    <w:rsid w:val="00DF625F"/>
    <w:rsid w:val="00DF74DB"/>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C74B8"/>
    <w:rsid w:val="00EE049D"/>
    <w:rsid w:val="00EE2721"/>
    <w:rsid w:val="00EE2A0B"/>
    <w:rsid w:val="00EF6029"/>
    <w:rsid w:val="00F158FD"/>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67FDE"/>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34DD"/>
    <w:rsid w:val="00FE4FE6"/>
    <w:rsid w:val="00FE76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2C157F-C848-FF40-992B-8540D7D6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kv.grundtext.arial"/>
    <w:qFormat/>
    <w:rsid w:val="0077312A"/>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653D5"/>
    <w:pPr>
      <w:tabs>
        <w:tab w:val="left" w:pos="9327"/>
      </w:tabs>
      <w:spacing w:line="794"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rsthor\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79A1D-AE60-472C-8DD9-3348C531A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4985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5</cp:revision>
  <cp:lastPrinted>2019-05-06T15:53:00Z</cp:lastPrinted>
  <dcterms:created xsi:type="dcterms:W3CDTF">2019-09-21T08:03:00Z</dcterms:created>
  <dcterms:modified xsi:type="dcterms:W3CDTF">2019-09-25T11:43:00Z</dcterms:modified>
</cp:coreProperties>
</file>