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vnummer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605740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605740" w:rsidRPr="00C2170D" w:rsidRDefault="00605740" w:rsidP="00605740">
      <w:pPr>
        <w:pStyle w:val="ekvue1arial"/>
      </w:pPr>
      <w:bookmarkStart w:id="1" w:name="bmStart"/>
      <w:bookmarkEnd w:id="1"/>
      <w:r>
        <w:t>Ablaufskizze zum gerichtlichen Mahnverfahren</w:t>
      </w:r>
    </w:p>
    <w:p w:rsidR="00605740" w:rsidRPr="00C2170D" w:rsidRDefault="00605740" w:rsidP="00605740"/>
    <w:p w:rsidR="00605740" w:rsidRDefault="00605740" w:rsidP="00605740"/>
    <w:p w:rsidR="00605740" w:rsidRDefault="00605740" w:rsidP="00605740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C4C1F" wp14:editId="6310FE40">
                <wp:simplePos x="0" y="0"/>
                <wp:positionH relativeFrom="column">
                  <wp:posOffset>1397635</wp:posOffset>
                </wp:positionH>
                <wp:positionV relativeFrom="paragraph">
                  <wp:posOffset>2923540</wp:posOffset>
                </wp:positionV>
                <wp:extent cx="13335" cy="423545"/>
                <wp:effectExtent l="76200" t="0" r="62865" b="52705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423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110.05pt;margin-top:230.2pt;width:1.05pt;height:33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6D7E9" wp14:editId="21C5C662">
                <wp:simplePos x="0" y="0"/>
                <wp:positionH relativeFrom="column">
                  <wp:posOffset>1874520</wp:posOffset>
                </wp:positionH>
                <wp:positionV relativeFrom="paragraph">
                  <wp:posOffset>3279140</wp:posOffset>
                </wp:positionV>
                <wp:extent cx="3919855" cy="295275"/>
                <wp:effectExtent l="0" t="0" r="0" b="0"/>
                <wp:wrapNone/>
                <wp:docPr id="55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Pr="00E17453" w:rsidRDefault="00605740" w:rsidP="0060574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E1745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Klage vor Gericht/Gläubiger gewinnt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5" o:spid="_x0000_s1026" type="#_x0000_t202" style="position:absolute;margin-left:147.6pt;margin-top:258.2pt;width:308.6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" filled="f" stroked="f">
                <v:textbox>
                  <w:txbxContent>
                    <w:p w:rsidR="00605740" w:rsidRPr="00E17453" w:rsidRDefault="00605740" w:rsidP="0060574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E1745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Klage vor Gericht/Gläubiger gewinnt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58750B" wp14:editId="4B8EFFDC">
                <wp:simplePos x="0" y="0"/>
                <wp:positionH relativeFrom="column">
                  <wp:posOffset>2477770</wp:posOffset>
                </wp:positionH>
                <wp:positionV relativeFrom="paragraph">
                  <wp:posOffset>23495</wp:posOffset>
                </wp:positionV>
                <wp:extent cx="1384300" cy="295275"/>
                <wp:effectExtent l="0" t="0" r="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0617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Gläubiger beantragt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27" type="#_x0000_t202" style="position:absolute;margin-left:195.1pt;margin-top:1.85pt;width:10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" filled="f" stroked="f">
                <v:textbox>
                  <w:txbxContent>
                    <w:p w:rsidR="00605740" w:rsidRDefault="00605740" w:rsidP="0060574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0617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Gläubiger beantragt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47FA8518" wp14:editId="70D0D251">
                <wp:simplePos x="0" y="0"/>
                <wp:positionH relativeFrom="column">
                  <wp:posOffset>3489959</wp:posOffset>
                </wp:positionH>
                <wp:positionV relativeFrom="paragraph">
                  <wp:posOffset>2381885</wp:posOffset>
                </wp:positionV>
                <wp:extent cx="0" cy="257175"/>
                <wp:effectExtent l="95250" t="0" r="57150" b="66675"/>
                <wp:wrapNone/>
                <wp:docPr id="51" name="Gerade Verbindung mit Pfei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1" o:spid="_x0000_s1026" type="#_x0000_t32" style="position:absolute;margin-left:274.8pt;margin-top:187.55pt;width:0;height:20.2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6215D26" wp14:editId="18FF27B0">
                <wp:simplePos x="0" y="0"/>
                <wp:positionH relativeFrom="column">
                  <wp:posOffset>5566409</wp:posOffset>
                </wp:positionH>
                <wp:positionV relativeFrom="paragraph">
                  <wp:posOffset>2381885</wp:posOffset>
                </wp:positionV>
                <wp:extent cx="0" cy="257810"/>
                <wp:effectExtent l="95250" t="0" r="57150" b="66040"/>
                <wp:wrapNone/>
                <wp:docPr id="52" name="Gerade Verbindung mit Pfei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52" o:spid="_x0000_s1026" type="#_x0000_t32" style="position:absolute;margin-left:438.3pt;margin-top:187.55pt;width:0;height:20.3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25D36" wp14:editId="62DEA506">
                <wp:simplePos x="0" y="0"/>
                <wp:positionH relativeFrom="column">
                  <wp:posOffset>1404620</wp:posOffset>
                </wp:positionH>
                <wp:positionV relativeFrom="paragraph">
                  <wp:posOffset>2204720</wp:posOffset>
                </wp:positionV>
                <wp:extent cx="13335" cy="423545"/>
                <wp:effectExtent l="76200" t="0" r="62865" b="52705"/>
                <wp:wrapNone/>
                <wp:docPr id="49" name="Gerade Verbindung mit Pfei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423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49" o:spid="_x0000_s1026" type="#_x0000_t32" style="position:absolute;margin-left:110.6pt;margin-top:173.6pt;width:1.05pt;height:3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6DD12B" wp14:editId="19FE0703">
                <wp:simplePos x="0" y="0"/>
                <wp:positionH relativeFrom="column">
                  <wp:posOffset>3646170</wp:posOffset>
                </wp:positionH>
                <wp:positionV relativeFrom="paragraph">
                  <wp:posOffset>143510</wp:posOffset>
                </wp:positionV>
                <wp:extent cx="600075" cy="3227070"/>
                <wp:effectExtent l="39053" t="0" r="29527" b="105728"/>
                <wp:wrapNone/>
                <wp:docPr id="43" name="Gewinkelte Verbindun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600075" cy="3227070"/>
                        </a:xfrm>
                        <a:prstGeom prst="bentConnector2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Gewinkelte Verbindung 43" o:spid="_x0000_s1026" type="#_x0000_t33" style="position:absolute;margin-left:287.1pt;margin-top:11.3pt;width:47.25pt;height:254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ADE5" wp14:editId="0E9EFFB0">
                <wp:simplePos x="0" y="0"/>
                <wp:positionH relativeFrom="column">
                  <wp:posOffset>489585</wp:posOffset>
                </wp:positionH>
                <wp:positionV relativeFrom="paragraph">
                  <wp:posOffset>1909445</wp:posOffset>
                </wp:positionV>
                <wp:extent cx="1843405" cy="295275"/>
                <wp:effectExtent l="0" t="0" r="23495" b="2857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6" type="#_x0000_t202" style="position:absolute;margin-left:38.55pt;margin-top:150.35pt;width:145.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C3C015" wp14:editId="64ACA17F">
                <wp:simplePos x="0" y="0"/>
                <wp:positionH relativeFrom="column">
                  <wp:posOffset>1384300</wp:posOffset>
                </wp:positionH>
                <wp:positionV relativeFrom="paragraph">
                  <wp:posOffset>1474470</wp:posOffset>
                </wp:positionV>
                <wp:extent cx="13335" cy="423545"/>
                <wp:effectExtent l="76200" t="0" r="62865" b="52705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423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109pt;margin-top:116.1pt;width:1.05pt;height:3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DBC63FF" wp14:editId="4F5505D4">
                <wp:simplePos x="0" y="0"/>
                <wp:positionH relativeFrom="column">
                  <wp:posOffset>2211069</wp:posOffset>
                </wp:positionH>
                <wp:positionV relativeFrom="paragraph">
                  <wp:posOffset>4266565</wp:posOffset>
                </wp:positionV>
                <wp:extent cx="0" cy="167005"/>
                <wp:effectExtent l="95250" t="0" r="57150" b="61595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174.1pt;margin-top:335.95pt;width:0;height:13.1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67D7" wp14:editId="62156411">
                <wp:simplePos x="0" y="0"/>
                <wp:positionH relativeFrom="column">
                  <wp:posOffset>317500</wp:posOffset>
                </wp:positionH>
                <wp:positionV relativeFrom="paragraph">
                  <wp:posOffset>460375</wp:posOffset>
                </wp:positionV>
                <wp:extent cx="2160270" cy="295275"/>
                <wp:effectExtent l="0" t="0" r="11430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06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Mahnbescheid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25pt;margin-top:36.25pt;width:170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">
                <v:textbox>
                  <w:txbxContent>
                    <w:p w:rsidR="00605740" w:rsidRDefault="00605740" w:rsidP="00605740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0617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  <w:t>Mahnbescheid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CCC85" wp14:editId="252EFD2F">
                <wp:simplePos x="0" y="0"/>
                <wp:positionH relativeFrom="column">
                  <wp:posOffset>489585</wp:posOffset>
                </wp:positionH>
                <wp:positionV relativeFrom="paragraph">
                  <wp:posOffset>1179195</wp:posOffset>
                </wp:positionV>
                <wp:extent cx="1843405" cy="295275"/>
                <wp:effectExtent l="0" t="0" r="23495" b="285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0617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keine Reaktion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29" type="#_x0000_t202" style="position:absolute;margin-left:38.55pt;margin-top:92.85pt;width:145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">
                <v:textbox>
                  <w:txbxContent>
                    <w:p w:rsidR="00605740" w:rsidRDefault="00605740" w:rsidP="0060574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0617">
                        <w:rPr>
                          <w:rFonts w:ascii="Arial" w:hAnsi="Arial" w:cs="Arial"/>
                          <w:color w:val="000000"/>
                          <w:kern w:val="24"/>
                        </w:rPr>
                        <w:t>keine Reaktion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3B903" wp14:editId="07CD5FC4">
                <wp:simplePos x="0" y="0"/>
                <wp:positionH relativeFrom="column">
                  <wp:posOffset>2561590</wp:posOffset>
                </wp:positionH>
                <wp:positionV relativeFrom="paragraph">
                  <wp:posOffset>1179195</wp:posOffset>
                </wp:positionV>
                <wp:extent cx="1843405" cy="295275"/>
                <wp:effectExtent l="0" t="0" r="2349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0617">
                              <w:rPr>
                                <w:rFonts w:ascii="Arial" w:hAnsi="Arial" w:cs="Arial"/>
                                <w:color w:val="000000"/>
                                <w:kern w:val="24"/>
                              </w:rPr>
                              <w:t>Schuldner zahlt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201.7pt;margin-top:92.85pt;width:145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">
                <v:textbox>
                  <w:txbxContent>
                    <w:p w:rsidR="00605740" w:rsidRDefault="00605740" w:rsidP="0060574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0617">
                        <w:rPr>
                          <w:rFonts w:ascii="Arial" w:hAnsi="Arial" w:cs="Arial"/>
                          <w:color w:val="000000"/>
                          <w:kern w:val="24"/>
                        </w:rPr>
                        <w:t>Schuldner zahlt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F941A" wp14:editId="5841A899">
                <wp:simplePos x="0" y="0"/>
                <wp:positionH relativeFrom="column">
                  <wp:posOffset>4638040</wp:posOffset>
                </wp:positionH>
                <wp:positionV relativeFrom="paragraph">
                  <wp:posOffset>1179195</wp:posOffset>
                </wp:positionV>
                <wp:extent cx="1843405" cy="295275"/>
                <wp:effectExtent l="0" t="0" r="23495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6" type="#_x0000_t202" style="position:absolute;margin-left:365.2pt;margin-top:92.85pt;width:145.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DD8DC" wp14:editId="64A5639C">
                <wp:simplePos x="0" y="0"/>
                <wp:positionH relativeFrom="column">
                  <wp:posOffset>1884045</wp:posOffset>
                </wp:positionH>
                <wp:positionV relativeFrom="paragraph">
                  <wp:posOffset>1812925</wp:posOffset>
                </wp:positionV>
                <wp:extent cx="3919855" cy="295275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440617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Gläubiger gewinnt Klage vor </w:t>
                            </w:r>
                            <w:r w:rsidRPr="00E1745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dem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0617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Gericht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margin-left:148.35pt;margin-top:142.75pt;width:308.6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" filled="f" stroked="f">
                <v:textbox>
                  <w:txbxContent>
                    <w:p w:rsidR="00605740" w:rsidRDefault="00605740" w:rsidP="00605740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440617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Gläubiger gewinnt Klage vor </w:t>
                      </w:r>
                      <w:r w:rsidRPr="00E1745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dem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40617">
                        <w:rPr>
                          <w:rFonts w:ascii="Arial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>Gericht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42E5" wp14:editId="57722242">
                <wp:simplePos x="0" y="0"/>
                <wp:positionH relativeFrom="column">
                  <wp:posOffset>489585</wp:posOffset>
                </wp:positionH>
                <wp:positionV relativeFrom="paragraph">
                  <wp:posOffset>2627630</wp:posOffset>
                </wp:positionV>
                <wp:extent cx="1843405" cy="295275"/>
                <wp:effectExtent l="0" t="0" r="23495" b="2857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26" type="#_x0000_t202" style="position:absolute;margin-left:38.55pt;margin-top:206.9pt;width:145.1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91A5D" wp14:editId="1C953A34">
                <wp:simplePos x="0" y="0"/>
                <wp:positionH relativeFrom="column">
                  <wp:posOffset>2561590</wp:posOffset>
                </wp:positionH>
                <wp:positionV relativeFrom="paragraph">
                  <wp:posOffset>2627630</wp:posOffset>
                </wp:positionV>
                <wp:extent cx="1843405" cy="295275"/>
                <wp:effectExtent l="0" t="0" r="23495" b="2857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6" type="#_x0000_t202" style="position:absolute;margin-left:201.7pt;margin-top:206.9pt;width:145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69D42" wp14:editId="612BA193">
                <wp:simplePos x="0" y="0"/>
                <wp:positionH relativeFrom="column">
                  <wp:posOffset>4638040</wp:posOffset>
                </wp:positionH>
                <wp:positionV relativeFrom="paragraph">
                  <wp:posOffset>2627630</wp:posOffset>
                </wp:positionV>
                <wp:extent cx="1843405" cy="295275"/>
                <wp:effectExtent l="0" t="0" r="23495" b="2857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6" type="#_x0000_t202" style="position:absolute;margin-left:365.2pt;margin-top:206.9pt;width:145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E271DF" wp14:editId="47376050">
                <wp:simplePos x="0" y="0"/>
                <wp:positionH relativeFrom="column">
                  <wp:posOffset>489585</wp:posOffset>
                </wp:positionH>
                <wp:positionV relativeFrom="paragraph">
                  <wp:posOffset>3364230</wp:posOffset>
                </wp:positionV>
                <wp:extent cx="1843405" cy="295275"/>
                <wp:effectExtent l="0" t="0" r="23495" b="2857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26" type="#_x0000_t202" style="position:absolute;margin-left:38.55pt;margin-top:264.9pt;width:145.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6B0E9" wp14:editId="0E6D97F0">
                <wp:simplePos x="0" y="0"/>
                <wp:positionH relativeFrom="column">
                  <wp:posOffset>0</wp:posOffset>
                </wp:positionH>
                <wp:positionV relativeFrom="paragraph">
                  <wp:posOffset>3980815</wp:posOffset>
                </wp:positionV>
                <wp:extent cx="1397635" cy="295275"/>
                <wp:effectExtent l="0" t="0" r="12065" b="2857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26" type="#_x0000_t202" style="position:absolute;margin-left:0;margin-top:313.45pt;width:110.0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A9BFF" wp14:editId="1DEF35E5">
                <wp:simplePos x="0" y="0"/>
                <wp:positionH relativeFrom="column">
                  <wp:posOffset>1511935</wp:posOffset>
                </wp:positionH>
                <wp:positionV relativeFrom="paragraph">
                  <wp:posOffset>3973830</wp:posOffset>
                </wp:positionV>
                <wp:extent cx="1397635" cy="295275"/>
                <wp:effectExtent l="0" t="0" r="12065" b="2857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26" type="#_x0000_t202" style="position:absolute;margin-left:119.05pt;margin-top:312.9pt;width:110.0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344C4" wp14:editId="1BA20459">
                <wp:simplePos x="0" y="0"/>
                <wp:positionH relativeFrom="column">
                  <wp:posOffset>0</wp:posOffset>
                </wp:positionH>
                <wp:positionV relativeFrom="paragraph">
                  <wp:posOffset>4443095</wp:posOffset>
                </wp:positionV>
                <wp:extent cx="1397635" cy="295275"/>
                <wp:effectExtent l="0" t="0" r="12065" b="285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26" type="#_x0000_t202" style="position:absolute;margin-left:0;margin-top:349.85pt;width:110.0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D8873" wp14:editId="1DB86D82">
                <wp:simplePos x="0" y="0"/>
                <wp:positionH relativeFrom="column">
                  <wp:posOffset>1511935</wp:posOffset>
                </wp:positionH>
                <wp:positionV relativeFrom="paragraph">
                  <wp:posOffset>4436110</wp:posOffset>
                </wp:positionV>
                <wp:extent cx="1397635" cy="563880"/>
                <wp:effectExtent l="0" t="0" r="12065" b="2667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740" w:rsidRDefault="00605740" w:rsidP="00605740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2" type="#_x0000_t202" style="position:absolute;margin-left:119.05pt;margin-top:349.3pt;width:110.05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">
                <v:textbox>
                  <w:txbxContent>
                    <w:p w:rsidR="00605740" w:rsidRDefault="00605740" w:rsidP="00605740"/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DE3E0" wp14:editId="122BE570">
                <wp:simplePos x="0" y="0"/>
                <wp:positionH relativeFrom="column">
                  <wp:posOffset>0</wp:posOffset>
                </wp:positionH>
                <wp:positionV relativeFrom="paragraph">
                  <wp:posOffset>4919980</wp:posOffset>
                </wp:positionV>
                <wp:extent cx="1397635" cy="295275"/>
                <wp:effectExtent l="0" t="0" r="12065" b="2857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26" type="#_x0000_t202" style="position:absolute;margin-left:0;margin-top:387.4pt;width:110.0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DC418" wp14:editId="60288E5B">
                <wp:simplePos x="0" y="0"/>
                <wp:positionH relativeFrom="column">
                  <wp:posOffset>1397635</wp:posOffset>
                </wp:positionH>
                <wp:positionV relativeFrom="paragraph">
                  <wp:posOffset>147320</wp:posOffset>
                </wp:positionV>
                <wp:extent cx="1134110" cy="312420"/>
                <wp:effectExtent l="95250" t="0" r="27940" b="49530"/>
                <wp:wrapNone/>
                <wp:docPr id="26" name="Gewinkelte Verbindung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V="1">
                          <a:off x="0" y="0"/>
                          <a:ext cx="1134110" cy="312420"/>
                        </a:xfrm>
                        <a:prstGeom prst="bentConnector2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winkelte Verbindung 26" o:spid="_x0000_s1026" type="#_x0000_t33" style="position:absolute;margin-left:110.05pt;margin-top:11.6pt;width:89.3pt;height:24.6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A1766" wp14:editId="45904B78">
                <wp:simplePos x="0" y="0"/>
                <wp:positionH relativeFrom="column">
                  <wp:posOffset>1397635</wp:posOffset>
                </wp:positionH>
                <wp:positionV relativeFrom="paragraph">
                  <wp:posOffset>755650</wp:posOffset>
                </wp:positionV>
                <wp:extent cx="13335" cy="423545"/>
                <wp:effectExtent l="76200" t="0" r="62865" b="52705"/>
                <wp:wrapNone/>
                <wp:docPr id="28" name="Gerade Verbindung mit Pfei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4235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8" o:spid="_x0000_s1026" type="#_x0000_t32" style="position:absolute;margin-left:110.05pt;margin-top:59.5pt;width:1.05pt;height:3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BAC02E6" wp14:editId="20F81643">
                <wp:simplePos x="0" y="0"/>
                <wp:positionH relativeFrom="column">
                  <wp:posOffset>1404620</wp:posOffset>
                </wp:positionH>
                <wp:positionV relativeFrom="paragraph">
                  <wp:posOffset>922019</wp:posOffset>
                </wp:positionV>
                <wp:extent cx="4155440" cy="0"/>
                <wp:effectExtent l="0" t="0" r="16510" b="19050"/>
                <wp:wrapNone/>
                <wp:docPr id="32" name="Gerade Verbindung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5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6pt,72.6pt" to="437.8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87AC09C" wp14:editId="483C0A52">
                <wp:simplePos x="0" y="0"/>
                <wp:positionH relativeFrom="column">
                  <wp:posOffset>3482974</wp:posOffset>
                </wp:positionH>
                <wp:positionV relativeFrom="paragraph">
                  <wp:posOffset>922020</wp:posOffset>
                </wp:positionV>
                <wp:extent cx="0" cy="257175"/>
                <wp:effectExtent l="95250" t="0" r="57150" b="66675"/>
                <wp:wrapNone/>
                <wp:docPr id="34" name="Gerade Verbindung mit Pfei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34" o:spid="_x0000_s1026" type="#_x0000_t32" style="position:absolute;margin-left:274.25pt;margin-top:72.6pt;width:0;height:20.2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264C9F9" wp14:editId="2FA53BA9">
                <wp:simplePos x="0" y="0"/>
                <wp:positionH relativeFrom="column">
                  <wp:posOffset>5559424</wp:posOffset>
                </wp:positionH>
                <wp:positionV relativeFrom="paragraph">
                  <wp:posOffset>922020</wp:posOffset>
                </wp:positionV>
                <wp:extent cx="0" cy="257810"/>
                <wp:effectExtent l="95250" t="0" r="57150" b="66040"/>
                <wp:wrapNone/>
                <wp:docPr id="37" name="Gerade Verbindung mit Pfei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37" o:spid="_x0000_s1026" type="#_x0000_t32" style="position:absolute;margin-left:437.75pt;margin-top:72.6pt;width:0;height:20.3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0EE92F1" wp14:editId="0B880B82">
                <wp:simplePos x="0" y="0"/>
                <wp:positionH relativeFrom="column">
                  <wp:posOffset>1410970</wp:posOffset>
                </wp:positionH>
                <wp:positionV relativeFrom="paragraph">
                  <wp:posOffset>2389504</wp:posOffset>
                </wp:positionV>
                <wp:extent cx="4155440" cy="0"/>
                <wp:effectExtent l="0" t="0" r="16510" b="19050"/>
                <wp:wrapNone/>
                <wp:docPr id="50" name="Gerade Verbindung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5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1pt,188.15pt" to="438.3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E398A" wp14:editId="71624FA0">
                <wp:simplePos x="0" y="0"/>
                <wp:positionH relativeFrom="column">
                  <wp:posOffset>3646170</wp:posOffset>
                </wp:positionH>
                <wp:positionV relativeFrom="paragraph">
                  <wp:posOffset>1609090</wp:posOffset>
                </wp:positionV>
                <wp:extent cx="600075" cy="3227070"/>
                <wp:effectExtent l="39053" t="0" r="29527" b="105728"/>
                <wp:wrapNone/>
                <wp:docPr id="54" name="Gewinkelte Verbindung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600075" cy="3227070"/>
                        </a:xfrm>
                        <a:prstGeom prst="bentConnector2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winkelte Verbindung 54" o:spid="_x0000_s1026" type="#_x0000_t33" style="position:absolute;margin-left:287.1pt;margin-top:126.7pt;width:47.25pt;height:254.1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95ADED" wp14:editId="003E403B">
                <wp:simplePos x="0" y="0"/>
                <wp:positionH relativeFrom="column">
                  <wp:posOffset>894080</wp:posOffset>
                </wp:positionH>
                <wp:positionV relativeFrom="paragraph">
                  <wp:posOffset>3463925</wp:posOffset>
                </wp:positionV>
                <wp:extent cx="321310" cy="712470"/>
                <wp:effectExtent l="52070" t="5080" r="35560" b="54610"/>
                <wp:wrapNone/>
                <wp:docPr id="59" name="Gewinkelte Verbindung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321310" cy="7124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59" o:spid="_x0000_s1026" type="#_x0000_t34" style="position:absolute;margin-left:70.4pt;margin-top:272.75pt;width:25.3pt;height:56.1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32D6D2" wp14:editId="0C6829C2">
                <wp:simplePos x="0" y="0"/>
                <wp:positionH relativeFrom="column">
                  <wp:posOffset>1653540</wp:posOffset>
                </wp:positionH>
                <wp:positionV relativeFrom="paragraph">
                  <wp:posOffset>3416935</wp:posOffset>
                </wp:positionV>
                <wp:extent cx="314325" cy="800100"/>
                <wp:effectExtent l="4763" t="0" r="71437" b="71438"/>
                <wp:wrapNone/>
                <wp:docPr id="64" name="Gewinkelte Verbindung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314325" cy="800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winkelte Verbindung 64" o:spid="_x0000_s1026" type="#_x0000_t34" style="position:absolute;margin-left:130.2pt;margin-top:269.05pt;width:24.75pt;height:63pt;rotation: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316B5BF" wp14:editId="694711B0">
                <wp:simplePos x="0" y="0"/>
                <wp:positionH relativeFrom="column">
                  <wp:posOffset>698499</wp:posOffset>
                </wp:positionH>
                <wp:positionV relativeFrom="paragraph">
                  <wp:posOffset>4276090</wp:posOffset>
                </wp:positionV>
                <wp:extent cx="0" cy="167005"/>
                <wp:effectExtent l="95250" t="0" r="57150" b="61595"/>
                <wp:wrapNone/>
                <wp:docPr id="69" name="Gerade Verbindung mit Pfei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9" o:spid="_x0000_s1026" type="#_x0000_t32" style="position:absolute;margin-left:55pt;margin-top:336.7pt;width:0;height:13.1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667E7AB5" wp14:editId="1D364F91">
                <wp:simplePos x="0" y="0"/>
                <wp:positionH relativeFrom="column">
                  <wp:posOffset>695959</wp:posOffset>
                </wp:positionH>
                <wp:positionV relativeFrom="paragraph">
                  <wp:posOffset>4738370</wp:posOffset>
                </wp:positionV>
                <wp:extent cx="0" cy="167005"/>
                <wp:effectExtent l="95250" t="0" r="57150" b="61595"/>
                <wp:wrapNone/>
                <wp:docPr id="70" name="Gerade Verbindung mit Pfei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70" o:spid="_x0000_s1026" type="#_x0000_t32" style="position:absolute;margin-left:54.8pt;margin-top:373.1pt;width:0;height:13.1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166019" w:rsidRDefault="00166019" w:rsidP="004B17DA"/>
    <w:sectPr w:rsidR="00166019" w:rsidSect="00EC1FF0"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40" w:rsidRDefault="00605740" w:rsidP="003C599D">
      <w:pPr>
        <w:spacing w:line="240" w:lineRule="auto"/>
      </w:pPr>
      <w:r>
        <w:separator/>
      </w:r>
    </w:p>
  </w:endnote>
  <w:endnote w:type="continuationSeparator" w:id="0">
    <w:p w:rsidR="00605740" w:rsidRDefault="0060574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605740">
          <w:pPr>
            <w:pStyle w:val="ekvpagina"/>
          </w:pPr>
          <w:r w:rsidRPr="00913892">
            <w:t>© Ernst Klett Verlag GmbH, Stuttgart 201</w:t>
          </w:r>
          <w:r w:rsidR="00605740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605740" w:rsidP="004136AD">
          <w:pPr>
            <w:pStyle w:val="ekvquelle"/>
          </w:pPr>
          <w:r w:rsidRPr="0079192C">
            <w:rPr>
              <w:b/>
            </w:rPr>
            <w:t>Autor</w:t>
          </w:r>
          <w:r w:rsidRPr="0079192C">
            <w:t xml:space="preserve">: </w:t>
          </w:r>
          <w:r w:rsidRPr="00BC4B7C">
            <w:t>Peter Nabholz</w:t>
          </w: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40" w:rsidRDefault="00605740" w:rsidP="003C599D">
      <w:pPr>
        <w:spacing w:line="240" w:lineRule="auto"/>
      </w:pPr>
      <w:r>
        <w:separator/>
      </w:r>
    </w:p>
  </w:footnote>
  <w:footnote w:type="continuationSeparator" w:id="0">
    <w:p w:rsidR="00605740" w:rsidRDefault="00605740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740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Gerade Verbindung mit Pfeil 69"/>
        <o:r id="V:Rule2" type="connector" idref="#Gerade Verbindung mit Pfeil 68"/>
        <o:r id="V:Rule3" type="connector" idref="#Gewinkelte Verbindung 63"/>
        <o:r id="V:Rule4" type="connector" idref="#Gewinkelte Verbindung 58"/>
        <o:r id="V:Rule5" type="connector" idref="#Gewinkelte Verbindung 53"/>
        <o:r id="V:Rule6" type="connector" idref="#Gerade Verbindung mit Pfeil 51"/>
        <o:r id="V:Rule7" type="connector" idref="#Gerade Verbindung mit Pfeil 50"/>
        <o:r id="V:Rule8" type="connector" idref="#Gerade Verbindung mit Pfeil 48"/>
        <o:r id="V:Rule9" type="connector" idref="#Gewinkelte Verbindung 42"/>
        <o:r id="V:Rule10" type="connector" idref="#Gerade Verbindung mit Pfeil 36"/>
        <o:r id="V:Rule11" type="connector" idref="#Gerade Verbindung mit Pfeil 33"/>
        <o:r id="V:Rule12" type="connector" idref="#Gerade Verbindung mit Pfeil 27"/>
        <o:r id="V:Rule13" type="connector" idref="#Gewinkelte Verbindung 25"/>
        <o:r id="V:Rule14" type="connector" idref="#Gerade Verbindung mit Pfeil 68"/>
        <o:r id="V:Rule15" type="connector" idref="#Gerade Verbindung mit Pfeil 27"/>
        <o:r id="V:Rule16" type="connector" idref="#Gerade Verbindung mit Pfeil 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605740"/>
    <w:rPr>
      <w:rFonts w:ascii="Arial" w:hAnsi="Arial"/>
      <w:sz w:val="19"/>
      <w:szCs w:val="22"/>
      <w:lang w:val="de-DE"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60574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605740"/>
    <w:rPr>
      <w:rFonts w:ascii="Arial" w:hAnsi="Arial"/>
      <w:sz w:val="19"/>
      <w:szCs w:val="22"/>
      <w:lang w:val="de-DE" w:eastAsia="de-DE" w:bidi="ar-SA"/>
    </w:rPr>
  </w:style>
  <w:style w:type="paragraph" w:styleId="StandardWeb">
    <w:name w:val="Normal (Web)"/>
    <w:basedOn w:val="Standard"/>
    <w:uiPriority w:val="99"/>
    <w:semiHidden/>
    <w:unhideWhenUsed/>
    <w:rsid w:val="0060574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genfe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</cp:revision>
  <cp:lastPrinted>2016-12-23T16:36:00Z</cp:lastPrinted>
  <dcterms:created xsi:type="dcterms:W3CDTF">2019-07-08T11:46:00Z</dcterms:created>
  <dcterms:modified xsi:type="dcterms:W3CDTF">2019-07-08T11:49:00Z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