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C26C99" w:rsidP="009078CB">
            <w:pPr>
              <w:pStyle w:val="ekvkapitel"/>
              <w:rPr>
                <w:color w:val="FFFFFF" w:themeColor="background1"/>
              </w:rPr>
            </w:pPr>
            <w:r>
              <w:t>1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C26C99" w:rsidRPr="00C2170D" w:rsidRDefault="00C26C99" w:rsidP="00C26C99">
      <w:pPr>
        <w:pStyle w:val="ekvue1arial"/>
      </w:pPr>
      <w:bookmarkStart w:id="1" w:name="bmStart"/>
      <w:bookmarkEnd w:id="1"/>
      <w:r w:rsidRPr="007A1464">
        <w:t>Modell Wirtschaftskreislauf</w:t>
      </w:r>
    </w:p>
    <w:p w:rsidR="00C26C99" w:rsidRDefault="00C26C99" w:rsidP="00C26C99"/>
    <w:p w:rsidR="00C26C99" w:rsidRPr="00C2170D" w:rsidRDefault="00C26C99" w:rsidP="00C26C99">
      <w:pPr>
        <w:pStyle w:val="ekvbild"/>
      </w:pPr>
      <w:r>
        <w:rPr>
          <w:lang w:eastAsia="de-DE"/>
        </w:rPr>
        <w:drawing>
          <wp:inline distT="0" distB="0" distL="0" distR="0" wp14:anchorId="2C50B92A" wp14:editId="2FDC402C">
            <wp:extent cx="5939790" cy="2995930"/>
            <wp:effectExtent l="0" t="0" r="3810" b="0"/>
            <wp:docPr id="1" name="Grafik 1" descr="Wirtschaftskreisla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rtschaftskreislau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9" w:rsidRDefault="00166019" w:rsidP="004B17DA"/>
    <w:sectPr w:rsidR="00166019" w:rsidSect="00EC1FF0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99" w:rsidRDefault="00C26C99" w:rsidP="003C599D">
      <w:pPr>
        <w:spacing w:line="240" w:lineRule="auto"/>
      </w:pPr>
      <w:r>
        <w:separator/>
      </w:r>
    </w:p>
  </w:endnote>
  <w:endnote w:type="continuationSeparator" w:id="0">
    <w:p w:rsidR="00C26C99" w:rsidRDefault="00C26C9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C26C99">
          <w:pPr>
            <w:pStyle w:val="ekvpagina"/>
          </w:pPr>
          <w:r w:rsidRPr="00913892">
            <w:t>© Ernst Klett Verlag GmbH, Stuttgart 201</w:t>
          </w:r>
          <w:r w:rsidR="00C26C99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8054BD" w:rsidP="004136AD">
          <w:pPr>
            <w:pStyle w:val="ekvquelle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Pr="001A5879">
            <w:t>Wilhelm Overkamp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99" w:rsidRDefault="00C26C99" w:rsidP="003C599D">
      <w:pPr>
        <w:spacing w:line="240" w:lineRule="auto"/>
      </w:pPr>
      <w:r>
        <w:separator/>
      </w:r>
    </w:p>
  </w:footnote>
  <w:footnote w:type="continuationSeparator" w:id="0">
    <w:p w:rsidR="00C26C99" w:rsidRDefault="00C26C9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99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054BD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6C99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C26C99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C26C99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55</Characters>
  <Application>Microsoft Office Word</Application>
  <DocSecurity>0</DocSecurity>
  <Lines>18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2019-07-09T06:08:00Z</dcterms:created>
  <dcterms:modified xsi:type="dcterms:W3CDTF">2019-07-09T08:33:00Z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