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BA22C6" w:rsidP="009078CB">
            <w:pPr>
              <w:pStyle w:val="ekvkapitel"/>
              <w:rPr>
                <w:color w:val="FFFFFF" w:themeColor="background1"/>
              </w:rPr>
            </w:pPr>
            <w:r>
              <w:t>2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BA22C6" w:rsidRPr="00C2170D" w:rsidRDefault="00BA22C6" w:rsidP="00BA22C6">
      <w:pPr>
        <w:pStyle w:val="ekvue1arial"/>
      </w:pPr>
      <w:bookmarkStart w:id="0" w:name="bmStart"/>
      <w:bookmarkEnd w:id="0"/>
      <w:r>
        <w:t>Tabelle Bestellmenge</w:t>
      </w:r>
    </w:p>
    <w:p w:rsidR="00BA22C6" w:rsidRPr="00C2170D" w:rsidRDefault="00BA22C6" w:rsidP="00BA22C6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588"/>
        <w:gridCol w:w="1588"/>
        <w:gridCol w:w="1588"/>
        <w:gridCol w:w="1588"/>
        <w:gridCol w:w="1588"/>
      </w:tblGrid>
      <w:tr w:rsidR="00BA22C6" w:rsidTr="00624AB7">
        <w:trPr>
          <w:cantSplit/>
          <w:trHeight w:val="2041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BA22C6" w:rsidRPr="00717418" w:rsidRDefault="00BA22C6" w:rsidP="00624AB7">
            <w:pPr>
              <w:pStyle w:val="ekvtabelle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Gesamtkosten   (€)</w:t>
            </w:r>
          </w:p>
        </w:tc>
        <w:tc>
          <w:tcPr>
            <w:tcW w:w="158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</w:tr>
      <w:tr w:rsidR="00BA22C6" w:rsidRPr="00022E29" w:rsidTr="00624AB7">
        <w:trPr>
          <w:cantSplit/>
          <w:trHeight w:val="2041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BA22C6" w:rsidRPr="00717418" w:rsidRDefault="00BA22C6" w:rsidP="00624AB7">
            <w:pPr>
              <w:pStyle w:val="ekvtabelle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Bestellkosten (€)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022E29" w:rsidRDefault="00BA22C6" w:rsidP="00624AB7">
            <w:pPr>
              <w:pStyle w:val="ekvtabelle"/>
              <w:ind w:left="113" w:right="113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022E29" w:rsidRDefault="00BA22C6" w:rsidP="00624AB7">
            <w:pPr>
              <w:pStyle w:val="ekvtabelle"/>
              <w:ind w:left="113" w:right="113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022E29" w:rsidRDefault="00BA22C6" w:rsidP="00624AB7">
            <w:pPr>
              <w:pStyle w:val="ekvtabelle"/>
              <w:ind w:left="113" w:right="113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022E29" w:rsidRDefault="00BA22C6" w:rsidP="00624AB7">
            <w:pPr>
              <w:pStyle w:val="ekvtabelle"/>
              <w:ind w:left="113" w:right="113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A22C6" w:rsidRPr="00022E29" w:rsidRDefault="00BA22C6" w:rsidP="00624AB7">
            <w:pPr>
              <w:pStyle w:val="ekvtabelle"/>
              <w:ind w:left="113" w:right="113"/>
              <w:rPr>
                <w:b/>
                <w:bCs/>
              </w:rPr>
            </w:pPr>
          </w:p>
        </w:tc>
      </w:tr>
      <w:tr w:rsidR="00BA22C6" w:rsidTr="00624AB7">
        <w:trPr>
          <w:cantSplit/>
          <w:trHeight w:val="2041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BA22C6" w:rsidRPr="00717418" w:rsidRDefault="00BA22C6" w:rsidP="00624AB7">
            <w:pPr>
              <w:pStyle w:val="ekvtabelle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Lagerkosten (€)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</w:tr>
      <w:tr w:rsidR="00BA22C6" w:rsidTr="00624AB7">
        <w:trPr>
          <w:cantSplit/>
          <w:trHeight w:val="2041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BA22C6" w:rsidRPr="00717418" w:rsidRDefault="00BA22C6" w:rsidP="00624AB7">
            <w:pPr>
              <w:pStyle w:val="ekvtabelle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Lagerbestand (€)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</w:tr>
      <w:tr w:rsidR="00BA22C6" w:rsidTr="00624AB7">
        <w:trPr>
          <w:cantSplit/>
          <w:trHeight w:val="2041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BA22C6" w:rsidRPr="00717418" w:rsidRDefault="00BA22C6" w:rsidP="00624AB7">
            <w:pPr>
              <w:pStyle w:val="ekvtabelle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Ø Bestellhäufigkeit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  <w:jc w:val="center"/>
            </w:pPr>
            <w: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  <w:jc w:val="center"/>
            </w:pPr>
            <w: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  <w:jc w:val="center"/>
            </w:pPr>
            <w: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  <w:jc w:val="center"/>
            </w:pPr>
            <w: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  <w:jc w:val="center"/>
            </w:pPr>
            <w:r>
              <w:t>10</w:t>
            </w:r>
          </w:p>
        </w:tc>
      </w:tr>
      <w:tr w:rsidR="00BA22C6" w:rsidTr="00624AB7">
        <w:trPr>
          <w:cantSplit/>
          <w:trHeight w:val="2041"/>
        </w:trPr>
        <w:tc>
          <w:tcPr>
            <w:tcW w:w="4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BA22C6" w:rsidRPr="00EF3F39" w:rsidRDefault="00BA22C6" w:rsidP="00624AB7">
            <w:pPr>
              <w:pStyle w:val="ekvtabelle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Bestellmenge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A22C6" w:rsidRPr="005313E7" w:rsidRDefault="00BA22C6" w:rsidP="00624AB7">
            <w:pPr>
              <w:pStyle w:val="ekvtabelle"/>
              <w:ind w:left="113" w:right="113"/>
            </w:pPr>
          </w:p>
        </w:tc>
      </w:tr>
    </w:tbl>
    <w:p w:rsidR="00BA22C6" w:rsidRPr="00296BE5" w:rsidRDefault="00BA22C6" w:rsidP="00BA22C6"/>
    <w:p w:rsidR="00166019" w:rsidRDefault="00166019" w:rsidP="004B17D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C6" w:rsidRDefault="00BA22C6" w:rsidP="003C599D">
      <w:pPr>
        <w:spacing w:line="240" w:lineRule="auto"/>
      </w:pPr>
      <w:r>
        <w:separator/>
      </w:r>
    </w:p>
  </w:endnote>
  <w:endnote w:type="continuationSeparator" w:id="0">
    <w:p w:rsidR="00BA22C6" w:rsidRDefault="00BA22C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0A" w:rsidRDefault="00011A0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BA22C6">
          <w:pPr>
            <w:pStyle w:val="ekvpagina"/>
          </w:pPr>
          <w:r w:rsidRPr="00913892">
            <w:t>© Ernst Klett Verlag GmbH, Stuttgart 201</w:t>
          </w:r>
          <w:r w:rsidR="00BA22C6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913892" w:rsidRDefault="00011A0A" w:rsidP="004136AD">
          <w:pPr>
            <w:pStyle w:val="ekvquelle"/>
          </w:pPr>
          <w:r>
            <w:rPr>
              <w:b/>
            </w:rPr>
            <w:t>Autor</w:t>
          </w:r>
          <w:r>
            <w:t>: Wilhelm Overkamp</w:t>
          </w:r>
          <w:bookmarkStart w:id="1" w:name="_GoBack"/>
          <w:bookmarkEnd w:id="1"/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0A" w:rsidRDefault="00011A0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C6" w:rsidRDefault="00BA22C6" w:rsidP="003C599D">
      <w:pPr>
        <w:spacing w:line="240" w:lineRule="auto"/>
      </w:pPr>
      <w:r>
        <w:separator/>
      </w:r>
    </w:p>
  </w:footnote>
  <w:footnote w:type="continuationSeparator" w:id="0">
    <w:p w:rsidR="00BA22C6" w:rsidRDefault="00BA22C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0A" w:rsidRDefault="00011A0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0A" w:rsidRDefault="00011A0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0A" w:rsidRDefault="00011A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C6"/>
    <w:rsid w:val="000040E2"/>
    <w:rsid w:val="00011A0A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22C6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BA22C6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BA22C6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2016-12-23T16:36:00Z</cp:lastPrinted>
  <dcterms:created xsi:type="dcterms:W3CDTF">2019-07-09T06:14:00Z</dcterms:created>
  <dcterms:modified xsi:type="dcterms:W3CDTF">2019-07-09T08:36:00Z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