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54169" w:rsidRPr="00C172AE" w14:paraId="25F9CAEE" w14:textId="77777777" w:rsidTr="00F610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5295400" w14:textId="77777777" w:rsidR="00854169" w:rsidRPr="00AE65F6" w:rsidRDefault="00854169" w:rsidP="00F610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872AA" w14:textId="435976C7" w:rsidR="00854169" w:rsidRPr="00FE23B5" w:rsidRDefault="00935FBB" w:rsidP="00F610C6">
            <w:pPr>
              <w:pStyle w:val="ekvkolumnentitel"/>
            </w:pPr>
            <w:r w:rsidRPr="00935FBB">
              <w:t>I</w:t>
            </w:r>
            <w:r w:rsidR="005F59B7">
              <w:t>I</w:t>
            </w:r>
            <w:r w:rsidRPr="00935FBB">
              <w:t xml:space="preserve"> Quadratische Funktionen,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3EED2" w14:textId="77777777" w:rsidR="00854169" w:rsidRPr="007C1230" w:rsidRDefault="00854169" w:rsidP="00F610C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DF34A" w14:textId="77777777" w:rsidR="00854169" w:rsidRPr="007C1230" w:rsidRDefault="00854169" w:rsidP="00F610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B213E" w14:textId="77777777" w:rsidR="00854169" w:rsidRPr="007C1230" w:rsidRDefault="00854169" w:rsidP="00F610C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B772CAC" w14:textId="77777777" w:rsidR="00854169" w:rsidRPr="007636A0" w:rsidRDefault="00854169" w:rsidP="00F610C6">
            <w:pPr>
              <w:pStyle w:val="ekvkapitel"/>
              <w:rPr>
                <w:color w:val="FFFFFF" w:themeColor="background1"/>
              </w:rPr>
            </w:pPr>
          </w:p>
        </w:tc>
      </w:tr>
      <w:tr w:rsidR="00854169" w:rsidRPr="00BF17F2" w14:paraId="16C00906" w14:textId="77777777" w:rsidTr="00F610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AEADD75" w14:textId="77777777" w:rsidR="00854169" w:rsidRDefault="00854169" w:rsidP="00F610C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867F691" wp14:editId="376AD61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3EB8E8" w14:textId="77777777" w:rsidR="00854169" w:rsidRDefault="00854169" w:rsidP="00F610C6">
            <w:pPr>
              <w:rPr>
                <w:color w:val="FFFFFF" w:themeColor="background1"/>
              </w:rPr>
            </w:pPr>
          </w:p>
          <w:p w14:paraId="4448693C" w14:textId="77777777" w:rsidR="00854169" w:rsidRPr="00BF17F2" w:rsidRDefault="00854169" w:rsidP="00F610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28F9EB2E" w14:textId="77777777" w:rsidR="00854169" w:rsidRPr="00BF17F2" w:rsidRDefault="00854169" w:rsidP="00F610C6">
            <w:pPr>
              <w:rPr>
                <w:color w:val="FFFFFF" w:themeColor="background1"/>
              </w:rPr>
            </w:pPr>
          </w:p>
        </w:tc>
      </w:tr>
    </w:tbl>
    <w:p w14:paraId="6026DF54" w14:textId="611D7D36" w:rsidR="00172B17" w:rsidRPr="00A60240" w:rsidRDefault="00953B23" w:rsidP="00172B17">
      <w:pPr>
        <w:pStyle w:val="ekvue2arial"/>
      </w:pPr>
      <w:r>
        <w:t xml:space="preserve">Check-out Kapitel </w:t>
      </w:r>
      <w:r w:rsidR="00935FBB">
        <w:t>I</w:t>
      </w:r>
      <w:r w:rsidR="005F59B7">
        <w:t>I</w:t>
      </w:r>
    </w:p>
    <w:p w14:paraId="4E52838A" w14:textId="77777777" w:rsidR="00935FBB" w:rsidRPr="00A60240" w:rsidRDefault="00935FBB" w:rsidP="00935FBB">
      <w:pPr>
        <w:pStyle w:val="ekvaufgabe2-4sp"/>
      </w:pPr>
    </w:p>
    <w:p w14:paraId="4E8D1FCC" w14:textId="77777777" w:rsidR="00935FBB" w:rsidRPr="003E5C2A" w:rsidRDefault="00935FBB" w:rsidP="00935FBB">
      <w:pPr>
        <w:pStyle w:val="ekvaufgabe2-4sp"/>
      </w:pPr>
      <w:r w:rsidRPr="003E5C2A">
        <w:t>Schätze dich mithilfe der Checkliste ein.</w:t>
      </w:r>
    </w:p>
    <w:p w14:paraId="1709A6B6" w14:textId="77777777" w:rsidR="00935FBB" w:rsidRDefault="00935FBB" w:rsidP="00935FBB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3195"/>
        <w:gridCol w:w="456"/>
        <w:gridCol w:w="456"/>
        <w:gridCol w:w="456"/>
        <w:gridCol w:w="2224"/>
        <w:gridCol w:w="2224"/>
      </w:tblGrid>
      <w:tr w:rsidR="00935FBB" w14:paraId="6B90C439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684D402C" w14:textId="77777777" w:rsidR="00935FBB" w:rsidRDefault="00935FBB" w:rsidP="00F610C6">
            <w:pPr>
              <w:pStyle w:val="ekvtabelle"/>
              <w:rPr>
                <w:rStyle w:val="ekvfett"/>
              </w:rPr>
            </w:pP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76A3D0B1" w14:textId="77777777" w:rsidR="00935FBB" w:rsidRDefault="00935FBB" w:rsidP="00F610C6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058A080C" w14:textId="6FF3306E" w:rsidR="00935FBB" w:rsidRDefault="00643EEC" w:rsidP="00F610C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95CD37" wp14:editId="10EEAE58">
                  <wp:extent cx="212400" cy="2160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1B635DA6" w14:textId="45C7F5F5" w:rsidR="00935FBB" w:rsidRDefault="00643EEC" w:rsidP="00F610C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3338CAD" wp14:editId="0BA88611">
                  <wp:extent cx="212400" cy="216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4E0C6000" w14:textId="48BA1F60" w:rsidR="00935FBB" w:rsidRDefault="00643EEC" w:rsidP="00F610C6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528124" wp14:editId="2330FEB2">
                  <wp:extent cx="212400" cy="216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4BCBD0C4" w14:textId="77777777" w:rsidR="00935FBB" w:rsidRDefault="00935FBB" w:rsidP="00F610C6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14:paraId="6514D734" w14:textId="77777777" w:rsidR="00935FBB" w:rsidRDefault="00935FBB" w:rsidP="00F610C6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935FBB" w14:paraId="4F8F415B" w14:textId="77777777" w:rsidTr="00F610C6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14:paraId="2BC4B2D9" w14:textId="44D57B1B" w:rsidR="00935FBB" w:rsidRPr="00EF0B58" w:rsidRDefault="00935FBB" w:rsidP="00C50C31">
            <w:pPr>
              <w:pStyle w:val="ekvtabellelinks"/>
              <w:spacing w:line="240" w:lineRule="atLeast"/>
              <w:ind w:left="0"/>
            </w:pPr>
            <w:r w:rsidRPr="00EF0B58">
              <w:t>1.</w:t>
            </w:r>
          </w:p>
        </w:tc>
        <w:tc>
          <w:tcPr>
            <w:tcW w:w="318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40DF74A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>Ich kann mithilfe von linearen Funk</w:t>
            </w:r>
            <w:r>
              <w:softHyphen/>
              <w:t>tionen Anwendungen modellieren.</w:t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D49E2A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5C46149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9D517EC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036983" w14:textId="189AF581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Beispiele 1 und 2 auf Seite </w:t>
            </w:r>
            <w:r w:rsidR="005F59B7">
              <w:t>37</w:t>
            </w:r>
          </w:p>
        </w:tc>
        <w:tc>
          <w:tcPr>
            <w:tcW w:w="221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0F3A9F2" w14:textId="40EE38B7" w:rsidR="00935FBB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38</w:t>
            </w:r>
            <w:r>
              <w:t>: A7</w:t>
            </w:r>
          </w:p>
          <w:p w14:paraId="2ECB7D36" w14:textId="280B7044" w:rsidR="005F59B7" w:rsidRPr="00726A30" w:rsidRDefault="00935FBB" w:rsidP="00080384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39</w:t>
            </w:r>
            <w:r>
              <w:t>: A13</w:t>
            </w:r>
          </w:p>
        </w:tc>
      </w:tr>
      <w:tr w:rsidR="00935FBB" w14:paraId="2AAB1C21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5CB1780" w14:textId="77777777" w:rsidR="00935FBB" w:rsidRPr="00EF0B58" w:rsidRDefault="00935FBB" w:rsidP="00F610C6">
            <w:pPr>
              <w:pStyle w:val="ekvtabellelinks"/>
              <w:spacing w:line="240" w:lineRule="atLeast"/>
              <w:ind w:left="0"/>
            </w:pPr>
            <w:r w:rsidRPr="00EF0B58">
              <w:t>2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B51625E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>Ich kann Parabeln zeichnen.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3773F6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668669B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3511AA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4F379EE" w14:textId="4F9C1693" w:rsidR="00935FBB" w:rsidRDefault="00080384" w:rsidP="00F610C6">
            <w:pPr>
              <w:pStyle w:val="ekvtabellelinks"/>
              <w:spacing w:line="240" w:lineRule="atLeast"/>
              <w:ind w:left="0"/>
            </w:pPr>
            <w:r>
              <w:t>Merkkasten und Beispiel</w:t>
            </w:r>
            <w:r w:rsidR="00C50C31">
              <w:t> </w:t>
            </w:r>
            <w:r w:rsidR="00935FBB" w:rsidRPr="00326CE1">
              <w:t>1</w:t>
            </w:r>
            <w:r w:rsidR="00935FBB">
              <w:t xml:space="preserve"> auf Seite </w:t>
            </w:r>
            <w:r w:rsidR="005F59B7">
              <w:t>41</w:t>
            </w:r>
            <w:r w:rsidR="00935FBB">
              <w:t xml:space="preserve"> </w:t>
            </w:r>
          </w:p>
          <w:p w14:paraId="5B996AC3" w14:textId="11A56B59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Beispiel 1 auf Seite </w:t>
            </w:r>
            <w:r w:rsidR="005F59B7">
              <w:t>46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7A1A9BC" w14:textId="3A1FFFBD" w:rsidR="00935FBB" w:rsidRDefault="00935FBB" w:rsidP="00F610C6">
            <w:pPr>
              <w:pStyle w:val="ekvtabellelinks"/>
              <w:spacing w:line="240" w:lineRule="atLeast"/>
              <w:ind w:left="0"/>
            </w:pPr>
            <w:r w:rsidRPr="00326CE1">
              <w:t xml:space="preserve">Seite </w:t>
            </w:r>
            <w:r w:rsidR="005F59B7">
              <w:t>42</w:t>
            </w:r>
            <w:r w:rsidRPr="00326CE1">
              <w:t>: A</w:t>
            </w:r>
            <w:r w:rsidR="005F59B7">
              <w:t>6</w:t>
            </w:r>
          </w:p>
          <w:p w14:paraId="7FF9648A" w14:textId="0CC29ED8" w:rsidR="00935FBB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47</w:t>
            </w:r>
            <w:r>
              <w:t>: A</w:t>
            </w:r>
            <w:r w:rsidR="005F59B7">
              <w:t>7</w:t>
            </w:r>
          </w:p>
          <w:p w14:paraId="1D92FAC5" w14:textId="5E918E9C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60</w:t>
            </w:r>
            <w:r>
              <w:t>: A1</w:t>
            </w:r>
          </w:p>
        </w:tc>
      </w:tr>
      <w:tr w:rsidR="00935FBB" w14:paraId="7BCA5A1F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162D930" w14:textId="5E1DFCB3" w:rsidR="00935FBB" w:rsidRPr="00EF0B58" w:rsidRDefault="00935FBB" w:rsidP="00C50C31">
            <w:pPr>
              <w:pStyle w:val="ekvtabellelinks"/>
              <w:spacing w:line="240" w:lineRule="atLeast"/>
              <w:ind w:left="0"/>
            </w:pPr>
            <w:r w:rsidRPr="00EF0B58">
              <w:t>3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832A695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Ich kann Funktionswerte berechnen und prüfen, ob ein Punkt auf einer Parabel liegt. 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2D790C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D899B47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316A512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C778CE" w14:textId="3CA881AB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 w:rsidRPr="00326CE1">
              <w:t xml:space="preserve">Beispiel </w:t>
            </w:r>
            <w:r>
              <w:t>2</w:t>
            </w:r>
            <w:r w:rsidRPr="00326CE1">
              <w:t xml:space="preserve"> auf Seite </w:t>
            </w:r>
            <w:r w:rsidR="005F59B7">
              <w:t>41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6217075" w14:textId="77777777" w:rsidR="005F59B7" w:rsidRDefault="00935FBB" w:rsidP="00F610C6">
            <w:pPr>
              <w:pStyle w:val="ekvtabellelinks"/>
              <w:spacing w:line="240" w:lineRule="atLeast"/>
              <w:ind w:left="0"/>
            </w:pPr>
            <w:r w:rsidRPr="00326CE1">
              <w:t xml:space="preserve">Seite </w:t>
            </w:r>
            <w:r w:rsidR="005F59B7">
              <w:t>42</w:t>
            </w:r>
            <w:r w:rsidRPr="00326CE1">
              <w:t>: A</w:t>
            </w:r>
            <w:r w:rsidR="005F59B7">
              <w:t>7</w:t>
            </w:r>
          </w:p>
          <w:p w14:paraId="3D726BCD" w14:textId="0E89321A" w:rsidR="00935FBB" w:rsidRDefault="00935FBB" w:rsidP="00F610C6">
            <w:pPr>
              <w:pStyle w:val="ekvtabellelinks"/>
              <w:spacing w:line="240" w:lineRule="atLeast"/>
              <w:ind w:left="0"/>
            </w:pPr>
            <w:r w:rsidRPr="00326CE1">
              <w:t xml:space="preserve">Seite </w:t>
            </w:r>
            <w:r w:rsidR="005F59B7">
              <w:t>47</w:t>
            </w:r>
            <w:r w:rsidRPr="00326CE1">
              <w:t>: A</w:t>
            </w:r>
            <w:r w:rsidR="004B02B6">
              <w:t>6</w:t>
            </w:r>
          </w:p>
          <w:p w14:paraId="699E5FB4" w14:textId="6BBF9F6E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65</w:t>
            </w:r>
            <w:r w:rsidR="00080384">
              <w:t>, Runde 2: A3</w:t>
            </w:r>
          </w:p>
        </w:tc>
      </w:tr>
      <w:tr w:rsidR="00935FBB" w14:paraId="39AA89F4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CF06062" w14:textId="6C03884C" w:rsidR="00935FBB" w:rsidRPr="00EF0B58" w:rsidRDefault="00935FBB" w:rsidP="00C50C31">
            <w:pPr>
              <w:pStyle w:val="ekvtabellelinks"/>
              <w:spacing w:line="240" w:lineRule="atLeast"/>
              <w:ind w:left="0"/>
            </w:pPr>
            <w:r w:rsidRPr="00EF0B58">
              <w:t>4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AE52A9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Ich kann die Scheitelpunktform anhand der zugehörigen Parabel ermitteln. 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A60D09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B4F04D6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79552A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C51AC8" w14:textId="1671094E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Merkkasten und </w:t>
            </w:r>
            <w:r>
              <w:br/>
            </w:r>
            <w:r w:rsidRPr="00326CE1">
              <w:t xml:space="preserve">Beispiel </w:t>
            </w:r>
            <w:r>
              <w:t>2</w:t>
            </w:r>
            <w:r w:rsidRPr="00326CE1">
              <w:t xml:space="preserve"> auf Seite </w:t>
            </w:r>
            <w:r w:rsidR="005F59B7">
              <w:t>46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997F554" w14:textId="4D54AF4A" w:rsidR="00935FBB" w:rsidRDefault="00935FBB" w:rsidP="00F610C6">
            <w:pPr>
              <w:pStyle w:val="ekvtabellelinks"/>
              <w:spacing w:line="240" w:lineRule="atLeast"/>
              <w:ind w:left="0"/>
            </w:pPr>
            <w:r w:rsidRPr="00326CE1">
              <w:t xml:space="preserve">Seite </w:t>
            </w:r>
            <w:r w:rsidR="005F59B7">
              <w:t>61</w:t>
            </w:r>
            <w:r w:rsidRPr="00326CE1">
              <w:t xml:space="preserve">: </w:t>
            </w:r>
            <w:r w:rsidR="00C50C31">
              <w:t xml:space="preserve">A6, </w:t>
            </w:r>
            <w:r w:rsidRPr="00326CE1">
              <w:t>A</w:t>
            </w:r>
            <w:r w:rsidR="00080384">
              <w:t>8</w:t>
            </w:r>
          </w:p>
          <w:p w14:paraId="25AB5A0E" w14:textId="1243BE96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65</w:t>
            </w:r>
            <w:r>
              <w:t>, Runde 1: A3 und Runde 2: A2</w:t>
            </w:r>
          </w:p>
        </w:tc>
      </w:tr>
      <w:tr w:rsidR="00935FBB" w14:paraId="35B0BCFC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E7B1853" w14:textId="5E90B508" w:rsidR="00935FBB" w:rsidRPr="00EF0B58" w:rsidRDefault="00935FBB" w:rsidP="00C50C31">
            <w:pPr>
              <w:pStyle w:val="ekvtabellelinks"/>
              <w:spacing w:line="240" w:lineRule="atLeast"/>
              <w:ind w:left="0"/>
            </w:pPr>
            <w:r w:rsidRPr="00EF0B58">
              <w:t>5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611B51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Ich kann die Scheitelpunktform und die Normalform ineinander umformen. 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61D33C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F17259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BC9A1A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707BC9" w14:textId="0C0D5A1C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 w:rsidRPr="00326CE1">
              <w:t xml:space="preserve">Lehrtext auf Seite </w:t>
            </w:r>
            <w:r w:rsidR="005F59B7">
              <w:t>50</w:t>
            </w:r>
            <w:r w:rsidRPr="00326CE1">
              <w:t xml:space="preserve"> und</w:t>
            </w:r>
            <w:r>
              <w:t xml:space="preserve"> </w:t>
            </w:r>
            <w:r w:rsidRPr="00326CE1">
              <w:t xml:space="preserve">Beispiel 1 auf Seite </w:t>
            </w:r>
            <w:r w:rsidR="005F59B7">
              <w:t>51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49AB88" w14:textId="16171ACD" w:rsidR="00935FBB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60</w:t>
            </w:r>
            <w:r>
              <w:t>: A</w:t>
            </w:r>
            <w:r w:rsidR="005F59B7">
              <w:t>4</w:t>
            </w:r>
          </w:p>
          <w:p w14:paraId="48350940" w14:textId="7C54DD43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65, Runde 1</w:t>
            </w:r>
            <w:r>
              <w:t>: A</w:t>
            </w:r>
            <w:r w:rsidR="00080384">
              <w:t>3</w:t>
            </w:r>
          </w:p>
        </w:tc>
      </w:tr>
      <w:tr w:rsidR="00935FBB" w14:paraId="00667A3D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84ED621" w14:textId="707DE39F" w:rsidR="00935FBB" w:rsidRPr="00EF0B58" w:rsidRDefault="00935FBB" w:rsidP="00C50C31">
            <w:pPr>
              <w:pStyle w:val="ekvtabellelinks"/>
              <w:spacing w:line="240" w:lineRule="atLeast"/>
              <w:ind w:left="0"/>
            </w:pPr>
            <w:r w:rsidRPr="00EF0B58">
              <w:t>6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3798DDF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Ich kann quadratische Funktionsgleichungen aufstellen. 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4494B4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099E6C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0F77B0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76F8EB4" w14:textId="70ED252F" w:rsidR="00935FBB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Lehrtext auf Seite </w:t>
            </w:r>
            <w:r w:rsidR="005F59B7">
              <w:t>55</w:t>
            </w:r>
            <w:r>
              <w:t xml:space="preserve"> und </w:t>
            </w:r>
          </w:p>
          <w:p w14:paraId="7DC25B4A" w14:textId="7DB3052A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 w:rsidRPr="00326CE1">
              <w:t xml:space="preserve">Beispiel 1 auf Seite </w:t>
            </w:r>
            <w:r w:rsidR="005F59B7">
              <w:t>56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352629" w14:textId="722A1752" w:rsidR="00935FBB" w:rsidRPr="00080384" w:rsidRDefault="00935FBB" w:rsidP="00F610C6">
            <w:pPr>
              <w:pStyle w:val="ekvtabellelinks"/>
              <w:spacing w:line="240" w:lineRule="atLeast"/>
              <w:ind w:left="0"/>
              <w:rPr>
                <w:lang w:val="en-US"/>
              </w:rPr>
            </w:pPr>
            <w:r w:rsidRPr="00080384">
              <w:rPr>
                <w:lang w:val="en-US"/>
              </w:rPr>
              <w:t xml:space="preserve">Seite </w:t>
            </w:r>
            <w:r w:rsidR="005F59B7" w:rsidRPr="00080384">
              <w:rPr>
                <w:lang w:val="en-US"/>
              </w:rPr>
              <w:t>57</w:t>
            </w:r>
            <w:r w:rsidRPr="00080384">
              <w:rPr>
                <w:lang w:val="en-US"/>
              </w:rPr>
              <w:t>: A</w:t>
            </w:r>
            <w:r w:rsidR="005F59B7" w:rsidRPr="00080384">
              <w:rPr>
                <w:lang w:val="en-US"/>
              </w:rPr>
              <w:t>5</w:t>
            </w:r>
            <w:r w:rsidRPr="00080384">
              <w:rPr>
                <w:lang w:val="en-US"/>
              </w:rPr>
              <w:t>, A</w:t>
            </w:r>
            <w:r w:rsidR="005F59B7" w:rsidRPr="00080384">
              <w:rPr>
                <w:lang w:val="en-US"/>
              </w:rPr>
              <w:t>6</w:t>
            </w:r>
          </w:p>
          <w:p w14:paraId="2605CB89" w14:textId="20D2E98D" w:rsidR="00935FBB" w:rsidRPr="00080384" w:rsidRDefault="00935FBB" w:rsidP="00F610C6">
            <w:pPr>
              <w:pStyle w:val="ekvtabellelinks"/>
              <w:spacing w:line="240" w:lineRule="atLeast"/>
              <w:ind w:left="0"/>
              <w:rPr>
                <w:lang w:val="en-US"/>
              </w:rPr>
            </w:pPr>
            <w:r w:rsidRPr="00080384">
              <w:rPr>
                <w:lang w:val="en-US"/>
              </w:rPr>
              <w:t xml:space="preserve">Seite </w:t>
            </w:r>
            <w:r w:rsidR="005F59B7" w:rsidRPr="00080384">
              <w:rPr>
                <w:lang w:val="en-US"/>
              </w:rPr>
              <w:t>61</w:t>
            </w:r>
            <w:r w:rsidRPr="00080384">
              <w:rPr>
                <w:lang w:val="en-US"/>
              </w:rPr>
              <w:t>: A8 bis A1</w:t>
            </w:r>
            <w:r w:rsidR="005F59B7" w:rsidRPr="00080384">
              <w:rPr>
                <w:lang w:val="en-US"/>
              </w:rPr>
              <w:t>0</w:t>
            </w:r>
          </w:p>
          <w:p w14:paraId="475E1C0A" w14:textId="61712EC5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65</w:t>
            </w:r>
            <w:r>
              <w:t xml:space="preserve">, </w:t>
            </w:r>
            <w:r w:rsidR="00080384" w:rsidRPr="00080384">
              <w:t xml:space="preserve">Runde 1: A2 und </w:t>
            </w:r>
            <w:r>
              <w:t>Runde 2: A3</w:t>
            </w:r>
          </w:p>
        </w:tc>
      </w:tr>
      <w:tr w:rsidR="00935FBB" w14:paraId="3A34A23B" w14:textId="77777777" w:rsidTr="00F610C6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66C1806" w14:textId="0E52E2EA" w:rsidR="00935FBB" w:rsidRPr="00EF0B58" w:rsidRDefault="00935FBB" w:rsidP="00C50C31">
            <w:pPr>
              <w:pStyle w:val="ekvtabellelinks"/>
              <w:spacing w:line="240" w:lineRule="atLeast"/>
              <w:ind w:left="0"/>
            </w:pPr>
            <w:r w:rsidRPr="00EF0B58">
              <w:t>7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BE2A248" w14:textId="77777777" w:rsidR="00935FBB" w:rsidRPr="00D27BC4" w:rsidRDefault="00935FBB" w:rsidP="00F610C6">
            <w:pPr>
              <w:pStyle w:val="ekvtabellelinks"/>
              <w:spacing w:line="240" w:lineRule="atLeast"/>
              <w:ind w:left="0"/>
            </w:pPr>
            <w:r>
              <w:t>Ich kann mithilfe von quadratischen Funktionen Anwendungen modellieren.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0786F03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478B2D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EB302F5" w14:textId="77777777" w:rsidR="00935FBB" w:rsidRDefault="00935FBB" w:rsidP="00F610C6">
            <w:pPr>
              <w:pStyle w:val="ekvtabellelinks"/>
              <w:spacing w:line="240" w:lineRule="atLeast"/>
              <w:ind w:left="0"/>
              <w:jc w:val="center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54108" w14:textId="32485ECB" w:rsidR="00935FBB" w:rsidRPr="00326CE1" w:rsidRDefault="00935FBB" w:rsidP="00F610C6">
            <w:pPr>
              <w:pStyle w:val="ekvtabellelinks"/>
              <w:spacing w:line="240" w:lineRule="atLeast"/>
              <w:ind w:left="0"/>
            </w:pPr>
            <w:r w:rsidRPr="00326CE1">
              <w:t xml:space="preserve">Beispiel 2 auf Seite </w:t>
            </w:r>
            <w:r w:rsidR="005F59B7">
              <w:t>51</w:t>
            </w:r>
          </w:p>
          <w:p w14:paraId="271C8316" w14:textId="2E87DFA4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 w:rsidRPr="00326CE1">
              <w:t xml:space="preserve">Beispiel 2 auf Seite </w:t>
            </w:r>
            <w:r w:rsidR="005F59B7">
              <w:t>56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BDD98CB" w14:textId="6169E340" w:rsidR="00935FBB" w:rsidRDefault="00935FBB" w:rsidP="00F610C6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59</w:t>
            </w:r>
            <w:r>
              <w:t>: A1</w:t>
            </w:r>
            <w:r w:rsidR="005F59B7">
              <w:t>4</w:t>
            </w:r>
          </w:p>
          <w:p w14:paraId="4F3B6742" w14:textId="4D3B7A96" w:rsidR="00935FBB" w:rsidRDefault="00935FBB" w:rsidP="00F610C6">
            <w:pPr>
              <w:pStyle w:val="ekvtabellelinks"/>
              <w:spacing w:line="240" w:lineRule="atLeast"/>
              <w:ind w:left="0"/>
            </w:pPr>
            <w:r w:rsidRPr="00326CE1">
              <w:t xml:space="preserve">Seite </w:t>
            </w:r>
            <w:r w:rsidR="005F59B7">
              <w:t>62</w:t>
            </w:r>
            <w:r w:rsidRPr="00326CE1">
              <w:t>: A1</w:t>
            </w:r>
            <w:r w:rsidR="005F59B7">
              <w:t>3</w:t>
            </w:r>
            <w:r>
              <w:t>, A1</w:t>
            </w:r>
            <w:r w:rsidR="005F59B7">
              <w:t>4</w:t>
            </w:r>
          </w:p>
          <w:p w14:paraId="34F51BB4" w14:textId="204DEA26" w:rsidR="00935FBB" w:rsidRPr="00726A30" w:rsidRDefault="00935FBB" w:rsidP="005F59B7">
            <w:pPr>
              <w:pStyle w:val="ekvtabellelinks"/>
              <w:spacing w:line="240" w:lineRule="atLeast"/>
              <w:ind w:left="0"/>
            </w:pPr>
            <w:r>
              <w:t xml:space="preserve">Seite </w:t>
            </w:r>
            <w:r w:rsidR="005F59B7">
              <w:t>65</w:t>
            </w:r>
            <w:r>
              <w:t xml:space="preserve">, Runde 1: A4 und Runde 2: A4 </w:t>
            </w:r>
          </w:p>
        </w:tc>
      </w:tr>
    </w:tbl>
    <w:p w14:paraId="1040831C" w14:textId="77777777" w:rsidR="00935FBB" w:rsidRPr="003E5C2A" w:rsidRDefault="00935FBB" w:rsidP="00935FBB">
      <w:pPr>
        <w:pStyle w:val="ekvgrundtexthalbe"/>
      </w:pPr>
    </w:p>
    <w:p w14:paraId="15F27C33" w14:textId="3318D44F" w:rsidR="00935FBB" w:rsidRPr="003E5C2A" w:rsidRDefault="00935FBB" w:rsidP="00935FBB">
      <w:pPr>
        <w:pStyle w:val="ekvaufgabe2-4sp"/>
      </w:pPr>
      <w:r w:rsidRPr="003E5C2A">
        <w:t>Überprüfe deine Einschätzung.</w:t>
      </w:r>
      <w:r w:rsidR="00C50C31">
        <w:t xml:space="preserve"> </w:t>
      </w:r>
      <w:bookmarkStart w:id="0" w:name="_GoBack"/>
      <w:bookmarkEnd w:id="0"/>
    </w:p>
    <w:p w14:paraId="12937EC1" w14:textId="77777777" w:rsidR="00935FBB" w:rsidRDefault="00935FBB" w:rsidP="00935FBB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C57CC61" wp14:editId="3F487423">
            <wp:simplePos x="0" y="0"/>
            <wp:positionH relativeFrom="leftMargin">
              <wp:align>right</wp:align>
            </wp:positionH>
            <wp:positionV relativeFrom="paragraph">
              <wp:posOffset>174682</wp:posOffset>
            </wp:positionV>
            <wp:extent cx="215900" cy="213360"/>
            <wp:effectExtent l="0" t="0" r="0" b="0"/>
            <wp:wrapNone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27DDE" w14:textId="77777777" w:rsidR="00935FBB" w:rsidRDefault="00935FBB" w:rsidP="00935FBB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>
        <w:rPr>
          <w:b/>
        </w:rPr>
        <w:t xml:space="preserve">  Mit linearen Funktionen modellieren</w:t>
      </w:r>
    </w:p>
    <w:p w14:paraId="265379A1" w14:textId="2DD17D33" w:rsidR="00935FBB" w:rsidRPr="008B32A6" w:rsidRDefault="00935FBB" w:rsidP="00935FBB">
      <w:pPr>
        <w:pStyle w:val="ekvaufgabe2-4sp"/>
      </w:pPr>
      <w:r w:rsidRPr="00580483">
        <w:rPr>
          <w:spacing w:val="-3"/>
        </w:rPr>
        <w:t>Der Airbus A310 ist mit sehr genauen Messinstrumenten ausgestattet. So können die Piloten im Cockpit ständig</w:t>
      </w:r>
      <w:r w:rsidRPr="008B32A6">
        <w:t xml:space="preserve"> z.</w:t>
      </w:r>
      <w:r w:rsidRPr="00953FF3">
        <w:rPr>
          <w:rStyle w:val="ekvabstand50prozent"/>
        </w:rPr>
        <w:t> </w:t>
      </w:r>
      <w:r w:rsidRPr="008B32A6">
        <w:t xml:space="preserve">B. die geflogene Strecke oder die noch vorhandene Treibstoffmenge </w:t>
      </w:r>
      <w:r>
        <w:t>sehen</w:t>
      </w:r>
      <w:r w:rsidRPr="008B32A6">
        <w:t xml:space="preserve">. Beim Start wird das Flugzeug vollgetankt. </w:t>
      </w:r>
      <w:r>
        <w:t>Aus der</w:t>
      </w:r>
      <w:r w:rsidRPr="008B32A6">
        <w:t xml:space="preserve"> computergesteuerte</w:t>
      </w:r>
      <w:r>
        <w:t>n</w:t>
      </w:r>
      <w:r w:rsidRPr="008B32A6">
        <w:t xml:space="preserve"> Messung der geflogenen Strecke</w:t>
      </w:r>
      <w:r>
        <w:t xml:space="preserve"> </w:t>
      </w:r>
      <w:r w:rsidR="00AC7E8A">
        <w:t>x</w:t>
      </w:r>
      <w:r>
        <w:t xml:space="preserve"> </w:t>
      </w:r>
      <w:r w:rsidRPr="008B32A6">
        <w:t>und der Treibstoffmenge</w:t>
      </w:r>
      <w:r>
        <w:t xml:space="preserve"> M wurde ein Diagramm erstellt</w:t>
      </w:r>
      <w:r w:rsidR="00F610C6">
        <w:t>.</w:t>
      </w:r>
    </w:p>
    <w:p w14:paraId="6B6DD001" w14:textId="7D5C1771" w:rsidR="00935FBB" w:rsidRDefault="00935FBB" w:rsidP="00935FBB">
      <w:pPr>
        <w:pStyle w:val="ekvaufgabe2-4sp"/>
      </w:pPr>
      <w:r>
        <w:t>a)</w:t>
      </w:r>
      <w:r>
        <w:tab/>
      </w:r>
      <w:r w:rsidRPr="003F28D1">
        <w:t>Beschreibe</w:t>
      </w:r>
      <w:r>
        <w:t>, was du dem Graphen entnehmen kannst.</w:t>
      </w:r>
      <w:r w:rsidR="003B5731">
        <w:t xml:space="preserve"> </w:t>
      </w:r>
    </w:p>
    <w:p w14:paraId="6ED1B13E" w14:textId="77777777" w:rsidR="00935FBB" w:rsidRPr="004C67F1" w:rsidRDefault="00935FBB" w:rsidP="00935FBB">
      <w:pPr>
        <w:pStyle w:val="ekvgrundtexthalbe"/>
      </w:pPr>
    </w:p>
    <w:tbl>
      <w:tblPr>
        <w:tblStyle w:val="ekvtabelleohneLinien"/>
        <w:tblW w:w="9353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935FBB" w14:paraId="57104B06" w14:textId="77777777" w:rsidTr="00F610C6">
        <w:tc>
          <w:tcPr>
            <w:tcW w:w="4535" w:type="dxa"/>
          </w:tcPr>
          <w:p w14:paraId="7D899387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21ED9390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3242B5FC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444C40A4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3C58A0FB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2F248903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27A90B0A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1B193509" w14:textId="77777777" w:rsidR="00935FBB" w:rsidRPr="00703E36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rPr>
                <w:rStyle w:val="ekvlsungunterstrichencambriamath"/>
              </w:rPr>
            </w:pPr>
            <w:r w:rsidRPr="00703E36">
              <w:rPr>
                <w:rStyle w:val="ekvlsungunterstrichencambriamath"/>
              </w:rPr>
              <w:tab/>
            </w:r>
          </w:p>
          <w:p w14:paraId="311448CD" w14:textId="77777777" w:rsidR="00935FBB" w:rsidRDefault="00935FBB" w:rsidP="00F610C6">
            <w:pPr>
              <w:pStyle w:val="ekvaufgabelckentext2-4sp"/>
              <w:tabs>
                <w:tab w:val="clear" w:pos="340"/>
                <w:tab w:val="clear" w:pos="680"/>
                <w:tab w:val="clear" w:pos="2126"/>
                <w:tab w:val="clear" w:pos="2410"/>
                <w:tab w:val="clear" w:pos="2750"/>
                <w:tab w:val="clear" w:pos="2977"/>
                <w:tab w:val="clear" w:pos="4820"/>
                <w:tab w:val="clear" w:pos="5160"/>
                <w:tab w:val="clear" w:pos="6946"/>
                <w:tab w:val="clear" w:pos="7229"/>
                <w:tab w:val="clear" w:pos="7569"/>
                <w:tab w:val="clear" w:pos="9350"/>
                <w:tab w:val="left" w:pos="4536"/>
              </w:tabs>
              <w:spacing w:after="40"/>
            </w:pPr>
            <w:r w:rsidRPr="00703E36">
              <w:rPr>
                <w:rStyle w:val="ekvlsungunterstrichencambriamath"/>
              </w:rPr>
              <w:tab/>
            </w:r>
          </w:p>
        </w:tc>
        <w:tc>
          <w:tcPr>
            <w:tcW w:w="283" w:type="dxa"/>
          </w:tcPr>
          <w:p w14:paraId="7239B297" w14:textId="77777777" w:rsidR="00935FBB" w:rsidRDefault="00935FBB" w:rsidP="00F610C6">
            <w:pPr>
              <w:pStyle w:val="ekvaufgabe2-4sp"/>
            </w:pPr>
          </w:p>
        </w:tc>
        <w:tc>
          <w:tcPr>
            <w:tcW w:w="4535" w:type="dxa"/>
          </w:tcPr>
          <w:p w14:paraId="2A854E0E" w14:textId="6E48E3E7" w:rsidR="00FD7F5D" w:rsidRDefault="003B5731" w:rsidP="003B5731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420EAD61" wp14:editId="733359C0">
                  <wp:extent cx="2875949" cy="2716039"/>
                  <wp:effectExtent l="0" t="0" r="635" b="8255"/>
                  <wp:docPr id="11" name="Grafik 11" descr="S750733494_G_K01_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t="8310" b="11260"/>
                          <a:stretch/>
                        </pic:blipFill>
                        <pic:spPr bwMode="auto">
                          <a:xfrm>
                            <a:off x="0" y="0"/>
                            <a:ext cx="2879725" cy="271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AFA26" w14:textId="77777777" w:rsidR="00935FBB" w:rsidRDefault="00935FBB" w:rsidP="00935FBB">
      <w:pPr>
        <w:pStyle w:val="ekvgrundtexthalbe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35FBB" w:rsidRPr="00C172AE" w14:paraId="245EBBD1" w14:textId="77777777" w:rsidTr="00F610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0FB5CE5" w14:textId="77777777" w:rsidR="00935FBB" w:rsidRPr="00AE65F6" w:rsidRDefault="00935FBB" w:rsidP="00F610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795E8" w14:textId="5A2E9B4A" w:rsidR="00935FBB" w:rsidRPr="00FE23B5" w:rsidRDefault="00935FBB" w:rsidP="00F610C6">
            <w:pPr>
              <w:pStyle w:val="ekvkolumnentitel"/>
            </w:pPr>
            <w:r w:rsidRPr="00935FBB">
              <w:t>I</w:t>
            </w:r>
            <w:r w:rsidR="005F59B7">
              <w:t>I</w:t>
            </w:r>
            <w:r w:rsidRPr="00935FBB">
              <w:t xml:space="preserve"> Quadratische Funktionen,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EC185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2D5CC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0BBB8" w14:textId="77777777" w:rsidR="00935FBB" w:rsidRPr="007C1230" w:rsidRDefault="00935FBB" w:rsidP="00F610C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5FE35B2" w14:textId="77777777" w:rsidR="00935FBB" w:rsidRPr="007636A0" w:rsidRDefault="00935FBB" w:rsidP="00F610C6">
            <w:pPr>
              <w:pStyle w:val="ekvkapitel"/>
              <w:rPr>
                <w:color w:val="FFFFFF" w:themeColor="background1"/>
              </w:rPr>
            </w:pPr>
          </w:p>
        </w:tc>
      </w:tr>
      <w:tr w:rsidR="00935FBB" w:rsidRPr="00BF17F2" w14:paraId="5FFA9E06" w14:textId="77777777" w:rsidTr="00F610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15805B5" w14:textId="77777777" w:rsidR="00935FBB" w:rsidRDefault="00935FBB" w:rsidP="00F610C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01D59964" wp14:editId="7A6A462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DFE738" w14:textId="77777777" w:rsidR="00935FBB" w:rsidRDefault="00935FBB" w:rsidP="00F610C6">
            <w:pPr>
              <w:rPr>
                <w:color w:val="FFFFFF" w:themeColor="background1"/>
              </w:rPr>
            </w:pPr>
          </w:p>
          <w:p w14:paraId="10B6097E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3296D874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</w:tr>
    </w:tbl>
    <w:p w14:paraId="2C8D3BC0" w14:textId="77777777" w:rsidR="00935FBB" w:rsidRPr="00B3441B" w:rsidRDefault="00935FBB" w:rsidP="00935FBB">
      <w:pPr>
        <w:pStyle w:val="ekvaufgabe2-4sp"/>
      </w:pPr>
      <w:r w:rsidRPr="00B3441B">
        <w:t>b)</w:t>
      </w:r>
      <w:r w:rsidRPr="00B3441B">
        <w:tab/>
        <w:t xml:space="preserve">Bei einem anderen Flugzeug beträgt die </w:t>
      </w:r>
      <w:r w:rsidRPr="002F7FF4">
        <w:t>Treibstoffmenge</w:t>
      </w:r>
      <w:r w:rsidRPr="00B3441B">
        <w:t xml:space="preserve"> im Tank nach 200</w:t>
      </w:r>
      <w:r w:rsidRPr="00B3441B">
        <w:rPr>
          <w:rStyle w:val="ekvabstand50prozent"/>
        </w:rPr>
        <w:t> </w:t>
      </w:r>
      <w:r w:rsidRPr="00B3441B">
        <w:t>km geflogener Strecke 32,0</w:t>
      </w:r>
      <w:r w:rsidRPr="00B3441B">
        <w:rPr>
          <w:rStyle w:val="ekvabstand50prozent"/>
        </w:rPr>
        <w:t> </w:t>
      </w:r>
      <w:r w:rsidRPr="00B3441B">
        <w:t>t und nach 300</w:t>
      </w:r>
      <w:r w:rsidRPr="00B3441B">
        <w:rPr>
          <w:rStyle w:val="ekvabstand50prozent"/>
        </w:rPr>
        <w:t> </w:t>
      </w:r>
      <w:r w:rsidRPr="00B3441B">
        <w:t>km noch 31,5</w:t>
      </w:r>
      <w:r w:rsidRPr="00B3441B">
        <w:rPr>
          <w:rStyle w:val="ekvabstand50prozent"/>
        </w:rPr>
        <w:t> </w:t>
      </w:r>
      <w:r w:rsidRPr="00B3441B">
        <w:t xml:space="preserve">t. Bestimme die Funktionsgleichung für die Treibstoffmenge M (in t) nach einer geflogenen Strecke </w:t>
      </w:r>
      <w:r w:rsidR="00AC7E8A">
        <w:t>x</w:t>
      </w:r>
      <w:r w:rsidRPr="00B3441B">
        <w:t xml:space="preserve"> (in km).</w:t>
      </w:r>
    </w:p>
    <w:p w14:paraId="4139F9FC" w14:textId="77777777" w:rsidR="00935FBB" w:rsidRPr="00512F04" w:rsidRDefault="00935FBB" w:rsidP="00935FBB">
      <w:pPr>
        <w:pStyle w:val="ekvgrundtexthalbe"/>
      </w:pPr>
    </w:p>
    <w:tbl>
      <w:tblPr>
        <w:tblStyle w:val="ekvtabelleKaro"/>
        <w:tblW w:w="9340" w:type="dxa"/>
        <w:tblLayout w:type="fixed"/>
        <w:tblLook w:val="01E0" w:firstRow="1" w:lastRow="1" w:firstColumn="1" w:lastColumn="1" w:noHBand="0" w:noVBand="0"/>
      </w:tblPr>
      <w:tblGrid>
        <w:gridCol w:w="14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42"/>
      </w:tblGrid>
      <w:tr w:rsidR="00935FBB" w14:paraId="46F8BE7E" w14:textId="77777777" w:rsidTr="00F610C6">
        <w:trPr>
          <w:trHeight w:hRule="exact" w:val="142"/>
        </w:trPr>
        <w:tc>
          <w:tcPr>
            <w:tcW w:w="142" w:type="dxa"/>
          </w:tcPr>
          <w:p w14:paraId="68380C1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934BC8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73054C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4319E8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E9A7B8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781BA8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6DD36F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F917EF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BC175A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7CBFF1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80599E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9EEF60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608D8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62370E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8AF327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4301CA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4C8248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D2F5F6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D6B1F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1B19B6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5A2A00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AE1BA1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0AD72E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91ED52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EE2FD1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514909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0FB032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8B518B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68299C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B52F51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892106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68B57F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AB9984F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1D14EDEF" w14:textId="77777777" w:rsidR="00935FBB" w:rsidRDefault="00935FBB" w:rsidP="00F610C6">
            <w:pPr>
              <w:pStyle w:val="ekvtabellezentriert"/>
            </w:pPr>
          </w:p>
        </w:tc>
      </w:tr>
      <w:tr w:rsidR="00935FBB" w14:paraId="0E153775" w14:textId="77777777" w:rsidTr="00F610C6">
        <w:trPr>
          <w:trHeight w:hRule="exact" w:val="284"/>
        </w:trPr>
        <w:tc>
          <w:tcPr>
            <w:tcW w:w="142" w:type="dxa"/>
          </w:tcPr>
          <w:p w14:paraId="4FB0CB5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7624E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B723F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90B660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555E8F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BD838E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10CE87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73DF2B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E94609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D4B71F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25F6E7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21E8AE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8C2889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9FE10A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2D279D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F99016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BD78D3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751EE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D44A93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E1C672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2AE9B5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F8A0D5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E2F311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37B928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6B0337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0B2EC1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B1901D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969090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D8B01B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8CCC21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23E973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63BEE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449BAB0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0B8BD273" w14:textId="77777777" w:rsidR="00935FBB" w:rsidRDefault="00935FBB" w:rsidP="00F610C6">
            <w:pPr>
              <w:pStyle w:val="ekvtabellezentriert"/>
            </w:pPr>
          </w:p>
        </w:tc>
      </w:tr>
      <w:tr w:rsidR="00935FBB" w14:paraId="543CCCDA" w14:textId="77777777" w:rsidTr="00F610C6">
        <w:trPr>
          <w:trHeight w:hRule="exact" w:val="284"/>
        </w:trPr>
        <w:tc>
          <w:tcPr>
            <w:tcW w:w="142" w:type="dxa"/>
          </w:tcPr>
          <w:p w14:paraId="5EFD476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5A8908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EBD9D0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B3D02E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EA56C6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B3D6C0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E66785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C22E6F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202566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EB9D01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970C2F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5F3876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A9EF4F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F29043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394AE3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9ED53B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0B09EF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2CF58A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787C55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EAB9FC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91DA69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18C5D5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0E4FFA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C30CD5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741448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DEE363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6A3F4D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AF5A4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CAC9B3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4CAD81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4D06E5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B25581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2B25B4E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5F658218" w14:textId="77777777" w:rsidR="00935FBB" w:rsidRDefault="00935FBB" w:rsidP="00F610C6">
            <w:pPr>
              <w:pStyle w:val="ekvtabellezentriert"/>
            </w:pPr>
          </w:p>
        </w:tc>
      </w:tr>
      <w:tr w:rsidR="00935FBB" w14:paraId="68803912" w14:textId="77777777" w:rsidTr="00F610C6">
        <w:trPr>
          <w:trHeight w:hRule="exact" w:val="284"/>
        </w:trPr>
        <w:tc>
          <w:tcPr>
            <w:tcW w:w="142" w:type="dxa"/>
          </w:tcPr>
          <w:p w14:paraId="3B8BA3E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71AE30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D8459C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975508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4A03DF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274FEA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D5AE83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38AAC9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A0C024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9C1687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BD0856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99B804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D955AB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5C520E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68C074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4FFDB9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6986E4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0CA55C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D49ACE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E7AEC3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C3D83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04A635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0D0C9C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4D9CFB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302024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F1D7DF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97613F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1E9D80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3108B5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CBD339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170CBD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48185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BD9E43E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21161DC1" w14:textId="77777777" w:rsidR="00935FBB" w:rsidRDefault="00935FBB" w:rsidP="00F610C6">
            <w:pPr>
              <w:pStyle w:val="ekvtabellezentriert"/>
            </w:pPr>
          </w:p>
        </w:tc>
      </w:tr>
      <w:tr w:rsidR="00935FBB" w14:paraId="634F67FC" w14:textId="77777777" w:rsidTr="00F610C6">
        <w:trPr>
          <w:trHeight w:hRule="exact" w:val="284"/>
        </w:trPr>
        <w:tc>
          <w:tcPr>
            <w:tcW w:w="142" w:type="dxa"/>
          </w:tcPr>
          <w:p w14:paraId="1A1A5E1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097E66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E6DEB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9E348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53F7A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3519D3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D07FF2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6D41DF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28D3E7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A1BFC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B482F9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B572B1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A1E079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D1743F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09829F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88E8F2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017456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7CF5A8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8D02D5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568C6C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9E045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19BE8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2AFD02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DD088E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42217D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AF92C8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42D40C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71C071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947BDC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047D0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E19CFC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F45C5F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2C93E9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3D7241B4" w14:textId="77777777" w:rsidR="00935FBB" w:rsidRDefault="00935FBB" w:rsidP="00F610C6">
            <w:pPr>
              <w:pStyle w:val="ekvtabellezentriert"/>
            </w:pPr>
          </w:p>
        </w:tc>
      </w:tr>
      <w:tr w:rsidR="00935FBB" w14:paraId="4F8D0661" w14:textId="77777777" w:rsidTr="00F610C6">
        <w:trPr>
          <w:trHeight w:hRule="exact" w:val="284"/>
        </w:trPr>
        <w:tc>
          <w:tcPr>
            <w:tcW w:w="142" w:type="dxa"/>
          </w:tcPr>
          <w:p w14:paraId="04F8FED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54B7B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01A051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141E9A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8AD31D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75CCE5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E65521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00A74A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C29E4A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E36180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C4405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8868FB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D455F6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96A34D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A7A9D1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EA163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B62E3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BC8C15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FAE69C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11D714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18EA2A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802CAF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E32427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92BF6E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6AB5CB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711F60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71796C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F0000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E3033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A273BB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E2A4EB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81BAD8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8DC3004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522AD07C" w14:textId="77777777" w:rsidR="00935FBB" w:rsidRDefault="00935FBB" w:rsidP="00F610C6">
            <w:pPr>
              <w:pStyle w:val="ekvtabellezentriert"/>
            </w:pPr>
          </w:p>
        </w:tc>
      </w:tr>
      <w:tr w:rsidR="00935FBB" w14:paraId="1CC065F2" w14:textId="77777777" w:rsidTr="00F610C6">
        <w:trPr>
          <w:trHeight w:hRule="exact" w:val="284"/>
        </w:trPr>
        <w:tc>
          <w:tcPr>
            <w:tcW w:w="142" w:type="dxa"/>
          </w:tcPr>
          <w:p w14:paraId="703A8F3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194A12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DF7E26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9B4BBC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5952DB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706BC2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86C669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1A809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68B816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0F097D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8FE3F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DA62F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1127E5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D865B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67E782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D49F2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3E96D7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D1A063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A6E23F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E673B8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962D69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CE91E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2C036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2EF99E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CEF6D9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84CD2E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6441B5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DDAE67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1C89D9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85206A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DD58D2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496021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9DBFBAA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2752562B" w14:textId="77777777" w:rsidR="00935FBB" w:rsidRDefault="00935FBB" w:rsidP="00F610C6">
            <w:pPr>
              <w:pStyle w:val="ekvtabellezentriert"/>
            </w:pPr>
          </w:p>
        </w:tc>
      </w:tr>
      <w:tr w:rsidR="00935FBB" w14:paraId="7337D5A1" w14:textId="77777777" w:rsidTr="00F610C6">
        <w:trPr>
          <w:trHeight w:hRule="exact" w:val="284"/>
        </w:trPr>
        <w:tc>
          <w:tcPr>
            <w:tcW w:w="142" w:type="dxa"/>
          </w:tcPr>
          <w:p w14:paraId="1C13C2D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D26885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A499AC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4C43D2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769FD9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8328B8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620B08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F214B9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B5EA9B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9A0B54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556633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E2A193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015343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880B31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C6256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39EAAE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91001D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6227F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48F884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16B69C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0C5BF4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D48B5C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973741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D398D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3E8FDD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C5DFCF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CBD5E0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7CC058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8FD22F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232976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9E6023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7EF9E4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E97A6F0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1AEC3848" w14:textId="77777777" w:rsidR="00935FBB" w:rsidRDefault="00935FBB" w:rsidP="00F610C6">
            <w:pPr>
              <w:pStyle w:val="ekvtabellezentriert"/>
            </w:pPr>
          </w:p>
        </w:tc>
      </w:tr>
      <w:tr w:rsidR="00935FBB" w14:paraId="6D7AEC56" w14:textId="77777777" w:rsidTr="00F610C6">
        <w:trPr>
          <w:trHeight w:hRule="exact" w:val="284"/>
        </w:trPr>
        <w:tc>
          <w:tcPr>
            <w:tcW w:w="142" w:type="dxa"/>
          </w:tcPr>
          <w:p w14:paraId="400B798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341E33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1B6B78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9AAB9B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5A4546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C4633C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C3E378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9E44F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6D4EE5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1C94FA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301D31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80D261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B7B851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CAEA94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3A14A1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DA4DF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92F531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792E0C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8C653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B7FAAC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BC75F5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AA2998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AE7A31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3693A5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6EF2A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048661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4804AE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8C5762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A51820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3F6A05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772C46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8E4D13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D3B4795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5635EABB" w14:textId="77777777" w:rsidR="00935FBB" w:rsidRDefault="00935FBB" w:rsidP="00F610C6">
            <w:pPr>
              <w:pStyle w:val="ekvtabellezentriert"/>
            </w:pPr>
          </w:p>
        </w:tc>
      </w:tr>
      <w:tr w:rsidR="00935FBB" w14:paraId="678ACD7B" w14:textId="77777777" w:rsidTr="00F610C6">
        <w:trPr>
          <w:trHeight w:hRule="exact" w:val="284"/>
        </w:trPr>
        <w:tc>
          <w:tcPr>
            <w:tcW w:w="142" w:type="dxa"/>
          </w:tcPr>
          <w:p w14:paraId="1FC9885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18151F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93360E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31A544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41F8B5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930A1B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9B94DB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4E7239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24D6E6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F90A29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ABA071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DAE085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881EFE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BDD610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6DF7FB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73452C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D592D8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1358B8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E35DBC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33D748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7AC35F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49EECD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FEFEE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2A0B01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990DDD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59A64E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F1CF04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43B3DF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FC4387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5B6247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7A2964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36C8EA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6A909DC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7DEC266B" w14:textId="77777777" w:rsidR="00935FBB" w:rsidRDefault="00935FBB" w:rsidP="00F610C6">
            <w:pPr>
              <w:pStyle w:val="ekvtabellezentriert"/>
            </w:pPr>
          </w:p>
        </w:tc>
      </w:tr>
      <w:tr w:rsidR="00935FBB" w14:paraId="47963250" w14:textId="77777777" w:rsidTr="00F610C6">
        <w:trPr>
          <w:trHeight w:hRule="exact" w:val="284"/>
        </w:trPr>
        <w:tc>
          <w:tcPr>
            <w:tcW w:w="142" w:type="dxa"/>
          </w:tcPr>
          <w:p w14:paraId="52F9D63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59B5FA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4B196E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BF72B2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44068F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606A85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873D8D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F52401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1709A1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7D4ADA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518156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7F9C9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4B7700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51DC8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B85863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C7B237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B0CF96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BC7D3F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C1B300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A0F389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4FAD8D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65D7DB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BAD4FA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2D619B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AA4EC4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4092A1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EA1C8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F8DC7B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D3311C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B3E649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3A52E5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2EFE91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8CE129C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14ACE33C" w14:textId="77777777" w:rsidR="00935FBB" w:rsidRDefault="00935FBB" w:rsidP="00F610C6">
            <w:pPr>
              <w:pStyle w:val="ekvtabellezentriert"/>
            </w:pPr>
          </w:p>
        </w:tc>
      </w:tr>
      <w:tr w:rsidR="00935FBB" w14:paraId="41527C2B" w14:textId="77777777" w:rsidTr="00F610C6">
        <w:trPr>
          <w:trHeight w:hRule="exact" w:val="142"/>
        </w:trPr>
        <w:tc>
          <w:tcPr>
            <w:tcW w:w="142" w:type="dxa"/>
          </w:tcPr>
          <w:p w14:paraId="681505C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98B473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F36B02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01015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40DAB4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B706BC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2E398E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06E513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32F007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D31289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1EE5F5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0CCE94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01DD34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33F5B7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0A54DD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0A8B22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2C896E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4530A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00D3C6E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7825BD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F0B263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29C61E1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07D39D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F20ACA5" w14:textId="77777777" w:rsidR="00935FBB" w:rsidRPr="00E75CA4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338C10F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F743B4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91237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5ADACDC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17141EE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79F19FA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587154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6A46FFA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</w:tcPr>
          <w:p w14:paraId="40CAADD7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</w:tcPr>
          <w:p w14:paraId="3A7BFAD4" w14:textId="77777777" w:rsidR="00935FBB" w:rsidRDefault="00935FBB" w:rsidP="00F610C6">
            <w:pPr>
              <w:pStyle w:val="ekvtabellezentriert"/>
            </w:pPr>
          </w:p>
        </w:tc>
      </w:tr>
    </w:tbl>
    <w:p w14:paraId="14725FB5" w14:textId="77777777" w:rsidR="00935FBB" w:rsidRDefault="00935FBB" w:rsidP="00935FBB">
      <w:pPr>
        <w:pStyle w:val="ekvaufgabe2-4sp"/>
        <w:rPr>
          <w:rStyle w:val="ekvnummerierung"/>
        </w:rPr>
      </w:pPr>
    </w:p>
    <w:p w14:paraId="02CE4D51" w14:textId="77777777" w:rsidR="00935FBB" w:rsidRDefault="00935FBB" w:rsidP="00935FBB">
      <w:pPr>
        <w:pStyle w:val="ekvaufgabe2-4sp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5A12222E" wp14:editId="04B631BB">
            <wp:simplePos x="0" y="0"/>
            <wp:positionH relativeFrom="leftMargin">
              <wp:posOffset>598644</wp:posOffset>
            </wp:positionH>
            <wp:positionV relativeFrom="paragraph">
              <wp:posOffset>-635</wp:posOffset>
            </wp:positionV>
            <wp:extent cx="215900" cy="21336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kvnummerierung"/>
        </w:rPr>
        <w:t>Zu 2</w:t>
      </w:r>
      <w:r w:rsidRPr="00B647C8">
        <w:rPr>
          <w:rStyle w:val="ekvnummerierung"/>
        </w:rPr>
        <w:t>.</w:t>
      </w:r>
      <w:r w:rsidRPr="00381CDA">
        <w:rPr>
          <w:b/>
        </w:rPr>
        <w:t xml:space="preserve"> </w:t>
      </w:r>
      <w:r>
        <w:rPr>
          <w:b/>
        </w:rPr>
        <w:t xml:space="preserve"> Parabeln zeichnen</w:t>
      </w:r>
    </w:p>
    <w:tbl>
      <w:tblPr>
        <w:tblW w:w="9382" w:type="dxa"/>
        <w:tblLayout w:type="fixed"/>
        <w:tblLook w:val="01E0" w:firstRow="1" w:lastRow="1" w:firstColumn="1" w:lastColumn="1" w:noHBand="0" w:noVBand="0"/>
      </w:tblPr>
      <w:tblGrid>
        <w:gridCol w:w="4535"/>
        <w:gridCol w:w="255"/>
        <w:gridCol w:w="4592"/>
      </w:tblGrid>
      <w:tr w:rsidR="00935FBB" w14:paraId="0974A40B" w14:textId="77777777" w:rsidTr="00F610C6"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19C99737" w14:textId="58BCD6BB" w:rsidR="00935FBB" w:rsidRPr="001C5FB6" w:rsidRDefault="00935FBB" w:rsidP="00F610C6">
            <w:pPr>
              <w:pStyle w:val="ekvaufgabe2-4sp"/>
              <w:rPr>
                <w:rFonts w:eastAsiaTheme="minorEastAsia"/>
              </w:rPr>
            </w:pPr>
            <w:r w:rsidRPr="00866C6E">
              <w:rPr>
                <w:bCs/>
              </w:rPr>
              <w:t>a)</w:t>
            </w:r>
            <w:r>
              <w:rPr>
                <w:b/>
              </w:rPr>
              <w:tab/>
            </w:r>
            <w:r w:rsidRPr="0074469B">
              <w:t xml:space="preserve">Gegeben </w:t>
            </w:r>
            <w:r>
              <w:t xml:space="preserve">ist die quadratische </w:t>
            </w:r>
            <w:r w:rsidRPr="002F7FF4">
              <w:t>Funktion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 xml:space="preserve">mit </w:t>
            </w:r>
            <w:r w:rsidRPr="00DB74AC">
              <w:rPr>
                <w:rFonts w:eastAsiaTheme="minorEastAsia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(x)=0,25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14:paraId="65BAD1A0" w14:textId="0F6AC807" w:rsidR="00935FBB" w:rsidRDefault="00935FBB" w:rsidP="00F610C6">
            <w:pPr>
              <w:pStyle w:val="ekvaufgabe2-4sp"/>
            </w:pPr>
            <w:r>
              <w:t>Fertige eine Wertetabelle von</w:t>
            </w:r>
            <w:r w:rsidR="00F610C6"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 w:rsidR="00F610C6">
              <w:rPr>
                <w:rFonts w:eastAsiaTheme="minorEastAsia"/>
              </w:rPr>
              <w:t xml:space="preserve"> </w:t>
            </w:r>
            <w:r>
              <w:t>an und zeichne den Funktionsgraphen.</w:t>
            </w:r>
          </w:p>
        </w:tc>
        <w:tc>
          <w:tcPr>
            <w:tcW w:w="255" w:type="dxa"/>
            <w:shd w:val="clear" w:color="auto" w:fill="auto"/>
            <w:tcMar>
              <w:left w:w="0" w:type="dxa"/>
              <w:right w:w="0" w:type="dxa"/>
            </w:tcMar>
          </w:tcPr>
          <w:p w14:paraId="4B08CD40" w14:textId="77777777" w:rsidR="00935FBB" w:rsidRDefault="00935FBB" w:rsidP="00F610C6">
            <w:pPr>
              <w:pStyle w:val="ekvaufgabe2-4sp"/>
            </w:pPr>
          </w:p>
        </w:tc>
        <w:tc>
          <w:tcPr>
            <w:tcW w:w="4592" w:type="dxa"/>
            <w:shd w:val="clear" w:color="auto" w:fill="auto"/>
            <w:tcMar>
              <w:left w:w="0" w:type="dxa"/>
              <w:right w:w="0" w:type="dxa"/>
            </w:tcMar>
          </w:tcPr>
          <w:p w14:paraId="2BB70032" w14:textId="77777777" w:rsidR="00935FBB" w:rsidRDefault="00935FBB" w:rsidP="00F610C6">
            <w:pPr>
              <w:pStyle w:val="ekvgrundtexthalbe"/>
              <w:spacing w:line="40" w:lineRule="exact"/>
            </w:pPr>
          </w:p>
          <w:tbl>
            <w:tblPr>
              <w:tblStyle w:val="ekvtabelleKopf"/>
              <w:tblW w:w="4536" w:type="dxa"/>
              <w:tblInd w:w="28" w:type="dxa"/>
              <w:tblLayout w:type="fixed"/>
              <w:tblLook w:val="0480" w:firstRow="0" w:lastRow="0" w:firstColumn="1" w:lastColumn="0" w:noHBand="0" w:noVBand="1"/>
            </w:tblPr>
            <w:tblGrid>
              <w:gridCol w:w="410"/>
              <w:gridCol w:w="589"/>
              <w:gridCol w:w="589"/>
              <w:gridCol w:w="590"/>
              <w:gridCol w:w="589"/>
              <w:gridCol w:w="590"/>
              <w:gridCol w:w="589"/>
              <w:gridCol w:w="590"/>
            </w:tblGrid>
            <w:tr w:rsidR="00935FBB" w14:paraId="63990565" w14:textId="77777777" w:rsidTr="00643EEC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" w:type="dxa"/>
                  <w:tcBorders>
                    <w:top w:val="nil"/>
                    <w:left w:val="nil"/>
                    <w:bottom w:val="single" w:sz="4" w:space="0" w:color="333333"/>
                  </w:tcBorders>
                </w:tcPr>
                <w:p w14:paraId="268F3FE1" w14:textId="77777777" w:rsidR="00935FBB" w:rsidRPr="00643EEC" w:rsidRDefault="00935FBB" w:rsidP="00F610C6">
                  <w:pPr>
                    <w:pStyle w:val="ekvtabellezentriert"/>
                    <w:rPr>
                      <w:rStyle w:val="ekvfett"/>
                      <w:b w:val="0"/>
                    </w:rPr>
                  </w:pPr>
                  <w:r w:rsidRPr="00643EEC">
                    <w:rPr>
                      <w:rStyle w:val="ekvfett"/>
                      <w:b w:val="0"/>
                    </w:rPr>
                    <w:t>x</w:t>
                  </w:r>
                </w:p>
              </w:tc>
              <w:tc>
                <w:tcPr>
                  <w:tcW w:w="589" w:type="dxa"/>
                  <w:tcBorders>
                    <w:top w:val="nil"/>
                    <w:bottom w:val="single" w:sz="4" w:space="0" w:color="333333"/>
                  </w:tcBorders>
                </w:tcPr>
                <w:p w14:paraId="609259AD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–3</w:t>
                  </w:r>
                </w:p>
              </w:tc>
              <w:tc>
                <w:tcPr>
                  <w:tcW w:w="589" w:type="dxa"/>
                  <w:tcBorders>
                    <w:top w:val="nil"/>
                    <w:bottom w:val="single" w:sz="4" w:space="0" w:color="333333"/>
                  </w:tcBorders>
                </w:tcPr>
                <w:p w14:paraId="698731DD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–2</w:t>
                  </w:r>
                </w:p>
              </w:tc>
              <w:tc>
                <w:tcPr>
                  <w:tcW w:w="590" w:type="dxa"/>
                  <w:tcBorders>
                    <w:top w:val="nil"/>
                    <w:bottom w:val="single" w:sz="4" w:space="0" w:color="333333"/>
                  </w:tcBorders>
                </w:tcPr>
                <w:p w14:paraId="0290DA55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–1</w:t>
                  </w:r>
                </w:p>
              </w:tc>
              <w:tc>
                <w:tcPr>
                  <w:tcW w:w="589" w:type="dxa"/>
                  <w:tcBorders>
                    <w:top w:val="nil"/>
                    <w:bottom w:val="single" w:sz="4" w:space="0" w:color="333333"/>
                  </w:tcBorders>
                </w:tcPr>
                <w:p w14:paraId="0A14A9B4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  <w:tc>
                <w:tcPr>
                  <w:tcW w:w="590" w:type="dxa"/>
                  <w:tcBorders>
                    <w:top w:val="nil"/>
                    <w:bottom w:val="single" w:sz="4" w:space="0" w:color="333333"/>
                  </w:tcBorders>
                </w:tcPr>
                <w:p w14:paraId="55BF020F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589" w:type="dxa"/>
                  <w:tcBorders>
                    <w:top w:val="nil"/>
                    <w:bottom w:val="single" w:sz="4" w:space="0" w:color="333333"/>
                  </w:tcBorders>
                </w:tcPr>
                <w:p w14:paraId="1BBED59B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  <w:tc>
                <w:tcPr>
                  <w:tcW w:w="590" w:type="dxa"/>
                  <w:tcBorders>
                    <w:top w:val="nil"/>
                    <w:bottom w:val="single" w:sz="4" w:space="0" w:color="333333"/>
                    <w:right w:val="nil"/>
                  </w:tcBorders>
                </w:tcPr>
                <w:p w14:paraId="03154F8A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</w:tr>
            <w:tr w:rsidR="00935FBB" w14:paraId="459EEDEF" w14:textId="77777777" w:rsidTr="00643EEC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0" w:type="dxa"/>
                  <w:tcBorders>
                    <w:top w:val="single" w:sz="4" w:space="0" w:color="333333"/>
                    <w:left w:val="nil"/>
                    <w:bottom w:val="single" w:sz="4" w:space="0" w:color="333333"/>
                  </w:tcBorders>
                </w:tcPr>
                <w:p w14:paraId="0070F09A" w14:textId="77777777" w:rsidR="00935FBB" w:rsidRPr="00643EEC" w:rsidRDefault="00935FBB" w:rsidP="00F610C6">
                  <w:pPr>
                    <w:pStyle w:val="ekvtabellezentriert"/>
                    <w:rPr>
                      <w:rStyle w:val="ekvfett"/>
                      <w:b w:val="0"/>
                    </w:rPr>
                  </w:pPr>
                  <w:r w:rsidRPr="00643EEC">
                    <w:rPr>
                      <w:rStyle w:val="ekvfett"/>
                      <w:b w:val="0"/>
                    </w:rPr>
                    <w:t>y</w:t>
                  </w:r>
                </w:p>
              </w:tc>
              <w:tc>
                <w:tcPr>
                  <w:tcW w:w="589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14:paraId="07CB068F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89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14:paraId="12C761C9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90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14:paraId="05FF2617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89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14:paraId="2864F5D2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90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14:paraId="443730A0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89" w:type="dxa"/>
                  <w:tcBorders>
                    <w:top w:val="single" w:sz="4" w:space="0" w:color="333333"/>
                    <w:bottom w:val="single" w:sz="4" w:space="0" w:color="333333"/>
                  </w:tcBorders>
                </w:tcPr>
                <w:p w14:paraId="14513638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90" w:type="dxa"/>
                  <w:tcBorders>
                    <w:top w:val="single" w:sz="4" w:space="0" w:color="333333"/>
                    <w:bottom w:val="single" w:sz="4" w:space="0" w:color="333333"/>
                    <w:right w:val="nil"/>
                  </w:tcBorders>
                </w:tcPr>
                <w:p w14:paraId="0A99B41A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D1AD545" w14:textId="77777777" w:rsidR="00935FBB" w:rsidRDefault="00935FBB" w:rsidP="00F610C6">
            <w:pPr>
              <w:pStyle w:val="ekvaufgabe2-4sp"/>
            </w:pPr>
          </w:p>
        </w:tc>
      </w:tr>
    </w:tbl>
    <w:p w14:paraId="5AC5E3BB" w14:textId="28E4A5C7" w:rsidR="00935FBB" w:rsidRPr="00B3441B" w:rsidRDefault="00935FBB" w:rsidP="00935FBB">
      <w:pPr>
        <w:pStyle w:val="ekvaufgabe2-4sp"/>
      </w:pPr>
      <w:r w:rsidRPr="00B3441B">
        <w:t>b)</w:t>
      </w:r>
      <w:r w:rsidRPr="00B3441B">
        <w:tab/>
        <w:t>Ermittle zu der Funktion</w:t>
      </w:r>
      <w:r w:rsidRPr="00B3441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B3441B">
        <w:rPr>
          <w:rFonts w:eastAsiaTheme="minorEastAsia"/>
        </w:rPr>
        <w:t xml:space="preserve"> </w:t>
      </w:r>
      <w:r w:rsidRPr="00B3441B">
        <w:t xml:space="preserve">mit 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=0,5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-3,5</m:t>
        </m:r>
      </m:oMath>
      <w:r w:rsidRPr="00B3441B">
        <w:t xml:space="preserve">  den Scheitelpunkt S der zugehörigen Parabel und erkläre kurz, wie du vorgehst. Zeichne die Parabel.</w:t>
      </w:r>
    </w:p>
    <w:p w14:paraId="74BE5D70" w14:textId="57D59BAF" w:rsidR="00935FBB" w:rsidRDefault="00935FBB" w:rsidP="00935FBB">
      <w:pPr>
        <w:pStyle w:val="ekvaufgabe2-4sp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Zeichne die Parabel </w:t>
      </w:r>
      <w:proofErr w:type="gramStart"/>
      <w:r>
        <w:rPr>
          <w:rFonts w:cs="Arial"/>
        </w:rPr>
        <w:t xml:space="preserve">zu  </w:t>
      </w:r>
      <w:proofErr w:type="gramEnd"/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=-2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+2,5</m:t>
        </m:r>
      </m:oMath>
      <w:r>
        <w:rPr>
          <w:rFonts w:cs="Arial"/>
        </w:rPr>
        <w:t xml:space="preserve">. </w:t>
      </w:r>
    </w:p>
    <w:p w14:paraId="46139017" w14:textId="77777777" w:rsidR="00935FBB" w:rsidRDefault="00935FBB" w:rsidP="00935FBB">
      <w:pPr>
        <w:pStyle w:val="ekvgrundtexthalbe"/>
      </w:pPr>
    </w:p>
    <w:p w14:paraId="680674F8" w14:textId="22B0EFD7" w:rsidR="00935FBB" w:rsidRDefault="00FD7F5D" w:rsidP="00FD7F5D">
      <w:pPr>
        <w:pStyle w:val="ekvgrundtexthalbe"/>
        <w:spacing w:line="240" w:lineRule="auto"/>
        <w:rPr>
          <w:rStyle w:val="ekvnummerierung"/>
        </w:rPr>
      </w:pPr>
      <w:r>
        <w:rPr>
          <w:noProof/>
          <w:lang w:eastAsia="de-DE"/>
        </w:rPr>
        <w:drawing>
          <wp:inline distT="0" distB="0" distL="0" distR="0" wp14:anchorId="2EBBD740" wp14:editId="0D359C26">
            <wp:extent cx="5939790" cy="4324350"/>
            <wp:effectExtent l="0" t="0" r="3810" b="0"/>
            <wp:docPr id="16" name="Grafik 16" descr="S750733494_G_K01_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35FBB" w:rsidRPr="00C172AE" w14:paraId="2F1AB523" w14:textId="77777777" w:rsidTr="00F610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AC24275" w14:textId="77777777" w:rsidR="00935FBB" w:rsidRPr="00AE65F6" w:rsidRDefault="00935FBB" w:rsidP="00F610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C5FB6" w14:textId="49084E68" w:rsidR="00935FBB" w:rsidRPr="00FE23B5" w:rsidRDefault="00935FBB" w:rsidP="00F610C6">
            <w:pPr>
              <w:pStyle w:val="ekvkolumnentitel"/>
            </w:pPr>
            <w:r w:rsidRPr="00935FBB">
              <w:t>I</w:t>
            </w:r>
            <w:r w:rsidR="005F59B7">
              <w:t>I</w:t>
            </w:r>
            <w:r w:rsidRPr="00935FBB">
              <w:t xml:space="preserve"> Quadratische Funktionen,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0C7D2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EA30B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1E271" w14:textId="77777777" w:rsidR="00935FBB" w:rsidRPr="007C1230" w:rsidRDefault="00935FBB" w:rsidP="00F610C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948F638" w14:textId="77777777" w:rsidR="00935FBB" w:rsidRPr="007636A0" w:rsidRDefault="00935FBB" w:rsidP="00F610C6">
            <w:pPr>
              <w:pStyle w:val="ekvkapitel"/>
              <w:rPr>
                <w:color w:val="FFFFFF" w:themeColor="background1"/>
              </w:rPr>
            </w:pPr>
          </w:p>
        </w:tc>
      </w:tr>
      <w:tr w:rsidR="00935FBB" w:rsidRPr="00BF17F2" w14:paraId="47A8185C" w14:textId="77777777" w:rsidTr="00F610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EA3BDAF" w14:textId="77777777" w:rsidR="00935FBB" w:rsidRDefault="00935FBB" w:rsidP="00F610C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5C9E7F71" wp14:editId="478BE7D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B09E5E" w14:textId="77777777" w:rsidR="00935FBB" w:rsidRDefault="00935FBB" w:rsidP="00F610C6">
            <w:pPr>
              <w:rPr>
                <w:color w:val="FFFFFF" w:themeColor="background1"/>
              </w:rPr>
            </w:pPr>
          </w:p>
          <w:p w14:paraId="44B8540A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6E7CDFF1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</w:tr>
    </w:tbl>
    <w:p w14:paraId="16BB6C59" w14:textId="77777777" w:rsidR="00935FBB" w:rsidRDefault="00935FBB" w:rsidP="00935FBB">
      <w:pPr>
        <w:tabs>
          <w:tab w:val="clear" w:pos="340"/>
          <w:tab w:val="clear" w:pos="595"/>
          <w:tab w:val="clear" w:pos="851"/>
          <w:tab w:val="left" w:pos="1530"/>
        </w:tabs>
        <w:rPr>
          <w:b/>
        </w:rPr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>
        <w:rPr>
          <w:b/>
        </w:rPr>
        <w:t xml:space="preserve">  Funktionswerte berechnen und Punktprobe durchführen</w:t>
      </w:r>
    </w:p>
    <w:p w14:paraId="2F384D87" w14:textId="77777777" w:rsidR="00935FBB" w:rsidRPr="00B3441B" w:rsidRDefault="00935FBB" w:rsidP="00935FBB">
      <w:pPr>
        <w:pStyle w:val="ekvaufgabe2-4sp"/>
      </w:pPr>
      <w:r w:rsidRPr="00B3441B">
        <w:t>a)</w:t>
      </w:r>
      <w:r w:rsidRPr="00B3441B">
        <w:tab/>
        <w:t xml:space="preserve">Berechne für die </w:t>
      </w:r>
      <w:proofErr w:type="gramStart"/>
      <w:r w:rsidRPr="00B3441B">
        <w:t xml:space="preserve">Funktionen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B3441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B3441B">
        <w:t xml:space="preserve"> und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B3441B">
        <w:t xml:space="preserve"> aus Aufgabe 2 die Funktionswerte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(5)</m:t>
        </m:r>
      </m:oMath>
      <w:r w:rsidRPr="00B3441B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(0)</m:t>
        </m:r>
      </m:oMath>
      <w:r w:rsidRPr="00B3441B">
        <w:t xml:space="preserve"> und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(-4)</m:t>
        </m:r>
      </m:oMath>
      <w:r w:rsidRPr="00B3441B">
        <w:t>.</w:t>
      </w:r>
      <w:r w:rsidRPr="00B3441B">
        <w:br/>
        <w:t xml:space="preserve">Überprüfe deine Rechnung, indem du mit deiner Zeichnung vergleichst. </w:t>
      </w:r>
    </w:p>
    <w:p w14:paraId="1E02FA8E" w14:textId="77777777" w:rsidR="00935FBB" w:rsidRDefault="00935FBB" w:rsidP="00935FBB">
      <w:pPr>
        <w:pStyle w:val="ekvaufgabe2-4sp"/>
      </w:pPr>
      <w:r w:rsidRPr="009C1033">
        <w:t>b)</w:t>
      </w:r>
      <w:r>
        <w:tab/>
      </w:r>
      <w:r w:rsidRPr="00DC2730">
        <w:t>Überprüfe</w:t>
      </w:r>
      <w:r w:rsidRPr="009C1033">
        <w:t xml:space="preserve"> rechnerisch, welche d</w:t>
      </w:r>
      <w:r>
        <w:t>er folgenden Punkte auf den Gra</w:t>
      </w:r>
      <w:r w:rsidRPr="009C1033">
        <w:t>phen der Funktionen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9C1033">
        <w:t xml:space="preserve"> und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9C1033">
        <w:t xml:space="preserve"> liegen: </w:t>
      </w:r>
    </w:p>
    <w:p w14:paraId="7352CA23" w14:textId="77777777" w:rsidR="00935FBB" w:rsidRPr="00787676" w:rsidRDefault="00935FBB" w:rsidP="00935FBB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P(4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>
        <w:rPr>
          <w:rFonts w:eastAsiaTheme="minorEastAsia"/>
        </w:rPr>
        <w:t xml:space="preserve">,  </w:t>
      </w:r>
      <m:oMath>
        <m:r>
          <m:rPr>
            <m:sty m:val="p"/>
          </m:rPr>
          <w:rPr>
            <w:rFonts w:ascii="Cambria Math" w:hAnsi="Cambria Math"/>
          </w:rPr>
          <m:t>Q(-6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9)</m:t>
        </m:r>
      </m:oMath>
    </w:p>
    <w:p w14:paraId="4A219587" w14:textId="77777777" w:rsidR="00935FBB" w:rsidRPr="00BA693F" w:rsidRDefault="00935FBB" w:rsidP="00935FBB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35FBB" w14:paraId="02725112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05723CC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9264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34C3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33AB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4DA0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05DAA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A0F98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917B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49EC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144FC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44E71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627C3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43B3B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52C2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FA015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11C7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25779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6888A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4E86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9CA2F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2409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8ADA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E42E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DCCA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46C5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0DBC9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092E8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4B79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7145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74663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81095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4F46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83DB5E8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27876CD" w14:textId="77777777" w:rsidR="00935FBB" w:rsidRDefault="00935FBB" w:rsidP="00F610C6">
            <w:pPr>
              <w:pStyle w:val="ekvtabellezentriert"/>
            </w:pPr>
          </w:p>
        </w:tc>
      </w:tr>
      <w:tr w:rsidR="00935FBB" w14:paraId="4A15E0FF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69CD4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974F4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C95FB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68B7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4FF94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1AE7F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42D4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EDEB9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740B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FC1C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E070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3FC42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5427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8374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2813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73FEE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07038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1EB4B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08DC6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FC2D2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5D849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B56B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E9FF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0E7BB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AD813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42CB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72F6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5900C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7F42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2C1C3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4247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B974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BD4D1C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D442395" w14:textId="77777777" w:rsidR="00935FBB" w:rsidRDefault="00935FBB" w:rsidP="00F610C6">
            <w:pPr>
              <w:pStyle w:val="ekvtabellezentriert"/>
            </w:pPr>
          </w:p>
        </w:tc>
      </w:tr>
      <w:tr w:rsidR="00935FBB" w14:paraId="21A8D1C4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4465769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847F6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17D9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076E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2B34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8C1C4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25B0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5FD71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E90C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942F3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E4BD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420F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4647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40EE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034F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1D066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8C04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A3CA0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8B07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A0FF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8543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7529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D7AC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0312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F27F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17FC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4B8F6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C977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03DA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F403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45B9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F909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F0B9D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1158555" w14:textId="77777777" w:rsidR="00935FBB" w:rsidRDefault="00935FBB" w:rsidP="00F610C6">
            <w:pPr>
              <w:pStyle w:val="ekvtabellezentriert"/>
            </w:pPr>
          </w:p>
        </w:tc>
      </w:tr>
      <w:tr w:rsidR="00935FBB" w14:paraId="1A530A49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484156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3622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D1B6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5E04C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EB06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6F3BF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5C0D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6CBC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83B2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591E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F426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886F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2A9FA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3C74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47BB9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F574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94F60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AF63A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8DDF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BE2B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8D3E5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9E5E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8965F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199C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9607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B0AF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486D9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A193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94097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3C9B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3046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1830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0235BE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FD49B34" w14:textId="77777777" w:rsidR="00935FBB" w:rsidRDefault="00935FBB" w:rsidP="00F610C6">
            <w:pPr>
              <w:pStyle w:val="ekvtabellezentriert"/>
            </w:pPr>
          </w:p>
        </w:tc>
      </w:tr>
      <w:tr w:rsidR="00935FBB" w14:paraId="58552423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EBE57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367A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1163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20812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086BB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1A54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24E1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E58B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384A6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8AC4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96E6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147E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36BC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FBD31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DE6D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09848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2EFB5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6D75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3BC6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36320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2B337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62BAD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A6BD0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AF41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6781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D673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1059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5501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2F1E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B977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280FB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F03F1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B0499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004EF18" w14:textId="77777777" w:rsidR="00935FBB" w:rsidRDefault="00935FBB" w:rsidP="00F610C6">
            <w:pPr>
              <w:pStyle w:val="ekvtabellezentriert"/>
            </w:pPr>
          </w:p>
        </w:tc>
      </w:tr>
      <w:tr w:rsidR="00935FBB" w14:paraId="2BC5FDDD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55584A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274FC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2C5D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F9F0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91C3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10A1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09ECE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D24E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1A9C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0520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C732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F211D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A434A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84138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EDF2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77CF3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54AE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BDB97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8151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24DB2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F7A5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87C86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1FB5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702A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2303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4908C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E1BF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6D7D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7BFE7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DEDFB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3A702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EDC3B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C7A0FC1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1BB5C05" w14:textId="77777777" w:rsidR="00935FBB" w:rsidRDefault="00935FBB" w:rsidP="00F610C6">
            <w:pPr>
              <w:pStyle w:val="ekvtabellezentriert"/>
            </w:pPr>
          </w:p>
        </w:tc>
      </w:tr>
      <w:tr w:rsidR="00935FBB" w14:paraId="4F48950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5A8DD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3901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EE02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EE067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7B63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9C059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8F3C2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04B81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17C6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1DEC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FD53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775AD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E3B6F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EE7CD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391C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0367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A26EB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7E91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A6F42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F194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E350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86C4E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3DB3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167C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A9AD6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6EB9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D38A7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7497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ECBA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B68A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DEEA7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D67B9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5093A4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F3CEC78" w14:textId="77777777" w:rsidR="00935FBB" w:rsidRDefault="00935FBB" w:rsidP="00F610C6">
            <w:pPr>
              <w:pStyle w:val="ekvtabellezentriert"/>
            </w:pPr>
          </w:p>
        </w:tc>
      </w:tr>
      <w:tr w:rsidR="00F610C6" w14:paraId="628AAE50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CBE1A94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0E68E5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DAFDD1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483907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C0B649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1DC1D8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A26591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1F4D4F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E59D2C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CB9A24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E54C4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ABA9D7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9F6E8D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61021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994720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4A879E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418EF1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158586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B0349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DDF5DE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2E394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57A3AC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2EB948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86B0AF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3505E2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2FA6E9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232391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18533C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3DEB4E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78E642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261A11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DC2B878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2BB992" w14:textId="77777777" w:rsidR="00F610C6" w:rsidRDefault="00F610C6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27AF80C" w14:textId="77777777" w:rsidR="00F610C6" w:rsidRDefault="00F610C6" w:rsidP="00F610C6">
            <w:pPr>
              <w:pStyle w:val="ekvtabellezentriert"/>
            </w:pPr>
          </w:p>
        </w:tc>
      </w:tr>
      <w:tr w:rsidR="00F610C6" w14:paraId="3E1049F5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D4E179D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ECD919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515FB0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D0A0FB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BC7FF2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853AB0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292842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FA604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4BE6F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E7AE60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19784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C275E96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645577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2FA02D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20D868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1AE394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99576A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BB759F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9C0ED5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F1D274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237426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2B9EA2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719BF8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796153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9753BD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746869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D62E8F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C4D016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6F8EF2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CBA12B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F2E4DB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429787" w14:textId="77777777" w:rsidR="00F610C6" w:rsidRDefault="00F610C6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BBD415" w14:textId="77777777" w:rsidR="00F610C6" w:rsidRDefault="00F610C6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5C412C1" w14:textId="77777777" w:rsidR="00F610C6" w:rsidRDefault="00F610C6" w:rsidP="00F610C6">
            <w:pPr>
              <w:pStyle w:val="ekvtabellezentriert"/>
            </w:pPr>
          </w:p>
        </w:tc>
      </w:tr>
      <w:tr w:rsidR="00935FBB" w14:paraId="2BF288F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E8A1AC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328A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02D48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9F150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F6BF4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14EBC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A6C5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EA27D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07BC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E4A4D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94243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3F46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7E812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2D3A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C23E3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DCE6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9691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5936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877D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E970E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9D3B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FF0D2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A7C7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9AF7B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1E142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F6F8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9AB28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C0C8E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E72A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5CAE2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92B5D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56A32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BD7219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6CEF0A3" w14:textId="77777777" w:rsidR="00935FBB" w:rsidRDefault="00935FBB" w:rsidP="00F610C6">
            <w:pPr>
              <w:pStyle w:val="ekvtabellezentriert"/>
            </w:pPr>
          </w:p>
        </w:tc>
      </w:tr>
      <w:tr w:rsidR="00935FBB" w14:paraId="7443EE84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127D26D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4838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B55F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1734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3EEB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E72D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C367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73083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0EAB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C8BF2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5AEA2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D6AF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16507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1965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5601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9326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4354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0B5D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FE7C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FD984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C787D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B388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8A07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5CEB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D1BF7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AC642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8AC6C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F8398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C4A2B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A37E8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38F8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B167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EB9BF4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1CA985D" w14:textId="77777777" w:rsidR="00935FBB" w:rsidRDefault="00935FBB" w:rsidP="00F610C6">
            <w:pPr>
              <w:pStyle w:val="ekvtabellezentriert"/>
            </w:pPr>
          </w:p>
        </w:tc>
      </w:tr>
      <w:tr w:rsidR="00935FBB" w14:paraId="759F2A65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6D2229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A979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A53F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93C4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F90B1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2AF10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6E8A6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C0E6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5DDF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59BF9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18E1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9D06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082C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8D602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AEBC0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70BF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7CB7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89676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5046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A737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04012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AD974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9251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5372B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D65E5A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27011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60D02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1D4B7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E601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E2FE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3D5A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C72C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FCAEB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BC87E3A" w14:textId="77777777" w:rsidR="00935FBB" w:rsidRDefault="00935FBB" w:rsidP="00F610C6">
            <w:pPr>
              <w:pStyle w:val="ekvtabellezentriert"/>
            </w:pPr>
          </w:p>
        </w:tc>
      </w:tr>
    </w:tbl>
    <w:p w14:paraId="762A4EC9" w14:textId="77777777" w:rsidR="00935FBB" w:rsidRDefault="00935FBB" w:rsidP="00935FBB">
      <w:pPr>
        <w:pStyle w:val="ekvaufgabe2-4sp"/>
      </w:pPr>
    </w:p>
    <w:p w14:paraId="501D7D04" w14:textId="77777777" w:rsidR="00935FBB" w:rsidRDefault="00935FBB" w:rsidP="00935FBB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D4A227B" wp14:editId="0019C0C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216000" cy="21204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kvnummerierung"/>
        </w:rPr>
        <w:t>Zu 4</w:t>
      </w:r>
      <w:r w:rsidRPr="00B647C8">
        <w:rPr>
          <w:rStyle w:val="ekvnummerierung"/>
        </w:rPr>
        <w:t>.</w:t>
      </w:r>
      <w:r>
        <w:rPr>
          <w:b/>
        </w:rPr>
        <w:t xml:space="preserve">  Scheitelpunktform anhand der zughörigen Parabel ermitteln</w:t>
      </w:r>
    </w:p>
    <w:p w14:paraId="1651D002" w14:textId="77777777" w:rsidR="00935FBB" w:rsidRDefault="00935FBB" w:rsidP="00935FBB">
      <w:pPr>
        <w:pStyle w:val="ekvaufgabe2-4sp"/>
      </w:pPr>
      <w:r>
        <w:t>Gib jeweils den Scheitelpunkt S an und ermittle die Scheitelpunktform zu den abgebildeten Parabeln.</w:t>
      </w:r>
    </w:p>
    <w:p w14:paraId="5BA59020" w14:textId="77777777" w:rsidR="00935FBB" w:rsidRDefault="00935FBB" w:rsidP="00935FBB">
      <w:pPr>
        <w:pStyle w:val="ekvgrundtexthalbe"/>
      </w:pPr>
    </w:p>
    <w:tbl>
      <w:tblPr>
        <w:tblW w:w="9353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935FBB" w14:paraId="766BEEE0" w14:textId="77777777" w:rsidTr="00F610C6"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ekvtabelleKaro"/>
              <w:tblW w:w="4544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935FBB" w14:paraId="36EA8270" w14:textId="77777777" w:rsidTr="00F610C6">
              <w:trPr>
                <w:trHeight w:hRule="exact" w:val="142"/>
              </w:trPr>
              <w:tc>
                <w:tcPr>
                  <w:tcW w:w="142" w:type="dxa"/>
                </w:tcPr>
                <w:p w14:paraId="79970CB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CEBFD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A15C6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631DC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7A623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179D2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F560C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8D6F5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4F4D19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19732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63B58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38AAE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01411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22B4C7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21A97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6FA04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563F63F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42C1B51A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5D9ADB5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DCFAC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8DBF9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FCFEF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CF340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40B137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F73F1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3CDE7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12ED45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95036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B018D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B630E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7EA8E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221BA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8BB3E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82784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84CBB7E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6DD91AC5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1C4D889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7E53D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63150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2B8B8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F94CB4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46573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8C308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2E34D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AEADE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51F93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2D38B3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900EE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98728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6FAC1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29EDF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69AB6A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85E1F07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21B684B2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3CE4DF7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5EBC3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46762D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47E2A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CE962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5642C1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FB5B5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BEC30A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12A5B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6D63A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494102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3B600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3E00CE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5B559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EEE4E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6D17A5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D4E58EE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09198407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720D592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22521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B3E7E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0D3DDC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AEF43B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8051D4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40A17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7FB51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53F3A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B7FB0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7262AC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453D4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4CFD8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A7D09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F9AD3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75C1B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46962515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3FB08341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32EABB8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28688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33FF2D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54FC0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564A8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76D62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030C6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FEE07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F73A5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F85B2A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724BB5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32E0C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5E6F22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E4F8F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3109E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55D6C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21CA346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41D1FA24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71A831B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C89641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D2DD4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D804C8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04BF6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3046B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214871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90075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876DAC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B4621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D238C4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7C9791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737B73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7C412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CDC210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3EAE0C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4BF1693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5F6F5653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2F7610C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6E194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CD809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CB87C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E24FCD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C03ACD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409FED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82059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1D9EB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5EAE0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F47B4A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CE9A68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AA7919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9893F4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4E209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456D3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6B7AC1F2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56878B26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4D4FA04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2C4430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E4CDDE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5E8D54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4A319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95E892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BFDE9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DCBA07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D721D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39E23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EA818C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1CC022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7B8D4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E7A0F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177C0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CFEC17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45185D1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3DD3F273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28F2240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5DA1C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13F25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458D9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654947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D1950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44F96B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55F4E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89FFBA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C86446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5FB249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EB7BAC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84484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2D6385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F3C4C4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74818F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53F374C8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08ED79E0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0708FEC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23837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078592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400379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7620F5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7F4963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347D2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1B0FBB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DB61D3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E8C5AA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7E403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B7324E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B5B630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BF1A99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1035D8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92881F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320F1D8D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0B4B0BE6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19693D1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558CC4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A2B45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EED259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AC76C8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9BD8F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8DED4F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79DF1B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4E9A0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F76C56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A7F93E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B59C11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D513D5D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0ABE07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CD0151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5C612F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AD227BC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3E53A600" w14:textId="77777777" w:rsidTr="00F610C6">
              <w:trPr>
                <w:trHeight w:hRule="exact" w:val="284"/>
              </w:trPr>
              <w:tc>
                <w:tcPr>
                  <w:tcW w:w="142" w:type="dxa"/>
                </w:tcPr>
                <w:p w14:paraId="59143DA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88E64B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9B9D483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91A62F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5321C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443A1C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1A29BB2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63BE94A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371657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04E7F2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E714E8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BDEEDB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2520FF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13B876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3C6E40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0276179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21D332E1" w14:textId="77777777" w:rsidR="00935FBB" w:rsidRDefault="00935FBB" w:rsidP="00F610C6">
                  <w:pPr>
                    <w:pStyle w:val="ekvtabellezentriert"/>
                  </w:pPr>
                </w:p>
              </w:tc>
            </w:tr>
            <w:tr w:rsidR="00935FBB" w14:paraId="5EC77847" w14:textId="77777777" w:rsidTr="00F610C6">
              <w:trPr>
                <w:trHeight w:hRule="exact" w:val="142"/>
              </w:trPr>
              <w:tc>
                <w:tcPr>
                  <w:tcW w:w="142" w:type="dxa"/>
                </w:tcPr>
                <w:p w14:paraId="2A1413AF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F43F790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D7D4B1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B6B44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E2E07F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36F46D37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5A0EB2B1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00EA16BB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2F76C306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A2494C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686C3BD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B41A445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0479EC4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16A2ABC8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79A4E4AE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14:paraId="45E5DCEC" w14:textId="77777777" w:rsidR="00935FBB" w:rsidRDefault="00935FBB" w:rsidP="00F610C6">
                  <w:pPr>
                    <w:pStyle w:val="ekvtabellezentriert"/>
                  </w:pPr>
                </w:p>
              </w:tc>
              <w:tc>
                <w:tcPr>
                  <w:tcW w:w="142" w:type="dxa"/>
                </w:tcPr>
                <w:p w14:paraId="1E59315D" w14:textId="77777777" w:rsidR="00935FBB" w:rsidRDefault="00935FBB" w:rsidP="00F610C6">
                  <w:pPr>
                    <w:pStyle w:val="ekvtabellezentriert"/>
                  </w:pPr>
                </w:p>
              </w:tc>
            </w:tr>
          </w:tbl>
          <w:p w14:paraId="255E1E2D" w14:textId="77777777" w:rsidR="00935FBB" w:rsidRDefault="00935FBB" w:rsidP="00F610C6">
            <w:pPr>
              <w:pStyle w:val="ekvaufgabe2-4sp"/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26B86AC8" w14:textId="77777777" w:rsidR="00935FBB" w:rsidRDefault="00935FBB" w:rsidP="00F610C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0BE54A9C" w14:textId="77777777" w:rsidR="00935FBB" w:rsidRDefault="00935FBB" w:rsidP="00F610C6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77060C1A" wp14:editId="3E0B31EA">
                  <wp:extent cx="2879725" cy="2307590"/>
                  <wp:effectExtent l="0" t="0" r="0" b="0"/>
                  <wp:docPr id="17" name="Grafik 17" descr="S750733494_G_K01_0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3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80E06" w14:textId="77777777" w:rsidR="00935FBB" w:rsidRDefault="00935FBB" w:rsidP="00935FBB">
      <w:pPr>
        <w:pStyle w:val="ekvaufgabe2-4sp"/>
      </w:pPr>
    </w:p>
    <w:p w14:paraId="20FEBF65" w14:textId="77777777" w:rsidR="00935FBB" w:rsidRDefault="00935FBB" w:rsidP="00935FBB">
      <w:pPr>
        <w:pStyle w:val="ekvaufgabe2-4sp"/>
        <w:rPr>
          <w:b/>
        </w:rPr>
      </w:pPr>
      <w:r>
        <w:rPr>
          <w:rStyle w:val="ekvnummerierung"/>
        </w:rPr>
        <w:t>Zu 5</w:t>
      </w:r>
      <w:r w:rsidRPr="00B647C8">
        <w:rPr>
          <w:rStyle w:val="ekvnummerierung"/>
        </w:rPr>
        <w:t>.</w:t>
      </w:r>
      <w:r>
        <w:rPr>
          <w:b/>
        </w:rPr>
        <w:t xml:space="preserve">  Scheitelpunktform und Normalform ineinander umformen</w:t>
      </w:r>
    </w:p>
    <w:tbl>
      <w:tblPr>
        <w:tblW w:w="9467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649"/>
      </w:tblGrid>
      <w:tr w:rsidR="00935FBB" w14:paraId="6CB85016" w14:textId="77777777" w:rsidTr="00F610C6"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6801368B" w14:textId="77777777" w:rsidR="00935FBB" w:rsidRDefault="00935FBB" w:rsidP="00F610C6">
            <w:pPr>
              <w:pStyle w:val="ekvaufgabe2-4sp"/>
            </w:pPr>
            <w:r>
              <w:t>a)</w:t>
            </w:r>
            <w:r>
              <w:tab/>
              <w:t xml:space="preserve">Forme </w:t>
            </w:r>
            <w:r w:rsidRPr="009821AF">
              <w:t xml:space="preserve">die Funktionsgleichung </w:t>
            </w:r>
          </w:p>
          <w:p w14:paraId="11965CD3" w14:textId="0C7B9830" w:rsidR="00935FBB" w:rsidRDefault="00935FBB" w:rsidP="00643EEC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(x-2,5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-5,5</m:t>
              </m:r>
            </m:oMath>
            <w:r>
              <w:rPr>
                <w:rFonts w:eastAsiaTheme="minorEastAsia"/>
              </w:rPr>
              <w:t xml:space="preserve"> </w:t>
            </w:r>
            <w:r w:rsidRPr="009821AF">
              <w:t xml:space="preserve"> in die Normalform</w:t>
            </w:r>
            <w:r>
              <w:t xml:space="preserve"> um.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073B476" w14:textId="77777777" w:rsidR="00935FBB" w:rsidRDefault="00935FBB" w:rsidP="00F610C6">
            <w:pPr>
              <w:pStyle w:val="ekvaufgabe2-4sp"/>
            </w:pPr>
          </w:p>
        </w:tc>
        <w:tc>
          <w:tcPr>
            <w:tcW w:w="4649" w:type="dxa"/>
            <w:shd w:val="clear" w:color="auto" w:fill="auto"/>
            <w:tcMar>
              <w:left w:w="0" w:type="dxa"/>
              <w:right w:w="0" w:type="dxa"/>
            </w:tcMar>
          </w:tcPr>
          <w:p w14:paraId="01DEFA59" w14:textId="77777777" w:rsidR="00935FBB" w:rsidRDefault="00935FBB" w:rsidP="00F610C6">
            <w:pPr>
              <w:pStyle w:val="ekvaufgabe2-4sp"/>
            </w:pPr>
            <w:r>
              <w:t>b)</w:t>
            </w:r>
            <w:r>
              <w:tab/>
              <w:t xml:space="preserve">Forme </w:t>
            </w:r>
            <w:r w:rsidRPr="009821AF">
              <w:t xml:space="preserve">die Funktionsgleichung </w:t>
            </w:r>
          </w:p>
          <w:p w14:paraId="6236D5E3" w14:textId="77777777" w:rsidR="00935FBB" w:rsidRDefault="00935FBB" w:rsidP="00F610C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x+73</m:t>
              </m:r>
            </m:oMath>
            <w:r>
              <w:t xml:space="preserve">  </w:t>
            </w:r>
            <w:r w:rsidRPr="00872CE8">
              <w:t>in die Scheitelpunktform um</w:t>
            </w:r>
            <w:r w:rsidRPr="00CB02C9">
              <w:rPr>
                <w:spacing w:val="-3"/>
              </w:rPr>
              <w:t>.</w:t>
            </w:r>
          </w:p>
        </w:tc>
      </w:tr>
    </w:tbl>
    <w:p w14:paraId="75E55F0A" w14:textId="77777777" w:rsidR="00935FBB" w:rsidRDefault="00935FBB" w:rsidP="00935FBB">
      <w:pPr>
        <w:pStyle w:val="ekvgrundtexthalbe"/>
      </w:pPr>
    </w:p>
    <w:tbl>
      <w:tblPr>
        <w:tblW w:w="9340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42"/>
      </w:tblGrid>
      <w:tr w:rsidR="00935FBB" w14:paraId="44C14EE5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7B7BF6F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DBF71E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4824A1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562438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5C4873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F83997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6A3B10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0CABC2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CA1B60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2D126C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CC959E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38B33A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E48AE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55E771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40AF1C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2EA9CB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D8AD32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1D33B4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9546B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CC7B2D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425282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081C9D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E2911F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8A45C1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46EEE1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EB110F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9E3E1E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65EAB3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8DB5BA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259285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16D23F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309817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B877AF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5D48364" w14:textId="77777777" w:rsidR="00935FBB" w:rsidRDefault="00935FBB" w:rsidP="00F610C6">
            <w:pPr>
              <w:pStyle w:val="ekvtabellezentriert"/>
            </w:pPr>
          </w:p>
        </w:tc>
      </w:tr>
      <w:tr w:rsidR="00935FBB" w14:paraId="261C7936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46FC90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241E6C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540638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236DAB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D72039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A01630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241821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627EE0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4E2E48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F64BC3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6949EC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E9B551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81C1A5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92A498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652968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966A45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1BCA1B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C957F3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E3F2E1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8D8D80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1E4D8D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35E93F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E5EE32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93DA5D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D0FEBF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6DB574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7B08A7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ABC2C1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FF3CDF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7322A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A9F827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45CB9D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533AB0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7FF3EE4" w14:textId="77777777" w:rsidR="00935FBB" w:rsidRDefault="00935FBB" w:rsidP="00F610C6">
            <w:pPr>
              <w:pStyle w:val="ekvtabellezentriert"/>
            </w:pPr>
          </w:p>
        </w:tc>
      </w:tr>
      <w:tr w:rsidR="00935FBB" w14:paraId="00179252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D62D1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31C4B9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F8D89B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3E84C5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1C5041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E3B9EF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04DEF5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8E41B1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1EF776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AC479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E779C2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DADF86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61F73C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A8F2B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F73CEB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8CD13F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E840FB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B5C04F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4388DD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8A65DD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16A570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7984B5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88EB56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5D2DD4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57EEB7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11C20C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F2339E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5704BA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013E4A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6375BA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4C38A4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C9CAE9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E3C1A9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9893733" w14:textId="77777777" w:rsidR="00935FBB" w:rsidRDefault="00935FBB" w:rsidP="00F610C6">
            <w:pPr>
              <w:pStyle w:val="ekvtabellezentriert"/>
            </w:pPr>
          </w:p>
        </w:tc>
      </w:tr>
      <w:tr w:rsidR="00935FBB" w14:paraId="6AE68D54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35511C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196FB4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8326B9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15684C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F30A8F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8CF3AD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11110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6B44E1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E244E3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1D8DAF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754E08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E35F6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74ECD2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521DA1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EB96F2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AEA75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BACCA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C4A0E6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017DA2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E18648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D66E6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555821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C6B7F5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301438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287CBA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E9DE34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A24C11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F10158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15A5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473074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BEA671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A81975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9821F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F5B4156" w14:textId="77777777" w:rsidR="00935FBB" w:rsidRDefault="00935FBB" w:rsidP="00F610C6">
            <w:pPr>
              <w:pStyle w:val="ekvtabellezentriert"/>
            </w:pPr>
          </w:p>
        </w:tc>
      </w:tr>
      <w:tr w:rsidR="00935FBB" w14:paraId="7EA4074D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9C8D0E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803958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C8BFA7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114775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932B20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E4683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D7F221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14BCA9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3A89F1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6EADAD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ADB370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6DA490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31653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503F11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34546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3A668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2053FF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E72B0C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0F5A7C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B32482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3069EE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00A566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7A2D6B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D13DDA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E2B523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EFD0BA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CB5B89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276B93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FAD513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10C4B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957098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B16501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0B9BCF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2652E0B" w14:textId="77777777" w:rsidR="00935FBB" w:rsidRDefault="00935FBB" w:rsidP="00F610C6">
            <w:pPr>
              <w:pStyle w:val="ekvtabellezentriert"/>
            </w:pPr>
          </w:p>
        </w:tc>
      </w:tr>
      <w:tr w:rsidR="00935FBB" w14:paraId="2907EE9A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D454E4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6D8433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19898B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6283D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0D6370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50A1BE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DD394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4EAE96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309E10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D0A88A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828867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5BA83D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F61242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CB3C8F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31E12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C96A5A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A5EACE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D1BBF3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C8425C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4AB34D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716F03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60BA07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718C21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BD9B3F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9D9972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B892C4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875848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F6A00D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0B0059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BD41E0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390725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77E845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A7BB3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CC552D8" w14:textId="77777777" w:rsidR="00935FBB" w:rsidRDefault="00935FBB" w:rsidP="00F610C6">
            <w:pPr>
              <w:pStyle w:val="ekvtabellezentriert"/>
            </w:pPr>
          </w:p>
        </w:tc>
      </w:tr>
      <w:tr w:rsidR="00935FBB" w14:paraId="404AB69D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3059646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06CE6A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CD999D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2EEB83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B1E3F9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27B733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500686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BB1828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3E8F90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BA5D9F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4A84FA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8034DA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1C6865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1C717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6392B4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A3F4A2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90C3C3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56DF9F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71B749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35481F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C0BF5D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1E4248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59676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8E145B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53B7EA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675AC7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B666A7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30EF5C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FF8978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ED92E9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CDC507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B06916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052FE0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00A9032" w14:textId="77777777" w:rsidR="00935FBB" w:rsidRDefault="00935FBB" w:rsidP="00F610C6">
            <w:pPr>
              <w:pStyle w:val="ekvtabellezentriert"/>
            </w:pPr>
          </w:p>
        </w:tc>
      </w:tr>
      <w:tr w:rsidR="00935FBB" w14:paraId="08F63A92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D4C86D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BDCDB5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2D763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C03EB7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D6D30D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0F75E3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CE5D04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773F01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5CF447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B82E22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72A9FE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94426B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68E52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D0313F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A22C66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32209B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BDAFF4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B802C2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F2B649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EBF793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29AADF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311AFC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91629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C7F6F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FF2DEE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35F171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206BEC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7D0B85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D3C033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253741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699C23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3BD923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9F7C68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3748A9B" w14:textId="77777777" w:rsidR="00935FBB" w:rsidRDefault="00935FBB" w:rsidP="00F610C6">
            <w:pPr>
              <w:pStyle w:val="ekvtabellezentriert"/>
            </w:pPr>
          </w:p>
        </w:tc>
      </w:tr>
      <w:tr w:rsidR="00935FBB" w14:paraId="5E72C2D6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931B9D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3B3864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932764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FF1707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C7569A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F637B2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67812D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78424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B93C57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F0BED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795D98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AC7844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32BAA3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D2E89F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D700EE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EF911B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429196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7C07DA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EA1457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BF298E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4DFE7D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CCE503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1E7320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D781D2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403216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2479A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D5AE4D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309CD4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A15912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86DABD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266CD9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CEB172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E48E4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8325850" w14:textId="77777777" w:rsidR="00935FBB" w:rsidRDefault="00935FBB" w:rsidP="00F610C6">
            <w:pPr>
              <w:pStyle w:val="ekvtabellezentriert"/>
            </w:pPr>
          </w:p>
        </w:tc>
      </w:tr>
      <w:tr w:rsidR="00935FBB" w14:paraId="30C79E8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3A97A6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C9F2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9764D7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A86B7E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D4910E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71B13E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4D8AEB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B4464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9F7EAE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6FC729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DC50BA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B5D0F1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C189DE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76F6C4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98EDA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DE2ED8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5BFFCB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14DA3D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A930F8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6C860A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030A4A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528BD0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6E7CD9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5C802B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51CD19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DA06C2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E623BA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9968E7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E54D0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AC96D9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C7E4EE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4A53F2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2753341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53C2E43" w14:textId="77777777" w:rsidR="00935FBB" w:rsidRDefault="00935FBB" w:rsidP="00F610C6">
            <w:pPr>
              <w:pStyle w:val="ekvtabellezentriert"/>
            </w:pPr>
          </w:p>
        </w:tc>
      </w:tr>
      <w:tr w:rsidR="00935FBB" w14:paraId="2342A27B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51960E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9A68EA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5BB5A5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F855B8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A150C0D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47C4FF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014E9F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D60486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1C7512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680C04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45E04D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5ED89C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4CC261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6DDDEB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8B5688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2779AF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1800D9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895D48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07699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26A3C7E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09F6C9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F14B265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80CB49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A79E8C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1E3791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EA9A26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CC7251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EE7235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442E891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5E0CC1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C0301F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A6E8E7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5C0DE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C8EF465" w14:textId="77777777" w:rsidR="00935FBB" w:rsidRDefault="00935FBB" w:rsidP="00F610C6">
            <w:pPr>
              <w:pStyle w:val="ekvtabellezentriert"/>
            </w:pPr>
          </w:p>
        </w:tc>
      </w:tr>
      <w:tr w:rsidR="00935FBB" w14:paraId="233D9DED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4E600FB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647C0D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9BCC38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9A5F55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EC13E7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686B98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988E0A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31EB09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B68A57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8A154B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03C0C6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AB4CB6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4EBC4D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3EAA06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B196444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828696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160996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31EA613C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7A0F99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593D19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2DBC553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42DE196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7F34089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A396AAF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57BE847A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2ED3268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0B3A3D0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26A028D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694BCED7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1C4B0F49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06961CB2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vAlign w:val="center"/>
          </w:tcPr>
          <w:p w14:paraId="47D77C7B" w14:textId="77777777" w:rsidR="00935FBB" w:rsidRDefault="00935FBB" w:rsidP="00F610C6">
            <w:pPr>
              <w:pStyle w:val="ekvtabellezentriert"/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CF4DC8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BE7B5FE" w14:textId="77777777" w:rsidR="00935FBB" w:rsidRDefault="00935FBB" w:rsidP="00F610C6">
            <w:pPr>
              <w:pStyle w:val="ekvtabellezentriert"/>
            </w:pPr>
          </w:p>
        </w:tc>
      </w:tr>
    </w:tbl>
    <w:p w14:paraId="6ACBDC84" w14:textId="29D7A0E7" w:rsidR="004B02B6" w:rsidRDefault="004B02B6" w:rsidP="00935FBB">
      <w:pPr>
        <w:pStyle w:val="ekvgrundtexthalbe"/>
        <w:rPr>
          <w:rStyle w:val="ekvnummerierung"/>
        </w:rPr>
        <w:sectPr w:rsidR="004B02B6" w:rsidSect="005F59B7">
          <w:footerReference w:type="default" r:id="rId17"/>
          <w:pgSz w:w="11906" w:h="16838" w:code="9"/>
          <w:pgMar w:top="454" w:right="1276" w:bottom="1531" w:left="1276" w:header="454" w:footer="454" w:gutter="0"/>
          <w:pgNumType w:start="36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35FBB" w:rsidRPr="00C172AE" w14:paraId="606ADD3E" w14:textId="77777777" w:rsidTr="00F610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3CE82E2" w14:textId="77777777" w:rsidR="00935FBB" w:rsidRPr="00AE65F6" w:rsidRDefault="00935FBB" w:rsidP="00F610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0177B" w14:textId="5EB4D488" w:rsidR="00935FBB" w:rsidRPr="00FE23B5" w:rsidRDefault="00935FBB" w:rsidP="00F610C6">
            <w:pPr>
              <w:pStyle w:val="ekvkolumnentitel"/>
            </w:pPr>
            <w:r w:rsidRPr="00935FBB">
              <w:t>I</w:t>
            </w:r>
            <w:r w:rsidR="005F59B7">
              <w:t>I</w:t>
            </w:r>
            <w:r w:rsidRPr="00935FBB">
              <w:t xml:space="preserve"> Quadratische Funktionen,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19B6E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4AB52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D32E5" w14:textId="77777777" w:rsidR="00935FBB" w:rsidRPr="007C1230" w:rsidRDefault="00935FBB" w:rsidP="00F610C6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E864751" w14:textId="77777777" w:rsidR="00935FBB" w:rsidRPr="007636A0" w:rsidRDefault="00935FBB" w:rsidP="00F610C6">
            <w:pPr>
              <w:pStyle w:val="ekvkapitel"/>
              <w:rPr>
                <w:color w:val="FFFFFF" w:themeColor="background1"/>
              </w:rPr>
            </w:pPr>
          </w:p>
        </w:tc>
      </w:tr>
      <w:tr w:rsidR="00935FBB" w:rsidRPr="00BF17F2" w14:paraId="0BA0E3A8" w14:textId="77777777" w:rsidTr="00F610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EB68629" w14:textId="77777777" w:rsidR="00935FBB" w:rsidRDefault="00935FBB" w:rsidP="00F610C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4E86B7D9" wp14:editId="2147D18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5CFA7" w14:textId="77777777" w:rsidR="00935FBB" w:rsidRDefault="00935FBB" w:rsidP="00F610C6">
            <w:pPr>
              <w:rPr>
                <w:color w:val="FFFFFF" w:themeColor="background1"/>
              </w:rPr>
            </w:pPr>
          </w:p>
          <w:p w14:paraId="003BFDC8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18839968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</w:tr>
    </w:tbl>
    <w:p w14:paraId="364A60B5" w14:textId="77777777" w:rsidR="00935FBB" w:rsidRDefault="00935FBB" w:rsidP="00935FBB">
      <w:pPr>
        <w:pStyle w:val="ekvaufgabe2-4sp"/>
        <w:rPr>
          <w:b/>
        </w:rPr>
      </w:pPr>
      <w:r w:rsidRPr="00381CDA">
        <w:rPr>
          <w:rStyle w:val="ekvnummerierung"/>
        </w:rPr>
        <w:t xml:space="preserve">Zu </w:t>
      </w:r>
      <w:r>
        <w:rPr>
          <w:rStyle w:val="ekvnummerierung"/>
        </w:rPr>
        <w:t>6.</w:t>
      </w:r>
      <w:r w:rsidRPr="00381CDA">
        <w:rPr>
          <w:b/>
        </w:rPr>
        <w:t xml:space="preserve"> </w:t>
      </w:r>
      <w:r>
        <w:rPr>
          <w:b/>
        </w:rPr>
        <w:t xml:space="preserve"> Quadratische Funktionsgleichungen aufstellen</w:t>
      </w:r>
    </w:p>
    <w:tbl>
      <w:tblPr>
        <w:tblStyle w:val="Formatvorlage1"/>
        <w:tblW w:w="9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935FBB" w:rsidRPr="007E07C8" w14:paraId="46ABECD9" w14:textId="77777777" w:rsidTr="00F610C6">
        <w:tc>
          <w:tcPr>
            <w:tcW w:w="4535" w:type="dxa"/>
          </w:tcPr>
          <w:p w14:paraId="5E6CC006" w14:textId="7F38DA19" w:rsidR="00935FBB" w:rsidRPr="00B3441B" w:rsidRDefault="00935FBB" w:rsidP="00F610C6">
            <w:pPr>
              <w:pStyle w:val="ekvaufgabe2-4sp"/>
            </w:pPr>
            <w:r w:rsidRPr="00B3441B">
              <w:t>a)</w:t>
            </w:r>
            <w:r w:rsidRPr="00B3441B">
              <w:tab/>
              <w:t>Bestimme die Funktionsgleichung der quadra</w:t>
            </w:r>
            <w:r w:rsidRPr="00B3441B">
              <w:softHyphen/>
              <w:t xml:space="preserve">tischen Funktion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oMath>
            <w:r w:rsidRPr="00B3441B">
              <w:t>, deren Graph den Scheitel</w:t>
            </w:r>
            <w:r w:rsidRPr="00B3441B">
              <w:softHyphen/>
              <w:t xml:space="preserve">punkt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</m:t>
              </m:r>
            </m:oMath>
            <w:r w:rsidRPr="00B3441B">
              <w:t xml:space="preserve">  besitzt und durch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0)</m:t>
              </m:r>
            </m:oMath>
            <w:r w:rsidRPr="00B3441B">
              <w:t xml:space="preserve">  geht.</w:t>
            </w:r>
          </w:p>
        </w:tc>
        <w:tc>
          <w:tcPr>
            <w:tcW w:w="283" w:type="dxa"/>
          </w:tcPr>
          <w:p w14:paraId="0D0F820C" w14:textId="77777777" w:rsidR="00935FBB" w:rsidRPr="007E07C8" w:rsidRDefault="00935FBB" w:rsidP="00F610C6">
            <w:pPr>
              <w:pStyle w:val="ekvaufgabe2-4sp"/>
            </w:pPr>
          </w:p>
        </w:tc>
        <w:tc>
          <w:tcPr>
            <w:tcW w:w="4535" w:type="dxa"/>
          </w:tcPr>
          <w:p w14:paraId="26FCAE00" w14:textId="3DA9009B" w:rsidR="00935FBB" w:rsidRPr="007E07C8" w:rsidRDefault="00935FBB" w:rsidP="00643EEC">
            <w:pPr>
              <w:pStyle w:val="ekvaufgabe2-4sp"/>
            </w:pPr>
            <w:r>
              <w:t>b)</w:t>
            </w:r>
            <w:r>
              <w:tab/>
            </w:r>
            <w:r w:rsidRPr="007E07C8">
              <w:t>Bestimme die Funktionsgleichung der quadra</w:t>
            </w:r>
            <w:r>
              <w:softHyphen/>
            </w:r>
            <w:r w:rsidRPr="007E07C8">
              <w:t xml:space="preserve">tischen </w:t>
            </w:r>
            <w:proofErr w:type="gramStart"/>
            <w:r w:rsidRPr="0053001C">
              <w:t xml:space="preserve">Funktion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</m:oMath>
            <w:r w:rsidRPr="0053001C">
              <w:t xml:space="preserve">, </w:t>
            </w:r>
            <w:r w:rsidRPr="007E07C8">
              <w:t>deren Graph durch die Punkte</w:t>
            </w:r>
            <w:r w:rsidRPr="0053001C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3)</m:t>
              </m:r>
            </m:oMath>
            <w:r w:rsidRPr="007E07C8">
              <w:t>,</w:t>
            </w:r>
            <w:r w:rsidRPr="0053001C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-9</m:t>
                  </m:r>
                </m:e>
              </m:d>
            </m:oMath>
            <w:r w:rsidRPr="0053001C">
              <w:t xml:space="preserve">  </w:t>
            </w:r>
            <w:r w:rsidRPr="007E07C8">
              <w:t>und</w:t>
            </w:r>
            <w:r w:rsidRPr="0053001C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3)</m:t>
              </m:r>
            </m:oMath>
            <w:r w:rsidRPr="0053001C">
              <w:t xml:space="preserve">  </w:t>
            </w:r>
            <w:r w:rsidRPr="007E07C8">
              <w:t>verläuft.</w:t>
            </w:r>
          </w:p>
        </w:tc>
      </w:tr>
    </w:tbl>
    <w:p w14:paraId="4CAA192C" w14:textId="77777777" w:rsidR="00935FBB" w:rsidRPr="001A1F45" w:rsidRDefault="00935FBB" w:rsidP="00935FBB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35FBB" w14:paraId="1FC2CAB2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34948CB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E834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23DCE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DE75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57BC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D8601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EBAE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9D8A6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D421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183A0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75DD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C621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F5466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9B785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64C3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A819E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F7BA6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B7777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6F970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00DBB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FA4AA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50EF1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6455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1F13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44E8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9DB12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A1C2E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BF691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30832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2384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8C97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98E6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DE939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22CFFA51" w14:textId="77777777" w:rsidR="00935FBB" w:rsidRDefault="00935FBB" w:rsidP="00F610C6">
            <w:pPr>
              <w:pStyle w:val="ekvtabellezentriert"/>
            </w:pPr>
          </w:p>
        </w:tc>
      </w:tr>
      <w:tr w:rsidR="00935FBB" w14:paraId="3C9AEAC3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EE6DD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C341E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C54B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F08FB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C5D5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A2BC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24F5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F1BC8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DA2F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6BA45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8CF3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72CB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F2220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10712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D2189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05F6C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D996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7889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39CB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3E52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F7235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12E48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D593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78AB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65A3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3E9F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8717B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A5465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88F5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3DAF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9594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68AB1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796BC0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8277407" w14:textId="77777777" w:rsidR="00935FBB" w:rsidRDefault="00935FBB" w:rsidP="00F610C6">
            <w:pPr>
              <w:pStyle w:val="ekvtabellezentriert"/>
            </w:pPr>
          </w:p>
        </w:tc>
      </w:tr>
      <w:tr w:rsidR="00935FBB" w14:paraId="674E4F9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1E2D19D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457F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4AC9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3230F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8E3F3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1BEA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0537F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410D3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A5EF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ED2A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89C4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57485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8047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3AE4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6F2C9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0EEB5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67F2F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E130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0A744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1BF1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13FB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9C974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658DD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001AC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10D0D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287B9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19D4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0595D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530D9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3D06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2433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E57A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86316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C215F35" w14:textId="77777777" w:rsidR="00935FBB" w:rsidRDefault="00935FBB" w:rsidP="00F610C6">
            <w:pPr>
              <w:pStyle w:val="ekvtabellezentriert"/>
            </w:pPr>
          </w:p>
        </w:tc>
      </w:tr>
      <w:tr w:rsidR="00935FBB" w14:paraId="2B4A9392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42503DC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5FDB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75C62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C3E8B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811B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032BA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AF7F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C815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ECAF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250E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BB7E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0063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E58CD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58219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0E6F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CF0E0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5A98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94C0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97402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85FF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AE56F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4AB6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590F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B079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2C152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33B65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E6B3D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8D4A2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6232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392A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2618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8E17D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356F44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DFA6D94" w14:textId="77777777" w:rsidR="00935FBB" w:rsidRDefault="00935FBB" w:rsidP="00F610C6">
            <w:pPr>
              <w:pStyle w:val="ekvtabellezentriert"/>
            </w:pPr>
          </w:p>
        </w:tc>
      </w:tr>
      <w:tr w:rsidR="00935FBB" w14:paraId="2509A7A4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70C027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C81C9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FDF3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6D680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3CFE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070C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77A6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3B5D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6ECD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D3CC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53158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6E84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CE0C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D3684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54F0E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AB41F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0E45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79C12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F4D3A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69AF7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7D991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65C81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B8F2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2B515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DD38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D8C60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328F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B1629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20AD0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9A9B6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4922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B79F4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67272F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2572A97" w14:textId="77777777" w:rsidR="00935FBB" w:rsidRDefault="00935FBB" w:rsidP="00F610C6">
            <w:pPr>
              <w:pStyle w:val="ekvtabellezentriert"/>
            </w:pPr>
          </w:p>
        </w:tc>
      </w:tr>
      <w:tr w:rsidR="00935FBB" w14:paraId="46C34466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E710EA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4CE35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BAF21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E693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AEED1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CA2A3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C2C6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4A63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CE95D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585D0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F4FD3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A287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43DA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29A03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F4A8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EEA29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E01C6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AF437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BBD2B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90AA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F543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3ACF0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2639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7DC4C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F2163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4A94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40C9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7B44D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0BDB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019A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8FD9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91C0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82F1F9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1899919" w14:textId="77777777" w:rsidR="00935FBB" w:rsidRDefault="00935FBB" w:rsidP="00F610C6">
            <w:pPr>
              <w:pStyle w:val="ekvtabellezentriert"/>
            </w:pPr>
          </w:p>
        </w:tc>
      </w:tr>
      <w:tr w:rsidR="00935FBB" w14:paraId="2407E4E9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4C23E1A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95CE3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15E7E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6F734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A607C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85B5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922AD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82BE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C465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703E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2BEA2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C28B4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6638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9AFCC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E13E6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22FD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5F72E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C780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AAC83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D09D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3B2E2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668F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8D62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1A7B3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F6C7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4B7D2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0CFB6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14E3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7AAD9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621D2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05037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638D3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2DDA78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A22CC63" w14:textId="77777777" w:rsidR="00935FBB" w:rsidRDefault="00935FBB" w:rsidP="00F610C6">
            <w:pPr>
              <w:pStyle w:val="ekvtabellezentriert"/>
            </w:pPr>
          </w:p>
        </w:tc>
      </w:tr>
      <w:tr w:rsidR="00935FBB" w14:paraId="31EDABFF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5DE572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69202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0385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278F6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B5FF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0CF12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8BDE3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D8289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98F49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EBAA8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FAEC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5AEE1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6D4AC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DAFE1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51FED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A938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DEA13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DAE7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F8F8B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69F05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358AC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19B9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0082D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A73A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8E8BB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9305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595CD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4BFB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0B853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016C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9C662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08B28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8B69BC6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082B886" w14:textId="77777777" w:rsidR="00935FBB" w:rsidRDefault="00935FBB" w:rsidP="00F610C6">
            <w:pPr>
              <w:pStyle w:val="ekvtabellezentriert"/>
            </w:pPr>
          </w:p>
        </w:tc>
      </w:tr>
      <w:tr w:rsidR="00935FBB" w14:paraId="155113D5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5EC1B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DF23A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BB58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4191D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848C7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0CB2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3258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7CDD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D53696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00B5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52B5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1C16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9649D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9C88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2B12C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7BE07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5FFB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4D5E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30CE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5BD3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DC3E9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594D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EF545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8306B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A5590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55EE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ACDB3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62472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4FDD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E25B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D87AC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EAABE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D2DDE5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D976D83" w14:textId="77777777" w:rsidR="00935FBB" w:rsidRDefault="00935FBB" w:rsidP="00F610C6">
            <w:pPr>
              <w:pStyle w:val="ekvtabellezentriert"/>
            </w:pPr>
          </w:p>
        </w:tc>
      </w:tr>
      <w:tr w:rsidR="00935FBB" w14:paraId="56E874E9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27292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717E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0010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77838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FE8F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DA45A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ADCEF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E88F6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D311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6490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1726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35E5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A1B72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FC6EA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2D86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7EB5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0C1E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F1D2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2809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1094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2CF4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BDED5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47DB2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AE72C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771F4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F8BE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AAE2A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C50ED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D7D5A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2B54C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6162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0A49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AC629B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F4F792C" w14:textId="77777777" w:rsidR="00935FBB" w:rsidRDefault="00935FBB" w:rsidP="00F610C6">
            <w:pPr>
              <w:pStyle w:val="ekvtabellezentriert"/>
            </w:pPr>
          </w:p>
        </w:tc>
      </w:tr>
      <w:tr w:rsidR="00935FBB" w14:paraId="49D8A15E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ED9E6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5CB2D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4665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B99F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2CF3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994C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1FDE9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AC35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95203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01D8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D82CB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37D93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942A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3ED4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710A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B51F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73C50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5B73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68894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67FA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1074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52993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CC7B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A59B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4447E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87E5E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8AA4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D9AD3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D802A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EBC14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62822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2714D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564DD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0F45E75" w14:textId="77777777" w:rsidR="00935FBB" w:rsidRDefault="00935FBB" w:rsidP="00F610C6">
            <w:pPr>
              <w:pStyle w:val="ekvtabellezentriert"/>
            </w:pPr>
          </w:p>
        </w:tc>
      </w:tr>
      <w:tr w:rsidR="00935FBB" w14:paraId="5F871EA6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16B37E7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06B97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05490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D003F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33D8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17603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D2C1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5042F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26745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493F3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0BCBA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90538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E153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3B56D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7E3B9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C1A5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F87F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372F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1D1C3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CF717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41EBF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06C3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8D35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4BAE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6D580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D7564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1558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EB52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D767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BB591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55F80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1956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296E69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47D8C97" w14:textId="77777777" w:rsidR="00935FBB" w:rsidRDefault="00935FBB" w:rsidP="00F610C6">
            <w:pPr>
              <w:pStyle w:val="ekvtabellezentriert"/>
            </w:pPr>
          </w:p>
        </w:tc>
      </w:tr>
      <w:tr w:rsidR="00935FBB" w14:paraId="3B350B09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5DAF9D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29A26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48A5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FE6C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8271C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53AC1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FDF58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C1099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99E60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1B9F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B441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4771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E929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FAF4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91AF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0EAD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281BD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C192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0AE3F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D9408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8CFF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31473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8580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B14CD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DE84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7B5D1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AF8B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87DB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C01B4C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81622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A04C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A03FD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BE2A4B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E695D81" w14:textId="77777777" w:rsidR="00935FBB" w:rsidRDefault="00935FBB" w:rsidP="00F610C6">
            <w:pPr>
              <w:pStyle w:val="ekvtabellezentriert"/>
            </w:pPr>
          </w:p>
        </w:tc>
      </w:tr>
      <w:tr w:rsidR="00935FBB" w14:paraId="35E40C65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CF524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8DA4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FF86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D7E1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FB4E6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FB70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2628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F447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62FA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2C20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DB16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E8962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D55C4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4261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B52D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ABE37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4281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6B54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97F3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6DF12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C8283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BB02A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605C4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C1442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6021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EA42F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18D0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0B7FB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2EEEF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9233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D450E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2F9EF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F1E0F7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E5033E8" w14:textId="77777777" w:rsidR="00935FBB" w:rsidRDefault="00935FBB" w:rsidP="00F610C6">
            <w:pPr>
              <w:pStyle w:val="ekvtabellezentriert"/>
            </w:pPr>
          </w:p>
        </w:tc>
      </w:tr>
      <w:tr w:rsidR="00935FBB" w14:paraId="48B0921D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8BC52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BA154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CFCA4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9076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14D7A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A2054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B02B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71C5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BB6F8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B14FC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4F3E3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11CC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CCC8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378F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7637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31EE2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8979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09D3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027EF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CE3B9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D1434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1008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2928D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118E9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97E4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1F9A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8633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72E6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0C57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85C95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8970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B5BDC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3D3B1A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21131CE" w14:textId="77777777" w:rsidR="00935FBB" w:rsidRDefault="00935FBB" w:rsidP="00F610C6">
            <w:pPr>
              <w:pStyle w:val="ekvtabellezentriert"/>
            </w:pPr>
          </w:p>
        </w:tc>
      </w:tr>
      <w:tr w:rsidR="00935FBB" w14:paraId="77B71699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38E23A0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D9E48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2201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A5B33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D824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023F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55A8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3AD0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63E91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F1184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3D33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E35D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8D069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41D14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065A2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BD36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F2E0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8CF42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7F75C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D625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6BF01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E64F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8908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22DD3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8C4FE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E340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4025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FD2D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BCE2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40F62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306A3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67D2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0A9CCE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C2E4FC5" w14:textId="77777777" w:rsidR="00935FBB" w:rsidRDefault="00935FBB" w:rsidP="00F610C6">
            <w:pPr>
              <w:pStyle w:val="ekvtabellezentriert"/>
            </w:pPr>
          </w:p>
        </w:tc>
      </w:tr>
    </w:tbl>
    <w:p w14:paraId="45EAEA36" w14:textId="77777777" w:rsidR="00935FBB" w:rsidRPr="00BA693F" w:rsidRDefault="00935FBB" w:rsidP="00935FBB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B3D1B40" wp14:editId="524B5AD6">
            <wp:simplePos x="0" y="0"/>
            <wp:positionH relativeFrom="leftMargin">
              <wp:align>right</wp:align>
            </wp:positionH>
            <wp:positionV relativeFrom="paragraph">
              <wp:posOffset>169962</wp:posOffset>
            </wp:positionV>
            <wp:extent cx="216000" cy="212400"/>
            <wp:effectExtent l="0" t="0" r="0" b="0"/>
            <wp:wrapNone/>
            <wp:docPr id="8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7F28E" w14:textId="77777777" w:rsidR="00935FBB" w:rsidRDefault="00935FBB" w:rsidP="00935FBB">
      <w:pPr>
        <w:tabs>
          <w:tab w:val="clear" w:pos="340"/>
          <w:tab w:val="clear" w:pos="595"/>
          <w:tab w:val="clear" w:pos="851"/>
          <w:tab w:val="left" w:pos="1530"/>
        </w:tabs>
        <w:rPr>
          <w:b/>
        </w:rPr>
      </w:pPr>
      <w:r>
        <w:rPr>
          <w:rStyle w:val="ekvnummerierung"/>
        </w:rPr>
        <w:t>Zu 7</w:t>
      </w:r>
      <w:r w:rsidRPr="00B647C8">
        <w:rPr>
          <w:rStyle w:val="ekvnummerierung"/>
        </w:rPr>
        <w:t>.</w:t>
      </w:r>
      <w:r>
        <w:rPr>
          <w:b/>
        </w:rPr>
        <w:t xml:space="preserve">  Mit quadratischen Funktionen modellieren</w:t>
      </w:r>
    </w:p>
    <w:p w14:paraId="779122B9" w14:textId="77777777" w:rsidR="00935FBB" w:rsidRPr="00B3441B" w:rsidRDefault="00935FBB" w:rsidP="00935FBB">
      <w:pPr>
        <w:pStyle w:val="ekvaufgabe2-4sp"/>
      </w:pPr>
      <w:r w:rsidRPr="00B3441B">
        <w:t>a)</w:t>
      </w:r>
      <w:r w:rsidRPr="00B3441B">
        <w:tab/>
        <w:t>Ein Ball wird über eine 8</w:t>
      </w:r>
      <w:r w:rsidRPr="00B3441B">
        <w:rPr>
          <w:rStyle w:val="ekvabstand50prozent"/>
        </w:rPr>
        <w:t> </w:t>
      </w:r>
      <w:r w:rsidRPr="00B3441B">
        <w:t xml:space="preserve">m hohe Mauer geworfen. Seine Flugbahn entspricht dem Graphen </w:t>
      </w:r>
      <w:proofErr w:type="gramStart"/>
      <w:r w:rsidRPr="00B3441B">
        <w:t xml:space="preserve">zu </w:t>
      </w:r>
      <w:proofErr w:type="gramEnd"/>
      <w:r w:rsidRPr="00B3441B">
        <w:br/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(x)=-0,4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+4,8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x-4,4</m:t>
        </m:r>
      </m:oMath>
      <w:r w:rsidRPr="00B3441B">
        <w:t xml:space="preserve">. </w:t>
      </w:r>
      <w:r>
        <w:t xml:space="preserve"> </w:t>
      </w:r>
      <w:r w:rsidRPr="00B3441B">
        <w:t xml:space="preserve">Berechne die maximale Höhe des Balles. Überprüfe, ob der Ball die Mauer tatsächlich überfliegt, wenn diese bei  </w:t>
      </w:r>
      <m:oMath>
        <m:r>
          <m:rPr>
            <m:sty m:val="p"/>
          </m:rPr>
          <w:rPr>
            <w:rFonts w:ascii="Cambria Math" w:hAnsi="Cambria Math"/>
          </w:rPr>
          <m:t>x=4</m:t>
        </m:r>
      </m:oMath>
      <w:r w:rsidRPr="00B3441B">
        <w:t xml:space="preserve">  steht.</w:t>
      </w:r>
    </w:p>
    <w:p w14:paraId="15EE1E0D" w14:textId="79104160" w:rsidR="00935FBB" w:rsidRPr="00B3441B" w:rsidRDefault="00935FBB" w:rsidP="00935FBB">
      <w:pPr>
        <w:pStyle w:val="ekvaufgabe2-4sp"/>
        <w:rPr>
          <w:spacing w:val="-3"/>
        </w:rPr>
      </w:pPr>
      <w:r w:rsidRPr="00B3441B">
        <w:t>b)</w:t>
      </w:r>
      <w:r w:rsidRPr="00B3441B">
        <w:tab/>
        <w:t>Bei einem idealen Hochsprung beschreibt der Körperschwerpunkt eine Parabel. Ein Sportler springt 0,8</w:t>
      </w:r>
      <w:r w:rsidRPr="00B3441B">
        <w:rPr>
          <w:rStyle w:val="ekvabstand50prozent"/>
        </w:rPr>
        <w:t> </w:t>
      </w:r>
      <w:r w:rsidRPr="00B3441B">
        <w:t>m vor der Latte ab, sein Körperschwerpunkt liegt dann bei 1,2</w:t>
      </w:r>
      <w:r w:rsidRPr="00B3441B">
        <w:rPr>
          <w:rStyle w:val="ekvabstand50prozent"/>
        </w:rPr>
        <w:t> </w:t>
      </w:r>
      <w:r w:rsidRPr="00B3441B">
        <w:t xml:space="preserve">m. Genau über der Latte erreicht </w:t>
      </w:r>
      <w:r>
        <w:t>der</w:t>
      </w:r>
      <w:r w:rsidRPr="00872CE8">
        <w:t xml:space="preserve"> Körper</w:t>
      </w:r>
      <w:r>
        <w:softHyphen/>
      </w:r>
      <w:r w:rsidRPr="00872CE8">
        <w:t xml:space="preserve">schwerpunkt </w:t>
      </w:r>
      <w:r w:rsidRPr="00B3441B">
        <w:t xml:space="preserve">seinen </w:t>
      </w:r>
      <w:r w:rsidRPr="00B3441B">
        <w:rPr>
          <w:spacing w:val="-3"/>
        </w:rPr>
        <w:t>höchsten Punkt in 2</w:t>
      </w:r>
      <w:r w:rsidRPr="00B3441B">
        <w:rPr>
          <w:rStyle w:val="ekvabstand50prozent"/>
          <w:spacing w:val="-3"/>
        </w:rPr>
        <w:t> </w:t>
      </w:r>
      <w:r w:rsidRPr="00B3441B">
        <w:rPr>
          <w:spacing w:val="-3"/>
        </w:rPr>
        <w:t>m Höhe. Skizziere die Flugbahn des Körperschwerpunkt</w:t>
      </w:r>
      <w:r>
        <w:rPr>
          <w:spacing w:val="-3"/>
        </w:rPr>
        <w:t>e</w:t>
      </w:r>
      <w:r w:rsidRPr="00B3441B">
        <w:rPr>
          <w:spacing w:val="-3"/>
        </w:rPr>
        <w:t>s. Wähle die Achsen des Koordinatensystems geschickt. Stelle eine Funktionsgleichung für den Verlauf des Körperschwer</w:t>
      </w:r>
      <w:r w:rsidR="00F610C6">
        <w:rPr>
          <w:spacing w:val="-3"/>
        </w:rPr>
        <w:softHyphen/>
      </w:r>
      <w:r w:rsidRPr="00B3441B">
        <w:rPr>
          <w:spacing w:val="-3"/>
        </w:rPr>
        <w:t>punkt</w:t>
      </w:r>
      <w:r>
        <w:rPr>
          <w:spacing w:val="-3"/>
        </w:rPr>
        <w:t>e</w:t>
      </w:r>
      <w:r w:rsidRPr="00B3441B">
        <w:rPr>
          <w:spacing w:val="-3"/>
        </w:rPr>
        <w:t xml:space="preserve">s auf. </w:t>
      </w:r>
    </w:p>
    <w:p w14:paraId="6B03A286" w14:textId="77777777" w:rsidR="00935FBB" w:rsidRPr="00BA693F" w:rsidRDefault="00935FBB" w:rsidP="00935FBB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35FBB" w14:paraId="68EA06CD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057EEBA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238B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A52D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BCFD7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53D62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4B8AE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1CBFF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FD773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D2746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C993C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37F2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560F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AC7A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F6271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46F45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D17F2F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CFB2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FC3C1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99FE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D653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50D0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66E3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4494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FB68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EABE7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998F0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1006E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E5E1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106DB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4CD4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89AA9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62B74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1DF6C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19053C2" w14:textId="77777777" w:rsidR="00935FBB" w:rsidRDefault="00935FBB" w:rsidP="00F610C6">
            <w:pPr>
              <w:pStyle w:val="ekvtabellezentriert"/>
            </w:pPr>
          </w:p>
        </w:tc>
      </w:tr>
      <w:tr w:rsidR="00935FBB" w14:paraId="0BDAC48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513D1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6070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D192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ECEB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2481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8501C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A1A2A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E8E0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E6D8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F9CDC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57E0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5AB0D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3EFC2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5D1C8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1CE4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72159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B2E5B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24AA7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ABE4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6444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94CF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E3242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EEED6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17085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A910E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FB744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A9489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51F56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3FA3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6EF7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1AD4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46DB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60C95A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C192630" w14:textId="77777777" w:rsidR="00935FBB" w:rsidRDefault="00935FBB" w:rsidP="00F610C6">
            <w:pPr>
              <w:pStyle w:val="ekvtabellezentriert"/>
            </w:pPr>
          </w:p>
        </w:tc>
      </w:tr>
      <w:tr w:rsidR="00935FBB" w14:paraId="04DE6E22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2B21CA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02E4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F494D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FE60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C4617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DD336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0AEB2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ED5D5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21ADF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1C9A4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5767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3778F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28C89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A4246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15F55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272B8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0E393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B6D5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2F4CD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A2F68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D82B2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FD358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FBC1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2917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8454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BC7A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C663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F22B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79683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9EE6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101A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D3A3D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423951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79D9EB5" w14:textId="77777777" w:rsidR="00935FBB" w:rsidRDefault="00935FBB" w:rsidP="00F610C6">
            <w:pPr>
              <w:pStyle w:val="ekvtabellezentriert"/>
            </w:pPr>
          </w:p>
        </w:tc>
      </w:tr>
      <w:tr w:rsidR="00935FBB" w14:paraId="17588350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433C2C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C5120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50A0E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39B7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3CC8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E77C0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8EF7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CB47C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8E36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BF3B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558B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E3B4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81AF0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2467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B6944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633E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5B3B4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FE5BC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12B4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AC5DE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9C07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D74D2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B895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41E92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9951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DE7C7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5A94C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0BBB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239E2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76CA1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335CF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82920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28DACE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E5ED684" w14:textId="77777777" w:rsidR="00935FBB" w:rsidRDefault="00935FBB" w:rsidP="00F610C6">
            <w:pPr>
              <w:pStyle w:val="ekvtabellezentriert"/>
            </w:pPr>
          </w:p>
        </w:tc>
      </w:tr>
      <w:tr w:rsidR="00935FBB" w14:paraId="0E96B483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39B2433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C8924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A19C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00458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7870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925F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5D7BA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5CDE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C0722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E7B6D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5EB8F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EB9C0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CE65E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283E3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E6872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DC13E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F531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743E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92E7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D54F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5293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EAD09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51DB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59982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2F563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0AE5A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190C9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03C2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4706C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DC9E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AEA99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AC676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08F0E8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B0EB731" w14:textId="77777777" w:rsidR="00935FBB" w:rsidRDefault="00935FBB" w:rsidP="00F610C6">
            <w:pPr>
              <w:pStyle w:val="ekvtabellezentriert"/>
            </w:pPr>
          </w:p>
        </w:tc>
      </w:tr>
      <w:tr w:rsidR="00935FBB" w14:paraId="65410F7A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4697B3A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D49C2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77A01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4592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0BAA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85F47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00DF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95F85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64DEA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BF47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304D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14E6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ED67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9819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15FB1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4D994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FE64C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6C14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6620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EF87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1ABF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2C9E7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C72E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5D2E7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CBAF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1F0E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74C8B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44CA0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085B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AD3E4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3B5F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C591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614B3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D905607" w14:textId="77777777" w:rsidR="00935FBB" w:rsidRDefault="00935FBB" w:rsidP="00F610C6">
            <w:pPr>
              <w:pStyle w:val="ekvtabellezentriert"/>
            </w:pPr>
          </w:p>
        </w:tc>
      </w:tr>
      <w:tr w:rsidR="00935FBB" w14:paraId="6D0330C8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BFB995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E37105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7A18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1BB8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8BB0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0BCAB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6CF1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88E4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B16F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1E3C5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FCDC0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90A70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652FE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EC9C9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414D7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458F9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A1968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178A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3321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D9EA9B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E24F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079F9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8182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8A699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A02A01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C4C6C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0ACF7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C6800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2A0D9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5848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9E3216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848B3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DE6672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6B0D0199" w14:textId="77777777" w:rsidR="00935FBB" w:rsidRDefault="00935FBB" w:rsidP="00F610C6">
            <w:pPr>
              <w:pStyle w:val="ekvtabellezentriert"/>
            </w:pPr>
          </w:p>
        </w:tc>
      </w:tr>
      <w:tr w:rsidR="00935FBB" w14:paraId="23BEADCD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2E735F9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2621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E7E30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FDB8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A16C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D607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F0358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4389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EC1ED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6712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4C7BF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3B682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1667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8C4A4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09430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5E46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CB40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6FC7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4B5C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28D76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DC144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603F3A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A6A55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2278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770FD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A860F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9B8D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9F07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FDB7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7B39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5F166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EC493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C26389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9711EFE" w14:textId="77777777" w:rsidR="00935FBB" w:rsidRDefault="00935FBB" w:rsidP="00F610C6">
            <w:pPr>
              <w:pStyle w:val="ekvtabellezentriert"/>
            </w:pPr>
          </w:p>
        </w:tc>
      </w:tr>
      <w:tr w:rsidR="00935FBB" w14:paraId="1F87DE7E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51E4C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6763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4E73B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BAC09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7C7EF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2060B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2A234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98C88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523D3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03FE3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3D431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4407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D5FA2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EBCD3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2D9A2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7F30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61FA9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D77D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03C58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BC86E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9050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5D6C1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08206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D08A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6F839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170BB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2A6F7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02C9E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075F4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DF1C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63C7C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F396D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FEEEB5C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BC7EACF" w14:textId="77777777" w:rsidR="00935FBB" w:rsidRDefault="00935FBB" w:rsidP="00F610C6">
            <w:pPr>
              <w:pStyle w:val="ekvtabellezentriert"/>
            </w:pPr>
          </w:p>
        </w:tc>
      </w:tr>
      <w:tr w:rsidR="00935FBB" w14:paraId="2CE2C429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3A6F52B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BC48F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BFC9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B1735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A1C07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609C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72C1D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83369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D1FE6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1943B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482B0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A6CF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82CB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C5CDA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6E9B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4D0A0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8580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9931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FA55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A06AF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34645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FB2D6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60AD9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47366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FFEA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D4612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A1076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DA54D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99824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28CD6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5C54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13AD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FDC16B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CF20CD3" w14:textId="77777777" w:rsidR="00935FBB" w:rsidRDefault="00935FBB" w:rsidP="00F610C6">
            <w:pPr>
              <w:pStyle w:val="ekvtabellezentriert"/>
            </w:pPr>
          </w:p>
        </w:tc>
      </w:tr>
      <w:tr w:rsidR="00935FBB" w14:paraId="0E86EAC1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128C13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DA3D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7B85D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CB152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F63C0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6A86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C553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21800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39C2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FA6F8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946A8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6C8700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7E771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AA75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64138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4DC6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CEDA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9FE6D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6797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22679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ECD09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0A13C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A6AA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E66E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3934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B19F2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346B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FC76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62466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32EE8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F56B1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1B089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2610A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15AAC0C" w14:textId="77777777" w:rsidR="00935FBB" w:rsidRDefault="00935FBB" w:rsidP="00F610C6">
            <w:pPr>
              <w:pStyle w:val="ekvtabellezentriert"/>
            </w:pPr>
          </w:p>
        </w:tc>
      </w:tr>
      <w:tr w:rsidR="00935FBB" w14:paraId="28B5DDD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8E8AF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B1025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B324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95206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09F78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69A85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6B270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C6390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87700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E1A14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F3CC8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F9F3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1128E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5B7F4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2EEB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FE77F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4D6D6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76A58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CADDB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A96BF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A0719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32C6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CECD45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9B5CA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73D87E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933C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7B37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1FF5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265E5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FF174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2C3A6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C8A1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F184D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982C469" w14:textId="77777777" w:rsidR="00935FBB" w:rsidRDefault="00935FBB" w:rsidP="00F610C6">
            <w:pPr>
              <w:pStyle w:val="ekvtabellezentriert"/>
            </w:pPr>
          </w:p>
        </w:tc>
      </w:tr>
      <w:tr w:rsidR="00935FBB" w14:paraId="1222BD86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640C57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96CC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3A134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B018A3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52045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2176AC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6883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914C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2A55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26F2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23624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7E47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98A0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4816A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9A046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A8717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15879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200AA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A2F58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B2AA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31311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35572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5D99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E552B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A2E1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4A8BC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5B23E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7DDDD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B54BE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2E27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B7BF2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2C085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947CF2A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2E33986" w14:textId="77777777" w:rsidR="00935FBB" w:rsidRDefault="00935FBB" w:rsidP="00F610C6">
            <w:pPr>
              <w:pStyle w:val="ekvtabellezentriert"/>
            </w:pPr>
          </w:p>
        </w:tc>
      </w:tr>
      <w:tr w:rsidR="00935FBB" w14:paraId="2739F83A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59CD6A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72691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36DF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C22DEB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C7626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170BA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2686F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13A8D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40F90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9F435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8E7FF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75044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D59884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ECDF6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67AD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A6773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DB9F4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D6DEE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B32A3C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C2E5C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F622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09CBB0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BF211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65D96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533BE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42D2EA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63CF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2BA7D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D28B3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32B7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DB7C95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B45F9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C3A175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1415E68A" w14:textId="77777777" w:rsidR="00935FBB" w:rsidRDefault="00935FBB" w:rsidP="00F610C6">
            <w:pPr>
              <w:pStyle w:val="ekvtabellezentriert"/>
            </w:pPr>
          </w:p>
        </w:tc>
      </w:tr>
      <w:tr w:rsidR="00935FBB" w14:paraId="659664E7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75F4967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3D6B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5CD0F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C9707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ED66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88803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4ACA75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9D504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1DCEA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8E61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3664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AD7FC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0B5A3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91E6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54F032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381AF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6EAFD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5BF9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A7CF1C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53A8E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8338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0D02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30A6D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7E884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B3F391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7E797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063D4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6949A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3B270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54A9C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01412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2C7E0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9EBDA3D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8202E20" w14:textId="77777777" w:rsidR="00935FBB" w:rsidRDefault="00935FBB" w:rsidP="00F610C6">
            <w:pPr>
              <w:pStyle w:val="ekvtabellezentriert"/>
            </w:pPr>
          </w:p>
        </w:tc>
      </w:tr>
      <w:tr w:rsidR="00935FBB" w14:paraId="15A558D1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55A9E59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DA56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036767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46BDC7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F6B42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690E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4F23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207B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2FCF7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13812E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F39101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B2C023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5E2EC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3676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6BA71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2F530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34C221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AC3C35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28A5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62571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CB34E7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D7026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83FF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FF526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0982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DB7CD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651D19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BE3A87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C29F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075278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7B86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D51FB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2D8744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EAB1DDC" w14:textId="77777777" w:rsidR="00935FBB" w:rsidRDefault="00935FBB" w:rsidP="00F610C6">
            <w:pPr>
              <w:pStyle w:val="ekvtabellezentriert"/>
            </w:pPr>
          </w:p>
        </w:tc>
      </w:tr>
      <w:tr w:rsidR="00935FBB" w14:paraId="2B3E3875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34CFF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0105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E49342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962144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2B1DC4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C5BCDB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EF6A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DB50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B2C5A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8566CF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9F27F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CCAEE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15DD5A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DAB22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F0478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BF4A7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CEF3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56F8B6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44E2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4BB36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16EA7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32ED15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20FFB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FE1F6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06FCF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12488E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A587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55854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E6B4E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B7FAE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72083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673F1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EC0947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E2CE446" w14:textId="77777777" w:rsidR="00935FBB" w:rsidRDefault="00935FBB" w:rsidP="00F610C6">
            <w:pPr>
              <w:pStyle w:val="ekvtabellezentriert"/>
            </w:pPr>
          </w:p>
        </w:tc>
      </w:tr>
      <w:tr w:rsidR="00935FBB" w14:paraId="2FCC0EB5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0D08B0F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17A43C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881FA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33275F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1E4AF6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D2A6D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AAFE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F3A79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771DD5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645525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7561A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E2FE90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F0CB06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4D9267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A6113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EECD8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E4FCBD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4C1DD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120E0E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560A8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34D05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2A765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10A0F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9F877A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C11F96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89910A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320874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1F3441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C887CF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2E58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C06521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87EE5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CF12A3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90AD64C" w14:textId="77777777" w:rsidR="00935FBB" w:rsidRDefault="00935FBB" w:rsidP="00F610C6">
            <w:pPr>
              <w:pStyle w:val="ekvtabellezentriert"/>
            </w:pPr>
          </w:p>
        </w:tc>
      </w:tr>
      <w:tr w:rsidR="00935FBB" w14:paraId="704899CF" w14:textId="77777777" w:rsidTr="00F610C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14:paraId="425CFB3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41E2F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50080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F60126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3AF5D6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99FEE2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780E41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6BAA1C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0DDAA0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2CFF09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4D66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62761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E5973F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8C3F2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39067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6B8B64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3689F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583A8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DCA067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A65D5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C6D3A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9B2E638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F36B4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B7A19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FBFDB5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E4DF07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F0E117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9C0EA1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8E0F82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9DBA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30101A7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8A929C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B577EA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8C608B3" w14:textId="77777777" w:rsidR="00935FBB" w:rsidRDefault="00935FBB" w:rsidP="00F610C6">
            <w:pPr>
              <w:pStyle w:val="ekvtabellezentriert"/>
            </w:pPr>
          </w:p>
        </w:tc>
      </w:tr>
      <w:tr w:rsidR="00935FBB" w14:paraId="07EADA4E" w14:textId="77777777" w:rsidTr="00F610C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14:paraId="2C4191C9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A82A1F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08C415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FB2B04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220E5A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68D7C1F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CDF7A8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46CF2B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2A78C7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0C406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B32686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7DB11C0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A44E74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068E07E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2278EB8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3EFBAB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DB965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9234B7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13EA2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909C73C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172D1B1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87445F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FAC4EE5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05B9C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05883282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5065481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6EE4CA4D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A31EC53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48440BD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7586E8DB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53A00AC6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14:paraId="3DCA3974" w14:textId="77777777" w:rsidR="00935FBB" w:rsidRDefault="00935FBB" w:rsidP="00F610C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0AE3B8" w14:textId="77777777" w:rsidR="00935FBB" w:rsidRDefault="00935FBB" w:rsidP="00F610C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46CED5BF" w14:textId="77777777" w:rsidR="00935FBB" w:rsidRDefault="00935FBB" w:rsidP="00F610C6">
            <w:pPr>
              <w:pStyle w:val="ekvtabellezentriert"/>
            </w:pPr>
          </w:p>
        </w:tc>
      </w:tr>
    </w:tbl>
    <w:p w14:paraId="57C5949D" w14:textId="77777777" w:rsidR="00935FBB" w:rsidRPr="00935FBB" w:rsidRDefault="00935FBB" w:rsidP="00935FBB">
      <w:pPr>
        <w:pStyle w:val="ekvaufgabe2-4sp"/>
        <w:spacing w:line="240" w:lineRule="auto"/>
        <w:rPr>
          <w:sz w:val="2"/>
          <w:szCs w:val="2"/>
        </w:rPr>
      </w:pPr>
    </w:p>
    <w:p w14:paraId="51E3204E" w14:textId="77777777" w:rsidR="00533DBA" w:rsidRPr="00935FBB" w:rsidRDefault="00533DBA" w:rsidP="00935FBB">
      <w:pPr>
        <w:tabs>
          <w:tab w:val="clear" w:pos="340"/>
          <w:tab w:val="clear" w:pos="595"/>
          <w:tab w:val="clear" w:pos="851"/>
        </w:tabs>
        <w:spacing w:line="240" w:lineRule="auto"/>
        <w:rPr>
          <w:sz w:val="2"/>
          <w:szCs w:val="2"/>
        </w:rPr>
        <w:sectPr w:rsidR="00533DBA" w:rsidRPr="00935FBB" w:rsidSect="00643EEC">
          <w:footerReference w:type="default" r:id="rId18"/>
          <w:pgSz w:w="11906" w:h="16838" w:code="9"/>
          <w:pgMar w:top="454" w:right="1276" w:bottom="1531" w:left="1276" w:header="454" w:footer="454" w:gutter="0"/>
          <w:pgNumType w:start="39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54169" w:rsidRPr="00C172AE" w14:paraId="08C9D992" w14:textId="77777777" w:rsidTr="00661D3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15B1EF0" w14:textId="77777777" w:rsidR="00854169" w:rsidRPr="00AE65F6" w:rsidRDefault="00854169" w:rsidP="00F610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EA56A" w14:textId="5A4A3CB2" w:rsidR="00854169" w:rsidRPr="00FE23B5" w:rsidRDefault="00935FBB" w:rsidP="00F610C6">
            <w:pPr>
              <w:pStyle w:val="ekvkolumnentitel"/>
            </w:pPr>
            <w:r w:rsidRPr="00935FBB">
              <w:t>I</w:t>
            </w:r>
            <w:r w:rsidR="005F59B7">
              <w:t>I</w:t>
            </w:r>
            <w:r w:rsidRPr="00935FBB">
              <w:t xml:space="preserve"> Quadratische Funktionen, 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CD79A" w14:textId="77777777" w:rsidR="00854169" w:rsidRPr="007C1230" w:rsidRDefault="00854169" w:rsidP="00F610C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83823" w14:textId="77777777" w:rsidR="00854169" w:rsidRPr="007C1230" w:rsidRDefault="00854169" w:rsidP="00F610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E8709" w14:textId="77777777" w:rsidR="00854169" w:rsidRPr="007C1230" w:rsidRDefault="00854169" w:rsidP="00661D35">
            <w:pPr>
              <w:pStyle w:val="ekvkvnummer"/>
              <w:jc w:val="right"/>
            </w:pPr>
            <w:r w:rsidRPr="00854169"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BAF2275" w14:textId="77777777" w:rsidR="00854169" w:rsidRPr="007636A0" w:rsidRDefault="00854169" w:rsidP="00F610C6">
            <w:pPr>
              <w:pStyle w:val="ekvkapitel"/>
              <w:rPr>
                <w:color w:val="FFFFFF" w:themeColor="background1"/>
              </w:rPr>
            </w:pPr>
          </w:p>
        </w:tc>
      </w:tr>
      <w:tr w:rsidR="00854169" w:rsidRPr="00BF17F2" w14:paraId="54AAB781" w14:textId="77777777" w:rsidTr="00F610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2AC5B47" w14:textId="77777777" w:rsidR="00854169" w:rsidRDefault="00854169" w:rsidP="00F610C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FE8B5DC" wp14:editId="0D9584E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69732" w14:textId="77777777" w:rsidR="00854169" w:rsidRDefault="00854169" w:rsidP="00F610C6">
            <w:pPr>
              <w:rPr>
                <w:color w:val="FFFFFF" w:themeColor="background1"/>
              </w:rPr>
            </w:pPr>
          </w:p>
          <w:p w14:paraId="6E534249" w14:textId="77777777" w:rsidR="00854169" w:rsidRPr="00BF17F2" w:rsidRDefault="00854169" w:rsidP="00F610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14:paraId="0B22E4A8" w14:textId="77777777" w:rsidR="00854169" w:rsidRPr="00BF17F2" w:rsidRDefault="00854169" w:rsidP="00F610C6">
            <w:pPr>
              <w:rPr>
                <w:color w:val="FFFFFF" w:themeColor="background1"/>
              </w:rPr>
            </w:pPr>
          </w:p>
        </w:tc>
      </w:tr>
    </w:tbl>
    <w:p w14:paraId="344EABBA" w14:textId="5EA44B8C" w:rsidR="00632944" w:rsidRPr="00C93FD4" w:rsidRDefault="00632944" w:rsidP="00632944">
      <w:pPr>
        <w:pStyle w:val="ekvlsungberschrift"/>
        <w:rPr>
          <w:lang w:val="en-GB"/>
        </w:rPr>
      </w:pPr>
      <w:r w:rsidRPr="00C93FD4">
        <w:rPr>
          <w:lang w:val="en-GB"/>
        </w:rPr>
        <w:t xml:space="preserve">Check-out Kapitel </w:t>
      </w:r>
      <w:r w:rsidR="005F59B7">
        <w:rPr>
          <w:lang w:val="en-GB"/>
        </w:rPr>
        <w:t>I</w:t>
      </w:r>
      <w:r w:rsidR="00935FBB">
        <w:rPr>
          <w:lang w:val="en-GB"/>
        </w:rPr>
        <w:t>I</w:t>
      </w:r>
      <w:r w:rsidR="003C38FB">
        <w:rPr>
          <w:lang w:val="en-GB"/>
        </w:rPr>
        <w:t>, S</w:t>
      </w:r>
      <w:r w:rsidR="005F59B7" w:rsidRPr="00080384">
        <w:rPr>
          <w:rStyle w:val="ekvabstand50prozent"/>
          <w:lang w:val="en-US"/>
        </w:rPr>
        <w:t> </w:t>
      </w:r>
      <w:r w:rsidR="005F59B7">
        <w:rPr>
          <w:lang w:val="en-GB"/>
        </w:rPr>
        <w:t>3</w:t>
      </w:r>
      <w:r w:rsidR="00643EEC">
        <w:rPr>
          <w:lang w:val="en-GB"/>
        </w:rPr>
        <w:t>6</w:t>
      </w:r>
      <w:r w:rsidR="005F59B7" w:rsidRPr="00080384">
        <w:rPr>
          <w:rStyle w:val="ekvabstand50prozent"/>
          <w:lang w:val="en-US"/>
        </w:rPr>
        <w:t> </w:t>
      </w:r>
      <w:r w:rsidR="003C38FB">
        <w:rPr>
          <w:lang w:val="en-GB"/>
        </w:rPr>
        <w:t>–</w:t>
      </w:r>
      <w:r w:rsidR="005F59B7" w:rsidRPr="00080384">
        <w:rPr>
          <w:rStyle w:val="ekvabstand50prozent"/>
          <w:lang w:val="en-US"/>
        </w:rPr>
        <w:t> </w:t>
      </w:r>
      <w:r w:rsidR="003C38FB">
        <w:rPr>
          <w:lang w:val="en-GB"/>
        </w:rPr>
        <w:t>S</w:t>
      </w:r>
      <w:r w:rsidR="005F59B7" w:rsidRPr="00080384">
        <w:rPr>
          <w:rStyle w:val="ekvabstand50prozent"/>
          <w:lang w:val="en-US"/>
        </w:rPr>
        <w:t> </w:t>
      </w:r>
      <w:r w:rsidR="005F59B7">
        <w:rPr>
          <w:lang w:val="en-GB"/>
        </w:rPr>
        <w:t>39</w:t>
      </w:r>
    </w:p>
    <w:p w14:paraId="491ECC92" w14:textId="77777777" w:rsidR="003F28D1" w:rsidRPr="00080384" w:rsidRDefault="003F28D1" w:rsidP="00632944">
      <w:pPr>
        <w:pStyle w:val="ekvgrundtexthalbe"/>
        <w:rPr>
          <w:lang w:val="en-US"/>
        </w:rPr>
      </w:pPr>
    </w:p>
    <w:p w14:paraId="3D9ADA40" w14:textId="77777777" w:rsidR="00935FBB" w:rsidRPr="00B3441B" w:rsidRDefault="00935FBB" w:rsidP="00935FBB">
      <w:pPr>
        <w:pStyle w:val="ekvaufgabe2-4sp"/>
      </w:pPr>
      <w:r w:rsidRPr="00B3441B">
        <w:rPr>
          <w:rStyle w:val="ekvnummerierung"/>
          <w:szCs w:val="23"/>
        </w:rPr>
        <w:t>1</w:t>
      </w:r>
      <w:r w:rsidRPr="00B3441B">
        <w:rPr>
          <w:rStyle w:val="ekvnummerierung"/>
          <w:szCs w:val="23"/>
        </w:rPr>
        <w:tab/>
      </w:r>
      <w:r w:rsidRPr="00B3441B">
        <w:t>a)</w:t>
      </w:r>
      <w:r w:rsidRPr="00B3441B">
        <w:tab/>
        <w:t xml:space="preserve">Die Treibstoffmenge wird in Tonnen, die Strecke in </w:t>
      </w:r>
      <w:r w:rsidRPr="002F7FF4">
        <w:t>Kilometern</w:t>
      </w:r>
      <w:r w:rsidRPr="00B3441B">
        <w:t xml:space="preserve"> angegeben. Zu Beginn, wenn noch keine Strecke geflogen wurde, sind 40 Tonnen Treibstoff im Tank. Danach wird es gleichmäßig weniger Treibstoff. Nach 500</w:t>
      </w:r>
      <w:r w:rsidRPr="00B3441B">
        <w:rPr>
          <w:rStyle w:val="ekvabstand50prozent"/>
        </w:rPr>
        <w:t> </w:t>
      </w:r>
      <w:r w:rsidRPr="00B3441B">
        <w:t>km sind noch 35 Tonnen Treibstoff im Tank. Pro 100</w:t>
      </w:r>
      <w:r w:rsidRPr="00B3441B">
        <w:rPr>
          <w:rStyle w:val="ekvabstand50prozent"/>
        </w:rPr>
        <w:t> </w:t>
      </w:r>
      <w:r w:rsidRPr="00B3441B">
        <w:t>km geflogener Strecke wird also eine Tonne Treibstoff benötigt.</w:t>
      </w:r>
    </w:p>
    <w:p w14:paraId="78B3A196" w14:textId="0C3900D7" w:rsidR="00935FBB" w:rsidRPr="00B3441B" w:rsidRDefault="00935FBB" w:rsidP="00935FBB">
      <w:pPr>
        <w:pStyle w:val="ekvaufgabe2-4sp"/>
      </w:pPr>
      <w:r w:rsidRPr="00B3441B">
        <w:t>b)</w:t>
      </w:r>
      <w:r w:rsidRPr="00B3441B">
        <w:tab/>
        <w:t xml:space="preserve">Da M eine lineare Funktion ist, ist die gesuchte Funktionsgleichung von der </w:t>
      </w:r>
      <w:proofErr w:type="gramStart"/>
      <w:r w:rsidRPr="00B3441B">
        <w:t xml:space="preserve">Form  </w:t>
      </w:r>
      <w:proofErr w:type="gramEnd"/>
      <m:oMath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(x)=m⋅x+b</m:t>
        </m:r>
      </m:oMath>
      <w:r w:rsidRPr="00B3441B">
        <w:rPr>
          <w:rFonts w:eastAsiaTheme="minorEastAsia"/>
        </w:rPr>
        <w:t>.</w:t>
      </w:r>
      <w:r w:rsidRPr="00B3441B">
        <w:t xml:space="preserve"> </w:t>
      </w:r>
      <w:r w:rsidRPr="00B3441B">
        <w:br/>
        <w:t xml:space="preserve">Die Funktion muss durch die Punkte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32,0</m:t>
            </m:r>
          </m:e>
        </m:d>
      </m:oMath>
      <w:r w:rsidRPr="00B3441B">
        <w:rPr>
          <w:rFonts w:eastAsiaTheme="minorEastAsia"/>
        </w:rPr>
        <w:t xml:space="preserve">  </w:t>
      </w:r>
      <w:r w:rsidRPr="00B3441B">
        <w:t xml:space="preserve">und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300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31,5</m:t>
            </m:r>
          </m:e>
        </m:d>
      </m:oMath>
      <w:r w:rsidRPr="00B3441B">
        <w:rPr>
          <w:rFonts w:eastAsiaTheme="minorEastAsia"/>
        </w:rPr>
        <w:t xml:space="preserve">  </w:t>
      </w:r>
      <w:r w:rsidRPr="00B3441B">
        <w:t>verlaufen.</w:t>
      </w:r>
    </w:p>
    <w:p w14:paraId="1E4AFD9E" w14:textId="77777777" w:rsidR="00935FBB" w:rsidRDefault="00935FBB" w:rsidP="00935FBB">
      <w:pPr>
        <w:pStyle w:val="ekvaufgabe2-4sp"/>
      </w:pPr>
      <w:r>
        <w:t xml:space="preserve">für die Steigung m gilt:  </w:t>
      </w:r>
      <m:oMath>
        <m:r>
          <m:rPr>
            <m:sty m:val="p"/>
          </m:rPr>
          <w:rPr>
            <w:rFonts w:ascii="Cambria Math" w:hAnsi="Cambria Math"/>
          </w:rPr>
          <m:t>m=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31,5-32</m:t>
            </m:r>
          </m:num>
          <m:den>
            <m:r>
              <m:rPr>
                <m:sty m:val="p"/>
              </m:rPr>
              <w:rPr>
                <w:rStyle w:val="ekvbruchklein"/>
              </w:rPr>
              <m:t>300-200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-0,5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Style w:val="ekvbruchklein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0,005 </m:t>
        </m:r>
      </m:oMath>
    </w:p>
    <w:p w14:paraId="3DF04F45" w14:textId="200AC211" w:rsidR="00935FBB" w:rsidRDefault="00935FBB" w:rsidP="00935FBB">
      <w:r>
        <w:t xml:space="preserve">Einsetzen von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und 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e>
        </m:d>
      </m:oMath>
      <w:r>
        <w:rPr>
          <w:rFonts w:eastAsiaTheme="minorEastAsia"/>
        </w:rPr>
        <w:t xml:space="preserve"> </w:t>
      </w:r>
      <w:r w:rsidR="00643EEC">
        <w:rPr>
          <w:rFonts w:eastAsiaTheme="minorEastAsia"/>
        </w:rPr>
        <w:t xml:space="preserve"> </w:t>
      </w:r>
      <w:r>
        <w:t xml:space="preserve">in M:  </w:t>
      </w:r>
    </w:p>
    <w:p w14:paraId="20066504" w14:textId="57C3C544" w:rsidR="00661D35" w:rsidRPr="00661D35" w:rsidRDefault="00935FBB" w:rsidP="00935FBB">
      <w:pPr>
        <w:pStyle w:val="ekvaufgabe2-4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32=-0,005⋅200+b</m:t>
        </m:r>
      </m:oMath>
      <w:r w:rsidR="00661D35">
        <w:rPr>
          <w:rFonts w:eastAsiaTheme="minorEastAsia"/>
        </w:rP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32=-1+b</m:t>
        </m:r>
      </m:oMath>
      <w:r w:rsidR="00661D35">
        <w:rPr>
          <w:rFonts w:eastAsiaTheme="minorEastAsia"/>
        </w:rP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b=33</m:t>
        </m:r>
      </m:oMath>
    </w:p>
    <w:p w14:paraId="16AC3B94" w14:textId="305E1BE7" w:rsidR="00935FBB" w:rsidRPr="00661D35" w:rsidRDefault="00935FBB" w:rsidP="00935FBB">
      <w:pPr>
        <w:pStyle w:val="ekvaufgabe2-4sp"/>
        <w:rPr>
          <w:rFonts w:eastAsiaTheme="minorEastAsia"/>
        </w:rPr>
      </w:pPr>
      <w:r>
        <w:t xml:space="preserve">Gesuchte Gleichung: </w:t>
      </w:r>
      <m:oMath>
        <m:r>
          <m:rPr>
            <m:sty m:val="p"/>
          </m:rPr>
          <w:rPr>
            <w:rFonts w:ascii="Cambria Math" w:hAnsi="Cambria Math"/>
          </w:rPr>
          <m:t>M(x)=-0,005⋅x+33</m:t>
        </m:r>
      </m:oMath>
    </w:p>
    <w:p w14:paraId="68765123" w14:textId="77777777" w:rsidR="00935FBB" w:rsidRPr="00167FE8" w:rsidRDefault="00935FBB" w:rsidP="00643EEC">
      <w:pPr>
        <w:pStyle w:val="ekvgrundtexthalbe"/>
      </w:pPr>
    </w:p>
    <w:tbl>
      <w:tblPr>
        <w:tblW w:w="9363" w:type="dxa"/>
        <w:tblLayout w:type="fixed"/>
        <w:tblLook w:val="01E0" w:firstRow="1" w:lastRow="1" w:firstColumn="1" w:lastColumn="1" w:noHBand="0" w:noVBand="0"/>
      </w:tblPr>
      <w:tblGrid>
        <w:gridCol w:w="4592"/>
        <w:gridCol w:w="236"/>
        <w:gridCol w:w="4535"/>
      </w:tblGrid>
      <w:tr w:rsidR="00935FBB" w14:paraId="0497E346" w14:textId="77777777" w:rsidTr="00F610C6">
        <w:tc>
          <w:tcPr>
            <w:tcW w:w="4592" w:type="dxa"/>
            <w:shd w:val="clear" w:color="auto" w:fill="auto"/>
            <w:tcMar>
              <w:left w:w="0" w:type="dxa"/>
              <w:right w:w="0" w:type="dxa"/>
            </w:tcMar>
          </w:tcPr>
          <w:p w14:paraId="1E13AAA5" w14:textId="77777777" w:rsidR="00935FBB" w:rsidRDefault="00935FBB" w:rsidP="00F610C6">
            <w:pPr>
              <w:pStyle w:val="ekvaufgabe2-4sp"/>
            </w:pPr>
            <w:r>
              <w:rPr>
                <w:rStyle w:val="ekvnummerierung"/>
                <w:szCs w:val="23"/>
              </w:rPr>
              <w:t>2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  <w:t>Wertetabelle:</w:t>
            </w:r>
          </w:p>
          <w:p w14:paraId="73864A3D" w14:textId="77777777" w:rsidR="00935FBB" w:rsidRDefault="00935FBB" w:rsidP="00F610C6">
            <w:pPr>
              <w:pStyle w:val="ekvgrundtexthalbe"/>
            </w:pPr>
          </w:p>
          <w:tbl>
            <w:tblPr>
              <w:tblStyle w:val="ekvtabelleKopf"/>
              <w:tblW w:w="4536" w:type="dxa"/>
              <w:tblLayout w:type="fixed"/>
              <w:tblLook w:val="0480" w:firstRow="0" w:lastRow="0" w:firstColumn="1" w:lastColumn="0" w:noHBand="0" w:noVBand="1"/>
            </w:tblPr>
            <w:tblGrid>
              <w:gridCol w:w="410"/>
              <w:gridCol w:w="589"/>
              <w:gridCol w:w="589"/>
              <w:gridCol w:w="590"/>
              <w:gridCol w:w="589"/>
              <w:gridCol w:w="590"/>
              <w:gridCol w:w="589"/>
              <w:gridCol w:w="590"/>
            </w:tblGrid>
            <w:tr w:rsidR="00935FBB" w14:paraId="27A63266" w14:textId="77777777" w:rsidTr="00643EEC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1" w:type="dxa"/>
                  <w:tcBorders>
                    <w:top w:val="nil"/>
                    <w:left w:val="nil"/>
                  </w:tcBorders>
                </w:tcPr>
                <w:p w14:paraId="01DAFF40" w14:textId="77777777" w:rsidR="00935FBB" w:rsidRPr="00643EEC" w:rsidRDefault="00935FBB" w:rsidP="00F610C6">
                  <w:pPr>
                    <w:pStyle w:val="ekvtabellezentriert"/>
                    <w:rPr>
                      <w:rStyle w:val="ekvfett"/>
                      <w:b w:val="0"/>
                    </w:rPr>
                  </w:pPr>
                  <w:r w:rsidRPr="00643EEC">
                    <w:rPr>
                      <w:rStyle w:val="ekvfett"/>
                      <w:b w:val="0"/>
                    </w:rPr>
                    <w:t>x</w:t>
                  </w:r>
                </w:p>
              </w:tc>
              <w:tc>
                <w:tcPr>
                  <w:tcW w:w="607" w:type="dxa"/>
                  <w:tcBorders>
                    <w:top w:val="nil"/>
                  </w:tcBorders>
                </w:tcPr>
                <w:p w14:paraId="497EDBBE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–3</w:t>
                  </w:r>
                </w:p>
              </w:tc>
              <w:tc>
                <w:tcPr>
                  <w:tcW w:w="607" w:type="dxa"/>
                  <w:tcBorders>
                    <w:top w:val="nil"/>
                  </w:tcBorders>
                </w:tcPr>
                <w:p w14:paraId="22C0E949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–2</w:t>
                  </w:r>
                </w:p>
              </w:tc>
              <w:tc>
                <w:tcPr>
                  <w:tcW w:w="608" w:type="dxa"/>
                  <w:tcBorders>
                    <w:top w:val="nil"/>
                  </w:tcBorders>
                </w:tcPr>
                <w:p w14:paraId="5DC25728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–1</w:t>
                  </w:r>
                </w:p>
              </w:tc>
              <w:tc>
                <w:tcPr>
                  <w:tcW w:w="607" w:type="dxa"/>
                  <w:tcBorders>
                    <w:top w:val="nil"/>
                  </w:tcBorders>
                </w:tcPr>
                <w:p w14:paraId="039677DF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0</w:t>
                  </w:r>
                </w:p>
              </w:tc>
              <w:tc>
                <w:tcPr>
                  <w:tcW w:w="608" w:type="dxa"/>
                  <w:tcBorders>
                    <w:top w:val="nil"/>
                  </w:tcBorders>
                </w:tcPr>
                <w:p w14:paraId="3E814D6D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</w:t>
                  </w:r>
                </w:p>
              </w:tc>
              <w:tc>
                <w:tcPr>
                  <w:tcW w:w="607" w:type="dxa"/>
                  <w:tcBorders>
                    <w:top w:val="nil"/>
                  </w:tcBorders>
                </w:tcPr>
                <w:p w14:paraId="018416E8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2</w:t>
                  </w:r>
                </w:p>
              </w:tc>
              <w:tc>
                <w:tcPr>
                  <w:tcW w:w="608" w:type="dxa"/>
                  <w:tcBorders>
                    <w:top w:val="nil"/>
                    <w:right w:val="nil"/>
                  </w:tcBorders>
                </w:tcPr>
                <w:p w14:paraId="436F809F" w14:textId="77777777" w:rsidR="00935FB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3</w:t>
                  </w:r>
                </w:p>
              </w:tc>
            </w:tr>
            <w:tr w:rsidR="00935FBB" w14:paraId="3238CE92" w14:textId="77777777" w:rsidTr="00643EEC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1" w:type="dxa"/>
                  <w:tcBorders>
                    <w:top w:val="single" w:sz="4" w:space="0" w:color="333333"/>
                    <w:left w:val="nil"/>
                  </w:tcBorders>
                </w:tcPr>
                <w:p w14:paraId="2DE841CE" w14:textId="77777777" w:rsidR="00935FBB" w:rsidRPr="00643EEC" w:rsidRDefault="00935FBB" w:rsidP="00F610C6">
                  <w:pPr>
                    <w:pStyle w:val="ekvtabellezentriert"/>
                    <w:rPr>
                      <w:rStyle w:val="ekvfett"/>
                      <w:b w:val="0"/>
                    </w:rPr>
                  </w:pPr>
                  <w:r w:rsidRPr="00643EEC">
                    <w:rPr>
                      <w:rStyle w:val="ekvfett"/>
                      <w:b w:val="0"/>
                    </w:rPr>
                    <w:t>y</w:t>
                  </w:r>
                </w:p>
              </w:tc>
              <w:tc>
                <w:tcPr>
                  <w:tcW w:w="607" w:type="dxa"/>
                  <w:tcBorders>
                    <w:top w:val="single" w:sz="4" w:space="0" w:color="333333"/>
                  </w:tcBorders>
                </w:tcPr>
                <w:p w14:paraId="42315201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2,25</w:t>
                  </w:r>
                </w:p>
              </w:tc>
              <w:tc>
                <w:tcPr>
                  <w:tcW w:w="607" w:type="dxa"/>
                  <w:tcBorders>
                    <w:top w:val="single" w:sz="4" w:space="0" w:color="333333"/>
                  </w:tcBorders>
                </w:tcPr>
                <w:p w14:paraId="7923C5DA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top w:val="single" w:sz="4" w:space="0" w:color="333333"/>
                  </w:tcBorders>
                </w:tcPr>
                <w:p w14:paraId="6C6A4610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0,25</w:t>
                  </w:r>
                </w:p>
              </w:tc>
              <w:tc>
                <w:tcPr>
                  <w:tcW w:w="607" w:type="dxa"/>
                  <w:tcBorders>
                    <w:top w:val="single" w:sz="4" w:space="0" w:color="333333"/>
                  </w:tcBorders>
                </w:tcPr>
                <w:p w14:paraId="440EB60B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0</w:t>
                  </w:r>
                </w:p>
              </w:tc>
              <w:tc>
                <w:tcPr>
                  <w:tcW w:w="608" w:type="dxa"/>
                  <w:tcBorders>
                    <w:top w:val="single" w:sz="4" w:space="0" w:color="333333"/>
                  </w:tcBorders>
                </w:tcPr>
                <w:p w14:paraId="036AA2EF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0,25</w:t>
                  </w:r>
                </w:p>
              </w:tc>
              <w:tc>
                <w:tcPr>
                  <w:tcW w:w="607" w:type="dxa"/>
                  <w:tcBorders>
                    <w:top w:val="single" w:sz="4" w:space="0" w:color="333333"/>
                  </w:tcBorders>
                </w:tcPr>
                <w:p w14:paraId="2CF9639F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top w:val="single" w:sz="4" w:space="0" w:color="333333"/>
                    <w:right w:val="nil"/>
                  </w:tcBorders>
                </w:tcPr>
                <w:p w14:paraId="766F9876" w14:textId="77777777" w:rsidR="00935FBB" w:rsidRPr="0046118B" w:rsidRDefault="00935FBB" w:rsidP="00F610C6">
                  <w:pPr>
                    <w:pStyle w:val="ekvtabellezentrier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ekvfett"/>
                    </w:rPr>
                  </w:pPr>
                  <w:r w:rsidRPr="0046118B">
                    <w:rPr>
                      <w:rStyle w:val="ekvfett"/>
                    </w:rPr>
                    <w:t>2,25</w:t>
                  </w:r>
                </w:p>
              </w:tc>
            </w:tr>
          </w:tbl>
          <w:p w14:paraId="48597980" w14:textId="77777777" w:rsidR="00935FBB" w:rsidRDefault="00935FBB" w:rsidP="00F610C6">
            <w:pPr>
              <w:pStyle w:val="ekvgrundtexthalbe"/>
            </w:pPr>
          </w:p>
          <w:p w14:paraId="2B9701C3" w14:textId="77777777" w:rsidR="00935FBB" w:rsidRDefault="00935FBB" w:rsidP="00F610C6">
            <w:pPr>
              <w:pStyle w:val="ekvaufgabe2-4sp"/>
            </w:pPr>
            <w:r>
              <w:t>b)</w:t>
            </w:r>
            <w:r>
              <w:tab/>
            </w:r>
            <w:r w:rsidRPr="00904DF6">
              <w:t>Scheitelpunkt</w:t>
            </w:r>
            <w:r>
              <w:t xml:space="preserve">: </w:t>
            </w:r>
          </w:p>
          <w:p w14:paraId="5B2B5CA5" w14:textId="2016CCF8" w:rsidR="00935FBB" w:rsidRDefault="00236D28" w:rsidP="00F610C6">
            <w:pPr>
              <w:pStyle w:val="ekvaufgabe2-4sp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 w:rsidR="00935FBB">
              <w:rPr>
                <w:rFonts w:eastAsiaTheme="minorEastAsia"/>
              </w:rPr>
              <w:t xml:space="preserve">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-3,5</m:t>
                  </m:r>
                </m:e>
              </m:d>
            </m:oMath>
            <w:r w:rsidR="00935FBB" w:rsidRPr="00172B17">
              <w:rPr>
                <w:rFonts w:eastAsiaTheme="minorEastAsia"/>
              </w:rPr>
              <w:t xml:space="preserve">  </w:t>
            </w:r>
          </w:p>
          <w:p w14:paraId="298E18BC" w14:textId="77777777" w:rsidR="00935FBB" w:rsidRDefault="00935FBB" w:rsidP="00F610C6">
            <w:pPr>
              <w:pStyle w:val="ekvaufgabe2-4sp"/>
            </w:pPr>
            <w:r>
              <w:t xml:space="preserve">Aus der allgemeinen Scheitelpunktform </w:t>
            </w:r>
          </w:p>
          <w:p w14:paraId="4B57A243" w14:textId="0C73994C" w:rsidR="00935FBB" w:rsidRDefault="00935FBB" w:rsidP="00F610C6">
            <w:pPr>
              <w:pStyle w:val="ekvaufgabe2-4sp"/>
              <w:rPr>
                <w:rFonts w:eastAsiaTheme="minorEastAsia"/>
                <w:bCs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(x)=a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(x-d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+e</m:t>
              </m:r>
            </m:oMath>
            <w:r>
              <w:rPr>
                <w:rFonts w:eastAsiaTheme="minorEastAsia"/>
                <w:bCs/>
              </w:rPr>
              <w:t xml:space="preserve">  kann man den Scheitelpunkt </w:t>
            </w:r>
          </w:p>
          <w:p w14:paraId="7BF8C67E" w14:textId="20AB531A" w:rsidR="00935FBB" w:rsidRDefault="00935FBB" w:rsidP="00F610C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(d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e)</m:t>
              </m:r>
            </m:oMath>
            <w:r w:rsidRPr="001379B8">
              <w:rPr>
                <w:rFonts w:eastAsiaTheme="minorEastAsia"/>
                <w:bCs/>
              </w:rPr>
              <w:t xml:space="preserve">  </w:t>
            </w:r>
            <w:r>
              <w:rPr>
                <w:rFonts w:eastAsiaTheme="minorEastAsia"/>
                <w:bCs/>
              </w:rPr>
              <w:t xml:space="preserve">direkt ablesen. Bei dieser Funktion ist die Gleichung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(x)=0,5 (x-1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</w:rPr>
                <m:t>-3,5</m:t>
              </m:r>
            </m:oMath>
            <w:r>
              <w:rPr>
                <w:rFonts w:cs="Arial"/>
              </w:rPr>
              <w:t>,</w:t>
            </w:r>
            <w:r>
              <w:rPr>
                <w:rFonts w:cs="Arial"/>
              </w:rPr>
              <w:br/>
              <w:t xml:space="preserve">es ist also 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d=1</m:t>
              </m:r>
            </m:oMath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 xml:space="preserve">und 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e=-3,5</m:t>
              </m:r>
            </m:oMath>
            <w:r>
              <w:rPr>
                <w:rFonts w:cs="Arial"/>
              </w:rPr>
              <w:t xml:space="preserve">. </w:t>
            </w:r>
          </w:p>
          <w:p w14:paraId="11E3CE08" w14:textId="77777777" w:rsidR="00935FBB" w:rsidRDefault="00935FBB" w:rsidP="00F610C6">
            <w:pPr>
              <w:pStyle w:val="ekvaufgabe2-4sp"/>
            </w:pPr>
            <w:r>
              <w:t>c)</w:t>
            </w:r>
            <w:r>
              <w:tab/>
              <w:t xml:space="preserve">Scheitelpunkt:  </w:t>
            </w:r>
          </w:p>
          <w:p w14:paraId="6B63BEED" w14:textId="77777777" w:rsidR="00935FBB" w:rsidRDefault="00236D28" w:rsidP="00F610C6">
            <w:pPr>
              <w:pStyle w:val="ekvaufgabe2-4sp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  <w:r w:rsidR="00935FBB">
              <w:rPr>
                <w:rFonts w:eastAsiaTheme="minorEastAsia"/>
              </w:rPr>
              <w:t xml:space="preserve">: </w:t>
            </w:r>
            <w:r w:rsidR="00935FBB" w:rsidRPr="00172B17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(-1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2,5)</m:t>
              </m:r>
            </m:oMath>
            <w:r w:rsidR="00935FBB" w:rsidRPr="00172B17">
              <w:rPr>
                <w:rFonts w:eastAsiaTheme="minorEastAsia"/>
              </w:rPr>
              <w:t xml:space="preserve">  </w:t>
            </w:r>
          </w:p>
          <w:p w14:paraId="6CA088E0" w14:textId="77777777" w:rsidR="00935FBB" w:rsidRDefault="00935FBB" w:rsidP="00F610C6">
            <w:pPr>
              <w:pStyle w:val="ekvaufgabe2-4sp"/>
            </w:pPr>
          </w:p>
        </w:tc>
        <w:tc>
          <w:tcPr>
            <w:tcW w:w="236" w:type="dxa"/>
            <w:shd w:val="clear" w:color="auto" w:fill="auto"/>
            <w:tcMar>
              <w:left w:w="0" w:type="dxa"/>
              <w:right w:w="0" w:type="dxa"/>
            </w:tcMar>
          </w:tcPr>
          <w:p w14:paraId="65AFE01A" w14:textId="77777777" w:rsidR="00935FBB" w:rsidRDefault="00935FBB" w:rsidP="00F610C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2735207C" w14:textId="77777777" w:rsidR="00935FBB" w:rsidRDefault="00935FBB" w:rsidP="00F610C6">
            <w:pPr>
              <w:pStyle w:val="ekvaufgabe2-4sp"/>
            </w:pPr>
            <w:r>
              <w:t>Parabeln zu Teilaufgabe a), b) und c)</w:t>
            </w:r>
          </w:p>
          <w:p w14:paraId="3C2C031F" w14:textId="77777777" w:rsidR="00935FBB" w:rsidRDefault="00935FBB" w:rsidP="00F610C6">
            <w:pPr>
              <w:pStyle w:val="ekvgrundtexthalbe"/>
            </w:pPr>
          </w:p>
          <w:p w14:paraId="7F80A070" w14:textId="77777777" w:rsidR="00935FBB" w:rsidRDefault="00935FBB" w:rsidP="00F610C6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3C184C70" wp14:editId="0B393936">
                  <wp:extent cx="2891880" cy="3183840"/>
                  <wp:effectExtent l="0" t="0" r="3810" b="0"/>
                  <wp:docPr id="6" name="Grafik 6" descr="S750733494_G_K01_002_Lo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l="1986" t="2399" r="2553" b="8722"/>
                          <a:stretch/>
                        </pic:blipFill>
                        <pic:spPr bwMode="auto">
                          <a:xfrm>
                            <a:off x="0" y="0"/>
                            <a:ext cx="2891880" cy="318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6AE33" w14:textId="77777777" w:rsidR="00935FBB" w:rsidRDefault="00935FBB" w:rsidP="00643EEC">
      <w:pPr>
        <w:pStyle w:val="ekvgrundtexthalbe"/>
      </w:pPr>
    </w:p>
    <w:p w14:paraId="7F85B616" w14:textId="749FC200" w:rsidR="00935FBB" w:rsidRDefault="00935FBB" w:rsidP="00661D35">
      <w:pPr>
        <w:pStyle w:val="ekvaufgabe3-6sp"/>
        <w:tabs>
          <w:tab w:val="clear" w:pos="3209"/>
          <w:tab w:val="clear" w:pos="3549"/>
          <w:tab w:val="clear" w:pos="6418"/>
          <w:tab w:val="clear" w:pos="6759"/>
          <w:tab w:val="clear" w:pos="8023"/>
          <w:tab w:val="clear" w:pos="8363"/>
          <w:tab w:val="left" w:pos="3402"/>
          <w:tab w:val="left" w:pos="6237"/>
        </w:tabs>
        <w:ind w:right="-170"/>
      </w:pPr>
      <w:r>
        <w:rPr>
          <w:rStyle w:val="ekvnummerierung"/>
          <w:szCs w:val="23"/>
        </w:rPr>
        <w:t>3</w:t>
      </w:r>
      <w:r>
        <w:tab/>
        <w:t>a)</w:t>
      </w: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(5)=0,25⋅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=6,25</m:t>
        </m:r>
      </m:oMath>
      <w:r>
        <w:rPr>
          <w:rFonts w:eastAsiaTheme="minorEastAsia"/>
        </w:rPr>
        <w:t>;</w:t>
      </w:r>
      <w:r>
        <w:tab/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(0)=</m:t>
        </m:r>
        <m:r>
          <m:rPr>
            <m:sty m:val="p"/>
          </m:rPr>
          <w:rPr>
            <w:rFonts w:ascii="Cambria Math" w:hAnsi="Cambria Math" w:cs="Arial"/>
          </w:rPr>
          <m:t>0,5 (0-1</m:t>
        </m:r>
        <m:sSup>
          <m:sSupPr>
            <m:ctrlPr>
              <w:rPr>
                <w:rFonts w:ascii="Cambria Math" w:eastAsiaTheme="minorEastAsia" w:hAnsi="Cambria Math" w:cs="Arial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-3,5</m:t>
        </m:r>
        <m:r>
          <m:rPr>
            <m:sty m:val="p"/>
          </m:rP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 xml:space="preserve">;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(-4)=</m:t>
        </m:r>
        <m:r>
          <m:rPr>
            <m:sty m:val="p"/>
          </m:rPr>
          <w:rPr>
            <w:rFonts w:ascii="Cambria Math" w:hAnsi="Cambria Math" w:cs="Arial"/>
          </w:rPr>
          <m:t>-2 (-4+1</m:t>
        </m:r>
        <m:sSup>
          <m:sSupPr>
            <m:ctrlPr>
              <w:rPr>
                <w:rFonts w:ascii="Cambria Math" w:eastAsiaTheme="minorEastAsia" w:hAnsi="Cambria Math" w:cs="Arial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+2,5=-15,5</m:t>
        </m:r>
      </m:oMath>
    </w:p>
    <w:p w14:paraId="47A768D8" w14:textId="679FCA1C" w:rsidR="00935FBB" w:rsidRPr="004C4681" w:rsidRDefault="00935FBB" w:rsidP="00661D35">
      <w:pPr>
        <w:pStyle w:val="ekvaufgabe3-6sp"/>
        <w:tabs>
          <w:tab w:val="clear" w:pos="3209"/>
          <w:tab w:val="clear" w:pos="3549"/>
          <w:tab w:val="clear" w:pos="6418"/>
          <w:tab w:val="clear" w:pos="6759"/>
          <w:tab w:val="clear" w:pos="8023"/>
          <w:tab w:val="clear" w:pos="8363"/>
          <w:tab w:val="left" w:pos="3119"/>
          <w:tab w:val="left" w:pos="3402"/>
          <w:tab w:val="left" w:pos="6237"/>
        </w:tabs>
        <w:ind w:right="-170"/>
        <w:rPr>
          <w:rFonts w:cs="Arial"/>
        </w:rPr>
      </w:pPr>
      <w:r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1):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(4)=0,25⋅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=4</m:t>
        </m:r>
        <m:r>
          <m:rPr>
            <m:sty m:val="p"/>
          </m:rPr>
          <w:rPr>
            <w:rFonts w:ascii="Cambria Math" w:eastAsiaTheme="minorEastAsia" w:hAnsi="Cambria Math" w:cs="Arial"/>
          </w:rPr>
          <m:t>≠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</m:oMath>
      <w:r w:rsidR="00661D35">
        <w:rPr>
          <w:rFonts w:eastAsiaTheme="minorEastAsia"/>
        </w:rPr>
        <w:t>;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(4)=</m:t>
        </m:r>
        <m:r>
          <m:rPr>
            <m:sty m:val="p"/>
          </m:rPr>
          <w:rPr>
            <w:rFonts w:ascii="Cambria Math" w:hAnsi="Cambria Math" w:cs="Arial"/>
          </w:rPr>
          <m:t>0,5 (4-1</m:t>
        </m:r>
        <m:sSup>
          <m:sSupPr>
            <m:ctrlPr>
              <w:rPr>
                <w:rFonts w:ascii="Cambria Math" w:eastAsiaTheme="minorEastAsia" w:hAnsi="Cambria Math" w:cs="Arial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-3,5=1</m:t>
        </m:r>
      </m:oMath>
    </w:p>
    <w:p w14:paraId="7C6E143C" w14:textId="77777777" w:rsidR="00935FBB" w:rsidRDefault="00935FBB" w:rsidP="00935FBB">
      <w:pPr>
        <w:pStyle w:val="ekvaufgabe3-6sp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liegt nicht auf der Parabel </w:t>
      </w:r>
      <w:proofErr w:type="gramStart"/>
      <w:r>
        <w:rPr>
          <w:rFonts w:eastAsiaTheme="minorEastAsia"/>
        </w:rPr>
        <w:t xml:space="preserve">zu </w:t>
      </w:r>
      <w:proofErr w:type="gramEnd"/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aber auf der Parabel zu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260B45F9" w14:textId="634BF267" w:rsidR="00935FBB" w:rsidRPr="001379B8" w:rsidRDefault="00935FBB" w:rsidP="00661D35">
      <w:pPr>
        <w:pStyle w:val="ekvaufgabe3-6sp"/>
        <w:tabs>
          <w:tab w:val="clear" w:pos="3549"/>
          <w:tab w:val="left" w:pos="3402"/>
        </w:tabs>
        <w:rPr>
          <w:rFonts w:cs="Arial"/>
        </w:rPr>
      </w:pPr>
      <m:oMath>
        <m:r>
          <m:rPr>
            <m:sty m:val="p"/>
          </m:rPr>
          <w:rPr>
            <w:rFonts w:ascii="Cambria Math" w:hAnsi="Cambria Math"/>
          </w:rPr>
          <m:t>Q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-6</m:t>
            </m:r>
            <m: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w:rPr>
                <w:rStyle w:val="ekvabstand50prozent"/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: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(-6)=0,25⋅(-6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=9</m:t>
        </m:r>
      </m:oMath>
      <w:r>
        <w:rPr>
          <w:rFonts w:eastAsiaTheme="minorEastAsia"/>
        </w:rPr>
        <w:t>;</w:t>
      </w:r>
      <w:r w:rsidR="00661D35">
        <w:rPr>
          <w:rFonts w:eastAsiaTheme="minorEastAsia"/>
        </w:rPr>
        <w:tab/>
      </w: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(-6)=</m:t>
        </m:r>
        <m:r>
          <m:rPr>
            <m:sty m:val="p"/>
          </m:rPr>
          <w:rPr>
            <w:rFonts w:ascii="Cambria Math" w:hAnsi="Cambria Math" w:cs="Arial"/>
          </w:rPr>
          <m:t>0,5 (-6-1</m:t>
        </m:r>
        <m:sSup>
          <m:sSupPr>
            <m:ctrlPr>
              <w:rPr>
                <w:rFonts w:ascii="Cambria Math" w:hAnsi="Cambria Math" w:cs="Arial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-3,5=21≠</m:t>
        </m:r>
        <m:r>
          <m:rPr>
            <m:sty m:val="p"/>
          </m:rPr>
          <w:rPr>
            <w:rFonts w:ascii="Cambria Math" w:hAnsi="Cambria Math"/>
          </w:rPr>
          <m:t>9</m:t>
        </m:r>
      </m:oMath>
    </w:p>
    <w:p w14:paraId="198824D2" w14:textId="77777777" w:rsidR="00935FBB" w:rsidRPr="00872965" w:rsidRDefault="00935FBB" w:rsidP="00935FBB">
      <w:pPr>
        <w:pStyle w:val="ekvaufgabe3-6sp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liegt auf der Parabel </w:t>
      </w:r>
      <w:proofErr w:type="gramStart"/>
      <w:r>
        <w:rPr>
          <w:rFonts w:eastAsiaTheme="minorEastAsia"/>
        </w:rPr>
        <w:t>zu</w:t>
      </w:r>
      <w:r w:rsidRPr="001379B8">
        <w:rPr>
          <w:rFonts w:eastAsiaTheme="minorEastAsia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aber nicht auf der Parabel zu </w:t>
      </w:r>
      <m:oMath>
        <m:sSub>
          <m:sSubPr>
            <m:ctrlPr>
              <w:rPr>
                <w:rFonts w:ascii="Cambria Math" w:eastAsiaTheme="minorEastAsia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16F94B15" w14:textId="77777777" w:rsidR="00935FBB" w:rsidRDefault="00935FBB" w:rsidP="00643EEC">
      <w:pPr>
        <w:pStyle w:val="ekvgrundtexthalbe"/>
      </w:pPr>
    </w:p>
    <w:p w14:paraId="74C22058" w14:textId="77777777" w:rsidR="00935FBB" w:rsidRPr="00871017" w:rsidRDefault="00935FBB" w:rsidP="00935FBB">
      <w:pPr>
        <w:pStyle w:val="ekvaufgabe3-6sp"/>
        <w:rPr>
          <w:rFonts w:eastAsiaTheme="minorEastAsia"/>
          <w:b/>
          <w:bCs/>
        </w:rPr>
      </w:pPr>
      <w:r>
        <w:rPr>
          <w:rStyle w:val="ekvnummerierung"/>
          <w:szCs w:val="23"/>
        </w:rPr>
        <w:t>4</w:t>
      </w:r>
      <w:r>
        <w:rPr>
          <w:rStyle w:val="ekvnummerierung"/>
          <w:szCs w:val="23"/>
        </w:rPr>
        <w:tab/>
      </w:r>
      <w:r w:rsidRPr="00871017">
        <w:rPr>
          <w:rFonts w:eastAsiaTheme="minorEastAsia"/>
          <w:bCs/>
        </w:rPr>
        <w:t>Scheitelpunktform:</w:t>
      </w:r>
      <w:r>
        <w:rPr>
          <w:rFonts w:eastAsiaTheme="minorEastAsia"/>
          <w:bCs/>
        </w:rPr>
        <w:t xml:space="preserve"> </w:t>
      </w:r>
      <w:r w:rsidRPr="00871017">
        <w:rPr>
          <w:rFonts w:eastAsiaTheme="minorEastAsia"/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(x)=a (x-d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+e</m:t>
        </m:r>
      </m:oMath>
    </w:p>
    <w:p w14:paraId="565FC741" w14:textId="47E83710" w:rsidR="00935FBB" w:rsidRDefault="00935FBB" w:rsidP="00935FBB">
      <w:pPr>
        <w:pStyle w:val="ekvaufgabe3-6sp"/>
        <w:rPr>
          <w:rFonts w:eastAsiaTheme="minorEastAsia"/>
          <w:bCs/>
        </w:rPr>
      </w:pPr>
      <w:r>
        <w:rPr>
          <w:rFonts w:eastAsiaTheme="minorEastAsia"/>
          <w:bCs/>
        </w:rPr>
        <w:t xml:space="preserve">Funktion f: Der Scheitelpunkt </w:t>
      </w:r>
      <w:proofErr w:type="gramStart"/>
      <w:r>
        <w:rPr>
          <w:rFonts w:eastAsiaTheme="minorEastAsia"/>
          <w:bCs/>
        </w:rPr>
        <w:t>ist</w:t>
      </w:r>
      <w:r w:rsidRPr="004C4681">
        <w:rPr>
          <w:rFonts w:eastAsiaTheme="minorEastAsia"/>
          <w:bCs/>
        </w:rPr>
        <w:t xml:space="preserve">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S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w:rPr>
                <w:rStyle w:val="ekvabstand50prozent"/>
                <w:rFonts w:ascii="Cambria Math" w:hAnsi="Cambria Math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-3</m:t>
            </m:r>
          </m:e>
        </m:d>
      </m:oMath>
      <w:r>
        <w:rPr>
          <w:rFonts w:eastAsiaTheme="minorEastAsia"/>
          <w:bCs/>
        </w:rPr>
        <w:t xml:space="preserve">, also  </w:t>
      </w:r>
      <m:oMath>
        <m:r>
          <m:rPr>
            <m:sty m:val="p"/>
          </m:rPr>
          <w:rPr>
            <w:rFonts w:ascii="Cambria Math" w:eastAsiaTheme="minorEastAsia" w:hAnsi="Cambria Math"/>
          </w:rPr>
          <m:t>d=-2</m:t>
        </m:r>
      </m:oMath>
      <w:r>
        <w:rPr>
          <w:rFonts w:eastAsiaTheme="minorEastAsia"/>
          <w:bCs/>
        </w:rPr>
        <w:t xml:space="preserve">  und  </w:t>
      </w:r>
      <m:oMath>
        <m:r>
          <m:rPr>
            <m:sty m:val="p"/>
          </m:rPr>
          <w:rPr>
            <w:rFonts w:ascii="Cambria Math" w:eastAsiaTheme="minorEastAsia" w:hAnsi="Cambria Math"/>
          </w:rPr>
          <m:t>e=-3</m:t>
        </m:r>
      </m:oMath>
      <w:r>
        <w:rPr>
          <w:rFonts w:eastAsiaTheme="minorEastAsia"/>
          <w:bCs/>
        </w:rPr>
        <w:t xml:space="preserve">.  Wenn man vom Scheitelpunkt eine Einheit nach rechts geht, muss man sich eine Einheit nach oben bewegen, um die Parabel zu erreichen. </w:t>
      </w:r>
      <w:r>
        <w:rPr>
          <w:rFonts w:eastAsiaTheme="minorEastAsia"/>
          <w:bCs/>
        </w:rPr>
        <w:br/>
        <w:t xml:space="preserve">Also </w:t>
      </w:r>
      <w:proofErr w:type="gramStart"/>
      <w:r>
        <w:rPr>
          <w:rFonts w:eastAsiaTheme="minorEastAsia"/>
          <w:bCs/>
        </w:rPr>
        <w:t xml:space="preserve">ist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a=1</m:t>
        </m:r>
      </m:oMath>
      <w:r>
        <w:rPr>
          <w:rFonts w:eastAsiaTheme="minorEastAsia"/>
          <w:bCs/>
        </w:rPr>
        <w:t xml:space="preserve">.  Die Scheitelpunktform lautet also:  </w:t>
      </w:r>
      <w:bookmarkStart w:id="1" w:name="_Hlk42173569"/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(x)=1⋅(x-(-2)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-3=(x+2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-3</m:t>
        </m:r>
      </m:oMath>
      <w:r>
        <w:rPr>
          <w:rFonts w:eastAsiaTheme="minorEastAsia"/>
          <w:bCs/>
        </w:rPr>
        <w:t>.</w:t>
      </w:r>
    </w:p>
    <w:bookmarkEnd w:id="1"/>
    <w:p w14:paraId="336BE90C" w14:textId="26180D63" w:rsidR="00935FBB" w:rsidRDefault="00935FBB" w:rsidP="00935FBB">
      <w:pPr>
        <w:pStyle w:val="ekvaufgabe3-6sp"/>
        <w:rPr>
          <w:rFonts w:eastAsiaTheme="minorEastAsia"/>
          <w:bCs/>
        </w:rPr>
      </w:pPr>
      <w:r>
        <w:rPr>
          <w:rFonts w:eastAsiaTheme="minorEastAsia"/>
          <w:bCs/>
        </w:rPr>
        <w:t xml:space="preserve">Funktion g: Der Scheitelpunkt </w:t>
      </w:r>
      <w:proofErr w:type="gramStart"/>
      <w:r>
        <w:rPr>
          <w:rFonts w:eastAsiaTheme="minorEastAsia"/>
          <w:bCs/>
        </w:rPr>
        <w:t>ist</w:t>
      </w:r>
      <w:r w:rsidRPr="004C4681">
        <w:rPr>
          <w:rFonts w:eastAsiaTheme="minorEastAsia"/>
          <w:bCs/>
        </w:rPr>
        <w:t xml:space="preserve">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S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  <m: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w:rPr>
                <w:rStyle w:val="ekvabstand50prozent"/>
                <w:rFonts w:ascii="Cambria Math" w:hAnsi="Cambria Math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-4</m:t>
            </m:r>
          </m:e>
        </m:d>
      </m:oMath>
      <w:r>
        <w:rPr>
          <w:rFonts w:eastAsiaTheme="minorEastAsia"/>
          <w:bCs/>
        </w:rPr>
        <w:t xml:space="preserve">, also  </w:t>
      </w:r>
      <m:oMath>
        <m:r>
          <m:rPr>
            <m:sty m:val="p"/>
          </m:rPr>
          <w:rPr>
            <w:rFonts w:ascii="Cambria Math" w:eastAsiaTheme="minorEastAsia" w:hAnsi="Cambria Math"/>
          </w:rPr>
          <m:t>d=1</m:t>
        </m:r>
      </m:oMath>
      <w:r>
        <w:rPr>
          <w:rFonts w:eastAsiaTheme="minorEastAsia"/>
          <w:bCs/>
        </w:rPr>
        <w:t xml:space="preserve">  und  </w:t>
      </w:r>
      <m:oMath>
        <m:r>
          <m:rPr>
            <m:sty m:val="p"/>
          </m:rPr>
          <w:rPr>
            <w:rFonts w:ascii="Cambria Math" w:eastAsiaTheme="minorEastAsia" w:hAnsi="Cambria Math"/>
          </w:rPr>
          <m:t>e=-4</m:t>
        </m:r>
      </m:oMath>
      <w:r>
        <w:rPr>
          <w:rFonts w:eastAsiaTheme="minorEastAsia"/>
          <w:bCs/>
        </w:rPr>
        <w:t xml:space="preserve">.  Wenn man vom Scheitelpunkt eine Einheit nach rechts geht, muss man sich zwei Einheiten nach oben bewegen, um die Parabel zu erreichen. </w:t>
      </w:r>
      <w:r>
        <w:rPr>
          <w:rFonts w:eastAsiaTheme="minorEastAsia"/>
          <w:bCs/>
        </w:rPr>
        <w:br/>
        <w:t xml:space="preserve">Also </w:t>
      </w:r>
      <w:proofErr w:type="gramStart"/>
      <w:r>
        <w:rPr>
          <w:rFonts w:eastAsiaTheme="minorEastAsia"/>
          <w:bCs/>
        </w:rPr>
        <w:t xml:space="preserve">ist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a=2</m:t>
        </m:r>
      </m:oMath>
      <w:r>
        <w:rPr>
          <w:rFonts w:eastAsiaTheme="minorEastAsia"/>
          <w:bCs/>
        </w:rPr>
        <w:t xml:space="preserve">.  Die Scheitelpunktform lautet also:  </w:t>
      </w:r>
      <w:bookmarkStart w:id="2" w:name="_Hlk42173584"/>
      <m:oMath>
        <m:r>
          <m:rPr>
            <m:sty m:val="p"/>
          </m:rPr>
          <w:rPr>
            <w:rFonts w:ascii="Cambria Math" w:eastAsiaTheme="minorEastAsia" w:hAnsi="Cambria Math"/>
          </w:rPr>
          <m:t>g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(x)=2⋅(x-1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-4</m:t>
        </m:r>
      </m:oMath>
      <w:r>
        <w:rPr>
          <w:rFonts w:eastAsiaTheme="minorEastAsia"/>
          <w:bCs/>
        </w:rPr>
        <w:t>.</w:t>
      </w:r>
    </w:p>
    <w:bookmarkEnd w:id="2"/>
    <w:p w14:paraId="4DD8426E" w14:textId="1448E589" w:rsidR="00935FBB" w:rsidRDefault="00935FBB" w:rsidP="00935FBB">
      <w:pPr>
        <w:pStyle w:val="ekvaufgabe3-6sp"/>
        <w:rPr>
          <w:rFonts w:eastAsiaTheme="minorEastAsia"/>
          <w:bCs/>
        </w:rPr>
      </w:pPr>
      <w:r>
        <w:rPr>
          <w:rFonts w:eastAsiaTheme="minorEastAsia"/>
          <w:bCs/>
        </w:rPr>
        <w:t xml:space="preserve">Funktion h: Der Scheitelpunkt </w:t>
      </w:r>
      <w:proofErr w:type="gramStart"/>
      <w:r w:rsidRPr="007341A0">
        <w:rPr>
          <w:rFonts w:eastAsiaTheme="minorEastAsia"/>
          <w:bCs/>
        </w:rPr>
        <w:t xml:space="preserve">ist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S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-2,5</m:t>
            </m:r>
            <m: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w:rPr>
                <w:rStyle w:val="ekvabstand50prozent"/>
                <w:rFonts w:ascii="Cambria Math" w:hAnsi="Cambria Math"/>
              </w:rPr>
              <m:t xml:space="preserve"> </m:t>
            </m:r>
            <m:r>
              <w:rPr>
                <w:rFonts w:ascii="Cambria Math" w:eastAsiaTheme="minorEastAsia" w:hAnsi="Cambria Math"/>
              </w:rPr>
              <m:t>2</m:t>
            </m:r>
          </m:e>
        </m:d>
      </m:oMath>
      <w:r w:rsidRPr="007341A0">
        <w:rPr>
          <w:rFonts w:eastAsiaTheme="minorEastAsia"/>
          <w:bCs/>
        </w:rPr>
        <w:t>, also</w:t>
      </w:r>
      <w:r>
        <w:rPr>
          <w:rFonts w:eastAsiaTheme="minorEastAsia"/>
          <w:bCs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d=-2,5</m:t>
        </m:r>
      </m:oMath>
      <w:r>
        <w:rPr>
          <w:rFonts w:eastAsiaTheme="minorEastAsia"/>
          <w:bCs/>
        </w:rPr>
        <w:t xml:space="preserve">  und  </w:t>
      </w:r>
      <m:oMath>
        <m:r>
          <m:rPr>
            <m:sty m:val="p"/>
          </m:rPr>
          <w:rPr>
            <w:rFonts w:ascii="Cambria Math" w:eastAsiaTheme="minorEastAsia" w:hAnsi="Cambria Math"/>
          </w:rPr>
          <m:t>e=2</m:t>
        </m:r>
      </m:oMath>
      <w:r>
        <w:rPr>
          <w:rFonts w:eastAsiaTheme="minorEastAsia"/>
          <w:bCs/>
        </w:rPr>
        <w:t xml:space="preserve">. Wenn man vom Scheitelpunkt eine Einheit nach rechts geht, muss man sich eine Einheit nach unten bewegen, um die Parabel zu erreichen. </w:t>
      </w:r>
      <w:r>
        <w:rPr>
          <w:rFonts w:eastAsiaTheme="minorEastAsia"/>
          <w:bCs/>
        </w:rPr>
        <w:br/>
        <w:t xml:space="preserve">Also </w:t>
      </w:r>
      <w:proofErr w:type="gramStart"/>
      <w:r>
        <w:rPr>
          <w:rFonts w:eastAsiaTheme="minorEastAsia"/>
          <w:bCs/>
        </w:rPr>
        <w:t xml:space="preserve">ist 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</w:rPr>
          <m:t>a=-1</m:t>
        </m:r>
      </m:oMath>
      <w:r>
        <w:rPr>
          <w:rFonts w:eastAsiaTheme="minorEastAsia"/>
          <w:bCs/>
        </w:rPr>
        <w:t xml:space="preserve">.  Die Scheitelpunktform lautet also:  </w:t>
      </w:r>
      <w:bookmarkStart w:id="3" w:name="_Hlk42173601"/>
      <m:oMath>
        <m:r>
          <m:rPr>
            <m:sty m:val="p"/>
          </m:rPr>
          <w:rPr>
            <w:rFonts w:ascii="Cambria Math" w:eastAsiaTheme="minorEastAsia" w:hAnsi="Cambria Math"/>
          </w:rPr>
          <m:t>h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(x)=-1⋅(x-(-2,5)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+2=-(x+2,5</m:t>
        </m:r>
        <m:sSup>
          <m:sSupPr>
            <m:ctrlPr>
              <w:rPr>
                <w:rFonts w:ascii="Cambria Math" w:eastAsiaTheme="minorEastAsia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  <w:bCs/>
        </w:rPr>
        <w:t xml:space="preserve"> .</w:t>
      </w:r>
      <w:bookmarkEnd w:id="3"/>
    </w:p>
    <w:p w14:paraId="7C796454" w14:textId="77777777" w:rsidR="00935FBB" w:rsidRDefault="00935FBB" w:rsidP="00935FBB">
      <w:pPr>
        <w:pStyle w:val="ekvgrundtexthalbe"/>
        <w:spacing w:line="40" w:lineRule="exact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791"/>
        <w:gridCol w:w="283"/>
        <w:gridCol w:w="247"/>
        <w:gridCol w:w="2041"/>
        <w:gridCol w:w="2081"/>
        <w:gridCol w:w="166"/>
        <w:gridCol w:w="717"/>
      </w:tblGrid>
      <w:tr w:rsidR="00935FBB" w:rsidRPr="00C172AE" w14:paraId="00117B0C" w14:textId="77777777" w:rsidTr="00661D3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80AD9B5" w14:textId="77777777" w:rsidR="00935FBB" w:rsidRPr="00AE65F6" w:rsidRDefault="00935FBB" w:rsidP="00F610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EE3E0" w14:textId="62FF0570" w:rsidR="00935FBB" w:rsidRPr="00FE23B5" w:rsidRDefault="00935FBB" w:rsidP="00F610C6">
            <w:pPr>
              <w:pStyle w:val="ekvkolumnentitel"/>
            </w:pPr>
            <w:r w:rsidRPr="00935FBB">
              <w:t>I</w:t>
            </w:r>
            <w:r w:rsidR="005F59B7">
              <w:t>I</w:t>
            </w:r>
            <w:r w:rsidRPr="00935FBB">
              <w:t xml:space="preserve"> Quadratische Funktionen, Check-out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8CA29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0732B" w14:textId="77777777" w:rsidR="00935FBB" w:rsidRPr="007C1230" w:rsidRDefault="00935FBB" w:rsidP="00F610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EFE3A" w14:textId="77777777" w:rsidR="00935FBB" w:rsidRPr="007C1230" w:rsidRDefault="004C1D99" w:rsidP="00661D35">
            <w:pPr>
              <w:pStyle w:val="ekvkvnummer"/>
              <w:jc w:val="right"/>
            </w:pPr>
            <w:r w:rsidRPr="004C1D99">
              <w:t>Lösungen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723BED74" w14:textId="77777777" w:rsidR="00935FBB" w:rsidRPr="007636A0" w:rsidRDefault="00935FBB" w:rsidP="00F610C6">
            <w:pPr>
              <w:pStyle w:val="ekvkapitel"/>
              <w:rPr>
                <w:color w:val="FFFFFF" w:themeColor="background1"/>
              </w:rPr>
            </w:pPr>
          </w:p>
        </w:tc>
      </w:tr>
      <w:tr w:rsidR="00935FBB" w:rsidRPr="00BF17F2" w14:paraId="3D06D951" w14:textId="77777777" w:rsidTr="00935F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9AA313C" w14:textId="77777777" w:rsidR="00935FBB" w:rsidRDefault="00935FBB" w:rsidP="00F610C6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2D547BE6" wp14:editId="1D21F1A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2F9547" w14:textId="77777777" w:rsidR="00935FBB" w:rsidRDefault="00935FBB" w:rsidP="00F610C6">
            <w:pPr>
              <w:rPr>
                <w:color w:val="FFFFFF" w:themeColor="background1"/>
              </w:rPr>
            </w:pPr>
          </w:p>
          <w:p w14:paraId="297E9B0A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9"/>
            <w:tcBorders>
              <w:top w:val="nil"/>
              <w:left w:val="nil"/>
              <w:bottom w:val="nil"/>
            </w:tcBorders>
            <w:noWrap/>
            <w:vAlign w:val="bottom"/>
          </w:tcPr>
          <w:p w14:paraId="790E84BA" w14:textId="77777777" w:rsidR="00935FBB" w:rsidRPr="00BF17F2" w:rsidRDefault="00935FBB" w:rsidP="00F610C6">
            <w:pPr>
              <w:rPr>
                <w:color w:val="FFFFFF" w:themeColor="background1"/>
              </w:rPr>
            </w:pPr>
          </w:p>
        </w:tc>
      </w:tr>
      <w:tr w:rsidR="00935FBB" w14:paraId="3CF3D209" w14:textId="77777777" w:rsidTr="00935FBB">
        <w:tblPrEx>
          <w:tblBorders>
            <w:insideH w:val="none" w:sz="0" w:space="0" w:color="auto"/>
          </w:tblBorders>
        </w:tblPrEx>
        <w:trPr>
          <w:gridBefore w:val="2"/>
          <w:gridAfter w:val="1"/>
          <w:wBefore w:w="930" w:type="dxa"/>
          <w:wAfter w:w="717" w:type="dxa"/>
        </w:trPr>
        <w:tc>
          <w:tcPr>
            <w:tcW w:w="453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CBDB1B" w14:textId="54A1DC29" w:rsidR="00935FBB" w:rsidRDefault="00935FBB" w:rsidP="00F610C6">
            <w:pPr>
              <w:pStyle w:val="ekvaufgabe2-4sp"/>
              <w:tabs>
                <w:tab w:val="clear" w:pos="2410"/>
                <w:tab w:val="left" w:pos="1022"/>
              </w:tabs>
            </w:pPr>
            <w:r>
              <w:rPr>
                <w:rStyle w:val="ekvnummerierung"/>
                <w:szCs w:val="23"/>
              </w:rPr>
              <w:t>5</w:t>
            </w:r>
            <w:r>
              <w:tab/>
              <w:t>a)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(x)=-2(x-2,5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-5,5</m:t>
              </m:r>
            </m:oMath>
          </w:p>
          <w:p w14:paraId="09A17D1E" w14:textId="34C77ED7" w:rsidR="00935FBB" w:rsidRDefault="00935FBB" w:rsidP="00F610C6">
            <w:pPr>
              <w:pStyle w:val="ekvaufgabe2-4sp"/>
              <w:tabs>
                <w:tab w:val="clear" w:pos="2410"/>
                <w:tab w:val="left" w:pos="1022"/>
              </w:tabs>
            </w:pPr>
            <w:r>
              <w:tab/>
            </w:r>
            <w:r>
              <w:tab/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=-2⋅(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x+6,25)-5,5</m:t>
              </m:r>
            </m:oMath>
          </w:p>
          <w:p w14:paraId="1349A75E" w14:textId="6459D35F" w:rsidR="00935FBB" w:rsidRDefault="00935FBB" w:rsidP="00F610C6">
            <w:pPr>
              <w:pStyle w:val="ekvaufgabe2-4sp"/>
              <w:tabs>
                <w:tab w:val="clear" w:pos="2410"/>
                <w:tab w:val="left" w:pos="1022"/>
              </w:tabs>
            </w:pPr>
            <w:r>
              <w:tab/>
            </w:r>
            <w:r>
              <w:tab/>
            </w:r>
            <w:r>
              <w:tab/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x-12,5-5,5</m:t>
              </m:r>
            </m:oMath>
          </w:p>
          <w:p w14:paraId="0BA66EDC" w14:textId="650ED879" w:rsidR="00935FBB" w:rsidRDefault="00935FBB" w:rsidP="00F610C6">
            <w:pPr>
              <w:pStyle w:val="ekvaufgabe2-4sp"/>
              <w:tabs>
                <w:tab w:val="clear" w:pos="2410"/>
                <w:tab w:val="left" w:pos="1022"/>
              </w:tabs>
            </w:pPr>
            <w:r>
              <w:tab/>
            </w:r>
            <w:r>
              <w:tab/>
            </w:r>
            <w:r>
              <w:tab/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x-18</m:t>
              </m:r>
            </m:oMath>
          </w:p>
          <w:p w14:paraId="0AF799C2" w14:textId="77777777" w:rsidR="00935FBB" w:rsidRPr="007E3701" w:rsidRDefault="00935FBB" w:rsidP="00F610C6">
            <w:pPr>
              <w:pStyle w:val="ekvaufgabe2-4sp"/>
              <w:tabs>
                <w:tab w:val="clear" w:pos="2410"/>
                <w:tab w:val="left" w:pos="1134"/>
              </w:tabs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7D264EB" w14:textId="77777777" w:rsidR="00935FBB" w:rsidRDefault="00935FBB" w:rsidP="00F610C6">
            <w:pPr>
              <w:pStyle w:val="ekvaufgabe2-4sp"/>
            </w:pPr>
          </w:p>
        </w:tc>
        <w:tc>
          <w:tcPr>
            <w:tcW w:w="4535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D76631D" w14:textId="5A17B55A" w:rsidR="00935FBB" w:rsidRDefault="00935FBB" w:rsidP="00F610C6">
            <w:pPr>
              <w:pStyle w:val="ekvaufgabe2-4sp"/>
              <w:tabs>
                <w:tab w:val="clear" w:pos="2410"/>
                <w:tab w:val="left" w:pos="1022"/>
              </w:tabs>
            </w:pPr>
            <w:r>
              <w:t>b)</w:t>
            </w:r>
            <w:r w:rsidR="00643EEC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(x)=3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x+73</m:t>
              </m:r>
            </m:oMath>
          </w:p>
          <w:p w14:paraId="01C51DEA" w14:textId="1EF2688E" w:rsidR="00935FBB" w:rsidRDefault="00935FBB" w:rsidP="00F610C6">
            <w:pPr>
              <w:pStyle w:val="ekvaufgabe2-4sp"/>
            </w:pPr>
            <w:r>
              <w:tab/>
            </w:r>
            <w:r>
              <w:tab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=3⋅[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x]+73</m:t>
              </m:r>
            </m:oMath>
          </w:p>
          <w:p w14:paraId="02194D56" w14:textId="22940C25" w:rsidR="00935FBB" w:rsidRDefault="00935FBB" w:rsidP="00F610C6">
            <w:pPr>
              <w:pStyle w:val="ekvaufgabe2-4sp"/>
            </w:pPr>
            <w:r>
              <w:tab/>
            </w:r>
            <w:r>
              <w:tab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=3⋅[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-2⋅5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]+73</m:t>
              </m:r>
            </m:oMath>
          </w:p>
          <w:p w14:paraId="1FB89FFB" w14:textId="29FAD130" w:rsidR="00935FBB" w:rsidRDefault="00935FBB" w:rsidP="00F610C6">
            <w:pPr>
              <w:pStyle w:val="ekvaufgabe2-4sp"/>
            </w:pPr>
            <w:r>
              <w:tab/>
            </w:r>
            <w:r>
              <w:tab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=3⋅[(x-5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-25]+73</m:t>
              </m:r>
            </m:oMath>
          </w:p>
          <w:p w14:paraId="08DE3274" w14:textId="6C259076" w:rsidR="00935FBB" w:rsidRDefault="00935FBB" w:rsidP="00F610C6">
            <w:pPr>
              <w:pStyle w:val="ekvaufgabe2-4sp"/>
            </w:pPr>
            <w:r>
              <w:tab/>
            </w:r>
            <w:r>
              <w:tab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=3⋅(x-5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-75+73</m:t>
              </m:r>
            </m:oMath>
          </w:p>
          <w:p w14:paraId="4F4248E8" w14:textId="4F064B2F" w:rsidR="00935FBB" w:rsidRPr="002806F1" w:rsidRDefault="00935FBB" w:rsidP="00F610C6">
            <w:pPr>
              <w:pStyle w:val="ekvaufgabe2-4sp"/>
            </w:pPr>
            <w:r>
              <w:tab/>
            </w:r>
            <w:r>
              <w:tab/>
            </w:r>
            <m:oMath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=3⋅(x-5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oMath>
          </w:p>
        </w:tc>
      </w:tr>
    </w:tbl>
    <w:p w14:paraId="70CD705E" w14:textId="77777777" w:rsidR="00935FBB" w:rsidRDefault="00935FBB" w:rsidP="005F37BA">
      <w:pPr>
        <w:pStyle w:val="ekvgrundtexthalbe"/>
      </w:pPr>
    </w:p>
    <w:tbl>
      <w:tblPr>
        <w:tblW w:w="9353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935FBB" w14:paraId="53203B0E" w14:textId="77777777" w:rsidTr="003010B9"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145CC2D5" w14:textId="77777777" w:rsidR="00935FBB" w:rsidRDefault="00935FBB" w:rsidP="00F610C6">
            <w:pPr>
              <w:pStyle w:val="ekvaufgabe2-4sp"/>
            </w:pPr>
            <w:r>
              <w:rPr>
                <w:rStyle w:val="ekvnummerierung"/>
                <w:szCs w:val="23"/>
              </w:rPr>
              <w:t>6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(x)=a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(x-d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+e</m:t>
              </m:r>
            </m:oMath>
          </w:p>
          <w:p w14:paraId="45AB2272" w14:textId="1E42AB5B" w:rsidR="00935FBB" w:rsidRDefault="00935FBB" w:rsidP="00F610C6">
            <w:pPr>
              <w:pStyle w:val="ekvaufgabe2-4sp"/>
            </w:pPr>
            <w:r>
              <w:t xml:space="preserve">Scheitelpunkt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>
              <w:t xml:space="preserve"> </w:t>
            </w:r>
            <w:r w:rsidRPr="007175BA">
              <w:rPr>
                <w:rFonts w:cs="Arial"/>
              </w:rPr>
              <w:t>→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d=1</m:t>
              </m:r>
            </m:oMath>
            <w:r>
              <w:t xml:space="preserve">  und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e=2</m:t>
              </m:r>
            </m:oMath>
            <w:r>
              <w:t xml:space="preserve">. </w:t>
            </w:r>
            <w:r>
              <w:br/>
              <w:t xml:space="preserve">Einsetzen in die Scheitelpunktform: </w:t>
            </w:r>
          </w:p>
          <w:p w14:paraId="51554AAD" w14:textId="77777777" w:rsidR="00935FBB" w:rsidRDefault="00935FBB" w:rsidP="00F610C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(x)=a⋅(x-1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oMath>
            <w:r>
              <w:t xml:space="preserve">  </w:t>
            </w:r>
          </w:p>
          <w:p w14:paraId="501EB1D4" w14:textId="419A6F2C" w:rsidR="00935FBB" w:rsidRDefault="00935FBB" w:rsidP="00F610C6">
            <w:pPr>
              <w:pStyle w:val="ekvaufgabe2-4sp"/>
            </w:pPr>
            <w:r>
              <w:t xml:space="preserve">Einsetzen der Koordinaten von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10</m:t>
                  </m:r>
                </m:e>
              </m:d>
            </m:oMath>
            <w:r w:rsidR="00897675">
              <w:rPr>
                <w:rFonts w:eastAsiaTheme="minorEastAsia"/>
              </w:rPr>
              <w:t>:</w:t>
            </w:r>
          </w:p>
          <w:p w14:paraId="4498E9D5" w14:textId="77777777" w:rsidR="00935FBB" w:rsidRDefault="00935FBB" w:rsidP="00F610C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0=a⋅(3-1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oMath>
            <w:r>
              <w:t xml:space="preserve">  </w:t>
            </w:r>
          </w:p>
          <w:p w14:paraId="394F65B9" w14:textId="77777777" w:rsidR="00935FBB" w:rsidRDefault="00935FBB" w:rsidP="00F610C6">
            <w:pPr>
              <w:pStyle w:val="ekvaufgabe2-4sp"/>
            </w:pPr>
            <w:r>
              <w:t xml:space="preserve">Auflösen nach a: </w:t>
            </w:r>
          </w:p>
          <w:p w14:paraId="35FE3FC7" w14:textId="4239CF78" w:rsidR="00935FBB" w:rsidRDefault="005F37BA" w:rsidP="005F37BA">
            <w:pPr>
              <w:pStyle w:val="ekvaufgabe3-6sp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a⋅4+2</m:t>
              </m:r>
            </m:oMath>
            <w:r w:rsidR="00935FBB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-2</m:t>
                  </m:r>
                </m:e>
              </m:d>
            </m:oMath>
          </w:p>
          <w:p w14:paraId="75E17966" w14:textId="024B9FBF" w:rsidR="00935FBB" w:rsidRPr="003147C3" w:rsidRDefault="005F37BA" w:rsidP="005F37BA">
            <w:pPr>
              <w:pStyle w:val="ekvaufgabe3-6sp"/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    -2=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 a</m:t>
              </m:r>
            </m:oMath>
            <w:r w:rsidR="00935FBB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 :4</m:t>
                  </m:r>
                </m:e>
              </m:d>
            </m:oMath>
          </w:p>
          <w:p w14:paraId="65FB4287" w14:textId="37FFDEAA" w:rsidR="00935FBB" w:rsidRDefault="00935FBB" w:rsidP="005F37BA">
            <w:pPr>
              <w:pStyle w:val="ekvaufgabe3-6sp"/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a=-0,5</m:t>
              </m:r>
            </m:oMath>
            <w:r>
              <w:t xml:space="preserve"> </w:t>
            </w:r>
          </w:p>
          <w:p w14:paraId="73341446" w14:textId="77777777" w:rsidR="00935FBB" w:rsidRDefault="00935FBB" w:rsidP="00F610C6">
            <w:pPr>
              <w:pStyle w:val="ekvaufgabe2-4sp"/>
            </w:pPr>
            <w:r>
              <w:t xml:space="preserve">Aufstellen der Funktionsgleichung: </w:t>
            </w:r>
          </w:p>
          <w:p w14:paraId="2FFABC77" w14:textId="77777777" w:rsidR="00935FBB" w:rsidRPr="00563FC5" w:rsidRDefault="00935FBB" w:rsidP="00F610C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(x)=-0,5⋅(x-1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oMath>
            <w:r>
              <w:t xml:space="preserve">   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411CDE99" w14:textId="05C7BC81" w:rsidR="00935FBB" w:rsidRDefault="00935FBB" w:rsidP="00F610C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0B94645C" w14:textId="77777777" w:rsidR="00935FBB" w:rsidRDefault="00935FBB" w:rsidP="003010B9">
            <w:pPr>
              <w:pStyle w:val="ekvaufgabe2-4sp"/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=a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+b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x+c</m:t>
              </m:r>
            </m:oMath>
            <w:r>
              <w:br/>
              <w:t xml:space="preserve">Anhand von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B(0 |-9)</m:t>
              </m:r>
            </m:oMath>
            <w:r>
              <w:t xml:space="preserve">  kann man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c=-9</m:t>
              </m:r>
            </m:oMath>
            <w:r>
              <w:t xml:space="preserve">  ablesen. </w:t>
            </w:r>
          </w:p>
          <w:p w14:paraId="56DAC98E" w14:textId="77777777" w:rsidR="00935FBB" w:rsidRPr="003C24B1" w:rsidRDefault="00935FBB" w:rsidP="003010B9">
            <w:pPr>
              <w:pStyle w:val="ekvaufgabe2-4sp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(x)=a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+b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x-9</m:t>
                </m:r>
              </m:oMath>
            </m:oMathPara>
          </w:p>
          <w:p w14:paraId="227325E7" w14:textId="11ACECFF" w:rsidR="00935FBB" w:rsidRDefault="00935FBB" w:rsidP="003010B9">
            <w:pPr>
              <w:pStyle w:val="ekvaufgabe2-4sp"/>
            </w:pPr>
            <w:r>
              <w:t xml:space="preserve">Durch Einsetzen der Koordinaten von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>
              <w:t xml:space="preserve">  </w:t>
            </w:r>
          </w:p>
          <w:p w14:paraId="6F9ED62D" w14:textId="07D4EDD6" w:rsidR="00C64165" w:rsidRDefault="00935FBB" w:rsidP="003010B9">
            <w:pPr>
              <w:pStyle w:val="ekvaufgabe2-4sp"/>
            </w:pPr>
            <w:r>
              <w:t xml:space="preserve">und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>
              <w:t xml:space="preserve">  erhält man:</w:t>
            </w:r>
            <w:r w:rsidR="00C64165">
              <w:t xml:space="preserve"> </w:t>
            </w:r>
          </w:p>
          <w:p w14:paraId="730A29DD" w14:textId="03D1CAD6" w:rsidR="00C64165" w:rsidRDefault="00CA3865" w:rsidP="003010B9">
            <w:pPr>
              <w:pStyle w:val="ekvaufgabe2-4sp"/>
              <w:tabs>
                <w:tab w:val="clear" w:pos="340"/>
                <w:tab w:val="clear" w:pos="2410"/>
                <w:tab w:val="clear" w:pos="2750"/>
                <w:tab w:val="left" w:pos="264"/>
                <w:tab w:val="left" w:pos="2937"/>
              </w:tabs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3=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a⋅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perscript"/>
                    </w:rPr>
                    <m:t>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per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+b⋅6-9</m:t>
              </m:r>
            </m:oMath>
            <w:r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+ 9</m:t>
                  </m:r>
                </m:e>
              </m:d>
            </m:oMath>
          </w:p>
          <w:p w14:paraId="3A354AF5" w14:textId="7DEAF22E" w:rsidR="00C64165" w:rsidRPr="00F54D6A" w:rsidRDefault="00CA3865" w:rsidP="003010B9">
            <w:pPr>
              <w:pStyle w:val="ekvaufgabe2-4sp"/>
              <w:tabs>
                <w:tab w:val="clear" w:pos="340"/>
                <w:tab w:val="clear" w:pos="2410"/>
                <w:tab w:val="clear" w:pos="2750"/>
                <w:tab w:val="left" w:pos="264"/>
                <w:tab w:val="left" w:pos="2937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3=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a⋅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+b⋅1-9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+ 9</m:t>
                  </m:r>
                </m:e>
              </m:d>
            </m:oMath>
          </w:p>
          <w:p w14:paraId="158F621B" w14:textId="21D6E67A" w:rsidR="00C64165" w:rsidRDefault="00CA3865" w:rsidP="003010B9">
            <w:pPr>
              <w:pStyle w:val="ekvaufgabe2-4sp"/>
              <w:tabs>
                <w:tab w:val="clear" w:pos="680"/>
                <w:tab w:val="clear" w:pos="2410"/>
                <w:tab w:val="clear" w:pos="2750"/>
                <w:tab w:val="left" w:pos="2937"/>
              </w:tabs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Ia:</m:t>
              </m:r>
            </m:oMath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12=</m:t>
              </m:r>
            </m:oMath>
            <w:r w:rsidR="00C64165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a+6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oMath>
          </w:p>
          <w:p w14:paraId="54806B2A" w14:textId="48747545" w:rsidR="00C64165" w:rsidRDefault="00CA3865" w:rsidP="003010B9">
            <w:pPr>
              <w:pStyle w:val="ekvaufgabe2-4sp"/>
              <w:tabs>
                <w:tab w:val="clear" w:pos="680"/>
                <w:tab w:val="clear" w:pos="2410"/>
                <w:tab w:val="clear" w:pos="2750"/>
                <w:tab w:val="left" w:pos="2937"/>
              </w:tabs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IIa:</m:t>
              </m:r>
            </m:oMath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12=</m:t>
              </m:r>
            </m:oMath>
            <w:r w:rsidR="00C64165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a+b</m:t>
              </m:r>
            </m:oMath>
            <w:r w:rsidR="001C1ACF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 b</m:t>
                  </m:r>
                </m:e>
              </m:d>
            </m:oMath>
          </w:p>
          <w:p w14:paraId="7056B80F" w14:textId="3C7FA688" w:rsidR="001C1ACF" w:rsidRDefault="001C1ACF" w:rsidP="003010B9">
            <w:pPr>
              <w:pStyle w:val="ekvaufgabe2-4sp"/>
              <w:tabs>
                <w:tab w:val="clear" w:pos="680"/>
                <w:tab w:val="clear" w:pos="2410"/>
                <w:tab w:val="clear" w:pos="2750"/>
                <w:tab w:val="left" w:pos="2937"/>
              </w:tabs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IIb:</m:t>
              </m:r>
            </m:oMath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12-b=a</m:t>
              </m:r>
            </m:oMath>
            <w:r>
              <w:rPr>
                <w:rFonts w:eastAsiaTheme="minorEastAsia"/>
              </w:rPr>
              <w:tab/>
            </w:r>
            <w:r w:rsidR="003010B9">
              <w:rPr>
                <w:rFonts w:eastAsiaTheme="minorEastAsia"/>
              </w:rPr>
              <w:t xml:space="preserve"> </w:t>
            </w:r>
            <w:r w:rsidRPr="001C1ACF">
              <w:rPr>
                <w:rFonts w:eastAsiaTheme="minorEastAsia"/>
              </w:rPr>
              <w:t>in Ia</w:t>
            </w:r>
            <w:r w:rsidRPr="001C1ACF">
              <w:rPr>
                <w:rFonts w:eastAsiaTheme="minorEastAsia"/>
              </w:rPr>
              <w:tab/>
            </w:r>
          </w:p>
          <w:tbl>
            <w:tblPr>
              <w:tblStyle w:val="ekvtabelleohneLinien"/>
              <w:tblW w:w="4455" w:type="dxa"/>
              <w:tblLayout w:type="fixed"/>
              <w:tblLook w:val="04A0" w:firstRow="1" w:lastRow="0" w:firstColumn="1" w:lastColumn="0" w:noHBand="0" w:noVBand="1"/>
            </w:tblPr>
            <w:tblGrid>
              <w:gridCol w:w="1071"/>
              <w:gridCol w:w="1877"/>
              <w:gridCol w:w="1507"/>
            </w:tblGrid>
            <w:tr w:rsidR="00935FBB" w:rsidRPr="003C24B1" w14:paraId="08F3D841" w14:textId="77777777" w:rsidTr="00BC0896">
              <w:tc>
                <w:tcPr>
                  <w:tcW w:w="1071" w:type="dxa"/>
                </w:tcPr>
                <w:p w14:paraId="0313E9EB" w14:textId="77777777" w:rsidR="00935FBB" w:rsidRPr="008A5518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-28"/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12=</m:t>
                      </m:r>
                    </m:oMath>
                  </m:oMathPara>
                </w:p>
              </w:tc>
              <w:tc>
                <w:tcPr>
                  <w:tcW w:w="1877" w:type="dxa"/>
                </w:tcPr>
                <w:p w14:paraId="2E018642" w14:textId="77777777" w:rsidR="00935FBB" w:rsidRPr="00F54D6A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57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36⋅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12-b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+6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0B885A10" w14:textId="77777777" w:rsidR="00935FBB" w:rsidRPr="003C24B1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</w:p>
              </w:tc>
            </w:tr>
            <w:tr w:rsidR="00935FBB" w:rsidRPr="003C24B1" w14:paraId="7F199705" w14:textId="77777777" w:rsidTr="00BC0896">
              <w:tc>
                <w:tcPr>
                  <w:tcW w:w="1071" w:type="dxa"/>
                </w:tcPr>
                <w:p w14:paraId="0DBBF12F" w14:textId="77777777" w:rsidR="00935FBB" w:rsidRPr="008A5518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-28"/>
                    <w:rPr>
                      <w:rFonts w:eastAsiaTheme="minorEastAsi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12=</m:t>
                      </m:r>
                    </m:oMath>
                  </m:oMathPara>
                </w:p>
              </w:tc>
              <w:tc>
                <w:tcPr>
                  <w:tcW w:w="1877" w:type="dxa"/>
                </w:tcPr>
                <w:p w14:paraId="7E205B0F" w14:textId="77777777" w:rsidR="00935FBB" w:rsidRPr="00F54D6A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57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432-36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b+6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3A523720" w14:textId="73ED7036" w:rsidR="00935FBB" w:rsidRPr="00F54D6A" w:rsidRDefault="00236D28" w:rsidP="005F37BA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- 432</m:t>
                          </m:r>
                        </m:e>
                      </m:d>
                    </m:oMath>
                  </m:oMathPara>
                </w:p>
              </w:tc>
            </w:tr>
            <w:tr w:rsidR="00935FBB" w:rsidRPr="003C24B1" w14:paraId="6306305B" w14:textId="77777777" w:rsidTr="00BC0896">
              <w:tc>
                <w:tcPr>
                  <w:tcW w:w="1071" w:type="dxa"/>
                </w:tcPr>
                <w:p w14:paraId="13C39733" w14:textId="77777777" w:rsidR="00935FBB" w:rsidRPr="008A5518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-28"/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-420=</m:t>
                      </m:r>
                    </m:oMath>
                  </m:oMathPara>
                </w:p>
              </w:tc>
              <w:tc>
                <w:tcPr>
                  <w:tcW w:w="1877" w:type="dxa"/>
                </w:tcPr>
                <w:p w14:paraId="518C4715" w14:textId="77777777" w:rsidR="00935FBB" w:rsidRPr="00F54D6A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57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-30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0D8FDC61" w14:textId="61705B53" w:rsidR="00935FBB" w:rsidRPr="00F54D6A" w:rsidRDefault="00236D28" w:rsidP="005F37BA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:(-4)</m:t>
                          </m:r>
                        </m:e>
                      </m:d>
                    </m:oMath>
                  </m:oMathPara>
                </w:p>
              </w:tc>
            </w:tr>
            <w:tr w:rsidR="00935FBB" w:rsidRPr="003C24B1" w14:paraId="3135DC9C" w14:textId="77777777" w:rsidTr="00BC0896">
              <w:tc>
                <w:tcPr>
                  <w:tcW w:w="1071" w:type="dxa"/>
                </w:tcPr>
                <w:p w14:paraId="7F79F8F5" w14:textId="77777777" w:rsidR="00935FBB" w:rsidRPr="008A5518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-28"/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14=</m:t>
                      </m:r>
                    </m:oMath>
                  </m:oMathPara>
                </w:p>
              </w:tc>
              <w:tc>
                <w:tcPr>
                  <w:tcW w:w="1877" w:type="dxa"/>
                </w:tcPr>
                <w:p w14:paraId="0550D069" w14:textId="77777777" w:rsidR="00935FBB" w:rsidRPr="00F54D6A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left="57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0857F3EF" w14:textId="0D9FCAB7" w:rsidR="00935FBB" w:rsidRPr="00F54D6A" w:rsidRDefault="00935FBB" w:rsidP="003010B9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rPr>
                      <w:rStyle w:val="ekvcambriamath"/>
                    </w:rPr>
                  </w:pPr>
                  <w:r>
                    <w:rPr>
                      <w:rStyle w:val="ekvcambriamath"/>
                    </w:rPr>
                    <w:t xml:space="preserve"> </w:t>
                  </w:r>
                </w:p>
              </w:tc>
            </w:tr>
          </w:tbl>
          <w:p w14:paraId="6B7AD849" w14:textId="51684930" w:rsidR="003010B9" w:rsidRPr="008A5518" w:rsidRDefault="003010B9" w:rsidP="003010B9">
            <w:pPr>
              <w:pStyle w:val="ekvaufgabe2-4sp"/>
              <w:tabs>
                <w:tab w:val="clear" w:pos="340"/>
                <w:tab w:val="clear" w:pos="680"/>
                <w:tab w:val="clear" w:pos="2410"/>
                <w:tab w:val="clear" w:pos="2750"/>
                <w:tab w:val="clear" w:pos="4820"/>
                <w:tab w:val="clear" w:pos="5160"/>
                <w:tab w:val="clear" w:pos="7229"/>
                <w:tab w:val="clear" w:pos="7569"/>
                <w:tab w:val="left" w:pos="1420"/>
              </w:tabs>
            </w:pPr>
            <w:r w:rsidRPr="003010B9">
              <w:rPr>
                <w:rFonts w:eastAsiaTheme="minorEastAsia"/>
              </w:rPr>
              <w:t>Einsetzen in IIb</w:t>
            </w:r>
            <w:r w:rsidR="003C38FB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a=12-14=-2</m:t>
              </m:r>
            </m:oMath>
          </w:p>
          <w:p w14:paraId="5F049081" w14:textId="0EB4EBDC" w:rsidR="003010B9" w:rsidRPr="003C24B1" w:rsidRDefault="003010B9" w:rsidP="003010B9">
            <w:pPr>
              <w:pStyle w:val="ekvaufgabe2-4sp"/>
              <w:tabs>
                <w:tab w:val="clear" w:pos="340"/>
                <w:tab w:val="clear" w:pos="680"/>
                <w:tab w:val="clear" w:pos="2410"/>
                <w:tab w:val="clear" w:pos="2750"/>
                <w:tab w:val="clear" w:pos="4820"/>
                <w:tab w:val="clear" w:pos="5160"/>
                <w:tab w:val="clear" w:pos="7229"/>
                <w:tab w:val="clear" w:pos="7569"/>
                <w:tab w:val="left" w:pos="1187"/>
              </w:tabs>
            </w:pPr>
            <w:r>
              <w:rPr>
                <w:rFonts w:eastAsiaTheme="minorEastAsia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x-9 </m:t>
              </m:r>
            </m:oMath>
            <w:r>
              <w:rPr>
                <w:rFonts w:eastAsiaTheme="minorEastAsia"/>
              </w:rPr>
              <w:tab/>
            </w:r>
          </w:p>
          <w:p w14:paraId="464B559D" w14:textId="77777777" w:rsidR="00935FBB" w:rsidRPr="00A82DBB" w:rsidRDefault="00935FBB" w:rsidP="003010B9">
            <w:pPr>
              <w:pStyle w:val="ekvaufgabe2-4sp"/>
            </w:pPr>
          </w:p>
        </w:tc>
      </w:tr>
    </w:tbl>
    <w:p w14:paraId="16866BD1" w14:textId="4CC35743" w:rsidR="00935FBB" w:rsidRDefault="003010B9" w:rsidP="00935FBB">
      <w:pPr>
        <w:pStyle w:val="ekvaufgabe2-4sp"/>
      </w:pPr>
      <w:r>
        <w:t xml:space="preserve"> </w:t>
      </w:r>
    </w:p>
    <w:tbl>
      <w:tblPr>
        <w:tblW w:w="9353" w:type="dxa"/>
        <w:tblLayout w:type="fixed"/>
        <w:tblLook w:val="01E0" w:firstRow="1" w:lastRow="1" w:firstColumn="1" w:lastColumn="1" w:noHBand="0" w:noVBand="0"/>
      </w:tblPr>
      <w:tblGrid>
        <w:gridCol w:w="4535"/>
        <w:gridCol w:w="283"/>
        <w:gridCol w:w="4535"/>
      </w:tblGrid>
      <w:tr w:rsidR="00935FBB" w14:paraId="18394AE1" w14:textId="77777777" w:rsidTr="00F610C6"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3DE301B3" w14:textId="77777777" w:rsidR="00935FBB" w:rsidRPr="00E47AE8" w:rsidRDefault="00935FBB" w:rsidP="00F610C6">
            <w:pPr>
              <w:pStyle w:val="ekvaufgabe2-4sp"/>
            </w:pPr>
            <w:r>
              <w:rPr>
                <w:rStyle w:val="ekvnummerierung"/>
                <w:szCs w:val="23"/>
              </w:rPr>
              <w:t>7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  <w:t>Um die maximale Höhe des Balles zu bestimmen, muss der Scheitelpunkt bestimmt werden. Daher wird die angegebene Normalform in die Scheitelpunktform umgewandelt.</w:t>
            </w:r>
          </w:p>
          <w:p w14:paraId="48C50286" w14:textId="77777777" w:rsidR="00935FBB" w:rsidRPr="002540E9" w:rsidRDefault="00935FBB" w:rsidP="00F610C6">
            <w:pPr>
              <w:pStyle w:val="ekvaufgabe2-4sp"/>
              <w:tabs>
                <w:tab w:val="clear" w:pos="340"/>
                <w:tab w:val="left" w:pos="336"/>
              </w:tabs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=-0,4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+4,8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x-4,4</m:t>
                </m:r>
              </m:oMath>
            </m:oMathPara>
          </w:p>
          <w:p w14:paraId="48FEA7FE" w14:textId="77777777" w:rsidR="00935FBB" w:rsidRDefault="00935FBB" w:rsidP="00F610C6">
            <w:pPr>
              <w:pStyle w:val="ekvaufgabe2-4sp"/>
              <w:tabs>
                <w:tab w:val="clear" w:pos="340"/>
                <w:tab w:val="left" w:pos="336"/>
              </w:tabs>
            </w:pPr>
            <w: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=-0,4⋅[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-12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x]-4,4</m:t>
              </m:r>
            </m:oMath>
          </w:p>
          <w:p w14:paraId="6C7FA8E4" w14:textId="77777777" w:rsidR="00935FBB" w:rsidRDefault="00935FBB" w:rsidP="00F610C6">
            <w:pPr>
              <w:pStyle w:val="ekvaufgabe2-4sp"/>
              <w:tabs>
                <w:tab w:val="clear" w:pos="340"/>
                <w:tab w:val="left" w:pos="336"/>
              </w:tabs>
            </w:pPr>
            <w: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=-0,4⋅[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-2⋅6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]-4,4</m:t>
              </m:r>
            </m:oMath>
          </w:p>
          <w:p w14:paraId="787F2910" w14:textId="77777777" w:rsidR="00935FBB" w:rsidRDefault="00935FBB" w:rsidP="00F610C6">
            <w:pPr>
              <w:pStyle w:val="ekvaufgabe2-4sp"/>
              <w:tabs>
                <w:tab w:val="clear" w:pos="340"/>
                <w:tab w:val="left" w:pos="336"/>
              </w:tabs>
            </w:pPr>
            <w: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=-0,4⋅[(x-6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-36]-4,4</m:t>
              </m:r>
            </m:oMath>
          </w:p>
          <w:p w14:paraId="41573CEE" w14:textId="77777777" w:rsidR="00935FBB" w:rsidRDefault="00935FBB" w:rsidP="00F610C6">
            <w:pPr>
              <w:pStyle w:val="ekvaufgabe2-4sp"/>
              <w:tabs>
                <w:tab w:val="clear" w:pos="340"/>
                <w:tab w:val="left" w:pos="336"/>
              </w:tabs>
            </w:pPr>
            <w: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=-0,4⋅(x-6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+14,4-4,4</m:t>
              </m:r>
            </m:oMath>
          </w:p>
          <w:p w14:paraId="4AC94283" w14:textId="52171C22" w:rsidR="00935FBB" w:rsidRDefault="00935FBB" w:rsidP="00F610C6">
            <w:pPr>
              <w:pStyle w:val="ekvaufgabe2-4sp"/>
              <w:tabs>
                <w:tab w:val="clear" w:pos="340"/>
                <w:tab w:val="left" w:pos="336"/>
              </w:tabs>
            </w:pPr>
            <w: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=-0,4⋅(x-6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10</m:t>
                  </m:r>
                </m:e>
              </m:d>
            </m:oMath>
            <w:r>
              <w:t xml:space="preserve"> </w:t>
            </w:r>
          </w:p>
          <w:p w14:paraId="26098371" w14:textId="77777777" w:rsidR="00935FBB" w:rsidRDefault="00935FBB" w:rsidP="00F610C6">
            <w:pPr>
              <w:pStyle w:val="ekvaufgabe2-4sp"/>
            </w:pPr>
            <w:r>
              <w:t>Der Ball erreicht maximal eine Höhe von 10</w:t>
            </w:r>
            <w:r w:rsidRPr="0053001C">
              <w:rPr>
                <w:rStyle w:val="ekvabstand50prozent"/>
              </w:rPr>
              <w:t> </w:t>
            </w:r>
            <w:r>
              <w:t xml:space="preserve">m. </w:t>
            </w:r>
          </w:p>
          <w:p w14:paraId="56045673" w14:textId="77777777" w:rsidR="00935FBB" w:rsidRDefault="00935FBB" w:rsidP="00F610C6">
            <w:pPr>
              <w:pStyle w:val="ekvaufgabe2-4sp"/>
            </w:pPr>
            <w:r>
              <w:t xml:space="preserve">Um die Höhe an der Stelle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x=4</m:t>
              </m:r>
            </m:oMath>
            <w:r>
              <w:t xml:space="preserve">  zu berechnen, muss der Funktionswert an dieser Stelle bestimmt werden: </w:t>
            </w:r>
          </w:p>
          <w:p w14:paraId="7F754FCB" w14:textId="77777777" w:rsidR="00935FBB" w:rsidRPr="00007AC0" w:rsidRDefault="00935FBB" w:rsidP="00F610C6">
            <w:pPr>
              <w:pStyle w:val="ekvaufgabe2-4sp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(4)=-0,4⋅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+4,8⋅4-4,4=8,4</m:t>
                </m:r>
              </m:oMath>
            </m:oMathPara>
          </w:p>
          <w:p w14:paraId="52830CAA" w14:textId="77777777" w:rsidR="00935FBB" w:rsidRPr="00E47AE8" w:rsidRDefault="00935FBB" w:rsidP="00F610C6">
            <w:pPr>
              <w:pStyle w:val="ekvaufgabe2-4sp"/>
            </w:pPr>
            <w:r>
              <w:t xml:space="preserve">Der Ball überfliegt die Mauer, da er bei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x=4</m:t>
              </m:r>
            </m:oMath>
            <w:r>
              <w:t xml:space="preserve">  sogar eine Höhe von 8,4</w:t>
            </w:r>
            <w:r w:rsidRPr="0053001C">
              <w:rPr>
                <w:rStyle w:val="ekvabstand50prozent"/>
              </w:rPr>
              <w:t> </w:t>
            </w:r>
            <w:r>
              <w:t xml:space="preserve">m hat. 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889C195" w14:textId="77777777" w:rsidR="00935FBB" w:rsidRDefault="00935FBB" w:rsidP="00F610C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  <w:tcMar>
              <w:left w:w="0" w:type="dxa"/>
              <w:right w:w="0" w:type="dxa"/>
            </w:tcMar>
          </w:tcPr>
          <w:p w14:paraId="27D43338" w14:textId="77777777" w:rsidR="00935FBB" w:rsidRDefault="00935FBB" w:rsidP="00F610C6">
            <w:pPr>
              <w:pStyle w:val="ekvaufgabe2-4sp"/>
            </w:pPr>
            <w:r>
              <w:t>b)</w:t>
            </w:r>
          </w:p>
          <w:p w14:paraId="2A3FB86E" w14:textId="3FD91E87" w:rsidR="00E95ADC" w:rsidRDefault="00E95ADC" w:rsidP="00E95ADC">
            <w:pPr>
              <w:pStyle w:val="ekvbild"/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C839306" wp14:editId="4AF1F88D">
                  <wp:extent cx="2879725" cy="1585595"/>
                  <wp:effectExtent l="0" t="0" r="0" b="0"/>
                  <wp:docPr id="7" name="Grafik 7" descr="S750733494_G_K01_007_Lo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6241" w14:textId="77777777" w:rsidR="00935FBB" w:rsidRDefault="00935FBB" w:rsidP="00CA7EC4">
            <w:pPr>
              <w:pStyle w:val="ekvgrundtexthalbe"/>
            </w:pPr>
          </w:p>
          <w:p w14:paraId="4CCD222B" w14:textId="59A2B0FE" w:rsidR="00935FBB" w:rsidRDefault="00935FBB" w:rsidP="00F610C6">
            <w:pPr>
              <w:pStyle w:val="ekvaufgabe2-4sp"/>
            </w:pPr>
            <w:r>
              <w:t xml:space="preserve">Scheitelpunkt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="00D4481D">
              <w:rPr>
                <w:rFonts w:eastAsiaTheme="minorEastAsia"/>
              </w:rPr>
              <w:t>;</w:t>
            </w:r>
            <w:r>
              <w:t xml:space="preserve">  </w:t>
            </w:r>
          </w:p>
          <w:p w14:paraId="74A49B31" w14:textId="1C857A66" w:rsidR="00935FBB" w:rsidRDefault="00935FBB" w:rsidP="00F610C6">
            <w:pPr>
              <w:pStyle w:val="ekvaufgabe2-4sp"/>
            </w:pPr>
            <w:r>
              <w:t xml:space="preserve">Absprung in Punkt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-0,8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1,20</m:t>
                  </m:r>
                </m:e>
              </m:d>
            </m:oMath>
            <w:r>
              <w:t>.</w:t>
            </w:r>
          </w:p>
          <w:p w14:paraId="69E2A341" w14:textId="77777777" w:rsidR="00935FBB" w:rsidRDefault="00935FBB" w:rsidP="00F610C6">
            <w:pPr>
              <w:pStyle w:val="ekvaufgabe2-4sp"/>
            </w:pPr>
            <w:r>
              <w:t xml:space="preserve">Am Scheitelpunkt kann man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d=0</m:t>
              </m:r>
            </m:oMath>
            <w:r>
              <w:t xml:space="preserve">  und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e=2</m:t>
              </m:r>
            </m:oMath>
            <w:r>
              <w:t xml:space="preserve">  ablesen. Einsetzen in die Scheitelpunktform: </w:t>
            </w:r>
          </w:p>
          <w:p w14:paraId="369DE994" w14:textId="65A6D86E" w:rsidR="00935FBB" w:rsidRPr="00FA3155" w:rsidRDefault="007C7CC2" w:rsidP="00F610C6">
            <w:pPr>
              <w:pStyle w:val="ekvaufgabe2-4sp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=a⋅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x-0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+2=a⋅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</m:oMath>
            </m:oMathPara>
          </w:p>
          <w:p w14:paraId="63169AFF" w14:textId="77777777" w:rsidR="00935FBB" w:rsidRDefault="00935FBB" w:rsidP="00F610C6">
            <w:pPr>
              <w:pStyle w:val="ekvaufgabe2-4sp"/>
            </w:pPr>
            <w:r>
              <w:t>Einsetzen der Koordinaten von P:</w:t>
            </w:r>
          </w:p>
          <w:tbl>
            <w:tblPr>
              <w:tblStyle w:val="ekvtabelleohneLinien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757"/>
              <w:gridCol w:w="1507"/>
            </w:tblGrid>
            <w:tr w:rsidR="00935FBB" w:rsidRPr="003C24B1" w14:paraId="7889A257" w14:textId="77777777" w:rsidTr="00F610C6">
              <w:tc>
                <w:tcPr>
                  <w:tcW w:w="737" w:type="dxa"/>
                </w:tcPr>
                <w:p w14:paraId="7545065E" w14:textId="77777777" w:rsidR="00935FBB" w:rsidRPr="008A5518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right="57"/>
                    <w:jc w:val="right"/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1,2=</m:t>
                      </m:r>
                    </m:oMath>
                  </m:oMathPara>
                </w:p>
              </w:tc>
              <w:tc>
                <w:tcPr>
                  <w:tcW w:w="1757" w:type="dxa"/>
                </w:tcPr>
                <w:p w14:paraId="74124D44" w14:textId="77777777" w:rsidR="00935FBB" w:rsidRPr="00F54D6A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a⋅(-0,8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7D2B1320" w14:textId="77777777" w:rsidR="00935FBB" w:rsidRPr="00F54D6A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</w:p>
              </w:tc>
            </w:tr>
          </w:tbl>
          <w:p w14:paraId="5325DD37" w14:textId="77777777" w:rsidR="00935FBB" w:rsidRDefault="00935FBB" w:rsidP="00F610C6">
            <w:pPr>
              <w:pStyle w:val="ekvaufgabe2-4sp"/>
            </w:pPr>
            <w:r>
              <w:t>Auflösen nach a:</w:t>
            </w:r>
          </w:p>
          <w:tbl>
            <w:tblPr>
              <w:tblStyle w:val="ekvtabelleohneLinien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757"/>
              <w:gridCol w:w="1507"/>
            </w:tblGrid>
            <w:tr w:rsidR="00935FBB" w:rsidRPr="003C24B1" w14:paraId="46539B2B" w14:textId="77777777" w:rsidTr="00F610C6">
              <w:tc>
                <w:tcPr>
                  <w:tcW w:w="737" w:type="dxa"/>
                </w:tcPr>
                <w:p w14:paraId="6EA45953" w14:textId="77777777" w:rsidR="00935FBB" w:rsidRPr="008A5518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right="57"/>
                    <w:jc w:val="right"/>
                  </w:pPr>
                  <w: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1,2=</m:t>
                    </m:r>
                  </m:oMath>
                </w:p>
              </w:tc>
              <w:tc>
                <w:tcPr>
                  <w:tcW w:w="1757" w:type="dxa"/>
                </w:tcPr>
                <w:p w14:paraId="3203B6E5" w14:textId="77777777" w:rsidR="00935FBB" w:rsidRPr="00F54D6A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a⋅0,64+2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538C3ED7" w14:textId="0EFE1DF5" w:rsidR="00935FBB" w:rsidRPr="00F54D6A" w:rsidRDefault="00236D28" w:rsidP="005F37BA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- 2</m:t>
                          </m:r>
                        </m:e>
                      </m:d>
                    </m:oMath>
                  </m:oMathPara>
                </w:p>
              </w:tc>
            </w:tr>
            <w:tr w:rsidR="00935FBB" w:rsidRPr="003C24B1" w14:paraId="70F9E622" w14:textId="77777777" w:rsidTr="00F610C6">
              <w:tc>
                <w:tcPr>
                  <w:tcW w:w="737" w:type="dxa"/>
                </w:tcPr>
                <w:p w14:paraId="10748B07" w14:textId="77777777" w:rsidR="00935FBB" w:rsidRPr="008A5518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right="57"/>
                    <w:jc w:val="right"/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-0,8=</m:t>
                      </m:r>
                    </m:oMath>
                  </m:oMathPara>
                </w:p>
              </w:tc>
              <w:tc>
                <w:tcPr>
                  <w:tcW w:w="1757" w:type="dxa"/>
                </w:tcPr>
                <w:p w14:paraId="62064D2E" w14:textId="77777777" w:rsidR="00935FBB" w:rsidRPr="00F54D6A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0,64 a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26CBBC0C" w14:textId="27744EB6" w:rsidR="00935FBB" w:rsidRPr="00F54D6A" w:rsidRDefault="00236D28" w:rsidP="005F37BA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:0,64</m:t>
                          </m:r>
                        </m:e>
                      </m:d>
                    </m:oMath>
                  </m:oMathPara>
                </w:p>
              </w:tc>
            </w:tr>
            <w:tr w:rsidR="00935FBB" w:rsidRPr="003C24B1" w14:paraId="57D486D1" w14:textId="77777777" w:rsidTr="00F610C6">
              <w:tc>
                <w:tcPr>
                  <w:tcW w:w="737" w:type="dxa"/>
                </w:tcPr>
                <w:p w14:paraId="3DFE9505" w14:textId="77777777" w:rsidR="00935FBB" w:rsidRPr="008A5518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  <w:ind w:right="57"/>
                    <w:jc w:val="right"/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a=</m:t>
                      </m:r>
                    </m:oMath>
                  </m:oMathPara>
                </w:p>
              </w:tc>
              <w:tc>
                <w:tcPr>
                  <w:tcW w:w="1757" w:type="dxa"/>
                </w:tcPr>
                <w:p w14:paraId="6AA7C598" w14:textId="77777777" w:rsidR="00935FBB" w:rsidRPr="00F54D6A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-1,25</m:t>
                      </m:r>
                    </m:oMath>
                  </m:oMathPara>
                </w:p>
              </w:tc>
              <w:tc>
                <w:tcPr>
                  <w:tcW w:w="1507" w:type="dxa"/>
                </w:tcPr>
                <w:p w14:paraId="41543DD2" w14:textId="77777777" w:rsidR="00935FBB" w:rsidRPr="00F54D6A" w:rsidRDefault="00935FBB" w:rsidP="00F610C6">
                  <w:pPr>
                    <w:pStyle w:val="ekvaufgabe2-4sp"/>
                    <w:tabs>
                      <w:tab w:val="clear" w:pos="340"/>
                      <w:tab w:val="clear" w:pos="680"/>
                      <w:tab w:val="clear" w:pos="2410"/>
                      <w:tab w:val="clear" w:pos="2750"/>
                      <w:tab w:val="clear" w:pos="4820"/>
                      <w:tab w:val="clear" w:pos="5160"/>
                      <w:tab w:val="clear" w:pos="7229"/>
                      <w:tab w:val="clear" w:pos="7569"/>
                    </w:tabs>
                  </w:pPr>
                </w:p>
              </w:tc>
            </w:tr>
          </w:tbl>
          <w:p w14:paraId="0F44DE7D" w14:textId="77777777" w:rsidR="00935FBB" w:rsidRDefault="00935FBB" w:rsidP="00F610C6">
            <w:pPr>
              <w:pStyle w:val="ekvaufgabe2-4sp"/>
            </w:pPr>
            <w:r>
              <w:t xml:space="preserve">Aufstellen der Funktionsgleichung: </w:t>
            </w:r>
          </w:p>
          <w:p w14:paraId="60181DBA" w14:textId="77777777" w:rsidR="00935FBB" w:rsidRDefault="00935FBB" w:rsidP="00F610C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(x)=-1,25⋅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</m:oMath>
            <w:r>
              <w:t xml:space="preserve">  </w:t>
            </w:r>
          </w:p>
        </w:tc>
      </w:tr>
    </w:tbl>
    <w:p w14:paraId="673CF3F5" w14:textId="77777777" w:rsidR="00FA6817" w:rsidRPr="0046118B" w:rsidRDefault="00FA6817" w:rsidP="00FA6817">
      <w:pPr>
        <w:pStyle w:val="ekvaufgabe2-4sp"/>
      </w:pPr>
    </w:p>
    <w:sectPr w:rsidR="00FA6817" w:rsidRPr="0046118B" w:rsidSect="00953B23">
      <w:footerReference w:type="default" r:id="rId2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E5201" w14:textId="77777777" w:rsidR="00236D28" w:rsidRDefault="00236D28" w:rsidP="003C599D">
      <w:pPr>
        <w:spacing w:line="240" w:lineRule="auto"/>
      </w:pPr>
      <w:r>
        <w:separator/>
      </w:r>
    </w:p>
  </w:endnote>
  <w:endnote w:type="continuationSeparator" w:id="0">
    <w:p w14:paraId="0A0BE9D1" w14:textId="77777777" w:rsidR="00236D28" w:rsidRDefault="00236D2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643EEC" w:rsidRPr="00F42294" w14:paraId="027A16A2" w14:textId="77777777" w:rsidTr="00953FF3">
      <w:trPr>
        <w:trHeight w:hRule="exact" w:val="680"/>
      </w:trPr>
      <w:tc>
        <w:tcPr>
          <w:tcW w:w="864" w:type="dxa"/>
          <w:noWrap/>
        </w:tcPr>
        <w:p w14:paraId="598AD4D7" w14:textId="77777777" w:rsidR="00643EEC" w:rsidRPr="00913892" w:rsidRDefault="00643EEC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4C46FED" wp14:editId="6F06A625">
                <wp:extent cx="468000" cy="234000"/>
                <wp:effectExtent l="0" t="0" r="8255" b="0"/>
                <wp:docPr id="68" name="Grafi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E14309F" w14:textId="10E43A06" w:rsidR="00643EEC" w:rsidRPr="00913892" w:rsidRDefault="00643EEC" w:rsidP="005F59B7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54B6EB29" w14:textId="6E7FEE06" w:rsidR="00643EEC" w:rsidRPr="00C50C31" w:rsidRDefault="00643EEC" w:rsidP="00C50C31">
          <w:pPr>
            <w:pStyle w:val="ekvquelle"/>
          </w:pPr>
          <w:r>
            <w:rPr>
              <w:rStyle w:val="ekvfett"/>
            </w:rPr>
            <w:t xml:space="preserve">Abbildungen: </w:t>
          </w:r>
          <w:r w:rsidR="00080384" w:rsidRPr="00080384">
            <w:rPr>
              <w:rStyle w:val="ekvfett"/>
              <w:b w:val="0"/>
            </w:rPr>
            <w:t>PER Medien &amp; Marketing GmbH, Braunsc</w:t>
          </w:r>
          <w:r w:rsidR="00080384" w:rsidRPr="00C50C31">
            <w:t>hweig</w:t>
          </w:r>
        </w:p>
        <w:p w14:paraId="279A088C" w14:textId="086863E2" w:rsidR="00643EEC" w:rsidRPr="00913892" w:rsidRDefault="00643EEC" w:rsidP="004B02B6">
          <w:pPr>
            <w:pStyle w:val="ekvquelle"/>
          </w:pPr>
          <w:r>
            <w:rPr>
              <w:rStyle w:val="ekvfett"/>
            </w:rPr>
            <w:t>Text</w:t>
          </w:r>
          <w:r w:rsidRPr="009C1033">
            <w:rPr>
              <w:rStyle w:val="ekvfett"/>
            </w:rPr>
            <w:t>:</w:t>
          </w:r>
          <w:r w:rsidRPr="009C1033">
            <w:t xml:space="preserve"> Wiebke Bucholzki</w:t>
          </w:r>
        </w:p>
      </w:tc>
      <w:tc>
        <w:tcPr>
          <w:tcW w:w="813" w:type="dxa"/>
        </w:tcPr>
        <w:p w14:paraId="424C4183" w14:textId="4A5551AD" w:rsidR="00643EEC" w:rsidRPr="00913892" w:rsidRDefault="00643EEC" w:rsidP="005F59B7">
          <w:pPr>
            <w:pStyle w:val="ekvkvnummer"/>
            <w:jc w:val="right"/>
          </w:pPr>
          <w:r>
            <w:t>S</w:t>
          </w:r>
          <w:r>
            <w:rPr>
              <w:rStyle w:val="ekvabstand50prozent"/>
            </w:rPr>
            <w:t> </w:t>
          </w:r>
          <w:r w:rsidRPr="005F59B7">
            <w:rPr>
              <w:rStyle w:val="ekvnummerierung"/>
              <w:b w:val="0"/>
            </w:rPr>
            <w:fldChar w:fldCharType="begin"/>
          </w:r>
          <w:r w:rsidRPr="005F59B7">
            <w:rPr>
              <w:rStyle w:val="ekvnummerierung"/>
              <w:b w:val="0"/>
            </w:rPr>
            <w:instrText>PAGE   \* MERGEFORMAT</w:instrText>
          </w:r>
          <w:r w:rsidRPr="005F59B7">
            <w:rPr>
              <w:rStyle w:val="ekvnummerierung"/>
              <w:b w:val="0"/>
            </w:rPr>
            <w:fldChar w:fldCharType="separate"/>
          </w:r>
          <w:r w:rsidR="00C50C31">
            <w:rPr>
              <w:rStyle w:val="ekvnummerierung"/>
              <w:b w:val="0"/>
              <w:noProof/>
            </w:rPr>
            <w:t>36</w:t>
          </w:r>
          <w:r w:rsidRPr="005F59B7">
            <w:rPr>
              <w:rStyle w:val="ekvnummerierung"/>
              <w:b w:val="0"/>
            </w:rPr>
            <w:fldChar w:fldCharType="end"/>
          </w:r>
          <w:r>
            <w:t> </w:t>
          </w:r>
        </w:p>
      </w:tc>
    </w:tr>
  </w:tbl>
  <w:p w14:paraId="20C308BD" w14:textId="77777777" w:rsidR="00643EEC" w:rsidRDefault="00643EEC">
    <w:pPr>
      <w:pStyle w:val="Fuzeile"/>
    </w:pPr>
    <w:r>
      <w:t>sfkjasldfj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643EEC" w:rsidRPr="00F42294" w14:paraId="1B3581D8" w14:textId="77777777" w:rsidTr="00953FF3">
      <w:trPr>
        <w:trHeight w:hRule="exact" w:val="680"/>
      </w:trPr>
      <w:tc>
        <w:tcPr>
          <w:tcW w:w="864" w:type="dxa"/>
          <w:noWrap/>
        </w:tcPr>
        <w:p w14:paraId="074665E1" w14:textId="77777777" w:rsidR="00643EEC" w:rsidRPr="00913892" w:rsidRDefault="00643EEC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A85E6DB" wp14:editId="0DF64BD5">
                <wp:extent cx="468000" cy="234000"/>
                <wp:effectExtent l="0" t="0" r="8255" b="0"/>
                <wp:docPr id="12" name="Graf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2BF2A4D" w14:textId="77777777" w:rsidR="00643EEC" w:rsidRPr="00913892" w:rsidRDefault="00643EEC" w:rsidP="005F59B7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61751280" w14:textId="77777777" w:rsidR="00643EEC" w:rsidRPr="00913892" w:rsidRDefault="00643EEC" w:rsidP="004B02B6">
          <w:pPr>
            <w:pStyle w:val="ekvquelle"/>
          </w:pPr>
          <w:r>
            <w:rPr>
              <w:rStyle w:val="ekvfett"/>
            </w:rPr>
            <w:t>Text</w:t>
          </w:r>
          <w:r w:rsidRPr="009C1033">
            <w:rPr>
              <w:rStyle w:val="ekvfett"/>
            </w:rPr>
            <w:t>:</w:t>
          </w:r>
          <w:r w:rsidRPr="009C1033">
            <w:t xml:space="preserve"> Wiebke Bucholzki</w:t>
          </w:r>
        </w:p>
      </w:tc>
      <w:tc>
        <w:tcPr>
          <w:tcW w:w="813" w:type="dxa"/>
        </w:tcPr>
        <w:p w14:paraId="6353A6DE" w14:textId="77777777" w:rsidR="00643EEC" w:rsidRPr="00913892" w:rsidRDefault="00643EEC" w:rsidP="005F59B7">
          <w:pPr>
            <w:pStyle w:val="ekvkvnummer"/>
            <w:jc w:val="right"/>
          </w:pPr>
          <w:r>
            <w:t>S</w:t>
          </w:r>
          <w:r>
            <w:rPr>
              <w:rStyle w:val="ekvabstand50prozent"/>
            </w:rPr>
            <w:t> </w:t>
          </w:r>
          <w:r w:rsidRPr="005F59B7">
            <w:rPr>
              <w:rStyle w:val="ekvnummerierung"/>
              <w:b w:val="0"/>
            </w:rPr>
            <w:fldChar w:fldCharType="begin"/>
          </w:r>
          <w:r w:rsidRPr="005F59B7">
            <w:rPr>
              <w:rStyle w:val="ekvnummerierung"/>
              <w:b w:val="0"/>
            </w:rPr>
            <w:instrText>PAGE   \* MERGEFORMAT</w:instrText>
          </w:r>
          <w:r w:rsidRPr="005F59B7">
            <w:rPr>
              <w:rStyle w:val="ekvnummerierung"/>
              <w:b w:val="0"/>
            </w:rPr>
            <w:fldChar w:fldCharType="separate"/>
          </w:r>
          <w:r w:rsidR="00C50C31">
            <w:rPr>
              <w:rStyle w:val="ekvnummerierung"/>
              <w:b w:val="0"/>
              <w:noProof/>
            </w:rPr>
            <w:t>39</w:t>
          </w:r>
          <w:r w:rsidRPr="005F59B7">
            <w:rPr>
              <w:rStyle w:val="ekvnummerierung"/>
              <w:b w:val="0"/>
            </w:rPr>
            <w:fldChar w:fldCharType="end"/>
          </w:r>
          <w:r>
            <w:t> </w:t>
          </w:r>
        </w:p>
      </w:tc>
    </w:tr>
  </w:tbl>
  <w:p w14:paraId="6EC30439" w14:textId="77777777" w:rsidR="00643EEC" w:rsidRDefault="00643EEC">
    <w:pPr>
      <w:pStyle w:val="Fuzeile"/>
    </w:pPr>
    <w:r>
      <w:t>sfkjasldfj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643EEC" w:rsidRPr="00F42294" w14:paraId="623C7A1A" w14:textId="77777777" w:rsidTr="00953FF3">
      <w:trPr>
        <w:trHeight w:hRule="exact" w:val="680"/>
      </w:trPr>
      <w:tc>
        <w:tcPr>
          <w:tcW w:w="864" w:type="dxa"/>
          <w:noWrap/>
        </w:tcPr>
        <w:p w14:paraId="412837E3" w14:textId="77777777" w:rsidR="00643EEC" w:rsidRPr="00913892" w:rsidRDefault="00643EEC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D20CB7B" wp14:editId="1E2B1935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3EF4CA05" w14:textId="0C3AAEF5" w:rsidR="00643EEC" w:rsidRPr="00913892" w:rsidRDefault="00643EEC" w:rsidP="005F59B7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5E40DB5C" w14:textId="472146F3" w:rsidR="00643EEC" w:rsidRPr="00C50C31" w:rsidRDefault="00643EEC" w:rsidP="004136AD">
          <w:pPr>
            <w:pStyle w:val="ekvquelle"/>
          </w:pPr>
          <w:r>
            <w:rPr>
              <w:rStyle w:val="ekvfett"/>
            </w:rPr>
            <w:t xml:space="preserve">Abbildungen: </w:t>
          </w:r>
          <w:r w:rsidR="00BF7D71" w:rsidRPr="00C50C31">
            <w:t>PER Medien &amp; Marketing GmbH, Braunschweig</w:t>
          </w:r>
        </w:p>
        <w:p w14:paraId="4FF6F164" w14:textId="792C33C2" w:rsidR="00643EEC" w:rsidRPr="00913892" w:rsidRDefault="00643EEC" w:rsidP="004136AD">
          <w:pPr>
            <w:pStyle w:val="ekvquelle"/>
          </w:pPr>
          <w:r>
            <w:rPr>
              <w:rStyle w:val="ekvfett"/>
            </w:rPr>
            <w:t>Text</w:t>
          </w:r>
          <w:r w:rsidRPr="009C1033">
            <w:rPr>
              <w:rStyle w:val="ekvfett"/>
            </w:rPr>
            <w:t>:</w:t>
          </w:r>
          <w:r w:rsidRPr="009C1033">
            <w:t xml:space="preserve"> Wiebke Bucholzki</w:t>
          </w:r>
        </w:p>
      </w:tc>
      <w:tc>
        <w:tcPr>
          <w:tcW w:w="813" w:type="dxa"/>
        </w:tcPr>
        <w:p w14:paraId="7D3480C1" w14:textId="77777777" w:rsidR="00643EEC" w:rsidRPr="00913892" w:rsidRDefault="00643EEC" w:rsidP="005F59B7">
          <w:pPr>
            <w:pStyle w:val="ekvkvnummer"/>
          </w:pPr>
        </w:p>
      </w:tc>
    </w:tr>
  </w:tbl>
  <w:p w14:paraId="45251960" w14:textId="77777777" w:rsidR="00643EEC" w:rsidRDefault="00643EEC">
    <w:pPr>
      <w:pStyle w:val="Fuzeile"/>
    </w:pPr>
    <w:r>
      <w:t>sfkjasldfj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80189" w14:textId="77777777" w:rsidR="00236D28" w:rsidRDefault="00236D28" w:rsidP="003C599D">
      <w:pPr>
        <w:spacing w:line="240" w:lineRule="auto"/>
      </w:pPr>
      <w:r>
        <w:separator/>
      </w:r>
    </w:p>
  </w:footnote>
  <w:footnote w:type="continuationSeparator" w:id="0">
    <w:p w14:paraId="25442C01" w14:textId="77777777" w:rsidR="00236D28" w:rsidRDefault="00236D28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EA"/>
    <w:multiLevelType w:val="hybridMultilevel"/>
    <w:tmpl w:val="78B40254"/>
    <w:lvl w:ilvl="0" w:tplc="4F88897A">
      <w:start w:val="1"/>
      <w:numFmt w:val="lowerLetter"/>
      <w:lvlText w:val="%1)"/>
      <w:lvlJc w:val="left"/>
      <w:pPr>
        <w:ind w:left="1778" w:hanging="360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7161C0"/>
    <w:multiLevelType w:val="hybridMultilevel"/>
    <w:tmpl w:val="3DCC4B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694"/>
    <w:multiLevelType w:val="hybridMultilevel"/>
    <w:tmpl w:val="1584D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6695"/>
    <w:multiLevelType w:val="hybridMultilevel"/>
    <w:tmpl w:val="53E870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B31F4"/>
    <w:multiLevelType w:val="hybridMultilevel"/>
    <w:tmpl w:val="30A47A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2C82"/>
    <w:multiLevelType w:val="hybridMultilevel"/>
    <w:tmpl w:val="DD2093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1E17"/>
    <w:multiLevelType w:val="hybridMultilevel"/>
    <w:tmpl w:val="D610D2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9F8"/>
    <w:multiLevelType w:val="hybridMultilevel"/>
    <w:tmpl w:val="616012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25FE0"/>
    <w:multiLevelType w:val="hybridMultilevel"/>
    <w:tmpl w:val="A8D6A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073"/>
    <w:multiLevelType w:val="hybridMultilevel"/>
    <w:tmpl w:val="41C472EA"/>
    <w:lvl w:ilvl="0" w:tplc="337C6222">
      <w:start w:val="1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>
    <w:nsid w:val="258107E5"/>
    <w:multiLevelType w:val="hybridMultilevel"/>
    <w:tmpl w:val="7F44C8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30AC"/>
    <w:multiLevelType w:val="hybridMultilevel"/>
    <w:tmpl w:val="A04C1F04"/>
    <w:lvl w:ilvl="0" w:tplc="CA86F8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272B8E"/>
    <w:multiLevelType w:val="hybridMultilevel"/>
    <w:tmpl w:val="CD0604E8"/>
    <w:lvl w:ilvl="0" w:tplc="9FD2D9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92E02"/>
    <w:multiLevelType w:val="hybridMultilevel"/>
    <w:tmpl w:val="BFB87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14707"/>
    <w:multiLevelType w:val="hybridMultilevel"/>
    <w:tmpl w:val="7C84770A"/>
    <w:lvl w:ilvl="0" w:tplc="D2DE458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846C0D"/>
    <w:multiLevelType w:val="hybridMultilevel"/>
    <w:tmpl w:val="DA70A1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52E4"/>
    <w:multiLevelType w:val="hybridMultilevel"/>
    <w:tmpl w:val="70D63D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10E9"/>
    <w:multiLevelType w:val="hybridMultilevel"/>
    <w:tmpl w:val="BF14F5C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4707D"/>
    <w:multiLevelType w:val="hybridMultilevel"/>
    <w:tmpl w:val="4CDA9E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2631C"/>
    <w:multiLevelType w:val="hybridMultilevel"/>
    <w:tmpl w:val="312844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772B9"/>
    <w:multiLevelType w:val="hybridMultilevel"/>
    <w:tmpl w:val="ACBE8462"/>
    <w:lvl w:ilvl="0" w:tplc="67CC8C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405E2"/>
    <w:multiLevelType w:val="hybridMultilevel"/>
    <w:tmpl w:val="98347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81EAA"/>
    <w:multiLevelType w:val="hybridMultilevel"/>
    <w:tmpl w:val="8264E0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E4F71"/>
    <w:multiLevelType w:val="hybridMultilevel"/>
    <w:tmpl w:val="8264E0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82CD9"/>
    <w:multiLevelType w:val="hybridMultilevel"/>
    <w:tmpl w:val="6DF001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773E"/>
    <w:multiLevelType w:val="hybridMultilevel"/>
    <w:tmpl w:val="53E870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B553B"/>
    <w:multiLevelType w:val="hybridMultilevel"/>
    <w:tmpl w:val="14184E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263BF"/>
    <w:multiLevelType w:val="hybridMultilevel"/>
    <w:tmpl w:val="CE401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D128F"/>
    <w:multiLevelType w:val="hybridMultilevel"/>
    <w:tmpl w:val="7D1C1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601E0"/>
    <w:multiLevelType w:val="hybridMultilevel"/>
    <w:tmpl w:val="70D63D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36C09"/>
    <w:multiLevelType w:val="hybridMultilevel"/>
    <w:tmpl w:val="5CB4E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124B3"/>
    <w:multiLevelType w:val="hybridMultilevel"/>
    <w:tmpl w:val="F2E4DA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B7B"/>
    <w:multiLevelType w:val="hybridMultilevel"/>
    <w:tmpl w:val="DFEE4E2A"/>
    <w:lvl w:ilvl="0" w:tplc="5E566E7A">
      <w:start w:val="2"/>
      <w:numFmt w:val="bullet"/>
      <w:lvlText w:val="-"/>
      <w:lvlJc w:val="left"/>
      <w:pPr>
        <w:ind w:left="885" w:hanging="360"/>
      </w:pPr>
      <w:rPr>
        <w:rFonts w:ascii="Arial" w:eastAsiaTheme="minorHAnsi" w:hAnsi="Arial" w:cs="Arial" w:hint="default"/>
        <w:b w:val="0"/>
        <w:sz w:val="19"/>
      </w:rPr>
    </w:lvl>
    <w:lvl w:ilvl="1" w:tplc="040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753829E3"/>
    <w:multiLevelType w:val="hybridMultilevel"/>
    <w:tmpl w:val="E0B29D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82D27"/>
    <w:multiLevelType w:val="hybridMultilevel"/>
    <w:tmpl w:val="DD2093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C6D"/>
    <w:multiLevelType w:val="hybridMultilevel"/>
    <w:tmpl w:val="3C004F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21"/>
  </w:num>
  <w:num w:numId="5">
    <w:abstractNumId w:val="2"/>
  </w:num>
  <w:num w:numId="6">
    <w:abstractNumId w:val="35"/>
  </w:num>
  <w:num w:numId="7">
    <w:abstractNumId w:val="6"/>
  </w:num>
  <w:num w:numId="8">
    <w:abstractNumId w:val="32"/>
  </w:num>
  <w:num w:numId="9">
    <w:abstractNumId w:val="24"/>
  </w:num>
  <w:num w:numId="10">
    <w:abstractNumId w:val="31"/>
  </w:num>
  <w:num w:numId="11">
    <w:abstractNumId w:val="34"/>
  </w:num>
  <w:num w:numId="12">
    <w:abstractNumId w:val="5"/>
  </w:num>
  <w:num w:numId="13">
    <w:abstractNumId w:val="3"/>
  </w:num>
  <w:num w:numId="14">
    <w:abstractNumId w:val="25"/>
  </w:num>
  <w:num w:numId="15">
    <w:abstractNumId w:val="23"/>
  </w:num>
  <w:num w:numId="16">
    <w:abstractNumId w:val="17"/>
  </w:num>
  <w:num w:numId="17">
    <w:abstractNumId w:val="22"/>
  </w:num>
  <w:num w:numId="18">
    <w:abstractNumId w:val="19"/>
  </w:num>
  <w:num w:numId="19">
    <w:abstractNumId w:val="9"/>
  </w:num>
  <w:num w:numId="20">
    <w:abstractNumId w:val="33"/>
  </w:num>
  <w:num w:numId="21">
    <w:abstractNumId w:val="14"/>
  </w:num>
  <w:num w:numId="22">
    <w:abstractNumId w:val="12"/>
  </w:num>
  <w:num w:numId="23">
    <w:abstractNumId w:val="11"/>
  </w:num>
  <w:num w:numId="24">
    <w:abstractNumId w:val="7"/>
  </w:num>
  <w:num w:numId="25">
    <w:abstractNumId w:val="13"/>
  </w:num>
  <w:num w:numId="26">
    <w:abstractNumId w:val="8"/>
  </w:num>
  <w:num w:numId="27">
    <w:abstractNumId w:val="27"/>
  </w:num>
  <w:num w:numId="28">
    <w:abstractNumId w:val="18"/>
  </w:num>
  <w:num w:numId="29">
    <w:abstractNumId w:val="1"/>
  </w:num>
  <w:num w:numId="30">
    <w:abstractNumId w:val="4"/>
  </w:num>
  <w:num w:numId="31">
    <w:abstractNumId w:val="29"/>
  </w:num>
  <w:num w:numId="32">
    <w:abstractNumId w:val="16"/>
  </w:num>
  <w:num w:numId="33">
    <w:abstractNumId w:val="0"/>
  </w:num>
  <w:num w:numId="34">
    <w:abstractNumId w:val="30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2"/>
    <w:rsid w:val="000040E2"/>
    <w:rsid w:val="00007AC0"/>
    <w:rsid w:val="00014D7E"/>
    <w:rsid w:val="00015EB5"/>
    <w:rsid w:val="00017394"/>
    <w:rsid w:val="00017872"/>
    <w:rsid w:val="0002009E"/>
    <w:rsid w:val="00020440"/>
    <w:rsid w:val="000241EB"/>
    <w:rsid w:val="00026BD2"/>
    <w:rsid w:val="000307B4"/>
    <w:rsid w:val="00032052"/>
    <w:rsid w:val="00033CBC"/>
    <w:rsid w:val="00035074"/>
    <w:rsid w:val="00037566"/>
    <w:rsid w:val="00043523"/>
    <w:rsid w:val="00043DEA"/>
    <w:rsid w:val="00051ABA"/>
    <w:rsid w:val="000520A2"/>
    <w:rsid w:val="000523D4"/>
    <w:rsid w:val="00053B2F"/>
    <w:rsid w:val="00054678"/>
    <w:rsid w:val="00054A93"/>
    <w:rsid w:val="0006258C"/>
    <w:rsid w:val="0006277C"/>
    <w:rsid w:val="00062D31"/>
    <w:rsid w:val="00071C5A"/>
    <w:rsid w:val="0007595A"/>
    <w:rsid w:val="000779C3"/>
    <w:rsid w:val="00080384"/>
    <w:rsid w:val="000812E6"/>
    <w:rsid w:val="00081789"/>
    <w:rsid w:val="00081FB7"/>
    <w:rsid w:val="00082B55"/>
    <w:rsid w:val="00090AB2"/>
    <w:rsid w:val="000928AA"/>
    <w:rsid w:val="00092E87"/>
    <w:rsid w:val="000939F5"/>
    <w:rsid w:val="00094F01"/>
    <w:rsid w:val="00096705"/>
    <w:rsid w:val="00097C5A"/>
    <w:rsid w:val="000A0D09"/>
    <w:rsid w:val="000A51A5"/>
    <w:rsid w:val="000A7892"/>
    <w:rsid w:val="000B084D"/>
    <w:rsid w:val="000B098D"/>
    <w:rsid w:val="000B7BD3"/>
    <w:rsid w:val="000C11E0"/>
    <w:rsid w:val="000C77CA"/>
    <w:rsid w:val="000D0E6A"/>
    <w:rsid w:val="000D40DE"/>
    <w:rsid w:val="000D4791"/>
    <w:rsid w:val="000D5ADE"/>
    <w:rsid w:val="000E19A1"/>
    <w:rsid w:val="000E343E"/>
    <w:rsid w:val="000E6E68"/>
    <w:rsid w:val="000E776F"/>
    <w:rsid w:val="000F21E8"/>
    <w:rsid w:val="000F6468"/>
    <w:rsid w:val="000F7910"/>
    <w:rsid w:val="00103057"/>
    <w:rsid w:val="00104ECE"/>
    <w:rsid w:val="001052DD"/>
    <w:rsid w:val="00107D77"/>
    <w:rsid w:val="00116EF2"/>
    <w:rsid w:val="00117B5D"/>
    <w:rsid w:val="0012004A"/>
    <w:rsid w:val="00124062"/>
    <w:rsid w:val="00125BCE"/>
    <w:rsid w:val="00126C2B"/>
    <w:rsid w:val="00131417"/>
    <w:rsid w:val="00134FDE"/>
    <w:rsid w:val="001367B6"/>
    <w:rsid w:val="001379B8"/>
    <w:rsid w:val="00137DDD"/>
    <w:rsid w:val="00140765"/>
    <w:rsid w:val="00141249"/>
    <w:rsid w:val="00142BC6"/>
    <w:rsid w:val="00147A36"/>
    <w:rsid w:val="001524C9"/>
    <w:rsid w:val="001525B8"/>
    <w:rsid w:val="00154567"/>
    <w:rsid w:val="00161B4B"/>
    <w:rsid w:val="001641FA"/>
    <w:rsid w:val="0016475A"/>
    <w:rsid w:val="00165ECC"/>
    <w:rsid w:val="00166506"/>
    <w:rsid w:val="00172B17"/>
    <w:rsid w:val="001735E0"/>
    <w:rsid w:val="00182050"/>
    <w:rsid w:val="00182B7D"/>
    <w:rsid w:val="001845AC"/>
    <w:rsid w:val="00186866"/>
    <w:rsid w:val="00190B65"/>
    <w:rsid w:val="00193A18"/>
    <w:rsid w:val="001A1F45"/>
    <w:rsid w:val="001A3936"/>
    <w:rsid w:val="001A5BD5"/>
    <w:rsid w:val="001B0400"/>
    <w:rsid w:val="001B1D28"/>
    <w:rsid w:val="001B3466"/>
    <w:rsid w:val="001B454A"/>
    <w:rsid w:val="001C0EFE"/>
    <w:rsid w:val="001C1ACF"/>
    <w:rsid w:val="001C2DC7"/>
    <w:rsid w:val="001C3792"/>
    <w:rsid w:val="001C499E"/>
    <w:rsid w:val="001C5FB6"/>
    <w:rsid w:val="001C6C8F"/>
    <w:rsid w:val="001D1169"/>
    <w:rsid w:val="001D2674"/>
    <w:rsid w:val="001D39FD"/>
    <w:rsid w:val="001D4323"/>
    <w:rsid w:val="001D451D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172FF"/>
    <w:rsid w:val="00223988"/>
    <w:rsid w:val="002240EA"/>
    <w:rsid w:val="002266E8"/>
    <w:rsid w:val="002277D2"/>
    <w:rsid w:val="00227A74"/>
    <w:rsid w:val="002301FF"/>
    <w:rsid w:val="00232213"/>
    <w:rsid w:val="00232ACE"/>
    <w:rsid w:val="0023351F"/>
    <w:rsid w:val="00236D28"/>
    <w:rsid w:val="00241F32"/>
    <w:rsid w:val="00245DA5"/>
    <w:rsid w:val="00246F77"/>
    <w:rsid w:val="002527A5"/>
    <w:rsid w:val="002540E9"/>
    <w:rsid w:val="002548B1"/>
    <w:rsid w:val="00255466"/>
    <w:rsid w:val="00255FE3"/>
    <w:rsid w:val="00260B8C"/>
    <w:rsid w:val="002610EC"/>
    <w:rsid w:val="002613E6"/>
    <w:rsid w:val="00261D9E"/>
    <w:rsid w:val="0026581E"/>
    <w:rsid w:val="00266760"/>
    <w:rsid w:val="0026702D"/>
    <w:rsid w:val="002700F7"/>
    <w:rsid w:val="002736D6"/>
    <w:rsid w:val="002741E0"/>
    <w:rsid w:val="00276BA0"/>
    <w:rsid w:val="00280525"/>
    <w:rsid w:val="0028107C"/>
    <w:rsid w:val="0028231D"/>
    <w:rsid w:val="002824DF"/>
    <w:rsid w:val="00283D30"/>
    <w:rsid w:val="00287B24"/>
    <w:rsid w:val="00287DC0"/>
    <w:rsid w:val="00290AD2"/>
    <w:rsid w:val="00290C6C"/>
    <w:rsid w:val="00291485"/>
    <w:rsid w:val="0029228D"/>
    <w:rsid w:val="00292470"/>
    <w:rsid w:val="002A25AE"/>
    <w:rsid w:val="002A2F1C"/>
    <w:rsid w:val="002A4882"/>
    <w:rsid w:val="002B3DF1"/>
    <w:rsid w:val="002B64EA"/>
    <w:rsid w:val="002C06C0"/>
    <w:rsid w:val="002C5D15"/>
    <w:rsid w:val="002D41F4"/>
    <w:rsid w:val="002D63FF"/>
    <w:rsid w:val="002D7B0C"/>
    <w:rsid w:val="002D7B42"/>
    <w:rsid w:val="002E163A"/>
    <w:rsid w:val="002E21C3"/>
    <w:rsid w:val="002E45C0"/>
    <w:rsid w:val="002E492C"/>
    <w:rsid w:val="002F1328"/>
    <w:rsid w:val="002F7F0E"/>
    <w:rsid w:val="002F7FF4"/>
    <w:rsid w:val="003010B9"/>
    <w:rsid w:val="00302866"/>
    <w:rsid w:val="00303749"/>
    <w:rsid w:val="00304833"/>
    <w:rsid w:val="0030625A"/>
    <w:rsid w:val="00313596"/>
    <w:rsid w:val="00313FD8"/>
    <w:rsid w:val="003147C3"/>
    <w:rsid w:val="00314970"/>
    <w:rsid w:val="00315EA9"/>
    <w:rsid w:val="003166B2"/>
    <w:rsid w:val="003176E1"/>
    <w:rsid w:val="00320087"/>
    <w:rsid w:val="00321063"/>
    <w:rsid w:val="00321F28"/>
    <w:rsid w:val="0032667B"/>
    <w:rsid w:val="00331D08"/>
    <w:rsid w:val="003323B5"/>
    <w:rsid w:val="003373EF"/>
    <w:rsid w:val="00345E22"/>
    <w:rsid w:val="00350FBE"/>
    <w:rsid w:val="00353824"/>
    <w:rsid w:val="00356872"/>
    <w:rsid w:val="00357BFF"/>
    <w:rsid w:val="003611D5"/>
    <w:rsid w:val="0036136A"/>
    <w:rsid w:val="00362B02"/>
    <w:rsid w:val="00362C57"/>
    <w:rsid w:val="00362E47"/>
    <w:rsid w:val="0036392C"/>
    <w:rsid w:val="0036404C"/>
    <w:rsid w:val="00364454"/>
    <w:rsid w:val="003646B9"/>
    <w:rsid w:val="00364D77"/>
    <w:rsid w:val="003653D5"/>
    <w:rsid w:val="003714AA"/>
    <w:rsid w:val="00373FE9"/>
    <w:rsid w:val="00376A0A"/>
    <w:rsid w:val="00377B91"/>
    <w:rsid w:val="00380B14"/>
    <w:rsid w:val="00381B32"/>
    <w:rsid w:val="0038356B"/>
    <w:rsid w:val="00384305"/>
    <w:rsid w:val="003914B0"/>
    <w:rsid w:val="00391B88"/>
    <w:rsid w:val="0039268F"/>
    <w:rsid w:val="00392F9B"/>
    <w:rsid w:val="00394595"/>
    <w:rsid w:val="003945FF"/>
    <w:rsid w:val="0039465E"/>
    <w:rsid w:val="00394D23"/>
    <w:rsid w:val="003A1A19"/>
    <w:rsid w:val="003A5B0C"/>
    <w:rsid w:val="003A6187"/>
    <w:rsid w:val="003B2442"/>
    <w:rsid w:val="003B348E"/>
    <w:rsid w:val="003B3DE0"/>
    <w:rsid w:val="003B3ED5"/>
    <w:rsid w:val="003B4F29"/>
    <w:rsid w:val="003B5731"/>
    <w:rsid w:val="003B60F5"/>
    <w:rsid w:val="003C24B1"/>
    <w:rsid w:val="003C38FB"/>
    <w:rsid w:val="003C39DC"/>
    <w:rsid w:val="003C3DF0"/>
    <w:rsid w:val="003C46EE"/>
    <w:rsid w:val="003C599D"/>
    <w:rsid w:val="003D3D68"/>
    <w:rsid w:val="003D4F3F"/>
    <w:rsid w:val="003D6BB1"/>
    <w:rsid w:val="003D70F5"/>
    <w:rsid w:val="003E21AC"/>
    <w:rsid w:val="003E6330"/>
    <w:rsid w:val="003E7B62"/>
    <w:rsid w:val="003E7F34"/>
    <w:rsid w:val="003F0467"/>
    <w:rsid w:val="003F28D1"/>
    <w:rsid w:val="003F2CD2"/>
    <w:rsid w:val="003F362F"/>
    <w:rsid w:val="003F3D8E"/>
    <w:rsid w:val="00405866"/>
    <w:rsid w:val="00405D0B"/>
    <w:rsid w:val="00411B18"/>
    <w:rsid w:val="004127D9"/>
    <w:rsid w:val="004136AD"/>
    <w:rsid w:val="00415632"/>
    <w:rsid w:val="0042107E"/>
    <w:rsid w:val="00424375"/>
    <w:rsid w:val="004356EC"/>
    <w:rsid w:val="004372DD"/>
    <w:rsid w:val="00441088"/>
    <w:rsid w:val="00441724"/>
    <w:rsid w:val="0044185E"/>
    <w:rsid w:val="00444AE3"/>
    <w:rsid w:val="004454A0"/>
    <w:rsid w:val="00446431"/>
    <w:rsid w:val="00446CBF"/>
    <w:rsid w:val="00450E90"/>
    <w:rsid w:val="00452302"/>
    <w:rsid w:val="00454148"/>
    <w:rsid w:val="00456525"/>
    <w:rsid w:val="0046118B"/>
    <w:rsid w:val="00461A18"/>
    <w:rsid w:val="004621B3"/>
    <w:rsid w:val="004622F7"/>
    <w:rsid w:val="0046364F"/>
    <w:rsid w:val="00463996"/>
    <w:rsid w:val="00465073"/>
    <w:rsid w:val="00465C20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2CB4"/>
    <w:rsid w:val="004A22D7"/>
    <w:rsid w:val="004A66C3"/>
    <w:rsid w:val="004A66CF"/>
    <w:rsid w:val="004B02B6"/>
    <w:rsid w:val="004B6917"/>
    <w:rsid w:val="004C1D99"/>
    <w:rsid w:val="004C4681"/>
    <w:rsid w:val="004D2888"/>
    <w:rsid w:val="004E2069"/>
    <w:rsid w:val="004E3969"/>
    <w:rsid w:val="004E6BF1"/>
    <w:rsid w:val="004E769B"/>
    <w:rsid w:val="004F4EED"/>
    <w:rsid w:val="00501528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26562"/>
    <w:rsid w:val="0053001C"/>
    <w:rsid w:val="00530C92"/>
    <w:rsid w:val="00530E5B"/>
    <w:rsid w:val="0053229C"/>
    <w:rsid w:val="0053247B"/>
    <w:rsid w:val="00533DBA"/>
    <w:rsid w:val="00535AD8"/>
    <w:rsid w:val="005406C0"/>
    <w:rsid w:val="00540739"/>
    <w:rsid w:val="00544B43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77D75"/>
    <w:rsid w:val="00580483"/>
    <w:rsid w:val="00582D4F"/>
    <w:rsid w:val="00583FC8"/>
    <w:rsid w:val="00584F88"/>
    <w:rsid w:val="00587DF4"/>
    <w:rsid w:val="00597E2F"/>
    <w:rsid w:val="005A17E3"/>
    <w:rsid w:val="005A252E"/>
    <w:rsid w:val="005A3387"/>
    <w:rsid w:val="005A37D7"/>
    <w:rsid w:val="005A3FB2"/>
    <w:rsid w:val="005A6279"/>
    <w:rsid w:val="005A6D94"/>
    <w:rsid w:val="005B102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394C"/>
    <w:rsid w:val="005E4C30"/>
    <w:rsid w:val="005E5BFC"/>
    <w:rsid w:val="005F101B"/>
    <w:rsid w:val="005F2A15"/>
    <w:rsid w:val="005F2AB3"/>
    <w:rsid w:val="005F37BA"/>
    <w:rsid w:val="005F3914"/>
    <w:rsid w:val="005F439D"/>
    <w:rsid w:val="005F48FB"/>
    <w:rsid w:val="005F511A"/>
    <w:rsid w:val="005F59B7"/>
    <w:rsid w:val="0060030C"/>
    <w:rsid w:val="006011EC"/>
    <w:rsid w:val="00603AD5"/>
    <w:rsid w:val="006050E4"/>
    <w:rsid w:val="00605B68"/>
    <w:rsid w:val="006127B6"/>
    <w:rsid w:val="00614BF1"/>
    <w:rsid w:val="006151B1"/>
    <w:rsid w:val="006201CB"/>
    <w:rsid w:val="00621C6A"/>
    <w:rsid w:val="00622F6B"/>
    <w:rsid w:val="0062485C"/>
    <w:rsid w:val="00627765"/>
    <w:rsid w:val="00627A02"/>
    <w:rsid w:val="00632944"/>
    <w:rsid w:val="00633F75"/>
    <w:rsid w:val="0063611C"/>
    <w:rsid w:val="0064085C"/>
    <w:rsid w:val="00641CCB"/>
    <w:rsid w:val="00643EEC"/>
    <w:rsid w:val="0064692C"/>
    <w:rsid w:val="00650729"/>
    <w:rsid w:val="00653F68"/>
    <w:rsid w:val="006573D7"/>
    <w:rsid w:val="00661D35"/>
    <w:rsid w:val="006624E9"/>
    <w:rsid w:val="006638E9"/>
    <w:rsid w:val="00665DE5"/>
    <w:rsid w:val="006802C4"/>
    <w:rsid w:val="00680899"/>
    <w:rsid w:val="0068189F"/>
    <w:rsid w:val="0068429A"/>
    <w:rsid w:val="00685FDD"/>
    <w:rsid w:val="006866E9"/>
    <w:rsid w:val="006912DC"/>
    <w:rsid w:val="00693676"/>
    <w:rsid w:val="00695211"/>
    <w:rsid w:val="006A063F"/>
    <w:rsid w:val="006A5611"/>
    <w:rsid w:val="006A69CA"/>
    <w:rsid w:val="006A71DE"/>
    <w:rsid w:val="006A76D7"/>
    <w:rsid w:val="006B2D23"/>
    <w:rsid w:val="006B3EF4"/>
    <w:rsid w:val="006B5116"/>
    <w:rsid w:val="006B6247"/>
    <w:rsid w:val="006B643D"/>
    <w:rsid w:val="006C3138"/>
    <w:rsid w:val="006C4D96"/>
    <w:rsid w:val="006C4E52"/>
    <w:rsid w:val="006C6A77"/>
    <w:rsid w:val="006C7121"/>
    <w:rsid w:val="006D1F6D"/>
    <w:rsid w:val="006D49F0"/>
    <w:rsid w:val="006D5C35"/>
    <w:rsid w:val="006D7F2E"/>
    <w:rsid w:val="006D7FED"/>
    <w:rsid w:val="006E235E"/>
    <w:rsid w:val="006E7581"/>
    <w:rsid w:val="006F0D3C"/>
    <w:rsid w:val="006F2EDC"/>
    <w:rsid w:val="006F322D"/>
    <w:rsid w:val="006F72F5"/>
    <w:rsid w:val="007013AC"/>
    <w:rsid w:val="00702ABE"/>
    <w:rsid w:val="00703E36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20082"/>
    <w:rsid w:val="0072030B"/>
    <w:rsid w:val="00720747"/>
    <w:rsid w:val="007217CC"/>
    <w:rsid w:val="00722179"/>
    <w:rsid w:val="007228A6"/>
    <w:rsid w:val="00722BE8"/>
    <w:rsid w:val="00724064"/>
    <w:rsid w:val="007244CC"/>
    <w:rsid w:val="00724727"/>
    <w:rsid w:val="0073042D"/>
    <w:rsid w:val="0073238D"/>
    <w:rsid w:val="00733A44"/>
    <w:rsid w:val="007341A0"/>
    <w:rsid w:val="007377D0"/>
    <w:rsid w:val="00737DC0"/>
    <w:rsid w:val="00741417"/>
    <w:rsid w:val="00745BC6"/>
    <w:rsid w:val="007505B1"/>
    <w:rsid w:val="007507F9"/>
    <w:rsid w:val="007518BE"/>
    <w:rsid w:val="00751B0E"/>
    <w:rsid w:val="00757E8C"/>
    <w:rsid w:val="00760C41"/>
    <w:rsid w:val="007619B6"/>
    <w:rsid w:val="007636A0"/>
    <w:rsid w:val="007661BA"/>
    <w:rsid w:val="00766405"/>
    <w:rsid w:val="0076691A"/>
    <w:rsid w:val="007708AF"/>
    <w:rsid w:val="00772DA9"/>
    <w:rsid w:val="00773DF9"/>
    <w:rsid w:val="00775322"/>
    <w:rsid w:val="00776DE5"/>
    <w:rsid w:val="007814C9"/>
    <w:rsid w:val="00787676"/>
    <w:rsid w:val="00787700"/>
    <w:rsid w:val="0078789B"/>
    <w:rsid w:val="00791CA8"/>
    <w:rsid w:val="00794685"/>
    <w:rsid w:val="007A09CD"/>
    <w:rsid w:val="007A18E0"/>
    <w:rsid w:val="007A2F5A"/>
    <w:rsid w:val="007A3067"/>
    <w:rsid w:val="007A572E"/>
    <w:rsid w:val="007A5AA1"/>
    <w:rsid w:val="007C0A7D"/>
    <w:rsid w:val="007C1230"/>
    <w:rsid w:val="007C547C"/>
    <w:rsid w:val="007C7CC2"/>
    <w:rsid w:val="007D111E"/>
    <w:rsid w:val="007D186F"/>
    <w:rsid w:val="007D372B"/>
    <w:rsid w:val="007D4635"/>
    <w:rsid w:val="007E2E84"/>
    <w:rsid w:val="007E4DDC"/>
    <w:rsid w:val="007E5E71"/>
    <w:rsid w:val="007F3593"/>
    <w:rsid w:val="007F5E4E"/>
    <w:rsid w:val="007F6664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BE0"/>
    <w:rsid w:val="00853E4A"/>
    <w:rsid w:val="00854169"/>
    <w:rsid w:val="00854D77"/>
    <w:rsid w:val="00854FCB"/>
    <w:rsid w:val="008576F6"/>
    <w:rsid w:val="00857713"/>
    <w:rsid w:val="008614FB"/>
    <w:rsid w:val="00862C21"/>
    <w:rsid w:val="00864CC3"/>
    <w:rsid w:val="00872CE8"/>
    <w:rsid w:val="00874376"/>
    <w:rsid w:val="00876846"/>
    <w:rsid w:val="00882053"/>
    <w:rsid w:val="00882D66"/>
    <w:rsid w:val="008942A2"/>
    <w:rsid w:val="0089534A"/>
    <w:rsid w:val="008962E4"/>
    <w:rsid w:val="00897675"/>
    <w:rsid w:val="008A529C"/>
    <w:rsid w:val="008A5518"/>
    <w:rsid w:val="008B32A6"/>
    <w:rsid w:val="008B446A"/>
    <w:rsid w:val="008B5E47"/>
    <w:rsid w:val="008C0880"/>
    <w:rsid w:val="008C27FD"/>
    <w:rsid w:val="008C4F59"/>
    <w:rsid w:val="008D0143"/>
    <w:rsid w:val="008D3008"/>
    <w:rsid w:val="008D3CE0"/>
    <w:rsid w:val="008D7FDC"/>
    <w:rsid w:val="008E33B6"/>
    <w:rsid w:val="008E4B7A"/>
    <w:rsid w:val="008E6248"/>
    <w:rsid w:val="008F6EDE"/>
    <w:rsid w:val="00902002"/>
    <w:rsid w:val="00902CEB"/>
    <w:rsid w:val="00904DF6"/>
    <w:rsid w:val="009064C0"/>
    <w:rsid w:val="00907073"/>
    <w:rsid w:val="009078CB"/>
    <w:rsid w:val="00907EC2"/>
    <w:rsid w:val="0091230B"/>
    <w:rsid w:val="00912A0A"/>
    <w:rsid w:val="00912FDD"/>
    <w:rsid w:val="00913598"/>
    <w:rsid w:val="00913892"/>
    <w:rsid w:val="009215E3"/>
    <w:rsid w:val="00925F50"/>
    <w:rsid w:val="00932038"/>
    <w:rsid w:val="00933A41"/>
    <w:rsid w:val="00935FBB"/>
    <w:rsid w:val="00936CF0"/>
    <w:rsid w:val="00942106"/>
    <w:rsid w:val="0094260D"/>
    <w:rsid w:val="00942D04"/>
    <w:rsid w:val="00944D5F"/>
    <w:rsid w:val="00946121"/>
    <w:rsid w:val="00946E5F"/>
    <w:rsid w:val="00947D99"/>
    <w:rsid w:val="00950A64"/>
    <w:rsid w:val="00950D5A"/>
    <w:rsid w:val="00952A59"/>
    <w:rsid w:val="00952B21"/>
    <w:rsid w:val="00953B23"/>
    <w:rsid w:val="00953FF3"/>
    <w:rsid w:val="00956783"/>
    <w:rsid w:val="00957248"/>
    <w:rsid w:val="0095729B"/>
    <w:rsid w:val="00957969"/>
    <w:rsid w:val="009601A4"/>
    <w:rsid w:val="00962A4D"/>
    <w:rsid w:val="009634E9"/>
    <w:rsid w:val="009647E2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3A5E"/>
    <w:rsid w:val="00985264"/>
    <w:rsid w:val="009856A1"/>
    <w:rsid w:val="00990962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2A19"/>
    <w:rsid w:val="009B54D5"/>
    <w:rsid w:val="009B716C"/>
    <w:rsid w:val="009C016F"/>
    <w:rsid w:val="009C103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007D"/>
    <w:rsid w:val="00A40B98"/>
    <w:rsid w:val="00A43B4C"/>
    <w:rsid w:val="00A478DC"/>
    <w:rsid w:val="00A51FDC"/>
    <w:rsid w:val="00A558D3"/>
    <w:rsid w:val="00A6352E"/>
    <w:rsid w:val="00A701AF"/>
    <w:rsid w:val="00A7137C"/>
    <w:rsid w:val="00A7490F"/>
    <w:rsid w:val="00A75504"/>
    <w:rsid w:val="00A761F6"/>
    <w:rsid w:val="00A76FC6"/>
    <w:rsid w:val="00A77844"/>
    <w:rsid w:val="00A83EBE"/>
    <w:rsid w:val="00A8594A"/>
    <w:rsid w:val="00A86796"/>
    <w:rsid w:val="00A8687B"/>
    <w:rsid w:val="00A9190A"/>
    <w:rsid w:val="00A92B79"/>
    <w:rsid w:val="00A93CA2"/>
    <w:rsid w:val="00A9695B"/>
    <w:rsid w:val="00AA136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E8A"/>
    <w:rsid w:val="00AD4D22"/>
    <w:rsid w:val="00AD7E98"/>
    <w:rsid w:val="00AE0AC9"/>
    <w:rsid w:val="00AE2766"/>
    <w:rsid w:val="00AE4D0E"/>
    <w:rsid w:val="00AE65F6"/>
    <w:rsid w:val="00AE7EA0"/>
    <w:rsid w:val="00AF053E"/>
    <w:rsid w:val="00B00587"/>
    <w:rsid w:val="00B01DEB"/>
    <w:rsid w:val="00B039E8"/>
    <w:rsid w:val="00B0422A"/>
    <w:rsid w:val="00B1200B"/>
    <w:rsid w:val="00B14B45"/>
    <w:rsid w:val="00B155E8"/>
    <w:rsid w:val="00B15F75"/>
    <w:rsid w:val="00B2194E"/>
    <w:rsid w:val="00B31F29"/>
    <w:rsid w:val="00B326AE"/>
    <w:rsid w:val="00B32DAF"/>
    <w:rsid w:val="00B3441B"/>
    <w:rsid w:val="00B3499A"/>
    <w:rsid w:val="00B34E9F"/>
    <w:rsid w:val="00B37E68"/>
    <w:rsid w:val="00B408A4"/>
    <w:rsid w:val="00B42181"/>
    <w:rsid w:val="00B468CC"/>
    <w:rsid w:val="00B528D2"/>
    <w:rsid w:val="00B52FB3"/>
    <w:rsid w:val="00B54655"/>
    <w:rsid w:val="00B570AB"/>
    <w:rsid w:val="00B6045F"/>
    <w:rsid w:val="00B60BEA"/>
    <w:rsid w:val="00B60D2F"/>
    <w:rsid w:val="00B6261E"/>
    <w:rsid w:val="00B656F1"/>
    <w:rsid w:val="00B67C7F"/>
    <w:rsid w:val="00B7242A"/>
    <w:rsid w:val="00B76A16"/>
    <w:rsid w:val="00B76BBE"/>
    <w:rsid w:val="00B8071F"/>
    <w:rsid w:val="00B81F2B"/>
    <w:rsid w:val="00B82B4E"/>
    <w:rsid w:val="00B8420E"/>
    <w:rsid w:val="00B90CE1"/>
    <w:rsid w:val="00B95495"/>
    <w:rsid w:val="00BA1A23"/>
    <w:rsid w:val="00BA2134"/>
    <w:rsid w:val="00BB2F2F"/>
    <w:rsid w:val="00BB3EC8"/>
    <w:rsid w:val="00BB706B"/>
    <w:rsid w:val="00BC0896"/>
    <w:rsid w:val="00BC2CD2"/>
    <w:rsid w:val="00BC6483"/>
    <w:rsid w:val="00BC69E3"/>
    <w:rsid w:val="00BC7335"/>
    <w:rsid w:val="00BD1B1C"/>
    <w:rsid w:val="00BD542D"/>
    <w:rsid w:val="00BD6E66"/>
    <w:rsid w:val="00BE1962"/>
    <w:rsid w:val="00BE4821"/>
    <w:rsid w:val="00BE5420"/>
    <w:rsid w:val="00BF17ED"/>
    <w:rsid w:val="00BF17F2"/>
    <w:rsid w:val="00BF599D"/>
    <w:rsid w:val="00BF6AF8"/>
    <w:rsid w:val="00BF7D71"/>
    <w:rsid w:val="00BF7E53"/>
    <w:rsid w:val="00C001CD"/>
    <w:rsid w:val="00C00404"/>
    <w:rsid w:val="00C00540"/>
    <w:rsid w:val="00C064B1"/>
    <w:rsid w:val="00C07537"/>
    <w:rsid w:val="00C160C2"/>
    <w:rsid w:val="00C172AE"/>
    <w:rsid w:val="00C17BE6"/>
    <w:rsid w:val="00C2246D"/>
    <w:rsid w:val="00C254EE"/>
    <w:rsid w:val="00C32C86"/>
    <w:rsid w:val="00C343F5"/>
    <w:rsid w:val="00C4054D"/>
    <w:rsid w:val="00C40555"/>
    <w:rsid w:val="00C40D51"/>
    <w:rsid w:val="00C428F2"/>
    <w:rsid w:val="00C429A6"/>
    <w:rsid w:val="00C45D3B"/>
    <w:rsid w:val="00C46BF4"/>
    <w:rsid w:val="00C504F8"/>
    <w:rsid w:val="00C50C31"/>
    <w:rsid w:val="00C52804"/>
    <w:rsid w:val="00C52A99"/>
    <w:rsid w:val="00C52AB7"/>
    <w:rsid w:val="00C544D5"/>
    <w:rsid w:val="00C57A6A"/>
    <w:rsid w:val="00C61654"/>
    <w:rsid w:val="00C64165"/>
    <w:rsid w:val="00C64B82"/>
    <w:rsid w:val="00C64F17"/>
    <w:rsid w:val="00C70965"/>
    <w:rsid w:val="00C70F84"/>
    <w:rsid w:val="00C727B3"/>
    <w:rsid w:val="00C72BA2"/>
    <w:rsid w:val="00C751E3"/>
    <w:rsid w:val="00C800FB"/>
    <w:rsid w:val="00C84E4C"/>
    <w:rsid w:val="00C86760"/>
    <w:rsid w:val="00C87044"/>
    <w:rsid w:val="00C94D17"/>
    <w:rsid w:val="00C97092"/>
    <w:rsid w:val="00CA3865"/>
    <w:rsid w:val="00CA50F1"/>
    <w:rsid w:val="00CA7EC4"/>
    <w:rsid w:val="00CB02C9"/>
    <w:rsid w:val="00CB17F5"/>
    <w:rsid w:val="00CB2238"/>
    <w:rsid w:val="00CB27C6"/>
    <w:rsid w:val="00CB2F94"/>
    <w:rsid w:val="00CB463B"/>
    <w:rsid w:val="00CB5B82"/>
    <w:rsid w:val="00CB63BF"/>
    <w:rsid w:val="00CB782D"/>
    <w:rsid w:val="00CC54E0"/>
    <w:rsid w:val="00CC65A8"/>
    <w:rsid w:val="00CC7DBB"/>
    <w:rsid w:val="00CD15BF"/>
    <w:rsid w:val="00CD3158"/>
    <w:rsid w:val="00CD4219"/>
    <w:rsid w:val="00CD5490"/>
    <w:rsid w:val="00CD6369"/>
    <w:rsid w:val="00CE2A37"/>
    <w:rsid w:val="00CE3E54"/>
    <w:rsid w:val="00CE5E9C"/>
    <w:rsid w:val="00CE63D3"/>
    <w:rsid w:val="00CE7D6A"/>
    <w:rsid w:val="00CF2E1A"/>
    <w:rsid w:val="00CF3ACA"/>
    <w:rsid w:val="00CF6EC0"/>
    <w:rsid w:val="00CF715C"/>
    <w:rsid w:val="00CF79E3"/>
    <w:rsid w:val="00D022EC"/>
    <w:rsid w:val="00D05217"/>
    <w:rsid w:val="00D06182"/>
    <w:rsid w:val="00D11822"/>
    <w:rsid w:val="00D125BD"/>
    <w:rsid w:val="00D12661"/>
    <w:rsid w:val="00D14F61"/>
    <w:rsid w:val="00D1582D"/>
    <w:rsid w:val="00D2569D"/>
    <w:rsid w:val="00D27A1B"/>
    <w:rsid w:val="00D31F01"/>
    <w:rsid w:val="00D34BEE"/>
    <w:rsid w:val="00D34DC1"/>
    <w:rsid w:val="00D403F7"/>
    <w:rsid w:val="00D40D77"/>
    <w:rsid w:val="00D42094"/>
    <w:rsid w:val="00D4481D"/>
    <w:rsid w:val="00D47C71"/>
    <w:rsid w:val="00D559DE"/>
    <w:rsid w:val="00D56FEB"/>
    <w:rsid w:val="00D57E87"/>
    <w:rsid w:val="00D6107F"/>
    <w:rsid w:val="00D61BC2"/>
    <w:rsid w:val="00D61DD0"/>
    <w:rsid w:val="00D62096"/>
    <w:rsid w:val="00D627E5"/>
    <w:rsid w:val="00D649B5"/>
    <w:rsid w:val="00D654E6"/>
    <w:rsid w:val="00D66E63"/>
    <w:rsid w:val="00D71365"/>
    <w:rsid w:val="00D74418"/>
    <w:rsid w:val="00D74E3E"/>
    <w:rsid w:val="00D76F76"/>
    <w:rsid w:val="00D770B8"/>
    <w:rsid w:val="00D77243"/>
    <w:rsid w:val="00D77D4C"/>
    <w:rsid w:val="00D830E8"/>
    <w:rsid w:val="00D84002"/>
    <w:rsid w:val="00D84240"/>
    <w:rsid w:val="00D86A30"/>
    <w:rsid w:val="00D8777A"/>
    <w:rsid w:val="00D87F0E"/>
    <w:rsid w:val="00D91CC7"/>
    <w:rsid w:val="00D9201C"/>
    <w:rsid w:val="00D92EAD"/>
    <w:rsid w:val="00D94CC2"/>
    <w:rsid w:val="00DA1633"/>
    <w:rsid w:val="00DA29C3"/>
    <w:rsid w:val="00DA6422"/>
    <w:rsid w:val="00DB0557"/>
    <w:rsid w:val="00DB2C80"/>
    <w:rsid w:val="00DB74AC"/>
    <w:rsid w:val="00DC2340"/>
    <w:rsid w:val="00DC2730"/>
    <w:rsid w:val="00DC30DA"/>
    <w:rsid w:val="00DC353B"/>
    <w:rsid w:val="00DC3F7F"/>
    <w:rsid w:val="00DD3334"/>
    <w:rsid w:val="00DD6D66"/>
    <w:rsid w:val="00DD6FDD"/>
    <w:rsid w:val="00DD7FDA"/>
    <w:rsid w:val="00DE0869"/>
    <w:rsid w:val="00DE287B"/>
    <w:rsid w:val="00DE603B"/>
    <w:rsid w:val="00DE7A15"/>
    <w:rsid w:val="00DF129D"/>
    <w:rsid w:val="00DF4371"/>
    <w:rsid w:val="00DF5DA2"/>
    <w:rsid w:val="00DF625F"/>
    <w:rsid w:val="00DF74DB"/>
    <w:rsid w:val="00E01841"/>
    <w:rsid w:val="00E02BC3"/>
    <w:rsid w:val="00E035C1"/>
    <w:rsid w:val="00E045FD"/>
    <w:rsid w:val="00E05976"/>
    <w:rsid w:val="00E079D9"/>
    <w:rsid w:val="00E07BFD"/>
    <w:rsid w:val="00E126C1"/>
    <w:rsid w:val="00E1534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2BEA"/>
    <w:rsid w:val="00E552A4"/>
    <w:rsid w:val="00E56392"/>
    <w:rsid w:val="00E604BE"/>
    <w:rsid w:val="00E6190A"/>
    <w:rsid w:val="00E63251"/>
    <w:rsid w:val="00E64FDB"/>
    <w:rsid w:val="00E70C40"/>
    <w:rsid w:val="00E710C7"/>
    <w:rsid w:val="00E72331"/>
    <w:rsid w:val="00E72FA2"/>
    <w:rsid w:val="00E76B92"/>
    <w:rsid w:val="00E80CD8"/>
    <w:rsid w:val="00E80DED"/>
    <w:rsid w:val="00E94E64"/>
    <w:rsid w:val="00E95ADC"/>
    <w:rsid w:val="00E95ED3"/>
    <w:rsid w:val="00EA3CD7"/>
    <w:rsid w:val="00EA48E6"/>
    <w:rsid w:val="00EA6D40"/>
    <w:rsid w:val="00EA6E3C"/>
    <w:rsid w:val="00EA6F4E"/>
    <w:rsid w:val="00EA7542"/>
    <w:rsid w:val="00EB2280"/>
    <w:rsid w:val="00EB7D97"/>
    <w:rsid w:val="00EC1621"/>
    <w:rsid w:val="00EC1FF0"/>
    <w:rsid w:val="00EC5038"/>
    <w:rsid w:val="00EC5190"/>
    <w:rsid w:val="00EC662E"/>
    <w:rsid w:val="00ED07FE"/>
    <w:rsid w:val="00ED5575"/>
    <w:rsid w:val="00EE049D"/>
    <w:rsid w:val="00EE2655"/>
    <w:rsid w:val="00EE2721"/>
    <w:rsid w:val="00EE2A0B"/>
    <w:rsid w:val="00EF564D"/>
    <w:rsid w:val="00EF6029"/>
    <w:rsid w:val="00F02837"/>
    <w:rsid w:val="00F128D0"/>
    <w:rsid w:val="00F1452E"/>
    <w:rsid w:val="00F16DA0"/>
    <w:rsid w:val="00F172CB"/>
    <w:rsid w:val="00F225C0"/>
    <w:rsid w:val="00F23554"/>
    <w:rsid w:val="00F241DA"/>
    <w:rsid w:val="00F24740"/>
    <w:rsid w:val="00F266D4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318C"/>
    <w:rsid w:val="00F459EB"/>
    <w:rsid w:val="00F507AE"/>
    <w:rsid w:val="00F52C9C"/>
    <w:rsid w:val="00F54B20"/>
    <w:rsid w:val="00F54D6A"/>
    <w:rsid w:val="00F55BE1"/>
    <w:rsid w:val="00F610C6"/>
    <w:rsid w:val="00F6242C"/>
    <w:rsid w:val="00F6336A"/>
    <w:rsid w:val="00F70D9F"/>
    <w:rsid w:val="00F71253"/>
    <w:rsid w:val="00F72065"/>
    <w:rsid w:val="00F778B4"/>
    <w:rsid w:val="00F778DC"/>
    <w:rsid w:val="00F849BE"/>
    <w:rsid w:val="00F94A4B"/>
    <w:rsid w:val="00F95109"/>
    <w:rsid w:val="00F97AD4"/>
    <w:rsid w:val="00FA1109"/>
    <w:rsid w:val="00FA3155"/>
    <w:rsid w:val="00FA6817"/>
    <w:rsid w:val="00FB0917"/>
    <w:rsid w:val="00FB0F16"/>
    <w:rsid w:val="00FB11D1"/>
    <w:rsid w:val="00FB1D7F"/>
    <w:rsid w:val="00FB354D"/>
    <w:rsid w:val="00FB4724"/>
    <w:rsid w:val="00FB59FB"/>
    <w:rsid w:val="00FB72A0"/>
    <w:rsid w:val="00FC35C5"/>
    <w:rsid w:val="00FC7DBF"/>
    <w:rsid w:val="00FD7F5D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E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39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E5E9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CE5E9C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CE5E9C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E5E9C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CE5E9C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E5E9C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CE5E9C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CE5E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CE5E9C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CE5E9C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CE5E9C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CE5E9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CE5E9C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CE5E9C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CE5E9C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CE5E9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CE5E9C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CE5E9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CE5E9C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CE5E9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CE5E9C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CE5E9C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E5E9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E5E9C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CE5E9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E5E9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CE5E9C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CE5E9C"/>
    <w:pPr>
      <w:shd w:val="clear" w:color="auto" w:fill="D9D9D9"/>
    </w:pPr>
  </w:style>
  <w:style w:type="paragraph" w:customStyle="1" w:styleId="ekvpicto">
    <w:name w:val="ekv.picto"/>
    <w:basedOn w:val="Standard"/>
    <w:qFormat/>
    <w:rsid w:val="00CE5E9C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E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E9C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CE5E9C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CE5E9C"/>
    <w:rPr>
      <w:i/>
    </w:rPr>
  </w:style>
  <w:style w:type="paragraph" w:customStyle="1" w:styleId="ekvbild">
    <w:name w:val="ekv.bild"/>
    <w:basedOn w:val="Standard"/>
    <w:uiPriority w:val="5"/>
    <w:qFormat/>
    <w:rsid w:val="00CE5E9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CE5E9C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E5E9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CE5E9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E5E9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E5E9C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CE5E9C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CE5E9C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E5E9C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CE5E9C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CE5E9C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E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E5E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5E9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E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E9C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CE5E9C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CE5E9C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E5E9C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E5E9C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E5E9C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E5E9C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E5E9C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E5E9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CE5E9C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CE5E9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CE5E9C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CE5E9C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E5E9C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CE5E9C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E5E9C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CE5E9C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CE5E9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E5E9C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E5E9C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CE5E9C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CE5E9C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CE5E9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CE5E9C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CE5E9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CE5E9C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CE5E9C"/>
    <w:rPr>
      <w:w w:val="50"/>
    </w:rPr>
  </w:style>
  <w:style w:type="paragraph" w:customStyle="1" w:styleId="ekvaufgabe3-6sp">
    <w:name w:val="ekv.aufgabe.3-6.sp"/>
    <w:basedOn w:val="Standard"/>
    <w:qFormat/>
    <w:rsid w:val="00CE5E9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CE5E9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CE5E9C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CE5E9C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CE5E9C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CE5E9C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CE5E9C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CE5E9C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CE5E9C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CE5E9C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CE5E9C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CE5E9C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CE5E9C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CE5E9C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CE5E9C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CE5E9C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CE5E9C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CE5E9C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CE5E9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CE5E9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CE5E9C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2">
    <w:name w:val="Tabelle mit hellem Gitternetz2"/>
    <w:basedOn w:val="NormaleTabelle"/>
    <w:uiPriority w:val="40"/>
    <w:rsid w:val="003F2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3F28D1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28D1"/>
    <w:rPr>
      <w:rFonts w:ascii="PoloMA11K-Buch" w:eastAsia="Times New Roman" w:hAnsi="PoloMA11K-Buch" w:cs="Times New Roman"/>
      <w:noProof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3F28D1"/>
    <w:pPr>
      <w:ind w:left="720"/>
      <w:contextualSpacing/>
    </w:pPr>
  </w:style>
  <w:style w:type="paragraph" w:customStyle="1" w:styleId="ekvtext">
    <w:name w:val="ekv.text"/>
    <w:link w:val="ekvtextZchn"/>
    <w:rsid w:val="003F28D1"/>
    <w:pPr>
      <w:widowControl w:val="0"/>
      <w:tabs>
        <w:tab w:val="left" w:pos="227"/>
        <w:tab w:val="left" w:pos="340"/>
      </w:tabs>
      <w:spacing w:after="0" w:line="260" w:lineRule="exact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ekvtextZchn">
    <w:name w:val="ekv.text Zchn"/>
    <w:link w:val="ekvtext"/>
    <w:rsid w:val="003F28D1"/>
    <w:rPr>
      <w:rFonts w:ascii="Arial" w:eastAsia="Times New Roman" w:hAnsi="Arial" w:cs="Arial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B223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76A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6A16"/>
    <w:rPr>
      <w:color w:val="605E5C"/>
      <w:shd w:val="clear" w:color="auto" w:fill="E1DFDD"/>
    </w:rPr>
  </w:style>
  <w:style w:type="table" w:customStyle="1" w:styleId="ekvtabelleKaro">
    <w:name w:val="ekv.tabelle.Karo"/>
    <w:basedOn w:val="NormaleTabelle"/>
    <w:uiPriority w:val="99"/>
    <w:rsid w:val="00EC5190"/>
    <w:pPr>
      <w:spacing w:after="0" w:line="240" w:lineRule="auto"/>
    </w:pPr>
    <w:tblPr>
      <w:tblBorders>
        <w:insideH w:val="single" w:sz="2" w:space="0" w:color="333333"/>
        <w:insideV w:val="single" w:sz="2" w:space="0" w:color="333333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ekvtabelleohneLinien">
    <w:name w:val="ekv.tabelle.ohneLinien"/>
    <w:basedOn w:val="NormaleTabelle"/>
    <w:uiPriority w:val="99"/>
    <w:rsid w:val="0058048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kvtabelleKopf">
    <w:name w:val="ekv.tabelle.Kopf"/>
    <w:basedOn w:val="NormaleTabelle"/>
    <w:uiPriority w:val="99"/>
    <w:rsid w:val="001C5FB6"/>
    <w:pPr>
      <w:spacing w:after="0" w:line="240" w:lineRule="auto"/>
    </w:pPr>
    <w:tblPr>
      <w:tblBorders>
        <w:bottom w:val="single" w:sz="4" w:space="0" w:color="333333"/>
        <w:insideH w:val="single" w:sz="4" w:space="0" w:color="333333"/>
        <w:insideV w:val="single" w:sz="4" w:space="0" w:color="333333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single" w:sz="8" w:space="0" w:color="333333"/>
        </w:tcBorders>
        <w:shd w:val="clear" w:color="auto" w:fill="D9D9D9" w:themeFill="background1" w:themeFillShade="D9"/>
      </w:tcPr>
    </w:tblStylePr>
    <w:tblStylePr w:type="firstCol">
      <w:tblPr/>
      <w:tcPr>
        <w:tcBorders>
          <w:right w:val="single" w:sz="8" w:space="0" w:color="333333"/>
        </w:tcBorders>
        <w:shd w:val="clear" w:color="auto" w:fill="D9D9D9" w:themeFill="background1" w:themeFillShade="D9"/>
      </w:tcPr>
    </w:tblStylePr>
  </w:style>
  <w:style w:type="character" w:customStyle="1" w:styleId="ekvcourier">
    <w:name w:val="ekv.courier"/>
    <w:basedOn w:val="Absatz-Standardschriftart"/>
    <w:uiPriority w:val="1"/>
    <w:qFormat/>
    <w:rsid w:val="00CE5E9C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CE5E9C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CE5E9C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CE5E9C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CE5E9C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CE5E9C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CE5E9C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CE5E9C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CE5E9C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CE5E9C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CE5E9C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CE5E9C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CE5E9C"/>
    <w:rPr>
      <w:rFonts w:ascii="Arial" w:hAnsi="Arial"/>
      <w:b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uiPriority="39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E5E9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CE5E9C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CE5E9C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E5E9C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CE5E9C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E5E9C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CE5E9C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CE5E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CE5E9C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CE5E9C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CE5E9C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CE5E9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CE5E9C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CE5E9C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CE5E9C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CE5E9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CE5E9C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CE5E9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CE5E9C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CE5E9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CE5E9C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CE5E9C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E5E9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E5E9C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CE5E9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E5E9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CE5E9C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CE5E9C"/>
    <w:pPr>
      <w:shd w:val="clear" w:color="auto" w:fill="D9D9D9"/>
    </w:pPr>
  </w:style>
  <w:style w:type="paragraph" w:customStyle="1" w:styleId="ekvpicto">
    <w:name w:val="ekv.picto"/>
    <w:basedOn w:val="Standard"/>
    <w:qFormat/>
    <w:rsid w:val="00CE5E9C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E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E9C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CE5E9C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CE5E9C"/>
    <w:rPr>
      <w:i/>
    </w:rPr>
  </w:style>
  <w:style w:type="paragraph" w:customStyle="1" w:styleId="ekvbild">
    <w:name w:val="ekv.bild"/>
    <w:basedOn w:val="Standard"/>
    <w:uiPriority w:val="5"/>
    <w:qFormat/>
    <w:rsid w:val="00CE5E9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CE5E9C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E5E9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CE5E9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E5E9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E5E9C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CE5E9C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CE5E9C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E5E9C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CE5E9C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CE5E9C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E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E5E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5E9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5E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5E9C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CE5E9C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CE5E9C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E5E9C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E5E9C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E5E9C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E5E9C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E5E9C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E5E9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CE5E9C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CE5E9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CE5E9C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CE5E9C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E5E9C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CE5E9C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E5E9C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CE5E9C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CE5E9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E5E9C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E5E9C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CE5E9C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CE5E9C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CE5E9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CE5E9C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CE5E9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CE5E9C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CE5E9C"/>
    <w:rPr>
      <w:w w:val="50"/>
    </w:rPr>
  </w:style>
  <w:style w:type="paragraph" w:customStyle="1" w:styleId="ekvaufgabe3-6sp">
    <w:name w:val="ekv.aufgabe.3-6.sp"/>
    <w:basedOn w:val="Standard"/>
    <w:qFormat/>
    <w:rsid w:val="00CE5E9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CE5E9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CE5E9C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CE5E9C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CE5E9C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CE5E9C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CE5E9C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CE5E9C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CE5E9C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CE5E9C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CE5E9C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CE5E9C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CE5E9C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CE5E9C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CE5E9C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CE5E9C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CE5E9C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CE5E9C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CE5E9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CE5E9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CE5E9C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mithellemGitternetz2">
    <w:name w:val="Tabelle mit hellem Gitternetz2"/>
    <w:basedOn w:val="NormaleTabelle"/>
    <w:uiPriority w:val="40"/>
    <w:rsid w:val="003F2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3F28D1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F28D1"/>
    <w:rPr>
      <w:rFonts w:ascii="PoloMA11K-Buch" w:eastAsia="Times New Roman" w:hAnsi="PoloMA11K-Buch" w:cs="Times New Roman"/>
      <w:noProof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3F28D1"/>
    <w:pPr>
      <w:ind w:left="720"/>
      <w:contextualSpacing/>
    </w:pPr>
  </w:style>
  <w:style w:type="paragraph" w:customStyle="1" w:styleId="ekvtext">
    <w:name w:val="ekv.text"/>
    <w:link w:val="ekvtextZchn"/>
    <w:rsid w:val="003F28D1"/>
    <w:pPr>
      <w:widowControl w:val="0"/>
      <w:tabs>
        <w:tab w:val="left" w:pos="227"/>
        <w:tab w:val="left" w:pos="340"/>
      </w:tabs>
      <w:spacing w:after="0" w:line="260" w:lineRule="exact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ekvtextZchn">
    <w:name w:val="ekv.text Zchn"/>
    <w:link w:val="ekvtext"/>
    <w:rsid w:val="003F28D1"/>
    <w:rPr>
      <w:rFonts w:ascii="Arial" w:eastAsia="Times New Roman" w:hAnsi="Arial" w:cs="Arial"/>
      <w:sz w:val="20"/>
      <w:szCs w:val="20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B223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76A1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6A16"/>
    <w:rPr>
      <w:color w:val="605E5C"/>
      <w:shd w:val="clear" w:color="auto" w:fill="E1DFDD"/>
    </w:rPr>
  </w:style>
  <w:style w:type="table" w:customStyle="1" w:styleId="ekvtabelleKaro">
    <w:name w:val="ekv.tabelle.Karo"/>
    <w:basedOn w:val="NormaleTabelle"/>
    <w:uiPriority w:val="99"/>
    <w:rsid w:val="00EC5190"/>
    <w:pPr>
      <w:spacing w:after="0" w:line="240" w:lineRule="auto"/>
    </w:pPr>
    <w:tblPr>
      <w:tblBorders>
        <w:insideH w:val="single" w:sz="2" w:space="0" w:color="333333"/>
        <w:insideV w:val="single" w:sz="2" w:space="0" w:color="333333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ekvtabelleohneLinien">
    <w:name w:val="ekv.tabelle.ohneLinien"/>
    <w:basedOn w:val="NormaleTabelle"/>
    <w:uiPriority w:val="99"/>
    <w:rsid w:val="00580483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kvtabelleKopf">
    <w:name w:val="ekv.tabelle.Kopf"/>
    <w:basedOn w:val="NormaleTabelle"/>
    <w:uiPriority w:val="99"/>
    <w:rsid w:val="001C5FB6"/>
    <w:pPr>
      <w:spacing w:after="0" w:line="240" w:lineRule="auto"/>
    </w:pPr>
    <w:tblPr>
      <w:tblBorders>
        <w:bottom w:val="single" w:sz="4" w:space="0" w:color="333333"/>
        <w:insideH w:val="single" w:sz="4" w:space="0" w:color="333333"/>
        <w:insideV w:val="single" w:sz="4" w:space="0" w:color="333333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bottom w:val="single" w:sz="8" w:space="0" w:color="333333"/>
        </w:tcBorders>
        <w:shd w:val="clear" w:color="auto" w:fill="D9D9D9" w:themeFill="background1" w:themeFillShade="D9"/>
      </w:tcPr>
    </w:tblStylePr>
    <w:tblStylePr w:type="firstCol">
      <w:tblPr/>
      <w:tcPr>
        <w:tcBorders>
          <w:right w:val="single" w:sz="8" w:space="0" w:color="333333"/>
        </w:tcBorders>
        <w:shd w:val="clear" w:color="auto" w:fill="D9D9D9" w:themeFill="background1" w:themeFillShade="D9"/>
      </w:tcPr>
    </w:tblStylePr>
  </w:style>
  <w:style w:type="character" w:customStyle="1" w:styleId="ekvcourier">
    <w:name w:val="ekv.courier"/>
    <w:basedOn w:val="Absatz-Standardschriftart"/>
    <w:uiPriority w:val="1"/>
    <w:qFormat/>
    <w:rsid w:val="00CE5E9C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CE5E9C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CE5E9C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CE5E9C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CE5E9C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CE5E9C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CE5E9C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CE5E9C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CE5E9C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CE5E9C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CE5E9C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CE5E9C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CE5E9C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y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3719-229B-42FD-B18F-8F4CE5E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128</cp:revision>
  <cp:lastPrinted>2020-11-11T07:27:00Z</cp:lastPrinted>
  <dcterms:created xsi:type="dcterms:W3CDTF">2020-07-27T12:27:00Z</dcterms:created>
  <dcterms:modified xsi:type="dcterms:W3CDTF">2022-06-30T06:37:00Z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MATHE - Version 1.05</vt:lpwstr>
  </property>
</Properties>
</file>