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B7690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7690F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E6664" w:rsidRDefault="00D41AB9" w:rsidP="00B7690F">
            <w:pPr>
              <w:pStyle w:val="ekvkolumnentitel"/>
            </w:pPr>
            <w:r w:rsidRPr="00D41AB9">
              <w:t>III Kreise, Prismen und Zylinder</w:t>
            </w:r>
            <w:r w:rsidR="00FC072D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E6664" w:rsidRDefault="00454A8A" w:rsidP="00B7690F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7E6664" w:rsidRDefault="00454A8A" w:rsidP="00B7690F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454A8A" w:rsidTr="00B76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7E6664" w:rsidRDefault="007B058A" w:rsidP="00B7690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BB3C2B1" wp14:editId="5A40B23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7E6664" w:rsidRDefault="007B058A" w:rsidP="00B7690F">
            <w:pPr>
              <w:rPr>
                <w:color w:val="FFFFFF" w:themeColor="background1"/>
              </w:rPr>
            </w:pPr>
          </w:p>
          <w:p w:rsidR="007B058A" w:rsidRPr="007E6664" w:rsidRDefault="007B058A" w:rsidP="00B7690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7E6664" w:rsidRDefault="007B058A" w:rsidP="00B7690F">
            <w:pPr>
              <w:rPr>
                <w:color w:val="FFFFFF" w:themeColor="background1"/>
              </w:rPr>
            </w:pPr>
          </w:p>
        </w:tc>
      </w:tr>
    </w:tbl>
    <w:p w:rsidR="00457B68" w:rsidRPr="00EF6170" w:rsidRDefault="00457B68" w:rsidP="00457B68">
      <w:pPr>
        <w:pStyle w:val="ekvue2arial"/>
      </w:pPr>
      <w:r w:rsidRPr="00EF6170">
        <w:t xml:space="preserve">Check-out Kapitel </w:t>
      </w:r>
      <w:r w:rsidR="00D41AB9">
        <w:t>III</w:t>
      </w:r>
    </w:p>
    <w:p w:rsidR="00457B68" w:rsidRPr="007E6664" w:rsidRDefault="00457B68" w:rsidP="00457B68">
      <w:pPr>
        <w:pStyle w:val="ekvaufgabe2-4sp"/>
      </w:pPr>
    </w:p>
    <w:p w:rsidR="00457B68" w:rsidRPr="00D711C4" w:rsidRDefault="00457B68" w:rsidP="00457B68">
      <w:pPr>
        <w:pStyle w:val="ekvaufgabe2-4sp"/>
      </w:pPr>
      <w:r w:rsidRPr="00D711C4">
        <w:t>Schätze dich mithilfe der Checkliste ein.</w:t>
      </w:r>
    </w:p>
    <w:p w:rsidR="00457B68" w:rsidRPr="003841C9" w:rsidRDefault="00457B68" w:rsidP="00457B68">
      <w:pPr>
        <w:pStyle w:val="ekvgrundtexthalbe"/>
      </w:pPr>
    </w:p>
    <w:tbl>
      <w:tblPr>
        <w:tblW w:w="9356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072"/>
        <w:gridCol w:w="456"/>
        <w:gridCol w:w="456"/>
        <w:gridCol w:w="456"/>
        <w:gridCol w:w="2164"/>
        <w:gridCol w:w="2409"/>
      </w:tblGrid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66B84" w:rsidRDefault="00966B84" w:rsidP="00B7690F">
            <w:pPr>
              <w:pStyle w:val="ekvtabellelinks"/>
              <w:rPr>
                <w:rStyle w:val="ekvfett"/>
              </w:rPr>
            </w:pP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3841C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D82B68" wp14:editId="24062CE5">
                  <wp:extent cx="212400" cy="216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3841C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F50743" wp14:editId="2224666A">
                  <wp:extent cx="212400" cy="216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966B84">
            <w:pPr>
              <w:pStyle w:val="ekvtabellezentriertzeilabstmind"/>
            </w:pPr>
            <w:r>
              <w:rPr>
                <w:noProof/>
                <w:lang w:eastAsia="de-DE"/>
              </w:rPr>
              <w:drawing>
                <wp:inline distT="0" distB="0" distL="0" distR="0" wp14:anchorId="6979B883" wp14:editId="7DA868C8">
                  <wp:extent cx="212400" cy="216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966B84" w:rsidRDefault="00966B84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Pr="00EF0B58" w:rsidRDefault="00966B84" w:rsidP="003841C9">
            <w:pPr>
              <w:pStyle w:val="ekvtabellelinkszeilabstmind"/>
            </w:pPr>
            <w:r>
              <w:t>1.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Pr="00D27BC4" w:rsidRDefault="00966B84" w:rsidP="003841C9">
            <w:pPr>
              <w:pStyle w:val="ekvtabellelinkszeilabstmind"/>
            </w:pPr>
            <w:r>
              <w:t>Ich kann den Flächeninhalt und den Umfang eines Kreises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966B8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Pr="00726A30" w:rsidRDefault="007E6664" w:rsidP="00D41AB9">
            <w:pPr>
              <w:pStyle w:val="ekvtabellelinkszeilabstmind"/>
            </w:pPr>
            <w:r>
              <w:t xml:space="preserve">Merkkasten und </w:t>
            </w:r>
            <w:r w:rsidR="00966B84">
              <w:t>Beispiel 1 und 2 auf Seite 73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D41AB9">
            <w:pPr>
              <w:pStyle w:val="ekvtabellelinkszeilabstmind"/>
            </w:pPr>
            <w:r>
              <w:t>Seite 93: A1, A3</w:t>
            </w:r>
          </w:p>
          <w:p w:rsidR="00966B84" w:rsidRDefault="00966B84" w:rsidP="00D41AB9">
            <w:pPr>
              <w:pStyle w:val="ekvtabellelinkszeilabstmind"/>
            </w:pPr>
            <w:r>
              <w:t>Seite 94: A14</w:t>
            </w:r>
          </w:p>
          <w:p w:rsidR="00966B84" w:rsidRPr="00726A30" w:rsidRDefault="00966B84" w:rsidP="007E6664">
            <w:pPr>
              <w:pStyle w:val="ekvtabellelinkszeilabstmind"/>
            </w:pPr>
            <w:r>
              <w:t>Seite 99, Runde 1: A</w:t>
            </w:r>
            <w:r w:rsidR="007E6664">
              <w:t>1</w:t>
            </w:r>
            <w:r>
              <w:t xml:space="preserve"> </w:t>
            </w:r>
            <w:r>
              <w:br/>
              <w:t>und Runde 2: A</w:t>
            </w:r>
            <w:r w:rsidR="007E6664">
              <w:t>2</w:t>
            </w:r>
          </w:p>
        </w:tc>
      </w:tr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2.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Ich kann die Bogenlänge und den Flächeninhalt eines Kreis</w:t>
            </w:r>
            <w:r>
              <w:softHyphen/>
              <w:t>aus</w:t>
            </w:r>
            <w:r>
              <w:softHyphen/>
              <w:t>schnittes bestimmen.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966B8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E6664" w:rsidRDefault="007E6664" w:rsidP="003841C9">
            <w:pPr>
              <w:pStyle w:val="ekvtabellelinkszeilabstmind"/>
            </w:pPr>
            <w:r w:rsidRPr="007E6664">
              <w:t>Merkkasten auf Seite</w:t>
            </w:r>
            <w:r w:rsidR="0038643A">
              <w:t> </w:t>
            </w:r>
            <w:r w:rsidRPr="007E6664">
              <w:t>78</w:t>
            </w:r>
          </w:p>
          <w:p w:rsidR="00966B84" w:rsidRDefault="00966B84" w:rsidP="003841C9">
            <w:pPr>
              <w:pStyle w:val="ekvtabellelinkszeilabstmind"/>
            </w:pPr>
            <w:r w:rsidRPr="00EE0EC8">
              <w:t>Beispiel auf Seite 79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linkszeilabstmind"/>
            </w:pPr>
            <w:r>
              <w:t xml:space="preserve">Seite 79: A4, A5 </w:t>
            </w:r>
          </w:p>
          <w:p w:rsidR="00966B84" w:rsidRDefault="00966B84" w:rsidP="003841C9">
            <w:pPr>
              <w:pStyle w:val="ekvtabellelinkszeilabstmind"/>
            </w:pPr>
            <w:r>
              <w:t>Seite 93: A6</w:t>
            </w:r>
          </w:p>
          <w:p w:rsidR="00966B84" w:rsidRDefault="00966B84" w:rsidP="007E6664">
            <w:pPr>
              <w:pStyle w:val="ekvtabellelinkszeilabstmind"/>
            </w:pPr>
            <w:r>
              <w:t xml:space="preserve">Seite 99, Runde 1: </w:t>
            </w:r>
            <w:r w:rsidR="007E6664">
              <w:t xml:space="preserve">A2 </w:t>
            </w:r>
            <w:r w:rsidR="007E6664">
              <w:br/>
              <w:t>und Runde 2: A3</w:t>
            </w:r>
          </w:p>
        </w:tc>
      </w:tr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3.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Ich kann den Oberflächeninhalt und das Volumen eines Prismas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966B8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E6664" w:rsidRDefault="007E6664" w:rsidP="00D41AB9">
            <w:pPr>
              <w:pStyle w:val="ekvtabellelinkszeilabstmind"/>
            </w:pPr>
            <w:r w:rsidRPr="007E6664">
              <w:t>Merkkasten auf Seite</w:t>
            </w:r>
            <w:r w:rsidR="0038643A">
              <w:t> </w:t>
            </w:r>
            <w:r w:rsidRPr="007E6664">
              <w:t>81</w:t>
            </w:r>
          </w:p>
          <w:p w:rsidR="00966B84" w:rsidRDefault="00966B84" w:rsidP="0038643A">
            <w:pPr>
              <w:pStyle w:val="ekvtabellelinkszeilabstmind"/>
            </w:pPr>
            <w:r>
              <w:t xml:space="preserve">Beispiel 1 auf Seite 82 und </w:t>
            </w:r>
          </w:p>
          <w:p w:rsidR="00966B84" w:rsidRDefault="00966B84" w:rsidP="00D41AB9">
            <w:pPr>
              <w:pStyle w:val="ekvtabellelinkszeilabstmind"/>
            </w:pPr>
            <w:r>
              <w:t>Beispiel 1 auf Seite 86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Pr="00D41AB9" w:rsidRDefault="00966B84" w:rsidP="00D41AB9">
            <w:pPr>
              <w:pStyle w:val="ekvtabellelinkszeilabstmind"/>
            </w:pPr>
            <w:r w:rsidRPr="00D41AB9">
              <w:t>Seite 83: A7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 xml:space="preserve">Seite 84: </w:t>
            </w:r>
            <w:r w:rsidR="007E6664">
              <w:t>A13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>Seite 87: A5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>Seite 9</w:t>
            </w:r>
            <w:r w:rsidR="007E6664">
              <w:t>4: A9</w:t>
            </w:r>
          </w:p>
          <w:p w:rsidR="00966B84" w:rsidRPr="00D41AB9" w:rsidRDefault="00966B84" w:rsidP="0038643A">
            <w:pPr>
              <w:pStyle w:val="ekvtabellelinkszeilabstmind"/>
            </w:pPr>
            <w:r w:rsidRPr="00D41AB9">
              <w:t xml:space="preserve">Seite 99, Runde 1: A3 </w:t>
            </w:r>
          </w:p>
        </w:tc>
      </w:tr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4.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Ich kann den Oberflächeninhalt und das Volumen eines Zylinders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966B8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D2F60" w:rsidRDefault="007E6664" w:rsidP="00D41AB9">
            <w:pPr>
              <w:pStyle w:val="ekvtabellelinkszeilabstmind"/>
            </w:pPr>
            <w:r w:rsidRPr="007E6664">
              <w:t>Merkkasten auf Seite</w:t>
            </w:r>
            <w:r w:rsidR="0038643A">
              <w:t> </w:t>
            </w:r>
            <w:r w:rsidRPr="007E6664">
              <w:t>81</w:t>
            </w:r>
          </w:p>
          <w:p w:rsidR="00966B84" w:rsidRDefault="00966B84" w:rsidP="00D41AB9">
            <w:pPr>
              <w:pStyle w:val="ekvtabellelinkszeilabstmind"/>
            </w:pPr>
            <w:r>
              <w:t xml:space="preserve">Beispiel 2 auf Seite 82 und </w:t>
            </w:r>
          </w:p>
          <w:p w:rsidR="00966B84" w:rsidRDefault="00FD2F60" w:rsidP="0038643A">
            <w:pPr>
              <w:pStyle w:val="ekvtabellelinkszeilabstmind"/>
            </w:pPr>
            <w:r>
              <w:t xml:space="preserve">Merkkasten und </w:t>
            </w:r>
            <w:r w:rsidR="00966B84">
              <w:t>Beispiel</w:t>
            </w:r>
            <w:r w:rsidR="0038643A">
              <w:t> </w:t>
            </w:r>
            <w:r w:rsidR="00966B84">
              <w:t>2 auf Seite 86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Pr="00D41AB9" w:rsidRDefault="00966B84" w:rsidP="00D41AB9">
            <w:pPr>
              <w:pStyle w:val="ekvtabellelinkszeilabstmind"/>
            </w:pPr>
            <w:r w:rsidRPr="00D41AB9">
              <w:t>Seite 8</w:t>
            </w:r>
            <w:r w:rsidR="007E6664">
              <w:t>3</w:t>
            </w:r>
            <w:r w:rsidRPr="00D41AB9">
              <w:t>: A8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>Seite 87: A6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>Seite 89: A16</w:t>
            </w:r>
          </w:p>
          <w:p w:rsidR="00966B84" w:rsidRDefault="00966B84" w:rsidP="00D41AB9">
            <w:pPr>
              <w:pStyle w:val="ekvtabellelinkszeilabstmind"/>
            </w:pPr>
            <w:r w:rsidRPr="00D41AB9">
              <w:t>Seite 96: A20</w:t>
            </w:r>
          </w:p>
          <w:p w:rsidR="00966B84" w:rsidRPr="00D41AB9" w:rsidRDefault="00966B84" w:rsidP="00D41AB9">
            <w:pPr>
              <w:pStyle w:val="ekvtabellelinkszeilabstmind"/>
            </w:pPr>
            <w:r w:rsidRPr="00D41AB9">
              <w:t>Seite 99</w:t>
            </w:r>
            <w:r w:rsidR="00FD2F60" w:rsidRPr="00FD2F60">
              <w:t>, Runde 1</w:t>
            </w:r>
            <w:r w:rsidRPr="00D41AB9">
              <w:t>: A5</w:t>
            </w:r>
          </w:p>
        </w:tc>
      </w:tr>
      <w:tr w:rsidR="00966B84" w:rsidTr="0038643A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>
              <w:t>5.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66B84" w:rsidRDefault="00966B84" w:rsidP="003841C9">
            <w:pPr>
              <w:pStyle w:val="ekvtabellelinkszeilabstmind"/>
            </w:pPr>
            <w:r w:rsidRPr="003A2489">
              <w:t xml:space="preserve">Ich kann das Prinzip </w:t>
            </w:r>
            <w:proofErr w:type="gramStart"/>
            <w:r w:rsidRPr="003A2489">
              <w:t>des Cavalieri</w:t>
            </w:r>
            <w:proofErr w:type="gramEnd"/>
            <w:r w:rsidRPr="003A2489">
              <w:t xml:space="preserve"> anwenden.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3841C9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966B8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FD2F60" w:rsidP="0038643A">
            <w:pPr>
              <w:pStyle w:val="ekvtabellelinkszeilabstmind"/>
            </w:pPr>
            <w:r>
              <w:t>Merkkasten und</w:t>
            </w:r>
            <w:r w:rsidR="0038643A">
              <w:br/>
            </w:r>
            <w:r w:rsidR="00966B84">
              <w:t>Beispiel auf Seite 91</w:t>
            </w:r>
          </w:p>
        </w:tc>
        <w:tc>
          <w:tcPr>
            <w:tcW w:w="2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66B84" w:rsidRDefault="00966B84" w:rsidP="00D41AB9">
            <w:pPr>
              <w:pStyle w:val="ekvtabellelinkszeilabstmind"/>
            </w:pPr>
            <w:r>
              <w:t>Seite 91: A3</w:t>
            </w:r>
          </w:p>
        </w:tc>
      </w:tr>
    </w:tbl>
    <w:p w:rsidR="00457B68" w:rsidRPr="00684D37" w:rsidRDefault="00457B68" w:rsidP="00457B68">
      <w:pPr>
        <w:pStyle w:val="ekvgrundtexthalbe"/>
      </w:pPr>
    </w:p>
    <w:p w:rsidR="00457B68" w:rsidRPr="00D711C4" w:rsidRDefault="00457B68" w:rsidP="00457B68">
      <w:pPr>
        <w:pStyle w:val="ekvaufgabe2-4sp"/>
      </w:pPr>
      <w:r w:rsidRPr="00D711C4">
        <w:t>Überprüfe deine Einschätzung.</w:t>
      </w:r>
    </w:p>
    <w:p w:rsidR="00FC072D" w:rsidRDefault="00FC072D" w:rsidP="00380934">
      <w:pPr>
        <w:pStyle w:val="ekvaufgabe2-4sp"/>
        <w:rPr>
          <w:lang w:val="en-GB"/>
        </w:rPr>
      </w:pPr>
    </w:p>
    <w:p w:rsidR="00380934" w:rsidRDefault="00380934" w:rsidP="00380934">
      <w:pPr>
        <w:pStyle w:val="ekvaufgabe2-4sp"/>
      </w:pPr>
      <w:r>
        <w:rPr>
          <w:rStyle w:val="ekvnummerierung"/>
        </w:rPr>
        <w:t>Zu 1</w:t>
      </w:r>
      <w:r w:rsidRPr="00B647C8">
        <w:rPr>
          <w:rStyle w:val="ekvnummerierung"/>
        </w:rPr>
        <w:t>.</w:t>
      </w:r>
      <w:r>
        <w:rPr>
          <w:rStyle w:val="ekvnummerierung"/>
        </w:rPr>
        <w:t xml:space="preserve">  </w:t>
      </w:r>
      <w:r w:rsidRPr="00B12B46">
        <w:rPr>
          <w:rStyle w:val="ekvfett"/>
        </w:rPr>
        <w:t>Flächeninhalt und Umfang eines Kreises berechnen</w:t>
      </w:r>
    </w:p>
    <w:p w:rsidR="00380934" w:rsidRPr="00D6202F" w:rsidRDefault="00380934" w:rsidP="00380934">
      <w:pPr>
        <w:pStyle w:val="ekvaufgabe2-4sp"/>
      </w:pPr>
      <w:r>
        <w:t>a)</w:t>
      </w:r>
      <w:r>
        <w:tab/>
        <w:t>Mit 115,5</w:t>
      </w:r>
      <w:r w:rsidRPr="00A456D4">
        <w:rPr>
          <w:rStyle w:val="ekvabstand50prozent"/>
        </w:rPr>
        <w:t> </w:t>
      </w:r>
      <w:r>
        <w:t>m Höhe und einem Stammdurchmesser von 4,6</w:t>
      </w:r>
      <w:r w:rsidRPr="00A456D4">
        <w:rPr>
          <w:rStyle w:val="ekvabstand50prozent"/>
        </w:rPr>
        <w:t> </w:t>
      </w:r>
      <w:r>
        <w:t>m ist der 1260 Jahre alte „Hyperion“ der derzeit höchste Baum der Welt. Der „Baum von Tule“ ist hingegen mit einem Stammumfang in Bodennähe von 46</w:t>
      </w:r>
      <w:r w:rsidRPr="00A456D4">
        <w:rPr>
          <w:rStyle w:val="ekvabstand50prozent"/>
        </w:rPr>
        <w:t> </w:t>
      </w:r>
      <w:r>
        <w:t>m und einer Höhe von 42,85</w:t>
      </w:r>
      <w:r w:rsidRPr="00A456D4">
        <w:rPr>
          <w:rStyle w:val="ekvabstand50prozent"/>
        </w:rPr>
        <w:t> </w:t>
      </w:r>
      <w:r>
        <w:t>m der dickste Baum der Welt. Vergleiche jeweils den Umfang und den Durchmesser dieser beiden Bäume.</w:t>
      </w:r>
    </w:p>
    <w:p w:rsidR="00380934" w:rsidRPr="00684D37" w:rsidRDefault="00380934" w:rsidP="0038093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380934" w:rsidTr="004B73B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  <w:tr w:rsidR="00380934" w:rsidTr="004B73B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0934" w:rsidRDefault="00380934" w:rsidP="004B73BF">
            <w:pPr>
              <w:pStyle w:val="ekvtabellezentriert"/>
            </w:pPr>
          </w:p>
        </w:tc>
      </w:tr>
    </w:tbl>
    <w:p w:rsidR="00380934" w:rsidRDefault="00380934" w:rsidP="00380934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276"/>
        <w:gridCol w:w="4540"/>
      </w:tblGrid>
      <w:tr w:rsidR="00380934" w:rsidRPr="00132DF9" w:rsidTr="00D724E2">
        <w:trPr>
          <w:trHeight w:val="2272"/>
        </w:trPr>
        <w:tc>
          <w:tcPr>
            <w:tcW w:w="4536" w:type="dxa"/>
            <w:shd w:val="clear" w:color="auto" w:fill="auto"/>
          </w:tcPr>
          <w:p w:rsidR="00380934" w:rsidRPr="00132DF9" w:rsidRDefault="00380934" w:rsidP="00D724E2">
            <w:pPr>
              <w:pStyle w:val="ekvaufgabe2-4sp"/>
            </w:pPr>
            <w:r>
              <w:t>b)</w:t>
            </w:r>
            <w:r>
              <w:tab/>
              <w:t>Der Europaplatz ist ein Kreisverkehr in Aachen. Die kreisrunde Brunnenfläche mit einem Durch</w:t>
            </w:r>
            <w:r w:rsidR="00D724E2">
              <w:softHyphen/>
            </w:r>
            <w:r>
              <w:t>messer von 100</w:t>
            </w:r>
            <w:r w:rsidRPr="00363B4C">
              <w:rPr>
                <w:rStyle w:val="ekvabstand50prozent"/>
              </w:rPr>
              <w:t> </w:t>
            </w:r>
            <w:r>
              <w:t>m wird von einem 13</w:t>
            </w:r>
            <w:r w:rsidRPr="00363B4C">
              <w:rPr>
                <w:rStyle w:val="ekvabstand50prozent"/>
              </w:rPr>
              <w:t> </w:t>
            </w:r>
            <w:r w:rsidR="00D724E2">
              <w:t>m breiten Rasenstreifen um</w:t>
            </w:r>
            <w:r>
              <w:t>geben, um den die Fahrbahn herumläuft. Berechne, wie groß der Flächeninhalt des Rasenstreifens am Europaplatz ist.</w:t>
            </w:r>
          </w:p>
        </w:tc>
        <w:tc>
          <w:tcPr>
            <w:tcW w:w="276" w:type="dxa"/>
            <w:shd w:val="clear" w:color="auto" w:fill="auto"/>
          </w:tcPr>
          <w:p w:rsidR="00380934" w:rsidRPr="00132DF9" w:rsidRDefault="00380934" w:rsidP="004B73BF">
            <w:pPr>
              <w:pStyle w:val="ekvaufgabe2-4sp"/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380934" w:rsidTr="004B73B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  <w:tr w:rsidR="00380934" w:rsidTr="004B73B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380934" w:rsidRDefault="00380934" w:rsidP="004B73BF">
                  <w:pPr>
                    <w:pStyle w:val="ekvtabellezentriert"/>
                  </w:pPr>
                </w:p>
              </w:tc>
            </w:tr>
          </w:tbl>
          <w:p w:rsidR="00380934" w:rsidRPr="00132DF9" w:rsidRDefault="00380934" w:rsidP="004B73BF">
            <w:pPr>
              <w:pStyle w:val="ekvaufgabe2-4sp"/>
            </w:pPr>
          </w:p>
        </w:tc>
      </w:tr>
    </w:tbl>
    <w:p w:rsidR="00380934" w:rsidRPr="007E6664" w:rsidRDefault="00380934" w:rsidP="002E1CE5">
      <w:pPr>
        <w:pStyle w:val="ekvgrundtexthalbe"/>
      </w:pPr>
    </w:p>
    <w:p w:rsidR="00380934" w:rsidRPr="007E6664" w:rsidRDefault="00380934" w:rsidP="002E1CE5">
      <w:pPr>
        <w:pStyle w:val="ekvgrundtexthalbe"/>
        <w:sectPr w:rsidR="00380934" w:rsidRPr="007E6664" w:rsidSect="00EC1FF0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FC072D" w:rsidRPr="00454A8A" w:rsidTr="006A03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072D" w:rsidRPr="00AE65F6" w:rsidRDefault="00FC072D" w:rsidP="00B769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72D" w:rsidRPr="007E6664" w:rsidRDefault="00D41AB9" w:rsidP="00B7690F">
            <w:pPr>
              <w:pStyle w:val="ekvkolumnentitel"/>
            </w:pPr>
            <w:r w:rsidRPr="00D41AB9">
              <w:t>III Kreise, Prismen und Zylinder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72D" w:rsidRPr="007E6664" w:rsidRDefault="00FC072D" w:rsidP="00B7690F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C072D" w:rsidRPr="007E6664" w:rsidRDefault="00FC072D" w:rsidP="00B7690F">
            <w:pPr>
              <w:pStyle w:val="ekvkapitel"/>
              <w:rPr>
                <w:color w:val="FFFFFF" w:themeColor="background1"/>
              </w:rPr>
            </w:pPr>
          </w:p>
        </w:tc>
      </w:tr>
      <w:tr w:rsidR="00FC072D" w:rsidRPr="00454A8A" w:rsidTr="006A03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072D" w:rsidRPr="007E6664" w:rsidRDefault="00FC072D" w:rsidP="00B7690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12CA4BB" wp14:editId="38B87E1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072D" w:rsidRPr="007E6664" w:rsidRDefault="00FC072D" w:rsidP="00B7690F">
            <w:pPr>
              <w:rPr>
                <w:color w:val="FFFFFF" w:themeColor="background1"/>
              </w:rPr>
            </w:pPr>
          </w:p>
          <w:p w:rsidR="00FC072D" w:rsidRPr="007E6664" w:rsidRDefault="00FC072D" w:rsidP="00B7690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FC072D" w:rsidRPr="007E6664" w:rsidRDefault="00FC072D" w:rsidP="00B7690F">
            <w:pPr>
              <w:rPr>
                <w:color w:val="FFFFFF" w:themeColor="background1"/>
              </w:rPr>
            </w:pPr>
          </w:p>
        </w:tc>
      </w:tr>
    </w:tbl>
    <w:p w:rsidR="00D75AF4" w:rsidRDefault="00D75AF4" w:rsidP="00966B84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284"/>
        <w:gridCol w:w="4538"/>
      </w:tblGrid>
      <w:tr w:rsidR="00D75AF4" w:rsidTr="00826478">
        <w:trPr>
          <w:trHeight w:val="284"/>
        </w:trPr>
        <w:tc>
          <w:tcPr>
            <w:tcW w:w="4536" w:type="dxa"/>
          </w:tcPr>
          <w:p w:rsidR="00D75AF4" w:rsidRDefault="00D75AF4" w:rsidP="00966B84">
            <w:pPr>
              <w:pStyle w:val="ekvaufgabe2-4sp"/>
              <w:rPr>
                <w:noProof/>
              </w:rPr>
            </w:pPr>
            <w:r>
              <w:rPr>
                <w:rStyle w:val="ekvnummerierung"/>
              </w:rPr>
              <w:t>Zu 2.</w:t>
            </w:r>
            <w:r w:rsidR="00D724E2" w:rsidRPr="00966B84">
              <w:rPr>
                <w:rStyle w:val="ekvnummerierung"/>
              </w:rPr>
              <w:t xml:space="preserve">  </w:t>
            </w:r>
            <w:r>
              <w:t>a)</w:t>
            </w:r>
            <w:r w:rsidR="00966B84">
              <w:t xml:space="preserve">   </w:t>
            </w:r>
            <w:r>
              <w:t>Bestimme die Bogenlänge b des abge</w:t>
            </w:r>
            <w:r w:rsidR="00D86677">
              <w:softHyphen/>
            </w:r>
            <w:r>
              <w:t>bil</w:t>
            </w:r>
            <w:r w:rsidR="00D86677">
              <w:softHyphen/>
            </w:r>
            <w:r>
              <w:t>deten Kreisausschnittes. Entnimm die Maße der Abbildung (Fig.</w:t>
            </w:r>
            <w:r>
              <w:rPr>
                <w:rStyle w:val="ekvabstand50prozent"/>
              </w:rPr>
              <w:t> </w:t>
            </w:r>
            <w:r>
              <w:t>1).</w:t>
            </w:r>
          </w:p>
          <w:p w:rsidR="00D75AF4" w:rsidRDefault="00D75AF4" w:rsidP="00D86677">
            <w:pPr>
              <w:pStyle w:val="ekvaufgabe2-4sp"/>
            </w:pPr>
            <w:r>
              <w:t>b)</w:t>
            </w:r>
            <w:r>
              <w:tab/>
              <w:t>Bestimme den Flächeninhalt A des abgebildeten Kreisausschnittes auf zwei Arten (Fig.</w:t>
            </w:r>
            <w:r>
              <w:rPr>
                <w:rStyle w:val="ekvabstand50prozent"/>
              </w:rPr>
              <w:t> </w:t>
            </w:r>
            <w:r>
              <w:t>2).</w:t>
            </w:r>
            <w:r>
              <w:br/>
              <w:t>c)</w:t>
            </w:r>
            <w:r>
              <w:tab/>
              <w:t>Mit mehreren Kreisausschnitten der Größe von Fig.1 soll ein Kreis mit dem Durchmesser 44</w:t>
            </w:r>
            <w:r w:rsidR="00D86677" w:rsidRPr="00D86677">
              <w:rPr>
                <w:rStyle w:val="ekvabstand50prozent"/>
              </w:rPr>
              <w:t> </w:t>
            </w:r>
            <w:r>
              <w:t>mm möglichst ohne Lücke ausgelegt werden. Wie viele Ausschnitte werden benötigt? Ist dies lückenlos möglich? Falls nein, wie müsste der Mittel</w:t>
            </w:r>
            <w:r w:rsidR="00D86677">
              <w:softHyphen/>
            </w:r>
            <w:r>
              <w:t>punkts</w:t>
            </w:r>
            <w:r w:rsidR="00D86677">
              <w:softHyphen/>
            </w:r>
            <w:r>
              <w:t>winkel der Kreisausschnitte gewählt werden?</w:t>
            </w:r>
          </w:p>
        </w:tc>
        <w:tc>
          <w:tcPr>
            <w:tcW w:w="284" w:type="dxa"/>
          </w:tcPr>
          <w:p w:rsidR="00D75AF4" w:rsidRDefault="00D75AF4" w:rsidP="004B73BF">
            <w:pPr>
              <w:pStyle w:val="ekvbild"/>
              <w:spacing w:line="256" w:lineRule="auto"/>
            </w:pPr>
          </w:p>
        </w:tc>
        <w:tc>
          <w:tcPr>
            <w:tcW w:w="4536" w:type="dxa"/>
            <w:hideMark/>
          </w:tcPr>
          <w:p w:rsidR="00D75AF4" w:rsidRDefault="00826478" w:rsidP="004B73BF">
            <w:pPr>
              <w:pStyle w:val="ekvbild"/>
              <w:spacing w:line="256" w:lineRule="auto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371725" cy="1809750"/>
                  <wp:effectExtent l="0" t="0" r="9525" b="0"/>
                  <wp:docPr id="11" name="Grafik 11" descr="SE96733892_G_K03_kv058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892_G_K03_kv058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AF4" w:rsidRDefault="00D75AF4" w:rsidP="0082647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26478" w:rsidTr="004B73BF">
        <w:trPr>
          <w:trHeight w:hRule="exact" w:val="142"/>
        </w:trPr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</w:tbl>
    <w:p w:rsidR="00826478" w:rsidRDefault="00826478" w:rsidP="00826478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BC29CC" w:rsidRPr="002D33A8" w:rsidTr="00704E53">
        <w:trPr>
          <w:trHeight w:val="284"/>
        </w:trPr>
        <w:tc>
          <w:tcPr>
            <w:tcW w:w="6141" w:type="dxa"/>
            <w:shd w:val="clear" w:color="auto" w:fill="auto"/>
          </w:tcPr>
          <w:p w:rsidR="00BC29CC" w:rsidRDefault="00BC29CC" w:rsidP="00704E53">
            <w:pPr>
              <w:pStyle w:val="ekvaufgabe2-4sp"/>
            </w:pPr>
            <w:r>
              <w:rPr>
                <w:rStyle w:val="ekvnummerierung"/>
              </w:rPr>
              <w:t>Zu 3</w:t>
            </w:r>
            <w:r w:rsidRPr="00B647C8">
              <w:rPr>
                <w:rStyle w:val="ekvnummerierung"/>
              </w:rPr>
              <w:t>.</w:t>
            </w:r>
            <w:r>
              <w:rPr>
                <w:rStyle w:val="ekvnummerierung"/>
              </w:rPr>
              <w:t xml:space="preserve">  </w:t>
            </w:r>
            <w:r w:rsidRPr="00434571">
              <w:rPr>
                <w:rStyle w:val="ekvfett"/>
              </w:rPr>
              <w:t>Oberflächeninhalt und Volumen eines Prismas berechnen</w:t>
            </w:r>
          </w:p>
          <w:p w:rsidR="00BC29CC" w:rsidRDefault="00BC29CC" w:rsidP="00704E53">
            <w:pPr>
              <w:pStyle w:val="ekvaufgabe2-4sp"/>
            </w:pPr>
            <w:r>
              <w:t>Die Verpackung einer Süßware hat die Form eines Prismas mit einem regelmäßigen Achteck als Grundfläche. Das Achteck hat die in der Abbildung angegebenen Kantenlängen, die Verpackung ist 4,4</w:t>
            </w:r>
            <w:r w:rsidRPr="00434571">
              <w:rPr>
                <w:rStyle w:val="ekvabstand50prozent"/>
              </w:rPr>
              <w:t> </w:t>
            </w:r>
            <w:r>
              <w:t>cm hoch.</w:t>
            </w:r>
          </w:p>
          <w:p w:rsidR="00BC29CC" w:rsidRDefault="00BC29CC" w:rsidP="00704E53">
            <w:pPr>
              <w:pStyle w:val="ekvaufgabe2-4sp"/>
            </w:pPr>
            <w:r>
              <w:t>a)</w:t>
            </w:r>
            <w:r>
              <w:tab/>
              <w:t>Berechne, den Oberflächeninhalt dieses Prismas.</w:t>
            </w:r>
          </w:p>
          <w:p w:rsidR="00BC29CC" w:rsidRPr="002D33A8" w:rsidRDefault="00BC29CC" w:rsidP="00704E53">
            <w:pPr>
              <w:pStyle w:val="ekvaufgabe2-4sp"/>
            </w:pPr>
            <w:r>
              <w:t>b)</w:t>
            </w:r>
            <w:r>
              <w:tab/>
              <w:t>Berechne, wie viel g Schokolade in der Verpackung untergebracht werden können, wenn sie komplett ausgefüllt wird und 1</w:t>
            </w:r>
            <w:r w:rsidRPr="00706466">
              <w:rPr>
                <w:rStyle w:val="ekvabstand50prozent"/>
              </w:rPr>
              <w:t xml:space="preserve">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t xml:space="preserve"> Schokolade 1,3</w:t>
            </w:r>
            <w:r w:rsidRPr="00434571">
              <w:rPr>
                <w:rStyle w:val="ekvabstand50prozent"/>
              </w:rPr>
              <w:t> </w:t>
            </w:r>
            <w:r>
              <w:t>g wiegt.</w:t>
            </w:r>
          </w:p>
        </w:tc>
        <w:tc>
          <w:tcPr>
            <w:tcW w:w="284" w:type="dxa"/>
            <w:shd w:val="clear" w:color="auto" w:fill="auto"/>
          </w:tcPr>
          <w:p w:rsidR="00BC29CC" w:rsidRPr="002D33A8" w:rsidRDefault="00BC29CC" w:rsidP="00704E53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BC29CC" w:rsidRPr="002D33A8" w:rsidRDefault="00BC29CC" w:rsidP="00704E53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752B649C" wp14:editId="1CBF9FD2">
                  <wp:extent cx="1712504" cy="1113959"/>
                  <wp:effectExtent l="0" t="0" r="2540" b="0"/>
                  <wp:docPr id="22" name="Grafik 22" descr="SE78733482_K05_S84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04" cy="111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9CC" w:rsidRDefault="00BC29CC" w:rsidP="00BC29CC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BC29CC" w:rsidTr="00704E5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  <w:tr w:rsidR="00BC29CC" w:rsidTr="00704E5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704E53">
            <w:pPr>
              <w:pStyle w:val="ekvtabellezentriert"/>
            </w:pPr>
          </w:p>
        </w:tc>
      </w:tr>
    </w:tbl>
    <w:p w:rsidR="00BC29CC" w:rsidRDefault="00BC29CC" w:rsidP="00826478">
      <w:pPr>
        <w:pStyle w:val="ekvaufgabe2-4sp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BC29CC" w:rsidRPr="00454A8A" w:rsidTr="00704E5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C29CC" w:rsidRPr="00AE65F6" w:rsidRDefault="00BC29CC" w:rsidP="00704E5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9CC" w:rsidRPr="007E6664" w:rsidRDefault="00BC29CC" w:rsidP="00704E53">
            <w:pPr>
              <w:pStyle w:val="ekvkolumnentitel"/>
            </w:pPr>
            <w:r w:rsidRPr="00D41AB9">
              <w:t>III Kreise, Prismen und Zylinder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9CC" w:rsidRPr="007E6664" w:rsidRDefault="00BC29CC" w:rsidP="00704E5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C29CC" w:rsidRPr="007E6664" w:rsidRDefault="00BC29CC" w:rsidP="00704E53">
            <w:pPr>
              <w:pStyle w:val="ekvkapitel"/>
              <w:rPr>
                <w:color w:val="FFFFFF" w:themeColor="background1"/>
              </w:rPr>
            </w:pPr>
          </w:p>
        </w:tc>
      </w:tr>
      <w:tr w:rsidR="00BC29CC" w:rsidRPr="00454A8A" w:rsidTr="00704E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C29CC" w:rsidRPr="007E6664" w:rsidRDefault="00BC29CC" w:rsidP="00704E53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30260B0F" wp14:editId="3E831C0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29CC" w:rsidRPr="007E6664" w:rsidRDefault="00BC29CC" w:rsidP="00704E53">
            <w:pPr>
              <w:rPr>
                <w:color w:val="FFFFFF" w:themeColor="background1"/>
              </w:rPr>
            </w:pPr>
          </w:p>
          <w:p w:rsidR="00BC29CC" w:rsidRPr="007E6664" w:rsidRDefault="00BC29CC" w:rsidP="00704E5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C29CC" w:rsidRPr="007E6664" w:rsidRDefault="00BC29CC" w:rsidP="00704E53">
            <w:pPr>
              <w:rPr>
                <w:color w:val="FFFFFF" w:themeColor="background1"/>
              </w:rPr>
            </w:pPr>
          </w:p>
        </w:tc>
      </w:tr>
    </w:tbl>
    <w:p w:rsidR="00BC29CC" w:rsidRDefault="00BC29CC" w:rsidP="00BC29CC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826478" w:rsidRPr="002D33A8" w:rsidTr="004B73BF">
        <w:trPr>
          <w:trHeight w:val="284"/>
        </w:trPr>
        <w:tc>
          <w:tcPr>
            <w:tcW w:w="6141" w:type="dxa"/>
            <w:shd w:val="clear" w:color="auto" w:fill="auto"/>
          </w:tcPr>
          <w:p w:rsidR="00826478" w:rsidRDefault="00826478" w:rsidP="004B73BF">
            <w:pPr>
              <w:pStyle w:val="ekvaufgabe2-4sp"/>
            </w:pPr>
            <w:r>
              <w:rPr>
                <w:rStyle w:val="ekvnummerierung"/>
              </w:rPr>
              <w:t>Zu 4</w:t>
            </w:r>
            <w:r w:rsidRPr="00B647C8">
              <w:rPr>
                <w:rStyle w:val="ekvnummerierung"/>
              </w:rPr>
              <w:t>.</w:t>
            </w:r>
            <w:r>
              <w:rPr>
                <w:rStyle w:val="ekvnummerierung"/>
              </w:rPr>
              <w:t xml:space="preserve">  </w:t>
            </w:r>
            <w:r w:rsidRPr="00363B4C">
              <w:rPr>
                <w:rStyle w:val="ekvfett"/>
              </w:rPr>
              <w:t>Oberflächeninhalt und Volumen eines Zylinders berechnen</w:t>
            </w:r>
          </w:p>
          <w:p w:rsidR="00826478" w:rsidRDefault="00826478" w:rsidP="004B73BF">
            <w:pPr>
              <w:pStyle w:val="ekvaufgabe2-4sp"/>
            </w:pPr>
            <w:r>
              <w:t>Pfirsiche werden in zwei unterschiedlichen Dosen verkauft. Die große Dose hat einen Durchmesser von 10</w:t>
            </w:r>
            <w:r w:rsidRPr="00363B4C">
              <w:rPr>
                <w:rStyle w:val="ekvabstand50prozent"/>
              </w:rPr>
              <w:t> </w:t>
            </w:r>
            <w:r>
              <w:t>cm und eine Höhe von 11,8</w:t>
            </w:r>
            <w:r w:rsidRPr="00363B4C">
              <w:rPr>
                <w:rStyle w:val="ekvabstand50prozent"/>
              </w:rPr>
              <w:t> </w:t>
            </w:r>
            <w:r>
              <w:t>cm. Die kleine Dose hat eine Höhe von 10,8</w:t>
            </w:r>
            <w:r w:rsidRPr="00363B4C">
              <w:rPr>
                <w:rStyle w:val="ekvabstand50prozent"/>
              </w:rPr>
              <w:t> </w:t>
            </w:r>
            <w:r>
              <w:t>cm. Die Füllmenge der großen Dose soll doppelt so groß sein wie die Füllmenge der kleinen Dose.</w:t>
            </w:r>
          </w:p>
          <w:p w:rsidR="00826478" w:rsidRDefault="00826478" w:rsidP="004B73BF">
            <w:pPr>
              <w:pStyle w:val="ekvaufgabe2-4sp"/>
            </w:pPr>
            <w:r w:rsidRPr="00D702CA">
              <w:t>a)</w:t>
            </w:r>
            <w:r>
              <w:tab/>
              <w:t xml:space="preserve">Berechne, welchen Radius die kleine Dose haben muss. </w:t>
            </w:r>
          </w:p>
          <w:p w:rsidR="00826478" w:rsidRPr="002D33A8" w:rsidRDefault="00826478" w:rsidP="004B73BF">
            <w:pPr>
              <w:pStyle w:val="ekvaufgabe2-4sp"/>
            </w:pPr>
            <w:r>
              <w:t>b)</w:t>
            </w:r>
            <w:r>
              <w:tab/>
              <w:t>Berechne den Oberflächeninhalt beider Dosen. Beurteile, welche Dose in der Herstellung günstiger ist, weil für die Verpackung des gleichen Volumens weniger Material benötigt wird.</w:t>
            </w:r>
            <w:r w:rsidRPr="008D3073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6478" w:rsidRPr="002D33A8" w:rsidRDefault="00826478" w:rsidP="004B73B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826478" w:rsidRPr="002D33A8" w:rsidRDefault="00826478" w:rsidP="004B73BF">
            <w:pPr>
              <w:pStyle w:val="ekvbild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88D4AA" wp14:editId="6753677B">
                  <wp:extent cx="1517146" cy="1122272"/>
                  <wp:effectExtent l="0" t="0" r="6985" b="1905"/>
                  <wp:docPr id="14" name="Grafik 14" descr="SE78733482_K05_S84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46" cy="112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478" w:rsidRPr="00684D37" w:rsidRDefault="00826478" w:rsidP="0082647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26478" w:rsidTr="004B73B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38643A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643A" w:rsidRDefault="0038643A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BC29CC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9CC" w:rsidRDefault="00BC29CC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C29CC" w:rsidRDefault="00BC29CC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  <w:tr w:rsidR="00826478" w:rsidTr="004B73B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6478" w:rsidRDefault="00826478" w:rsidP="004B73BF">
            <w:pPr>
              <w:pStyle w:val="ekvtabellezentriert"/>
            </w:pPr>
          </w:p>
        </w:tc>
      </w:tr>
    </w:tbl>
    <w:p w:rsidR="00826478" w:rsidRDefault="00826478" w:rsidP="00BD1B1C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76"/>
        <w:gridCol w:w="2201"/>
        <w:gridCol w:w="2201"/>
      </w:tblGrid>
      <w:tr w:rsidR="00BC29CC" w:rsidRPr="00132DF9" w:rsidTr="006023E4">
        <w:trPr>
          <w:trHeight w:val="284"/>
        </w:trPr>
        <w:tc>
          <w:tcPr>
            <w:tcW w:w="4678" w:type="dxa"/>
            <w:shd w:val="clear" w:color="auto" w:fill="auto"/>
          </w:tcPr>
          <w:p w:rsidR="00BC29CC" w:rsidRPr="00D75AF4" w:rsidRDefault="00BC29CC" w:rsidP="00584659">
            <w:pPr>
              <w:pStyle w:val="ekvaufgabe2-4sp"/>
              <w:rPr>
                <w:rStyle w:val="ekvnummerierung"/>
              </w:rPr>
            </w:pPr>
            <w:r w:rsidRPr="00D75AF4">
              <w:rPr>
                <w:rStyle w:val="ekvnummerierung"/>
              </w:rPr>
              <w:t xml:space="preserve">Zu </w:t>
            </w:r>
            <w:r>
              <w:rPr>
                <w:rStyle w:val="ekvnummerierung"/>
              </w:rPr>
              <w:t>5</w:t>
            </w:r>
            <w:r w:rsidRPr="00D75AF4">
              <w:rPr>
                <w:rStyle w:val="ekvnummerierung"/>
              </w:rPr>
              <w:t>.</w:t>
            </w:r>
          </w:p>
          <w:p w:rsidR="00BC29CC" w:rsidRDefault="00BC29CC" w:rsidP="0038643A">
            <w:pPr>
              <w:pStyle w:val="ekvaufgabe2-4sp"/>
            </w:pPr>
            <w:r>
              <w:t>a)</w:t>
            </w:r>
            <w:r>
              <w:tab/>
              <w:t xml:space="preserve">Berechne das Volumen des Körpers mit der rechteckigen Grundfläche. </w:t>
            </w:r>
          </w:p>
          <w:p w:rsidR="00BC29CC" w:rsidRPr="00132DF9" w:rsidRDefault="00BC29CC" w:rsidP="0038643A">
            <w:pPr>
              <w:pStyle w:val="ekvaufgabe2-4sp"/>
            </w:pPr>
            <w:r>
              <w:t>b)</w:t>
            </w:r>
            <w:r>
              <w:tab/>
              <w:t>Der „schiefe Zylinder“ hat dieselbe Höhe und dasselbe Volumen wie der Körper links. Berechne den Radius des schiefen Zylinders.</w:t>
            </w:r>
          </w:p>
        </w:tc>
        <w:tc>
          <w:tcPr>
            <w:tcW w:w="276" w:type="dxa"/>
            <w:shd w:val="clear" w:color="auto" w:fill="auto"/>
          </w:tcPr>
          <w:p w:rsidR="00BC29CC" w:rsidRPr="00132DF9" w:rsidRDefault="00BC29CC" w:rsidP="00584659">
            <w:pPr>
              <w:pStyle w:val="ekvaufgabe2-4sp"/>
            </w:pPr>
          </w:p>
        </w:tc>
        <w:tc>
          <w:tcPr>
            <w:tcW w:w="2201" w:type="dxa"/>
            <w:shd w:val="clear" w:color="auto" w:fill="auto"/>
          </w:tcPr>
          <w:p w:rsidR="00BC29CC" w:rsidRPr="00132DF9" w:rsidRDefault="00BC29CC" w:rsidP="00BC29CC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147C9CF2" wp14:editId="0B9DB2D4">
                  <wp:extent cx="1485900" cy="1367155"/>
                  <wp:effectExtent l="0" t="0" r="0" b="4445"/>
                  <wp:docPr id="2" name="Grafik 2" descr="SE96733892_G_K03_kv059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892_G_K03_kv059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shd w:val="clear" w:color="auto" w:fill="auto"/>
          </w:tcPr>
          <w:p w:rsidR="00BC29CC" w:rsidRPr="00132DF9" w:rsidRDefault="00BC29CC" w:rsidP="0038643A">
            <w:pPr>
              <w:pStyle w:val="ekvaufgabe2-4sp"/>
            </w:pPr>
            <w:r>
              <w:t xml:space="preserve">     </w:t>
            </w: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04910812" wp14:editId="4AEF4553">
                  <wp:extent cx="1213200" cy="1206000"/>
                  <wp:effectExtent l="0" t="0" r="6350" b="0"/>
                  <wp:docPr id="3" name="Grafik 3" descr="SE96733892_G_K03_kv059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96733892_G_K03_kv059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00" cy="12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BE7ED5" w:rsidRPr="00684D37" w:rsidRDefault="00BE7ED5" w:rsidP="00BE7ED5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724E2" w:rsidTr="00C50415">
        <w:trPr>
          <w:trHeight w:hRule="exact" w:val="142"/>
        </w:trPr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  <w:tr w:rsidR="00D724E2" w:rsidTr="00C50415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24E2" w:rsidRDefault="00D724E2" w:rsidP="00C50415">
            <w:pPr>
              <w:pStyle w:val="ekvtabellezentriert"/>
            </w:pPr>
          </w:p>
        </w:tc>
      </w:tr>
    </w:tbl>
    <w:p w:rsidR="00D6202F" w:rsidRPr="00684D37" w:rsidRDefault="00D6202F" w:rsidP="001658AD">
      <w:pPr>
        <w:pStyle w:val="ekvgrundtexthalbe"/>
      </w:pPr>
    </w:p>
    <w:p w:rsidR="00434571" w:rsidRPr="00684D37" w:rsidRDefault="00434571" w:rsidP="00D6202F">
      <w:pPr>
        <w:pStyle w:val="ekvaufgabe2-4sp"/>
        <w:sectPr w:rsidR="00434571" w:rsidRPr="00684D37" w:rsidSect="00FC072D">
          <w:footerReference w:type="defaul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C172AE" w:rsidTr="00B7690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684D37" w:rsidRDefault="00454A8A" w:rsidP="00B769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D41AB9" w:rsidP="00B7690F">
            <w:pPr>
              <w:pStyle w:val="ekvkolumnentitel"/>
            </w:pPr>
            <w:r w:rsidRPr="00D41AB9">
              <w:t>III Kreise, Prismen und Zylinder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454A8A" w:rsidP="00800565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7636A0" w:rsidRDefault="00454A8A" w:rsidP="00B7690F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BF17F2" w:rsidTr="00B76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Default="007B058A" w:rsidP="00B7690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53DC5B51" wp14:editId="47A8180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Default="007B058A" w:rsidP="00B7690F">
            <w:pPr>
              <w:rPr>
                <w:color w:val="FFFFFF" w:themeColor="background1"/>
              </w:rPr>
            </w:pPr>
          </w:p>
          <w:p w:rsidR="007B058A" w:rsidRPr="00BF17F2" w:rsidRDefault="007B058A" w:rsidP="00B7690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BF17F2" w:rsidRDefault="007B058A" w:rsidP="00B7690F">
            <w:pPr>
              <w:rPr>
                <w:color w:val="FFFFFF" w:themeColor="background1"/>
              </w:rPr>
            </w:pPr>
          </w:p>
        </w:tc>
      </w:tr>
    </w:tbl>
    <w:p w:rsidR="00A437BD" w:rsidRDefault="00841DBC" w:rsidP="00841DBC">
      <w:pPr>
        <w:pStyle w:val="ekvlsungberschrift"/>
        <w:rPr>
          <w:lang w:val="en-US"/>
        </w:rPr>
      </w:pPr>
      <w:r w:rsidRPr="003841C9">
        <w:rPr>
          <w:lang w:val="en-GB"/>
        </w:rPr>
        <w:t xml:space="preserve">Check-out Kapitel </w:t>
      </w:r>
      <w:r w:rsidR="00D41AB9">
        <w:rPr>
          <w:lang w:val="en-GB"/>
        </w:rPr>
        <w:t>III</w:t>
      </w:r>
      <w:r w:rsidR="00A66C17" w:rsidRPr="003841C9">
        <w:rPr>
          <w:lang w:val="en-GB"/>
        </w:rPr>
        <w:t>, S</w:t>
      </w:r>
      <w:r w:rsidR="00A66C17" w:rsidRPr="003841C9">
        <w:rPr>
          <w:rStyle w:val="ekvabstand50prozent"/>
          <w:lang w:val="en-GB"/>
        </w:rPr>
        <w:t> </w:t>
      </w:r>
      <w:r w:rsidR="00D41AB9">
        <w:rPr>
          <w:lang w:val="en-US"/>
        </w:rPr>
        <w:t>57</w:t>
      </w:r>
      <w:r w:rsidR="00A66C17" w:rsidRPr="00463D4D">
        <w:rPr>
          <w:rStyle w:val="ekvabstand50prozent"/>
          <w:lang w:val="en-US"/>
        </w:rPr>
        <w:t> </w:t>
      </w:r>
      <w:r w:rsidR="00F3013F">
        <w:rPr>
          <w:lang w:val="en-US"/>
        </w:rPr>
        <w:t>–</w:t>
      </w:r>
      <w:r w:rsidR="00A66C17" w:rsidRPr="00463D4D">
        <w:rPr>
          <w:rStyle w:val="ekvabstand50prozent"/>
          <w:lang w:val="en-US"/>
        </w:rPr>
        <w:t> </w:t>
      </w:r>
      <w:r w:rsidR="00BE7ED5" w:rsidRPr="003841C9">
        <w:rPr>
          <w:lang w:val="en-GB"/>
        </w:rPr>
        <w:t>S</w:t>
      </w:r>
      <w:r w:rsidR="00BE7ED5" w:rsidRPr="003841C9">
        <w:rPr>
          <w:rStyle w:val="ekvabstand50prozent"/>
          <w:lang w:val="en-GB"/>
        </w:rPr>
        <w:t> </w:t>
      </w:r>
      <w:r w:rsidR="00D41AB9">
        <w:rPr>
          <w:lang w:val="en-US"/>
        </w:rPr>
        <w:t>59</w:t>
      </w:r>
    </w:p>
    <w:p w:rsidR="00B7690F" w:rsidRPr="003841C9" w:rsidRDefault="00B7690F" w:rsidP="00BE7ED5">
      <w:pPr>
        <w:pStyle w:val="ekvgrundtexthalbe"/>
        <w:rPr>
          <w:lang w:val="en-GB"/>
        </w:rPr>
      </w:pPr>
    </w:p>
    <w:p w:rsidR="00386043" w:rsidRPr="00915427" w:rsidRDefault="00D75AF4" w:rsidP="00684D37">
      <w:pPr>
        <w:pStyle w:val="ekvaufgabe2-4sp"/>
        <w:rPr>
          <w:rStyle w:val="ekvnummerierung"/>
          <w:b w:val="0"/>
          <w:sz w:val="19"/>
          <w:lang w:val="en-GB"/>
        </w:rPr>
      </w:pPr>
      <w:r>
        <w:rPr>
          <w:rStyle w:val="ekvnummerierung"/>
          <w:szCs w:val="23"/>
          <w:lang w:val="en-US"/>
        </w:rPr>
        <w:t>1</w:t>
      </w:r>
      <w:r w:rsidR="00386043" w:rsidRPr="00977ACA">
        <w:rPr>
          <w:rStyle w:val="ekvnummerierung"/>
          <w:szCs w:val="23"/>
          <w:lang w:val="en-US"/>
        </w:rPr>
        <w:tab/>
      </w:r>
      <w:r w:rsidR="00386043">
        <w:rPr>
          <w:rStyle w:val="ekvnummerierung"/>
          <w:b w:val="0"/>
          <w:sz w:val="20"/>
          <w:szCs w:val="23"/>
          <w:lang w:val="en-US"/>
        </w:rPr>
        <w:t>a)</w:t>
      </w:r>
      <w:r w:rsidR="00386043">
        <w:rPr>
          <w:rStyle w:val="ekvnummerierung"/>
          <w:b w:val="0"/>
          <w:sz w:val="20"/>
          <w:szCs w:val="23"/>
          <w:lang w:val="en-US"/>
        </w:rPr>
        <w:tab/>
      </w:r>
      <w:r w:rsidR="00386043" w:rsidRPr="00915427">
        <w:rPr>
          <w:rStyle w:val="ekvnummerierung"/>
          <w:b w:val="0"/>
          <w:sz w:val="19"/>
          <w:lang w:val="en-GB"/>
        </w:rPr>
        <w:t>Hyperion</w:t>
      </w:r>
      <w:proofErr w:type="gramStart"/>
      <w:r w:rsidR="00386043" w:rsidRPr="00915427">
        <w:rPr>
          <w:rStyle w:val="ekvnummerierung"/>
          <w:b w:val="0"/>
          <w:sz w:val="19"/>
          <w:lang w:val="en-GB"/>
        </w:rPr>
        <w:t xml:space="preserve">:  </w:t>
      </w:r>
      <w:proofErr w:type="gramEnd"/>
      <m:oMath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d=4,6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m</m:t>
        </m:r>
      </m:oMath>
      <w:r w:rsidR="00386043" w:rsidRPr="00915427">
        <w:rPr>
          <w:rStyle w:val="ekvnummerierung"/>
          <w:b w:val="0"/>
          <w:sz w:val="19"/>
          <w:lang w:val="en-GB"/>
        </w:rPr>
        <w:t xml:space="preserve">;  </w:t>
      </w:r>
      <m:oMath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U=2</m:t>
        </m:r>
        <m:r>
          <m:rPr>
            <m:sty m:val="p"/>
          </m:rPr>
          <w:rPr>
            <w:rFonts w:ascii="Cambria Math" w:hAnsi="Cambria Math"/>
            <w:lang w:val="en-GB"/>
          </w:rPr>
          <m:t>⋅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</w:rPr>
          <m:t>π</m:t>
        </m:r>
        <m:r>
          <m:rPr>
            <m:sty m:val="p"/>
          </m:rPr>
          <w:rPr>
            <w:rFonts w:ascii="Cambria Math" w:hAnsi="Cambria Math"/>
            <w:lang w:val="en-GB"/>
          </w:rPr>
          <m:t>⋅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2,3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 xml:space="preserve">m </m:t>
        </m:r>
        <m:r>
          <m:rPr>
            <m:sty m:val="p"/>
          </m:rPr>
          <w:rPr>
            <w:rStyle w:val="ekvnummerierung"/>
            <w:rFonts w:ascii="Cambria Math" w:hAnsi="Cambria Math"/>
            <w:b w:val="0"/>
            <w:sz w:val="19"/>
          </w:rPr>
          <w:sym w:font="Symbol" w:char="F0BB"/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 xml:space="preserve"> 14,45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m</m:t>
        </m:r>
      </m:oMath>
    </w:p>
    <w:p w:rsidR="00684D37" w:rsidRPr="00101E75" w:rsidRDefault="00386043" w:rsidP="00684D37">
      <w:pPr>
        <w:pStyle w:val="ekvaufgabe2-4sp"/>
        <w:rPr>
          <w:lang w:val="en-US"/>
        </w:rPr>
      </w:pPr>
      <w:r w:rsidRPr="00101E75">
        <w:rPr>
          <w:lang w:val="en-US"/>
        </w:rPr>
        <w:t xml:space="preserve">Tule:  </w:t>
      </w:r>
      <m:oMath>
        <m:r>
          <m:rPr>
            <m:sty m:val="p"/>
          </m:rPr>
          <w:rPr>
            <w:rFonts w:ascii="Cambria Math" w:hAnsi="Cambria Math"/>
            <w:lang w:val="en-US"/>
          </w:rPr>
          <m:t>U=46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</w:p>
    <w:p w:rsidR="00684D37" w:rsidRPr="00101E75" w:rsidRDefault="00684D37" w:rsidP="00684D37">
      <w:pPr>
        <w:pStyle w:val="ekvaufgabe2-4sp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   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46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m=2⋅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⋅r     | :2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=7,32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w:sym w:font="Symbol" w:char="F0BB"/>
        </m:r>
        <m:r>
          <m:rPr>
            <m:sty m:val="p"/>
          </m:rPr>
          <w:rPr>
            <w:rFonts w:ascii="Cambria Math" w:hAnsi="Cambria Math"/>
            <w:lang w:val="en-US"/>
          </w:rPr>
          <m:t xml:space="preserve"> r</m:t>
        </m:r>
      </m:oMath>
      <w:r w:rsidRPr="00101E75">
        <w:rPr>
          <w:lang w:val="en-US"/>
        </w:rPr>
        <w:t xml:space="preserve"> </w:t>
      </w:r>
    </w:p>
    <w:p w:rsidR="00B9160D" w:rsidRPr="00B9160D" w:rsidRDefault="00684D37" w:rsidP="00684D37">
      <w:pPr>
        <w:pStyle w:val="ekvaufgabe2-4sp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          </m:t>
          </m:r>
          <m:r>
            <m:rPr>
              <m:sty m:val="p"/>
            </m:rPr>
            <w:rPr>
              <w:rFonts w:ascii="Cambria Math" w:hAnsi="Cambria Math"/>
            </w:rPr>
            <m:t>d=2⋅7,32</m:t>
          </m:r>
          <m:r>
            <m:rPr>
              <m:sty m:val="p"/>
            </m:rPr>
            <w:rPr>
              <w:rStyle w:val="ekvabstand50prozent"/>
              <w:rFonts w:ascii="Cambria Math" w:hAnsi="Cambria Math"/>
              <w:w w:val="10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:rsidR="00386043" w:rsidRPr="00684D37" w:rsidRDefault="00B9160D" w:rsidP="00684D37">
      <w:pPr>
        <w:pStyle w:val="ekvaufgabe2-4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B9160D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=14,64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:rsidR="00386043" w:rsidRDefault="00386043" w:rsidP="0025715B">
      <w:pPr>
        <w:pStyle w:val="ekvaufgabe2-4sp"/>
      </w:pPr>
      <w:r>
        <w:t xml:space="preserve">Der Durchmesser und </w:t>
      </w:r>
      <w:r w:rsidR="00D75AF4">
        <w:t xml:space="preserve">der </w:t>
      </w:r>
      <w:r>
        <w:t xml:space="preserve">Umfang des „Baum von Tule“ </w:t>
      </w:r>
      <w:r w:rsidR="00D75AF4">
        <w:t>sind</w:t>
      </w:r>
      <w:r>
        <w:t xml:space="preserve"> </w:t>
      </w:r>
      <w:r w:rsidR="00101E75">
        <w:t>ungefähr</w:t>
      </w:r>
      <w:r>
        <w:t xml:space="preserve"> dreimal so groß wie </w:t>
      </w:r>
      <w:r w:rsidR="00D75AF4">
        <w:t>die</w:t>
      </w:r>
      <w:r>
        <w:t xml:space="preserve"> des weltweit höchsten Baums </w:t>
      </w:r>
      <w:r w:rsidR="00D75AF4">
        <w:t>„</w:t>
      </w:r>
      <w:r>
        <w:t>Hyperion</w:t>
      </w:r>
      <w:r w:rsidR="00D75AF4">
        <w:t>“</w:t>
      </w:r>
      <w:r>
        <w:t>.</w:t>
      </w:r>
    </w:p>
    <w:p w:rsidR="00233C8D" w:rsidRDefault="00233C8D" w:rsidP="00233C8D">
      <w:pPr>
        <w:pStyle w:val="ekvgrundtexthalbe"/>
      </w:pPr>
    </w:p>
    <w:p w:rsidR="00386043" w:rsidRDefault="00233C8D" w:rsidP="0025715B">
      <w:pPr>
        <w:pStyle w:val="ekvaufgabe2-4sp"/>
        <w:rPr>
          <w:rFonts w:eastAsiaTheme="minorEastAsia"/>
        </w:rPr>
      </w:pPr>
      <w:r>
        <w:t>b)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 + 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=π⋅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50+13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w:sym w:font="Symbol" w:char="F0BB"/>
        </m:r>
        <m:r>
          <m:rPr>
            <m:sty m:val="p"/>
          </m:rPr>
          <w:rPr>
            <w:rFonts w:ascii="Cambria Math" w:hAnsi="Cambria Math"/>
          </w:rPr>
          <m:t xml:space="preserve"> 12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> </m:t>
        </m:r>
        <m:r>
          <m:rPr>
            <m:sty m:val="p"/>
          </m:rPr>
          <w:rPr>
            <w:rFonts w:ascii="Cambria Math" w:hAnsi="Cambria Math"/>
          </w:rPr>
          <m:t xml:space="preserve">468,98 </m:t>
        </m:r>
      </m:oMath>
    </w:p>
    <w:p w:rsidR="00B9160D" w:rsidRPr="0025715B" w:rsidRDefault="002E6FB5" w:rsidP="0025715B">
      <w:pPr>
        <w:pStyle w:val="ekvaufgabe2-4sp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</m:t>
            </m:r>
          </m:sub>
        </m:sSub>
        <m:r>
          <m:rPr>
            <m:sty m:val="p"/>
          </m:rPr>
          <w:rPr>
            <w:rFonts w:ascii="Cambria Math" w:hAnsi="Cambria Math"/>
          </w:rPr>
          <m:t>=π⋅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=7853,98</m:t>
        </m:r>
      </m:oMath>
      <w:r w:rsidR="00B9160D">
        <w:rPr>
          <w:rFonts w:eastAsiaTheme="minorEastAsia"/>
        </w:rPr>
        <w:t xml:space="preserve"> </w:t>
      </w:r>
    </w:p>
    <w:p w:rsidR="00386043" w:rsidRDefault="002E6FB5" w:rsidP="0025715B">
      <w:pPr>
        <w:pStyle w:val="ekvaufgabe2-4sp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 + 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</m:t>
            </m:r>
          </m:sub>
        </m:sSub>
        <m:r>
          <m:rPr>
            <m:sty m:val="p"/>
          </m:rPr>
          <w:rPr>
            <w:rFonts w:ascii="Cambria Math" w:hAnsi="Cambria Math"/>
          </w:rPr>
          <m:t>=12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468,98-7853,98=4615</m:t>
        </m:r>
      </m:oMath>
      <w:r w:rsidR="00386043" w:rsidRPr="0025715B">
        <w:t xml:space="preserve"> </w:t>
      </w:r>
    </w:p>
    <w:p w:rsidR="005C6912" w:rsidRPr="0025715B" w:rsidRDefault="005C6912" w:rsidP="005C6912">
      <w:pPr>
        <w:pStyle w:val="ekvgrundtexthalbe"/>
      </w:pPr>
    </w:p>
    <w:p w:rsidR="00386043" w:rsidRDefault="00386043" w:rsidP="00684D37">
      <w:pPr>
        <w:pStyle w:val="ekvaufgabe2-4sp"/>
      </w:pPr>
      <w:r w:rsidRPr="00684D37">
        <w:t xml:space="preserve">Der Rasenstreifen hat einen Flächeninhalt von </w:t>
      </w:r>
      <w:r w:rsidR="005C6912">
        <w:t xml:space="preserve">ca. </w:t>
      </w:r>
      <w:r w:rsidRPr="00684D37">
        <w:t>461</w:t>
      </w:r>
      <w:r w:rsidR="005C6912">
        <w:t>5</w:t>
      </w:r>
      <w:r w:rsidR="00842C1E" w:rsidRPr="00684D37">
        <w:rPr>
          <w:rStyle w:val="ekvabstand50prozent"/>
        </w:rPr>
        <w:t> </w:t>
      </w:r>
      <w:r w:rsidRPr="00684D37">
        <w:t>m</w:t>
      </w:r>
      <w:r w:rsidRPr="00684D37">
        <w:rPr>
          <w:vertAlign w:val="superscript"/>
        </w:rPr>
        <w:t>2</w:t>
      </w:r>
      <w:r w:rsidRPr="00684D37">
        <w:t>.</w:t>
      </w:r>
      <w:r w:rsidR="00D724E2" w:rsidRPr="00D724E2">
        <w:rPr>
          <w:noProof/>
          <w:lang w:eastAsia="de-DE"/>
        </w:rPr>
        <w:t xml:space="preserve"> </w:t>
      </w:r>
    </w:p>
    <w:p w:rsidR="00D75AF4" w:rsidRDefault="00D75AF4" w:rsidP="00380934">
      <w:pPr>
        <w:pStyle w:val="ekvgrundtexthalbe"/>
      </w:pPr>
    </w:p>
    <w:p w:rsidR="00D75AF4" w:rsidRDefault="00D75AF4" w:rsidP="00380934">
      <w:pPr>
        <w:pStyle w:val="ekvaufgabe2-4sp"/>
        <w:rPr>
          <w:lang w:val="en-US"/>
        </w:rPr>
      </w:pPr>
      <w:r>
        <w:rPr>
          <w:rStyle w:val="ekvnummerierung"/>
          <w:lang w:val="en-IN"/>
        </w:rPr>
        <w:t>2</w:t>
      </w:r>
      <w:r w:rsidR="00380934">
        <w:rPr>
          <w:rStyle w:val="ekvnummerierung"/>
          <w:lang w:val="en-IN"/>
        </w:rPr>
        <w:tab/>
      </w:r>
      <w:r>
        <w:rPr>
          <w:lang w:val="en-IN"/>
        </w:rPr>
        <w:t>a)</w:t>
      </w:r>
      <w:r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r=2,2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>
        <w:rPr>
          <w:lang w:val="en-IN"/>
        </w:rPr>
        <w:t xml:space="preserve">,  </w:t>
      </w:r>
      <m:oMath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  <w:lang w:val="en-IN"/>
          </w:rPr>
          <m:t>=70°</m:t>
        </m:r>
      </m:oMath>
      <w:r>
        <w:rPr>
          <w:lang w:val="en-IN"/>
        </w:rPr>
        <w:t xml:space="preserve">  </w:t>
      </w:r>
      <w:r>
        <w:rPr>
          <w:rStyle w:val="ekvcambriamath"/>
          <w:rFonts w:cs="Cambria Math"/>
          <w:lang w:val="en-US"/>
        </w:rPr>
        <w:t>⇒</w:t>
      </w:r>
      <w:r>
        <w:rPr>
          <w:lang w:val="en-IN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IN"/>
          </w:rPr>
          <m:t>b≈2,7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</w:p>
    <w:p w:rsidR="00D75AF4" w:rsidRDefault="00D75AF4" w:rsidP="00380934">
      <w:pPr>
        <w:pStyle w:val="ekvaufgabe2-4sp"/>
        <w:rPr>
          <w:lang w:val="en-US"/>
        </w:rPr>
      </w:pPr>
      <w:r>
        <w:rPr>
          <w:lang w:val="en-IN"/>
        </w:rPr>
        <w:t>b)</w:t>
      </w:r>
      <w:r w:rsidR="00380934">
        <w:rPr>
          <w:rStyle w:val="ekvnummerierung"/>
          <w:lang w:val="en-IN"/>
        </w:rPr>
        <w:tab/>
      </w:r>
      <w:r>
        <w:rPr>
          <w:lang w:val="en-US"/>
        </w:rPr>
        <w:t>Variante 1</w:t>
      </w:r>
      <w:proofErr w:type="gramStart"/>
      <w:r>
        <w:rPr>
          <w:lang w:val="en-US"/>
        </w:rPr>
        <w:t xml:space="preserve">:  </w:t>
      </w:r>
      <w:proofErr w:type="gramEnd"/>
      <m:oMath>
        <m:r>
          <m:rPr>
            <m:sty m:val="p"/>
          </m:rPr>
          <w:rPr>
            <w:rFonts w:ascii="Cambria Math" w:hAnsi="Cambria Math"/>
            <w:lang w:val="en-US"/>
          </w:rPr>
          <m:t>r=1,8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  <w:r>
        <w:rPr>
          <w:lang w:val="en-US"/>
        </w:rPr>
        <w:t xml:space="preserve">,  </w:t>
      </w:r>
      <m:oMath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  <w:lang w:val="en-US"/>
          </w:rPr>
          <m:t>=308°</m:t>
        </m:r>
      </m:oMath>
      <w:r>
        <w:rPr>
          <w:rFonts w:eastAsiaTheme="minorEastAsia"/>
          <w:lang w:val="en-US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IN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w:sym w:font="Symbol" w:char="F070"/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⋅</m:t>
        </m:r>
        <m:f>
          <m:fPr>
            <m:ctrlPr>
              <w:rPr>
                <w:rFonts w:ascii="Cambria Math" w:hAnsi="Cambria Math"/>
                <w:sz w:val="22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α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360°</m:t>
            </m:r>
          </m:den>
        </m:f>
      </m:oMath>
      <w:r>
        <w:rPr>
          <w:lang w:val="en-US"/>
        </w:rPr>
        <w:t xml:space="preserve">  </w:t>
      </w:r>
      <w:r>
        <w:rPr>
          <w:rStyle w:val="ekvcambriamath"/>
          <w:lang w:val="en-GB"/>
        </w:rPr>
        <w:t>⇒</w:t>
      </w:r>
      <w:r>
        <w:rPr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IN"/>
          </w:rPr>
          <m:t>≈</m:t>
        </m:r>
        <m:r>
          <m:rPr>
            <m:sty m:val="p"/>
          </m:rPr>
          <w:rPr>
            <w:rFonts w:ascii="Cambria Math" w:hAnsi="Cambria Math"/>
            <w:lang w:val="en-US"/>
          </w:rPr>
          <m:t>8,7</m:t>
        </m:r>
        <m:sSup>
          <m:sSupPr>
            <m:ctrlPr>
              <w:rPr>
                <w:rFonts w:ascii="Cambria Math" w:hAnsi="Cambria Math"/>
                <w:noProof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</m:oMath>
    </w:p>
    <w:p w:rsidR="00D75AF4" w:rsidRDefault="00D75AF4" w:rsidP="00380934">
      <w:pPr>
        <w:pStyle w:val="ekvaufgabe2-4sp"/>
        <w:rPr>
          <w:lang w:val="en-IN"/>
        </w:rPr>
      </w:pPr>
      <w:r>
        <w:rPr>
          <w:lang w:val="en-IN"/>
        </w:rPr>
        <w:t>Variante 2</w:t>
      </w:r>
      <w:proofErr w:type="gramStart"/>
      <w:r>
        <w:rPr>
          <w:lang w:val="en-IN"/>
        </w:rPr>
        <w:t xml:space="preserve">:  </w:t>
      </w:r>
      <w:proofErr w:type="gramEnd"/>
      <m:oMath>
        <m:r>
          <m:rPr>
            <m:sty m:val="p"/>
          </m:rPr>
          <w:rPr>
            <w:rFonts w:ascii="Cambria Math" w:hAnsi="Cambria Math"/>
            <w:lang w:val="en-IN"/>
          </w:rPr>
          <m:t>r=1,8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>
        <w:rPr>
          <w:lang w:val="en-IN"/>
        </w:rPr>
        <w:t xml:space="preserve">,  </w:t>
      </w: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1"/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IN"/>
              </w:rPr>
              <m:t>fehlt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=52°</m:t>
        </m:r>
      </m:oMath>
      <w:r>
        <w:rPr>
          <w:lang w:val="en-IN"/>
        </w:rPr>
        <w:t xml:space="preserve">  </w:t>
      </w:r>
      <w:r>
        <w:rPr>
          <w:rStyle w:val="ekvcambriamath"/>
          <w:lang w:val="en-GB"/>
        </w:rPr>
        <w:t>⇒</w:t>
      </w:r>
      <w:r>
        <w:rPr>
          <w:lang w:val="en-IN"/>
        </w:rPr>
        <w:t xml:space="preserve">  </w:t>
      </w: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IN"/>
              </w:rPr>
              <m:t>gesamt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≈10,2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IN"/>
              </w:rPr>
              <m:t>2</m:t>
            </m:r>
          </m:sup>
        </m:sSup>
      </m:oMath>
      <w:r>
        <w:rPr>
          <w:lang w:val="en-IN"/>
        </w:rPr>
        <w:t xml:space="preserve">,  </w:t>
      </w: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IN"/>
              </w:rPr>
              <m:t>fehlt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≈1,5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cm</m:t>
            </m:r>
            <m:ctrlPr>
              <w:rPr>
                <w:rFonts w:ascii="Cambria Math" w:hAnsi="Cambria Math"/>
                <w:noProof/>
                <w:w w:val="5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IN"/>
              </w:rPr>
              <m:t>2</m:t>
            </m:r>
          </m:sup>
        </m:sSup>
      </m:oMath>
      <w:r>
        <w:rPr>
          <w:lang w:val="en-IN"/>
        </w:rPr>
        <w:t xml:space="preserve">  </w:t>
      </w:r>
      <w:r>
        <w:rPr>
          <w:rStyle w:val="ekvcambriamath"/>
          <w:lang w:val="en-GB"/>
        </w:rPr>
        <w:t>⇒</w:t>
      </w:r>
      <w:r>
        <w:rPr>
          <w:lang w:val="en-IN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IN"/>
          </w:rPr>
          <m:t>A≈8,7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IN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IN"/>
              </w:rPr>
              <m:t>2</m:t>
            </m:r>
          </m:sup>
        </m:sSup>
      </m:oMath>
    </w:p>
    <w:p w:rsidR="00D75AF4" w:rsidRDefault="00D75AF4" w:rsidP="00380934">
      <w:pPr>
        <w:pStyle w:val="ekvaufgabe2-4sp"/>
      </w:pPr>
      <w:r w:rsidRPr="00380934">
        <w:t>c)</w:t>
      </w:r>
      <w:r w:rsidR="00380934">
        <w:tab/>
      </w:r>
      <m:oMath>
        <m:r>
          <m:rPr>
            <m:sty m:val="p"/>
          </m:rPr>
          <w:rPr>
            <w:rFonts w:ascii="Cambria Math" w:hAnsi="Cambria Math"/>
          </w:rPr>
          <m:t>360° :70°=5,14</m:t>
        </m:r>
      </m:oMath>
    </w:p>
    <w:p w:rsidR="00D75AF4" w:rsidRDefault="00D75AF4" w:rsidP="00380934">
      <w:pPr>
        <w:pStyle w:val="ekvaufgabe2-4sp"/>
      </w:pPr>
      <w:r>
        <w:t xml:space="preserve">Mit fünf Kreisausschnitten wie in Teilaufgabe a) kann der Kreis ausgelegt werden, aber es bleibt eine Lücke (wenn man die Ausschnitte nicht übereinander legt). </w:t>
      </w:r>
    </w:p>
    <w:p w:rsidR="00D75AF4" w:rsidRPr="00380934" w:rsidRDefault="00380934" w:rsidP="00380934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360° :5=72°</m:t>
        </m:r>
      </m:oMath>
      <w:r>
        <w:rPr>
          <w:rFonts w:eastAsiaTheme="minorEastAsia"/>
        </w:rPr>
        <w:t xml:space="preserve"> </w:t>
      </w:r>
    </w:p>
    <w:p w:rsidR="00D75AF4" w:rsidRDefault="00D75AF4" w:rsidP="00380934">
      <w:pPr>
        <w:pStyle w:val="ekvaufgabe2-4sp"/>
      </w:pPr>
      <w:r>
        <w:t>Fünf Kreisausschnitte mit einem Mittelpunktswinkel von 72° bedecken die Kreisfläche vollständig.</w:t>
      </w:r>
    </w:p>
    <w:p w:rsidR="00A3247F" w:rsidRDefault="00A3247F" w:rsidP="00A3247F">
      <w:pPr>
        <w:pStyle w:val="ekvgrundtexthalbe"/>
        <w:rPr>
          <w:rStyle w:val="ekvnummerierung"/>
          <w:szCs w:val="23"/>
        </w:rPr>
      </w:pPr>
    </w:p>
    <w:p w:rsidR="00BC29CC" w:rsidRDefault="00BC29CC" w:rsidP="00BC29CC">
      <w:pPr>
        <w:pStyle w:val="ekvaufgabe2-4sp"/>
        <w:rPr>
          <w:rFonts w:eastAsiaTheme="minorEastAsia"/>
        </w:rPr>
      </w:pPr>
      <w:r>
        <w:rPr>
          <w:rStyle w:val="ekvnummerierung"/>
          <w:szCs w:val="23"/>
        </w:rPr>
        <w:t>3</w:t>
      </w:r>
      <w:r>
        <w:rPr>
          <w:rStyle w:val="ekvnummerierung"/>
          <w:szCs w:val="23"/>
        </w:rPr>
        <w:tab/>
      </w:r>
      <w:r w:rsidRPr="0086520B">
        <w:rPr>
          <w:rFonts w:eastAsiaTheme="minorEastAsia"/>
        </w:rPr>
        <w:t>a)</w:t>
      </w:r>
      <w:r>
        <w:rPr>
          <w:rFonts w:eastAsiaTheme="minorEastAsia"/>
          <w:b/>
        </w:rPr>
        <w:tab/>
      </w:r>
      <w:r w:rsidRPr="00B55C55">
        <w:rPr>
          <w:rFonts w:eastAsiaTheme="minorEastAsia"/>
        </w:rPr>
        <w:t>Die</w:t>
      </w:r>
      <w:r>
        <w:rPr>
          <w:rFonts w:eastAsiaTheme="minorEastAsia"/>
        </w:rPr>
        <w:t xml:space="preserve"> Grundfläche der Schachtel ist ein regelmäßiges Achteck, welches sich aus 8 gleichschenkligen Dreiecken zusammensetzt. Die Basis jedes Dreiecks ist 6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>cm lang und die zugehörige Höhe ist 7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 xml:space="preserve">cm. </w:t>
      </w:r>
    </w:p>
    <w:p w:rsidR="00BC29CC" w:rsidRDefault="002E6FB5" w:rsidP="00BC29CC">
      <w:pPr>
        <w:pStyle w:val="ekvaufgabe2-4sp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Dreieck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=0,5⋅6⋅7=21</m:t>
        </m:r>
      </m:oMath>
      <w:r w:rsidR="00BC29CC">
        <w:rPr>
          <w:rFonts w:eastAsiaTheme="minorEastAsia"/>
        </w:rPr>
        <w:t xml:space="preserve">;  </w:t>
      </w:r>
      <m:oMath>
        <m:r>
          <m:rPr>
            <m:sty m:val="p"/>
          </m:rPr>
          <w:rPr>
            <w:rFonts w:ascii="Cambria Math" w:eastAsiaTheme="minorEastAsia" w:hAnsi="Cambria Math"/>
          </w:rPr>
          <m:t>G=8⋅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Dreieck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=168</m:t>
        </m:r>
      </m:oMath>
      <w:r w:rsidR="00BC29CC">
        <w:rPr>
          <w:rFonts w:eastAsiaTheme="minorEastAsia"/>
        </w:rPr>
        <w:t xml:space="preserve">  </w:t>
      </w:r>
    </w:p>
    <w:p w:rsidR="00BC29CC" w:rsidRPr="00927445" w:rsidRDefault="00BC29CC" w:rsidP="00BC29CC">
      <w:pPr>
        <w:pStyle w:val="ekvaufgabe2-4sp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M=8⋅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Rechteck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=8⋅6⋅4,4=211,2</m:t>
        </m:r>
      </m:oMath>
      <w:r>
        <w:rPr>
          <w:rFonts w:eastAsiaTheme="minorEastAsia"/>
        </w:rPr>
        <w:t xml:space="preserve"> </w:t>
      </w:r>
    </w:p>
    <w:p w:rsidR="00BC29CC" w:rsidRPr="00927445" w:rsidRDefault="00BC29CC" w:rsidP="00BC29CC">
      <w:pPr>
        <w:pStyle w:val="ekvaufgabe2-4sp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O=2⋅G+M=2⋅168+211,2=547,2</m:t>
        </m:r>
      </m:oMath>
      <w:r>
        <w:rPr>
          <w:rFonts w:eastAsiaTheme="minorEastAsia"/>
        </w:rPr>
        <w:t xml:space="preserve"> </w:t>
      </w:r>
    </w:p>
    <w:p w:rsidR="00BC29CC" w:rsidRPr="0086520B" w:rsidRDefault="00BC29CC" w:rsidP="00BC29CC">
      <w:pPr>
        <w:pStyle w:val="ekvaufgabe2-4sp"/>
        <w:rPr>
          <w:rFonts w:eastAsiaTheme="minorEastAsia"/>
        </w:rPr>
      </w:pPr>
      <w:r>
        <w:rPr>
          <w:rFonts w:eastAsiaTheme="minorEastAsia"/>
        </w:rPr>
        <w:t>Das Prisma hat einen Oberflächeninhalt von 547,2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BC29CC" w:rsidRDefault="00BC29CC" w:rsidP="00BC29CC">
      <w:pPr>
        <w:pStyle w:val="ekvaufgabe2-4sp"/>
      </w:pPr>
      <w:r>
        <w:t>b)</w:t>
      </w:r>
      <w:r>
        <w:tab/>
        <w:t xml:space="preserve">Gesucht ist das Volumen der Schachtel:  </w:t>
      </w:r>
      <m:oMath>
        <m:r>
          <m:rPr>
            <m:sty m:val="p"/>
          </m:rPr>
          <w:rPr>
            <w:rFonts w:ascii="Cambria Math" w:hAnsi="Cambria Math"/>
          </w:rPr>
          <m:t>V=G⋅h=168⋅4,4=739,2</m:t>
        </m:r>
      </m:oMath>
    </w:p>
    <w:p w:rsidR="00BC29CC" w:rsidRDefault="00BC29CC" w:rsidP="00BC29CC">
      <w:pPr>
        <w:pStyle w:val="ekvaufgabe2-4sp"/>
      </w:pPr>
      <w:r>
        <w:t>Wenn die Schachtel komplett mit Schokolade ausgefüllt würde, würde sie etwa 739</w:t>
      </w:r>
      <w:r w:rsidRPr="00927445">
        <w:rPr>
          <w:rStyle w:val="ekvabstand50prozent"/>
        </w:rPr>
        <w:t> </w:t>
      </w:r>
      <w:r>
        <w:t>cm</w:t>
      </w:r>
      <w:r>
        <w:rPr>
          <w:vertAlign w:val="superscript"/>
        </w:rPr>
        <w:t>3</w:t>
      </w:r>
      <w:r>
        <w:t xml:space="preserve"> Schokolade enthalten. Da 1</w:t>
      </w:r>
      <w:r w:rsidRPr="00927445">
        <w:rPr>
          <w:rStyle w:val="ekvabstand50prozent"/>
        </w:rPr>
        <w:t> </w:t>
      </w:r>
      <w:r>
        <w:t>cm</w:t>
      </w:r>
      <w:r>
        <w:rPr>
          <w:vertAlign w:val="superscript"/>
        </w:rPr>
        <w:t>3</w:t>
      </w:r>
      <w:r>
        <w:t xml:space="preserve"> Schokolade 1,3</w:t>
      </w:r>
      <w:r w:rsidRPr="00927445">
        <w:rPr>
          <w:rStyle w:val="ekvabstand50prozent"/>
        </w:rPr>
        <w:t> </w:t>
      </w:r>
      <w:r>
        <w:t xml:space="preserve">g wiegt, würde die Schokolade in der Schachtel  </w:t>
      </w:r>
      <m:oMath>
        <m:r>
          <m:rPr>
            <m:sty m:val="p"/>
          </m:rPr>
          <w:rPr>
            <w:rFonts w:ascii="Cambria Math" w:hAnsi="Cambria Math"/>
          </w:rPr>
          <m:t>739⋅1,3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961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 wiegen.</w:t>
      </w:r>
    </w:p>
    <w:p w:rsidR="00BC29CC" w:rsidRDefault="00BC29CC" w:rsidP="00A3247F">
      <w:pPr>
        <w:pStyle w:val="ekvgrundtexthalbe"/>
        <w:rPr>
          <w:rStyle w:val="ekvnummerierung"/>
          <w:szCs w:val="23"/>
        </w:rPr>
      </w:pPr>
    </w:p>
    <w:p w:rsidR="00380934" w:rsidRDefault="00380934" w:rsidP="00380934">
      <w:pPr>
        <w:pStyle w:val="ekvaufgabe2-4sp"/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>
        <w:t>a)</w:t>
      </w:r>
      <w:r>
        <w:tab/>
      </w:r>
      <w:r w:rsidRPr="001D62B3">
        <w:t>große Dose</w:t>
      </w:r>
      <w:r>
        <w:t xml:space="preserve">:  </w:t>
      </w:r>
      <m:oMath>
        <m:r>
          <m:rPr>
            <m:sty m:val="p"/>
          </m:rPr>
          <w:rPr>
            <w:rFonts w:ascii="Cambria Math" w:hAnsi="Cambria Math"/>
          </w:rPr>
          <m:t>d=10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 ⇒  r=5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h=11,8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380934" w:rsidRDefault="00380934" w:rsidP="00380934">
      <w:pPr>
        <w:pStyle w:val="ekvaufgabe2-4sp"/>
        <w:tabs>
          <w:tab w:val="clear" w:pos="2410"/>
          <w:tab w:val="left" w:pos="1834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⋅11,8=295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926,77</m:t>
        </m:r>
      </m:oMath>
      <w:r>
        <w:t xml:space="preserve">  </w:t>
      </w:r>
      <w:r>
        <w:rPr>
          <w:rFonts w:ascii="Cambria Math" w:hAnsi="Cambria Math"/>
        </w:rPr>
        <w:t>⇒</w:t>
      </w:r>
      <w:r w:rsidRPr="00C72FE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V=926,77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</w:p>
    <w:p w:rsidR="00380934" w:rsidRDefault="00380934" w:rsidP="00380934">
      <w:pPr>
        <w:pStyle w:val="ekvaufgabe2-4sp"/>
      </w:pPr>
      <w:r>
        <w:t xml:space="preserve">kleine Dose:  </w:t>
      </w:r>
      <m:oMath>
        <m:r>
          <m:rPr>
            <m:sty m:val="p"/>
          </m:rPr>
          <w:rPr>
            <w:rFonts w:ascii="Cambria Math" w:hAnsi="Cambria Math"/>
          </w:rPr>
          <m:t>h=10,8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V=926,77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:2=463,385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>
        <w:t xml:space="preserve"> </w:t>
      </w:r>
    </w:p>
    <w:p w:rsidR="00380934" w:rsidRPr="00C72FE9" w:rsidRDefault="00380934" w:rsidP="00380934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463,385=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⋅10,8</m:t>
        </m:r>
      </m:oMath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| :(10,8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:rsidR="00380934" w:rsidRPr="00C72FE9" w:rsidRDefault="00380934" w:rsidP="00380934">
      <w:pPr>
        <w:pStyle w:val="ekvaufgabe3-6sp"/>
        <w:rPr>
          <w:rFonts w:ascii="Cambria Math" w:eastAsiaTheme="minorEastAsia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m:oMath>
        <m:r>
          <w:rPr>
            <w:rFonts w:ascii="Cambria Math" w:eastAsiaTheme="minorEastAsia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13,66≈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/>
        </m:rad>
      </m:oMath>
    </w:p>
    <w:p w:rsidR="00380934" w:rsidRPr="00FD3B44" w:rsidRDefault="00380934" w:rsidP="00380934">
      <w:pPr>
        <w:pStyle w:val="ekvaufgabe2-4sp"/>
        <w:tabs>
          <w:tab w:val="clear" w:pos="340"/>
          <w:tab w:val="clear" w:pos="2410"/>
          <w:tab w:val="left" w:pos="1560"/>
          <w:tab w:val="left" w:pos="1843"/>
          <w:tab w:val="left" w:pos="2604"/>
        </w:tabs>
        <w:rPr>
          <w:rFonts w:ascii="Cambria Math" w:eastAsiaTheme="minorEastAsia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3,7≈r</m:t>
        </m:r>
      </m:oMath>
      <w:r>
        <w:rPr>
          <w:rFonts w:eastAsiaTheme="minorEastAsia"/>
        </w:rPr>
        <w:t xml:space="preserve"> </w:t>
      </w:r>
    </w:p>
    <w:p w:rsidR="00380934" w:rsidRDefault="00380934" w:rsidP="00380934">
      <w:pPr>
        <w:pStyle w:val="ekvaufgabe2-4sp"/>
        <w:rPr>
          <w:rFonts w:eastAsiaTheme="minorEastAsia"/>
        </w:rPr>
      </w:pPr>
      <w:r>
        <w:rPr>
          <w:rFonts w:eastAsiaTheme="minorEastAsia"/>
        </w:rPr>
        <w:t>Die kleine Dose muss einen Radius von 3,7</w:t>
      </w:r>
      <w:r w:rsidRPr="00187304">
        <w:rPr>
          <w:rStyle w:val="ekvabstand50prozent"/>
        </w:rPr>
        <w:t> </w:t>
      </w:r>
      <w:r>
        <w:rPr>
          <w:rFonts w:eastAsiaTheme="minorEastAsia"/>
        </w:rPr>
        <w:t>cm haben, damit sie das halbe Volumen der großen Dose hat.</w:t>
      </w:r>
    </w:p>
    <w:p w:rsidR="00380934" w:rsidRDefault="00380934" w:rsidP="00380934">
      <w:pPr>
        <w:pStyle w:val="ekvaufgabe2-4sp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 xml:space="preserve">große Dose:  </w:t>
      </w:r>
      <m:oMath>
        <m:r>
          <m:rPr>
            <m:sty m:val="p"/>
          </m:rPr>
          <w:rPr>
            <w:rFonts w:ascii="Cambria Math" w:eastAsiaTheme="minorEastAsia" w:hAnsi="Cambria Math"/>
          </w:rPr>
          <m:t>O=2⋅G+M=2⋅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+2⋅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⋅5⋅11,8≈527,79</m:t>
        </m:r>
      </m:oMath>
    </w:p>
    <w:p w:rsidR="00380934" w:rsidRDefault="00380934" w:rsidP="00380934">
      <w:pPr>
        <w:pStyle w:val="ekvaufgabe2-4sp"/>
        <w:rPr>
          <w:rFonts w:eastAsiaTheme="minorEastAsia"/>
        </w:rPr>
      </w:pPr>
      <w:r>
        <w:rPr>
          <w:rFonts w:eastAsiaTheme="minorEastAsia"/>
        </w:rPr>
        <w:t xml:space="preserve">kleine Dose:  </w:t>
      </w:r>
      <m:oMath>
        <m:r>
          <m:rPr>
            <m:sty m:val="p"/>
          </m:rPr>
          <w:rPr>
            <w:rFonts w:ascii="Cambria Math" w:eastAsiaTheme="minorEastAsia" w:hAnsi="Cambria Math"/>
          </w:rPr>
          <m:t>O=2⋅G+M=2⋅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3,7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∙3,7⋅10,8 ≈337,10</m:t>
        </m:r>
      </m:oMath>
    </w:p>
    <w:p w:rsidR="00380934" w:rsidRDefault="00380934" w:rsidP="00380934">
      <w:pPr>
        <w:pStyle w:val="ekvaufgabe2-4sp"/>
        <w:rPr>
          <w:rFonts w:eastAsiaTheme="minorEastAsia"/>
        </w:rPr>
      </w:pPr>
      <w:r>
        <w:rPr>
          <w:rFonts w:eastAsiaTheme="minorEastAsia"/>
        </w:rPr>
        <w:t>Die kleine Dose hat einen Oberflächeninhalt von 337,10</w:t>
      </w:r>
      <w:r w:rsidRPr="0028237E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die große Dose einen Oberflächeninhalt von 527,79</w:t>
      </w:r>
      <w:r w:rsidRPr="00187304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Für den Hersteller ist die große Dose günstiger, da er bei doppeltem Volumen weniger als das Doppelte an Material (Oberfläche) benötigt.</w:t>
      </w:r>
    </w:p>
    <w:p w:rsidR="00380934" w:rsidRDefault="00380934" w:rsidP="00380934">
      <w:pPr>
        <w:pStyle w:val="ekvgrundtexthalbe"/>
      </w:pPr>
    </w:p>
    <w:p w:rsidR="00380934" w:rsidRPr="007E6664" w:rsidRDefault="00380934" w:rsidP="00380934">
      <w:pPr>
        <w:pStyle w:val="ekvaufgabe2-4sp"/>
        <w:rPr>
          <w:rFonts w:ascii="Cambria Math" w:hAnsi="Cambria Math"/>
          <w:lang w:val="en-US"/>
          <w:oMath/>
        </w:rPr>
      </w:pPr>
      <w:r w:rsidRPr="007E6664">
        <w:rPr>
          <w:rStyle w:val="ekvnummerierung"/>
          <w:lang w:val="en-US"/>
        </w:rPr>
        <w:t>5</w:t>
      </w:r>
      <w:r w:rsidRPr="007E6664">
        <w:rPr>
          <w:b/>
          <w:bCs/>
          <w:sz w:val="28"/>
          <w:szCs w:val="28"/>
          <w:lang w:val="en-US"/>
        </w:rPr>
        <w:tab/>
      </w:r>
      <w:r w:rsidRPr="007E6664">
        <w:rPr>
          <w:lang w:val="en-US"/>
        </w:rPr>
        <w:t>a)</w:t>
      </w:r>
      <w:r w:rsidRPr="007E6664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V=9,2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cm⋅7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cm⋅13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cm≈837,2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:rsidR="00380934" w:rsidRDefault="00380934" w:rsidP="00380934">
      <w:pPr>
        <w:pStyle w:val="ekvaufgabe2-4sp"/>
      </w:pPr>
      <w:r>
        <w:t>b)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Zyl</m:t>
            </m:r>
          </m:sub>
        </m:sSub>
        <m:r>
          <m:rPr>
            <m:sty m:val="p"/>
          </m:rPr>
          <w:rPr>
            <w:rFonts w:ascii="Cambria Math" w:hAnsi="Cambria Math"/>
          </w:rPr>
          <m:t>=π⋅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cm=837,2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  </w:t>
      </w:r>
    </w:p>
    <w:p w:rsidR="00380934" w:rsidRDefault="00380934" w:rsidP="00380934">
      <w:pPr>
        <w:pStyle w:val="ekvaufgabe2-4sp"/>
      </w:pPr>
      <w:r>
        <w:rPr>
          <w:rFonts w:ascii="Cambria Math" w:hAnsi="Cambria Math"/>
        </w:rPr>
        <w:t>⇒</w:t>
      </w:r>
      <w:r w:rsidRPr="00C72FE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837,2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Style w:val="ekvbruchklei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bruchklein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π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⋅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13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cm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≈4,5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</w:t>
      </w:r>
    </w:p>
    <w:p w:rsidR="00380934" w:rsidRDefault="00380934" w:rsidP="00380934">
      <w:pPr>
        <w:pStyle w:val="ekvgrundtexthalbe"/>
      </w:pPr>
    </w:p>
    <w:sectPr w:rsidR="00380934" w:rsidSect="007B058A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B5" w:rsidRDefault="002E6FB5" w:rsidP="003C599D">
      <w:pPr>
        <w:spacing w:line="240" w:lineRule="auto"/>
      </w:pPr>
      <w:r>
        <w:separator/>
      </w:r>
    </w:p>
  </w:endnote>
  <w:endnote w:type="continuationSeparator" w:id="0">
    <w:p w:rsidR="002E6FB5" w:rsidRDefault="002E6FB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B9160D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07E9AEE" wp14:editId="640A6032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D41AB9">
          <w:pPr>
            <w:pStyle w:val="ekvpagina"/>
          </w:pPr>
          <w:r w:rsidRPr="00913892">
            <w:t>© Ernst Klett Verlag GmbH, Stuttgart 20</w:t>
          </w:r>
          <w:r w:rsidR="00D41AB9"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9160D" w:rsidRPr="00454A8A" w:rsidRDefault="00D41AB9" w:rsidP="00D41AB9">
          <w:pPr>
            <w:pStyle w:val="ekvquelle"/>
            <w:rPr>
              <w:lang w:val="en-GB"/>
            </w:rPr>
          </w:pPr>
          <w:r w:rsidRPr="00340F6F">
            <w:rPr>
              <w:rStyle w:val="ekvquellefett"/>
            </w:rPr>
            <w:t>Text:</w:t>
          </w:r>
          <w:r w:rsidR="00B9160D">
            <w:t xml:space="preserve"> Wiebke Bucholzki</w:t>
          </w:r>
        </w:p>
      </w:tc>
      <w:tc>
        <w:tcPr>
          <w:tcW w:w="813" w:type="dxa"/>
        </w:tcPr>
        <w:p w:rsidR="00B9160D" w:rsidRPr="00070B93" w:rsidRDefault="00B9160D" w:rsidP="00D41AB9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 w:rsidR="00D41AB9">
            <w:t>57</w:t>
          </w:r>
          <w:r>
            <w:t> </w:t>
          </w: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FD2F60" w:rsidP="005E4C30">
          <w:pPr>
            <w:pStyle w:val="ekvpaginabild"/>
            <w:jc w:val="both"/>
          </w:pPr>
          <w:r w:rsidRPr="00FD2F60">
            <w:t xml:space="preserve">Wolters, Dorothee, Köln </w:t>
          </w:r>
          <w:r w:rsidR="00B9160D" w:rsidRPr="00913892">
            <w:rPr>
              <w:noProof/>
              <w:lang w:eastAsia="de-DE"/>
            </w:rPr>
            <w:drawing>
              <wp:inline distT="0" distB="0" distL="0" distR="0" wp14:anchorId="70FBBF0E" wp14:editId="04DD75C6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D41AB9">
          <w:pPr>
            <w:pStyle w:val="ekvpagina"/>
          </w:pPr>
          <w:r w:rsidRPr="00913892">
            <w:t>© Ernst Klett Verlag GmbH, Stuttgart 20</w:t>
          </w:r>
          <w:r w:rsidR="00D41AB9"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41AB9" w:rsidRPr="007E6664" w:rsidRDefault="00D41AB9" w:rsidP="00966B84">
          <w:pPr>
            <w:pStyle w:val="ekvquelle"/>
          </w:pPr>
          <w:r>
            <w:rPr>
              <w:rStyle w:val="ekvquellefett"/>
            </w:rPr>
            <w:t>Abbildungen</w:t>
          </w:r>
          <w:r w:rsidRPr="007F6AEB">
            <w:rPr>
              <w:rStyle w:val="ekvquellefett"/>
            </w:rPr>
            <w:t xml:space="preserve">: </w:t>
          </w:r>
          <w:r w:rsidR="00966B84" w:rsidRPr="00966B84">
            <w:t xml:space="preserve">imprint. Zusmarshausen; </w:t>
          </w:r>
          <w:r w:rsidR="00FD2F60">
            <w:t xml:space="preserve">Wolters, </w:t>
          </w:r>
          <w:r w:rsidRPr="00101E75">
            <w:t>Dorothee</w:t>
          </w:r>
          <w:r>
            <w:t>, Köln</w:t>
          </w:r>
        </w:p>
        <w:p w:rsidR="00C51204" w:rsidRPr="00101E75" w:rsidRDefault="00D41AB9" w:rsidP="00D41AB9">
          <w:pPr>
            <w:pStyle w:val="ekvquelle"/>
          </w:pPr>
          <w:r w:rsidRPr="00340F6F">
            <w:rPr>
              <w:rStyle w:val="ekvquellefett"/>
            </w:rPr>
            <w:t>Text:</w:t>
          </w:r>
          <w:r>
            <w:t xml:space="preserve"> Wiebke Bucholzki</w:t>
          </w:r>
          <w:r w:rsidRPr="00101E75">
            <w:rPr>
              <w:rStyle w:val="ekvfett"/>
            </w:rPr>
            <w:t xml:space="preserve"> </w:t>
          </w:r>
        </w:p>
      </w:tc>
      <w:tc>
        <w:tcPr>
          <w:tcW w:w="813" w:type="dxa"/>
        </w:tcPr>
        <w:p w:rsidR="00B9160D" w:rsidRPr="00157862" w:rsidRDefault="00B9160D" w:rsidP="00D41AB9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 w:rsidR="00D41AB9">
            <w:t>59</w:t>
          </w:r>
          <w:r>
            <w:t> </w:t>
          </w: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41AB9" w:rsidRPr="00454A8A" w:rsidTr="00454A8A">
      <w:trPr>
        <w:trHeight w:hRule="exact" w:val="680"/>
      </w:trPr>
      <w:tc>
        <w:tcPr>
          <w:tcW w:w="864" w:type="dxa"/>
          <w:noWrap/>
        </w:tcPr>
        <w:p w:rsidR="00D41AB9" w:rsidRPr="00913892" w:rsidRDefault="00D41AB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8800BCE" wp14:editId="1351CC95">
                <wp:extent cx="468000" cy="234000"/>
                <wp:effectExtent l="0" t="0" r="8255" b="0"/>
                <wp:docPr id="13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41AB9" w:rsidRPr="00913892" w:rsidRDefault="00D41AB9" w:rsidP="00D41AB9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41AB9" w:rsidRPr="00454A8A" w:rsidRDefault="00D41AB9" w:rsidP="004136AD">
          <w:pPr>
            <w:pStyle w:val="ekvquelle"/>
            <w:rPr>
              <w:lang w:val="en-GB"/>
            </w:rPr>
          </w:pPr>
          <w:r w:rsidRPr="00340F6F">
            <w:rPr>
              <w:rStyle w:val="ekvquellefett"/>
            </w:rPr>
            <w:t>Text:</w:t>
          </w:r>
          <w:r>
            <w:t xml:space="preserve"> Wiebke Bucholzki</w:t>
          </w:r>
        </w:p>
      </w:tc>
      <w:tc>
        <w:tcPr>
          <w:tcW w:w="813" w:type="dxa"/>
        </w:tcPr>
        <w:p w:rsidR="00D41AB9" w:rsidRPr="00454A8A" w:rsidRDefault="00D41AB9" w:rsidP="00157862">
          <w:pPr>
            <w:pStyle w:val="ekvkvnummer"/>
            <w:jc w:val="right"/>
            <w:rPr>
              <w:lang w:val="en-GB"/>
            </w:rPr>
          </w:pPr>
        </w:p>
      </w:tc>
    </w:tr>
  </w:tbl>
  <w:p w:rsidR="00D41AB9" w:rsidRPr="00454A8A" w:rsidRDefault="00D41AB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B5" w:rsidRDefault="002E6FB5" w:rsidP="003C599D">
      <w:pPr>
        <w:spacing w:line="240" w:lineRule="auto"/>
      </w:pPr>
      <w:r>
        <w:separator/>
      </w:r>
    </w:p>
  </w:footnote>
  <w:footnote w:type="continuationSeparator" w:id="0">
    <w:p w:rsidR="002E6FB5" w:rsidRDefault="002E6FB5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0B93"/>
    <w:rsid w:val="00071C5A"/>
    <w:rsid w:val="000779C3"/>
    <w:rsid w:val="000812E6"/>
    <w:rsid w:val="00081789"/>
    <w:rsid w:val="000838EA"/>
    <w:rsid w:val="00090AB2"/>
    <w:rsid w:val="000928AA"/>
    <w:rsid w:val="00092E87"/>
    <w:rsid w:val="000939F5"/>
    <w:rsid w:val="00094F01"/>
    <w:rsid w:val="00095EC3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6E68"/>
    <w:rsid w:val="000F21E8"/>
    <w:rsid w:val="000F5157"/>
    <w:rsid w:val="000F5821"/>
    <w:rsid w:val="000F6468"/>
    <w:rsid w:val="000F7910"/>
    <w:rsid w:val="00101E75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67B6"/>
    <w:rsid w:val="00137DDD"/>
    <w:rsid w:val="00140765"/>
    <w:rsid w:val="00142B2A"/>
    <w:rsid w:val="00147A36"/>
    <w:rsid w:val="001524C9"/>
    <w:rsid w:val="0015551D"/>
    <w:rsid w:val="00157862"/>
    <w:rsid w:val="00161B4B"/>
    <w:rsid w:val="001641FA"/>
    <w:rsid w:val="0016475A"/>
    <w:rsid w:val="001658AD"/>
    <w:rsid w:val="00165ECC"/>
    <w:rsid w:val="0017244B"/>
    <w:rsid w:val="00180C98"/>
    <w:rsid w:val="00182050"/>
    <w:rsid w:val="00182B7D"/>
    <w:rsid w:val="001845AC"/>
    <w:rsid w:val="00186866"/>
    <w:rsid w:val="00187304"/>
    <w:rsid w:val="00190B65"/>
    <w:rsid w:val="00193A18"/>
    <w:rsid w:val="001A3936"/>
    <w:rsid w:val="001A5BD5"/>
    <w:rsid w:val="001B1D28"/>
    <w:rsid w:val="001B454A"/>
    <w:rsid w:val="001C29E2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16F68"/>
    <w:rsid w:val="00223988"/>
    <w:rsid w:val="002240EA"/>
    <w:rsid w:val="002266E8"/>
    <w:rsid w:val="002277D2"/>
    <w:rsid w:val="002301FF"/>
    <w:rsid w:val="00232213"/>
    <w:rsid w:val="00232ACE"/>
    <w:rsid w:val="0023351F"/>
    <w:rsid w:val="00233C8D"/>
    <w:rsid w:val="00245DA5"/>
    <w:rsid w:val="00246F77"/>
    <w:rsid w:val="002527A5"/>
    <w:rsid w:val="002548B1"/>
    <w:rsid w:val="00255466"/>
    <w:rsid w:val="00255FE3"/>
    <w:rsid w:val="0025715B"/>
    <w:rsid w:val="00260B8C"/>
    <w:rsid w:val="002610EC"/>
    <w:rsid w:val="002613E6"/>
    <w:rsid w:val="00261D9E"/>
    <w:rsid w:val="0026581E"/>
    <w:rsid w:val="002700F7"/>
    <w:rsid w:val="00270DE1"/>
    <w:rsid w:val="00276BA0"/>
    <w:rsid w:val="00280525"/>
    <w:rsid w:val="0028107C"/>
    <w:rsid w:val="0028231D"/>
    <w:rsid w:val="0028237E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20D6"/>
    <w:rsid w:val="002C5D15"/>
    <w:rsid w:val="002D41F4"/>
    <w:rsid w:val="002D7B0C"/>
    <w:rsid w:val="002D7B42"/>
    <w:rsid w:val="002E163A"/>
    <w:rsid w:val="002E1CE5"/>
    <w:rsid w:val="002E21C3"/>
    <w:rsid w:val="002E45C0"/>
    <w:rsid w:val="002E492C"/>
    <w:rsid w:val="002E6FB5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47F1D"/>
    <w:rsid w:val="00350FBE"/>
    <w:rsid w:val="00356872"/>
    <w:rsid w:val="00357BFF"/>
    <w:rsid w:val="003611D5"/>
    <w:rsid w:val="00362B02"/>
    <w:rsid w:val="00362E47"/>
    <w:rsid w:val="0036392C"/>
    <w:rsid w:val="00363B4C"/>
    <w:rsid w:val="0036404C"/>
    <w:rsid w:val="00364454"/>
    <w:rsid w:val="003646B9"/>
    <w:rsid w:val="00364D77"/>
    <w:rsid w:val="003653D5"/>
    <w:rsid w:val="003714AA"/>
    <w:rsid w:val="003763BE"/>
    <w:rsid w:val="00376A0A"/>
    <w:rsid w:val="00377B91"/>
    <w:rsid w:val="00380934"/>
    <w:rsid w:val="00380B14"/>
    <w:rsid w:val="00381B32"/>
    <w:rsid w:val="0038356B"/>
    <w:rsid w:val="003841C9"/>
    <w:rsid w:val="00384305"/>
    <w:rsid w:val="00386043"/>
    <w:rsid w:val="0038643A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21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4571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57240"/>
    <w:rsid w:val="00457B68"/>
    <w:rsid w:val="00461A18"/>
    <w:rsid w:val="004621B3"/>
    <w:rsid w:val="0046364F"/>
    <w:rsid w:val="00465073"/>
    <w:rsid w:val="0047471A"/>
    <w:rsid w:val="00474CC0"/>
    <w:rsid w:val="004750CB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D7944"/>
    <w:rsid w:val="004E2069"/>
    <w:rsid w:val="004E3969"/>
    <w:rsid w:val="00501528"/>
    <w:rsid w:val="005069C1"/>
    <w:rsid w:val="005076D4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48DA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C6912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317A"/>
    <w:rsid w:val="0064692C"/>
    <w:rsid w:val="00650729"/>
    <w:rsid w:val="00653F68"/>
    <w:rsid w:val="00656F16"/>
    <w:rsid w:val="006802C4"/>
    <w:rsid w:val="00680899"/>
    <w:rsid w:val="0068189F"/>
    <w:rsid w:val="0068429A"/>
    <w:rsid w:val="00684D37"/>
    <w:rsid w:val="00685FDD"/>
    <w:rsid w:val="006912DC"/>
    <w:rsid w:val="00693676"/>
    <w:rsid w:val="006A03C4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6466"/>
    <w:rsid w:val="00707393"/>
    <w:rsid w:val="00707D83"/>
    <w:rsid w:val="00707FD3"/>
    <w:rsid w:val="00710718"/>
    <w:rsid w:val="0071249D"/>
    <w:rsid w:val="00715A9A"/>
    <w:rsid w:val="00716152"/>
    <w:rsid w:val="007164D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0A78"/>
    <w:rsid w:val="007A18E0"/>
    <w:rsid w:val="007A2F5A"/>
    <w:rsid w:val="007A572E"/>
    <w:rsid w:val="007A5AA1"/>
    <w:rsid w:val="007B058A"/>
    <w:rsid w:val="007C0A7D"/>
    <w:rsid w:val="007C1230"/>
    <w:rsid w:val="007C547C"/>
    <w:rsid w:val="007D186F"/>
    <w:rsid w:val="007E2E84"/>
    <w:rsid w:val="007E4DDC"/>
    <w:rsid w:val="007E5E71"/>
    <w:rsid w:val="007E6664"/>
    <w:rsid w:val="007F79F6"/>
    <w:rsid w:val="00800565"/>
    <w:rsid w:val="00801B7F"/>
    <w:rsid w:val="00802E02"/>
    <w:rsid w:val="00812310"/>
    <w:rsid w:val="00815A76"/>
    <w:rsid w:val="00816953"/>
    <w:rsid w:val="00816D4D"/>
    <w:rsid w:val="0082136B"/>
    <w:rsid w:val="00826478"/>
    <w:rsid w:val="00826DDD"/>
    <w:rsid w:val="008273B7"/>
    <w:rsid w:val="008277EF"/>
    <w:rsid w:val="00831524"/>
    <w:rsid w:val="00831E0B"/>
    <w:rsid w:val="00833C80"/>
    <w:rsid w:val="00841162"/>
    <w:rsid w:val="00841DBC"/>
    <w:rsid w:val="00842C1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09E8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15427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6B84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0DE7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247F"/>
    <w:rsid w:val="00A33F90"/>
    <w:rsid w:val="00A35787"/>
    <w:rsid w:val="00A3685C"/>
    <w:rsid w:val="00A437BD"/>
    <w:rsid w:val="00A43B4C"/>
    <w:rsid w:val="00A456D4"/>
    <w:rsid w:val="00A478DC"/>
    <w:rsid w:val="00A558D3"/>
    <w:rsid w:val="00A66C17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0182"/>
    <w:rsid w:val="00AD4D22"/>
    <w:rsid w:val="00AD7E98"/>
    <w:rsid w:val="00AE65F6"/>
    <w:rsid w:val="00AF053E"/>
    <w:rsid w:val="00B00587"/>
    <w:rsid w:val="00B039E8"/>
    <w:rsid w:val="00B0422A"/>
    <w:rsid w:val="00B12B46"/>
    <w:rsid w:val="00B14B45"/>
    <w:rsid w:val="00B155E8"/>
    <w:rsid w:val="00B15F75"/>
    <w:rsid w:val="00B2194E"/>
    <w:rsid w:val="00B2435B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57B96"/>
    <w:rsid w:val="00B6045F"/>
    <w:rsid w:val="00B60BEA"/>
    <w:rsid w:val="00B6261E"/>
    <w:rsid w:val="00B7242A"/>
    <w:rsid w:val="00B7690F"/>
    <w:rsid w:val="00B8071F"/>
    <w:rsid w:val="00B81F2B"/>
    <w:rsid w:val="00B82B4E"/>
    <w:rsid w:val="00B8420E"/>
    <w:rsid w:val="00B90CE1"/>
    <w:rsid w:val="00B9160D"/>
    <w:rsid w:val="00BA1A23"/>
    <w:rsid w:val="00BA2134"/>
    <w:rsid w:val="00BB2F2F"/>
    <w:rsid w:val="00BB3EC8"/>
    <w:rsid w:val="00BC29CC"/>
    <w:rsid w:val="00BC2CD2"/>
    <w:rsid w:val="00BC6483"/>
    <w:rsid w:val="00BC69E3"/>
    <w:rsid w:val="00BC7335"/>
    <w:rsid w:val="00BD1B1C"/>
    <w:rsid w:val="00BD542D"/>
    <w:rsid w:val="00BD6E66"/>
    <w:rsid w:val="00BE1962"/>
    <w:rsid w:val="00BE4821"/>
    <w:rsid w:val="00BE7ED5"/>
    <w:rsid w:val="00BF17F2"/>
    <w:rsid w:val="00BF599D"/>
    <w:rsid w:val="00BF7E53"/>
    <w:rsid w:val="00C00404"/>
    <w:rsid w:val="00C00540"/>
    <w:rsid w:val="00C07537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1204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72F2D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E7B6B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3CDE"/>
    <w:rsid w:val="00D2569D"/>
    <w:rsid w:val="00D27A1B"/>
    <w:rsid w:val="00D34BEE"/>
    <w:rsid w:val="00D34DC1"/>
    <w:rsid w:val="00D403F7"/>
    <w:rsid w:val="00D40D77"/>
    <w:rsid w:val="00D41AB9"/>
    <w:rsid w:val="00D42094"/>
    <w:rsid w:val="00D559DE"/>
    <w:rsid w:val="00D56FEB"/>
    <w:rsid w:val="00D61DD0"/>
    <w:rsid w:val="00D6202F"/>
    <w:rsid w:val="00D62096"/>
    <w:rsid w:val="00D627E5"/>
    <w:rsid w:val="00D649B5"/>
    <w:rsid w:val="00D66E63"/>
    <w:rsid w:val="00D71365"/>
    <w:rsid w:val="00D724E2"/>
    <w:rsid w:val="00D74E3E"/>
    <w:rsid w:val="00D75AF4"/>
    <w:rsid w:val="00D76F76"/>
    <w:rsid w:val="00D77D4C"/>
    <w:rsid w:val="00D830E8"/>
    <w:rsid w:val="00D84002"/>
    <w:rsid w:val="00D84240"/>
    <w:rsid w:val="00D86677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C6CC3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2295"/>
    <w:rsid w:val="00E85EF8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282B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13F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1877"/>
    <w:rsid w:val="00F849BE"/>
    <w:rsid w:val="00F94A4B"/>
    <w:rsid w:val="00F97AD4"/>
    <w:rsid w:val="00FB0917"/>
    <w:rsid w:val="00FB0F16"/>
    <w:rsid w:val="00FB1D7F"/>
    <w:rsid w:val="00FB59FB"/>
    <w:rsid w:val="00FB72A0"/>
    <w:rsid w:val="00FC072D"/>
    <w:rsid w:val="00FC35C5"/>
    <w:rsid w:val="00FC7DBF"/>
    <w:rsid w:val="00FD2F60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1AB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D41AB9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D41AB9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41AB9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41AB9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D41AB9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D41AB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D41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D41AB9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D41AB9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D41AB9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D41AB9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D41AB9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D41AB9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D41AB9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D41AB9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D41AB9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D41AB9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D41AB9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D41AB9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D41AB9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D41AB9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D41AB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D41AB9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D41AB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D41AB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D41AB9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D41AB9"/>
    <w:pPr>
      <w:shd w:val="clear" w:color="auto" w:fill="D9D9D9"/>
    </w:pPr>
  </w:style>
  <w:style w:type="paragraph" w:customStyle="1" w:styleId="ekvpicto">
    <w:name w:val="ekv.picto"/>
    <w:basedOn w:val="Standard"/>
    <w:qFormat/>
    <w:rsid w:val="00D41AB9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B9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D41AB9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D41AB9"/>
    <w:rPr>
      <w:i/>
    </w:rPr>
  </w:style>
  <w:style w:type="paragraph" w:customStyle="1" w:styleId="ekvbild">
    <w:name w:val="ekv.bild"/>
    <w:basedOn w:val="Standard"/>
    <w:uiPriority w:val="5"/>
    <w:qFormat/>
    <w:rsid w:val="00D41AB9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41AB9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41AB9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41AB9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41AB9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D41AB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D41AB9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D41AB9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41AB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D41AB9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D41AB9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41A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A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AB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A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AB9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D41AB9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D41AB9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D41AB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D41AB9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D41AB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D41AB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D41AB9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D41AB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D41AB9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D41AB9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D41AB9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D41AB9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41AB9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41AB9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41AB9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D41AB9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D41AB9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D41AB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D41AB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41AB9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D41AB9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D41AB9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D41AB9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D41AB9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D41AB9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D41AB9"/>
    <w:rPr>
      <w:w w:val="50"/>
    </w:rPr>
  </w:style>
  <w:style w:type="paragraph" w:customStyle="1" w:styleId="ekvaufgabe3-6sp">
    <w:name w:val="ekv.aufgabe.3-6.sp"/>
    <w:basedOn w:val="Standard"/>
    <w:qFormat/>
    <w:rsid w:val="00D41AB9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D41AB9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D41AB9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1AB9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D41AB9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D41AB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D41AB9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D41AB9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D41AB9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D41AB9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1AB9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D41AB9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D41AB9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D41AB9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D41AB9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D41AB9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D41AB9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D41AB9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D41AB9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D41AB9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D41AB9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courier">
    <w:name w:val="ekv.courier"/>
    <w:basedOn w:val="Absatz-Standardschriftart"/>
    <w:uiPriority w:val="1"/>
    <w:qFormat/>
    <w:rsid w:val="00D41AB9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D41AB9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D41AB9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D41AB9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D41AB9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D41AB9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D41AB9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D41AB9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D41AB9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D41AB9"/>
    <w:rPr>
      <w:rFonts w:ascii="Arial" w:hAnsi="Arial"/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1AB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D41AB9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D41AB9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41AB9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41AB9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D41AB9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D41AB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D41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D41AB9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D41AB9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D41AB9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D41AB9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D41AB9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D41AB9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D41AB9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D41AB9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D41AB9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D41AB9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D41AB9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D41AB9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D41AB9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D41AB9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D41AB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D41AB9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D41AB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D41AB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D41AB9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D41AB9"/>
    <w:pPr>
      <w:shd w:val="clear" w:color="auto" w:fill="D9D9D9"/>
    </w:pPr>
  </w:style>
  <w:style w:type="paragraph" w:customStyle="1" w:styleId="ekvpicto">
    <w:name w:val="ekv.picto"/>
    <w:basedOn w:val="Standard"/>
    <w:qFormat/>
    <w:rsid w:val="00D41AB9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B9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D41AB9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D41AB9"/>
    <w:rPr>
      <w:i/>
    </w:rPr>
  </w:style>
  <w:style w:type="paragraph" w:customStyle="1" w:styleId="ekvbild">
    <w:name w:val="ekv.bild"/>
    <w:basedOn w:val="Standard"/>
    <w:uiPriority w:val="5"/>
    <w:qFormat/>
    <w:rsid w:val="00D41AB9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41AB9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41AB9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41AB9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41AB9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D41AB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D41AB9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D41AB9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41AB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D41AB9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D41AB9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41A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A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AB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A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AB9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D41AB9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D41AB9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D41AB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D41AB9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D41AB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D41AB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D41AB9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D41AB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D41AB9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D41AB9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D41AB9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D41AB9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41AB9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41AB9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41AB9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D41AB9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D41AB9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D41AB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D41AB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41AB9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D41AB9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D41AB9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D41AB9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D41AB9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D41AB9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D41AB9"/>
    <w:rPr>
      <w:w w:val="50"/>
    </w:rPr>
  </w:style>
  <w:style w:type="paragraph" w:customStyle="1" w:styleId="ekvaufgabe3-6sp">
    <w:name w:val="ekv.aufgabe.3-6.sp"/>
    <w:basedOn w:val="Standard"/>
    <w:qFormat/>
    <w:rsid w:val="00D41AB9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D41AB9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D41AB9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1AB9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D41AB9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D41AB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D41AB9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D41AB9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D41AB9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D41AB9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1AB9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D41AB9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D41AB9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D41AB9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D41AB9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D41AB9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D41AB9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D41AB9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D41AB9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D41AB9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D41AB9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courier">
    <w:name w:val="ekv.courier"/>
    <w:basedOn w:val="Absatz-Standardschriftart"/>
    <w:uiPriority w:val="1"/>
    <w:qFormat/>
    <w:rsid w:val="00D41AB9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D41AB9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D41AB9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D41AB9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D41AB9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D41AB9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D41AB9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D41AB9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D41AB9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D41AB9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D41AB9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y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FCF6-D1C4-4567-8BE2-13B3527B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122</cp:revision>
  <cp:lastPrinted>2016-12-23T16:36:00Z</cp:lastPrinted>
  <dcterms:created xsi:type="dcterms:W3CDTF">2019-03-03T10:52:00Z</dcterms:created>
  <dcterms:modified xsi:type="dcterms:W3CDTF">2022-06-30T07:41:00Z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