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5177"/>
        <w:gridCol w:w="2041"/>
        <w:gridCol w:w="2081"/>
        <w:gridCol w:w="883"/>
      </w:tblGrid>
      <w:tr w:rsidR="003B5271" w:rsidRPr="00C172AE" w14:paraId="01045126" w14:textId="77777777" w:rsidTr="003346DD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14:paraId="1CE9EDBD" w14:textId="376ADFAD" w:rsidR="003B5271" w:rsidRPr="00AE65F6" w:rsidRDefault="003B5271" w:rsidP="001951D4">
            <w:pPr>
              <w:pStyle w:val="ekvaufgabelckentext2-4sp"/>
            </w:pP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521C10" w14:textId="5F0B8586" w:rsidR="003B5271" w:rsidRPr="007C1230" w:rsidRDefault="008D2172" w:rsidP="003346DD">
            <w:pPr>
              <w:pStyle w:val="ekvkolumnentitel"/>
            </w:pPr>
            <w:r>
              <w:t>IV Potenzen und Potenzgesetze, Check-out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0B78B0" w14:textId="77777777" w:rsidR="003B5271" w:rsidRPr="007C1230" w:rsidRDefault="003B5271" w:rsidP="003346DD">
            <w:pPr>
              <w:pStyle w:val="ekvkolumnentitel"/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21E0D7" w14:textId="77777777" w:rsidR="003B5271" w:rsidRPr="007C1230" w:rsidRDefault="003B5271" w:rsidP="003346DD">
            <w:pPr>
              <w:pStyle w:val="ekvkvnummer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14:paraId="6FBB56F8" w14:textId="77777777" w:rsidR="003B5271" w:rsidRPr="007636A0" w:rsidRDefault="003B5271" w:rsidP="003346DD">
            <w:pPr>
              <w:pStyle w:val="ekvkapitel"/>
              <w:rPr>
                <w:color w:val="FFFFFF" w:themeColor="background1"/>
              </w:rPr>
            </w:pPr>
          </w:p>
        </w:tc>
      </w:tr>
      <w:tr w:rsidR="00854169" w:rsidRPr="00BF17F2" w14:paraId="03BBBE3C" w14:textId="77777777" w:rsidTr="003346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14:paraId="1DA9C565" w14:textId="77777777" w:rsidR="00854169" w:rsidRDefault="00854169" w:rsidP="003346DD">
            <w:pPr>
              <w:rPr>
                <w:color w:val="FFFFFF" w:themeColor="background1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59264" behindDoc="0" locked="0" layoutInCell="1" allowOverlap="1" wp14:anchorId="4CA28C20" wp14:editId="12E67BC6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80" name="Grafik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5067C14" w14:textId="77777777" w:rsidR="00854169" w:rsidRDefault="00854169" w:rsidP="003346DD">
            <w:pPr>
              <w:rPr>
                <w:color w:val="FFFFFF" w:themeColor="background1"/>
              </w:rPr>
            </w:pPr>
          </w:p>
          <w:p w14:paraId="34D2B5B7" w14:textId="77777777" w:rsidR="00854169" w:rsidRPr="00BF17F2" w:rsidRDefault="00854169" w:rsidP="003346DD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4"/>
            <w:tcBorders>
              <w:top w:val="nil"/>
              <w:left w:val="nil"/>
              <w:bottom w:val="nil"/>
            </w:tcBorders>
            <w:noWrap/>
            <w:vAlign w:val="bottom"/>
          </w:tcPr>
          <w:p w14:paraId="1291F048" w14:textId="20A965AB" w:rsidR="00854169" w:rsidRPr="00BF17F2" w:rsidRDefault="00854169" w:rsidP="003346DD">
            <w:pPr>
              <w:rPr>
                <w:color w:val="FFFFFF" w:themeColor="background1"/>
              </w:rPr>
            </w:pPr>
          </w:p>
        </w:tc>
      </w:tr>
    </w:tbl>
    <w:p w14:paraId="547DA4E0" w14:textId="11E3BCB3" w:rsidR="003B5271" w:rsidRPr="003E5C2A" w:rsidRDefault="003B5271" w:rsidP="003B5271">
      <w:pPr>
        <w:pStyle w:val="ekvue2arial"/>
      </w:pPr>
      <w:r w:rsidRPr="003E5C2A">
        <w:t xml:space="preserve">Check-out Kapitel </w:t>
      </w:r>
      <w:r w:rsidR="009452A0">
        <w:t>I</w:t>
      </w:r>
      <w:r>
        <w:t>V</w:t>
      </w:r>
    </w:p>
    <w:p w14:paraId="732B19D9" w14:textId="77777777" w:rsidR="003B5271" w:rsidRPr="00726A30" w:rsidRDefault="003B5271" w:rsidP="00744FD1">
      <w:pPr>
        <w:pStyle w:val="ekvaufgabe2-4sp"/>
      </w:pPr>
    </w:p>
    <w:p w14:paraId="578B94B7" w14:textId="27128259" w:rsidR="003B5271" w:rsidRPr="003E5C2A" w:rsidRDefault="003B5271" w:rsidP="003B5271">
      <w:pPr>
        <w:pStyle w:val="ekvaufgabe2-4sp"/>
      </w:pPr>
      <w:r w:rsidRPr="003E5C2A">
        <w:t>Schätze dich mithilfe der Checkliste ein.</w:t>
      </w:r>
    </w:p>
    <w:p w14:paraId="20D50620" w14:textId="77777777" w:rsidR="003B5271" w:rsidRDefault="003B5271" w:rsidP="003B5271">
      <w:pPr>
        <w:pStyle w:val="ekvgrundtexthalbe"/>
      </w:pPr>
    </w:p>
    <w:tbl>
      <w:tblPr>
        <w:tblW w:w="9356" w:type="dxa"/>
        <w:tblInd w:w="57" w:type="dxa"/>
        <w:tblBorders>
          <w:bottom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45"/>
        <w:gridCol w:w="3057"/>
        <w:gridCol w:w="472"/>
        <w:gridCol w:w="473"/>
        <w:gridCol w:w="473"/>
        <w:gridCol w:w="2410"/>
        <w:gridCol w:w="2126"/>
      </w:tblGrid>
      <w:tr w:rsidR="003B5271" w14:paraId="04EB2D52" w14:textId="77777777" w:rsidTr="006F2EF4">
        <w:trPr>
          <w:trHeight w:val="284"/>
        </w:trPr>
        <w:tc>
          <w:tcPr>
            <w:tcW w:w="345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</w:tcPr>
          <w:p w14:paraId="2758C4B4" w14:textId="77777777" w:rsidR="003B5271" w:rsidRDefault="003B5271" w:rsidP="003346DD">
            <w:pPr>
              <w:pStyle w:val="ekvtabelle"/>
              <w:rPr>
                <w:rStyle w:val="ekvfett"/>
              </w:rPr>
            </w:pPr>
          </w:p>
        </w:tc>
        <w:tc>
          <w:tcPr>
            <w:tcW w:w="3057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14:paraId="137F0762" w14:textId="77777777" w:rsidR="003B5271" w:rsidRDefault="003B5271" w:rsidP="003346DD">
            <w:pPr>
              <w:pStyle w:val="ekvtabelle"/>
              <w:rPr>
                <w:rStyle w:val="ekvfett"/>
              </w:rPr>
            </w:pPr>
            <w:r>
              <w:rPr>
                <w:rStyle w:val="ekvfett"/>
              </w:rPr>
              <w:t>Checkliste</w:t>
            </w:r>
          </w:p>
        </w:tc>
        <w:tc>
          <w:tcPr>
            <w:tcW w:w="472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14:paraId="0B4AF3DA" w14:textId="77777777" w:rsidR="003B5271" w:rsidRDefault="003B5271" w:rsidP="003346DD">
            <w:pPr>
              <w:pStyle w:val="ekvpicto"/>
              <w:framePr w:w="0" w:h="0" w:wrap="auto" w:vAnchor="margin" w:hAnchor="text" w:xAlign="left" w:yAlign="inline"/>
              <w:spacing w:after="0"/>
              <w:rPr>
                <w:rStyle w:val="ekvfett"/>
                <w:b w:val="0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2F270DBC" wp14:editId="08469E9F">
                  <wp:extent cx="207645" cy="222885"/>
                  <wp:effectExtent l="0" t="0" r="1905" b="5715"/>
                  <wp:docPr id="77" name="Grafi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14:paraId="55799CFA" w14:textId="77777777" w:rsidR="003B5271" w:rsidRDefault="003B5271" w:rsidP="003346DD">
            <w:pPr>
              <w:pStyle w:val="ekvpicto"/>
              <w:framePr w:w="0" w:h="0" w:wrap="auto" w:vAnchor="margin" w:hAnchor="text" w:xAlign="left" w:yAlign="inline"/>
              <w:spacing w:after="0"/>
              <w:rPr>
                <w:rStyle w:val="ekvfett"/>
                <w:b w:val="0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183FEB84" wp14:editId="673AF1CE">
                  <wp:extent cx="207645" cy="222885"/>
                  <wp:effectExtent l="0" t="0" r="1905" b="5715"/>
                  <wp:docPr id="7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14:paraId="35881829" w14:textId="77777777" w:rsidR="003B5271" w:rsidRDefault="003B5271" w:rsidP="003346DD">
            <w:pPr>
              <w:pStyle w:val="ekvpicto"/>
              <w:framePr w:w="0" w:h="0" w:wrap="auto" w:vAnchor="margin" w:hAnchor="text" w:xAlign="left" w:yAlign="inline"/>
              <w:spacing w:after="0"/>
              <w:rPr>
                <w:rStyle w:val="ekvfett"/>
                <w:b w:val="0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5B5B5748" wp14:editId="5A305120">
                  <wp:extent cx="207645" cy="222885"/>
                  <wp:effectExtent l="0" t="0" r="1905" b="5715"/>
                  <wp:docPr id="79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14:paraId="4113A19B" w14:textId="77777777" w:rsidR="003B5271" w:rsidRDefault="003B5271" w:rsidP="003346DD">
            <w:pPr>
              <w:pStyle w:val="ekvtabelle"/>
              <w:rPr>
                <w:rStyle w:val="ekvfett"/>
              </w:rPr>
            </w:pPr>
            <w:r>
              <w:rPr>
                <w:rStyle w:val="ekvfett"/>
              </w:rPr>
              <w:t>Lerntipps</w:t>
            </w:r>
          </w:p>
        </w:tc>
        <w:tc>
          <w:tcPr>
            <w:tcW w:w="2126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14:paraId="292B8071" w14:textId="77777777" w:rsidR="003B5271" w:rsidRDefault="003B5271" w:rsidP="003346DD">
            <w:pPr>
              <w:pStyle w:val="ekvtabelle"/>
              <w:rPr>
                <w:rStyle w:val="ekvfett"/>
              </w:rPr>
            </w:pPr>
            <w:r>
              <w:rPr>
                <w:rStyle w:val="ekvfett"/>
              </w:rPr>
              <w:t>zum Nacharbeiten</w:t>
            </w:r>
          </w:p>
        </w:tc>
      </w:tr>
      <w:tr w:rsidR="003B5271" w14:paraId="6DA76D4F" w14:textId="77777777" w:rsidTr="006F2EF4">
        <w:trPr>
          <w:trHeight w:val="284"/>
        </w:trPr>
        <w:tc>
          <w:tcPr>
            <w:tcW w:w="345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14:paraId="4D365417" w14:textId="3A51B7F7" w:rsidR="003B5271" w:rsidRPr="00EF0B58" w:rsidRDefault="003B5271" w:rsidP="00880F3A">
            <w:pPr>
              <w:pStyle w:val="ekvtabelle"/>
              <w:spacing w:line="240" w:lineRule="atLeast"/>
            </w:pPr>
            <w:r w:rsidRPr="00EF0B58">
              <w:t>1.</w:t>
            </w:r>
          </w:p>
        </w:tc>
        <w:tc>
          <w:tcPr>
            <w:tcW w:w="3057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844E420" w14:textId="77777777" w:rsidR="003B5271" w:rsidRPr="00D27BC4" w:rsidRDefault="003B5271" w:rsidP="004B5588">
            <w:pPr>
              <w:pStyle w:val="ekvtabelle"/>
              <w:spacing w:after="20" w:line="240" w:lineRule="atLeast"/>
            </w:pPr>
            <w:r>
              <w:t xml:space="preserve">Ich kann Potenzen mit ganzzahligen Exponenten berechnen. </w:t>
            </w:r>
          </w:p>
        </w:tc>
        <w:tc>
          <w:tcPr>
            <w:tcW w:w="472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45F07D6F" w14:textId="77777777" w:rsidR="003B5271" w:rsidRDefault="003B5271" w:rsidP="003346DD">
            <w:pPr>
              <w:pStyle w:val="ekvtabellezentriert"/>
              <w:spacing w:line="240" w:lineRule="atLeas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73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608F50D" w14:textId="77777777" w:rsidR="003B5271" w:rsidRDefault="003B5271" w:rsidP="003346DD">
            <w:pPr>
              <w:pStyle w:val="ekvtabellezentriert"/>
              <w:spacing w:line="240" w:lineRule="atLeas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73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10ADB284" w14:textId="77777777" w:rsidR="003B5271" w:rsidRDefault="003B5271" w:rsidP="003346DD">
            <w:pPr>
              <w:pStyle w:val="ekvtabellezentriert"/>
              <w:spacing w:line="240" w:lineRule="atLeas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2410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72A62DAB" w14:textId="0F5870B4" w:rsidR="003B5271" w:rsidRDefault="003B5271" w:rsidP="003346DD">
            <w:pPr>
              <w:pStyle w:val="ekvtabelle"/>
              <w:spacing w:line="240" w:lineRule="atLeast"/>
            </w:pPr>
            <w:r>
              <w:t xml:space="preserve">Merkkasten auf Seite </w:t>
            </w:r>
            <w:r w:rsidR="00872015">
              <w:t>106</w:t>
            </w:r>
          </w:p>
          <w:p w14:paraId="6C32F068" w14:textId="5686150B" w:rsidR="003B5271" w:rsidRPr="00726A30" w:rsidRDefault="00872015" w:rsidP="00872015">
            <w:pPr>
              <w:pStyle w:val="ekvtabelle"/>
              <w:spacing w:after="20" w:line="240" w:lineRule="atLeast"/>
            </w:pPr>
            <w:r>
              <w:t>Beispiel 1</w:t>
            </w:r>
            <w:r w:rsidR="003B5271">
              <w:t xml:space="preserve"> auf Seite</w:t>
            </w:r>
            <w:r w:rsidR="004B5588">
              <w:t> </w:t>
            </w:r>
            <w:r>
              <w:t>107</w:t>
            </w:r>
          </w:p>
        </w:tc>
        <w:tc>
          <w:tcPr>
            <w:tcW w:w="2126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05C405B1" w14:textId="77777777" w:rsidR="00872015" w:rsidRPr="008E770C" w:rsidRDefault="00872015" w:rsidP="00872015">
            <w:pPr>
              <w:rPr>
                <w:lang w:val="en-US"/>
              </w:rPr>
            </w:pPr>
            <w:proofErr w:type="spellStart"/>
            <w:r w:rsidRPr="008E770C">
              <w:rPr>
                <w:lang w:val="en-US"/>
              </w:rPr>
              <w:t>Seite</w:t>
            </w:r>
            <w:proofErr w:type="spellEnd"/>
            <w:r w:rsidRPr="008E770C">
              <w:rPr>
                <w:lang w:val="en-US"/>
              </w:rPr>
              <w:t xml:space="preserve"> 108: A7, A8</w:t>
            </w:r>
          </w:p>
          <w:p w14:paraId="4C1AF9D8" w14:textId="77777777" w:rsidR="00872015" w:rsidRPr="008E770C" w:rsidRDefault="00872015" w:rsidP="00872015">
            <w:pPr>
              <w:rPr>
                <w:lang w:val="en-US"/>
              </w:rPr>
            </w:pPr>
            <w:proofErr w:type="spellStart"/>
            <w:r w:rsidRPr="008E770C">
              <w:rPr>
                <w:lang w:val="en-US"/>
              </w:rPr>
              <w:t>Seite</w:t>
            </w:r>
            <w:proofErr w:type="spellEnd"/>
            <w:r w:rsidRPr="008E770C">
              <w:rPr>
                <w:lang w:val="en-US"/>
              </w:rPr>
              <w:t xml:space="preserve"> 130: A1, A3</w:t>
            </w:r>
          </w:p>
          <w:p w14:paraId="20E78A0A" w14:textId="41EFA331" w:rsidR="003B5271" w:rsidRPr="00726A30" w:rsidRDefault="00872015" w:rsidP="00872015">
            <w:pPr>
              <w:pStyle w:val="ekvtabelle"/>
              <w:spacing w:after="20" w:line="240" w:lineRule="atLeast"/>
            </w:pPr>
            <w:r>
              <w:t>Seite 130: A1</w:t>
            </w:r>
          </w:p>
        </w:tc>
      </w:tr>
      <w:tr w:rsidR="003B5271" w:rsidRPr="006F1BD2" w14:paraId="0C1E3BFB" w14:textId="77777777" w:rsidTr="006F2EF4">
        <w:trPr>
          <w:trHeight w:val="284"/>
        </w:trPr>
        <w:tc>
          <w:tcPr>
            <w:tcW w:w="34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4B195B12" w14:textId="0D71218B" w:rsidR="003B5271" w:rsidRPr="00EF0B58" w:rsidRDefault="003B5271" w:rsidP="00880F3A">
            <w:pPr>
              <w:pStyle w:val="ekvtabelle"/>
              <w:spacing w:line="240" w:lineRule="atLeast"/>
            </w:pPr>
            <w:r w:rsidRPr="00EF0B58">
              <w:t>2</w:t>
            </w:r>
            <w:r>
              <w:t>.</w:t>
            </w:r>
          </w:p>
        </w:tc>
        <w:tc>
          <w:tcPr>
            <w:tcW w:w="305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26C7A69F" w14:textId="77777777" w:rsidR="003B5271" w:rsidRPr="00D27BC4" w:rsidRDefault="003B5271" w:rsidP="004B5588">
            <w:pPr>
              <w:pStyle w:val="ekvtabelle"/>
              <w:spacing w:after="20" w:line="240" w:lineRule="atLeast"/>
            </w:pPr>
            <w:r>
              <w:t>Ich kann Zahlen ohne Zehnerpotenzen in die wissenschaftliche Schreibweise umwandeln und umgekehrt.</w:t>
            </w:r>
          </w:p>
        </w:tc>
        <w:tc>
          <w:tcPr>
            <w:tcW w:w="47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544FD683" w14:textId="77777777" w:rsidR="003B5271" w:rsidRDefault="003B5271" w:rsidP="003346DD">
            <w:pPr>
              <w:pStyle w:val="ekvtabellezentriert"/>
              <w:spacing w:line="240" w:lineRule="atLeas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7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15E534A3" w14:textId="77777777" w:rsidR="003B5271" w:rsidRDefault="003B5271" w:rsidP="003346DD">
            <w:pPr>
              <w:pStyle w:val="ekvtabellezentriert"/>
              <w:spacing w:line="240" w:lineRule="atLeas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7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15210AEA" w14:textId="77777777" w:rsidR="003B5271" w:rsidRDefault="003B5271" w:rsidP="003346DD">
            <w:pPr>
              <w:pStyle w:val="ekvtabellezentriert"/>
              <w:spacing w:line="240" w:lineRule="atLeas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241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9BD8560" w14:textId="6DC8E086" w:rsidR="00872015" w:rsidRDefault="00872015" w:rsidP="00872015">
            <w:r>
              <w:t>Merkkasten auf Seite 110</w:t>
            </w:r>
          </w:p>
          <w:p w14:paraId="031B3DC7" w14:textId="36B295E2" w:rsidR="003B5271" w:rsidRPr="00726A30" w:rsidRDefault="00872015" w:rsidP="00872015">
            <w:pPr>
              <w:pStyle w:val="ekvtabelle"/>
              <w:spacing w:line="240" w:lineRule="atLeast"/>
            </w:pPr>
            <w:r>
              <w:t>Beispiel auf Seite 111</w:t>
            </w:r>
          </w:p>
        </w:tc>
        <w:tc>
          <w:tcPr>
            <w:tcW w:w="212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6F24D01B" w14:textId="77777777" w:rsidR="00872015" w:rsidRPr="008E770C" w:rsidRDefault="00872015" w:rsidP="00872015">
            <w:pPr>
              <w:rPr>
                <w:lang w:val="en-US"/>
              </w:rPr>
            </w:pPr>
            <w:proofErr w:type="spellStart"/>
            <w:r w:rsidRPr="008E770C">
              <w:rPr>
                <w:lang w:val="en-US"/>
              </w:rPr>
              <w:t>Seite</w:t>
            </w:r>
            <w:proofErr w:type="spellEnd"/>
            <w:r w:rsidRPr="008E770C">
              <w:rPr>
                <w:lang w:val="en-US"/>
              </w:rPr>
              <w:t xml:space="preserve"> 112: A7, A8</w:t>
            </w:r>
          </w:p>
          <w:p w14:paraId="72509544" w14:textId="77777777" w:rsidR="00872015" w:rsidRPr="008E770C" w:rsidRDefault="00872015" w:rsidP="00872015">
            <w:pPr>
              <w:rPr>
                <w:lang w:val="en-US"/>
              </w:rPr>
            </w:pPr>
            <w:proofErr w:type="spellStart"/>
            <w:r w:rsidRPr="008E770C">
              <w:rPr>
                <w:lang w:val="en-US"/>
              </w:rPr>
              <w:t>Seite</w:t>
            </w:r>
            <w:proofErr w:type="spellEnd"/>
            <w:r w:rsidRPr="008E770C">
              <w:rPr>
                <w:lang w:val="en-US"/>
              </w:rPr>
              <w:t xml:space="preserve"> 113: A14</w:t>
            </w:r>
          </w:p>
          <w:p w14:paraId="76FE12A5" w14:textId="187B3C7B" w:rsidR="003B5271" w:rsidRPr="008E770C" w:rsidRDefault="00872015" w:rsidP="00872015">
            <w:pPr>
              <w:pStyle w:val="ekvtabelle"/>
              <w:spacing w:after="20" w:line="240" w:lineRule="atLeast"/>
              <w:rPr>
                <w:lang w:val="en-US"/>
              </w:rPr>
            </w:pPr>
            <w:proofErr w:type="spellStart"/>
            <w:r w:rsidRPr="008E770C">
              <w:rPr>
                <w:lang w:val="en-US"/>
              </w:rPr>
              <w:t>Seite</w:t>
            </w:r>
            <w:proofErr w:type="spellEnd"/>
            <w:r w:rsidRPr="008E770C">
              <w:rPr>
                <w:lang w:val="en-US"/>
              </w:rPr>
              <w:t xml:space="preserve"> 130: A5</w:t>
            </w:r>
          </w:p>
        </w:tc>
      </w:tr>
      <w:tr w:rsidR="003B5271" w14:paraId="2C4F41A9" w14:textId="77777777" w:rsidTr="006F2EF4">
        <w:trPr>
          <w:trHeight w:val="284"/>
        </w:trPr>
        <w:tc>
          <w:tcPr>
            <w:tcW w:w="34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7EEFBF5B" w14:textId="256B95AC" w:rsidR="003B5271" w:rsidRPr="00EF0B58" w:rsidRDefault="003B5271" w:rsidP="00880F3A">
            <w:pPr>
              <w:pStyle w:val="ekvtabelle"/>
              <w:spacing w:line="240" w:lineRule="atLeast"/>
            </w:pPr>
            <w:r w:rsidRPr="00EF0B58">
              <w:t>3</w:t>
            </w:r>
            <w:r>
              <w:t>.</w:t>
            </w:r>
          </w:p>
        </w:tc>
        <w:tc>
          <w:tcPr>
            <w:tcW w:w="305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4E8D0895" w14:textId="77777777" w:rsidR="003B5271" w:rsidRPr="00D27BC4" w:rsidRDefault="003B5271" w:rsidP="004B5588">
            <w:pPr>
              <w:pStyle w:val="ekvtabelle"/>
              <w:spacing w:after="20" w:line="240" w:lineRule="atLeast"/>
            </w:pPr>
            <w:r>
              <w:t>Ich kann Terme mit Potenzen durch Anwendung der Potenzgesetze geschickt berechnen.</w:t>
            </w:r>
          </w:p>
        </w:tc>
        <w:tc>
          <w:tcPr>
            <w:tcW w:w="47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138F2628" w14:textId="77777777" w:rsidR="003B5271" w:rsidRDefault="003B5271" w:rsidP="003346DD">
            <w:pPr>
              <w:pStyle w:val="ekvtabellezentriert"/>
              <w:spacing w:line="240" w:lineRule="atLeas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7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75B780D4" w14:textId="77777777" w:rsidR="003B5271" w:rsidRDefault="003B5271" w:rsidP="003346DD">
            <w:pPr>
              <w:pStyle w:val="ekvtabellezentriert"/>
              <w:spacing w:line="240" w:lineRule="atLeas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7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1BD63CFA" w14:textId="77777777" w:rsidR="003B5271" w:rsidRDefault="003B5271" w:rsidP="003346DD">
            <w:pPr>
              <w:pStyle w:val="ekvtabellezentriert"/>
              <w:spacing w:line="240" w:lineRule="atLeas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241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1012DD3" w14:textId="7FF7EB9F" w:rsidR="00872015" w:rsidRDefault="00872015" w:rsidP="00872015">
            <w:r>
              <w:t>Merkkasten auf Seite 114</w:t>
            </w:r>
          </w:p>
          <w:p w14:paraId="1547C6C8" w14:textId="77777777" w:rsidR="00872015" w:rsidRDefault="00872015" w:rsidP="00872015">
            <w:r>
              <w:t>Beispiel 1 auf Seite 115</w:t>
            </w:r>
          </w:p>
          <w:p w14:paraId="7DA192EF" w14:textId="474FD0CA" w:rsidR="00872015" w:rsidRDefault="00872015" w:rsidP="00872015">
            <w:r>
              <w:t>Merkkasten und Beispiel 1 auf Seite 118</w:t>
            </w:r>
          </w:p>
          <w:p w14:paraId="3CB49DBE" w14:textId="3A8EE870" w:rsidR="003B5271" w:rsidRPr="00726A30" w:rsidRDefault="00872015" w:rsidP="00872015">
            <w:pPr>
              <w:pStyle w:val="ekvtabelle"/>
              <w:spacing w:line="240" w:lineRule="atLeast"/>
            </w:pPr>
            <w:r>
              <w:t>Beispiel 2 auf Seite 119</w:t>
            </w:r>
          </w:p>
        </w:tc>
        <w:tc>
          <w:tcPr>
            <w:tcW w:w="212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25E60D96" w14:textId="77777777" w:rsidR="00872015" w:rsidRPr="008E770C" w:rsidRDefault="00872015" w:rsidP="00872015">
            <w:pPr>
              <w:rPr>
                <w:lang w:val="en-US"/>
              </w:rPr>
            </w:pPr>
            <w:proofErr w:type="spellStart"/>
            <w:r w:rsidRPr="008E770C">
              <w:rPr>
                <w:lang w:val="en-US"/>
              </w:rPr>
              <w:t>Seite</w:t>
            </w:r>
            <w:proofErr w:type="spellEnd"/>
            <w:r w:rsidRPr="008E770C">
              <w:rPr>
                <w:lang w:val="en-US"/>
              </w:rPr>
              <w:t xml:space="preserve"> 116: A7</w:t>
            </w:r>
          </w:p>
          <w:p w14:paraId="05A3FA27" w14:textId="77777777" w:rsidR="00872015" w:rsidRPr="008E770C" w:rsidRDefault="00872015" w:rsidP="00872015">
            <w:pPr>
              <w:rPr>
                <w:lang w:val="en-US"/>
              </w:rPr>
            </w:pPr>
            <w:proofErr w:type="spellStart"/>
            <w:r w:rsidRPr="008E770C">
              <w:rPr>
                <w:lang w:val="en-US"/>
              </w:rPr>
              <w:t>Seite</w:t>
            </w:r>
            <w:proofErr w:type="spellEnd"/>
            <w:r w:rsidRPr="008E770C">
              <w:rPr>
                <w:lang w:val="en-US"/>
              </w:rPr>
              <w:t xml:space="preserve"> 117: A15, A16</w:t>
            </w:r>
          </w:p>
          <w:p w14:paraId="7EC068A8" w14:textId="77777777" w:rsidR="00872015" w:rsidRPr="008E770C" w:rsidRDefault="00872015" w:rsidP="00872015">
            <w:pPr>
              <w:rPr>
                <w:lang w:val="en-US"/>
              </w:rPr>
            </w:pPr>
            <w:proofErr w:type="spellStart"/>
            <w:r w:rsidRPr="008E770C">
              <w:rPr>
                <w:lang w:val="en-US"/>
              </w:rPr>
              <w:t>Seite</w:t>
            </w:r>
            <w:proofErr w:type="spellEnd"/>
            <w:r w:rsidRPr="008E770C">
              <w:rPr>
                <w:lang w:val="en-US"/>
              </w:rPr>
              <w:t xml:space="preserve"> 119: A7</w:t>
            </w:r>
          </w:p>
          <w:p w14:paraId="3D4C1F08" w14:textId="367BE19A" w:rsidR="003B5271" w:rsidRPr="00726A30" w:rsidRDefault="00872015" w:rsidP="00872015">
            <w:pPr>
              <w:pStyle w:val="ekvtabelle"/>
              <w:spacing w:after="20" w:line="240" w:lineRule="atLeast"/>
            </w:pPr>
            <w:r>
              <w:t>Seite 130: A8</w:t>
            </w:r>
          </w:p>
        </w:tc>
      </w:tr>
      <w:tr w:rsidR="003B5271" w:rsidRPr="006F1BD2" w14:paraId="791AA014" w14:textId="77777777" w:rsidTr="006F2EF4">
        <w:trPr>
          <w:trHeight w:val="284"/>
        </w:trPr>
        <w:tc>
          <w:tcPr>
            <w:tcW w:w="34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7796BC5E" w14:textId="2455F49F" w:rsidR="00880F3A" w:rsidRPr="00EF0B58" w:rsidRDefault="003B5271" w:rsidP="00872015">
            <w:pPr>
              <w:pStyle w:val="ekvtabelle"/>
              <w:spacing w:line="240" w:lineRule="atLeast"/>
            </w:pPr>
            <w:r>
              <w:t>4.</w:t>
            </w:r>
          </w:p>
        </w:tc>
        <w:tc>
          <w:tcPr>
            <w:tcW w:w="305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6CC56964" w14:textId="336167E4" w:rsidR="003B5271" w:rsidRDefault="003B5271" w:rsidP="004B5588">
            <w:pPr>
              <w:pStyle w:val="ekvtabelle"/>
              <w:spacing w:after="20" w:line="240" w:lineRule="atLeast"/>
            </w:pPr>
            <w:r>
              <w:t xml:space="preserve">Ich kann </w:t>
            </w:r>
            <w:r w:rsidR="009452A0">
              <w:t>Potenzen potenzieren.</w:t>
            </w:r>
          </w:p>
        </w:tc>
        <w:tc>
          <w:tcPr>
            <w:tcW w:w="47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6C691C48" w14:textId="77777777" w:rsidR="003B5271" w:rsidRDefault="003B5271" w:rsidP="003346DD">
            <w:pPr>
              <w:pStyle w:val="ekvtabellezentriert"/>
              <w:spacing w:line="240" w:lineRule="atLeast"/>
              <w:rPr>
                <w:rStyle w:val="ekvsymbol"/>
              </w:rPr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7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176EF935" w14:textId="77777777" w:rsidR="003B5271" w:rsidRDefault="003B5271" w:rsidP="003346DD">
            <w:pPr>
              <w:pStyle w:val="ekvtabellezentriert"/>
              <w:spacing w:line="240" w:lineRule="atLeast"/>
              <w:rPr>
                <w:rStyle w:val="ekvsymbol"/>
              </w:rPr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7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175B3442" w14:textId="77777777" w:rsidR="003B5271" w:rsidRDefault="003B5271" w:rsidP="003346DD">
            <w:pPr>
              <w:pStyle w:val="ekvtabellezentriert"/>
              <w:spacing w:line="240" w:lineRule="atLeast"/>
              <w:rPr>
                <w:rStyle w:val="ekvsymbol"/>
              </w:rPr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241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17EB878A" w14:textId="79B69955" w:rsidR="00872015" w:rsidRDefault="00872015" w:rsidP="00872015">
            <w:r>
              <w:t>Merkkasten und Beispiel 1 auf Seite 121</w:t>
            </w:r>
          </w:p>
          <w:p w14:paraId="20F07ED4" w14:textId="41BB869C" w:rsidR="003B5271" w:rsidRDefault="00872015" w:rsidP="00872015">
            <w:pPr>
              <w:pStyle w:val="ekvtabelle"/>
              <w:spacing w:line="240" w:lineRule="atLeast"/>
            </w:pPr>
            <w:r>
              <w:t>Beispiel 2 auf Seite 122</w:t>
            </w:r>
          </w:p>
        </w:tc>
        <w:tc>
          <w:tcPr>
            <w:tcW w:w="212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1B628E36" w14:textId="77777777" w:rsidR="00872015" w:rsidRPr="008E770C" w:rsidRDefault="00872015" w:rsidP="00872015">
            <w:pPr>
              <w:rPr>
                <w:lang w:val="en-US"/>
              </w:rPr>
            </w:pPr>
            <w:proofErr w:type="spellStart"/>
            <w:r w:rsidRPr="008E770C">
              <w:rPr>
                <w:lang w:val="en-US"/>
              </w:rPr>
              <w:t>Seite</w:t>
            </w:r>
            <w:proofErr w:type="spellEnd"/>
            <w:r w:rsidRPr="008E770C">
              <w:rPr>
                <w:lang w:val="en-US"/>
              </w:rPr>
              <w:t xml:space="preserve"> 123: A8, A9</w:t>
            </w:r>
          </w:p>
          <w:p w14:paraId="20585DFE" w14:textId="2EF66B6F" w:rsidR="003B5271" w:rsidRPr="008E770C" w:rsidRDefault="00872015" w:rsidP="00872015">
            <w:pPr>
              <w:pStyle w:val="ekvtabelle"/>
              <w:spacing w:line="240" w:lineRule="atLeast"/>
              <w:rPr>
                <w:lang w:val="en-US"/>
              </w:rPr>
            </w:pPr>
            <w:proofErr w:type="spellStart"/>
            <w:r w:rsidRPr="008E770C">
              <w:rPr>
                <w:lang w:val="en-US"/>
              </w:rPr>
              <w:t>Seite</w:t>
            </w:r>
            <w:proofErr w:type="spellEnd"/>
            <w:r w:rsidRPr="008E770C">
              <w:rPr>
                <w:lang w:val="en-US"/>
              </w:rPr>
              <w:t xml:space="preserve"> 130: A9</w:t>
            </w:r>
          </w:p>
        </w:tc>
      </w:tr>
      <w:tr w:rsidR="003B5271" w:rsidRPr="006F1BD2" w14:paraId="2437A6E6" w14:textId="77777777" w:rsidTr="006F2EF4">
        <w:trPr>
          <w:trHeight w:val="284"/>
        </w:trPr>
        <w:tc>
          <w:tcPr>
            <w:tcW w:w="34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0D7C120F" w14:textId="0BB4369B" w:rsidR="003B5271" w:rsidRDefault="003B5271" w:rsidP="00880F3A">
            <w:pPr>
              <w:pStyle w:val="ekvtabelle"/>
              <w:spacing w:line="240" w:lineRule="atLeast"/>
            </w:pPr>
            <w:r>
              <w:t xml:space="preserve">5. </w:t>
            </w:r>
          </w:p>
        </w:tc>
        <w:tc>
          <w:tcPr>
            <w:tcW w:w="305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6BCD876A" w14:textId="4ECE336F" w:rsidR="003B5271" w:rsidRDefault="003B5271" w:rsidP="004B5588">
            <w:pPr>
              <w:pStyle w:val="ekvtabelle"/>
              <w:spacing w:after="20" w:line="240" w:lineRule="atLeast"/>
            </w:pPr>
            <w:r>
              <w:t xml:space="preserve">Ich kann </w:t>
            </w:r>
            <w:r w:rsidR="009452A0">
              <w:t>die n-</w:t>
            </w:r>
            <w:proofErr w:type="spellStart"/>
            <w:r w:rsidR="009452A0">
              <w:t>te</w:t>
            </w:r>
            <w:proofErr w:type="spellEnd"/>
            <w:r w:rsidR="009452A0">
              <w:t xml:space="preserve"> Wurzel ziehen und Potenzen mit rationalen Exponenten berechnen</w:t>
            </w:r>
            <w:r>
              <w:t xml:space="preserve">. </w:t>
            </w:r>
          </w:p>
        </w:tc>
        <w:tc>
          <w:tcPr>
            <w:tcW w:w="47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46D0CFAA" w14:textId="77777777" w:rsidR="003B5271" w:rsidRDefault="003B5271" w:rsidP="003346DD">
            <w:pPr>
              <w:pStyle w:val="ekvtabellezentriert"/>
              <w:spacing w:line="240" w:lineRule="atLeast"/>
              <w:rPr>
                <w:rStyle w:val="ekvsymbol"/>
              </w:rPr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7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53BB84CC" w14:textId="77777777" w:rsidR="003B5271" w:rsidRDefault="003B5271" w:rsidP="003346DD">
            <w:pPr>
              <w:pStyle w:val="ekvtabellezentriert"/>
              <w:spacing w:line="240" w:lineRule="atLeast"/>
              <w:rPr>
                <w:rStyle w:val="ekvsymbol"/>
              </w:rPr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7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5BE2705B" w14:textId="77777777" w:rsidR="003B5271" w:rsidRDefault="003B5271" w:rsidP="003346DD">
            <w:pPr>
              <w:pStyle w:val="ekvtabellezentriert"/>
              <w:spacing w:line="240" w:lineRule="atLeast"/>
              <w:rPr>
                <w:rStyle w:val="ekvsymbol"/>
              </w:rPr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241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18FD42A1" w14:textId="58B4F101" w:rsidR="003B5271" w:rsidRDefault="00872015" w:rsidP="003346DD">
            <w:pPr>
              <w:pStyle w:val="ekvtabelle"/>
              <w:spacing w:line="240" w:lineRule="atLeast"/>
            </w:pPr>
            <w:r>
              <w:t>Merkkasten und Beispiele auf Seite 127</w:t>
            </w:r>
          </w:p>
        </w:tc>
        <w:tc>
          <w:tcPr>
            <w:tcW w:w="212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6431894F" w14:textId="77777777" w:rsidR="00872015" w:rsidRPr="008E770C" w:rsidRDefault="00872015" w:rsidP="00872015">
            <w:pPr>
              <w:rPr>
                <w:lang w:val="en-US"/>
              </w:rPr>
            </w:pPr>
            <w:proofErr w:type="spellStart"/>
            <w:r w:rsidRPr="008E770C">
              <w:rPr>
                <w:lang w:val="en-US"/>
              </w:rPr>
              <w:t>Seite</w:t>
            </w:r>
            <w:proofErr w:type="spellEnd"/>
            <w:r w:rsidRPr="008E770C">
              <w:rPr>
                <w:lang w:val="en-US"/>
              </w:rPr>
              <w:t xml:space="preserve"> 128: A8, A9</w:t>
            </w:r>
          </w:p>
          <w:p w14:paraId="5B6D98E7" w14:textId="77777777" w:rsidR="00872015" w:rsidRPr="008E770C" w:rsidRDefault="00872015" w:rsidP="00872015">
            <w:pPr>
              <w:rPr>
                <w:lang w:val="en-US"/>
              </w:rPr>
            </w:pPr>
            <w:proofErr w:type="spellStart"/>
            <w:r w:rsidRPr="008E770C">
              <w:rPr>
                <w:lang w:val="en-US"/>
              </w:rPr>
              <w:t>Seite</w:t>
            </w:r>
            <w:proofErr w:type="spellEnd"/>
            <w:r w:rsidRPr="008E770C">
              <w:rPr>
                <w:lang w:val="en-US"/>
              </w:rPr>
              <w:t xml:space="preserve"> 129: A14</w:t>
            </w:r>
          </w:p>
          <w:p w14:paraId="48208FC0" w14:textId="168FC3C4" w:rsidR="003B5271" w:rsidRPr="008E770C" w:rsidRDefault="00872015" w:rsidP="00872015">
            <w:pPr>
              <w:pStyle w:val="ekvtabelle"/>
              <w:spacing w:line="240" w:lineRule="atLeast"/>
              <w:rPr>
                <w:lang w:val="en-US"/>
              </w:rPr>
            </w:pPr>
            <w:proofErr w:type="spellStart"/>
            <w:r w:rsidRPr="008E770C">
              <w:rPr>
                <w:lang w:val="en-US"/>
              </w:rPr>
              <w:t>Seite</w:t>
            </w:r>
            <w:proofErr w:type="spellEnd"/>
            <w:r w:rsidRPr="008E770C">
              <w:rPr>
                <w:lang w:val="en-US"/>
              </w:rPr>
              <w:t xml:space="preserve"> 131: A12</w:t>
            </w:r>
          </w:p>
        </w:tc>
      </w:tr>
    </w:tbl>
    <w:p w14:paraId="47C59D28" w14:textId="77777777" w:rsidR="003B5271" w:rsidRPr="008E770C" w:rsidRDefault="003B5271" w:rsidP="003B5271">
      <w:pPr>
        <w:pStyle w:val="ekvgrundtexthalbe"/>
        <w:rPr>
          <w:lang w:val="en-US"/>
        </w:rPr>
      </w:pPr>
    </w:p>
    <w:p w14:paraId="032AD17D" w14:textId="77777777" w:rsidR="003B5271" w:rsidRDefault="003B5271" w:rsidP="003B5271">
      <w:pPr>
        <w:pStyle w:val="ekvaufgabe2-4sp"/>
      </w:pPr>
      <w:r w:rsidRPr="003E5C2A">
        <w:t>Überprüfe deine Einschätzung.</w:t>
      </w:r>
    </w:p>
    <w:p w14:paraId="1CB3669A" w14:textId="77777777" w:rsidR="003B5271" w:rsidRDefault="003B5271" w:rsidP="003B5271">
      <w:pPr>
        <w:pStyle w:val="ekvaufgabe2-4sp"/>
      </w:pPr>
      <w:r>
        <w:rPr>
          <w:noProof/>
          <w:lang w:eastAsia="de-DE"/>
        </w:rPr>
        <w:drawing>
          <wp:anchor distT="0" distB="0" distL="114300" distR="114300" simplePos="0" relativeHeight="251663360" behindDoc="0" locked="0" layoutInCell="1" allowOverlap="1" wp14:anchorId="0AA52F04" wp14:editId="7E095FA0">
            <wp:simplePos x="0" y="0"/>
            <wp:positionH relativeFrom="leftMargin">
              <wp:posOffset>572135</wp:posOffset>
            </wp:positionH>
            <wp:positionV relativeFrom="paragraph">
              <wp:posOffset>171450</wp:posOffset>
            </wp:positionV>
            <wp:extent cx="215900" cy="213360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c_ohne_taschenrechner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73F2A6" w14:textId="77777777" w:rsidR="003B5271" w:rsidRDefault="003B5271" w:rsidP="003B5271">
      <w:pPr>
        <w:pStyle w:val="ekvaufgabe2-4sp"/>
        <w:rPr>
          <w:b/>
        </w:rPr>
      </w:pPr>
      <w:r w:rsidRPr="002A3BEA">
        <w:rPr>
          <w:rStyle w:val="ekvnummerierung"/>
        </w:rPr>
        <w:t>Zu 1</w:t>
      </w:r>
      <w:r w:rsidRPr="00B647C8">
        <w:rPr>
          <w:rStyle w:val="ekvnummerierung"/>
        </w:rPr>
        <w:t>.</w:t>
      </w:r>
      <w:r>
        <w:rPr>
          <w:b/>
        </w:rPr>
        <w:t xml:space="preserve">  Potenzen mit ganzzahligen Exponenten berechnen</w:t>
      </w:r>
    </w:p>
    <w:p w14:paraId="60308678" w14:textId="77777777" w:rsidR="003B5271" w:rsidRDefault="003B5271" w:rsidP="003B5271">
      <w:pPr>
        <w:pStyle w:val="ekvaufgabe2-4sp"/>
      </w:pPr>
      <w:r>
        <w:t xml:space="preserve">Berechne. </w:t>
      </w:r>
    </w:p>
    <w:tbl>
      <w:tblPr>
        <w:tblStyle w:val="ekvtabelleohneLinien"/>
        <w:tblW w:w="9353" w:type="dxa"/>
        <w:tblLayout w:type="fixed"/>
        <w:tblLook w:val="01E0" w:firstRow="1" w:lastRow="1" w:firstColumn="1" w:lastColumn="1" w:noHBand="0" w:noVBand="0"/>
      </w:tblPr>
      <w:tblGrid>
        <w:gridCol w:w="4535"/>
        <w:gridCol w:w="283"/>
        <w:gridCol w:w="4535"/>
      </w:tblGrid>
      <w:tr w:rsidR="003B5271" w14:paraId="534ABFC1" w14:textId="77777777" w:rsidTr="008D2172">
        <w:trPr>
          <w:trHeight w:val="283"/>
        </w:trPr>
        <w:tc>
          <w:tcPr>
            <w:tcW w:w="4535" w:type="dxa"/>
            <w:vAlign w:val="bottom"/>
          </w:tcPr>
          <w:p w14:paraId="23D04808" w14:textId="67BEFD8B" w:rsidR="003B5271" w:rsidRDefault="003B5271" w:rsidP="008D2172">
            <w:pPr>
              <w:pStyle w:val="ekvaufgabelckentext2-4sp"/>
            </w:pPr>
            <w:r>
              <w:t>a)</w:t>
            </w:r>
            <w:r>
              <w:tab/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</m:oMath>
            <w:r w:rsidRPr="00F50614">
              <w:t xml:space="preserve"> </w:t>
            </w:r>
            <w:r w:rsidRPr="00880F3A">
              <w:rPr>
                <w:rStyle w:val="ekvlckentextunterstrichen"/>
              </w:rPr>
              <w:t> </w:t>
            </w:r>
            <w:r w:rsidRPr="00880F3A">
              <w:rPr>
                <w:rStyle w:val="ekvlckentextunterstrichen"/>
              </w:rPr>
              <w:tab/>
            </w:r>
            <w:r w:rsidR="001951D4">
              <w:rPr>
                <w:rStyle w:val="ekvlckentextunterstrichen"/>
              </w:rPr>
              <w:tab/>
            </w:r>
            <w:r w:rsidR="001951D4">
              <w:rPr>
                <w:rStyle w:val="ekvlckentextunterstrichen"/>
              </w:rPr>
              <w:tab/>
            </w:r>
            <w:r w:rsidR="001951D4">
              <w:rPr>
                <w:rStyle w:val="ekvlckentextunterstrichen"/>
              </w:rPr>
              <w:tab/>
            </w:r>
            <w:r w:rsidR="001951D4">
              <w:rPr>
                <w:rStyle w:val="ekvlckentextunterstrichen"/>
              </w:rPr>
              <w:tab/>
            </w:r>
          </w:p>
        </w:tc>
        <w:tc>
          <w:tcPr>
            <w:tcW w:w="283" w:type="dxa"/>
            <w:vAlign w:val="bottom"/>
          </w:tcPr>
          <w:p w14:paraId="08680DC9" w14:textId="77777777" w:rsidR="003B5271" w:rsidRDefault="003B5271" w:rsidP="008D2172">
            <w:pPr>
              <w:pStyle w:val="ekvschreiblinie"/>
              <w:spacing w:line="250" w:lineRule="atLeast"/>
            </w:pPr>
          </w:p>
        </w:tc>
        <w:tc>
          <w:tcPr>
            <w:tcW w:w="4535" w:type="dxa"/>
            <w:vAlign w:val="bottom"/>
          </w:tcPr>
          <w:p w14:paraId="23D591E5" w14:textId="40932353" w:rsidR="003B5271" w:rsidRPr="00A93CA2" w:rsidRDefault="003B5271" w:rsidP="008D2172">
            <w:pPr>
              <w:pStyle w:val="ekvaufgabelckentext2-4sp"/>
              <w:rPr>
                <w:u w:color="000000" w:themeColor="text1"/>
              </w:rPr>
            </w:pPr>
            <w:r>
              <w:t>b)</w:t>
            </w:r>
            <w:r>
              <w:tab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2⋅(-4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 xml:space="preserve"> =</m:t>
              </m:r>
            </m:oMath>
            <w:r w:rsidRPr="00F50614">
              <w:t xml:space="preserve"> </w:t>
            </w:r>
            <w:r w:rsidRPr="00880F3A">
              <w:rPr>
                <w:rStyle w:val="ekvlckentextunterstrichen"/>
              </w:rPr>
              <w:t> </w:t>
            </w:r>
            <w:r w:rsidRPr="00880F3A">
              <w:rPr>
                <w:rStyle w:val="ekvlckentextunterstrichen"/>
              </w:rPr>
              <w:tab/>
            </w:r>
            <w:r w:rsidR="001951D4">
              <w:rPr>
                <w:rStyle w:val="ekvlckentextunterstrichen"/>
              </w:rPr>
              <w:tab/>
            </w:r>
            <w:r w:rsidR="001951D4">
              <w:rPr>
                <w:rStyle w:val="ekvlckentextunterstrichen"/>
              </w:rPr>
              <w:tab/>
            </w:r>
            <w:r w:rsidR="001951D4">
              <w:rPr>
                <w:rStyle w:val="ekvlckentextunterstrichen"/>
              </w:rPr>
              <w:tab/>
            </w:r>
            <w:r w:rsidR="001951D4">
              <w:rPr>
                <w:rStyle w:val="ekvlckentextunterstrichen"/>
              </w:rPr>
              <w:tab/>
            </w:r>
          </w:p>
        </w:tc>
      </w:tr>
      <w:tr w:rsidR="001951D4" w14:paraId="77C6B9C3" w14:textId="77777777" w:rsidTr="008D2172">
        <w:trPr>
          <w:trHeight w:val="283"/>
        </w:trPr>
        <w:tc>
          <w:tcPr>
            <w:tcW w:w="4535" w:type="dxa"/>
            <w:vAlign w:val="bottom"/>
          </w:tcPr>
          <w:p w14:paraId="24E3E2E8" w14:textId="77777777" w:rsidR="001951D4" w:rsidRDefault="001951D4" w:rsidP="008D2172">
            <w:pPr>
              <w:pStyle w:val="ekvgrundtexthalbe"/>
            </w:pPr>
          </w:p>
          <w:p w14:paraId="3B230D73" w14:textId="4C83F9F2" w:rsidR="001951D4" w:rsidRPr="001951D4" w:rsidRDefault="001951D4" w:rsidP="008D2172">
            <w:pPr>
              <w:pStyle w:val="ekvaufgabelckentext2-4sp"/>
              <w:rPr>
                <w:rFonts w:ascii="Times New Roman" w:hAnsi="Times New Roman"/>
                <w:i/>
                <w:color w:val="000000" w:themeColor="text1"/>
                <w:sz w:val="21"/>
                <w:u w:val="single" w:color="000000" w:themeColor="text1"/>
              </w:rPr>
            </w:pPr>
            <w:r>
              <w:t>c)</w:t>
            </w:r>
            <w:r>
              <w:tab/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-4⋅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 xml:space="preserve"> =</m:t>
              </m:r>
            </m:oMath>
            <w:r>
              <w:t xml:space="preserve"> </w:t>
            </w:r>
            <w:r w:rsidRPr="001951D4">
              <w:rPr>
                <w:rStyle w:val="ekvlckentextbruch"/>
              </w:rPr>
              <w:t> </w:t>
            </w:r>
            <w:r w:rsidRPr="001951D4">
              <w:rPr>
                <w:rStyle w:val="ekvlckentextbruch"/>
              </w:rPr>
              <w:tab/>
            </w:r>
            <w:r>
              <w:rPr>
                <w:rStyle w:val="ekvlckentextbruch"/>
              </w:rPr>
              <w:tab/>
            </w:r>
            <w:r>
              <w:rPr>
                <w:rStyle w:val="ekvlckentextbruch"/>
              </w:rPr>
              <w:tab/>
            </w:r>
            <w:r>
              <w:rPr>
                <w:rStyle w:val="ekvlckentextbruch"/>
              </w:rPr>
              <w:tab/>
            </w:r>
            <w:r>
              <w:rPr>
                <w:rStyle w:val="ekvlckentextbruch"/>
              </w:rPr>
              <w:tab/>
            </w:r>
          </w:p>
        </w:tc>
        <w:tc>
          <w:tcPr>
            <w:tcW w:w="283" w:type="dxa"/>
            <w:vAlign w:val="bottom"/>
          </w:tcPr>
          <w:p w14:paraId="4AC7C314" w14:textId="77777777" w:rsidR="001951D4" w:rsidRDefault="001951D4" w:rsidP="008D2172">
            <w:pPr>
              <w:pStyle w:val="ekvaufgabelckentext2-4sp"/>
            </w:pPr>
          </w:p>
        </w:tc>
        <w:tc>
          <w:tcPr>
            <w:tcW w:w="4535" w:type="dxa"/>
            <w:vAlign w:val="bottom"/>
          </w:tcPr>
          <w:p w14:paraId="2511A7E5" w14:textId="77777777" w:rsidR="001951D4" w:rsidRDefault="001951D4" w:rsidP="008D2172">
            <w:pPr>
              <w:pStyle w:val="ekvgrundtexthalbe"/>
            </w:pPr>
          </w:p>
          <w:p w14:paraId="6C93A8FC" w14:textId="48FE3149" w:rsidR="001951D4" w:rsidRPr="001951D4" w:rsidRDefault="001951D4" w:rsidP="008D2172">
            <w:pPr>
              <w:pStyle w:val="ekvaufgabelckentext2-4sp"/>
              <w:rPr>
                <w:rFonts w:ascii="Cambria Math" w:hAnsi="Cambria Math"/>
                <w:i/>
                <w:color w:val="000000" w:themeColor="text1"/>
                <w:position w:val="-18"/>
                <w:sz w:val="21"/>
                <w:u w:val="single" w:color="000000" w:themeColor="text1"/>
              </w:rPr>
            </w:pPr>
            <w:r>
              <w:t>d)</w:t>
            </w:r>
            <w:r>
              <w:tab/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</m:oMath>
            <w:r w:rsidRPr="00F50614">
              <w:t xml:space="preserve"> </w:t>
            </w:r>
            <w:r w:rsidRPr="001951D4">
              <w:rPr>
                <w:rStyle w:val="ekvlckentextbruch"/>
              </w:rPr>
              <w:t> </w:t>
            </w:r>
            <w:r w:rsidRPr="001951D4">
              <w:rPr>
                <w:rStyle w:val="ekvlckentextbruch"/>
              </w:rPr>
              <w:tab/>
            </w:r>
            <w:r>
              <w:rPr>
                <w:rStyle w:val="ekvlckentextbruch"/>
              </w:rPr>
              <w:tab/>
            </w:r>
            <w:r>
              <w:rPr>
                <w:rStyle w:val="ekvlckentextbruch"/>
              </w:rPr>
              <w:tab/>
            </w:r>
            <w:r>
              <w:rPr>
                <w:rStyle w:val="ekvlckentextbruch"/>
              </w:rPr>
              <w:tab/>
            </w:r>
            <w:r>
              <w:rPr>
                <w:rStyle w:val="ekvlckentextbruch"/>
              </w:rPr>
              <w:tab/>
            </w:r>
          </w:p>
        </w:tc>
      </w:tr>
      <w:tr w:rsidR="001951D4" w14:paraId="0AE809AD" w14:textId="77777777" w:rsidTr="008D2172">
        <w:trPr>
          <w:trHeight w:val="283"/>
        </w:trPr>
        <w:tc>
          <w:tcPr>
            <w:tcW w:w="4535" w:type="dxa"/>
            <w:vAlign w:val="bottom"/>
          </w:tcPr>
          <w:p w14:paraId="7863B7FB" w14:textId="28CDDAA9" w:rsidR="001951D4" w:rsidRDefault="001951D4" w:rsidP="008D2172">
            <w:pPr>
              <w:pStyle w:val="ekvaufgabelckentext2-4sp"/>
            </w:pPr>
            <w:r>
              <w:t>e)</w:t>
            </w:r>
            <w:r>
              <w:tab/>
            </w:r>
            <m:oMath>
              <m:r>
                <w:rPr>
                  <w:rStyle w:val="ekvabstand50prozent"/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sSup>
                    <m:sSupPr>
                      <m:ctrlPr>
                        <w:rPr>
                          <w:rStyle w:val="ekvbruchklei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Style w:val="ekvbruchklein"/>
                        </w:rPr>
                        <m:t>4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Style w:val="ekvbruchklein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Style w:val="ekvbruchklei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Style w:val="ekvbruchklein"/>
                        </w:rPr>
                        <m:t>6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Style w:val="ekvbruchklein"/>
                        </w:rPr>
                        <m:t>-1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Style w:val="ekvbruchklein"/>
                </w:rPr>
                <m:t>=</m:t>
              </m:r>
            </m:oMath>
            <w:r>
              <w:rPr>
                <w:rFonts w:eastAsiaTheme="minorEastAsia"/>
              </w:rPr>
              <w:t xml:space="preserve"> </w:t>
            </w:r>
            <w:r w:rsidRPr="001951D4">
              <w:rPr>
                <w:rStyle w:val="ekvlckentextbruch"/>
              </w:rPr>
              <w:t> </w:t>
            </w:r>
            <w:r w:rsidRPr="001951D4">
              <w:rPr>
                <w:rStyle w:val="ekvlckentextbruch"/>
              </w:rPr>
              <w:tab/>
            </w:r>
            <w:r w:rsidRPr="001951D4">
              <w:rPr>
                <w:rStyle w:val="ekvlckentextbruch"/>
              </w:rPr>
              <w:tab/>
            </w:r>
            <w:r w:rsidRPr="001951D4">
              <w:rPr>
                <w:rStyle w:val="ekvlckentextbruch"/>
              </w:rPr>
              <w:tab/>
            </w:r>
            <w:r w:rsidRPr="001951D4">
              <w:rPr>
                <w:rStyle w:val="ekvlckentextbruch"/>
              </w:rPr>
              <w:tab/>
            </w:r>
            <w:r w:rsidRPr="001951D4">
              <w:rPr>
                <w:rStyle w:val="ekvlckentextbruch"/>
              </w:rPr>
              <w:tab/>
            </w:r>
          </w:p>
        </w:tc>
        <w:tc>
          <w:tcPr>
            <w:tcW w:w="283" w:type="dxa"/>
            <w:vAlign w:val="bottom"/>
          </w:tcPr>
          <w:p w14:paraId="249603C8" w14:textId="77777777" w:rsidR="001951D4" w:rsidRDefault="001951D4" w:rsidP="008D2172">
            <w:pPr>
              <w:pStyle w:val="ekvaufgabelckentext2-4sp"/>
            </w:pPr>
          </w:p>
        </w:tc>
        <w:tc>
          <w:tcPr>
            <w:tcW w:w="4535" w:type="dxa"/>
            <w:vAlign w:val="bottom"/>
          </w:tcPr>
          <w:p w14:paraId="3752473C" w14:textId="77777777" w:rsidR="001951D4" w:rsidRDefault="001951D4" w:rsidP="008D2172">
            <w:pPr>
              <w:pStyle w:val="ekvgrundtexthalbe"/>
            </w:pPr>
          </w:p>
          <w:p w14:paraId="2A1BE334" w14:textId="2C6CED48" w:rsidR="001951D4" w:rsidRDefault="001951D4" w:rsidP="008D2172">
            <w:pPr>
              <w:pStyle w:val="ekvaufgabelckentext2-4sp"/>
            </w:pPr>
            <w:r>
              <w:t>f)</w:t>
            </w:r>
            <w:r>
              <w:tab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-2⋅( 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 xml:space="preserve">- 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-1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) =</m:t>
              </m:r>
            </m:oMath>
            <w:r>
              <w:t xml:space="preserve"> </w:t>
            </w:r>
            <w:r w:rsidRPr="001951D4">
              <w:rPr>
                <w:rStyle w:val="ekvlckentextbruch"/>
              </w:rPr>
              <w:t> </w:t>
            </w:r>
            <w:r w:rsidRPr="001951D4">
              <w:rPr>
                <w:rStyle w:val="ekvlckentextbruch"/>
              </w:rPr>
              <w:tab/>
            </w:r>
            <w:r>
              <w:rPr>
                <w:rStyle w:val="ekvlckentextbruch"/>
              </w:rPr>
              <w:tab/>
            </w:r>
            <w:r>
              <w:rPr>
                <w:rStyle w:val="ekvlckentextbruch"/>
              </w:rPr>
              <w:tab/>
            </w:r>
            <w:r>
              <w:rPr>
                <w:rStyle w:val="ekvlckentextbruch"/>
              </w:rPr>
              <w:tab/>
            </w:r>
            <w:r>
              <w:rPr>
                <w:rStyle w:val="ekvlckentextbruch"/>
              </w:rPr>
              <w:tab/>
            </w:r>
          </w:p>
        </w:tc>
      </w:tr>
    </w:tbl>
    <w:p w14:paraId="7C4A5C9C" w14:textId="77777777" w:rsidR="004B5588" w:rsidRDefault="004B5588" w:rsidP="004B5588">
      <w:pPr>
        <w:pStyle w:val="ekvgrundtexthalbe"/>
      </w:pPr>
    </w:p>
    <w:p w14:paraId="75AB267A" w14:textId="77777777" w:rsidR="003B5271" w:rsidRDefault="003B5271" w:rsidP="003B5271">
      <w:pPr>
        <w:pStyle w:val="ekvaufgabe2-4sp"/>
      </w:pPr>
      <w:r>
        <w:rPr>
          <w:noProof/>
          <w:lang w:eastAsia="de-DE"/>
        </w:rPr>
        <w:drawing>
          <wp:anchor distT="0" distB="0" distL="114300" distR="114300" simplePos="0" relativeHeight="251665408" behindDoc="0" locked="0" layoutInCell="1" allowOverlap="1" wp14:anchorId="48A67FA6" wp14:editId="367BED54">
            <wp:simplePos x="0" y="0"/>
            <wp:positionH relativeFrom="leftMargin">
              <wp:posOffset>572135</wp:posOffset>
            </wp:positionH>
            <wp:positionV relativeFrom="paragraph">
              <wp:posOffset>171450</wp:posOffset>
            </wp:positionV>
            <wp:extent cx="215900" cy="213360"/>
            <wp:effectExtent l="0" t="0" r="0" b="0"/>
            <wp:wrapNone/>
            <wp:docPr id="265" name="Grafik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c_ohne_taschenrechner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F00E95" w14:textId="77777777" w:rsidR="003B5271" w:rsidRDefault="003B5271" w:rsidP="003B5271">
      <w:pPr>
        <w:pStyle w:val="ekvaufgabe2-4sp"/>
        <w:rPr>
          <w:b/>
        </w:rPr>
      </w:pPr>
      <w:r>
        <w:rPr>
          <w:rStyle w:val="ekvnummerierung"/>
        </w:rPr>
        <w:t>Zu 2</w:t>
      </w:r>
      <w:r w:rsidRPr="00B647C8">
        <w:rPr>
          <w:rStyle w:val="ekvnummerierung"/>
        </w:rPr>
        <w:t>.</w:t>
      </w:r>
      <w:r w:rsidRPr="00381CDA">
        <w:rPr>
          <w:b/>
        </w:rPr>
        <w:t xml:space="preserve"> </w:t>
      </w:r>
      <w:r>
        <w:rPr>
          <w:b/>
        </w:rPr>
        <w:t xml:space="preserve"> Zahlen ohne Zehnerpotenzen und in wissenschaftlicher Schreibweise darstellen</w:t>
      </w:r>
    </w:p>
    <w:p w14:paraId="316C3223" w14:textId="77777777" w:rsidR="003B5271" w:rsidRDefault="003B5271" w:rsidP="003B5271">
      <w:pPr>
        <w:pStyle w:val="ekvaufgabe2-4sp"/>
      </w:pPr>
      <w:r>
        <w:t>a)</w:t>
      </w:r>
      <w:r>
        <w:tab/>
        <w:t xml:space="preserve">Notiere die Zahlen in der jeweils anderen Schreibweise in der Tabelle. </w:t>
      </w:r>
    </w:p>
    <w:p w14:paraId="1ECC318C" w14:textId="77777777" w:rsidR="003B5271" w:rsidRDefault="003B5271" w:rsidP="003B5271">
      <w:pPr>
        <w:pStyle w:val="ekvgrundtexthalbe"/>
      </w:pPr>
    </w:p>
    <w:tbl>
      <w:tblPr>
        <w:tblStyle w:val="ekvtabelleKopf"/>
        <w:tblW w:w="9351" w:type="dxa"/>
        <w:tblLayout w:type="fixed"/>
        <w:tblLook w:val="01C0" w:firstRow="0" w:lastRow="1" w:firstColumn="1" w:lastColumn="1" w:noHBand="0" w:noVBand="0"/>
      </w:tblPr>
      <w:tblGrid>
        <w:gridCol w:w="1147"/>
        <w:gridCol w:w="1825"/>
        <w:gridCol w:w="1985"/>
        <w:gridCol w:w="1842"/>
        <w:gridCol w:w="2552"/>
      </w:tblGrid>
      <w:tr w:rsidR="008D2172" w:rsidRPr="00F50614" w14:paraId="0A3E7D1A" w14:textId="77777777" w:rsidTr="004B5588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dxa"/>
            <w:vMerge w:val="restart"/>
            <w:tcBorders>
              <w:top w:val="nil"/>
            </w:tcBorders>
          </w:tcPr>
          <w:p w14:paraId="352921FE" w14:textId="77777777" w:rsidR="008D2172" w:rsidRPr="008D2172" w:rsidRDefault="008D2172" w:rsidP="008D2172">
            <w:pPr>
              <w:pStyle w:val="ekvtabellelinkszeilabstmind"/>
              <w:rPr>
                <w:rStyle w:val="ekvfett"/>
              </w:rPr>
            </w:pPr>
            <w:r w:rsidRPr="008D2172">
              <w:rPr>
                <w:rStyle w:val="ekvfett"/>
              </w:rPr>
              <w:t>Planet</w:t>
            </w:r>
          </w:p>
        </w:tc>
        <w:tc>
          <w:tcPr>
            <w:tcW w:w="3810" w:type="dxa"/>
            <w:gridSpan w:val="2"/>
            <w:tcBorders>
              <w:top w:val="nil"/>
              <w:left w:val="single" w:sz="8" w:space="0" w:color="333333"/>
            </w:tcBorders>
            <w:shd w:val="clear" w:color="auto" w:fill="D9D9D9" w:themeFill="background1" w:themeFillShade="D9"/>
            <w:vAlign w:val="top"/>
          </w:tcPr>
          <w:p w14:paraId="0609E77E" w14:textId="77777777" w:rsidR="008D2172" w:rsidRPr="008D2172" w:rsidRDefault="008D2172" w:rsidP="004B5588">
            <w:pPr>
              <w:pStyle w:val="ekvtabellelinkszeilabstmi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kvfett"/>
              </w:rPr>
            </w:pPr>
            <w:r w:rsidRPr="008D2172">
              <w:rPr>
                <w:rStyle w:val="ekvfett"/>
              </w:rPr>
              <w:t>Durchmesser (in km)</w:t>
            </w:r>
          </w:p>
        </w:tc>
        <w:tc>
          <w:tcPr>
            <w:tcW w:w="4394" w:type="dxa"/>
            <w:gridSpan w:val="2"/>
            <w:tcBorders>
              <w:top w:val="nil"/>
            </w:tcBorders>
            <w:shd w:val="clear" w:color="auto" w:fill="D9D9D9" w:themeFill="background1" w:themeFillShade="D9"/>
            <w:vAlign w:val="top"/>
          </w:tcPr>
          <w:p w14:paraId="4502748F" w14:textId="77777777" w:rsidR="008D2172" w:rsidRPr="008D2172" w:rsidRDefault="008D2172" w:rsidP="004B5588">
            <w:pPr>
              <w:pStyle w:val="ekvtabellelinkszeilabstmi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kvfett"/>
              </w:rPr>
            </w:pPr>
            <w:r w:rsidRPr="008D2172">
              <w:rPr>
                <w:rStyle w:val="ekvfett"/>
              </w:rPr>
              <w:t>größte Entfernung zur Erde (in km)</w:t>
            </w:r>
          </w:p>
        </w:tc>
      </w:tr>
      <w:tr w:rsidR="008D2172" w:rsidRPr="00F50614" w14:paraId="6B2B12A6" w14:textId="77777777" w:rsidTr="008D217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dxa"/>
            <w:vMerge/>
            <w:tcBorders>
              <w:top w:val="single" w:sz="4" w:space="0" w:color="333333"/>
              <w:bottom w:val="single" w:sz="8" w:space="0" w:color="333333"/>
            </w:tcBorders>
          </w:tcPr>
          <w:p w14:paraId="1A51F82F" w14:textId="77777777" w:rsidR="008D2172" w:rsidRPr="00F50614" w:rsidRDefault="008D2172" w:rsidP="008D2172">
            <w:pPr>
              <w:pStyle w:val="ekvtabellelinkszeilabstmind"/>
            </w:pPr>
          </w:p>
        </w:tc>
        <w:tc>
          <w:tcPr>
            <w:tcW w:w="1825" w:type="dxa"/>
            <w:tcBorders>
              <w:top w:val="single" w:sz="4" w:space="0" w:color="333333"/>
              <w:left w:val="single" w:sz="8" w:space="0" w:color="333333"/>
              <w:bottom w:val="single" w:sz="8" w:space="0" w:color="333333"/>
            </w:tcBorders>
            <w:shd w:val="clear" w:color="auto" w:fill="D9D9D9" w:themeFill="background1" w:themeFillShade="D9"/>
          </w:tcPr>
          <w:p w14:paraId="55AADD38" w14:textId="77777777" w:rsidR="008D2172" w:rsidRPr="007D0041" w:rsidRDefault="008D2172" w:rsidP="004B5588">
            <w:pPr>
              <w:pStyle w:val="ekvtabellelinkszeilabstmind"/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o</w:t>
            </w:r>
            <w:r w:rsidRPr="007D0041">
              <w:rPr>
                <w:bCs/>
              </w:rPr>
              <w:t>hne Zehnerpotenzen</w:t>
            </w:r>
          </w:p>
        </w:tc>
        <w:tc>
          <w:tcPr>
            <w:tcW w:w="1985" w:type="dxa"/>
            <w:tcBorders>
              <w:top w:val="single" w:sz="4" w:space="0" w:color="333333"/>
              <w:bottom w:val="single" w:sz="8" w:space="0" w:color="333333"/>
            </w:tcBorders>
            <w:shd w:val="clear" w:color="auto" w:fill="D9D9D9" w:themeFill="background1" w:themeFillShade="D9"/>
          </w:tcPr>
          <w:p w14:paraId="16F58563" w14:textId="77777777" w:rsidR="008D2172" w:rsidRPr="007D0041" w:rsidRDefault="008D2172" w:rsidP="004B5588">
            <w:pPr>
              <w:pStyle w:val="ekvtabellelinkszeilabstmind"/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w</w:t>
            </w:r>
            <w:r w:rsidRPr="007D0041">
              <w:rPr>
                <w:bCs/>
              </w:rPr>
              <w:t>issenschaftliche Schreibweise</w:t>
            </w:r>
          </w:p>
        </w:tc>
        <w:tc>
          <w:tcPr>
            <w:tcW w:w="1842" w:type="dxa"/>
            <w:tcBorders>
              <w:top w:val="single" w:sz="4" w:space="0" w:color="333333"/>
              <w:bottom w:val="single" w:sz="8" w:space="0" w:color="333333"/>
            </w:tcBorders>
            <w:shd w:val="clear" w:color="auto" w:fill="D9D9D9" w:themeFill="background1" w:themeFillShade="D9"/>
          </w:tcPr>
          <w:p w14:paraId="640AEAD9" w14:textId="77777777" w:rsidR="008D2172" w:rsidRPr="007D0041" w:rsidRDefault="008D2172" w:rsidP="004B5588">
            <w:pPr>
              <w:pStyle w:val="ekvtabellelinkszeilabstmind"/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w</w:t>
            </w:r>
            <w:r w:rsidRPr="007D0041">
              <w:rPr>
                <w:bCs/>
              </w:rPr>
              <w:t>issenschaftliche Schreibweise</w:t>
            </w:r>
          </w:p>
        </w:tc>
        <w:tc>
          <w:tcPr>
            <w:tcW w:w="2552" w:type="dxa"/>
            <w:tcBorders>
              <w:top w:val="single" w:sz="4" w:space="0" w:color="333333"/>
              <w:bottom w:val="single" w:sz="8" w:space="0" w:color="333333"/>
            </w:tcBorders>
            <w:shd w:val="clear" w:color="auto" w:fill="D9D9D9" w:themeFill="background1" w:themeFillShade="D9"/>
          </w:tcPr>
          <w:p w14:paraId="11E07667" w14:textId="77777777" w:rsidR="008D2172" w:rsidRPr="007D0041" w:rsidRDefault="008D2172" w:rsidP="004B5588">
            <w:pPr>
              <w:pStyle w:val="ekvtabellelinkszeilabstmind"/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o</w:t>
            </w:r>
            <w:r w:rsidRPr="007D0041">
              <w:rPr>
                <w:bCs/>
              </w:rPr>
              <w:t>hne Zehnerpotenzen</w:t>
            </w:r>
          </w:p>
        </w:tc>
      </w:tr>
      <w:tr w:rsidR="008D2172" w:rsidRPr="00F50614" w14:paraId="7122A4AD" w14:textId="77777777" w:rsidTr="004B558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dxa"/>
            <w:tcBorders>
              <w:top w:val="single" w:sz="8" w:space="0" w:color="333333"/>
            </w:tcBorders>
          </w:tcPr>
          <w:p w14:paraId="6E776436" w14:textId="77777777" w:rsidR="008D2172" w:rsidRPr="00F50614" w:rsidRDefault="008D2172" w:rsidP="008D2172">
            <w:pPr>
              <w:pStyle w:val="ekvtabellelinkszeilabstmind"/>
            </w:pPr>
            <w:r w:rsidRPr="00F50614">
              <w:t>Mars</w:t>
            </w:r>
          </w:p>
        </w:tc>
        <w:tc>
          <w:tcPr>
            <w:tcW w:w="1825" w:type="dxa"/>
            <w:tcBorders>
              <w:top w:val="single" w:sz="8" w:space="0" w:color="333333"/>
              <w:left w:val="single" w:sz="8" w:space="0" w:color="333333"/>
            </w:tcBorders>
            <w:tcMar>
              <w:right w:w="680" w:type="dxa"/>
            </w:tcMar>
          </w:tcPr>
          <w:p w14:paraId="754C59D5" w14:textId="77777777" w:rsidR="008D2172" w:rsidRPr="00F50614" w:rsidRDefault="008D2172" w:rsidP="008D2172">
            <w:pPr>
              <w:pStyle w:val="ekvtabellezentriertzeilabstmind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6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800</m:t>
              </m:r>
            </m:oMath>
            <w:r>
              <w:t xml:space="preserve"> </w:t>
            </w:r>
          </w:p>
        </w:tc>
        <w:tc>
          <w:tcPr>
            <w:tcW w:w="1985" w:type="dxa"/>
            <w:tcBorders>
              <w:top w:val="single" w:sz="8" w:space="0" w:color="333333"/>
            </w:tcBorders>
            <w:tcMar>
              <w:right w:w="567" w:type="dxa"/>
            </w:tcMar>
          </w:tcPr>
          <w:p w14:paraId="0D1F4814" w14:textId="3F1F5E18" w:rsidR="008D2172" w:rsidRPr="008D2172" w:rsidRDefault="008D2172" w:rsidP="008D2172">
            <w:pPr>
              <w:pStyle w:val="ekvtabellezentriertzeilabstmind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kvlsungcambriamath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333333"/>
            </w:tcBorders>
            <w:tcMar>
              <w:right w:w="567" w:type="dxa"/>
            </w:tcMar>
          </w:tcPr>
          <w:p w14:paraId="041CD8F2" w14:textId="77777777" w:rsidR="008D2172" w:rsidRPr="00F50614" w:rsidRDefault="008D2172" w:rsidP="008D2172">
            <w:pPr>
              <w:pStyle w:val="ekvtabellezentriertzeilabstmind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  <m:r>
                <m:rPr>
                  <m:sty m:val="p"/>
                </m:rPr>
                <w:rPr>
                  <w:rFonts w:ascii="Cambria Math" w:hAnsi="Cambria Math" w:cs="Cambria Math"/>
                </w:rPr>
                <m:t>⋅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vertAlign w:val="superscript"/>
                    </w:rPr>
                    <m:t>8</m:t>
                  </m:r>
                </m:sup>
              </m:sSup>
            </m:oMath>
            <w:r>
              <w:rPr>
                <w:rFonts w:eastAsiaTheme="minorEastAsia"/>
                <w:vertAlign w:val="superscript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333333"/>
            </w:tcBorders>
            <w:tcMar>
              <w:right w:w="680" w:type="dxa"/>
            </w:tcMar>
          </w:tcPr>
          <w:p w14:paraId="61BB7FCC" w14:textId="7F85CE80" w:rsidR="008D2172" w:rsidRPr="00117B5D" w:rsidRDefault="008D2172" w:rsidP="008D2172">
            <w:pPr>
              <w:pStyle w:val="ekvtabellezentriertzeilabstmind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kvlsungcambriamath"/>
              </w:rPr>
            </w:pPr>
          </w:p>
        </w:tc>
      </w:tr>
      <w:tr w:rsidR="008D2172" w:rsidRPr="00F50614" w14:paraId="221BFAA4" w14:textId="77777777" w:rsidTr="004B558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dxa"/>
            <w:tcBorders>
              <w:top w:val="single" w:sz="4" w:space="0" w:color="333333"/>
            </w:tcBorders>
          </w:tcPr>
          <w:p w14:paraId="59146C72" w14:textId="77777777" w:rsidR="008D2172" w:rsidRPr="00F50614" w:rsidRDefault="008D2172" w:rsidP="008D2172">
            <w:pPr>
              <w:pStyle w:val="ekvtabellelinkszeilabstmind"/>
            </w:pPr>
            <w:r w:rsidRPr="00F50614">
              <w:t>Saturn</w:t>
            </w:r>
          </w:p>
        </w:tc>
        <w:tc>
          <w:tcPr>
            <w:tcW w:w="1825" w:type="dxa"/>
            <w:tcBorders>
              <w:left w:val="single" w:sz="8" w:space="0" w:color="333333"/>
            </w:tcBorders>
            <w:tcMar>
              <w:right w:w="680" w:type="dxa"/>
            </w:tcMar>
          </w:tcPr>
          <w:p w14:paraId="7F9124F5" w14:textId="77777777" w:rsidR="008D2172" w:rsidRPr="00F50614" w:rsidRDefault="008D2172" w:rsidP="008D2172">
            <w:pPr>
              <w:pStyle w:val="ekvtabellezentriertzeilabstmind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121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000</m:t>
              </m:r>
            </m:oMath>
            <w:r>
              <w:t xml:space="preserve"> </w:t>
            </w:r>
          </w:p>
        </w:tc>
        <w:tc>
          <w:tcPr>
            <w:tcW w:w="1985" w:type="dxa"/>
            <w:tcMar>
              <w:right w:w="567" w:type="dxa"/>
            </w:tcMar>
          </w:tcPr>
          <w:p w14:paraId="7E43B925" w14:textId="3169A765" w:rsidR="008D2172" w:rsidRPr="008D2172" w:rsidRDefault="008D2172" w:rsidP="008D2172">
            <w:pPr>
              <w:pStyle w:val="ekvtabellezentriertzeilabstmind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kvlsungcambriamath"/>
                <w:b/>
                <w:sz w:val="18"/>
                <w:szCs w:val="18"/>
              </w:rPr>
            </w:pPr>
          </w:p>
        </w:tc>
        <w:tc>
          <w:tcPr>
            <w:tcW w:w="1842" w:type="dxa"/>
            <w:tcMar>
              <w:right w:w="567" w:type="dxa"/>
            </w:tcMar>
          </w:tcPr>
          <w:p w14:paraId="0722C119" w14:textId="77777777" w:rsidR="008D2172" w:rsidRPr="00F50614" w:rsidRDefault="008D2172" w:rsidP="008D2172">
            <w:pPr>
              <w:pStyle w:val="ekvtabellezentriertzeilabstmind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1,658</m:t>
              </m:r>
              <m:r>
                <m:rPr>
                  <m:sty m:val="p"/>
                </m:rPr>
                <w:rPr>
                  <w:rFonts w:ascii="Cambria Math" w:hAnsi="Cambria Math" w:cs="Cambria Math"/>
                </w:rPr>
                <m:t>⋅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vertAlign w:val="superscript"/>
                    </w:rPr>
                    <m:t>9</m:t>
                  </m:r>
                </m:sup>
              </m:sSup>
            </m:oMath>
            <w:r>
              <w:rPr>
                <w:vertAlign w:val="superscript"/>
              </w:rPr>
              <w:t xml:space="preserve"> </w:t>
            </w:r>
          </w:p>
        </w:tc>
        <w:tc>
          <w:tcPr>
            <w:tcW w:w="2552" w:type="dxa"/>
            <w:tcMar>
              <w:right w:w="680" w:type="dxa"/>
            </w:tcMar>
          </w:tcPr>
          <w:p w14:paraId="5B568AE9" w14:textId="4B4FF68A" w:rsidR="008D2172" w:rsidRPr="00117B5D" w:rsidRDefault="008D2172" w:rsidP="008D2172">
            <w:pPr>
              <w:pStyle w:val="ekvtabellezentriertzeilabstmind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kvlsungcambriamath"/>
              </w:rPr>
            </w:pPr>
          </w:p>
        </w:tc>
      </w:tr>
      <w:tr w:rsidR="008D2172" w:rsidRPr="00F50614" w14:paraId="7D519DCB" w14:textId="77777777" w:rsidTr="004B558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dxa"/>
            <w:tcBorders>
              <w:top w:val="single" w:sz="4" w:space="0" w:color="333333"/>
            </w:tcBorders>
          </w:tcPr>
          <w:p w14:paraId="266B31EF" w14:textId="77777777" w:rsidR="008D2172" w:rsidRPr="00F50614" w:rsidRDefault="008D2172" w:rsidP="008D2172">
            <w:pPr>
              <w:pStyle w:val="ekvtabellelinkszeilabstmind"/>
            </w:pPr>
            <w:r w:rsidRPr="00F50614">
              <w:t>Neptun</w:t>
            </w:r>
          </w:p>
        </w:tc>
        <w:tc>
          <w:tcPr>
            <w:tcW w:w="1825" w:type="dxa"/>
            <w:tcBorders>
              <w:left w:val="single" w:sz="8" w:space="0" w:color="333333"/>
            </w:tcBorders>
            <w:tcMar>
              <w:right w:w="680" w:type="dxa"/>
            </w:tcMar>
          </w:tcPr>
          <w:p w14:paraId="796754D2" w14:textId="77777777" w:rsidR="008D2172" w:rsidRPr="00F50614" w:rsidRDefault="008D2172" w:rsidP="008D2172">
            <w:pPr>
              <w:pStyle w:val="ekvtabellezentriertzeilabstmind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49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500</m:t>
              </m:r>
            </m:oMath>
            <w:r>
              <w:t xml:space="preserve"> </w:t>
            </w:r>
          </w:p>
        </w:tc>
        <w:tc>
          <w:tcPr>
            <w:tcW w:w="1985" w:type="dxa"/>
            <w:tcMar>
              <w:right w:w="567" w:type="dxa"/>
            </w:tcMar>
          </w:tcPr>
          <w:p w14:paraId="0C2DE292" w14:textId="3D479E04" w:rsidR="008D2172" w:rsidRPr="008D2172" w:rsidRDefault="008D2172" w:rsidP="008D2172">
            <w:pPr>
              <w:pStyle w:val="ekvtabellezentriertzeilabstmind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kvlsungcambriamath"/>
                <w:b/>
                <w:sz w:val="18"/>
                <w:szCs w:val="18"/>
              </w:rPr>
            </w:pPr>
          </w:p>
        </w:tc>
        <w:tc>
          <w:tcPr>
            <w:tcW w:w="1842" w:type="dxa"/>
            <w:tcMar>
              <w:right w:w="567" w:type="dxa"/>
            </w:tcMar>
          </w:tcPr>
          <w:p w14:paraId="5759AC44" w14:textId="77777777" w:rsidR="008D2172" w:rsidRPr="00F50614" w:rsidRDefault="008D2172" w:rsidP="008D2172">
            <w:pPr>
              <w:pStyle w:val="ekvtabellezentriertzeilabstmind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4,689</m:t>
              </m:r>
              <m:r>
                <m:rPr>
                  <m:sty m:val="p"/>
                </m:rPr>
                <w:rPr>
                  <w:rFonts w:ascii="Cambria Math" w:hAnsi="Cambria Math" w:cs="Cambria Math"/>
                </w:rPr>
                <m:t>⋅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vertAlign w:val="superscript"/>
                    </w:rPr>
                    <m:t>9</m:t>
                  </m:r>
                </m:sup>
              </m:sSup>
            </m:oMath>
            <w:r>
              <w:rPr>
                <w:vertAlign w:val="superscript"/>
              </w:rPr>
              <w:t xml:space="preserve"> </w:t>
            </w:r>
          </w:p>
        </w:tc>
        <w:tc>
          <w:tcPr>
            <w:tcW w:w="2552" w:type="dxa"/>
            <w:tcMar>
              <w:right w:w="680" w:type="dxa"/>
            </w:tcMar>
          </w:tcPr>
          <w:p w14:paraId="26329382" w14:textId="4D04E4B1" w:rsidR="008D2172" w:rsidRPr="00117B5D" w:rsidRDefault="008D2172" w:rsidP="008D2172">
            <w:pPr>
              <w:pStyle w:val="ekvtabellezentriertzeilabstmind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kvlsungcambriamath"/>
              </w:rPr>
            </w:pPr>
          </w:p>
        </w:tc>
      </w:tr>
    </w:tbl>
    <w:p w14:paraId="470C77EE" w14:textId="77777777" w:rsidR="008D2172" w:rsidRDefault="008D2172" w:rsidP="003B5271">
      <w:pPr>
        <w:pStyle w:val="ekvgrundtexthalbe"/>
      </w:pPr>
    </w:p>
    <w:tbl>
      <w:tblPr>
        <w:tblW w:w="93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5"/>
        <w:gridCol w:w="284"/>
        <w:gridCol w:w="4535"/>
      </w:tblGrid>
      <w:tr w:rsidR="00872015" w:rsidRPr="009138B0" w14:paraId="2CD303E3" w14:textId="77777777" w:rsidTr="00872015">
        <w:trPr>
          <w:trHeight w:val="284"/>
        </w:trPr>
        <w:tc>
          <w:tcPr>
            <w:tcW w:w="4535" w:type="dxa"/>
            <w:shd w:val="clear" w:color="auto" w:fill="auto"/>
          </w:tcPr>
          <w:p w14:paraId="3630D2F7" w14:textId="77777777" w:rsidR="00872015" w:rsidRPr="002D33A8" w:rsidRDefault="00872015" w:rsidP="00872015">
            <w:pPr>
              <w:pStyle w:val="ekvaufgabe2-4sp"/>
            </w:pPr>
            <w:r>
              <w:t>b)</w:t>
            </w:r>
            <w:r>
              <w:tab/>
              <w:t>Schreibe die Zahlen ohne Verwendung von Zehnerpotenzen.</w:t>
            </w:r>
          </w:p>
          <w:p w14:paraId="0A1A0FC9" w14:textId="489D2686" w:rsidR="00872015" w:rsidRDefault="00872015" w:rsidP="00872015">
            <w:pPr>
              <w:pStyle w:val="ekvaufgabelckentext2-4sp"/>
              <w:rPr>
                <w:rStyle w:val="ekvlckentextunterstriche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7,2⋅1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</m:oMath>
            <w:r>
              <w:rPr>
                <w:rFonts w:ascii="Times New Roman" w:eastAsiaTheme="minorEastAsia" w:hAnsi="Times New Roman"/>
                <w:i/>
              </w:rPr>
              <w:t xml:space="preserve"> </w:t>
            </w:r>
            <w:r w:rsidRPr="00880F3A"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</w:p>
          <w:p w14:paraId="25627E44" w14:textId="02897EBA" w:rsidR="00872015" w:rsidRPr="009138B0" w:rsidRDefault="00872015" w:rsidP="00872015">
            <w:pPr>
              <w:pStyle w:val="ekvaufgabelckentext2-4sp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17⋅1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-6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</m:oMath>
            <w:r w:rsidRPr="009B2A19">
              <w:t xml:space="preserve"> </w:t>
            </w:r>
            <w:r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</w:p>
        </w:tc>
        <w:tc>
          <w:tcPr>
            <w:tcW w:w="284" w:type="dxa"/>
            <w:shd w:val="clear" w:color="auto" w:fill="auto"/>
          </w:tcPr>
          <w:p w14:paraId="4E92AF0C" w14:textId="77777777" w:rsidR="00872015" w:rsidRPr="009138B0" w:rsidRDefault="00872015" w:rsidP="00872015">
            <w:pPr>
              <w:pStyle w:val="ekvaufgabe2-4sp"/>
            </w:pPr>
          </w:p>
        </w:tc>
        <w:tc>
          <w:tcPr>
            <w:tcW w:w="4535" w:type="dxa"/>
            <w:shd w:val="clear" w:color="auto" w:fill="auto"/>
          </w:tcPr>
          <w:p w14:paraId="7C3AC604" w14:textId="77777777" w:rsidR="00872015" w:rsidRPr="002D33A8" w:rsidRDefault="00872015" w:rsidP="00872015">
            <w:pPr>
              <w:pStyle w:val="ekvaufgabe2-4sp"/>
            </w:pPr>
            <w:r>
              <w:t>c)</w:t>
            </w:r>
            <w:r>
              <w:tab/>
              <w:t>Notiere die Zahlen in wissenschaftlicher Schreibweise.</w:t>
            </w:r>
          </w:p>
          <w:p w14:paraId="75CB82DB" w14:textId="77777777" w:rsidR="00872015" w:rsidRDefault="00872015" w:rsidP="00872015">
            <w:pPr>
              <w:pStyle w:val="ekvaufgabelckentext2-4sp"/>
              <w:rPr>
                <w:rStyle w:val="ekvlckentextunterstriche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0,625=</m:t>
              </m:r>
            </m:oMath>
            <w:r w:rsidRPr="009B2A19">
              <w:t xml:space="preserve"> </w:t>
            </w:r>
            <w:r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</w:p>
          <w:p w14:paraId="6C524FF9" w14:textId="6FCF5EAA" w:rsidR="00872015" w:rsidRPr="00872015" w:rsidRDefault="00872015" w:rsidP="00872015">
            <w:pPr>
              <w:pStyle w:val="ekvaufgabelckentext2-4sp"/>
              <w:rPr>
                <w:rFonts w:ascii="Times New Roman" w:hAnsi="Times New Roman"/>
                <w:i/>
                <w:color w:val="000000" w:themeColor="text1"/>
                <w:sz w:val="21"/>
                <w:u w:val="single" w:color="000000" w:themeColor="text1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0,000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345=</m:t>
              </m:r>
            </m:oMath>
            <w:r w:rsidRPr="009B2A19">
              <w:t xml:space="preserve"> </w:t>
            </w:r>
            <w:r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</w:p>
        </w:tc>
      </w:tr>
    </w:tbl>
    <w:p w14:paraId="75804940" w14:textId="10A4A245" w:rsidR="002219D0" w:rsidRDefault="002219D0" w:rsidP="006F2EF4">
      <w:pPr>
        <w:pStyle w:val="ekvgrundtexthalbe"/>
        <w:spacing w:line="40" w:lineRule="exact"/>
      </w:pPr>
    </w:p>
    <w:p w14:paraId="39265F8B" w14:textId="77777777" w:rsidR="002219D0" w:rsidRDefault="002219D0" w:rsidP="002219D0">
      <w:pPr>
        <w:pStyle w:val="ekvaufgabe2-4sp"/>
        <w:sectPr w:rsidR="002219D0" w:rsidSect="008D2172">
          <w:footerReference w:type="default" r:id="rId14"/>
          <w:type w:val="continuous"/>
          <w:pgSz w:w="11906" w:h="16838" w:code="9"/>
          <w:pgMar w:top="454" w:right="1276" w:bottom="1531" w:left="1276" w:header="454" w:footer="454" w:gutter="0"/>
          <w:pgNumType w:start="82"/>
          <w:cols w:space="720"/>
          <w:docGrid w:linePitch="360"/>
        </w:sectPr>
      </w:pP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5177"/>
        <w:gridCol w:w="2041"/>
        <w:gridCol w:w="2081"/>
        <w:gridCol w:w="883"/>
      </w:tblGrid>
      <w:tr w:rsidR="003B5271" w:rsidRPr="00C172AE" w14:paraId="07135057" w14:textId="77777777" w:rsidTr="003346DD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14:paraId="1A195985" w14:textId="77777777" w:rsidR="003B5271" w:rsidRPr="00AE65F6" w:rsidRDefault="003B5271" w:rsidP="003346DD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8C05DA" w14:textId="007317E2" w:rsidR="003B5271" w:rsidRPr="007C1230" w:rsidRDefault="008D2172" w:rsidP="003B5271">
            <w:pPr>
              <w:pStyle w:val="ekvkolumnentitel"/>
            </w:pPr>
            <w:r>
              <w:t>IV Potenzen und Potenzgesetze, Check-out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C9616C" w14:textId="77777777" w:rsidR="003B5271" w:rsidRPr="007C1230" w:rsidRDefault="003B5271" w:rsidP="003346DD">
            <w:pPr>
              <w:pStyle w:val="ekvkolumnentitel"/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AB5549" w14:textId="77777777" w:rsidR="003B5271" w:rsidRPr="007C1230" w:rsidRDefault="003B5271" w:rsidP="003346DD">
            <w:pPr>
              <w:pStyle w:val="ekvkvnummer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14:paraId="72F39E78" w14:textId="77777777" w:rsidR="003B5271" w:rsidRPr="007636A0" w:rsidRDefault="003B5271" w:rsidP="003346DD">
            <w:pPr>
              <w:pStyle w:val="ekvkapitel"/>
              <w:rPr>
                <w:color w:val="FFFFFF" w:themeColor="background1"/>
              </w:rPr>
            </w:pPr>
          </w:p>
        </w:tc>
      </w:tr>
      <w:tr w:rsidR="003B5271" w:rsidRPr="00BF17F2" w14:paraId="12F61868" w14:textId="77777777" w:rsidTr="003346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14:paraId="0AFDDF11" w14:textId="77777777" w:rsidR="003B5271" w:rsidRDefault="003B5271" w:rsidP="003346DD">
            <w:pPr>
              <w:rPr>
                <w:color w:val="FFFFFF" w:themeColor="background1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8480" behindDoc="0" locked="0" layoutInCell="1" allowOverlap="1" wp14:anchorId="4B4C8A2E" wp14:editId="525DD84F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8635143" w14:textId="77777777" w:rsidR="003B5271" w:rsidRDefault="003B5271" w:rsidP="003346DD">
            <w:pPr>
              <w:rPr>
                <w:color w:val="FFFFFF" w:themeColor="background1"/>
              </w:rPr>
            </w:pPr>
          </w:p>
          <w:p w14:paraId="25315920" w14:textId="77777777" w:rsidR="003B5271" w:rsidRPr="00BF17F2" w:rsidRDefault="003B5271" w:rsidP="003346DD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4"/>
            <w:tcBorders>
              <w:top w:val="nil"/>
              <w:left w:val="nil"/>
              <w:bottom w:val="nil"/>
            </w:tcBorders>
            <w:noWrap/>
            <w:vAlign w:val="bottom"/>
          </w:tcPr>
          <w:p w14:paraId="7134D5AC" w14:textId="1DAE1469" w:rsidR="003B5271" w:rsidRPr="00BF17F2" w:rsidRDefault="003B5271" w:rsidP="003346DD">
            <w:pPr>
              <w:rPr>
                <w:color w:val="FFFFFF" w:themeColor="background1"/>
              </w:rPr>
            </w:pPr>
          </w:p>
        </w:tc>
      </w:tr>
    </w:tbl>
    <w:p w14:paraId="0612F712" w14:textId="77777777" w:rsidR="003B5271" w:rsidRDefault="003B5271" w:rsidP="003B5271">
      <w:pPr>
        <w:pStyle w:val="ekvaufgabe2-4sp"/>
      </w:pPr>
      <w:r>
        <w:rPr>
          <w:rStyle w:val="ekvnummerierung"/>
        </w:rPr>
        <w:t>Zu 3</w:t>
      </w:r>
      <w:r w:rsidRPr="00B647C8">
        <w:rPr>
          <w:rStyle w:val="ekvnummerierung"/>
        </w:rPr>
        <w:t>.</w:t>
      </w:r>
      <w:r>
        <w:rPr>
          <w:b/>
        </w:rPr>
        <w:t xml:space="preserve">  </w:t>
      </w:r>
      <w:r w:rsidRPr="00B656F1">
        <w:rPr>
          <w:rStyle w:val="ekvfett"/>
        </w:rPr>
        <w:t>Terme mit Potenzen geschickt berechnen</w:t>
      </w:r>
    </w:p>
    <w:p w14:paraId="209D243D" w14:textId="5046925C" w:rsidR="003B5271" w:rsidRDefault="003B5271" w:rsidP="003B5271">
      <w:pPr>
        <w:pStyle w:val="ekvaufgabe2-4sp"/>
      </w:pPr>
      <w:r>
        <w:rPr>
          <w:noProof/>
          <w:lang w:eastAsia="de-DE"/>
        </w:rPr>
        <w:drawing>
          <wp:anchor distT="0" distB="0" distL="114300" distR="114300" simplePos="0" relativeHeight="251655680" behindDoc="0" locked="0" layoutInCell="1" allowOverlap="1" wp14:anchorId="7540211E" wp14:editId="3843749C">
            <wp:simplePos x="0" y="0"/>
            <wp:positionH relativeFrom="leftMargin">
              <wp:posOffset>593889</wp:posOffset>
            </wp:positionH>
            <wp:positionV relativeFrom="paragraph">
              <wp:posOffset>-188654</wp:posOffset>
            </wp:positionV>
            <wp:extent cx="216816" cy="216817"/>
            <wp:effectExtent l="0" t="0" r="0" b="0"/>
            <wp:wrapNone/>
            <wp:docPr id="82" name="Grafik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c_ohne_taschenrechner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816" cy="2168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a)</w:t>
      </w:r>
      <w:r>
        <w:tab/>
      </w:r>
      <w:r w:rsidRPr="00392105">
        <w:t>Vereinfac</w:t>
      </w:r>
      <w:r>
        <w:t xml:space="preserve">he mithilfe der Potenzgesetze und berechne. </w:t>
      </w:r>
    </w:p>
    <w:p w14:paraId="4FFBADE0" w14:textId="40320A97" w:rsidR="008E770C" w:rsidRDefault="001951D4" w:rsidP="006F1BD2">
      <w:pPr>
        <w:pStyle w:val="ekvaufgabe2-4sp"/>
        <w:spacing w:after="40"/>
      </w:pPr>
      <w:r w:rsidRPr="001951D4">
        <w:t>1)</w:t>
      </w:r>
      <w:r w:rsidRPr="001951D4">
        <w:tab/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-5</m:t>
            </m:r>
          </m:sup>
        </m:sSup>
        <m:r>
          <m:rPr>
            <m:sty m:val="p"/>
          </m:rPr>
          <w:rPr>
            <w:rFonts w:ascii="Cambria Math" w:hAnsi="Cambria Math"/>
          </w:rPr>
          <m:t>⋅5</m:t>
        </m:r>
      </m:oMath>
      <w:r w:rsidRPr="001951D4">
        <w:t xml:space="preserve"> </w:t>
      </w:r>
      <w:r w:rsidRPr="001951D4">
        <w:tab/>
      </w:r>
      <w:r w:rsidR="00210EFB">
        <w:tab/>
      </w:r>
      <w:r w:rsidR="00210EFB">
        <w:tab/>
      </w:r>
      <w:r w:rsidRPr="001951D4">
        <w:t>2)</w:t>
      </w:r>
      <w:r w:rsidRPr="001951D4">
        <w:tab/>
      </w:r>
      <m:oMath>
        <m:sSup>
          <m:sSupPr>
            <m:ctrlPr>
              <w:rPr>
                <w:rStyle w:val="ekvbruchklein"/>
                <w:sz w:val="19"/>
              </w:rPr>
            </m:ctrlPr>
          </m:sSupPr>
          <m:e>
            <m:d>
              <m:dPr>
                <m:ctrlPr>
                  <w:rPr>
                    <w:rStyle w:val="ekvbruchklein"/>
                    <w:sz w:val="19"/>
                  </w:rPr>
                </m:ctrlPr>
              </m:dPr>
              <m:e>
                <m:f>
                  <m:fPr>
                    <m:ctrlPr>
                      <w:rPr>
                        <w:rStyle w:val="ekvbruchklei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Style w:val="ekvbruchklein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Style w:val="ekvbruchklein"/>
                      </w:rPr>
                      <m:t>3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7</m:t>
            </m:r>
          </m:sup>
        </m:sSup>
        <m:r>
          <m:rPr>
            <m:sty m:val="p"/>
          </m:rPr>
          <w:rPr>
            <w:rStyle w:val="ekvbruchklein"/>
            <w:sz w:val="19"/>
          </w:rPr>
          <m:t xml:space="preserve"> : </m:t>
        </m:r>
        <m:sSup>
          <m:sSupPr>
            <m:ctrlPr>
              <w:rPr>
                <w:rStyle w:val="ekvbruchklein"/>
                <w:sz w:val="19"/>
              </w:rPr>
            </m:ctrlPr>
          </m:sSupPr>
          <m:e>
            <m:d>
              <m:dPr>
                <m:ctrlPr>
                  <w:rPr>
                    <w:rStyle w:val="ekvbruchklein"/>
                    <w:sz w:val="19"/>
                  </w:rPr>
                </m:ctrlPr>
              </m:dPr>
              <m:e>
                <m:f>
                  <m:fPr>
                    <m:ctrlPr>
                      <w:rPr>
                        <w:rStyle w:val="ekvbruchklei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Style w:val="ekvbruchklein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Style w:val="ekvbruchklein"/>
                      </w:rPr>
                      <m:t>3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</m:oMath>
      <w:r w:rsidR="006F1BD2">
        <w:rPr>
          <w:rStyle w:val="ekvbruchklein"/>
          <w:rFonts w:ascii="Arial" w:eastAsiaTheme="minorEastAsia" w:hAnsi="Arial"/>
          <w:sz w:val="19"/>
        </w:rPr>
        <w:t xml:space="preserve"> </w:t>
      </w:r>
    </w:p>
    <w:p w14:paraId="71921F4E" w14:textId="5ACD14AD" w:rsidR="008E770C" w:rsidRDefault="001951D4" w:rsidP="006F1BD2">
      <w:pPr>
        <w:pStyle w:val="ekvaufgabe2-4sp"/>
        <w:rPr>
          <w:rStyle w:val="ekvbruchklein"/>
          <w:rFonts w:ascii="Arial" w:eastAsiaTheme="minorEastAsia" w:hAnsi="Arial"/>
        </w:rPr>
      </w:pPr>
      <w:r w:rsidRPr="001951D4">
        <w:t>3)</w:t>
      </w:r>
      <w:r w:rsidRPr="001951D4">
        <w:tab/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27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-2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 :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9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-2</m:t>
            </m:r>
          </m:sup>
        </m:sSup>
      </m:oMath>
      <w:r w:rsidRPr="001951D4">
        <w:tab/>
      </w:r>
      <w:r w:rsidR="008E770C">
        <w:tab/>
      </w:r>
      <w:r w:rsidR="008E770C">
        <w:tab/>
      </w:r>
      <w:r w:rsidRPr="001951D4">
        <w:t>4)</w:t>
      </w:r>
      <w:r w:rsidRPr="001951D4">
        <w:tab/>
      </w:r>
      <m:oMath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f>
          <m:fPr>
            <m:ctrlPr>
              <w:rPr>
                <w:rStyle w:val="ekvbruchklein"/>
              </w:rPr>
            </m:ctrlPr>
          </m:fPr>
          <m:num>
            <m:sSup>
              <m:sSupPr>
                <m:ctrlPr>
                  <w:rPr>
                    <w:rStyle w:val="ekvbruchklein"/>
                  </w:rPr>
                </m:ctrlPr>
              </m:sSupPr>
              <m:e>
                <m:r>
                  <m:rPr>
                    <m:sty m:val="p"/>
                  </m:rPr>
                  <w:rPr>
                    <w:rStyle w:val="ekvbruchklein"/>
                  </w:rPr>
                  <m:t>(</m:t>
                </m:r>
                <m:sSup>
                  <m:sSupPr>
                    <m:ctrlPr>
                      <w:rPr>
                        <w:rStyle w:val="ekvbruchklei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Style w:val="ekvbruchklein"/>
                      </w:rPr>
                      <m:t>3</m:t>
                    </m:r>
                  </m:e>
                  <m:sup>
                    <m:r>
                      <m:rPr>
                        <m:sty m:val="p"/>
                      </m:rPr>
                      <w:rPr>
                        <w:rStyle w:val="ekvbruchklein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Style w:val="ekvbruchklein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Style w:val="ekvbruchklein"/>
                  </w:rPr>
                  <m:t>-1</m:t>
                </m:r>
              </m:sup>
            </m:sSup>
          </m:num>
          <m:den>
            <m:r>
              <m:rPr>
                <m:sty m:val="p"/>
              </m:rPr>
              <w:rPr>
                <w:rStyle w:val="ekvbruchklein"/>
              </w:rPr>
              <m:t>3</m:t>
            </m:r>
          </m:den>
        </m:f>
      </m:oMath>
      <w:r w:rsidR="006F1BD2">
        <w:rPr>
          <w:rStyle w:val="ekvbruchklein"/>
          <w:rFonts w:ascii="Arial" w:eastAsiaTheme="minorEastAsia" w:hAnsi="Arial"/>
        </w:rPr>
        <w:t xml:space="preserve"> </w:t>
      </w:r>
    </w:p>
    <w:p w14:paraId="097FD155" w14:textId="089F182D" w:rsidR="008E770C" w:rsidRDefault="001951D4" w:rsidP="006F1BD2">
      <w:pPr>
        <w:pStyle w:val="ekvaufgabe2-4sp"/>
      </w:pPr>
      <w:r w:rsidRPr="001951D4">
        <w:t>5)</w:t>
      </w:r>
      <w:r w:rsidRPr="001951D4">
        <w:tab/>
      </w:r>
      <m:oMath>
        <m:sSup>
          <m:sSupPr>
            <m:ctrlPr>
              <w:rPr>
                <w:rStyle w:val="ekvbruchklein"/>
                <w:sz w:val="19"/>
              </w:rPr>
            </m:ctrlPr>
          </m:sSupPr>
          <m:e>
            <m:d>
              <m:dPr>
                <m:ctrlPr>
                  <w:rPr>
                    <w:rStyle w:val="ekvbruchklein"/>
                    <w:sz w:val="19"/>
                  </w:rPr>
                </m:ctrlPr>
              </m:dPr>
              <m:e>
                <m:f>
                  <m:fPr>
                    <m:ctrlPr>
                      <w:rPr>
                        <w:rStyle w:val="ekvbruchklei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Style w:val="ekvbruchklein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Style w:val="ekvbruchklein"/>
                      </w:rPr>
                      <m:t>5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-2</m:t>
            </m:r>
          </m:sup>
        </m:sSup>
        <m:r>
          <m:rPr>
            <m:sty m:val="p"/>
          </m:rPr>
          <w:rPr>
            <w:rStyle w:val="ekvbruchklein"/>
            <w:sz w:val="19"/>
          </w:rPr>
          <m:t>⋅</m:t>
        </m:r>
        <m:sSup>
          <m:sSupPr>
            <m:ctrlPr>
              <w:rPr>
                <w:rStyle w:val="ekvbruchklein"/>
                <w:sz w:val="19"/>
              </w:rPr>
            </m:ctrlPr>
          </m:sSupPr>
          <m:e>
            <m:d>
              <m:dPr>
                <m:ctrlPr>
                  <w:rPr>
                    <w:rStyle w:val="ekvbruchklein"/>
                    <w:sz w:val="19"/>
                  </w:rPr>
                </m:ctrlPr>
              </m:dPr>
              <m:e>
                <m:f>
                  <m:fPr>
                    <m:ctrlPr>
                      <w:rPr>
                        <w:rStyle w:val="ekvbruchklei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Style w:val="ekvbruchklein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Style w:val="ekvbruchklein"/>
                      </w:rPr>
                      <m:t>3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1951D4">
        <w:tab/>
      </w:r>
      <w:r>
        <w:tab/>
      </w:r>
      <w:r w:rsidR="00210EFB">
        <w:tab/>
      </w:r>
      <w:r w:rsidRPr="001951D4">
        <w:t>6)</w:t>
      </w:r>
      <w:r w:rsidRPr="001951D4">
        <w:tab/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36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⋅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p>
        </m:sSup>
      </m:oMath>
      <w:r w:rsidR="006F1BD2">
        <w:rPr>
          <w:rFonts w:eastAsiaTheme="minorEastAsia"/>
        </w:rPr>
        <w:t xml:space="preserve"> </w:t>
      </w:r>
    </w:p>
    <w:p w14:paraId="4341D6E5" w14:textId="5A6F3C54" w:rsidR="007D2143" w:rsidRDefault="001951D4" w:rsidP="006F1BD2">
      <w:pPr>
        <w:pStyle w:val="ekvaufgabe2-4sp"/>
      </w:pPr>
      <w:r w:rsidRPr="001951D4">
        <w:t>7)</w:t>
      </w:r>
      <w:r w:rsidRPr="001951D4">
        <w:tab/>
      </w:r>
      <m:oMath>
        <m:r>
          <m:rPr>
            <m:sty m:val="p"/>
          </m:rPr>
          <w:rPr>
            <w:rFonts w:ascii="Cambria Math" w:hAnsi="Cambria Math"/>
          </w:rPr>
          <m:t>11⋅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-5⋅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</m:oMath>
      <w:r w:rsidRPr="001951D4">
        <w:tab/>
      </w:r>
      <w:r w:rsidR="00210EFB">
        <w:tab/>
      </w:r>
      <w:r w:rsidR="008E770C">
        <w:tab/>
      </w:r>
      <w:r w:rsidRPr="001951D4">
        <w:t>8)</w:t>
      </w:r>
      <w:r w:rsidRPr="001951D4">
        <w:tab/>
      </w:r>
      <m:oMath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5,6</m:t>
            </m:r>
            <m:r>
              <m:rPr>
                <m:sty m:val="p"/>
              </m:rPr>
              <w:rPr>
                <w:rStyle w:val="ekvabstand50prozent"/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Style w:val="ekvbruchklein"/>
              </w:rPr>
              <m:t>⋅</m:t>
            </m:r>
            <m:sSup>
              <m:sSupPr>
                <m:ctrlPr>
                  <w:rPr>
                    <w:rStyle w:val="ekvbruchklein"/>
                  </w:rPr>
                </m:ctrlPr>
              </m:sSupPr>
              <m:e>
                <m:r>
                  <m:rPr>
                    <m:sty m:val="p"/>
                  </m:rPr>
                  <w:rPr>
                    <w:rStyle w:val="ekvabstand50prozent"/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Style w:val="ekvbruchklein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Style w:val="ekvbruchklein"/>
                  </w:rPr>
                  <m:t>6</m:t>
                </m:r>
              </m:sup>
            </m:sSup>
            <m:r>
              <m:rPr>
                <m:sty m:val="p"/>
              </m:rPr>
              <w:rPr>
                <w:rStyle w:val="ekvabstand50prozent"/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Style w:val="ekvbruchklein"/>
              </w:rPr>
              <m:t>⋅</m:t>
            </m:r>
            <m:sSup>
              <m:sSupPr>
                <m:ctrlPr>
                  <w:rPr>
                    <w:rStyle w:val="ekvbruchklein"/>
                  </w:rPr>
                </m:ctrlPr>
              </m:sSupPr>
              <m:e>
                <m:r>
                  <m:rPr>
                    <m:sty m:val="p"/>
                  </m:rPr>
                  <w:rPr>
                    <w:rStyle w:val="ekvabstand50prozent"/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Style w:val="ekvbruchklein"/>
                  </w:rPr>
                  <m:t>7</m:t>
                </m:r>
              </m:e>
              <m:sup>
                <m:r>
                  <m:rPr>
                    <m:sty m:val="p"/>
                  </m:rPr>
                  <w:rPr>
                    <w:rStyle w:val="ekvbruchklein"/>
                  </w:rPr>
                  <m:t>7</m:t>
                </m:r>
              </m:sup>
            </m:sSup>
          </m:num>
          <m:den>
            <m:sSup>
              <m:sSupPr>
                <m:ctrlPr>
                  <w:rPr>
                    <w:rStyle w:val="ekvbruchklein"/>
                  </w:rPr>
                </m:ctrlPr>
              </m:sSupPr>
              <m:e>
                <m:r>
                  <m:rPr>
                    <m:sty m:val="p"/>
                  </m:rPr>
                  <w:rPr>
                    <w:rStyle w:val="ekvbruchklein"/>
                  </w:rPr>
                  <m:t>7</m:t>
                </m:r>
              </m:e>
              <m:sup>
                <m:r>
                  <m:rPr>
                    <m:sty m:val="p"/>
                  </m:rPr>
                  <w:rPr>
                    <w:rStyle w:val="ekvbruchklein"/>
                  </w:rPr>
                  <m:t>8</m:t>
                </m:r>
              </m:sup>
            </m:sSup>
          </m:den>
        </m:f>
      </m:oMath>
      <w:r w:rsidR="006F1BD2">
        <w:rPr>
          <w:rStyle w:val="ekvbruchklein"/>
          <w:rFonts w:ascii="Arial" w:eastAsiaTheme="minorEastAsia" w:hAnsi="Arial"/>
        </w:rPr>
        <w:t xml:space="preserve"> </w:t>
      </w:r>
    </w:p>
    <w:p w14:paraId="51A2DD3D" w14:textId="6BDBCFE8" w:rsidR="007D2143" w:rsidRDefault="00210EFB" w:rsidP="007D2143">
      <w:pPr>
        <w:pStyle w:val="ekvaufgabelckentext3-6sp"/>
        <w:rPr>
          <w:rFonts w:eastAsiaTheme="minorEastAsia"/>
        </w:rPr>
      </w:pPr>
      <w:r w:rsidRPr="00210EFB">
        <w:t>9)</w:t>
      </w:r>
      <w:r>
        <w:tab/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1</m:t>
            </m:r>
          </m:num>
          <m:den>
            <m:r>
              <m:rPr>
                <m:sty m:val="p"/>
              </m:rPr>
              <w:rPr>
                <w:rStyle w:val="ekvbruchklein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⋅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Style w:val="ekvbruchklei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Style w:val="ekvbruchklein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Style w:val="ekvbruchklein"/>
                      </w:rPr>
                      <m:t>2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-5</m:t>
            </m:r>
          </m:sup>
        </m:sSup>
        <m:r>
          <m:rPr>
            <m:sty m:val="p"/>
          </m:rPr>
          <w:rPr>
            <w:rFonts w:ascii="Cambria Math" w:hAnsi="Cambria Math"/>
          </w:rPr>
          <m:t>⋅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-3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Style w:val="ekvbruchklei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Style w:val="ekvbruchklein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Style w:val="ekvbruchklein"/>
                      </w:rPr>
                      <m:t>5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-2</m:t>
            </m:r>
          </m:sup>
        </m:sSup>
        <m:r>
          <m:rPr>
            <m:sty m:val="p"/>
          </m:rPr>
          <w:rPr>
            <w:rFonts w:ascii="Cambria Math" w:hAnsi="Cambria Math"/>
          </w:rPr>
          <m:t>⋅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Style w:val="ekvbruchklei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Style w:val="ekvbruchklein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Style w:val="ekvbruchklein"/>
                      </w:rPr>
                      <m:t>3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-4</m:t>
            </m:r>
          </m:sup>
        </m:sSup>
      </m:oMath>
      <w:r w:rsidR="007D2143">
        <w:rPr>
          <w:rFonts w:eastAsiaTheme="minorEastAsia"/>
        </w:rPr>
        <w:t xml:space="preserve"> </w:t>
      </w:r>
    </w:p>
    <w:p w14:paraId="5EEE0394" w14:textId="77777777" w:rsidR="003B5271" w:rsidRDefault="003B5271" w:rsidP="003B5271">
      <w:pPr>
        <w:pStyle w:val="ekvgrundtexthalbe"/>
      </w:pPr>
    </w:p>
    <w:tbl>
      <w:tblPr>
        <w:tblStyle w:val="ekvtabelleKaro"/>
        <w:tblW w:w="9372" w:type="dxa"/>
        <w:tblLayout w:type="fixed"/>
        <w:tblLook w:val="01E0" w:firstRow="1" w:lastRow="1" w:firstColumn="1" w:lastColumn="1" w:noHBand="0" w:noVBand="0"/>
      </w:tblPr>
      <w:tblGrid>
        <w:gridCol w:w="14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42"/>
      </w:tblGrid>
      <w:tr w:rsidR="003B5271" w14:paraId="360BB524" w14:textId="77777777" w:rsidTr="003346DD">
        <w:trPr>
          <w:trHeight w:hRule="exact" w:val="142"/>
        </w:trPr>
        <w:tc>
          <w:tcPr>
            <w:tcW w:w="142" w:type="dxa"/>
          </w:tcPr>
          <w:p w14:paraId="6C0C3E39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2CBBFB68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42A8916F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57E02232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4C8CADF5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4BFA6905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609BB690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50B792AB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2D829A97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06715EFD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4655B201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609A9CA3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267815F9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67EFB57D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721279EA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49DBE95D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1494693B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1C95CB1C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399DC05F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73E9D620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6CC86CC1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60010DF0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2380AAB3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1A2147D5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09CD6FB4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2942FE25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0A1C9C4C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06A4D4B2" w14:textId="4EA656DE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7C807645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67462B73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09FDDAAF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6ABB215F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27FC2363" w14:textId="77777777" w:rsidR="003B5271" w:rsidRDefault="003B5271" w:rsidP="003346DD">
            <w:pPr>
              <w:pStyle w:val="ekvtabellezentriert"/>
            </w:pPr>
          </w:p>
        </w:tc>
        <w:tc>
          <w:tcPr>
            <w:tcW w:w="142" w:type="dxa"/>
          </w:tcPr>
          <w:p w14:paraId="0EE659B2" w14:textId="77777777" w:rsidR="003B5271" w:rsidRDefault="003B5271" w:rsidP="003346DD">
            <w:pPr>
              <w:pStyle w:val="ekvtabellezentriert"/>
            </w:pPr>
          </w:p>
        </w:tc>
      </w:tr>
      <w:tr w:rsidR="008E770C" w14:paraId="7F676A12" w14:textId="77777777" w:rsidTr="003346DD">
        <w:trPr>
          <w:trHeight w:hRule="exact" w:val="284"/>
        </w:trPr>
        <w:tc>
          <w:tcPr>
            <w:tcW w:w="142" w:type="dxa"/>
          </w:tcPr>
          <w:p w14:paraId="1230E918" w14:textId="77777777" w:rsidR="008E770C" w:rsidRDefault="008E770C" w:rsidP="003346DD">
            <w:pPr>
              <w:pStyle w:val="ekvtabellezentriert"/>
            </w:pPr>
          </w:p>
        </w:tc>
        <w:tc>
          <w:tcPr>
            <w:tcW w:w="284" w:type="dxa"/>
          </w:tcPr>
          <w:p w14:paraId="796B0113" w14:textId="77777777" w:rsidR="008E770C" w:rsidRDefault="008E770C" w:rsidP="003346DD">
            <w:pPr>
              <w:pStyle w:val="ekvtabellezentriert"/>
            </w:pPr>
          </w:p>
        </w:tc>
        <w:tc>
          <w:tcPr>
            <w:tcW w:w="284" w:type="dxa"/>
          </w:tcPr>
          <w:p w14:paraId="1915416C" w14:textId="77777777" w:rsidR="008E770C" w:rsidRDefault="008E770C" w:rsidP="003346DD">
            <w:pPr>
              <w:pStyle w:val="ekvtabellezentriert"/>
            </w:pPr>
          </w:p>
        </w:tc>
        <w:tc>
          <w:tcPr>
            <w:tcW w:w="284" w:type="dxa"/>
          </w:tcPr>
          <w:p w14:paraId="5F7B87F3" w14:textId="77777777" w:rsidR="008E770C" w:rsidRDefault="008E770C" w:rsidP="003346DD">
            <w:pPr>
              <w:pStyle w:val="ekvtabellezentriert"/>
            </w:pPr>
          </w:p>
        </w:tc>
        <w:tc>
          <w:tcPr>
            <w:tcW w:w="284" w:type="dxa"/>
          </w:tcPr>
          <w:p w14:paraId="211B6C91" w14:textId="77777777" w:rsidR="008E770C" w:rsidRDefault="008E770C" w:rsidP="003346DD">
            <w:pPr>
              <w:pStyle w:val="ekvtabellezentriert"/>
            </w:pPr>
          </w:p>
        </w:tc>
        <w:tc>
          <w:tcPr>
            <w:tcW w:w="284" w:type="dxa"/>
          </w:tcPr>
          <w:p w14:paraId="3420B0BF" w14:textId="77777777" w:rsidR="008E770C" w:rsidRDefault="008E770C" w:rsidP="003346DD">
            <w:pPr>
              <w:pStyle w:val="ekvtabellezentriert"/>
            </w:pPr>
          </w:p>
        </w:tc>
        <w:tc>
          <w:tcPr>
            <w:tcW w:w="284" w:type="dxa"/>
          </w:tcPr>
          <w:p w14:paraId="65296075" w14:textId="77777777" w:rsidR="008E770C" w:rsidRDefault="008E770C" w:rsidP="003346DD">
            <w:pPr>
              <w:pStyle w:val="ekvtabellezentriert"/>
            </w:pPr>
          </w:p>
        </w:tc>
        <w:tc>
          <w:tcPr>
            <w:tcW w:w="284" w:type="dxa"/>
          </w:tcPr>
          <w:p w14:paraId="7F6656DF" w14:textId="77777777" w:rsidR="008E770C" w:rsidRDefault="008E770C" w:rsidP="003346DD">
            <w:pPr>
              <w:pStyle w:val="ekvtabellezentriert"/>
            </w:pPr>
          </w:p>
        </w:tc>
        <w:tc>
          <w:tcPr>
            <w:tcW w:w="284" w:type="dxa"/>
          </w:tcPr>
          <w:p w14:paraId="141F9835" w14:textId="77777777" w:rsidR="008E770C" w:rsidRDefault="008E770C" w:rsidP="003346DD">
            <w:pPr>
              <w:pStyle w:val="ekvtabellezentriert"/>
            </w:pPr>
          </w:p>
        </w:tc>
        <w:tc>
          <w:tcPr>
            <w:tcW w:w="284" w:type="dxa"/>
          </w:tcPr>
          <w:p w14:paraId="1B1EF203" w14:textId="77777777" w:rsidR="008E770C" w:rsidRDefault="008E770C" w:rsidP="003346DD">
            <w:pPr>
              <w:pStyle w:val="ekvtabellezentriert"/>
            </w:pPr>
          </w:p>
        </w:tc>
        <w:tc>
          <w:tcPr>
            <w:tcW w:w="284" w:type="dxa"/>
          </w:tcPr>
          <w:p w14:paraId="0D371EE1" w14:textId="77777777" w:rsidR="008E770C" w:rsidRDefault="008E770C" w:rsidP="003346DD">
            <w:pPr>
              <w:pStyle w:val="ekvtabellezentriert"/>
            </w:pPr>
          </w:p>
        </w:tc>
        <w:tc>
          <w:tcPr>
            <w:tcW w:w="284" w:type="dxa"/>
          </w:tcPr>
          <w:p w14:paraId="16A863A6" w14:textId="77777777" w:rsidR="008E770C" w:rsidRDefault="008E770C" w:rsidP="003346DD">
            <w:pPr>
              <w:pStyle w:val="ekvtabellezentriert"/>
            </w:pPr>
          </w:p>
        </w:tc>
        <w:tc>
          <w:tcPr>
            <w:tcW w:w="284" w:type="dxa"/>
          </w:tcPr>
          <w:p w14:paraId="55039CD6" w14:textId="77777777" w:rsidR="008E770C" w:rsidRDefault="008E770C" w:rsidP="003346DD">
            <w:pPr>
              <w:pStyle w:val="ekvtabellezentriert"/>
            </w:pPr>
          </w:p>
        </w:tc>
        <w:tc>
          <w:tcPr>
            <w:tcW w:w="284" w:type="dxa"/>
          </w:tcPr>
          <w:p w14:paraId="06A4AD2A" w14:textId="77777777" w:rsidR="008E770C" w:rsidRDefault="008E770C" w:rsidP="003346DD">
            <w:pPr>
              <w:pStyle w:val="ekvtabellezentriert"/>
            </w:pPr>
          </w:p>
        </w:tc>
        <w:tc>
          <w:tcPr>
            <w:tcW w:w="284" w:type="dxa"/>
          </w:tcPr>
          <w:p w14:paraId="7693DB8D" w14:textId="77777777" w:rsidR="008E770C" w:rsidRDefault="008E770C" w:rsidP="003346DD">
            <w:pPr>
              <w:pStyle w:val="ekvtabellezentriert"/>
            </w:pPr>
          </w:p>
        </w:tc>
        <w:tc>
          <w:tcPr>
            <w:tcW w:w="284" w:type="dxa"/>
          </w:tcPr>
          <w:p w14:paraId="215AB260" w14:textId="77777777" w:rsidR="008E770C" w:rsidRDefault="008E770C" w:rsidP="003346DD">
            <w:pPr>
              <w:pStyle w:val="ekvtabellezentriert"/>
            </w:pPr>
          </w:p>
        </w:tc>
        <w:tc>
          <w:tcPr>
            <w:tcW w:w="284" w:type="dxa"/>
          </w:tcPr>
          <w:p w14:paraId="2F79D3FC" w14:textId="77777777" w:rsidR="008E770C" w:rsidRDefault="008E770C" w:rsidP="003346DD">
            <w:pPr>
              <w:pStyle w:val="ekvtabellezentriert"/>
            </w:pPr>
          </w:p>
        </w:tc>
        <w:tc>
          <w:tcPr>
            <w:tcW w:w="284" w:type="dxa"/>
          </w:tcPr>
          <w:p w14:paraId="6FC62C7B" w14:textId="77777777" w:rsidR="008E770C" w:rsidRDefault="008E770C" w:rsidP="003346DD">
            <w:pPr>
              <w:pStyle w:val="ekvtabellezentriert"/>
            </w:pPr>
          </w:p>
        </w:tc>
        <w:tc>
          <w:tcPr>
            <w:tcW w:w="284" w:type="dxa"/>
          </w:tcPr>
          <w:p w14:paraId="20A564E5" w14:textId="77777777" w:rsidR="008E770C" w:rsidRDefault="008E770C" w:rsidP="003346DD">
            <w:pPr>
              <w:pStyle w:val="ekvtabellezentriert"/>
            </w:pPr>
          </w:p>
        </w:tc>
        <w:tc>
          <w:tcPr>
            <w:tcW w:w="284" w:type="dxa"/>
          </w:tcPr>
          <w:p w14:paraId="041C6290" w14:textId="77777777" w:rsidR="008E770C" w:rsidRDefault="008E770C" w:rsidP="003346DD">
            <w:pPr>
              <w:pStyle w:val="ekvtabellezentriert"/>
            </w:pPr>
          </w:p>
        </w:tc>
        <w:tc>
          <w:tcPr>
            <w:tcW w:w="284" w:type="dxa"/>
          </w:tcPr>
          <w:p w14:paraId="4FFDD8B9" w14:textId="77777777" w:rsidR="008E770C" w:rsidRDefault="008E770C" w:rsidP="003346DD">
            <w:pPr>
              <w:pStyle w:val="ekvtabellezentriert"/>
            </w:pPr>
          </w:p>
        </w:tc>
        <w:tc>
          <w:tcPr>
            <w:tcW w:w="284" w:type="dxa"/>
          </w:tcPr>
          <w:p w14:paraId="587003B4" w14:textId="77777777" w:rsidR="008E770C" w:rsidRDefault="008E770C" w:rsidP="003346DD">
            <w:pPr>
              <w:pStyle w:val="ekvtabellezentriert"/>
            </w:pPr>
          </w:p>
        </w:tc>
        <w:tc>
          <w:tcPr>
            <w:tcW w:w="284" w:type="dxa"/>
          </w:tcPr>
          <w:p w14:paraId="5C4AE9B4" w14:textId="77777777" w:rsidR="008E770C" w:rsidRDefault="008E770C" w:rsidP="003346DD">
            <w:pPr>
              <w:pStyle w:val="ekvtabellezentriert"/>
            </w:pPr>
          </w:p>
        </w:tc>
        <w:tc>
          <w:tcPr>
            <w:tcW w:w="284" w:type="dxa"/>
          </w:tcPr>
          <w:p w14:paraId="40F48C03" w14:textId="77777777" w:rsidR="008E770C" w:rsidRDefault="008E770C" w:rsidP="003346DD">
            <w:pPr>
              <w:pStyle w:val="ekvtabellezentriert"/>
            </w:pPr>
          </w:p>
        </w:tc>
        <w:tc>
          <w:tcPr>
            <w:tcW w:w="284" w:type="dxa"/>
          </w:tcPr>
          <w:p w14:paraId="00AC1EF8" w14:textId="77777777" w:rsidR="008E770C" w:rsidRDefault="008E770C" w:rsidP="003346DD">
            <w:pPr>
              <w:pStyle w:val="ekvtabellezentriert"/>
            </w:pPr>
          </w:p>
        </w:tc>
        <w:tc>
          <w:tcPr>
            <w:tcW w:w="284" w:type="dxa"/>
          </w:tcPr>
          <w:p w14:paraId="662CB555" w14:textId="77777777" w:rsidR="008E770C" w:rsidRDefault="008E770C" w:rsidP="003346DD">
            <w:pPr>
              <w:pStyle w:val="ekvtabellezentriert"/>
            </w:pPr>
          </w:p>
        </w:tc>
        <w:tc>
          <w:tcPr>
            <w:tcW w:w="284" w:type="dxa"/>
          </w:tcPr>
          <w:p w14:paraId="5C356248" w14:textId="77777777" w:rsidR="008E770C" w:rsidRDefault="008E770C" w:rsidP="003346DD">
            <w:pPr>
              <w:pStyle w:val="ekvtabellezentriert"/>
            </w:pPr>
          </w:p>
        </w:tc>
        <w:tc>
          <w:tcPr>
            <w:tcW w:w="284" w:type="dxa"/>
          </w:tcPr>
          <w:p w14:paraId="070858C0" w14:textId="77777777" w:rsidR="008E770C" w:rsidRDefault="008E770C" w:rsidP="003346DD">
            <w:pPr>
              <w:pStyle w:val="ekvtabellezentriert"/>
            </w:pPr>
          </w:p>
        </w:tc>
        <w:tc>
          <w:tcPr>
            <w:tcW w:w="284" w:type="dxa"/>
          </w:tcPr>
          <w:p w14:paraId="66416323" w14:textId="77777777" w:rsidR="008E770C" w:rsidRDefault="008E770C" w:rsidP="003346DD">
            <w:pPr>
              <w:pStyle w:val="ekvtabellezentriert"/>
            </w:pPr>
          </w:p>
        </w:tc>
        <w:tc>
          <w:tcPr>
            <w:tcW w:w="284" w:type="dxa"/>
          </w:tcPr>
          <w:p w14:paraId="7585280D" w14:textId="77777777" w:rsidR="008E770C" w:rsidRDefault="008E770C" w:rsidP="003346DD">
            <w:pPr>
              <w:pStyle w:val="ekvtabellezentriert"/>
            </w:pPr>
          </w:p>
        </w:tc>
        <w:tc>
          <w:tcPr>
            <w:tcW w:w="284" w:type="dxa"/>
          </w:tcPr>
          <w:p w14:paraId="105E81F9" w14:textId="77777777" w:rsidR="008E770C" w:rsidRDefault="008E770C" w:rsidP="003346DD">
            <w:pPr>
              <w:pStyle w:val="ekvtabellezentriert"/>
            </w:pPr>
          </w:p>
        </w:tc>
        <w:tc>
          <w:tcPr>
            <w:tcW w:w="284" w:type="dxa"/>
          </w:tcPr>
          <w:p w14:paraId="14ACDBB1" w14:textId="77777777" w:rsidR="008E770C" w:rsidRDefault="008E770C" w:rsidP="003346DD">
            <w:pPr>
              <w:pStyle w:val="ekvtabellezentriert"/>
            </w:pPr>
          </w:p>
        </w:tc>
        <w:tc>
          <w:tcPr>
            <w:tcW w:w="284" w:type="dxa"/>
          </w:tcPr>
          <w:p w14:paraId="4674CB8C" w14:textId="77777777" w:rsidR="008E770C" w:rsidRDefault="008E770C" w:rsidP="003346DD">
            <w:pPr>
              <w:pStyle w:val="ekvtabellezentriert"/>
            </w:pPr>
          </w:p>
        </w:tc>
        <w:tc>
          <w:tcPr>
            <w:tcW w:w="142" w:type="dxa"/>
          </w:tcPr>
          <w:p w14:paraId="09B1A72F" w14:textId="77777777" w:rsidR="008E770C" w:rsidRDefault="008E770C" w:rsidP="003346DD">
            <w:pPr>
              <w:pStyle w:val="ekvtabellezentriert"/>
            </w:pPr>
          </w:p>
        </w:tc>
      </w:tr>
      <w:tr w:rsidR="008E770C" w14:paraId="66AE3F9C" w14:textId="77777777" w:rsidTr="004677AF">
        <w:trPr>
          <w:trHeight w:hRule="exact" w:val="284"/>
        </w:trPr>
        <w:tc>
          <w:tcPr>
            <w:tcW w:w="142" w:type="dxa"/>
          </w:tcPr>
          <w:p w14:paraId="56F53B9E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18FCEFCC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3A881EF4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1318592D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2821C15B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320387C4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4C7C3D86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555116EB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22E91C06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63E4E62C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5F5F1793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5E184A54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64E84FE1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3F4D6300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16DBBEEF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073898B1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214664D1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24966757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39073E09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65E3B968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6C4CB853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5648376B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2B82FA09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5ABEEFE7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6A065971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10A22CCE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389D8BC4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0F07A922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33F04968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243CDC45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4DDB1377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6886923F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0DA568CF" w14:textId="77777777" w:rsidR="008E770C" w:rsidRDefault="008E770C" w:rsidP="004677AF">
            <w:pPr>
              <w:pStyle w:val="ekvtabellezentriert"/>
            </w:pPr>
          </w:p>
        </w:tc>
        <w:tc>
          <w:tcPr>
            <w:tcW w:w="142" w:type="dxa"/>
          </w:tcPr>
          <w:p w14:paraId="1DB29296" w14:textId="77777777" w:rsidR="008E770C" w:rsidRDefault="008E770C" w:rsidP="004677AF">
            <w:pPr>
              <w:pStyle w:val="ekvtabellezentriert"/>
            </w:pPr>
          </w:p>
        </w:tc>
      </w:tr>
      <w:tr w:rsidR="008E770C" w14:paraId="79F39081" w14:textId="77777777" w:rsidTr="004677AF">
        <w:trPr>
          <w:trHeight w:hRule="exact" w:val="284"/>
        </w:trPr>
        <w:tc>
          <w:tcPr>
            <w:tcW w:w="142" w:type="dxa"/>
          </w:tcPr>
          <w:p w14:paraId="45CB2993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1E06C771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051E0821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6C2A97CD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390E8E0E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7E6C8F37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25BF32E8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3310C6C6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25A66143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7AEE1E2E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1C08B88F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159D045E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43BD4963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4FB5407E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77780054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51B19F8F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26431355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76496A4F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79804F02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4A63F8BC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784A2B9F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50785F1B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34E581AD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63AC8EC8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6DEE6CB0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6ECC9A90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3A528577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0AD70984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7694B3EA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41C7033B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0AD3C594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794F7BC1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794B95C5" w14:textId="77777777" w:rsidR="008E770C" w:rsidRDefault="008E770C" w:rsidP="004677AF">
            <w:pPr>
              <w:pStyle w:val="ekvtabellezentriert"/>
            </w:pPr>
          </w:p>
        </w:tc>
        <w:tc>
          <w:tcPr>
            <w:tcW w:w="142" w:type="dxa"/>
          </w:tcPr>
          <w:p w14:paraId="63BD8DBE" w14:textId="77777777" w:rsidR="008E770C" w:rsidRDefault="008E770C" w:rsidP="004677AF">
            <w:pPr>
              <w:pStyle w:val="ekvtabellezentriert"/>
            </w:pPr>
          </w:p>
        </w:tc>
      </w:tr>
      <w:tr w:rsidR="008E770C" w14:paraId="5A146EC7" w14:textId="77777777" w:rsidTr="004677AF">
        <w:trPr>
          <w:trHeight w:hRule="exact" w:val="284"/>
        </w:trPr>
        <w:tc>
          <w:tcPr>
            <w:tcW w:w="142" w:type="dxa"/>
          </w:tcPr>
          <w:p w14:paraId="0FFBA6F1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44402B9D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6CD60B7C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6A839200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5484F0E0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0B19AA47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72A624A8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6AD92A14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2830346F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5C5840D8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40BC72FD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1894298E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070AF7AB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4ACC0EBF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115E9500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7486CBC8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7244ACFE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4FAD7758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4CC85A89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3D46255E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47145AB2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72E82671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4F17BDB4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5CD57795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04597D21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782200F9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4B8C542E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61864EFD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7891176C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713C906E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3B7DB217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6025E602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28F5C9C6" w14:textId="77777777" w:rsidR="008E770C" w:rsidRDefault="008E770C" w:rsidP="004677AF">
            <w:pPr>
              <w:pStyle w:val="ekvtabellezentriert"/>
            </w:pPr>
          </w:p>
        </w:tc>
        <w:tc>
          <w:tcPr>
            <w:tcW w:w="142" w:type="dxa"/>
          </w:tcPr>
          <w:p w14:paraId="784A6BBF" w14:textId="77777777" w:rsidR="008E770C" w:rsidRDefault="008E770C" w:rsidP="004677AF">
            <w:pPr>
              <w:pStyle w:val="ekvtabellezentriert"/>
            </w:pPr>
          </w:p>
        </w:tc>
      </w:tr>
      <w:tr w:rsidR="008E770C" w14:paraId="77D75687" w14:textId="77777777" w:rsidTr="004677AF">
        <w:trPr>
          <w:trHeight w:hRule="exact" w:val="284"/>
        </w:trPr>
        <w:tc>
          <w:tcPr>
            <w:tcW w:w="142" w:type="dxa"/>
          </w:tcPr>
          <w:p w14:paraId="5CEAB3D0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33012581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4E0891C4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39CCE61E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04A4E58B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4506B467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2D43A205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16AB620D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47DD4418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0E8A2F7A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664C1E3B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11309F25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1155FC87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2AC56F5B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734DC541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09954E98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3FF4D9FC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2F5B7E4D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64091D12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4CAD3838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2C529FC6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78C84A30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36D31CC8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5C03FC8C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1FFC632C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3075606F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220146D0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26064DCA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5AE30903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52DD8EA2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18B5AED3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0D00A38E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6C8F3C53" w14:textId="77777777" w:rsidR="008E770C" w:rsidRDefault="008E770C" w:rsidP="004677AF">
            <w:pPr>
              <w:pStyle w:val="ekvtabellezentriert"/>
            </w:pPr>
          </w:p>
        </w:tc>
        <w:tc>
          <w:tcPr>
            <w:tcW w:w="142" w:type="dxa"/>
          </w:tcPr>
          <w:p w14:paraId="4E0A2FC4" w14:textId="77777777" w:rsidR="008E770C" w:rsidRDefault="008E770C" w:rsidP="004677AF">
            <w:pPr>
              <w:pStyle w:val="ekvtabellezentriert"/>
            </w:pPr>
          </w:p>
        </w:tc>
      </w:tr>
      <w:tr w:rsidR="008E770C" w14:paraId="3B26D4B2" w14:textId="77777777" w:rsidTr="004677AF">
        <w:trPr>
          <w:trHeight w:hRule="exact" w:val="284"/>
        </w:trPr>
        <w:tc>
          <w:tcPr>
            <w:tcW w:w="142" w:type="dxa"/>
          </w:tcPr>
          <w:p w14:paraId="1B1F8191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22BA4935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5F972C33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45879856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7DEC0616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62B27AF1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7423609D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0C3E6AEA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51983A7F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5808E969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68EF41BA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3DB95B94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0AFB22E5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5F7674C5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5E6A91A4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396225E2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055418C3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06469329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5C8846B6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730DA482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6D6CFABF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08DC6468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0A04965E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6D094A8B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187DB1C2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29190B50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40D3B981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1580619B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792D45AE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58D72443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50970883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4D2E7230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09DF8B29" w14:textId="77777777" w:rsidR="008E770C" w:rsidRDefault="008E770C" w:rsidP="004677AF">
            <w:pPr>
              <w:pStyle w:val="ekvtabellezentriert"/>
            </w:pPr>
          </w:p>
        </w:tc>
        <w:tc>
          <w:tcPr>
            <w:tcW w:w="142" w:type="dxa"/>
          </w:tcPr>
          <w:p w14:paraId="5FEA50B3" w14:textId="77777777" w:rsidR="008E770C" w:rsidRDefault="008E770C" w:rsidP="004677AF">
            <w:pPr>
              <w:pStyle w:val="ekvtabellezentriert"/>
            </w:pPr>
          </w:p>
        </w:tc>
      </w:tr>
      <w:tr w:rsidR="008E770C" w14:paraId="07376B16" w14:textId="77777777" w:rsidTr="004677AF">
        <w:trPr>
          <w:trHeight w:hRule="exact" w:val="284"/>
        </w:trPr>
        <w:tc>
          <w:tcPr>
            <w:tcW w:w="142" w:type="dxa"/>
          </w:tcPr>
          <w:p w14:paraId="5BBA7931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1BC84669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6D41FC6A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177D5949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3ED6F2DA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572F6AEA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5125650E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22A29FF5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53DF339F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34CC4EC0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1CF5FC7C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23E3E7A2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7939E95F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3DBAD234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431EF5EC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15CD4131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7E4AC233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150910B9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17D335CB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1CC36326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0EBF5757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5D86505D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04C5DCA0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35AD9BA0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60381720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62DC03D6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2D8C0116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6F126262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2F554F0D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76C66C87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353E69D6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366EF4B5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59AEA5E9" w14:textId="77777777" w:rsidR="008E770C" w:rsidRDefault="008E770C" w:rsidP="004677AF">
            <w:pPr>
              <w:pStyle w:val="ekvtabellezentriert"/>
            </w:pPr>
          </w:p>
        </w:tc>
        <w:tc>
          <w:tcPr>
            <w:tcW w:w="142" w:type="dxa"/>
          </w:tcPr>
          <w:p w14:paraId="1C1FB38A" w14:textId="77777777" w:rsidR="008E770C" w:rsidRDefault="008E770C" w:rsidP="004677AF">
            <w:pPr>
              <w:pStyle w:val="ekvtabellezentriert"/>
            </w:pPr>
          </w:p>
        </w:tc>
      </w:tr>
      <w:tr w:rsidR="008E770C" w14:paraId="54E52EC7" w14:textId="77777777" w:rsidTr="004677AF">
        <w:trPr>
          <w:trHeight w:hRule="exact" w:val="284"/>
        </w:trPr>
        <w:tc>
          <w:tcPr>
            <w:tcW w:w="142" w:type="dxa"/>
          </w:tcPr>
          <w:p w14:paraId="7413D613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380881C0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39667D57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2BE33D3C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47B0FD57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6BF3C493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01C930AB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1E5CCDF0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69554468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072E40EC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147D49DF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2587A2F7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5F83A4FC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585D4DC8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0E7DE3A0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0E922F2B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19284763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39474E5F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7F966F32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4934C574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0887C963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5C459110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73DAF232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318A4AC5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216342E8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780A81DD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4624F558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12E506C4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77413FDA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1D3B864F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0F9C3EC6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7820DCA3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1FBD4796" w14:textId="77777777" w:rsidR="008E770C" w:rsidRDefault="008E770C" w:rsidP="004677AF">
            <w:pPr>
              <w:pStyle w:val="ekvtabellezentriert"/>
            </w:pPr>
          </w:p>
        </w:tc>
        <w:tc>
          <w:tcPr>
            <w:tcW w:w="142" w:type="dxa"/>
          </w:tcPr>
          <w:p w14:paraId="3B700E66" w14:textId="77777777" w:rsidR="008E770C" w:rsidRDefault="008E770C" w:rsidP="004677AF">
            <w:pPr>
              <w:pStyle w:val="ekvtabellezentriert"/>
            </w:pPr>
          </w:p>
        </w:tc>
      </w:tr>
      <w:tr w:rsidR="008E770C" w14:paraId="13239551" w14:textId="77777777" w:rsidTr="004677AF">
        <w:trPr>
          <w:trHeight w:hRule="exact" w:val="284"/>
        </w:trPr>
        <w:tc>
          <w:tcPr>
            <w:tcW w:w="142" w:type="dxa"/>
          </w:tcPr>
          <w:p w14:paraId="77406C52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7D88726F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769AF4B2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31AA51EB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6E156495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45C09B85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091B0CAB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6DC1BD4E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3C885A96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56081311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0ED06692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6BFB9806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2E0405BB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6B5CB1D2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5E1EABCA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59B150CE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0275C24F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7AAC1182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3628AD01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5181C4AC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7A62D4FF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3C9224A9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4D954222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7216EAEA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743F07AB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31162448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397AAD0E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324DD631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6F1EE30D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0EF94DFB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0D314B03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371767BD" w14:textId="77777777" w:rsidR="008E770C" w:rsidRDefault="008E770C" w:rsidP="004677AF">
            <w:pPr>
              <w:pStyle w:val="ekvtabellezentriert"/>
            </w:pPr>
          </w:p>
        </w:tc>
        <w:tc>
          <w:tcPr>
            <w:tcW w:w="284" w:type="dxa"/>
          </w:tcPr>
          <w:p w14:paraId="17F3999A" w14:textId="77777777" w:rsidR="008E770C" w:rsidRDefault="008E770C" w:rsidP="004677AF">
            <w:pPr>
              <w:pStyle w:val="ekvtabellezentriert"/>
            </w:pPr>
          </w:p>
        </w:tc>
        <w:tc>
          <w:tcPr>
            <w:tcW w:w="142" w:type="dxa"/>
          </w:tcPr>
          <w:p w14:paraId="7758578C" w14:textId="77777777" w:rsidR="008E770C" w:rsidRDefault="008E770C" w:rsidP="004677AF">
            <w:pPr>
              <w:pStyle w:val="ekvtabellezentriert"/>
            </w:pPr>
          </w:p>
        </w:tc>
      </w:tr>
      <w:tr w:rsidR="003B5271" w14:paraId="5787C15F" w14:textId="77777777" w:rsidTr="003346DD">
        <w:trPr>
          <w:trHeight w:hRule="exact" w:val="284"/>
        </w:trPr>
        <w:tc>
          <w:tcPr>
            <w:tcW w:w="142" w:type="dxa"/>
          </w:tcPr>
          <w:p w14:paraId="7A30F7BF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439D5A24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0697E562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0C478CF6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2FF7813A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452548F7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426CFCBA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6A2852F8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2803E769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38D16F87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55B0535A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687A7E35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3E48A147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035FFB76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143E891B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3E1E7CDE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32A922FF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1DB05C04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11C6D4F5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13E463C5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3BD428DA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552FF415" w14:textId="2316BC25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2BB3AF02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274DB05A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6A733141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60356C2B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7C839A7D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5FCAAAB0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7D0316BF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7A8CA467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008C0FEA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184B274D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162F7DA8" w14:textId="77777777" w:rsidR="003B5271" w:rsidRDefault="003B5271" w:rsidP="003346DD">
            <w:pPr>
              <w:pStyle w:val="ekvtabellezentriert"/>
            </w:pPr>
          </w:p>
        </w:tc>
        <w:tc>
          <w:tcPr>
            <w:tcW w:w="142" w:type="dxa"/>
          </w:tcPr>
          <w:p w14:paraId="36F45C5A" w14:textId="77777777" w:rsidR="003B5271" w:rsidRDefault="003B5271" w:rsidP="003346DD">
            <w:pPr>
              <w:pStyle w:val="ekvtabellezentriert"/>
            </w:pPr>
          </w:p>
        </w:tc>
      </w:tr>
      <w:tr w:rsidR="003B5271" w14:paraId="68F72530" w14:textId="77777777" w:rsidTr="003346DD">
        <w:trPr>
          <w:trHeight w:hRule="exact" w:val="284"/>
        </w:trPr>
        <w:tc>
          <w:tcPr>
            <w:tcW w:w="142" w:type="dxa"/>
          </w:tcPr>
          <w:tbl>
            <w:tblPr>
              <w:tblStyle w:val="ekvtabelleKaro"/>
              <w:tblW w:w="9372" w:type="dxa"/>
              <w:tblLayout w:type="fixed"/>
              <w:tblLook w:val="01E0" w:firstRow="1" w:lastRow="1" w:firstColumn="1" w:lastColumn="1" w:noHBand="0" w:noVBand="0"/>
            </w:tblPr>
            <w:tblGrid>
              <w:gridCol w:w="142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142"/>
            </w:tblGrid>
            <w:tr w:rsidR="008E770C" w14:paraId="44EDE4EF" w14:textId="77777777" w:rsidTr="004677AF">
              <w:trPr>
                <w:trHeight w:hRule="exact" w:val="284"/>
              </w:trPr>
              <w:tc>
                <w:tcPr>
                  <w:tcW w:w="142" w:type="dxa"/>
                </w:tcPr>
                <w:p w14:paraId="22F6DB59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349AE4F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CB109C1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ED01118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F2CB9C8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1E0155C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CA02CE3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7E6B85D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93B8E99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CDA29A5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87C8345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BC4D03A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874F29A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98BB3E4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F8129A3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9273D0F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15E6966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DFE5F1F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29405D9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3B12AA6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EBE13D2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D0B4053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3AF6C53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BDB5A28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91E9E9A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6B74D58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11EE2D1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8F02817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03EF516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A4D3B0F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FDFA822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241F998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810FC82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142" w:type="dxa"/>
                </w:tcPr>
                <w:p w14:paraId="2EB3DB39" w14:textId="77777777" w:rsidR="008E770C" w:rsidRDefault="008E770C" w:rsidP="004677AF">
                  <w:pPr>
                    <w:pStyle w:val="ekvtabellezentriert"/>
                  </w:pPr>
                </w:p>
              </w:tc>
            </w:tr>
            <w:tr w:rsidR="008E770C" w14:paraId="00A2BC7C" w14:textId="77777777" w:rsidTr="004677AF">
              <w:trPr>
                <w:trHeight w:hRule="exact" w:val="284"/>
              </w:trPr>
              <w:tc>
                <w:tcPr>
                  <w:tcW w:w="142" w:type="dxa"/>
                </w:tcPr>
                <w:p w14:paraId="75748CBF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348791F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E5B45CB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E916B0A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BC446DB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3DF32E0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4AF83C1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C5E6ECA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DCCEF9C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A10FE4D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8F8A683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618E7EC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4863E00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D0543BD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E049D46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2126AC3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79676A2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251FCBF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E59E156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92671B1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2E457C8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D08949C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D39EF61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2A11364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8718AD0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6E74334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109F309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5BD959B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5214661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895E6BB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9C17890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E3B03FA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9147B97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142" w:type="dxa"/>
                </w:tcPr>
                <w:p w14:paraId="31D62DAB" w14:textId="77777777" w:rsidR="008E770C" w:rsidRDefault="008E770C" w:rsidP="004677AF">
                  <w:pPr>
                    <w:pStyle w:val="ekvtabellezentriert"/>
                  </w:pPr>
                </w:p>
              </w:tc>
            </w:tr>
            <w:tr w:rsidR="008E770C" w14:paraId="51DF809A" w14:textId="77777777" w:rsidTr="004677AF">
              <w:trPr>
                <w:trHeight w:hRule="exact" w:val="284"/>
              </w:trPr>
              <w:tc>
                <w:tcPr>
                  <w:tcW w:w="142" w:type="dxa"/>
                </w:tcPr>
                <w:p w14:paraId="7E259FD5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471B6D4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97F990B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F1EED0C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078CC15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53A42F4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727781D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037B27A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3C69FCD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5ED5F21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E673ECA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9E0C85E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F7370BA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AB85A59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D6EECCF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37FB14B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4C159E5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8A28340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D921F04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9BCC475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9C9747A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0863A18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86F9963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C5C4FAA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C6931C1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AA6A2D6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5C1D0F9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77AA325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6D18F3E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0711E54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EA5706E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BD705CC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3065B25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142" w:type="dxa"/>
                </w:tcPr>
                <w:p w14:paraId="15E373D5" w14:textId="77777777" w:rsidR="008E770C" w:rsidRDefault="008E770C" w:rsidP="004677AF">
                  <w:pPr>
                    <w:pStyle w:val="ekvtabellezentriert"/>
                  </w:pPr>
                </w:p>
              </w:tc>
            </w:tr>
            <w:tr w:rsidR="008E770C" w14:paraId="353FE196" w14:textId="77777777" w:rsidTr="004677AF">
              <w:trPr>
                <w:trHeight w:hRule="exact" w:val="284"/>
              </w:trPr>
              <w:tc>
                <w:tcPr>
                  <w:tcW w:w="142" w:type="dxa"/>
                </w:tcPr>
                <w:p w14:paraId="06558611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A04DFCB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80A2944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8DDEA39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46F625B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01CE1C6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F0E42EC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12A10FB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5DA3E54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09611DB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837C346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E4AF732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CFA1DCA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255CC6A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08FC5EA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6A87FD2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93C5EA5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C07EB76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6E0C995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8A2506B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5F3D2F0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5F038A0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BB91A22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72C532E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A7FFAD4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AC67F2A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C095A88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DE2D903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2AC3E7B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4E5A7DD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9657F17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5C94981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615C3E2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142" w:type="dxa"/>
                </w:tcPr>
                <w:p w14:paraId="3C08B621" w14:textId="77777777" w:rsidR="008E770C" w:rsidRDefault="008E770C" w:rsidP="004677AF">
                  <w:pPr>
                    <w:pStyle w:val="ekvtabellezentriert"/>
                  </w:pPr>
                </w:p>
              </w:tc>
            </w:tr>
            <w:tr w:rsidR="008E770C" w14:paraId="67114A0D" w14:textId="77777777" w:rsidTr="004677AF">
              <w:trPr>
                <w:trHeight w:hRule="exact" w:val="284"/>
              </w:trPr>
              <w:tc>
                <w:tcPr>
                  <w:tcW w:w="142" w:type="dxa"/>
                </w:tcPr>
                <w:p w14:paraId="6EBE09E9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B8F285C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E0BF684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BFCD60E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DACC874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892DD3C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53E317F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DFDA1CB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6349541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A4EB468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86BD2CB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B82ADDB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F548AFE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9650359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33E3557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4911370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CA37871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6506F33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6C6E3CC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71DF501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34D16C8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F6FD464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033E316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19B85E8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66CD0A0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78C5E93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F14D5B7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D579CAE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52298D3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B4DB9C9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FDD1369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F3E7040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964F734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142" w:type="dxa"/>
                </w:tcPr>
                <w:p w14:paraId="716C6951" w14:textId="77777777" w:rsidR="008E770C" w:rsidRDefault="008E770C" w:rsidP="004677AF">
                  <w:pPr>
                    <w:pStyle w:val="ekvtabellezentriert"/>
                  </w:pPr>
                </w:p>
              </w:tc>
            </w:tr>
            <w:tr w:rsidR="008E770C" w14:paraId="66E321B8" w14:textId="77777777" w:rsidTr="004677AF">
              <w:trPr>
                <w:trHeight w:hRule="exact" w:val="284"/>
              </w:trPr>
              <w:tc>
                <w:tcPr>
                  <w:tcW w:w="142" w:type="dxa"/>
                </w:tcPr>
                <w:p w14:paraId="1D52B7B5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95E4C36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19E629A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4395D27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7B76548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1B53E67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127E34D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247D605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8EA3784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C60712F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AE30BB0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3444345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CD569DB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24AF4D0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09EC2E1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5A6FA1F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1D63C91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2DE878D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E03163E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779498E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30777D2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08C85B5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9F26978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3C4C59C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EDDC12C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C48841C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500F8D1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156512D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77510B9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10F8031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AB5C2BA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9FC14C4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6B569B5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142" w:type="dxa"/>
                </w:tcPr>
                <w:p w14:paraId="28A54209" w14:textId="77777777" w:rsidR="008E770C" w:rsidRDefault="008E770C" w:rsidP="004677AF">
                  <w:pPr>
                    <w:pStyle w:val="ekvtabellezentriert"/>
                  </w:pPr>
                </w:p>
              </w:tc>
            </w:tr>
            <w:tr w:rsidR="008E770C" w14:paraId="6EAF229D" w14:textId="77777777" w:rsidTr="004677AF">
              <w:trPr>
                <w:trHeight w:hRule="exact" w:val="284"/>
              </w:trPr>
              <w:tc>
                <w:tcPr>
                  <w:tcW w:w="142" w:type="dxa"/>
                </w:tcPr>
                <w:p w14:paraId="32917081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095C47B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C9F5E53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8F28678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B1D8E26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7E31880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E2FD864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C8D51C3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4869317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9C58663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9C1642C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B2CCE84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0FB7253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95DA1DD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817483D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03B4BC3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DD65E7D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3F3DBC6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D42DFCB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99056AC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159DBDA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F540C18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660BCA6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8321489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44A7249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70F1BEF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9AF6941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965BCC1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F06FF4C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A7CCF84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131CAAD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E3932E1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361A805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142" w:type="dxa"/>
                </w:tcPr>
                <w:p w14:paraId="3477B031" w14:textId="77777777" w:rsidR="008E770C" w:rsidRDefault="008E770C" w:rsidP="004677AF">
                  <w:pPr>
                    <w:pStyle w:val="ekvtabellezentriert"/>
                  </w:pPr>
                </w:p>
              </w:tc>
            </w:tr>
            <w:tr w:rsidR="008E770C" w14:paraId="48299A3E" w14:textId="77777777" w:rsidTr="004677AF">
              <w:trPr>
                <w:trHeight w:hRule="exact" w:val="284"/>
              </w:trPr>
              <w:tc>
                <w:tcPr>
                  <w:tcW w:w="142" w:type="dxa"/>
                </w:tcPr>
                <w:p w14:paraId="4FCFC091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01B6B4A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6EFF64F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EC91B47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4283FD2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7252AA4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7E196C4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461B818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3E030DD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ABF2DFB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353C9A8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06BF2D8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85026E1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5F05A7C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0CC0B3C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ED7BB82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5416BB4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9CDAD70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2835B62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4559333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1FCC1C7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8A2B640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5368F9E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930561F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E64C62C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B133078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A37450F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56125A4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AEDF293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57FBDC2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09F727A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FF7723C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2E63F50" w14:textId="77777777" w:rsidR="008E770C" w:rsidRDefault="008E770C" w:rsidP="004677AF">
                  <w:pPr>
                    <w:pStyle w:val="ekvtabellezentriert"/>
                  </w:pPr>
                </w:p>
              </w:tc>
              <w:tc>
                <w:tcPr>
                  <w:tcW w:w="142" w:type="dxa"/>
                </w:tcPr>
                <w:p w14:paraId="3617BFE6" w14:textId="77777777" w:rsidR="008E770C" w:rsidRDefault="008E770C" w:rsidP="004677AF">
                  <w:pPr>
                    <w:pStyle w:val="ekvtabellezentriert"/>
                  </w:pPr>
                </w:p>
              </w:tc>
            </w:tr>
          </w:tbl>
          <w:p w14:paraId="0E124569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6DFD9632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34780030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7AAC0D5F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3589F0D8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07E967B6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203C7168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49D776C7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69F47B85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6333853D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4A8B72E4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62C366B9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7D48B580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6967D7B9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4FCBC785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57B2280F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68B7B31E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6A5F86C6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6DC243F3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50B5C24E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67EBFC15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633291FC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26176104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69F1A294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75F6F695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1E5EA4C6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2FE3F01C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567F3424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69003E57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496473B6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2DB7DA5F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01412C68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3C51469B" w14:textId="77777777" w:rsidR="003B5271" w:rsidRDefault="003B5271" w:rsidP="003346DD">
            <w:pPr>
              <w:pStyle w:val="ekvtabellezentriert"/>
            </w:pPr>
          </w:p>
        </w:tc>
        <w:tc>
          <w:tcPr>
            <w:tcW w:w="142" w:type="dxa"/>
          </w:tcPr>
          <w:p w14:paraId="150E8453" w14:textId="77777777" w:rsidR="003B5271" w:rsidRDefault="003B5271" w:rsidP="003346DD">
            <w:pPr>
              <w:pStyle w:val="ekvtabellezentriert"/>
            </w:pPr>
          </w:p>
        </w:tc>
      </w:tr>
      <w:tr w:rsidR="003B5271" w14:paraId="5DBED5F9" w14:textId="77777777" w:rsidTr="003346DD">
        <w:trPr>
          <w:trHeight w:hRule="exact" w:val="284"/>
        </w:trPr>
        <w:tc>
          <w:tcPr>
            <w:tcW w:w="142" w:type="dxa"/>
          </w:tcPr>
          <w:p w14:paraId="6C5A95C0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6A2FD57E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481E2E98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48EE65AB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7CBF32E6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4E10A354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6F56BE6E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6DD477E5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0B0888CD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6174D6A5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5A5B5E4B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7E3D41BA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0F0F7EA6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607A665E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52B6099A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2C9B308A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58A1DE92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54E468F8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599BDB71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4B3E66BA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33F7BDE5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423CC93E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31011B34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127D5EE7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6EAE828E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37D37C18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474C7DF5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5C8906A7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0FD12F07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6705EAC5" w14:textId="231FC43E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690C6F7D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1D1E0C24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24C492FA" w14:textId="77777777" w:rsidR="003B5271" w:rsidRDefault="003B5271" w:rsidP="003346DD">
            <w:pPr>
              <w:pStyle w:val="ekvtabellezentriert"/>
            </w:pPr>
          </w:p>
        </w:tc>
        <w:tc>
          <w:tcPr>
            <w:tcW w:w="142" w:type="dxa"/>
          </w:tcPr>
          <w:p w14:paraId="244748C1" w14:textId="77777777" w:rsidR="003B5271" w:rsidRDefault="003B5271" w:rsidP="003346DD">
            <w:pPr>
              <w:pStyle w:val="ekvtabellezentriert"/>
            </w:pPr>
          </w:p>
        </w:tc>
      </w:tr>
      <w:tr w:rsidR="003B5271" w14:paraId="0E364B72" w14:textId="77777777" w:rsidTr="003346DD">
        <w:trPr>
          <w:trHeight w:hRule="exact" w:val="284"/>
        </w:trPr>
        <w:tc>
          <w:tcPr>
            <w:tcW w:w="142" w:type="dxa"/>
          </w:tcPr>
          <w:p w14:paraId="7D23A4B1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5B722870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4586408E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4A6768B1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7C2837B9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2DEEA3DA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3710AE8C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16050E39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5AFF609F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122A8B48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052E02A1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51279A2D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77529952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36D0CAFD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03080A7B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6686B77F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593A606C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2F92058C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0FEB9E6F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5D29C23E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260DAE06" w14:textId="62BBAC81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75D9EC6D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4450000B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4C1E75F2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479F977C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50835054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58AD9003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157AB9B4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2032F679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5E264FC1" w14:textId="32DF1E1D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7ECE8A1B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54953CB2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7C46617C" w14:textId="77777777" w:rsidR="003B5271" w:rsidRDefault="003B5271" w:rsidP="003346DD">
            <w:pPr>
              <w:pStyle w:val="ekvtabellezentriert"/>
            </w:pPr>
          </w:p>
        </w:tc>
        <w:tc>
          <w:tcPr>
            <w:tcW w:w="142" w:type="dxa"/>
          </w:tcPr>
          <w:p w14:paraId="3316D6AC" w14:textId="77777777" w:rsidR="003B5271" w:rsidRDefault="003B5271" w:rsidP="003346DD">
            <w:pPr>
              <w:pStyle w:val="ekvtabellezentriert"/>
            </w:pPr>
          </w:p>
        </w:tc>
      </w:tr>
      <w:tr w:rsidR="003B5271" w14:paraId="067F749B" w14:textId="77777777" w:rsidTr="003346DD">
        <w:trPr>
          <w:trHeight w:hRule="exact" w:val="284"/>
        </w:trPr>
        <w:tc>
          <w:tcPr>
            <w:tcW w:w="142" w:type="dxa"/>
          </w:tcPr>
          <w:p w14:paraId="53F9086A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13C4A699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7A37F81F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5036B479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5DB65F7F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387A674D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4AD9B87C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1D8739C7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67C03AC4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549B693D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6921228C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37374973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5F098C87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0C610963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01B1D57D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1E57CA92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2902F253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711715DE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1DAEDCF0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585E9D41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40C3BE0D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305EC0BB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3E148EC4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35B5BDF6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18454828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34EDEC71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26947096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27AFF38D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241F1F86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59090D1A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4B488BD7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39299870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0BC9D8A8" w14:textId="77777777" w:rsidR="003B5271" w:rsidRDefault="003B5271" w:rsidP="003346DD">
            <w:pPr>
              <w:pStyle w:val="ekvtabellezentriert"/>
            </w:pPr>
          </w:p>
        </w:tc>
        <w:tc>
          <w:tcPr>
            <w:tcW w:w="142" w:type="dxa"/>
          </w:tcPr>
          <w:p w14:paraId="598961F2" w14:textId="77777777" w:rsidR="003B5271" w:rsidRDefault="003B5271" w:rsidP="003346DD">
            <w:pPr>
              <w:pStyle w:val="ekvtabellezentriert"/>
            </w:pPr>
          </w:p>
        </w:tc>
      </w:tr>
      <w:tr w:rsidR="003B5271" w14:paraId="4740F80B" w14:textId="77777777" w:rsidTr="003346DD">
        <w:trPr>
          <w:trHeight w:hRule="exact" w:val="284"/>
        </w:trPr>
        <w:tc>
          <w:tcPr>
            <w:tcW w:w="142" w:type="dxa"/>
          </w:tcPr>
          <w:p w14:paraId="62A9232A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0DB6FFB1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407BDF53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6B334B91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29E6E067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193BAA75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21071895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2846C9F2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3EBE1D22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1E70817D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5D244D9C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54C23229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390B3C97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7F2043B2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13D1F183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782AED27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21D8E4B6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18CAD131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37C80BAF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10750BF9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7559094C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73C6B180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2894764F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628B8372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1D3EA8F3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07E42169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55E27649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6BE0B0C0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25E9949C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0CF6FD04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7A553BD8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32E5D2EB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35D9482E" w14:textId="77777777" w:rsidR="003B5271" w:rsidRDefault="003B5271" w:rsidP="003346DD">
            <w:pPr>
              <w:pStyle w:val="ekvtabellezentriert"/>
            </w:pPr>
          </w:p>
        </w:tc>
        <w:tc>
          <w:tcPr>
            <w:tcW w:w="142" w:type="dxa"/>
          </w:tcPr>
          <w:p w14:paraId="6BB2D923" w14:textId="77777777" w:rsidR="003B5271" w:rsidRDefault="003B5271" w:rsidP="003346DD">
            <w:pPr>
              <w:pStyle w:val="ekvtabellezentriert"/>
            </w:pPr>
          </w:p>
        </w:tc>
      </w:tr>
      <w:tr w:rsidR="003B5271" w14:paraId="273940B9" w14:textId="77777777" w:rsidTr="003346DD">
        <w:trPr>
          <w:trHeight w:hRule="exact" w:val="284"/>
        </w:trPr>
        <w:tc>
          <w:tcPr>
            <w:tcW w:w="142" w:type="dxa"/>
          </w:tcPr>
          <w:p w14:paraId="2278A03B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08A7AFEF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241515A7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57EC797D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25FD97BD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0CB2F3A6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4839CD71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6C8B5358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38095B5E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5A02FD7D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3FC3842B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4AB244B4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34029A7D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62ED72DE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4A5C9719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5D1D7BDD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4F25A8B2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72C5A594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236E14B4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511D13A2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63870A50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4EA37E72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7136BE04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5C24A127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04473F32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3C501577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675447D3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27546270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6B513508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256C65A6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4A8460F4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53884DB3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2F19BCCC" w14:textId="77777777" w:rsidR="003B5271" w:rsidRDefault="003B5271" w:rsidP="003346DD">
            <w:pPr>
              <w:pStyle w:val="ekvtabellezentriert"/>
            </w:pPr>
          </w:p>
        </w:tc>
        <w:tc>
          <w:tcPr>
            <w:tcW w:w="142" w:type="dxa"/>
          </w:tcPr>
          <w:p w14:paraId="096C9FC0" w14:textId="77777777" w:rsidR="003B5271" w:rsidRDefault="003B5271" w:rsidP="003346DD">
            <w:pPr>
              <w:pStyle w:val="ekvtabellezentriert"/>
            </w:pPr>
          </w:p>
        </w:tc>
      </w:tr>
      <w:tr w:rsidR="003B5271" w14:paraId="3BAE3BD6" w14:textId="77777777" w:rsidTr="003346DD">
        <w:trPr>
          <w:trHeight w:hRule="exact" w:val="284"/>
        </w:trPr>
        <w:tc>
          <w:tcPr>
            <w:tcW w:w="142" w:type="dxa"/>
          </w:tcPr>
          <w:p w14:paraId="5A74C6FB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4D0279DA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730984E5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4F3C4A30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56F6FD29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5C5AF30C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282AF571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1316C0FA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6AF5F0E3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78272BE6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11CC0514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5AEB80BE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17B6E6DF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5EC3B76D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1560B634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3A3AA80E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774DFFA4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06553FA0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0F769925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53DDE6E0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02EEEF54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236015BA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382E3A7E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6086CDE9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2E965131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57B58DB4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6B0A287A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7FBFB459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7876A70D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7AF38D23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6C7A7BD0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31ECBD65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622A95A5" w14:textId="77777777" w:rsidR="003B5271" w:rsidRDefault="003B5271" w:rsidP="003346DD">
            <w:pPr>
              <w:pStyle w:val="ekvtabellezentriert"/>
            </w:pPr>
          </w:p>
        </w:tc>
        <w:tc>
          <w:tcPr>
            <w:tcW w:w="142" w:type="dxa"/>
          </w:tcPr>
          <w:p w14:paraId="16BBBF7F" w14:textId="77777777" w:rsidR="003B5271" w:rsidRDefault="003B5271" w:rsidP="003346DD">
            <w:pPr>
              <w:pStyle w:val="ekvtabellezentriert"/>
            </w:pPr>
          </w:p>
        </w:tc>
      </w:tr>
      <w:tr w:rsidR="003B5271" w14:paraId="38288CBA" w14:textId="77777777" w:rsidTr="003346DD">
        <w:trPr>
          <w:trHeight w:hRule="exact" w:val="284"/>
        </w:trPr>
        <w:tc>
          <w:tcPr>
            <w:tcW w:w="142" w:type="dxa"/>
          </w:tcPr>
          <w:p w14:paraId="263A4C46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258CD081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2627ABBF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5AF491C8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738985DD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7DE151D0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480C935F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257E7243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7EF24A81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302132B9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04A3A06D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144E3870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17D7D511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4E159F61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2E901A8A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6956F2DA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47AF836A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33515AC4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5313E233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3CD9A5EE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04BF686B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3E1572E4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57E55A23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14BFCB3B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1CE45A19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7F612561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4CE3F233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5FCF6106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31C9FC7F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2CE85B65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69070190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4CD3E347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77C2FF32" w14:textId="77777777" w:rsidR="003B5271" w:rsidRDefault="003B5271" w:rsidP="003346DD">
            <w:pPr>
              <w:pStyle w:val="ekvtabellezentriert"/>
            </w:pPr>
          </w:p>
        </w:tc>
        <w:tc>
          <w:tcPr>
            <w:tcW w:w="142" w:type="dxa"/>
          </w:tcPr>
          <w:p w14:paraId="0EC50A4B" w14:textId="77777777" w:rsidR="003B5271" w:rsidRDefault="003B5271" w:rsidP="003346DD">
            <w:pPr>
              <w:pStyle w:val="ekvtabellezentriert"/>
            </w:pPr>
          </w:p>
        </w:tc>
      </w:tr>
      <w:tr w:rsidR="006F1BD2" w14:paraId="388CDDAD" w14:textId="77777777" w:rsidTr="003346DD">
        <w:trPr>
          <w:trHeight w:hRule="exact" w:val="284"/>
        </w:trPr>
        <w:tc>
          <w:tcPr>
            <w:tcW w:w="142" w:type="dxa"/>
          </w:tcPr>
          <w:p w14:paraId="29149116" w14:textId="77777777" w:rsidR="006F1BD2" w:rsidRDefault="006F1BD2" w:rsidP="003346DD">
            <w:pPr>
              <w:pStyle w:val="ekvtabellezentriert"/>
            </w:pPr>
          </w:p>
        </w:tc>
        <w:tc>
          <w:tcPr>
            <w:tcW w:w="284" w:type="dxa"/>
          </w:tcPr>
          <w:p w14:paraId="150EBE27" w14:textId="77777777" w:rsidR="006F1BD2" w:rsidRDefault="006F1BD2" w:rsidP="003346DD">
            <w:pPr>
              <w:pStyle w:val="ekvtabellezentriert"/>
            </w:pPr>
          </w:p>
        </w:tc>
        <w:tc>
          <w:tcPr>
            <w:tcW w:w="284" w:type="dxa"/>
          </w:tcPr>
          <w:p w14:paraId="71A1AABE" w14:textId="77777777" w:rsidR="006F1BD2" w:rsidRDefault="006F1BD2" w:rsidP="003346DD">
            <w:pPr>
              <w:pStyle w:val="ekvtabellezentriert"/>
            </w:pPr>
          </w:p>
        </w:tc>
        <w:tc>
          <w:tcPr>
            <w:tcW w:w="284" w:type="dxa"/>
          </w:tcPr>
          <w:p w14:paraId="62202D4A" w14:textId="77777777" w:rsidR="006F1BD2" w:rsidRDefault="006F1BD2" w:rsidP="003346DD">
            <w:pPr>
              <w:pStyle w:val="ekvtabellezentriert"/>
            </w:pPr>
          </w:p>
        </w:tc>
        <w:tc>
          <w:tcPr>
            <w:tcW w:w="284" w:type="dxa"/>
          </w:tcPr>
          <w:p w14:paraId="077649E0" w14:textId="77777777" w:rsidR="006F1BD2" w:rsidRDefault="006F1BD2" w:rsidP="003346DD">
            <w:pPr>
              <w:pStyle w:val="ekvtabellezentriert"/>
            </w:pPr>
          </w:p>
        </w:tc>
        <w:tc>
          <w:tcPr>
            <w:tcW w:w="284" w:type="dxa"/>
          </w:tcPr>
          <w:p w14:paraId="5FFCCF9E" w14:textId="77777777" w:rsidR="006F1BD2" w:rsidRDefault="006F1BD2" w:rsidP="003346DD">
            <w:pPr>
              <w:pStyle w:val="ekvtabellezentriert"/>
            </w:pPr>
          </w:p>
        </w:tc>
        <w:tc>
          <w:tcPr>
            <w:tcW w:w="284" w:type="dxa"/>
          </w:tcPr>
          <w:p w14:paraId="00B5D7EA" w14:textId="77777777" w:rsidR="006F1BD2" w:rsidRDefault="006F1BD2" w:rsidP="003346DD">
            <w:pPr>
              <w:pStyle w:val="ekvtabellezentriert"/>
            </w:pPr>
          </w:p>
        </w:tc>
        <w:tc>
          <w:tcPr>
            <w:tcW w:w="284" w:type="dxa"/>
          </w:tcPr>
          <w:p w14:paraId="5B28D49E" w14:textId="77777777" w:rsidR="006F1BD2" w:rsidRDefault="006F1BD2" w:rsidP="003346DD">
            <w:pPr>
              <w:pStyle w:val="ekvtabellezentriert"/>
            </w:pPr>
          </w:p>
        </w:tc>
        <w:tc>
          <w:tcPr>
            <w:tcW w:w="284" w:type="dxa"/>
          </w:tcPr>
          <w:p w14:paraId="48719C79" w14:textId="77777777" w:rsidR="006F1BD2" w:rsidRDefault="006F1BD2" w:rsidP="003346DD">
            <w:pPr>
              <w:pStyle w:val="ekvtabellezentriert"/>
            </w:pPr>
          </w:p>
        </w:tc>
        <w:tc>
          <w:tcPr>
            <w:tcW w:w="284" w:type="dxa"/>
          </w:tcPr>
          <w:p w14:paraId="498CA28D" w14:textId="77777777" w:rsidR="006F1BD2" w:rsidRDefault="006F1BD2" w:rsidP="003346DD">
            <w:pPr>
              <w:pStyle w:val="ekvtabellezentriert"/>
            </w:pPr>
          </w:p>
        </w:tc>
        <w:tc>
          <w:tcPr>
            <w:tcW w:w="284" w:type="dxa"/>
          </w:tcPr>
          <w:p w14:paraId="3344D7D6" w14:textId="77777777" w:rsidR="006F1BD2" w:rsidRDefault="006F1BD2" w:rsidP="003346DD">
            <w:pPr>
              <w:pStyle w:val="ekvtabellezentriert"/>
            </w:pPr>
          </w:p>
        </w:tc>
        <w:tc>
          <w:tcPr>
            <w:tcW w:w="284" w:type="dxa"/>
          </w:tcPr>
          <w:p w14:paraId="7318F3B2" w14:textId="77777777" w:rsidR="006F1BD2" w:rsidRDefault="006F1BD2" w:rsidP="003346DD">
            <w:pPr>
              <w:pStyle w:val="ekvtabellezentriert"/>
            </w:pPr>
          </w:p>
        </w:tc>
        <w:tc>
          <w:tcPr>
            <w:tcW w:w="284" w:type="dxa"/>
          </w:tcPr>
          <w:p w14:paraId="1F49F465" w14:textId="77777777" w:rsidR="006F1BD2" w:rsidRDefault="006F1BD2" w:rsidP="003346DD">
            <w:pPr>
              <w:pStyle w:val="ekvtabellezentriert"/>
            </w:pPr>
          </w:p>
        </w:tc>
        <w:tc>
          <w:tcPr>
            <w:tcW w:w="284" w:type="dxa"/>
          </w:tcPr>
          <w:p w14:paraId="73317C6A" w14:textId="77777777" w:rsidR="006F1BD2" w:rsidRDefault="006F1BD2" w:rsidP="003346DD">
            <w:pPr>
              <w:pStyle w:val="ekvtabellezentriert"/>
            </w:pPr>
          </w:p>
        </w:tc>
        <w:tc>
          <w:tcPr>
            <w:tcW w:w="284" w:type="dxa"/>
          </w:tcPr>
          <w:p w14:paraId="4C7ED16A" w14:textId="77777777" w:rsidR="006F1BD2" w:rsidRDefault="006F1BD2" w:rsidP="003346DD">
            <w:pPr>
              <w:pStyle w:val="ekvtabellezentriert"/>
            </w:pPr>
          </w:p>
        </w:tc>
        <w:tc>
          <w:tcPr>
            <w:tcW w:w="284" w:type="dxa"/>
          </w:tcPr>
          <w:p w14:paraId="3834A05B" w14:textId="77777777" w:rsidR="006F1BD2" w:rsidRDefault="006F1BD2" w:rsidP="003346DD">
            <w:pPr>
              <w:pStyle w:val="ekvtabellezentriert"/>
            </w:pPr>
          </w:p>
        </w:tc>
        <w:tc>
          <w:tcPr>
            <w:tcW w:w="284" w:type="dxa"/>
          </w:tcPr>
          <w:p w14:paraId="55F89C86" w14:textId="77777777" w:rsidR="006F1BD2" w:rsidRDefault="006F1BD2" w:rsidP="003346DD">
            <w:pPr>
              <w:pStyle w:val="ekvtabellezentriert"/>
            </w:pPr>
          </w:p>
        </w:tc>
        <w:tc>
          <w:tcPr>
            <w:tcW w:w="284" w:type="dxa"/>
          </w:tcPr>
          <w:p w14:paraId="3D9995E0" w14:textId="77777777" w:rsidR="006F1BD2" w:rsidRDefault="006F1BD2" w:rsidP="003346DD">
            <w:pPr>
              <w:pStyle w:val="ekvtabellezentriert"/>
            </w:pPr>
          </w:p>
        </w:tc>
        <w:tc>
          <w:tcPr>
            <w:tcW w:w="284" w:type="dxa"/>
          </w:tcPr>
          <w:p w14:paraId="48177A02" w14:textId="77777777" w:rsidR="006F1BD2" w:rsidRDefault="006F1BD2" w:rsidP="003346DD">
            <w:pPr>
              <w:pStyle w:val="ekvtabellezentriert"/>
            </w:pPr>
          </w:p>
        </w:tc>
        <w:tc>
          <w:tcPr>
            <w:tcW w:w="284" w:type="dxa"/>
          </w:tcPr>
          <w:p w14:paraId="47B06B14" w14:textId="77777777" w:rsidR="006F1BD2" w:rsidRDefault="006F1BD2" w:rsidP="003346DD">
            <w:pPr>
              <w:pStyle w:val="ekvtabellezentriert"/>
            </w:pPr>
          </w:p>
        </w:tc>
        <w:tc>
          <w:tcPr>
            <w:tcW w:w="284" w:type="dxa"/>
          </w:tcPr>
          <w:p w14:paraId="5608BBA0" w14:textId="77777777" w:rsidR="006F1BD2" w:rsidRDefault="006F1BD2" w:rsidP="003346DD">
            <w:pPr>
              <w:pStyle w:val="ekvtabellezentriert"/>
            </w:pPr>
          </w:p>
        </w:tc>
        <w:tc>
          <w:tcPr>
            <w:tcW w:w="284" w:type="dxa"/>
          </w:tcPr>
          <w:p w14:paraId="2812CF67" w14:textId="77777777" w:rsidR="006F1BD2" w:rsidRDefault="006F1BD2" w:rsidP="003346DD">
            <w:pPr>
              <w:pStyle w:val="ekvtabellezentriert"/>
            </w:pPr>
          </w:p>
        </w:tc>
        <w:tc>
          <w:tcPr>
            <w:tcW w:w="284" w:type="dxa"/>
          </w:tcPr>
          <w:p w14:paraId="74AB79EE" w14:textId="77777777" w:rsidR="006F1BD2" w:rsidRDefault="006F1BD2" w:rsidP="003346DD">
            <w:pPr>
              <w:pStyle w:val="ekvtabellezentriert"/>
            </w:pPr>
          </w:p>
        </w:tc>
        <w:tc>
          <w:tcPr>
            <w:tcW w:w="284" w:type="dxa"/>
          </w:tcPr>
          <w:p w14:paraId="7171A5A8" w14:textId="77777777" w:rsidR="006F1BD2" w:rsidRDefault="006F1BD2" w:rsidP="003346DD">
            <w:pPr>
              <w:pStyle w:val="ekvtabellezentriert"/>
            </w:pPr>
          </w:p>
        </w:tc>
        <w:tc>
          <w:tcPr>
            <w:tcW w:w="284" w:type="dxa"/>
          </w:tcPr>
          <w:p w14:paraId="2FED0429" w14:textId="77777777" w:rsidR="006F1BD2" w:rsidRDefault="006F1BD2" w:rsidP="003346DD">
            <w:pPr>
              <w:pStyle w:val="ekvtabellezentriert"/>
            </w:pPr>
          </w:p>
        </w:tc>
        <w:tc>
          <w:tcPr>
            <w:tcW w:w="284" w:type="dxa"/>
          </w:tcPr>
          <w:p w14:paraId="32C5628D" w14:textId="77777777" w:rsidR="006F1BD2" w:rsidRDefault="006F1BD2" w:rsidP="003346DD">
            <w:pPr>
              <w:pStyle w:val="ekvtabellezentriert"/>
            </w:pPr>
          </w:p>
        </w:tc>
        <w:tc>
          <w:tcPr>
            <w:tcW w:w="284" w:type="dxa"/>
          </w:tcPr>
          <w:p w14:paraId="596283E7" w14:textId="77777777" w:rsidR="006F1BD2" w:rsidRDefault="006F1BD2" w:rsidP="003346DD">
            <w:pPr>
              <w:pStyle w:val="ekvtabellezentriert"/>
            </w:pPr>
          </w:p>
        </w:tc>
        <w:tc>
          <w:tcPr>
            <w:tcW w:w="284" w:type="dxa"/>
          </w:tcPr>
          <w:p w14:paraId="336B161A" w14:textId="77777777" w:rsidR="006F1BD2" w:rsidRDefault="006F1BD2" w:rsidP="003346DD">
            <w:pPr>
              <w:pStyle w:val="ekvtabellezentriert"/>
            </w:pPr>
          </w:p>
        </w:tc>
        <w:tc>
          <w:tcPr>
            <w:tcW w:w="284" w:type="dxa"/>
          </w:tcPr>
          <w:p w14:paraId="2E3BAD7A" w14:textId="77777777" w:rsidR="006F1BD2" w:rsidRDefault="006F1BD2" w:rsidP="003346DD">
            <w:pPr>
              <w:pStyle w:val="ekvtabellezentriert"/>
            </w:pPr>
          </w:p>
        </w:tc>
        <w:tc>
          <w:tcPr>
            <w:tcW w:w="284" w:type="dxa"/>
          </w:tcPr>
          <w:p w14:paraId="427AE67B" w14:textId="77777777" w:rsidR="006F1BD2" w:rsidRDefault="006F1BD2" w:rsidP="003346DD">
            <w:pPr>
              <w:pStyle w:val="ekvtabellezentriert"/>
            </w:pPr>
          </w:p>
        </w:tc>
        <w:tc>
          <w:tcPr>
            <w:tcW w:w="284" w:type="dxa"/>
          </w:tcPr>
          <w:p w14:paraId="7FE8C942" w14:textId="77777777" w:rsidR="006F1BD2" w:rsidRDefault="006F1BD2" w:rsidP="003346DD">
            <w:pPr>
              <w:pStyle w:val="ekvtabellezentriert"/>
            </w:pPr>
          </w:p>
        </w:tc>
        <w:tc>
          <w:tcPr>
            <w:tcW w:w="284" w:type="dxa"/>
          </w:tcPr>
          <w:p w14:paraId="207DDB3F" w14:textId="77777777" w:rsidR="006F1BD2" w:rsidRDefault="006F1BD2" w:rsidP="003346DD">
            <w:pPr>
              <w:pStyle w:val="ekvtabellezentriert"/>
            </w:pPr>
          </w:p>
        </w:tc>
        <w:tc>
          <w:tcPr>
            <w:tcW w:w="284" w:type="dxa"/>
          </w:tcPr>
          <w:p w14:paraId="1750B384" w14:textId="77777777" w:rsidR="006F1BD2" w:rsidRDefault="006F1BD2" w:rsidP="003346DD">
            <w:pPr>
              <w:pStyle w:val="ekvtabellezentriert"/>
            </w:pPr>
          </w:p>
        </w:tc>
        <w:tc>
          <w:tcPr>
            <w:tcW w:w="142" w:type="dxa"/>
          </w:tcPr>
          <w:p w14:paraId="0E038834" w14:textId="77777777" w:rsidR="006F1BD2" w:rsidRDefault="006F1BD2" w:rsidP="003346DD">
            <w:pPr>
              <w:pStyle w:val="ekvtabellezentriert"/>
            </w:pPr>
          </w:p>
        </w:tc>
      </w:tr>
      <w:tr w:rsidR="003B5271" w14:paraId="4EE46546" w14:textId="77777777" w:rsidTr="003346DD">
        <w:trPr>
          <w:trHeight w:hRule="exact" w:val="284"/>
        </w:trPr>
        <w:tc>
          <w:tcPr>
            <w:tcW w:w="142" w:type="dxa"/>
          </w:tcPr>
          <w:p w14:paraId="06AB9F3B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01083DE1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343A90FE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45D93937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3974C943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5059DC11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225C5204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4AC33520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3DD9E604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6B59F5AD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7532DFF6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3BC6D2C9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55912A95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3D1B6D7F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60447308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3CFDE834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73C1D4C0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6E0BBCFD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535E1DD6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5CAB722F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38484DF1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48E2DA5C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41DFE406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453B8389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1731F1F1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721B75DA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22851B17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676D1499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5EBC2A37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73AC6AC0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388841BC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5E4E980C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082BDA88" w14:textId="77777777" w:rsidR="003B5271" w:rsidRDefault="003B5271" w:rsidP="003346DD">
            <w:pPr>
              <w:pStyle w:val="ekvtabellezentriert"/>
            </w:pPr>
          </w:p>
        </w:tc>
        <w:tc>
          <w:tcPr>
            <w:tcW w:w="142" w:type="dxa"/>
          </w:tcPr>
          <w:p w14:paraId="156B428A" w14:textId="77777777" w:rsidR="003B5271" w:rsidRDefault="003B5271" w:rsidP="003346DD">
            <w:pPr>
              <w:pStyle w:val="ekvtabellezentriert"/>
            </w:pPr>
          </w:p>
        </w:tc>
      </w:tr>
      <w:tr w:rsidR="003B5271" w14:paraId="355A7C70" w14:textId="77777777" w:rsidTr="003346DD">
        <w:trPr>
          <w:trHeight w:hRule="exact" w:val="142"/>
        </w:trPr>
        <w:tc>
          <w:tcPr>
            <w:tcW w:w="142" w:type="dxa"/>
          </w:tcPr>
          <w:p w14:paraId="526905BF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220E546C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1AC96A29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3BFA5FD7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0F3B96BF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7C12D67B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79BB1641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1951B945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6F3D5711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1F422090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46E7F1AE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4B2F70FC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760E460A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1CA1ED50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0B19DD53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7A4C62A9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5F71DF5C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2E92B0E7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4C9957A6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31C44AF4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527C4FB3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060A76CC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5A7C31BF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698D4AB8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6C7868FB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626053DA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247DB6FA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05E15410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3062A8FA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53F95D61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208034EC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717AFDAD" w14:textId="77777777" w:rsidR="003B5271" w:rsidRDefault="003B5271" w:rsidP="003346DD">
            <w:pPr>
              <w:pStyle w:val="ekvtabellezentriert"/>
            </w:pPr>
          </w:p>
        </w:tc>
        <w:tc>
          <w:tcPr>
            <w:tcW w:w="284" w:type="dxa"/>
          </w:tcPr>
          <w:p w14:paraId="1662BBAE" w14:textId="77777777" w:rsidR="003B5271" w:rsidRDefault="003B5271" w:rsidP="003346DD">
            <w:pPr>
              <w:pStyle w:val="ekvtabellezentriert"/>
            </w:pPr>
          </w:p>
        </w:tc>
        <w:tc>
          <w:tcPr>
            <w:tcW w:w="142" w:type="dxa"/>
          </w:tcPr>
          <w:p w14:paraId="64C6AFFD" w14:textId="77777777" w:rsidR="003B5271" w:rsidRDefault="003B5271" w:rsidP="003346DD">
            <w:pPr>
              <w:pStyle w:val="ekvtabellezentriert"/>
            </w:pPr>
          </w:p>
        </w:tc>
      </w:tr>
    </w:tbl>
    <w:p w14:paraId="6B64B45E" w14:textId="77777777" w:rsidR="003B5271" w:rsidRDefault="003B5271" w:rsidP="003B5271"/>
    <w:tbl>
      <w:tblPr>
        <w:tblW w:w="9353" w:type="dxa"/>
        <w:tblLayout w:type="fixed"/>
        <w:tblLook w:val="01E0" w:firstRow="1" w:lastRow="1" w:firstColumn="1" w:lastColumn="1" w:noHBand="0" w:noVBand="0"/>
      </w:tblPr>
      <w:tblGrid>
        <w:gridCol w:w="4535"/>
        <w:gridCol w:w="283"/>
        <w:gridCol w:w="4535"/>
      </w:tblGrid>
      <w:tr w:rsidR="003B5271" w14:paraId="66CE9C05" w14:textId="77777777" w:rsidTr="003346DD">
        <w:tc>
          <w:tcPr>
            <w:tcW w:w="4535" w:type="dxa"/>
            <w:shd w:val="clear" w:color="auto" w:fill="auto"/>
            <w:tcMar>
              <w:left w:w="0" w:type="dxa"/>
              <w:right w:w="0" w:type="dxa"/>
            </w:tcMar>
          </w:tcPr>
          <w:p w14:paraId="116878A1" w14:textId="77777777" w:rsidR="003B5271" w:rsidRPr="00B3441B" w:rsidRDefault="003B5271" w:rsidP="003346DD">
            <w:pPr>
              <w:pStyle w:val="ekvaufgabe2-4sp"/>
            </w:pPr>
            <w:r w:rsidRPr="00B3441B">
              <w:t>b)</w:t>
            </w:r>
            <w:r w:rsidRPr="00B3441B">
              <w:tab/>
              <w:t>Ein Funksignal legt in einer Sekunde</w:t>
            </w:r>
            <w:r>
              <w:t xml:space="preserve"> </w:t>
            </w:r>
            <w:r w:rsidRPr="00B3441B"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3⋅</m:t>
              </m:r>
              <m:sSup>
                <m:sSupPr>
                  <m:ctrlPr>
                    <w:rPr>
                      <w:rFonts w:ascii="Cambria Math" w:eastAsiaTheme="minorEastAsia" w:hAnsi="Cambria Math"/>
                      <w:bCs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8</m:t>
                  </m:r>
                </m:sup>
              </m:sSup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m</m:t>
              </m:r>
            </m:oMath>
            <w:r w:rsidRPr="00B3441B">
              <w:t xml:space="preserve"> </w:t>
            </w:r>
            <w:r>
              <w:t xml:space="preserve"> </w:t>
            </w:r>
            <w:r w:rsidRPr="00B3441B">
              <w:t xml:space="preserve">zurück. Berechne, wie lange ein Signal von einer Raumsonde im ungünstigsten Fall (größter Abstand) vom Pluto zur Erde benötigt. </w:t>
            </w:r>
            <w:r w:rsidRPr="00B3441B">
              <w:br/>
              <w:t xml:space="preserve">Die größte Entfernung zwischen dem </w:t>
            </w:r>
            <w:r>
              <w:t>Zwergp</w:t>
            </w:r>
            <w:r w:rsidRPr="00B3441B">
              <w:t>laneten Pluto und der Erde beträgt etwa</w:t>
            </w:r>
            <w:r>
              <w:t xml:space="preserve"> </w:t>
            </w:r>
            <w:r w:rsidRPr="00B3441B"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7,56⋅</m:t>
              </m:r>
              <m:sSup>
                <m:sSupPr>
                  <m:ctrlPr>
                    <w:rPr>
                      <w:rFonts w:ascii="Cambria Math" w:eastAsiaTheme="minorEastAsia" w:hAnsi="Cambria Math"/>
                      <w:bCs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9</m:t>
                  </m:r>
                </m:sup>
              </m:sSup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km</m:t>
              </m:r>
            </m:oMath>
            <w:r w:rsidRPr="00B3441B">
              <w:t>.</w:t>
            </w: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14:paraId="6FE88357" w14:textId="77777777" w:rsidR="003B5271" w:rsidRDefault="003B5271" w:rsidP="003346DD">
            <w:pPr>
              <w:pStyle w:val="ekvaufgabe2-4sp"/>
            </w:pPr>
          </w:p>
        </w:tc>
        <w:tc>
          <w:tcPr>
            <w:tcW w:w="4535" w:type="dxa"/>
            <w:shd w:val="clear" w:color="auto" w:fill="auto"/>
            <w:tcMar>
              <w:left w:w="0" w:type="dxa"/>
              <w:right w:w="0" w:type="dxa"/>
            </w:tcMar>
          </w:tcPr>
          <w:tbl>
            <w:tblPr>
              <w:tblStyle w:val="ekvtabelleKaro"/>
              <w:tblW w:w="4544" w:type="dxa"/>
              <w:tblLayout w:type="fixed"/>
              <w:tblLook w:val="01E0" w:firstRow="1" w:lastRow="1" w:firstColumn="1" w:lastColumn="1" w:noHBand="0" w:noVBand="0"/>
            </w:tblPr>
            <w:tblGrid>
              <w:gridCol w:w="142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142"/>
            </w:tblGrid>
            <w:tr w:rsidR="003B5271" w:rsidRPr="003B2442" w14:paraId="5F773D49" w14:textId="77777777" w:rsidTr="003346DD">
              <w:trPr>
                <w:trHeight w:hRule="exact" w:val="142"/>
              </w:trPr>
              <w:tc>
                <w:tcPr>
                  <w:tcW w:w="142" w:type="dxa"/>
                </w:tcPr>
                <w:p w14:paraId="46038C0D" w14:textId="77777777" w:rsidR="003B5271" w:rsidRPr="003B2442" w:rsidRDefault="003B5271" w:rsidP="003346D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120BAD9" w14:textId="77777777" w:rsidR="003B5271" w:rsidRPr="003B2442" w:rsidRDefault="003B5271" w:rsidP="003346D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FACCE6E" w14:textId="77777777" w:rsidR="003B5271" w:rsidRPr="003B2442" w:rsidRDefault="003B5271" w:rsidP="003346D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3782343" w14:textId="77777777" w:rsidR="003B5271" w:rsidRPr="003B2442" w:rsidRDefault="003B5271" w:rsidP="003346D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2ED77E4" w14:textId="77777777" w:rsidR="003B5271" w:rsidRPr="003B2442" w:rsidRDefault="003B5271" w:rsidP="003346D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B1D224B" w14:textId="77777777" w:rsidR="003B5271" w:rsidRPr="003B2442" w:rsidRDefault="003B5271" w:rsidP="003346D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7B9877D" w14:textId="77777777" w:rsidR="003B5271" w:rsidRPr="003B2442" w:rsidRDefault="003B5271" w:rsidP="003346D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38FBB14" w14:textId="77777777" w:rsidR="003B5271" w:rsidRPr="003B2442" w:rsidRDefault="003B5271" w:rsidP="003346D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C089AA0" w14:textId="77777777" w:rsidR="003B5271" w:rsidRPr="003B2442" w:rsidRDefault="003B5271" w:rsidP="003346D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120B3FC" w14:textId="77777777" w:rsidR="003B5271" w:rsidRPr="003B2442" w:rsidRDefault="003B5271" w:rsidP="003346D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EA58571" w14:textId="77777777" w:rsidR="003B5271" w:rsidRPr="003B2442" w:rsidRDefault="003B5271" w:rsidP="003346D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EFD110C" w14:textId="77777777" w:rsidR="003B5271" w:rsidRPr="003B2442" w:rsidRDefault="003B5271" w:rsidP="003346D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D83E0C4" w14:textId="77777777" w:rsidR="003B5271" w:rsidRPr="003B2442" w:rsidRDefault="003B5271" w:rsidP="003346D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75265CB" w14:textId="77777777" w:rsidR="003B5271" w:rsidRPr="003B2442" w:rsidRDefault="003B5271" w:rsidP="003346D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F17E520" w14:textId="77777777" w:rsidR="003B5271" w:rsidRPr="003B2442" w:rsidRDefault="003B5271" w:rsidP="003346D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2BDE84C" w14:textId="77777777" w:rsidR="003B5271" w:rsidRPr="003B2442" w:rsidRDefault="003B5271" w:rsidP="003346DD">
                  <w:pPr>
                    <w:pStyle w:val="ekvtabellezentriert"/>
                  </w:pPr>
                </w:p>
              </w:tc>
              <w:tc>
                <w:tcPr>
                  <w:tcW w:w="142" w:type="dxa"/>
                </w:tcPr>
                <w:p w14:paraId="2A858620" w14:textId="77777777" w:rsidR="003B5271" w:rsidRPr="003B2442" w:rsidRDefault="003B5271" w:rsidP="003346DD">
                  <w:pPr>
                    <w:pStyle w:val="ekvtabellezentriert"/>
                  </w:pPr>
                </w:p>
              </w:tc>
            </w:tr>
            <w:tr w:rsidR="003B5271" w:rsidRPr="003B2442" w14:paraId="1EC9B309" w14:textId="77777777" w:rsidTr="003346DD">
              <w:trPr>
                <w:trHeight w:hRule="exact" w:val="284"/>
              </w:trPr>
              <w:tc>
                <w:tcPr>
                  <w:tcW w:w="142" w:type="dxa"/>
                </w:tcPr>
                <w:p w14:paraId="7C76F42E" w14:textId="77777777" w:rsidR="003B5271" w:rsidRPr="003B2442" w:rsidRDefault="003B5271" w:rsidP="003346D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A8280AB" w14:textId="77777777" w:rsidR="003B5271" w:rsidRPr="003B2442" w:rsidRDefault="003B5271" w:rsidP="003346D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B8F18FA" w14:textId="77777777" w:rsidR="003B5271" w:rsidRPr="003B2442" w:rsidRDefault="003B5271" w:rsidP="003346D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BBE2E93" w14:textId="77777777" w:rsidR="003B5271" w:rsidRPr="003B2442" w:rsidRDefault="003B5271" w:rsidP="003346D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A0D8BB5" w14:textId="77777777" w:rsidR="003B5271" w:rsidRPr="003B2442" w:rsidRDefault="003B5271" w:rsidP="003346D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4B54B1D" w14:textId="77777777" w:rsidR="003B5271" w:rsidRPr="003B2442" w:rsidRDefault="003B5271" w:rsidP="003346D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A0F5F63" w14:textId="77777777" w:rsidR="003B5271" w:rsidRPr="003B2442" w:rsidRDefault="003B5271" w:rsidP="003346D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ACB6096" w14:textId="77777777" w:rsidR="003B5271" w:rsidRPr="003B2442" w:rsidRDefault="003B5271" w:rsidP="003346D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7452BA4" w14:textId="77777777" w:rsidR="003B5271" w:rsidRPr="003B2442" w:rsidRDefault="003B5271" w:rsidP="003346D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3A8018E" w14:textId="77777777" w:rsidR="003B5271" w:rsidRPr="003B2442" w:rsidRDefault="003B5271" w:rsidP="003346D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F50694B" w14:textId="77777777" w:rsidR="003B5271" w:rsidRPr="003B2442" w:rsidRDefault="003B5271" w:rsidP="003346D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AE451BD" w14:textId="77777777" w:rsidR="003B5271" w:rsidRPr="003B2442" w:rsidRDefault="003B5271" w:rsidP="003346D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420A44A" w14:textId="77777777" w:rsidR="003B5271" w:rsidRPr="003B2442" w:rsidRDefault="003B5271" w:rsidP="003346D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34B828C" w14:textId="77777777" w:rsidR="003B5271" w:rsidRPr="003B2442" w:rsidRDefault="003B5271" w:rsidP="003346D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2DC22A1" w14:textId="77777777" w:rsidR="003B5271" w:rsidRPr="003B2442" w:rsidRDefault="003B5271" w:rsidP="003346D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229584D" w14:textId="77777777" w:rsidR="003B5271" w:rsidRPr="003B2442" w:rsidRDefault="003B5271" w:rsidP="003346DD">
                  <w:pPr>
                    <w:pStyle w:val="ekvtabellezentriert"/>
                  </w:pPr>
                </w:p>
              </w:tc>
              <w:tc>
                <w:tcPr>
                  <w:tcW w:w="142" w:type="dxa"/>
                </w:tcPr>
                <w:p w14:paraId="772D4555" w14:textId="77777777" w:rsidR="003B5271" w:rsidRPr="003B2442" w:rsidRDefault="003B5271" w:rsidP="003346DD">
                  <w:pPr>
                    <w:pStyle w:val="ekvtabellezentriert"/>
                  </w:pPr>
                </w:p>
              </w:tc>
            </w:tr>
            <w:tr w:rsidR="003B5271" w:rsidRPr="003B2442" w14:paraId="7B0692E9" w14:textId="77777777" w:rsidTr="003346DD">
              <w:trPr>
                <w:trHeight w:hRule="exact" w:val="284"/>
              </w:trPr>
              <w:tc>
                <w:tcPr>
                  <w:tcW w:w="142" w:type="dxa"/>
                </w:tcPr>
                <w:p w14:paraId="3AE61C23" w14:textId="77777777" w:rsidR="003B5271" w:rsidRPr="003B2442" w:rsidRDefault="003B5271" w:rsidP="003346D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8D24993" w14:textId="77777777" w:rsidR="003B5271" w:rsidRPr="003B2442" w:rsidRDefault="003B5271" w:rsidP="003346D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65D6498" w14:textId="77777777" w:rsidR="003B5271" w:rsidRPr="003B2442" w:rsidRDefault="003B5271" w:rsidP="003346D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7E8ED0A" w14:textId="77777777" w:rsidR="003B5271" w:rsidRPr="003B2442" w:rsidRDefault="003B5271" w:rsidP="003346D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DDA7FF5" w14:textId="77777777" w:rsidR="003B5271" w:rsidRPr="003B2442" w:rsidRDefault="003B5271" w:rsidP="003346D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26BC659" w14:textId="77777777" w:rsidR="003B5271" w:rsidRPr="003B2442" w:rsidRDefault="003B5271" w:rsidP="003346D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BA53759" w14:textId="77777777" w:rsidR="003B5271" w:rsidRPr="003B2442" w:rsidRDefault="003B5271" w:rsidP="003346D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C492446" w14:textId="77777777" w:rsidR="003B5271" w:rsidRPr="003B2442" w:rsidRDefault="003B5271" w:rsidP="003346D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D01948F" w14:textId="77777777" w:rsidR="003B5271" w:rsidRPr="003B2442" w:rsidRDefault="003B5271" w:rsidP="003346D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0ACE0A1" w14:textId="77777777" w:rsidR="003B5271" w:rsidRPr="003B2442" w:rsidRDefault="003B5271" w:rsidP="003346D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332608B" w14:textId="77777777" w:rsidR="003B5271" w:rsidRPr="003B2442" w:rsidRDefault="003B5271" w:rsidP="003346D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EAEAF75" w14:textId="77777777" w:rsidR="003B5271" w:rsidRPr="003B2442" w:rsidRDefault="003B5271" w:rsidP="003346D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E8DD1C1" w14:textId="77777777" w:rsidR="003B5271" w:rsidRPr="003B2442" w:rsidRDefault="003B5271" w:rsidP="003346D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1B4A013" w14:textId="77777777" w:rsidR="003B5271" w:rsidRPr="003B2442" w:rsidRDefault="003B5271" w:rsidP="003346D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96DACE7" w14:textId="77777777" w:rsidR="003B5271" w:rsidRPr="003B2442" w:rsidRDefault="003B5271" w:rsidP="003346D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F8EF601" w14:textId="77777777" w:rsidR="003B5271" w:rsidRPr="003B2442" w:rsidRDefault="003B5271" w:rsidP="003346DD">
                  <w:pPr>
                    <w:pStyle w:val="ekvtabellezentriert"/>
                  </w:pPr>
                </w:p>
              </w:tc>
              <w:tc>
                <w:tcPr>
                  <w:tcW w:w="142" w:type="dxa"/>
                </w:tcPr>
                <w:p w14:paraId="0A806746" w14:textId="77777777" w:rsidR="003B5271" w:rsidRPr="003B2442" w:rsidRDefault="003B5271" w:rsidP="003346DD">
                  <w:pPr>
                    <w:pStyle w:val="ekvtabellezentriert"/>
                  </w:pPr>
                </w:p>
              </w:tc>
            </w:tr>
            <w:tr w:rsidR="003B5271" w:rsidRPr="003B2442" w14:paraId="3F0AD8D4" w14:textId="77777777" w:rsidTr="003346DD">
              <w:trPr>
                <w:trHeight w:hRule="exact" w:val="284"/>
              </w:trPr>
              <w:tc>
                <w:tcPr>
                  <w:tcW w:w="142" w:type="dxa"/>
                </w:tcPr>
                <w:p w14:paraId="463EF479" w14:textId="77777777" w:rsidR="003B5271" w:rsidRPr="003B2442" w:rsidRDefault="003B5271" w:rsidP="003346D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8359B4C" w14:textId="77777777" w:rsidR="003B5271" w:rsidRPr="003B2442" w:rsidRDefault="003B5271" w:rsidP="003346D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B93AE8B" w14:textId="77777777" w:rsidR="003B5271" w:rsidRPr="003B2442" w:rsidRDefault="003B5271" w:rsidP="003346D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B9BCEC2" w14:textId="77777777" w:rsidR="003B5271" w:rsidRPr="003B2442" w:rsidRDefault="003B5271" w:rsidP="003346D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357AE2A" w14:textId="77777777" w:rsidR="003B5271" w:rsidRPr="003B2442" w:rsidRDefault="003B5271" w:rsidP="003346D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5C131E3" w14:textId="77777777" w:rsidR="003B5271" w:rsidRPr="003B2442" w:rsidRDefault="003B5271" w:rsidP="003346D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FA3A6E1" w14:textId="77777777" w:rsidR="003B5271" w:rsidRPr="003B2442" w:rsidRDefault="003B5271" w:rsidP="003346D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44608A3" w14:textId="77777777" w:rsidR="003B5271" w:rsidRPr="003B2442" w:rsidRDefault="003B5271" w:rsidP="003346D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DC63BA4" w14:textId="77777777" w:rsidR="003B5271" w:rsidRPr="003B2442" w:rsidRDefault="003B5271" w:rsidP="003346D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8EAE808" w14:textId="77777777" w:rsidR="003B5271" w:rsidRPr="003B2442" w:rsidRDefault="003B5271" w:rsidP="003346D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6D4527F" w14:textId="77777777" w:rsidR="003B5271" w:rsidRPr="003B2442" w:rsidRDefault="003B5271" w:rsidP="003346D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A6DB8F0" w14:textId="77777777" w:rsidR="003B5271" w:rsidRPr="003B2442" w:rsidRDefault="003B5271" w:rsidP="003346D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E5CB11E" w14:textId="77777777" w:rsidR="003B5271" w:rsidRPr="003B2442" w:rsidRDefault="003B5271" w:rsidP="003346D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503B53F" w14:textId="77777777" w:rsidR="003B5271" w:rsidRPr="003B2442" w:rsidRDefault="003B5271" w:rsidP="003346D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A4D1AB7" w14:textId="77777777" w:rsidR="003B5271" w:rsidRPr="003B2442" w:rsidRDefault="003B5271" w:rsidP="003346D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B069673" w14:textId="77777777" w:rsidR="003B5271" w:rsidRPr="003B2442" w:rsidRDefault="003B5271" w:rsidP="003346DD">
                  <w:pPr>
                    <w:pStyle w:val="ekvtabellezentriert"/>
                  </w:pPr>
                </w:p>
              </w:tc>
              <w:tc>
                <w:tcPr>
                  <w:tcW w:w="142" w:type="dxa"/>
                </w:tcPr>
                <w:p w14:paraId="76C6ADEA" w14:textId="77777777" w:rsidR="003B5271" w:rsidRPr="003B2442" w:rsidRDefault="003B5271" w:rsidP="003346DD">
                  <w:pPr>
                    <w:pStyle w:val="ekvtabellezentriert"/>
                  </w:pPr>
                </w:p>
              </w:tc>
            </w:tr>
            <w:tr w:rsidR="003B5271" w:rsidRPr="003B2442" w14:paraId="703781FD" w14:textId="77777777" w:rsidTr="003346DD">
              <w:trPr>
                <w:trHeight w:hRule="exact" w:val="284"/>
              </w:trPr>
              <w:tc>
                <w:tcPr>
                  <w:tcW w:w="142" w:type="dxa"/>
                </w:tcPr>
                <w:p w14:paraId="1E2D095F" w14:textId="77777777" w:rsidR="003B5271" w:rsidRPr="003B2442" w:rsidRDefault="003B5271" w:rsidP="003346D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0CD3882" w14:textId="77777777" w:rsidR="003B5271" w:rsidRPr="003B2442" w:rsidRDefault="003B5271" w:rsidP="003346D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BFDB982" w14:textId="77777777" w:rsidR="003B5271" w:rsidRPr="003B2442" w:rsidRDefault="003B5271" w:rsidP="003346D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FC26160" w14:textId="77777777" w:rsidR="003B5271" w:rsidRPr="003B2442" w:rsidRDefault="003B5271" w:rsidP="003346D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F1EA613" w14:textId="77777777" w:rsidR="003B5271" w:rsidRPr="003B2442" w:rsidRDefault="003B5271" w:rsidP="003346D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5D5E6AB" w14:textId="77777777" w:rsidR="003B5271" w:rsidRPr="003B2442" w:rsidRDefault="003B5271" w:rsidP="003346D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9FEF7B4" w14:textId="77777777" w:rsidR="003B5271" w:rsidRPr="003B2442" w:rsidRDefault="003B5271" w:rsidP="003346D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571761A" w14:textId="77777777" w:rsidR="003B5271" w:rsidRPr="003B2442" w:rsidRDefault="003B5271" w:rsidP="003346D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CCCA8BF" w14:textId="77777777" w:rsidR="003B5271" w:rsidRPr="003B2442" w:rsidRDefault="003B5271" w:rsidP="003346D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2729767" w14:textId="77777777" w:rsidR="003B5271" w:rsidRPr="003B2442" w:rsidRDefault="003B5271" w:rsidP="003346D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1273976" w14:textId="77777777" w:rsidR="003B5271" w:rsidRPr="003B2442" w:rsidRDefault="003B5271" w:rsidP="003346D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8D4450D" w14:textId="77777777" w:rsidR="003B5271" w:rsidRPr="003B2442" w:rsidRDefault="003B5271" w:rsidP="003346D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269CDC1" w14:textId="77777777" w:rsidR="003B5271" w:rsidRPr="003B2442" w:rsidRDefault="003B5271" w:rsidP="003346D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0072A45" w14:textId="77777777" w:rsidR="003B5271" w:rsidRPr="003B2442" w:rsidRDefault="003B5271" w:rsidP="003346D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DED8C01" w14:textId="77777777" w:rsidR="003B5271" w:rsidRPr="003B2442" w:rsidRDefault="003B5271" w:rsidP="003346D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D20F4C6" w14:textId="77777777" w:rsidR="003B5271" w:rsidRPr="003B2442" w:rsidRDefault="003B5271" w:rsidP="003346DD">
                  <w:pPr>
                    <w:pStyle w:val="ekvtabellezentriert"/>
                  </w:pPr>
                </w:p>
              </w:tc>
              <w:tc>
                <w:tcPr>
                  <w:tcW w:w="142" w:type="dxa"/>
                </w:tcPr>
                <w:p w14:paraId="745B5E24" w14:textId="77777777" w:rsidR="003B5271" w:rsidRPr="003B2442" w:rsidRDefault="003B5271" w:rsidP="003346DD">
                  <w:pPr>
                    <w:pStyle w:val="ekvtabellezentriert"/>
                  </w:pPr>
                </w:p>
              </w:tc>
            </w:tr>
            <w:tr w:rsidR="003B5271" w:rsidRPr="003B2442" w14:paraId="3A720233" w14:textId="77777777" w:rsidTr="003346DD">
              <w:trPr>
                <w:trHeight w:hRule="exact" w:val="284"/>
              </w:trPr>
              <w:tc>
                <w:tcPr>
                  <w:tcW w:w="142" w:type="dxa"/>
                </w:tcPr>
                <w:p w14:paraId="1C82AAF1" w14:textId="77777777" w:rsidR="003B5271" w:rsidRPr="003B2442" w:rsidRDefault="003B5271" w:rsidP="003346D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BE4A5E8" w14:textId="77777777" w:rsidR="003B5271" w:rsidRPr="003B2442" w:rsidRDefault="003B5271" w:rsidP="003346D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DBDA49F" w14:textId="77777777" w:rsidR="003B5271" w:rsidRPr="003B2442" w:rsidRDefault="003B5271" w:rsidP="003346D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F6164D2" w14:textId="77777777" w:rsidR="003B5271" w:rsidRPr="003B2442" w:rsidRDefault="003B5271" w:rsidP="003346D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66585E8" w14:textId="77777777" w:rsidR="003B5271" w:rsidRPr="003B2442" w:rsidRDefault="003B5271" w:rsidP="003346D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FCF0946" w14:textId="77777777" w:rsidR="003B5271" w:rsidRPr="003B2442" w:rsidRDefault="003B5271" w:rsidP="003346D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4A37CCD" w14:textId="77777777" w:rsidR="003B5271" w:rsidRPr="003B2442" w:rsidRDefault="003B5271" w:rsidP="003346D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EF78B0D" w14:textId="77777777" w:rsidR="003B5271" w:rsidRPr="003B2442" w:rsidRDefault="003B5271" w:rsidP="003346D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99E75F8" w14:textId="77777777" w:rsidR="003B5271" w:rsidRPr="003B2442" w:rsidRDefault="003B5271" w:rsidP="003346D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F209BDC" w14:textId="77777777" w:rsidR="003B5271" w:rsidRPr="003B2442" w:rsidRDefault="003B5271" w:rsidP="003346D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1082F00" w14:textId="77777777" w:rsidR="003B5271" w:rsidRPr="003B2442" w:rsidRDefault="003B5271" w:rsidP="003346D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1FFD1F1" w14:textId="77777777" w:rsidR="003B5271" w:rsidRPr="003B2442" w:rsidRDefault="003B5271" w:rsidP="003346D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E25D434" w14:textId="77777777" w:rsidR="003B5271" w:rsidRPr="003B2442" w:rsidRDefault="003B5271" w:rsidP="003346D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C4ABDEF" w14:textId="77777777" w:rsidR="003B5271" w:rsidRPr="003B2442" w:rsidRDefault="003B5271" w:rsidP="003346D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A655B29" w14:textId="77777777" w:rsidR="003B5271" w:rsidRPr="003B2442" w:rsidRDefault="003B5271" w:rsidP="003346D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D66E57F" w14:textId="77777777" w:rsidR="003B5271" w:rsidRPr="003B2442" w:rsidRDefault="003B5271" w:rsidP="003346DD">
                  <w:pPr>
                    <w:pStyle w:val="ekvtabellezentriert"/>
                  </w:pPr>
                </w:p>
              </w:tc>
              <w:tc>
                <w:tcPr>
                  <w:tcW w:w="142" w:type="dxa"/>
                </w:tcPr>
                <w:p w14:paraId="2F7F1C6B" w14:textId="77777777" w:rsidR="003B5271" w:rsidRPr="003B2442" w:rsidRDefault="003B5271" w:rsidP="003346DD">
                  <w:pPr>
                    <w:pStyle w:val="ekvtabellezentriert"/>
                  </w:pPr>
                </w:p>
              </w:tc>
            </w:tr>
            <w:tr w:rsidR="003B5271" w:rsidRPr="003B2442" w14:paraId="45AE72B2" w14:textId="77777777" w:rsidTr="003346DD">
              <w:trPr>
                <w:trHeight w:hRule="exact" w:val="142"/>
              </w:trPr>
              <w:tc>
                <w:tcPr>
                  <w:tcW w:w="142" w:type="dxa"/>
                </w:tcPr>
                <w:p w14:paraId="42CB2363" w14:textId="77777777" w:rsidR="003B5271" w:rsidRPr="003B2442" w:rsidRDefault="003B5271" w:rsidP="003346D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6196409" w14:textId="77777777" w:rsidR="003B5271" w:rsidRPr="003B2442" w:rsidRDefault="003B5271" w:rsidP="003346D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71F634C" w14:textId="77777777" w:rsidR="003B5271" w:rsidRPr="003B2442" w:rsidRDefault="003B5271" w:rsidP="003346D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A310CAA" w14:textId="77777777" w:rsidR="003B5271" w:rsidRPr="003B2442" w:rsidRDefault="003B5271" w:rsidP="003346D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6BF961F" w14:textId="77777777" w:rsidR="003B5271" w:rsidRPr="003B2442" w:rsidRDefault="003B5271" w:rsidP="003346D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EEEFE39" w14:textId="77777777" w:rsidR="003B5271" w:rsidRPr="003B2442" w:rsidRDefault="003B5271" w:rsidP="003346D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19BBE2D" w14:textId="77777777" w:rsidR="003B5271" w:rsidRPr="003B2442" w:rsidRDefault="003B5271" w:rsidP="003346D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EDBACB9" w14:textId="77777777" w:rsidR="003B5271" w:rsidRPr="003B2442" w:rsidRDefault="003B5271" w:rsidP="003346D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C7E1005" w14:textId="77777777" w:rsidR="003B5271" w:rsidRPr="003B2442" w:rsidRDefault="003B5271" w:rsidP="003346D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B396F5A" w14:textId="77777777" w:rsidR="003B5271" w:rsidRPr="003B2442" w:rsidRDefault="003B5271" w:rsidP="003346D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57199DF" w14:textId="77777777" w:rsidR="003B5271" w:rsidRPr="003B2442" w:rsidRDefault="003B5271" w:rsidP="003346D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228F979" w14:textId="77777777" w:rsidR="003B5271" w:rsidRPr="003B2442" w:rsidRDefault="003B5271" w:rsidP="003346D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8F75B5F" w14:textId="77777777" w:rsidR="003B5271" w:rsidRPr="003B2442" w:rsidRDefault="003B5271" w:rsidP="003346D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478F8C4" w14:textId="77777777" w:rsidR="003B5271" w:rsidRPr="003B2442" w:rsidRDefault="003B5271" w:rsidP="003346D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FEC6C52" w14:textId="77777777" w:rsidR="003B5271" w:rsidRPr="003B2442" w:rsidRDefault="003B5271" w:rsidP="003346DD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C043597" w14:textId="77777777" w:rsidR="003B5271" w:rsidRPr="003B2442" w:rsidRDefault="003B5271" w:rsidP="003346DD">
                  <w:pPr>
                    <w:pStyle w:val="ekvtabellezentriert"/>
                  </w:pPr>
                </w:p>
              </w:tc>
              <w:tc>
                <w:tcPr>
                  <w:tcW w:w="142" w:type="dxa"/>
                </w:tcPr>
                <w:p w14:paraId="4888DDB6" w14:textId="77777777" w:rsidR="003B5271" w:rsidRPr="003B2442" w:rsidRDefault="003B5271" w:rsidP="003346DD">
                  <w:pPr>
                    <w:pStyle w:val="ekvtabellezentriert"/>
                  </w:pPr>
                </w:p>
              </w:tc>
            </w:tr>
          </w:tbl>
          <w:p w14:paraId="5072FFDD" w14:textId="77777777" w:rsidR="003B5271" w:rsidRDefault="003B5271" w:rsidP="003346DD">
            <w:pPr>
              <w:pStyle w:val="ekvaufgabe2-4sp"/>
            </w:pPr>
          </w:p>
        </w:tc>
      </w:tr>
    </w:tbl>
    <w:p w14:paraId="1F446ABF" w14:textId="77777777" w:rsidR="003B5271" w:rsidRDefault="003B5271" w:rsidP="00880F3A">
      <w:pPr>
        <w:pStyle w:val="ekvaufgabe2-4sp"/>
      </w:pPr>
    </w:p>
    <w:p w14:paraId="40342E74" w14:textId="7F09749F" w:rsidR="003B5271" w:rsidRDefault="003B5271" w:rsidP="00E1151B">
      <w:pPr>
        <w:pStyle w:val="ekvaufgabe2-4sp"/>
        <w:rPr>
          <w:b/>
        </w:rPr>
      </w:pPr>
      <w:r>
        <w:rPr>
          <w:rStyle w:val="ekvnummerierung"/>
        </w:rPr>
        <w:t>Zu 4</w:t>
      </w:r>
      <w:r w:rsidRPr="00B647C8">
        <w:rPr>
          <w:rStyle w:val="ekvnummerierung"/>
        </w:rPr>
        <w:t>.</w:t>
      </w:r>
      <w:r>
        <w:rPr>
          <w:b/>
        </w:rPr>
        <w:t xml:space="preserve">  </w:t>
      </w:r>
      <w:r w:rsidR="00E1151B">
        <w:rPr>
          <w:b/>
        </w:rPr>
        <w:t>Potenzen potenzieren</w:t>
      </w:r>
    </w:p>
    <w:p w14:paraId="28CC071A" w14:textId="5CB36E29" w:rsidR="00E1151B" w:rsidRDefault="00E1151B" w:rsidP="00E1151B">
      <w:pPr>
        <w:pStyle w:val="ekvaufgabe2-4sp"/>
        <w:rPr>
          <w:bCs/>
        </w:rPr>
      </w:pPr>
      <w:r>
        <w:rPr>
          <w:bCs/>
        </w:rPr>
        <w:t>Berechne.</w:t>
      </w:r>
    </w:p>
    <w:p w14:paraId="3D443CBC" w14:textId="6646172F" w:rsidR="00255F75" w:rsidRDefault="00255F75" w:rsidP="001951D4">
      <w:pPr>
        <w:pStyle w:val="ekvaufgabelckentext2-4sp"/>
      </w:pPr>
      <w:r>
        <w:t>a)</w:t>
      </w:r>
      <w:r w:rsidR="00880F3A">
        <w:tab/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sup>
                </m:sSup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</m:oMath>
      <w:r>
        <w:t xml:space="preserve"> </w:t>
      </w:r>
      <w:r w:rsidR="00880F3A" w:rsidRPr="001951D4">
        <w:rPr>
          <w:rStyle w:val="ekvlckentextunterstrichen"/>
        </w:rPr>
        <w:tab/>
      </w:r>
      <w:r w:rsidR="00880F3A" w:rsidRPr="001951D4">
        <w:rPr>
          <w:rStyle w:val="ekvlckentextunterstrichen"/>
        </w:rPr>
        <w:tab/>
      </w:r>
      <w:r w:rsidR="00880F3A" w:rsidRPr="001951D4">
        <w:rPr>
          <w:rStyle w:val="ekvlckentextunterstrichen"/>
        </w:rPr>
        <w:tab/>
      </w:r>
      <w:r w:rsidR="00880F3A" w:rsidRPr="001951D4">
        <w:rPr>
          <w:rStyle w:val="ekvlckentextunterstrichen"/>
        </w:rPr>
        <w:tab/>
      </w:r>
      <w:r w:rsidR="001951D4" w:rsidRPr="001951D4">
        <w:rPr>
          <w:rStyle w:val="ekvlckentextunterstrichen"/>
        </w:rPr>
        <w:tab/>
      </w:r>
      <w:r w:rsidR="001951D4">
        <w:tab/>
      </w:r>
      <w:r>
        <w:t>b)</w:t>
      </w:r>
      <w:r w:rsidR="00880F3A">
        <w:tab/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Style w:val="ekvbruchklei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Style w:val="ekvbruchklein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Style w:val="ekvbruchklein"/>
                      </w:rPr>
                      <m:t>5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-3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</m:oMath>
      <w:r w:rsidR="00880F3A">
        <w:t xml:space="preserve"> </w:t>
      </w:r>
      <w:r w:rsidR="00880F3A" w:rsidRPr="001951D4">
        <w:rPr>
          <w:rStyle w:val="ekvlckentextunterstrichen"/>
        </w:rPr>
        <w:tab/>
      </w:r>
      <w:r w:rsidR="001951D4">
        <w:rPr>
          <w:rStyle w:val="ekvlckentextunterstrichen"/>
        </w:rPr>
        <w:tab/>
      </w:r>
      <w:r w:rsidR="001951D4">
        <w:rPr>
          <w:rStyle w:val="ekvlckentextunterstrichen"/>
        </w:rPr>
        <w:tab/>
      </w:r>
      <w:r w:rsidR="001951D4">
        <w:rPr>
          <w:rStyle w:val="ekvlckentextunterstrichen"/>
        </w:rPr>
        <w:tab/>
      </w:r>
    </w:p>
    <w:p w14:paraId="36361D6F" w14:textId="03316443" w:rsidR="00E1151B" w:rsidRDefault="00255F75" w:rsidP="001951D4">
      <w:pPr>
        <w:pStyle w:val="ekvaufgabelckentext2-4sp"/>
        <w:rPr>
          <w:rStyle w:val="ekvlckentextunterstrichen"/>
        </w:rPr>
      </w:pPr>
      <w:r>
        <w:t>c)</w:t>
      </w:r>
      <w:r w:rsidR="00880F3A">
        <w:tab/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-3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</m:oMath>
      <w:r>
        <w:t xml:space="preserve"> </w:t>
      </w:r>
      <w:r w:rsidR="00880F3A" w:rsidRPr="001951D4">
        <w:rPr>
          <w:rStyle w:val="ekvlckentextunterstrichen"/>
        </w:rPr>
        <w:tab/>
      </w:r>
      <w:r w:rsidR="00880F3A" w:rsidRPr="001951D4">
        <w:rPr>
          <w:rStyle w:val="ekvlckentextunterstrichen"/>
        </w:rPr>
        <w:tab/>
      </w:r>
      <w:r w:rsidR="00880F3A" w:rsidRPr="001951D4">
        <w:rPr>
          <w:rStyle w:val="ekvlckentextunterstrichen"/>
        </w:rPr>
        <w:tab/>
      </w:r>
      <w:r w:rsidR="001951D4" w:rsidRPr="001951D4">
        <w:rPr>
          <w:rStyle w:val="ekvlckentextunterstrichen"/>
        </w:rPr>
        <w:tab/>
      </w:r>
      <w:r w:rsidR="00880F3A" w:rsidRPr="001951D4">
        <w:rPr>
          <w:rStyle w:val="ekvlckentextunterstrichen"/>
        </w:rPr>
        <w:tab/>
      </w:r>
      <w:r w:rsidR="001951D4">
        <w:tab/>
      </w:r>
      <w:r>
        <w:t>d)</w:t>
      </w:r>
      <w:r w:rsidR="00880F3A">
        <w:tab/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Style w:val="ekvbruchklei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Style w:val="ekvbruchklein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Style w:val="ekvbruchklein"/>
                      </w:rPr>
                      <m:t>3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-3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</m:oMath>
      <w:r w:rsidR="00880F3A">
        <w:t xml:space="preserve"> </w:t>
      </w:r>
      <w:r w:rsidR="00880F3A" w:rsidRPr="001951D4">
        <w:rPr>
          <w:rStyle w:val="ekvlckentextunterstrichen"/>
        </w:rPr>
        <w:tab/>
      </w:r>
      <w:r w:rsidR="001951D4">
        <w:rPr>
          <w:rStyle w:val="ekvlckentextunterstrichen"/>
        </w:rPr>
        <w:tab/>
      </w:r>
      <w:r w:rsidR="001951D4">
        <w:rPr>
          <w:rStyle w:val="ekvlckentextunterstrichen"/>
        </w:rPr>
        <w:tab/>
      </w:r>
      <w:r w:rsidR="001951D4">
        <w:rPr>
          <w:rStyle w:val="ekvlckentextunterstrichen"/>
        </w:rPr>
        <w:tab/>
      </w:r>
    </w:p>
    <w:p w14:paraId="0FD50A5A" w14:textId="77777777" w:rsidR="008D2172" w:rsidRPr="002C6E2C" w:rsidRDefault="008D2172" w:rsidP="002C6E2C">
      <w:pPr>
        <w:pStyle w:val="ekvgrundtexthalbe"/>
        <w:rPr>
          <w:rStyle w:val="ekvlckentextunterstrichen"/>
          <w:rFonts w:ascii="Arial" w:hAnsi="Arial"/>
          <w:i w:val="0"/>
          <w:color w:val="auto"/>
          <w:sz w:val="19"/>
          <w:u w:val="none"/>
        </w:rPr>
      </w:pPr>
    </w:p>
    <w:p w14:paraId="20BB12B8" w14:textId="77777777" w:rsidR="002C6E2C" w:rsidRPr="002C6E2C" w:rsidRDefault="002C6E2C" w:rsidP="002C6E2C">
      <w:pPr>
        <w:pStyle w:val="ekvaufgabe2-4sp"/>
        <w:rPr>
          <w:rStyle w:val="ekvlckentextunterstrichen"/>
          <w:rFonts w:ascii="Arial" w:hAnsi="Arial"/>
          <w:i w:val="0"/>
          <w:color w:val="auto"/>
          <w:sz w:val="19"/>
          <w:u w:val="none"/>
        </w:rPr>
      </w:pPr>
    </w:p>
    <w:p w14:paraId="3D117717" w14:textId="77777777" w:rsidR="00FA5CD6" w:rsidRDefault="00FA5CD6" w:rsidP="00FA5CD6">
      <w:pPr>
        <w:pStyle w:val="ekvgrundtexthalbe"/>
        <w:sectPr w:rsidR="00FA5CD6" w:rsidSect="002219D0">
          <w:footerReference w:type="default" r:id="rId15"/>
          <w:pgSz w:w="11906" w:h="16838" w:code="9"/>
          <w:pgMar w:top="454" w:right="1276" w:bottom="1531" w:left="1276" w:header="454" w:footer="454" w:gutter="0"/>
          <w:pgNumType w:start="82"/>
          <w:cols w:space="720"/>
          <w:docGrid w:linePitch="360"/>
        </w:sectPr>
      </w:pP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5177"/>
        <w:gridCol w:w="2041"/>
        <w:gridCol w:w="2081"/>
        <w:gridCol w:w="883"/>
      </w:tblGrid>
      <w:tr w:rsidR="00FA5CD6" w:rsidRPr="00C172AE" w14:paraId="2B63122F" w14:textId="77777777" w:rsidTr="00704E53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14:paraId="419E0668" w14:textId="77777777" w:rsidR="00FA5CD6" w:rsidRPr="00AE65F6" w:rsidRDefault="00FA5CD6" w:rsidP="00704E53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688EEF" w14:textId="77777777" w:rsidR="00FA5CD6" w:rsidRPr="007C1230" w:rsidRDefault="00FA5CD6" w:rsidP="00704E53">
            <w:pPr>
              <w:pStyle w:val="ekvkolumnentitel"/>
            </w:pPr>
            <w:r>
              <w:t>IV Potenzen und Potenzgesetze, Check-out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4047C8" w14:textId="77777777" w:rsidR="00FA5CD6" w:rsidRPr="007C1230" w:rsidRDefault="00FA5CD6" w:rsidP="00704E53">
            <w:pPr>
              <w:pStyle w:val="ekvkolumnentitel"/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0E9F25" w14:textId="77777777" w:rsidR="00FA5CD6" w:rsidRPr="007C1230" w:rsidRDefault="00FA5CD6" w:rsidP="00704E53">
            <w:pPr>
              <w:pStyle w:val="ekvkvnummer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14:paraId="68FC1FF6" w14:textId="77777777" w:rsidR="00FA5CD6" w:rsidRPr="007636A0" w:rsidRDefault="00FA5CD6" w:rsidP="00704E53">
            <w:pPr>
              <w:pStyle w:val="ekvkapitel"/>
              <w:rPr>
                <w:color w:val="FFFFFF" w:themeColor="background1"/>
              </w:rPr>
            </w:pPr>
          </w:p>
        </w:tc>
      </w:tr>
      <w:tr w:rsidR="00FA5CD6" w:rsidRPr="00BF17F2" w14:paraId="3C962622" w14:textId="77777777" w:rsidTr="00704E5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14:paraId="12BD6B8B" w14:textId="77777777" w:rsidR="00FA5CD6" w:rsidRDefault="00FA5CD6" w:rsidP="00704E53">
            <w:pPr>
              <w:rPr>
                <w:color w:val="FFFFFF" w:themeColor="background1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81792" behindDoc="0" locked="0" layoutInCell="1" allowOverlap="1" wp14:anchorId="6741B8D9" wp14:editId="5F5D419C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7D37E81" w14:textId="77777777" w:rsidR="00FA5CD6" w:rsidRDefault="00FA5CD6" w:rsidP="00704E53">
            <w:pPr>
              <w:rPr>
                <w:color w:val="FFFFFF" w:themeColor="background1"/>
              </w:rPr>
            </w:pPr>
          </w:p>
          <w:p w14:paraId="57A8C785" w14:textId="77777777" w:rsidR="00FA5CD6" w:rsidRPr="00BF17F2" w:rsidRDefault="00FA5CD6" w:rsidP="00704E53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4"/>
            <w:tcBorders>
              <w:top w:val="nil"/>
              <w:left w:val="nil"/>
              <w:bottom w:val="nil"/>
            </w:tcBorders>
            <w:noWrap/>
            <w:vAlign w:val="bottom"/>
          </w:tcPr>
          <w:p w14:paraId="00FB1D0D" w14:textId="77777777" w:rsidR="00FA5CD6" w:rsidRPr="00BF17F2" w:rsidRDefault="00FA5CD6" w:rsidP="00704E53">
            <w:pPr>
              <w:rPr>
                <w:color w:val="FFFFFF" w:themeColor="background1"/>
              </w:rPr>
            </w:pPr>
          </w:p>
        </w:tc>
      </w:tr>
    </w:tbl>
    <w:p w14:paraId="1E0749E0" w14:textId="77777777" w:rsidR="00FA5CD6" w:rsidRDefault="00FA5CD6" w:rsidP="00FA5CD6">
      <w:pPr>
        <w:pStyle w:val="ekvaufgabe2-4sp"/>
        <w:rPr>
          <w:b/>
          <w:bCs/>
        </w:rPr>
      </w:pPr>
      <w:r>
        <w:rPr>
          <w:rStyle w:val="ekvnummerierung"/>
        </w:rPr>
        <w:t>Zu 5</w:t>
      </w:r>
      <w:r w:rsidRPr="00B647C8">
        <w:rPr>
          <w:rStyle w:val="ekvnummerierung"/>
        </w:rPr>
        <w:t>.</w:t>
      </w:r>
      <w:r>
        <w:rPr>
          <w:b/>
        </w:rPr>
        <w:t xml:space="preserve">  </w:t>
      </w:r>
      <w:r>
        <w:rPr>
          <w:b/>
          <w:bCs/>
        </w:rPr>
        <w:t>Potenzen mit rationalen Exponenten berechnen und vereinfachen</w:t>
      </w:r>
    </w:p>
    <w:p w14:paraId="18A9E953" w14:textId="77777777" w:rsidR="00FA5CD6" w:rsidRPr="008C417B" w:rsidRDefault="00FA5CD6" w:rsidP="00FA5CD6">
      <w:pPr>
        <w:pStyle w:val="ekvaufgabe2-4sp"/>
      </w:pPr>
      <w:r w:rsidRPr="008C417B">
        <w:t>a)</w:t>
      </w:r>
      <w:r>
        <w:tab/>
      </w:r>
      <w:r w:rsidRPr="008C417B">
        <w:t>Berechne.</w:t>
      </w:r>
    </w:p>
    <w:p w14:paraId="4968CB8D" w14:textId="77777777" w:rsidR="00FA5CD6" w:rsidRDefault="00FA5CD6" w:rsidP="00FA5CD6">
      <w:pPr>
        <w:pStyle w:val="ekvaufgabelckentext2-4sp"/>
        <w:rPr>
          <w:rStyle w:val="ekvlckentextbruch"/>
        </w:rPr>
      </w:pPr>
      <w:r>
        <w:t>1</w:t>
      </w:r>
      <w:r w:rsidRPr="00772FFA">
        <w:t>)</w:t>
      </w:r>
      <w:r>
        <w:tab/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4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12</m:t>
                </m:r>
              </m:sup>
            </m:sSup>
          </m:e>
        </m:rad>
        <m:r>
          <m:rPr>
            <m:sty m:val="p"/>
          </m:rPr>
          <w:rPr>
            <w:rFonts w:ascii="Cambria Math" w:hAnsi="Cambria Math"/>
          </w:rPr>
          <m:t>=</m:t>
        </m:r>
      </m:oMath>
      <w:r w:rsidRPr="00772FFA">
        <w:t xml:space="preserve"> </w:t>
      </w:r>
      <w:r w:rsidRPr="002C6E2C">
        <w:rPr>
          <w:rStyle w:val="ekvlckentextbruch"/>
        </w:rPr>
        <w:tab/>
        <w:t> </w:t>
      </w:r>
      <w:r w:rsidRPr="002C6E2C">
        <w:rPr>
          <w:rStyle w:val="ekvlckentextbruch"/>
        </w:rPr>
        <w:tab/>
      </w:r>
      <w:r w:rsidRPr="002C6E2C">
        <w:rPr>
          <w:rStyle w:val="ekvlckentextbruch"/>
        </w:rPr>
        <w:tab/>
      </w:r>
      <w:r w:rsidRPr="002C6E2C">
        <w:rPr>
          <w:rStyle w:val="ekvlckentextbruch"/>
        </w:rPr>
        <w:tab/>
      </w:r>
      <w:r w:rsidRPr="002C6E2C">
        <w:rPr>
          <w:rStyle w:val="ekvlckentextbruch"/>
        </w:rPr>
        <w:tab/>
      </w:r>
      <w:r w:rsidRPr="00210EFB">
        <w:rPr>
          <w:rStyle w:val="ekvlckentextunterstrichen"/>
          <w:i w:val="0"/>
          <w:u w:val="none"/>
        </w:rPr>
        <w:tab/>
      </w:r>
      <w:r>
        <w:rPr>
          <w:rFonts w:eastAsiaTheme="minorEastAsia"/>
        </w:rPr>
        <w:t>2</w:t>
      </w:r>
      <w:r w:rsidRPr="00772FFA">
        <w:rPr>
          <w:rFonts w:eastAsiaTheme="minorEastAsia"/>
        </w:rPr>
        <w:t>)</w:t>
      </w:r>
      <w:r>
        <w:rPr>
          <w:rFonts w:eastAsiaTheme="minorEastAsia"/>
        </w:rPr>
        <w:tab/>
      </w:r>
      <m:oMath>
        <m:rad>
          <m:radPr>
            <m:ctrlPr>
              <w:rPr>
                <w:rFonts w:ascii="Cambria Math" w:hAnsi="Cambria Math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g>
          <m:e>
            <m:f>
              <m:fPr>
                <m:ctrlPr>
                  <w:rPr>
                    <w:rStyle w:val="ekvbruchklein"/>
                  </w:rPr>
                </m:ctrlPr>
              </m:fPr>
              <m:num>
                <m:r>
                  <m:rPr>
                    <m:sty m:val="p"/>
                  </m:rPr>
                  <w:rPr>
                    <w:rStyle w:val="ekvbruchklein"/>
                  </w:rPr>
                  <m:t>16</m:t>
                </m:r>
              </m:num>
              <m:den>
                <m:r>
                  <m:rPr>
                    <m:sty m:val="p"/>
                  </m:rPr>
                  <w:rPr>
                    <w:rStyle w:val="ekvbruchklein"/>
                  </w:rPr>
                  <m:t>81</m:t>
                </m:r>
              </m:den>
            </m:f>
          </m:e>
        </m:rad>
        <m:r>
          <m:rPr>
            <m:sty m:val="p"/>
          </m:rPr>
          <w:rPr>
            <w:rFonts w:ascii="Cambria Math" w:hAnsi="Cambria Math"/>
          </w:rPr>
          <m:t>=</m:t>
        </m:r>
      </m:oMath>
      <w:r w:rsidRPr="00772FFA">
        <w:rPr>
          <w:rFonts w:eastAsiaTheme="minorEastAsia"/>
        </w:rPr>
        <w:t xml:space="preserve"> </w:t>
      </w:r>
      <w:r>
        <w:rPr>
          <w:rStyle w:val="ekvlckentextbruch"/>
        </w:rPr>
        <w:t>  _______</w:t>
      </w:r>
      <w:r>
        <w:rPr>
          <w:rStyle w:val="ekvlckentextbruch"/>
        </w:rPr>
        <w:tab/>
      </w:r>
      <w:r>
        <w:rPr>
          <w:rStyle w:val="ekvlckentextbruch"/>
        </w:rPr>
        <w:tab/>
      </w:r>
      <w:r>
        <w:rPr>
          <w:rStyle w:val="ekvlckentextbruch"/>
        </w:rPr>
        <w:tab/>
      </w:r>
      <w:r>
        <w:rPr>
          <w:rStyle w:val="ekvlckentextbruch"/>
        </w:rPr>
        <w:tab/>
      </w:r>
    </w:p>
    <w:p w14:paraId="5455B51E" w14:textId="77777777" w:rsidR="00FA5CD6" w:rsidRDefault="00FA5CD6" w:rsidP="00FA5CD6">
      <w:pPr>
        <w:pStyle w:val="ekvgrundtexthalbe"/>
        <w:rPr>
          <w:rStyle w:val="ekvlckentextbruch"/>
        </w:rPr>
      </w:pPr>
    </w:p>
    <w:p w14:paraId="77121204" w14:textId="77777777" w:rsidR="00FA5CD6" w:rsidRDefault="00FA5CD6" w:rsidP="00FA5CD6">
      <w:pPr>
        <w:pStyle w:val="ekvaufgabelckentext2-4sp"/>
        <w:rPr>
          <w:rStyle w:val="ekvlckentextbruch"/>
        </w:rPr>
      </w:pPr>
      <w:r>
        <w:rPr>
          <w:rFonts w:eastAsiaTheme="minorEastAsia"/>
        </w:rPr>
        <w:t>3</w:t>
      </w:r>
      <w:r w:rsidRPr="00772FFA">
        <w:rPr>
          <w:rFonts w:eastAsiaTheme="minorEastAsia"/>
        </w:rPr>
        <w:t>)</w:t>
      </w:r>
      <w:r>
        <w:rPr>
          <w:rFonts w:eastAsiaTheme="minorEastAsia"/>
        </w:rPr>
        <w:tab/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-6</m:t>
                </m:r>
              </m:sup>
            </m:sSup>
          </m:e>
        </m:rad>
        <m:r>
          <m:rPr>
            <m:sty m:val="p"/>
          </m:rPr>
          <w:rPr>
            <w:rFonts w:ascii="Cambria Math" w:hAnsi="Cambria Math"/>
          </w:rPr>
          <m:t>=</m:t>
        </m:r>
      </m:oMath>
      <w:r w:rsidRPr="002C6E2C">
        <w:rPr>
          <w:rFonts w:eastAsiaTheme="minorEastAsia"/>
        </w:rPr>
        <w:t xml:space="preserve"> </w:t>
      </w:r>
      <w:r w:rsidRPr="002C6E2C">
        <w:rPr>
          <w:rStyle w:val="ekvlckentextbruch"/>
        </w:rPr>
        <w:tab/>
      </w:r>
      <w:r w:rsidRPr="002C6E2C">
        <w:rPr>
          <w:rStyle w:val="ekvlckentextbruch"/>
        </w:rPr>
        <w:tab/>
      </w:r>
      <w:r w:rsidRPr="002C6E2C">
        <w:rPr>
          <w:rStyle w:val="ekvlckentextbruch"/>
        </w:rPr>
        <w:tab/>
      </w:r>
      <w:r w:rsidRPr="002C6E2C">
        <w:rPr>
          <w:rStyle w:val="ekvlckentextbruch"/>
        </w:rPr>
        <w:tab/>
      </w:r>
      <w:r w:rsidRPr="002C6E2C">
        <w:rPr>
          <w:rStyle w:val="ekvlckentextbruch"/>
        </w:rPr>
        <w:tab/>
      </w:r>
      <w:r w:rsidRPr="00210EFB">
        <w:rPr>
          <w:rStyle w:val="ekvlckentextunterstrichen"/>
          <w:i w:val="0"/>
          <w:u w:val="none"/>
        </w:rPr>
        <w:tab/>
      </w:r>
      <w:r>
        <w:t>4</w:t>
      </w:r>
      <w:r w:rsidRPr="00772FFA">
        <w:t>)</w:t>
      </w:r>
      <w:r>
        <w:tab/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144</m:t>
            </m:r>
          </m:e>
          <m:sup>
            <m:f>
              <m:fPr>
                <m:ctrlPr>
                  <w:rPr>
                    <w:rStyle w:val="ekvbruchklein"/>
                  </w:rPr>
                </m:ctrlPr>
              </m:fPr>
              <m:num>
                <m:r>
                  <m:rPr>
                    <m:sty m:val="p"/>
                  </m:rPr>
                  <w:rPr>
                    <w:rStyle w:val="ekvbruchklein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Style w:val="ekvbruchklein"/>
                  </w:rPr>
                  <m:t>2</m:t>
                </m:r>
              </m:den>
            </m:f>
          </m:sup>
        </m:sSup>
        <m:r>
          <m:rPr>
            <m:sty m:val="p"/>
          </m:rPr>
          <w:rPr>
            <w:rFonts w:ascii="Cambria Math" w:hAnsi="Cambria Math"/>
          </w:rPr>
          <m:t>=</m:t>
        </m:r>
      </m:oMath>
      <w:r w:rsidRPr="00772FFA">
        <w:t xml:space="preserve"> </w:t>
      </w:r>
      <w:r w:rsidRPr="002C6E2C">
        <w:rPr>
          <w:rStyle w:val="ekvlckentextbruch"/>
        </w:rPr>
        <w:tab/>
        <w:t> </w:t>
      </w:r>
      <w:r w:rsidRPr="002C6E2C">
        <w:rPr>
          <w:rStyle w:val="ekvlckentextbruch"/>
        </w:rPr>
        <w:tab/>
      </w:r>
      <w:r w:rsidRPr="002C6E2C">
        <w:rPr>
          <w:rStyle w:val="ekvlckentextbruch"/>
        </w:rPr>
        <w:tab/>
      </w:r>
      <w:r w:rsidRPr="002C6E2C">
        <w:rPr>
          <w:rStyle w:val="ekvlckentextbruch"/>
        </w:rPr>
        <w:tab/>
      </w:r>
    </w:p>
    <w:p w14:paraId="0B4A26A8" w14:textId="77777777" w:rsidR="00FA5CD6" w:rsidRDefault="00FA5CD6" w:rsidP="00FA5CD6">
      <w:pPr>
        <w:pStyle w:val="ekvgrundtexthalbe"/>
      </w:pPr>
    </w:p>
    <w:p w14:paraId="36B9B09B" w14:textId="77777777" w:rsidR="00FA5CD6" w:rsidRPr="00936BCD" w:rsidRDefault="00FA5CD6" w:rsidP="00FA5CD6">
      <w:pPr>
        <w:pStyle w:val="ekvaufgabelckentext2-4sp"/>
        <w:rPr>
          <w:rFonts w:ascii="Times New Roman" w:hAnsi="Times New Roman"/>
          <w:color w:val="000000" w:themeColor="text1"/>
          <w:sz w:val="21"/>
          <w:u w:val="single" w:color="000000" w:themeColor="text1"/>
        </w:rPr>
      </w:pPr>
      <w:r>
        <w:rPr>
          <w:rFonts w:eastAsiaTheme="minorEastAsia"/>
        </w:rPr>
        <w:t>5</w:t>
      </w:r>
      <w:r w:rsidRPr="00772FFA">
        <w:rPr>
          <w:rFonts w:eastAsiaTheme="minorEastAsia"/>
        </w:rPr>
        <w:t>)</w:t>
      </w:r>
      <w:r>
        <w:rPr>
          <w:rFonts w:eastAsiaTheme="minorEastAsia"/>
        </w:rPr>
        <w:tab/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64</m:t>
            </m:r>
          </m:e>
          <m:sup>
            <m:f>
              <m:fPr>
                <m:ctrlPr>
                  <w:rPr>
                    <w:rStyle w:val="ekvbruchklein"/>
                  </w:rPr>
                </m:ctrlPr>
              </m:fPr>
              <m:num>
                <m:r>
                  <m:rPr>
                    <m:sty m:val="p"/>
                  </m:rPr>
                  <w:rPr>
                    <w:rStyle w:val="ekvbruchklein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Style w:val="ekvbruchklein"/>
                  </w:rPr>
                  <m:t>3</m:t>
                </m:r>
              </m:den>
            </m:f>
          </m:sup>
        </m:sSup>
        <m:r>
          <m:rPr>
            <m:sty m:val="p"/>
          </m:rPr>
          <w:rPr>
            <w:rFonts w:ascii="Cambria Math" w:hAnsi="Cambria Math"/>
          </w:rPr>
          <m:t>=</m:t>
        </m:r>
      </m:oMath>
      <w:r w:rsidRPr="00772FFA">
        <w:t xml:space="preserve"> </w:t>
      </w:r>
      <w:r w:rsidRPr="002C6E2C">
        <w:rPr>
          <w:rStyle w:val="ekvlckentextbruch"/>
        </w:rPr>
        <w:tab/>
      </w:r>
      <w:r w:rsidRPr="002C6E2C">
        <w:rPr>
          <w:rStyle w:val="ekvlckentextbruch"/>
        </w:rPr>
        <w:tab/>
      </w:r>
      <w:r w:rsidRPr="002C6E2C">
        <w:rPr>
          <w:rStyle w:val="ekvlckentextbruch"/>
        </w:rPr>
        <w:tab/>
      </w:r>
      <w:r w:rsidRPr="002C6E2C">
        <w:rPr>
          <w:rStyle w:val="ekvlckentextbruch"/>
        </w:rPr>
        <w:tab/>
      </w:r>
      <w:r w:rsidRPr="002C6E2C">
        <w:rPr>
          <w:rStyle w:val="ekvlckentextbruch"/>
        </w:rPr>
        <w:tab/>
      </w:r>
      <w:r w:rsidRPr="00210EFB">
        <w:rPr>
          <w:rStyle w:val="ekvlckentextunterstrichen"/>
          <w:i w:val="0"/>
          <w:u w:val="none"/>
        </w:rPr>
        <w:tab/>
      </w:r>
      <w:r>
        <w:rPr>
          <w:rFonts w:eastAsiaTheme="minorEastAsia"/>
        </w:rPr>
        <w:t>6</w:t>
      </w:r>
      <w:r w:rsidRPr="00772FFA">
        <w:rPr>
          <w:rFonts w:eastAsiaTheme="minorEastAsia"/>
        </w:rPr>
        <w:t>)</w:t>
      </w:r>
      <w:r>
        <w:rPr>
          <w:rFonts w:eastAsiaTheme="minorEastAsia"/>
        </w:rPr>
        <w:tab/>
      </w:r>
      <m:oMath>
        <m:rad>
          <m:radPr>
            <m:ctrlPr>
              <w:rPr>
                <w:rFonts w:ascii="Cambria Math" w:hAnsi="Cambria Math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g>
          <m:e>
            <m:r>
              <m:rPr>
                <m:sty m:val="p"/>
              </m:rPr>
              <w:rPr>
                <w:rFonts w:ascii="Cambria Math" w:hAnsi="Cambria Math"/>
              </w:rPr>
              <m:t>512</m:t>
            </m:r>
          </m:e>
        </m:rad>
        <m:r>
          <m:rPr>
            <m:sty m:val="p"/>
          </m:rPr>
          <w:rPr>
            <w:rFonts w:ascii="Cambria Math" w:hAnsi="Cambria Math"/>
          </w:rPr>
          <m:t>⋅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0,5</m:t>
            </m:r>
          </m:e>
          <m:sup>
            <m:f>
              <m:fPr>
                <m:ctrlPr>
                  <w:rPr>
                    <w:rStyle w:val="ekvbruchklein"/>
                  </w:rPr>
                </m:ctrlPr>
              </m:fPr>
              <m:num>
                <m:r>
                  <m:rPr>
                    <m:sty m:val="p"/>
                  </m:rPr>
                  <w:rPr>
                    <w:rStyle w:val="ekvbruchklein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Style w:val="ekvbruchklein"/>
                  </w:rPr>
                  <m:t>4</m:t>
                </m:r>
              </m:den>
            </m:f>
          </m:sup>
        </m:sSup>
        <m:r>
          <m:rPr>
            <m:sty m:val="p"/>
          </m:rPr>
          <w:rPr>
            <w:rFonts w:ascii="Cambria Math" w:hAnsi="Cambria Math"/>
          </w:rPr>
          <m:t>=</m:t>
        </m:r>
      </m:oMath>
      <w:r w:rsidRPr="00772FFA">
        <w:t xml:space="preserve"> </w:t>
      </w:r>
      <w:r w:rsidRPr="002C6E2C">
        <w:rPr>
          <w:rStyle w:val="ekvlckentextbruch"/>
        </w:rPr>
        <w:tab/>
      </w:r>
      <w:r w:rsidRPr="002C6E2C">
        <w:rPr>
          <w:rStyle w:val="ekvlckentextbruch"/>
        </w:rPr>
        <w:tab/>
        <w:t> </w:t>
      </w:r>
      <w:r w:rsidRPr="002C6E2C">
        <w:rPr>
          <w:rStyle w:val="ekvlckentextbruch"/>
        </w:rPr>
        <w:tab/>
      </w:r>
      <w:r w:rsidRPr="002C6E2C">
        <w:rPr>
          <w:rStyle w:val="ekvlckentextbruch"/>
        </w:rPr>
        <w:tab/>
      </w:r>
    </w:p>
    <w:p w14:paraId="0CB8FF48" w14:textId="77777777" w:rsidR="00FA5CD6" w:rsidRPr="001951D4" w:rsidRDefault="00FA5CD6" w:rsidP="00FA5CD6">
      <w:pPr>
        <w:pStyle w:val="ekvgrundtexthalbe"/>
      </w:pPr>
    </w:p>
    <w:p w14:paraId="30261FE2" w14:textId="77777777" w:rsidR="00FA5CD6" w:rsidRDefault="00FA5CD6" w:rsidP="00FA5CD6">
      <w:pPr>
        <w:pStyle w:val="ekvaufgabe2-4sp"/>
      </w:pPr>
      <w:r w:rsidRPr="00A229AB">
        <w:t>b)</w:t>
      </w:r>
      <w:r>
        <w:tab/>
      </w:r>
      <w:r w:rsidRPr="00A229AB">
        <w:t xml:space="preserve">Vereinfache den Term. Es gilt </w:t>
      </w:r>
      <w:r>
        <w:rPr>
          <w:rFonts w:eastAsiaTheme="minorEastAsia"/>
        </w:rPr>
        <w:t xml:space="preserve"> </w:t>
      </w:r>
      <w:r w:rsidRPr="00B15FD6">
        <w:rPr>
          <w:rStyle w:val="ekvcambriamath"/>
        </w:rPr>
        <w:t>x</w:t>
      </w:r>
      <w:proofErr w:type="gramStart"/>
      <w:r>
        <w:t xml:space="preserve">,  </w:t>
      </w:r>
      <w:proofErr w:type="gramEnd"/>
      <m:oMath>
        <m:r>
          <m:rPr>
            <m:sty m:val="p"/>
          </m:rPr>
          <w:rPr>
            <w:rFonts w:ascii="Cambria Math" w:hAnsi="Cambria Math"/>
          </w:rPr>
          <m:t>z&gt;0</m:t>
        </m:r>
      </m:oMath>
      <w:r w:rsidRPr="00A229AB">
        <w:t>.</w:t>
      </w:r>
    </w:p>
    <w:p w14:paraId="41A1F9D1" w14:textId="77777777" w:rsidR="00FA5CD6" w:rsidRDefault="00FA5CD6" w:rsidP="00FA5CD6">
      <w:pPr>
        <w:pStyle w:val="ekvgrundtexthalbe"/>
      </w:pPr>
    </w:p>
    <w:p w14:paraId="7DF9A329" w14:textId="77777777" w:rsidR="00FA5CD6" w:rsidRDefault="00FA5CD6" w:rsidP="00FA5CD6">
      <w:pPr>
        <w:pStyle w:val="ekvaufgabelckentext2-4sp"/>
        <w:rPr>
          <w:rFonts w:eastAsiaTheme="minorEastAsia"/>
        </w:rPr>
      </w:pPr>
      <w:r>
        <w:rPr>
          <w:rFonts w:eastAsiaTheme="minorEastAsia"/>
        </w:rPr>
        <w:t>1)</w:t>
      </w:r>
      <w:r>
        <w:rPr>
          <w:rFonts w:eastAsiaTheme="minorEastAsia"/>
        </w:rPr>
        <w:tab/>
      </w:r>
      <m:oMath>
        <m:rad>
          <m:radPr>
            <m:ctrlPr>
              <w:rPr>
                <w:rFonts w:ascii="Cambria Math" w:hAnsi="Cambria Math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g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z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p>
            </m:sSup>
          </m:e>
        </m:rad>
        <m:r>
          <m:rPr>
            <m:sty m:val="p"/>
          </m:rPr>
          <w:rPr>
            <w:rFonts w:ascii="Cambria Math" w:hAnsi="Cambria Math"/>
          </w:rPr>
          <m:t>=</m:t>
        </m:r>
      </m:oMath>
      <w:r>
        <w:rPr>
          <w:rFonts w:eastAsiaTheme="minorEastAsia"/>
        </w:rPr>
        <w:t xml:space="preserve"> </w:t>
      </w:r>
      <w:r w:rsidRPr="00FA5CD6">
        <w:rPr>
          <w:rStyle w:val="ekvlckentextbruch"/>
        </w:rPr>
        <w:tab/>
      </w:r>
      <w:r w:rsidRPr="00FA5CD6">
        <w:rPr>
          <w:rStyle w:val="ekvlckentextbruch"/>
        </w:rPr>
        <w:tab/>
        <w:t> </w:t>
      </w:r>
      <w:r w:rsidRPr="00FA5CD6">
        <w:rPr>
          <w:rStyle w:val="ekvlckentextbruch"/>
        </w:rPr>
        <w:tab/>
      </w:r>
      <w:r w:rsidRPr="00FA5CD6">
        <w:rPr>
          <w:rStyle w:val="ekvlckentextbruch"/>
        </w:rPr>
        <w:tab/>
      </w:r>
      <w:r w:rsidRPr="00FA5CD6">
        <w:rPr>
          <w:rStyle w:val="ekvlckentextbruch"/>
        </w:rPr>
        <w:tab/>
      </w:r>
      <w:r w:rsidRPr="00210EFB">
        <w:rPr>
          <w:rStyle w:val="ekvlckentextunterstrichen"/>
          <w:i w:val="0"/>
          <w:u w:val="none"/>
        </w:rPr>
        <w:tab/>
      </w:r>
      <w:r>
        <w:rPr>
          <w:rFonts w:eastAsiaTheme="minorEastAsia"/>
        </w:rPr>
        <w:t>2)</w:t>
      </w:r>
      <w:r>
        <w:rPr>
          <w:rFonts w:eastAsiaTheme="minorEastAsia"/>
        </w:rPr>
        <w:tab/>
      </w:r>
      <m:oMath>
        <m:r>
          <m:rPr>
            <m:sty m:val="p"/>
          </m:rPr>
          <w:rPr>
            <w:rFonts w:ascii="Cambria Math" w:eastAsiaTheme="minorEastAsia" w:hAnsi="Cambria Math"/>
          </w:rPr>
          <m:t xml:space="preserve"> 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1</m:t>
            </m:r>
          </m:num>
          <m:den>
            <m:rad>
              <m:radPr>
                <m:ctrlPr>
                  <w:rPr>
                    <w:rStyle w:val="ekvbruchklein"/>
                  </w:rPr>
                </m:ctrlPr>
              </m:radPr>
              <m:deg>
                <m:r>
                  <m:rPr>
                    <m:sty m:val="p"/>
                  </m:rPr>
                  <w:rPr>
                    <w:rStyle w:val="ekvbruchklein"/>
                  </w:rPr>
                  <m:t>20</m:t>
                </m:r>
              </m:deg>
              <m:e>
                <m:sSup>
                  <m:sSupPr>
                    <m:ctrlPr>
                      <w:rPr>
                        <w:rStyle w:val="ekvbruchklein"/>
                      </w:rPr>
                    </m:ctrlPr>
                  </m:sSupPr>
                  <m:e>
                    <m:d>
                      <m:dPr>
                        <m:ctrlPr>
                          <w:rPr>
                            <w:rStyle w:val="ekvbruchklei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Style w:val="ekvbruchklein"/>
                          </w:rPr>
                          <m:t>-z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Style w:val="ekvbruchklein"/>
                      </w:rPr>
                      <m:t>4</m:t>
                    </m:r>
                  </m:sup>
                </m:sSup>
              </m:e>
            </m:rad>
          </m:den>
        </m:f>
        <m:r>
          <m:rPr>
            <m:sty m:val="p"/>
          </m:rPr>
          <w:rPr>
            <w:rFonts w:ascii="Cambria Math" w:hAnsi="Cambria Math"/>
          </w:rPr>
          <m:t xml:space="preserve">= </m:t>
        </m:r>
      </m:oMath>
      <w:r>
        <w:rPr>
          <w:rStyle w:val="ekvlckentextbruch"/>
        </w:rPr>
        <w:t> _______</w:t>
      </w:r>
      <w:r>
        <w:rPr>
          <w:rStyle w:val="ekvlckentextbruch"/>
        </w:rPr>
        <w:tab/>
      </w:r>
      <w:r>
        <w:rPr>
          <w:rStyle w:val="ekvlckentextbruch"/>
        </w:rPr>
        <w:tab/>
      </w:r>
      <w:r>
        <w:rPr>
          <w:rStyle w:val="ekvlckentextbruch"/>
        </w:rPr>
        <w:tab/>
      </w:r>
      <w:r>
        <w:rPr>
          <w:rStyle w:val="ekvlckentextbruch"/>
        </w:rPr>
        <w:tab/>
      </w:r>
    </w:p>
    <w:p w14:paraId="6CF54CBC" w14:textId="77777777" w:rsidR="00FA5CD6" w:rsidRDefault="00FA5CD6" w:rsidP="00FA5CD6">
      <w:pPr>
        <w:pStyle w:val="ekvaufgabelckentext2-4sp"/>
        <w:rPr>
          <w:rFonts w:eastAsiaTheme="minorEastAsia"/>
        </w:rPr>
      </w:pPr>
      <w:r w:rsidRPr="001951D4">
        <w:rPr>
          <w:rFonts w:eastAsiaTheme="minorEastAsia"/>
        </w:rPr>
        <w:t>3)</w:t>
      </w:r>
      <w:r>
        <w:rPr>
          <w:rFonts w:eastAsiaTheme="minorEastAsia"/>
        </w:rPr>
        <w:tab/>
      </w:r>
      <m:oMath>
        <m:rad>
          <m:radPr>
            <m:ctrlPr>
              <w:rPr>
                <w:rFonts w:ascii="Cambria Math" w:hAnsi="Cambria Math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</w:rPr>
              <m:t>9</m:t>
            </m:r>
          </m:deg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-12</m:t>
                </m:r>
              </m:sup>
            </m:sSup>
          </m:e>
        </m:rad>
        <m:r>
          <w:rPr>
            <w:rFonts w:ascii="Cambria Math" w:hAnsi="Cambria Math"/>
          </w:rPr>
          <m:t>=</m:t>
        </m:r>
      </m:oMath>
      <w:r>
        <w:rPr>
          <w:rFonts w:eastAsiaTheme="minorEastAsia"/>
        </w:rPr>
        <w:t xml:space="preserve"> </w:t>
      </w:r>
      <w:r>
        <w:rPr>
          <w:rStyle w:val="ekvlckentextbruch"/>
        </w:rPr>
        <w:t> _______</w:t>
      </w:r>
      <w:r>
        <w:rPr>
          <w:rStyle w:val="ekvlckentextbruch"/>
        </w:rPr>
        <w:tab/>
      </w:r>
      <w:r>
        <w:rPr>
          <w:rStyle w:val="ekvlckentextbruch"/>
        </w:rPr>
        <w:tab/>
      </w:r>
      <w:r>
        <w:rPr>
          <w:rStyle w:val="ekvlckentextbruch"/>
        </w:rPr>
        <w:tab/>
      </w:r>
      <w:r>
        <w:rPr>
          <w:rStyle w:val="ekvlckentextbruch"/>
        </w:rPr>
        <w:tab/>
      </w:r>
      <w:r>
        <w:rPr>
          <w:rStyle w:val="ekvlckentextbruch"/>
        </w:rPr>
        <w:tab/>
      </w:r>
      <w:r>
        <w:rPr>
          <w:rFonts w:eastAsiaTheme="minorEastAsia"/>
        </w:rPr>
        <w:tab/>
        <w:t>4)</w:t>
      </w:r>
      <w:r>
        <w:rPr>
          <w:rFonts w:eastAsiaTheme="minorEastAsia"/>
        </w:rPr>
        <w:tab/>
      </w: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32</m:t>
                </m:r>
                <m:r>
                  <m:rPr>
                    <m:sty m:val="p"/>
                  </m:rPr>
                  <w:rPr>
                    <w:rStyle w:val="ekvabstand50prozent"/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z</m:t>
                </m:r>
              </m:e>
            </m:d>
          </m:e>
          <m:sup>
            <m:f>
              <m:fPr>
                <m:ctrlPr>
                  <w:rPr>
                    <w:rStyle w:val="ekvbruchklein"/>
                  </w:rPr>
                </m:ctrlPr>
              </m:fPr>
              <m:num>
                <m:r>
                  <m:rPr>
                    <m:sty m:val="p"/>
                  </m:rPr>
                  <w:rPr>
                    <w:rStyle w:val="ekvbruchklein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Style w:val="ekvbruchklein"/>
                  </w:rPr>
                  <m:t>5</m:t>
                </m:r>
              </m:den>
            </m:f>
          </m:sup>
        </m:sSup>
        <m:r>
          <m:rPr>
            <m:sty m:val="p"/>
          </m:rPr>
          <w:rPr>
            <w:rFonts w:ascii="Cambria Math" w:eastAsiaTheme="minorEastAsia" w:hAnsi="Cambria Math"/>
          </w:rPr>
          <m:t xml:space="preserve"> :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z</m:t>
            </m:r>
          </m:e>
          <m:sup>
            <m:f>
              <m:fPr>
                <m:ctrlPr>
                  <w:rPr>
                    <w:rStyle w:val="ekvbruchklein"/>
                  </w:rPr>
                </m:ctrlPr>
              </m:fPr>
              <m:num>
                <m:r>
                  <m:rPr>
                    <m:sty m:val="p"/>
                  </m:rPr>
                  <w:rPr>
                    <w:rStyle w:val="ekvbruchklein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Style w:val="ekvbruchklein"/>
                  </w:rPr>
                  <m:t>5</m:t>
                </m:r>
              </m:den>
            </m:f>
          </m:sup>
        </m:sSup>
        <m:r>
          <w:rPr>
            <w:rFonts w:ascii="Cambria Math" w:hAnsi="Cambria Math"/>
          </w:rPr>
          <m:t xml:space="preserve">= </m:t>
        </m:r>
      </m:oMath>
      <w:r>
        <w:rPr>
          <w:rStyle w:val="ekvlckentextbruch"/>
        </w:rPr>
        <w:t> _______</w:t>
      </w:r>
      <w:r>
        <w:rPr>
          <w:rStyle w:val="ekvlckentextbruch"/>
        </w:rPr>
        <w:tab/>
      </w:r>
      <w:r>
        <w:rPr>
          <w:rStyle w:val="ekvlckentextbruch"/>
        </w:rPr>
        <w:tab/>
      </w:r>
      <w:r>
        <w:rPr>
          <w:rStyle w:val="ekvlckentextbruch"/>
        </w:rPr>
        <w:tab/>
      </w:r>
      <w:r>
        <w:rPr>
          <w:rStyle w:val="ekvlckentextbruch"/>
        </w:rPr>
        <w:tab/>
      </w:r>
    </w:p>
    <w:p w14:paraId="198DB745" w14:textId="77777777" w:rsidR="00FA5CD6" w:rsidRPr="001951D4" w:rsidRDefault="00FA5CD6" w:rsidP="00FA5CD6">
      <w:pPr>
        <w:pStyle w:val="ekvaufgabelckentext2-4sp"/>
      </w:pPr>
      <w:r>
        <w:t>5)</w:t>
      </w:r>
      <w:r>
        <w:tab/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Style w:val="ekvbruchklein"/>
                  </w:rPr>
                </m:ctrlPr>
              </m:fPr>
              <m:num>
                <m:r>
                  <m:rPr>
                    <m:sty m:val="p"/>
                  </m:rPr>
                  <w:rPr>
                    <w:rStyle w:val="ekvbruchklein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Style w:val="ekvbruchklein"/>
                  </w:rPr>
                  <m:t>3</m:t>
                </m:r>
              </m:den>
            </m:f>
          </m:sup>
        </m:sSup>
        <m:r>
          <m:rPr>
            <m:sty m:val="p"/>
          </m:rPr>
          <w:rPr>
            <w:rFonts w:ascii="Cambria Math" w:hAnsi="Cambria Math"/>
          </w:rPr>
          <m:t>⋅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Style w:val="ekvbruchklei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Style w:val="ekvbruchklein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Style w:val="ekvbruchklein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Style w:val="ekvbruchklein"/>
                  </w:rPr>
                </m:ctrlPr>
              </m:fPr>
              <m:num>
                <m:r>
                  <m:rPr>
                    <m:sty m:val="p"/>
                  </m:rPr>
                  <w:rPr>
                    <w:rStyle w:val="ekvbruchklein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Style w:val="ekvbruchklein"/>
                  </w:rPr>
                  <m:t>3</m:t>
                </m:r>
              </m:den>
            </m:f>
          </m:sup>
        </m:sSup>
        <m:r>
          <w:rPr>
            <w:rFonts w:ascii="Cambria Math" w:hAnsi="Cambria Math"/>
          </w:rPr>
          <m:t>=</m:t>
        </m:r>
      </m:oMath>
      <w:r>
        <w:t xml:space="preserve"> </w:t>
      </w:r>
      <w:r>
        <w:rPr>
          <w:rStyle w:val="ekvlckentextbruch"/>
        </w:rPr>
        <w:t> _______</w:t>
      </w:r>
      <w:r>
        <w:rPr>
          <w:rStyle w:val="ekvlckentextbruch"/>
        </w:rPr>
        <w:tab/>
      </w:r>
      <w:r>
        <w:rPr>
          <w:rStyle w:val="ekvlckentextbruch"/>
        </w:rPr>
        <w:tab/>
      </w:r>
      <w:r>
        <w:rPr>
          <w:rStyle w:val="ekvlckentextbruch"/>
        </w:rPr>
        <w:tab/>
      </w:r>
      <w:r>
        <w:rPr>
          <w:rStyle w:val="ekvlckentextbruch"/>
        </w:rPr>
        <w:tab/>
      </w:r>
      <w:r>
        <w:tab/>
        <w:t>6)</w:t>
      </w:r>
      <w:r>
        <w:tab/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ad>
                  <m:radPr>
                    <m:ctrlPr>
                      <w:rPr>
                        <w:rFonts w:ascii="Cambria Math" w:hAnsi="Cambria Math"/>
                      </w:rPr>
                    </m:ctrlPr>
                  </m:radPr>
                  <m:deg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6</m:t>
                        </m:r>
                      </m:sup>
                    </m:sSup>
                  </m:e>
                </m:rad>
              </m:e>
            </m:d>
          </m:e>
          <m:sup>
            <m:f>
              <m:fPr>
                <m:ctrlPr>
                  <w:rPr>
                    <w:rStyle w:val="ekvbruchklein"/>
                  </w:rPr>
                </m:ctrlPr>
              </m:fPr>
              <m:num>
                <m:r>
                  <m:rPr>
                    <m:sty m:val="p"/>
                  </m:rPr>
                  <w:rPr>
                    <w:rStyle w:val="ekvbruchklein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Style w:val="ekvbruchklein"/>
                  </w:rPr>
                  <m:t>3</m:t>
                </m:r>
              </m:den>
            </m:f>
          </m:sup>
        </m:sSup>
        <m:r>
          <w:rPr>
            <w:rFonts w:ascii="Cambria Math" w:hAnsi="Cambria Math"/>
          </w:rPr>
          <m:t>=</m:t>
        </m:r>
      </m:oMath>
      <w:r>
        <w:rPr>
          <w:rFonts w:eastAsiaTheme="minorEastAsia"/>
        </w:rPr>
        <w:t xml:space="preserve"> </w:t>
      </w:r>
      <w:r>
        <w:rPr>
          <w:rStyle w:val="ekvlckentextbruch"/>
        </w:rPr>
        <w:t> _______</w:t>
      </w:r>
      <w:r>
        <w:rPr>
          <w:rStyle w:val="ekvlckentextbruch"/>
        </w:rPr>
        <w:tab/>
      </w:r>
      <w:r>
        <w:rPr>
          <w:rStyle w:val="ekvlckentextbruch"/>
        </w:rPr>
        <w:tab/>
      </w:r>
      <w:r>
        <w:rPr>
          <w:rStyle w:val="ekvlckentextbruch"/>
        </w:rPr>
        <w:tab/>
      </w:r>
      <w:r>
        <w:rPr>
          <w:rStyle w:val="ekvlckentextbruch"/>
        </w:rPr>
        <w:tab/>
      </w:r>
    </w:p>
    <w:p w14:paraId="64B4E251" w14:textId="77777777" w:rsidR="002C6E2C" w:rsidRDefault="002C6E2C" w:rsidP="00FA5CD6">
      <w:pPr>
        <w:pStyle w:val="ekvgrundtexthalbe"/>
      </w:pPr>
    </w:p>
    <w:p w14:paraId="0A70C544" w14:textId="77777777" w:rsidR="002C6E2C" w:rsidRDefault="002C6E2C" w:rsidP="002C6E2C">
      <w:pPr>
        <w:pStyle w:val="ekvaufgabe2-4sp"/>
        <w:rPr>
          <w:rStyle w:val="ekvlckentextunterstrichen"/>
          <w:rFonts w:ascii="Arial" w:hAnsi="Arial"/>
          <w:i w:val="0"/>
          <w:color w:val="auto"/>
          <w:sz w:val="19"/>
          <w:u w:val="none"/>
        </w:rPr>
        <w:sectPr w:rsidR="002C6E2C" w:rsidSect="002219D0">
          <w:footerReference w:type="default" r:id="rId16"/>
          <w:pgSz w:w="11906" w:h="16838" w:code="9"/>
          <w:pgMar w:top="454" w:right="1276" w:bottom="1531" w:left="1276" w:header="454" w:footer="454" w:gutter="0"/>
          <w:pgNumType w:start="82"/>
          <w:cols w:space="720"/>
          <w:docGrid w:linePitch="360"/>
        </w:sectPr>
      </w:pP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5177"/>
        <w:gridCol w:w="2041"/>
        <w:gridCol w:w="2081"/>
        <w:gridCol w:w="883"/>
      </w:tblGrid>
      <w:tr w:rsidR="003B5271" w:rsidRPr="00C172AE" w14:paraId="415ABFC2" w14:textId="77777777" w:rsidTr="003346DD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14:paraId="73582D43" w14:textId="77777777" w:rsidR="003B5271" w:rsidRPr="00AE65F6" w:rsidRDefault="003B5271" w:rsidP="003346DD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CD480C" w14:textId="3EE1391D" w:rsidR="003B5271" w:rsidRPr="007C1230" w:rsidRDefault="00CA524C" w:rsidP="003346DD">
            <w:pPr>
              <w:pStyle w:val="ekvkolumnentitel"/>
            </w:pPr>
            <w:r>
              <w:t>IV Potenzen und Potenzgesetze, Check-out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51ACA2" w14:textId="77777777" w:rsidR="003B5271" w:rsidRPr="007C1230" w:rsidRDefault="003B5271" w:rsidP="003346DD">
            <w:pPr>
              <w:pStyle w:val="ekvkolumnentitel"/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588623" w14:textId="77777777" w:rsidR="003B5271" w:rsidRPr="007C1230" w:rsidRDefault="003B5271" w:rsidP="003346DD">
            <w:pPr>
              <w:pStyle w:val="ekvkvnummer"/>
              <w:jc w:val="right"/>
            </w:pPr>
            <w:r w:rsidRPr="00854169">
              <w:t>Lösungen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14:paraId="1D1ECAE7" w14:textId="77777777" w:rsidR="003B5271" w:rsidRPr="007636A0" w:rsidRDefault="003B5271" w:rsidP="003346DD">
            <w:pPr>
              <w:pStyle w:val="ekvkapitel"/>
              <w:rPr>
                <w:color w:val="FFFFFF" w:themeColor="background1"/>
              </w:rPr>
            </w:pPr>
          </w:p>
        </w:tc>
      </w:tr>
      <w:tr w:rsidR="00854169" w:rsidRPr="00BF17F2" w14:paraId="37A16093" w14:textId="77777777" w:rsidTr="003346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14:paraId="517B4606" w14:textId="77777777" w:rsidR="00854169" w:rsidRDefault="00854169" w:rsidP="003346DD">
            <w:pPr>
              <w:rPr>
                <w:color w:val="FFFFFF" w:themeColor="background1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1312" behindDoc="0" locked="0" layoutInCell="1" allowOverlap="1" wp14:anchorId="2ABA9562" wp14:editId="5301A9EA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13A3823" w14:textId="77777777" w:rsidR="00854169" w:rsidRDefault="00854169" w:rsidP="003346DD">
            <w:pPr>
              <w:rPr>
                <w:color w:val="FFFFFF" w:themeColor="background1"/>
              </w:rPr>
            </w:pPr>
          </w:p>
          <w:p w14:paraId="31885608" w14:textId="77777777" w:rsidR="00854169" w:rsidRPr="00BF17F2" w:rsidRDefault="00854169" w:rsidP="003346DD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4"/>
            <w:tcBorders>
              <w:top w:val="nil"/>
              <w:left w:val="nil"/>
              <w:bottom w:val="nil"/>
            </w:tcBorders>
            <w:noWrap/>
            <w:vAlign w:val="bottom"/>
          </w:tcPr>
          <w:p w14:paraId="5659370A" w14:textId="77777777" w:rsidR="00854169" w:rsidRPr="00BF17F2" w:rsidRDefault="00854169" w:rsidP="003346DD">
            <w:pPr>
              <w:rPr>
                <w:color w:val="FFFFFF" w:themeColor="background1"/>
              </w:rPr>
            </w:pPr>
          </w:p>
        </w:tc>
      </w:tr>
    </w:tbl>
    <w:p w14:paraId="4502B2C8" w14:textId="60225D72" w:rsidR="00632944" w:rsidRPr="002C6E2C" w:rsidRDefault="00632944" w:rsidP="00632944">
      <w:pPr>
        <w:pStyle w:val="ekvlsungberschrift"/>
        <w:rPr>
          <w:lang w:val="en-US"/>
        </w:rPr>
      </w:pPr>
      <w:r w:rsidRPr="002C6E2C">
        <w:rPr>
          <w:lang w:val="en-US"/>
        </w:rPr>
        <w:t xml:space="preserve">Check-out </w:t>
      </w:r>
      <w:proofErr w:type="spellStart"/>
      <w:r w:rsidRPr="002C6E2C">
        <w:rPr>
          <w:lang w:val="en-US"/>
        </w:rPr>
        <w:t>Kapitel</w:t>
      </w:r>
      <w:proofErr w:type="spellEnd"/>
      <w:r w:rsidRPr="002C6E2C">
        <w:rPr>
          <w:lang w:val="en-US"/>
        </w:rPr>
        <w:t xml:space="preserve"> </w:t>
      </w:r>
      <w:r w:rsidR="004B45DC" w:rsidRPr="002C6E2C">
        <w:rPr>
          <w:lang w:val="en-US"/>
        </w:rPr>
        <w:t>I</w:t>
      </w:r>
      <w:r w:rsidR="003B5271" w:rsidRPr="002C6E2C">
        <w:rPr>
          <w:lang w:val="en-US"/>
        </w:rPr>
        <w:t>V</w:t>
      </w:r>
      <w:r w:rsidR="00455786" w:rsidRPr="002C6E2C">
        <w:rPr>
          <w:lang w:val="en-US"/>
        </w:rPr>
        <w:t>, S</w:t>
      </w:r>
      <w:r w:rsidR="008D2172" w:rsidRPr="002C6E2C">
        <w:rPr>
          <w:rStyle w:val="ekvabstand50prozent"/>
          <w:lang w:val="en-US"/>
        </w:rPr>
        <w:t> </w:t>
      </w:r>
      <w:r w:rsidR="008D2172" w:rsidRPr="002C6E2C">
        <w:rPr>
          <w:lang w:val="en-US"/>
        </w:rPr>
        <w:t>82</w:t>
      </w:r>
      <w:r w:rsidR="00D37410" w:rsidRPr="00463D4D">
        <w:rPr>
          <w:rStyle w:val="ekvabstand50prozent"/>
          <w:lang w:val="en-US"/>
        </w:rPr>
        <w:t> </w:t>
      </w:r>
      <w:r w:rsidR="00D37410" w:rsidRPr="00463D4D">
        <w:rPr>
          <w:lang w:val="en-US"/>
        </w:rPr>
        <w:t>–</w:t>
      </w:r>
      <w:r w:rsidR="00D37410" w:rsidRPr="00463D4D">
        <w:rPr>
          <w:rStyle w:val="ekvabstand50prozent"/>
          <w:lang w:val="en-US"/>
        </w:rPr>
        <w:t> </w:t>
      </w:r>
      <w:r w:rsidR="008D2172" w:rsidRPr="002C6E2C">
        <w:rPr>
          <w:lang w:val="en-US"/>
        </w:rPr>
        <w:t>S</w:t>
      </w:r>
      <w:r w:rsidR="008D2172" w:rsidRPr="002C6E2C">
        <w:rPr>
          <w:rStyle w:val="ekvabstand50prozent"/>
          <w:lang w:val="en-US"/>
        </w:rPr>
        <w:t> </w:t>
      </w:r>
      <w:r w:rsidR="008D2172" w:rsidRPr="002C6E2C">
        <w:rPr>
          <w:lang w:val="en-US"/>
        </w:rPr>
        <w:t>8</w:t>
      </w:r>
      <w:r w:rsidR="00FA5CD6">
        <w:rPr>
          <w:lang w:val="en-US"/>
        </w:rPr>
        <w:t>4</w:t>
      </w:r>
    </w:p>
    <w:p w14:paraId="13917229" w14:textId="77777777" w:rsidR="003F28D1" w:rsidRPr="002C6E2C" w:rsidRDefault="003F28D1" w:rsidP="00632944">
      <w:pPr>
        <w:pStyle w:val="ekvgrundtexthalbe"/>
        <w:rPr>
          <w:lang w:val="en-US"/>
        </w:rPr>
      </w:pPr>
    </w:p>
    <w:p w14:paraId="07C4FAAE" w14:textId="21566E4A" w:rsidR="003B5271" w:rsidRDefault="003B5271" w:rsidP="003B5271">
      <w:pPr>
        <w:pStyle w:val="ekvaufgabe2-4sp"/>
      </w:pPr>
      <w:r w:rsidRPr="00374EE1">
        <w:rPr>
          <w:rStyle w:val="ekvnummerierung"/>
        </w:rPr>
        <w:t>1</w:t>
      </w:r>
      <w:r w:rsidRPr="00374EE1">
        <w:tab/>
      </w:r>
      <w:r w:rsidRPr="005A37D7">
        <w:t>a)</w:t>
      </w:r>
      <w:r w:rsidRPr="005A37D7">
        <w:tab/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=5⋅5⋅5=125</m:t>
        </m:r>
      </m:oMath>
      <w:r w:rsidRPr="005A37D7">
        <w:t xml:space="preserve"> </w:t>
      </w:r>
      <w:r>
        <w:tab/>
      </w:r>
      <w:r>
        <w:tab/>
      </w:r>
      <w:r w:rsidRPr="005A37D7">
        <w:tab/>
        <w:t>b)</w:t>
      </w:r>
      <w:r w:rsidRPr="005A37D7">
        <w:tab/>
      </w:r>
      <m:oMath>
        <m:r>
          <m:rPr>
            <m:sty m:val="p"/>
          </m:rPr>
          <w:rPr>
            <w:rFonts w:ascii="Cambria Math" w:hAnsi="Cambria Math"/>
          </w:rPr>
          <m:t>2⋅(-4</m:t>
        </m:r>
        <m:sSup>
          <m:sSupPr>
            <m:ctrlPr>
              <w:rPr>
                <w:rFonts w:ascii="Cambria Math" w:eastAsiaTheme="minorEastAsia" w:hAnsi="Cambria Math"/>
                <w:bCs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)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</w:rPr>
          <m:t>=2⋅256=512</m:t>
        </m:r>
      </m:oMath>
      <w:r w:rsidRPr="005A37D7">
        <w:t xml:space="preserve"> </w:t>
      </w:r>
      <w:r w:rsidRPr="005A37D7">
        <w:tab/>
      </w:r>
    </w:p>
    <w:p w14:paraId="2AD1A61A" w14:textId="77777777" w:rsidR="003B5271" w:rsidRPr="005A37D7" w:rsidRDefault="003B5271" w:rsidP="003B5271">
      <w:pPr>
        <w:pStyle w:val="ekvaufgabe2-4sp"/>
        <w:spacing w:before="80"/>
        <w:rPr>
          <w:rFonts w:eastAsiaTheme="minorEastAsia"/>
        </w:rPr>
      </w:pPr>
      <w:r w:rsidRPr="005A37D7">
        <w:rPr>
          <w:rFonts w:eastAsiaTheme="minorEastAsia"/>
        </w:rPr>
        <w:t>c)</w:t>
      </w:r>
      <w:r w:rsidRPr="005A37D7">
        <w:rPr>
          <w:rFonts w:eastAsiaTheme="minorEastAsia"/>
        </w:rPr>
        <w:tab/>
      </w:r>
      <m:oMath>
        <m:sSup>
          <m:sSupPr>
            <m:ctrlPr>
              <w:rPr>
                <w:rFonts w:ascii="Cambria Math" w:eastAsiaTheme="minorEastAsia" w:hAnsi="Cambria Math"/>
                <w:bCs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3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</w:rPr>
          <m:t>-4⋅</m:t>
        </m:r>
        <m:sSup>
          <m:sSupPr>
            <m:ctrlPr>
              <w:rPr>
                <w:rFonts w:ascii="Cambria Math" w:eastAsiaTheme="minorEastAsia" w:hAnsi="Cambria Math"/>
                <w:bCs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5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=81-4⋅25=81-100=-19</m:t>
        </m:r>
      </m:oMath>
      <w:r>
        <w:tab/>
      </w:r>
      <w:r w:rsidRPr="005A37D7">
        <w:t>d)</w:t>
      </w:r>
      <w:r w:rsidRPr="005A37D7">
        <w:tab/>
      </w:r>
      <m:oMath>
        <m:sSup>
          <m:sSupPr>
            <m:ctrlPr>
              <w:rPr>
                <w:rFonts w:ascii="Cambria Math" w:eastAsiaTheme="minorEastAsia" w:hAnsi="Cambria Math"/>
                <w:bCs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6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-2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1</m:t>
            </m:r>
          </m:num>
          <m:den>
            <m:sSup>
              <m:sSupPr>
                <m:ctrlPr>
                  <w:rPr>
                    <w:rStyle w:val="ekvbruchklein"/>
                  </w:rPr>
                </m:ctrlPr>
              </m:sSupPr>
              <m:e>
                <m:r>
                  <m:rPr>
                    <m:sty m:val="p"/>
                  </m:rPr>
                  <w:rPr>
                    <w:rStyle w:val="ekvbruchklein"/>
                  </w:rPr>
                  <m:t>6</m:t>
                </m:r>
              </m:e>
              <m:sup>
                <m:r>
                  <m:rPr>
                    <m:sty m:val="p"/>
                  </m:rPr>
                  <w:rPr>
                    <w:rStyle w:val="ekvbruchklein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Theme="minorEastAsia" w:hAnsi="Cambria Math"/>
          </w:rPr>
          <m:t>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1</m:t>
            </m:r>
          </m:num>
          <m:den>
            <m:r>
              <m:rPr>
                <m:sty m:val="p"/>
              </m:rPr>
              <w:rPr>
                <w:rStyle w:val="ekvbruchklein"/>
              </w:rPr>
              <m:t>36</m:t>
            </m:r>
          </m:den>
        </m:f>
      </m:oMath>
      <w:r w:rsidRPr="005A37D7">
        <w:rPr>
          <w:rFonts w:eastAsiaTheme="minorEastAsia"/>
        </w:rPr>
        <w:tab/>
      </w:r>
    </w:p>
    <w:p w14:paraId="47DDF276" w14:textId="0D6F938A" w:rsidR="003B5271" w:rsidRPr="005A37D7" w:rsidRDefault="003B5271" w:rsidP="003B5271">
      <w:pPr>
        <w:pStyle w:val="ekvaufgabe2-4sp"/>
        <w:rPr>
          <w:rFonts w:eastAsiaTheme="minorEastAsia"/>
        </w:rPr>
      </w:pPr>
      <w:r w:rsidRPr="005A37D7">
        <w:t>e)</w:t>
      </w:r>
      <w:r w:rsidRPr="005A37D7">
        <w:tab/>
      </w:r>
      <m:oMath>
        <m:r>
          <w:rPr>
            <w:rStyle w:val="ekvabstand50prozent"/>
            <w:rFonts w:ascii="Cambria Math" w:hAnsi="Cambria Math"/>
          </w:rPr>
          <m:t xml:space="preserve"> </m:t>
        </m:r>
        <m:f>
          <m:fPr>
            <m:ctrlPr>
              <w:rPr>
                <w:rStyle w:val="ekvbruchklein"/>
              </w:rPr>
            </m:ctrlPr>
          </m:fPr>
          <m:num>
            <m:sSup>
              <m:sSupPr>
                <m:ctrlPr>
                  <w:rPr>
                    <w:rStyle w:val="ekvbruchklein"/>
                  </w:rPr>
                </m:ctrlPr>
              </m:sSupPr>
              <m:e>
                <m:r>
                  <m:rPr>
                    <m:sty m:val="p"/>
                  </m:rPr>
                  <w:rPr>
                    <w:rStyle w:val="ekvbruchklein"/>
                  </w:rPr>
                  <m:t>4</m:t>
                </m:r>
              </m:e>
              <m:sup>
                <m:r>
                  <m:rPr>
                    <m:sty m:val="p"/>
                  </m:rPr>
                  <w:rPr>
                    <w:rStyle w:val="ekvbruchklein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Style w:val="ekvbruchklein"/>
                  </w:rPr>
                </m:ctrlPr>
              </m:sSupPr>
              <m:e>
                <m:r>
                  <m:rPr>
                    <m:sty m:val="p"/>
                  </m:rPr>
                  <w:rPr>
                    <w:rStyle w:val="ekvbruchklein"/>
                  </w:rPr>
                  <m:t>6</m:t>
                </m:r>
              </m:e>
              <m:sup>
                <m:r>
                  <m:rPr>
                    <m:sty m:val="p"/>
                  </m:rPr>
                  <w:rPr>
                    <w:rStyle w:val="ekvbruchklein"/>
                  </w:rPr>
                  <m:t>-1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b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⋅</m:t>
        </m:r>
        <m:sSup>
          <m:sSupPr>
            <m:ctrlPr>
              <w:rPr>
                <w:rFonts w:ascii="Cambria Math" w:hAnsi="Cambria Math"/>
                <w:b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p>
        <m:r>
          <m:rPr>
            <m:sty m:val="p"/>
          </m:rPr>
          <w:rPr>
            <w:rFonts w:ascii="Cambria Math" w:hAnsi="Cambria Math"/>
          </w:rPr>
          <m:t>=16⋅6=96</m:t>
        </m:r>
      </m:oMath>
      <w:r w:rsidRPr="005A37D7">
        <w:tab/>
      </w:r>
      <w:r w:rsidRPr="005A37D7">
        <w:tab/>
        <w:t>f)</w:t>
      </w:r>
      <w:r w:rsidRPr="005A37D7">
        <w:tab/>
      </w:r>
      <m:oMath>
        <m:r>
          <m:rPr>
            <m:sty m:val="p"/>
          </m:rPr>
          <w:rPr>
            <w:rFonts w:ascii="Cambria Math" w:hAnsi="Cambria Math"/>
          </w:rPr>
          <m:t>-2⋅(</m:t>
        </m:r>
        <m:sSup>
          <m:sSupPr>
            <m:ctrlPr>
              <w:rPr>
                <w:rFonts w:ascii="Cambria Math" w:eastAsiaTheme="minorEastAsia" w:hAnsi="Cambria Math"/>
                <w:bCs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7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0</m:t>
            </m:r>
          </m:sup>
        </m:sSup>
        <m:sSup>
          <m:sSupPr>
            <m:ctrlPr>
              <w:rPr>
                <w:rFonts w:ascii="Cambria Math" w:eastAsiaTheme="minorEastAsia" w:hAnsi="Cambria Math"/>
                <w:bCs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-2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-1</m:t>
            </m:r>
          </m:sup>
        </m:sSup>
        <m:r>
          <m:rPr>
            <m:sty m:val="p"/>
          </m:rPr>
          <w:rPr>
            <w:rFonts w:ascii="Cambria Math" w:hAnsi="Cambria Math"/>
          </w:rPr>
          <m:t>)=-2⋅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eastAsiaTheme="minorEastAsia" w:hAnsi="Cambria Math"/>
          </w:rPr>
          <m:t>=-2⋅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1</m:t>
            </m:r>
          </m:num>
          <m:den>
            <m:r>
              <m:rPr>
                <m:sty m:val="p"/>
              </m:rPr>
              <w:rPr>
                <w:rStyle w:val="ekvbruchklein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/>
          </w:rPr>
          <m:t>=-1</m:t>
        </m:r>
      </m:oMath>
      <w:r w:rsidRPr="005A37D7">
        <w:rPr>
          <w:rFonts w:eastAsiaTheme="minorEastAsia"/>
        </w:rPr>
        <w:tab/>
      </w:r>
    </w:p>
    <w:p w14:paraId="28AB697E" w14:textId="77777777" w:rsidR="003B5271" w:rsidRPr="001A1F45" w:rsidRDefault="003B5271" w:rsidP="008D2172">
      <w:pPr>
        <w:pStyle w:val="ekvgrundtexthalbe"/>
      </w:pPr>
    </w:p>
    <w:p w14:paraId="52FACB55" w14:textId="77777777" w:rsidR="003B5271" w:rsidRPr="008D2172" w:rsidRDefault="003B5271" w:rsidP="002219D0">
      <w:pPr>
        <w:pStyle w:val="ekvaufgabe2-4sp"/>
        <w:spacing w:after="40"/>
      </w:pPr>
      <w:r w:rsidRPr="008D2172">
        <w:rPr>
          <w:rStyle w:val="ekvnummerierung"/>
        </w:rPr>
        <w:t>2</w:t>
      </w:r>
      <w:r w:rsidRPr="008D2172">
        <w:rPr>
          <w:rStyle w:val="ekvnummerierung"/>
          <w:b w:val="0"/>
          <w:sz w:val="19"/>
        </w:rPr>
        <w:tab/>
      </w:r>
      <w:r w:rsidRPr="008D2172">
        <w:t>a)</w:t>
      </w:r>
    </w:p>
    <w:tbl>
      <w:tblPr>
        <w:tblStyle w:val="ekvtabelleKopf"/>
        <w:tblW w:w="9351" w:type="dxa"/>
        <w:tblLayout w:type="fixed"/>
        <w:tblLook w:val="01C0" w:firstRow="0" w:lastRow="1" w:firstColumn="1" w:lastColumn="1" w:noHBand="0" w:noVBand="0"/>
      </w:tblPr>
      <w:tblGrid>
        <w:gridCol w:w="1147"/>
        <w:gridCol w:w="1825"/>
        <w:gridCol w:w="1985"/>
        <w:gridCol w:w="1842"/>
        <w:gridCol w:w="2552"/>
      </w:tblGrid>
      <w:tr w:rsidR="003B5271" w:rsidRPr="00F50614" w14:paraId="0F38CCF4" w14:textId="77777777" w:rsidTr="004B5588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dxa"/>
            <w:vMerge w:val="restart"/>
            <w:tcBorders>
              <w:top w:val="nil"/>
            </w:tcBorders>
          </w:tcPr>
          <w:p w14:paraId="7A575D6F" w14:textId="77777777" w:rsidR="003B5271" w:rsidRPr="008D2172" w:rsidRDefault="003B5271" w:rsidP="008D2172">
            <w:pPr>
              <w:pStyle w:val="ekvtabellelinkszeilabstmind"/>
              <w:rPr>
                <w:rStyle w:val="ekvfett"/>
              </w:rPr>
            </w:pPr>
            <w:r w:rsidRPr="008D2172">
              <w:rPr>
                <w:rStyle w:val="ekvfett"/>
              </w:rPr>
              <w:t>Planet</w:t>
            </w:r>
          </w:p>
        </w:tc>
        <w:tc>
          <w:tcPr>
            <w:tcW w:w="3810" w:type="dxa"/>
            <w:gridSpan w:val="2"/>
            <w:tcBorders>
              <w:top w:val="nil"/>
              <w:left w:val="single" w:sz="8" w:space="0" w:color="333333"/>
            </w:tcBorders>
            <w:shd w:val="clear" w:color="auto" w:fill="D9D9D9" w:themeFill="background1" w:themeFillShade="D9"/>
            <w:vAlign w:val="top"/>
          </w:tcPr>
          <w:p w14:paraId="04A85833" w14:textId="77777777" w:rsidR="003B5271" w:rsidRPr="008D2172" w:rsidRDefault="003B5271" w:rsidP="004B5588">
            <w:pPr>
              <w:pStyle w:val="ekvtabellelinkszeilabstmi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kvfett"/>
              </w:rPr>
            </w:pPr>
            <w:r w:rsidRPr="008D2172">
              <w:rPr>
                <w:rStyle w:val="ekvfett"/>
              </w:rPr>
              <w:t>Durchmesser (in km)</w:t>
            </w:r>
          </w:p>
        </w:tc>
        <w:tc>
          <w:tcPr>
            <w:tcW w:w="4394" w:type="dxa"/>
            <w:gridSpan w:val="2"/>
            <w:tcBorders>
              <w:top w:val="nil"/>
            </w:tcBorders>
            <w:shd w:val="clear" w:color="auto" w:fill="D9D9D9" w:themeFill="background1" w:themeFillShade="D9"/>
            <w:vAlign w:val="top"/>
          </w:tcPr>
          <w:p w14:paraId="494C4D28" w14:textId="77777777" w:rsidR="003B5271" w:rsidRPr="008D2172" w:rsidRDefault="003B5271" w:rsidP="004B5588">
            <w:pPr>
              <w:pStyle w:val="ekvtabellelinkszeilabstmi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kvfett"/>
              </w:rPr>
            </w:pPr>
            <w:r w:rsidRPr="008D2172">
              <w:rPr>
                <w:rStyle w:val="ekvfett"/>
              </w:rPr>
              <w:t>größte Entfernung zur Erde (in km)</w:t>
            </w:r>
          </w:p>
        </w:tc>
      </w:tr>
      <w:tr w:rsidR="003B5271" w:rsidRPr="00F50614" w14:paraId="6F0F6168" w14:textId="77777777" w:rsidTr="008D217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dxa"/>
            <w:vMerge/>
            <w:tcBorders>
              <w:top w:val="single" w:sz="4" w:space="0" w:color="333333"/>
              <w:bottom w:val="single" w:sz="8" w:space="0" w:color="333333"/>
            </w:tcBorders>
          </w:tcPr>
          <w:p w14:paraId="111B62D1" w14:textId="77777777" w:rsidR="003B5271" w:rsidRPr="00F50614" w:rsidRDefault="003B5271" w:rsidP="008D2172">
            <w:pPr>
              <w:pStyle w:val="ekvtabellelinkszeilabstmind"/>
            </w:pPr>
          </w:p>
        </w:tc>
        <w:tc>
          <w:tcPr>
            <w:tcW w:w="1825" w:type="dxa"/>
            <w:tcBorders>
              <w:top w:val="single" w:sz="4" w:space="0" w:color="333333"/>
              <w:left w:val="single" w:sz="8" w:space="0" w:color="333333"/>
              <w:bottom w:val="single" w:sz="8" w:space="0" w:color="333333"/>
            </w:tcBorders>
            <w:shd w:val="clear" w:color="auto" w:fill="D9D9D9" w:themeFill="background1" w:themeFillShade="D9"/>
          </w:tcPr>
          <w:p w14:paraId="62AAABEA" w14:textId="77777777" w:rsidR="003B5271" w:rsidRPr="007D0041" w:rsidRDefault="003B5271" w:rsidP="004B5588">
            <w:pPr>
              <w:pStyle w:val="ekvtabellelinkszeilabstmind"/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o</w:t>
            </w:r>
            <w:r w:rsidRPr="007D0041">
              <w:rPr>
                <w:bCs/>
              </w:rPr>
              <w:t>hne Zehnerpotenzen</w:t>
            </w:r>
          </w:p>
        </w:tc>
        <w:tc>
          <w:tcPr>
            <w:tcW w:w="1985" w:type="dxa"/>
            <w:tcBorders>
              <w:top w:val="single" w:sz="4" w:space="0" w:color="333333"/>
              <w:bottom w:val="single" w:sz="8" w:space="0" w:color="333333"/>
            </w:tcBorders>
            <w:shd w:val="clear" w:color="auto" w:fill="D9D9D9" w:themeFill="background1" w:themeFillShade="D9"/>
          </w:tcPr>
          <w:p w14:paraId="48920E7E" w14:textId="77777777" w:rsidR="003B5271" w:rsidRPr="007D0041" w:rsidRDefault="003B5271" w:rsidP="004B5588">
            <w:pPr>
              <w:pStyle w:val="ekvtabellelinkszeilabstmind"/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w</w:t>
            </w:r>
            <w:r w:rsidRPr="007D0041">
              <w:rPr>
                <w:bCs/>
              </w:rPr>
              <w:t>issenschaftliche Schreibweise</w:t>
            </w:r>
          </w:p>
        </w:tc>
        <w:tc>
          <w:tcPr>
            <w:tcW w:w="1842" w:type="dxa"/>
            <w:tcBorders>
              <w:top w:val="single" w:sz="4" w:space="0" w:color="333333"/>
              <w:bottom w:val="single" w:sz="8" w:space="0" w:color="333333"/>
            </w:tcBorders>
            <w:shd w:val="clear" w:color="auto" w:fill="D9D9D9" w:themeFill="background1" w:themeFillShade="D9"/>
          </w:tcPr>
          <w:p w14:paraId="2642D37D" w14:textId="77777777" w:rsidR="003B5271" w:rsidRPr="007D0041" w:rsidRDefault="003B5271" w:rsidP="004B5588">
            <w:pPr>
              <w:pStyle w:val="ekvtabellelinkszeilabstmind"/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w</w:t>
            </w:r>
            <w:r w:rsidRPr="007D0041">
              <w:rPr>
                <w:bCs/>
              </w:rPr>
              <w:t>issenschaftliche Schreibweise</w:t>
            </w:r>
          </w:p>
        </w:tc>
        <w:tc>
          <w:tcPr>
            <w:tcW w:w="2552" w:type="dxa"/>
            <w:tcBorders>
              <w:top w:val="single" w:sz="4" w:space="0" w:color="333333"/>
              <w:bottom w:val="single" w:sz="8" w:space="0" w:color="333333"/>
            </w:tcBorders>
            <w:shd w:val="clear" w:color="auto" w:fill="D9D9D9" w:themeFill="background1" w:themeFillShade="D9"/>
          </w:tcPr>
          <w:p w14:paraId="6CB82279" w14:textId="77777777" w:rsidR="003B5271" w:rsidRPr="007D0041" w:rsidRDefault="003B5271" w:rsidP="004B5588">
            <w:pPr>
              <w:pStyle w:val="ekvtabellelinkszeilabstmind"/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o</w:t>
            </w:r>
            <w:r w:rsidRPr="007D0041">
              <w:rPr>
                <w:bCs/>
              </w:rPr>
              <w:t>hne Zehnerpotenzen</w:t>
            </w:r>
          </w:p>
        </w:tc>
      </w:tr>
      <w:tr w:rsidR="003B5271" w:rsidRPr="00F50614" w14:paraId="3A01DE4A" w14:textId="77777777" w:rsidTr="004B5588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dxa"/>
            <w:tcBorders>
              <w:top w:val="single" w:sz="8" w:space="0" w:color="333333"/>
            </w:tcBorders>
            <w:vAlign w:val="top"/>
          </w:tcPr>
          <w:p w14:paraId="3C18D0E3" w14:textId="77777777" w:rsidR="003B5271" w:rsidRPr="00F50614" w:rsidRDefault="003B5271" w:rsidP="004B5588">
            <w:pPr>
              <w:pStyle w:val="ekvtabellelinkszeilabstmind"/>
            </w:pPr>
            <w:r w:rsidRPr="00F50614">
              <w:t>Mars</w:t>
            </w:r>
          </w:p>
        </w:tc>
        <w:tc>
          <w:tcPr>
            <w:tcW w:w="1825" w:type="dxa"/>
            <w:tcBorders>
              <w:top w:val="single" w:sz="8" w:space="0" w:color="333333"/>
              <w:left w:val="single" w:sz="8" w:space="0" w:color="333333"/>
            </w:tcBorders>
            <w:tcMar>
              <w:right w:w="680" w:type="dxa"/>
            </w:tcMar>
            <w:vAlign w:val="top"/>
          </w:tcPr>
          <w:p w14:paraId="1F1262EB" w14:textId="77777777" w:rsidR="003B5271" w:rsidRPr="00F50614" w:rsidRDefault="003B5271" w:rsidP="004B5588">
            <w:pPr>
              <w:pStyle w:val="ekvtabellezentriertzeilabstmind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6 800</m:t>
              </m:r>
            </m:oMath>
            <w:r>
              <w:t xml:space="preserve"> </w:t>
            </w:r>
          </w:p>
        </w:tc>
        <w:tc>
          <w:tcPr>
            <w:tcW w:w="1985" w:type="dxa"/>
            <w:tcBorders>
              <w:top w:val="single" w:sz="8" w:space="0" w:color="333333"/>
            </w:tcBorders>
            <w:tcMar>
              <w:right w:w="567" w:type="dxa"/>
            </w:tcMar>
            <w:vAlign w:val="top"/>
          </w:tcPr>
          <w:p w14:paraId="1F698BAB" w14:textId="4626640F" w:rsidR="003B5271" w:rsidRPr="008D2172" w:rsidRDefault="008D2172" w:rsidP="00374EE1">
            <w:pPr>
              <w:pStyle w:val="ekvtabellezentriertzeilabstmind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8"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Cs w:val="18"/>
                </w:rPr>
                <m:t>6,8⋅1</m:t>
              </m:r>
              <m:sSup>
                <m:sSupPr>
                  <m:ctrlPr>
                    <w:rPr>
                      <w:rFonts w:ascii="Cambria Math" w:hAnsi="Cambria Math"/>
                      <w:b/>
                      <w:szCs w:val="18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Cs w:val="18"/>
                    </w:rPr>
                    <m:t>0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Cs w:val="18"/>
                    </w:rPr>
                    <m:t>3</m:t>
                  </m:r>
                </m:sup>
              </m:sSup>
            </m:oMath>
            <w:r>
              <w:rPr>
                <w:rFonts w:eastAsiaTheme="minorEastAsia"/>
                <w:b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333333"/>
            </w:tcBorders>
            <w:tcMar>
              <w:right w:w="567" w:type="dxa"/>
            </w:tcMar>
            <w:vAlign w:val="top"/>
          </w:tcPr>
          <w:p w14:paraId="2F1FDEBD" w14:textId="77777777" w:rsidR="003B5271" w:rsidRPr="00F50614" w:rsidRDefault="003B5271" w:rsidP="004B5588">
            <w:pPr>
              <w:pStyle w:val="ekvtabellezentriertzeilabstmind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  <m:r>
                <m:rPr>
                  <m:sty m:val="p"/>
                </m:rPr>
                <w:rPr>
                  <w:rFonts w:ascii="Cambria Math" w:hAnsi="Cambria Math" w:cs="Cambria Math"/>
                </w:rPr>
                <m:t>⋅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vertAlign w:val="superscript"/>
                    </w:rPr>
                    <m:t>8</m:t>
                  </m:r>
                </m:sup>
              </m:sSup>
            </m:oMath>
            <w:r>
              <w:rPr>
                <w:rFonts w:eastAsiaTheme="minorEastAsia"/>
                <w:vertAlign w:val="superscript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333333"/>
            </w:tcBorders>
            <w:tcMar>
              <w:right w:w="680" w:type="dxa"/>
            </w:tcMar>
            <w:vAlign w:val="top"/>
          </w:tcPr>
          <w:p w14:paraId="74B0B44D" w14:textId="77777777" w:rsidR="003B5271" w:rsidRPr="002D422A" w:rsidRDefault="003B5271" w:rsidP="004B5588">
            <w:pPr>
              <w:pStyle w:val="ekvtabellezentriertzeilabstmind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kvcambriamathfett"/>
              </w:rPr>
            </w:pPr>
            <w:r w:rsidRPr="002D422A">
              <w:rPr>
                <w:rStyle w:val="ekvcambriamathfett"/>
              </w:rPr>
              <w:t>400</w:t>
            </w:r>
            <w:r w:rsidRPr="002D422A">
              <w:rPr>
                <w:rStyle w:val="ekvabstand50prozent"/>
              </w:rPr>
              <w:t xml:space="preserve"> </w:t>
            </w:r>
            <w:r w:rsidRPr="002D422A">
              <w:rPr>
                <w:rStyle w:val="ekvcambriamathfett"/>
              </w:rPr>
              <w:t>000</w:t>
            </w:r>
            <w:r w:rsidRPr="002D422A">
              <w:rPr>
                <w:rStyle w:val="ekvabstand50prozent"/>
              </w:rPr>
              <w:t xml:space="preserve"> </w:t>
            </w:r>
            <w:r w:rsidRPr="002D422A">
              <w:rPr>
                <w:rStyle w:val="ekvcambriamathfett"/>
              </w:rPr>
              <w:t>000</w:t>
            </w:r>
          </w:p>
        </w:tc>
      </w:tr>
      <w:tr w:rsidR="003B5271" w:rsidRPr="00F50614" w14:paraId="62B89D35" w14:textId="77777777" w:rsidTr="004B5588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dxa"/>
            <w:tcBorders>
              <w:top w:val="single" w:sz="4" w:space="0" w:color="333333"/>
            </w:tcBorders>
            <w:vAlign w:val="top"/>
          </w:tcPr>
          <w:p w14:paraId="74B9A182" w14:textId="77777777" w:rsidR="003B5271" w:rsidRPr="00F50614" w:rsidRDefault="003B5271" w:rsidP="004B5588">
            <w:pPr>
              <w:pStyle w:val="ekvtabellelinkszeilabstmind"/>
            </w:pPr>
            <w:r w:rsidRPr="00F50614">
              <w:t>Saturn</w:t>
            </w:r>
          </w:p>
        </w:tc>
        <w:tc>
          <w:tcPr>
            <w:tcW w:w="1825" w:type="dxa"/>
            <w:tcBorders>
              <w:left w:val="single" w:sz="8" w:space="0" w:color="333333"/>
            </w:tcBorders>
            <w:tcMar>
              <w:right w:w="680" w:type="dxa"/>
            </w:tcMar>
            <w:vAlign w:val="top"/>
          </w:tcPr>
          <w:p w14:paraId="1075F642" w14:textId="77777777" w:rsidR="003B5271" w:rsidRPr="00F50614" w:rsidRDefault="003B5271" w:rsidP="004B5588">
            <w:pPr>
              <w:pStyle w:val="ekvtabellezentriertzeilabstmind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121 000</m:t>
              </m:r>
            </m:oMath>
            <w:r>
              <w:t xml:space="preserve"> </w:t>
            </w:r>
          </w:p>
        </w:tc>
        <w:tc>
          <w:tcPr>
            <w:tcW w:w="1985" w:type="dxa"/>
            <w:tcMar>
              <w:right w:w="567" w:type="dxa"/>
            </w:tcMar>
            <w:vAlign w:val="top"/>
          </w:tcPr>
          <w:p w14:paraId="18750989" w14:textId="2120B4E0" w:rsidR="003B5271" w:rsidRPr="008D2172" w:rsidRDefault="008D2172" w:rsidP="004B5588">
            <w:pPr>
              <w:pStyle w:val="ekvtabellezentriertzeilabstmind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8"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Cs w:val="18"/>
                </w:rPr>
                <m:t>1,21⋅1</m:t>
              </m:r>
              <m:sSup>
                <m:sSupPr>
                  <m:ctrlPr>
                    <w:rPr>
                      <w:rFonts w:ascii="Cambria Math" w:hAnsi="Cambria Math"/>
                      <w:b/>
                      <w:szCs w:val="18"/>
                      <w:vertAlign w:val="superscript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Cs w:val="18"/>
                    </w:rPr>
                    <m:t>0</m:t>
                  </m:r>
                  <m:ctrlPr>
                    <w:rPr>
                      <w:rFonts w:ascii="Cambria Math" w:hAnsi="Cambria Math"/>
                      <w:b/>
                      <w:szCs w:val="18"/>
                    </w:rPr>
                  </m:ctrlP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Cs w:val="18"/>
                      <w:vertAlign w:val="superscript"/>
                    </w:rPr>
                    <m:t>5</m:t>
                  </m:r>
                </m:sup>
              </m:sSup>
            </m:oMath>
            <w:r>
              <w:rPr>
                <w:rFonts w:eastAsiaTheme="minorEastAsia"/>
                <w:b/>
                <w:szCs w:val="18"/>
                <w:vertAlign w:val="superscript"/>
              </w:rPr>
              <w:t xml:space="preserve"> </w:t>
            </w:r>
          </w:p>
        </w:tc>
        <w:tc>
          <w:tcPr>
            <w:tcW w:w="1842" w:type="dxa"/>
            <w:tcMar>
              <w:right w:w="567" w:type="dxa"/>
            </w:tcMar>
            <w:vAlign w:val="top"/>
          </w:tcPr>
          <w:p w14:paraId="5CFB9227" w14:textId="77777777" w:rsidR="003B5271" w:rsidRPr="00F50614" w:rsidRDefault="003B5271" w:rsidP="004B5588">
            <w:pPr>
              <w:pStyle w:val="ekvtabellezentriertzeilabstmind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1,658</m:t>
              </m:r>
              <m:r>
                <m:rPr>
                  <m:sty m:val="p"/>
                </m:rPr>
                <w:rPr>
                  <w:rFonts w:ascii="Cambria Math" w:hAnsi="Cambria Math" w:cs="Cambria Math"/>
                </w:rPr>
                <m:t>⋅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vertAlign w:val="superscript"/>
                    </w:rPr>
                    <m:t>9</m:t>
                  </m:r>
                </m:sup>
              </m:sSup>
            </m:oMath>
            <w:r>
              <w:rPr>
                <w:vertAlign w:val="superscript"/>
              </w:rPr>
              <w:t xml:space="preserve"> </w:t>
            </w:r>
          </w:p>
        </w:tc>
        <w:tc>
          <w:tcPr>
            <w:tcW w:w="2552" w:type="dxa"/>
            <w:tcMar>
              <w:right w:w="680" w:type="dxa"/>
            </w:tcMar>
            <w:vAlign w:val="top"/>
          </w:tcPr>
          <w:p w14:paraId="3A22C3A6" w14:textId="77777777" w:rsidR="003B5271" w:rsidRPr="002D422A" w:rsidRDefault="003B5271" w:rsidP="004B5588">
            <w:pPr>
              <w:pStyle w:val="ekvtabellezentriertzeilabstmind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kvcambriamathfett"/>
              </w:rPr>
            </w:pPr>
            <w:r w:rsidRPr="002D422A">
              <w:rPr>
                <w:rStyle w:val="ekvcambriamathfett"/>
              </w:rPr>
              <w:t>1</w:t>
            </w:r>
            <w:r w:rsidRPr="002D422A">
              <w:rPr>
                <w:rStyle w:val="ekvabstand50prozent"/>
              </w:rPr>
              <w:t xml:space="preserve"> </w:t>
            </w:r>
            <w:r w:rsidRPr="002D422A">
              <w:rPr>
                <w:rStyle w:val="ekvcambriamathfett"/>
              </w:rPr>
              <w:t>658</w:t>
            </w:r>
            <w:r w:rsidRPr="002D422A">
              <w:rPr>
                <w:rStyle w:val="ekvabstand50prozent"/>
              </w:rPr>
              <w:t xml:space="preserve"> </w:t>
            </w:r>
            <w:r w:rsidRPr="002D422A">
              <w:rPr>
                <w:rStyle w:val="ekvcambriamathfett"/>
              </w:rPr>
              <w:t>000</w:t>
            </w:r>
            <w:r w:rsidRPr="002D422A">
              <w:rPr>
                <w:rStyle w:val="ekvabstand50prozent"/>
              </w:rPr>
              <w:t xml:space="preserve"> </w:t>
            </w:r>
            <w:r w:rsidRPr="002D422A">
              <w:rPr>
                <w:rStyle w:val="ekvcambriamathfett"/>
              </w:rPr>
              <w:t>000</w:t>
            </w:r>
          </w:p>
        </w:tc>
      </w:tr>
      <w:tr w:rsidR="003B5271" w:rsidRPr="00F50614" w14:paraId="0053879F" w14:textId="77777777" w:rsidTr="004B5588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dxa"/>
            <w:tcBorders>
              <w:top w:val="single" w:sz="4" w:space="0" w:color="333333"/>
            </w:tcBorders>
            <w:vAlign w:val="top"/>
          </w:tcPr>
          <w:p w14:paraId="5F73D54A" w14:textId="77777777" w:rsidR="003B5271" w:rsidRPr="00F50614" w:rsidRDefault="003B5271" w:rsidP="004B5588">
            <w:pPr>
              <w:pStyle w:val="ekvtabellelinkszeilabstmind"/>
            </w:pPr>
            <w:r w:rsidRPr="00F50614">
              <w:t>Neptun</w:t>
            </w:r>
          </w:p>
        </w:tc>
        <w:tc>
          <w:tcPr>
            <w:tcW w:w="1825" w:type="dxa"/>
            <w:tcBorders>
              <w:left w:val="single" w:sz="8" w:space="0" w:color="333333"/>
            </w:tcBorders>
            <w:tcMar>
              <w:right w:w="680" w:type="dxa"/>
            </w:tcMar>
            <w:vAlign w:val="top"/>
          </w:tcPr>
          <w:p w14:paraId="79CA6C51" w14:textId="77777777" w:rsidR="003B5271" w:rsidRPr="00F50614" w:rsidRDefault="003B5271" w:rsidP="004B5588">
            <w:pPr>
              <w:pStyle w:val="ekvtabellezentriertzeilabstmind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49 500</m:t>
              </m:r>
            </m:oMath>
            <w:r>
              <w:t xml:space="preserve"> </w:t>
            </w:r>
          </w:p>
        </w:tc>
        <w:tc>
          <w:tcPr>
            <w:tcW w:w="1985" w:type="dxa"/>
            <w:tcMar>
              <w:right w:w="567" w:type="dxa"/>
            </w:tcMar>
            <w:vAlign w:val="top"/>
          </w:tcPr>
          <w:p w14:paraId="65AA69F7" w14:textId="4FE15F9F" w:rsidR="003B5271" w:rsidRPr="008D2172" w:rsidRDefault="008D2172" w:rsidP="004B5588">
            <w:pPr>
              <w:pStyle w:val="ekvtabellezentriertzeilabstmind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8"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Cs w:val="18"/>
                </w:rPr>
                <m:t>4,95⋅1</m:t>
              </m:r>
              <m:sSup>
                <m:sSupPr>
                  <m:ctrlPr>
                    <w:rPr>
                      <w:rFonts w:ascii="Cambria Math" w:hAnsi="Cambria Math"/>
                      <w:b/>
                      <w:szCs w:val="18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Cs w:val="18"/>
                    </w:rPr>
                    <m:t>0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Cs w:val="18"/>
                    </w:rPr>
                    <m:t>4</m:t>
                  </m:r>
                </m:sup>
              </m:sSup>
            </m:oMath>
            <w:r>
              <w:rPr>
                <w:rFonts w:eastAsiaTheme="minorEastAsia"/>
                <w:b/>
                <w:szCs w:val="18"/>
              </w:rPr>
              <w:t xml:space="preserve"> </w:t>
            </w:r>
          </w:p>
        </w:tc>
        <w:tc>
          <w:tcPr>
            <w:tcW w:w="1842" w:type="dxa"/>
            <w:tcMar>
              <w:right w:w="567" w:type="dxa"/>
            </w:tcMar>
            <w:vAlign w:val="top"/>
          </w:tcPr>
          <w:p w14:paraId="55B02363" w14:textId="77777777" w:rsidR="003B5271" w:rsidRPr="00F50614" w:rsidRDefault="003B5271" w:rsidP="004B5588">
            <w:pPr>
              <w:pStyle w:val="ekvtabellezentriertzeilabstmind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4,689</m:t>
              </m:r>
              <m:r>
                <m:rPr>
                  <m:sty m:val="p"/>
                </m:rPr>
                <w:rPr>
                  <w:rFonts w:ascii="Cambria Math" w:hAnsi="Cambria Math" w:cs="Cambria Math"/>
                </w:rPr>
                <m:t>⋅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vertAlign w:val="superscript"/>
                    </w:rPr>
                    <m:t>9</m:t>
                  </m:r>
                </m:sup>
              </m:sSup>
            </m:oMath>
            <w:r>
              <w:rPr>
                <w:vertAlign w:val="superscript"/>
              </w:rPr>
              <w:t xml:space="preserve"> </w:t>
            </w:r>
          </w:p>
        </w:tc>
        <w:tc>
          <w:tcPr>
            <w:tcW w:w="2552" w:type="dxa"/>
            <w:tcMar>
              <w:right w:w="680" w:type="dxa"/>
            </w:tcMar>
            <w:vAlign w:val="top"/>
          </w:tcPr>
          <w:p w14:paraId="614A7411" w14:textId="77777777" w:rsidR="003B5271" w:rsidRPr="002D422A" w:rsidRDefault="003B5271" w:rsidP="004B5588">
            <w:pPr>
              <w:pStyle w:val="ekvtabellezentriertzeilabstmind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kvcambriamathfett"/>
              </w:rPr>
            </w:pPr>
            <w:r w:rsidRPr="002D422A">
              <w:rPr>
                <w:rStyle w:val="ekvcambriamathfett"/>
              </w:rPr>
              <w:t>4</w:t>
            </w:r>
            <w:r w:rsidRPr="002D422A">
              <w:rPr>
                <w:rStyle w:val="ekvabstand50prozent"/>
              </w:rPr>
              <w:t xml:space="preserve"> </w:t>
            </w:r>
            <w:r w:rsidRPr="002D422A">
              <w:rPr>
                <w:rStyle w:val="ekvcambriamathfett"/>
              </w:rPr>
              <w:t>689</w:t>
            </w:r>
            <w:r w:rsidRPr="002D422A">
              <w:rPr>
                <w:rStyle w:val="ekvabstand50prozent"/>
              </w:rPr>
              <w:t xml:space="preserve"> </w:t>
            </w:r>
            <w:r w:rsidRPr="002D422A">
              <w:rPr>
                <w:rStyle w:val="ekvcambriamathfett"/>
              </w:rPr>
              <w:t>000</w:t>
            </w:r>
            <w:r w:rsidRPr="002D422A">
              <w:rPr>
                <w:rStyle w:val="ekvabstand50prozent"/>
              </w:rPr>
              <w:t xml:space="preserve"> </w:t>
            </w:r>
            <w:r w:rsidRPr="002D422A">
              <w:rPr>
                <w:rStyle w:val="ekvcambriamathfett"/>
              </w:rPr>
              <w:t>000</w:t>
            </w:r>
          </w:p>
        </w:tc>
      </w:tr>
    </w:tbl>
    <w:p w14:paraId="1F869144" w14:textId="77777777" w:rsidR="003B5271" w:rsidRDefault="003B5271" w:rsidP="003B5271">
      <w:pPr>
        <w:pStyle w:val="ekvgrundtexthalbe"/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5"/>
        <w:gridCol w:w="284"/>
        <w:gridCol w:w="4537"/>
      </w:tblGrid>
      <w:tr w:rsidR="003B5271" w:rsidRPr="00947D99" w14:paraId="7ECCB8B5" w14:textId="77777777" w:rsidTr="003346DD">
        <w:trPr>
          <w:trHeight w:val="284"/>
        </w:trPr>
        <w:tc>
          <w:tcPr>
            <w:tcW w:w="4535" w:type="dxa"/>
            <w:shd w:val="clear" w:color="auto" w:fill="auto"/>
          </w:tcPr>
          <w:p w14:paraId="087FA185" w14:textId="77777777" w:rsidR="003B5271" w:rsidRPr="00947D99" w:rsidRDefault="003B5271" w:rsidP="003346DD">
            <w:pPr>
              <w:pStyle w:val="ekvaufgabe2-4sp"/>
            </w:pPr>
            <w:r w:rsidRPr="00947D99">
              <w:t>b)</w:t>
            </w:r>
            <w:r w:rsidRPr="00947D99">
              <w:tab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7,2⋅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=0,072</m:t>
              </m:r>
            </m:oMath>
            <w:r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ab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17⋅1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-6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=0,000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017</m:t>
              </m:r>
            </m:oMath>
            <w:r>
              <w:rPr>
                <w:rFonts w:eastAsiaTheme="minorEastAsia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14:paraId="23641594" w14:textId="77777777" w:rsidR="003B5271" w:rsidRPr="00947D99" w:rsidRDefault="003B5271" w:rsidP="003346DD">
            <w:pPr>
              <w:pStyle w:val="ekvaufgabe2-4sp"/>
            </w:pPr>
          </w:p>
        </w:tc>
        <w:tc>
          <w:tcPr>
            <w:tcW w:w="4537" w:type="dxa"/>
            <w:shd w:val="clear" w:color="auto" w:fill="auto"/>
          </w:tcPr>
          <w:p w14:paraId="519C9353" w14:textId="77777777" w:rsidR="003B5271" w:rsidRPr="00947D99" w:rsidRDefault="003B5271" w:rsidP="003346DD">
            <w:pPr>
              <w:pStyle w:val="ekvaufgabe2-4sp"/>
            </w:pPr>
            <w:r w:rsidRPr="00947D99">
              <w:t>c)</w:t>
            </w:r>
            <w:r w:rsidRPr="00947D99">
              <w:tab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0,625=6,25⋅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vertAlign w:val="superscript"/>
                    </w:rPr>
                    <m:t>-1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 xml:space="preserve">     </m:t>
              </m:r>
            </m:oMath>
            <w:r>
              <w:rPr>
                <w:rFonts w:eastAsiaTheme="minorEastAsia"/>
              </w:rPr>
              <w:tab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0,000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345=3,45⋅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vertAlign w:val="superscript"/>
                    </w:rPr>
                    <m:t>-4</m:t>
                  </m:r>
                </m:sup>
              </m:sSup>
            </m:oMath>
            <w:r w:rsidRPr="00E64FDB">
              <w:t xml:space="preserve">  </w:t>
            </w:r>
          </w:p>
        </w:tc>
      </w:tr>
    </w:tbl>
    <w:p w14:paraId="0ED6E4A1" w14:textId="77777777" w:rsidR="003B5271" w:rsidRDefault="003B5271" w:rsidP="008D2172">
      <w:pPr>
        <w:pStyle w:val="ekvgrundtexthalbe"/>
      </w:pPr>
    </w:p>
    <w:p w14:paraId="57844551" w14:textId="637728F1" w:rsidR="003B5271" w:rsidRDefault="003B5271" w:rsidP="003B5271">
      <w:pPr>
        <w:pStyle w:val="ekvaufgabe2-4sp"/>
        <w:tabs>
          <w:tab w:val="clear" w:pos="2410"/>
          <w:tab w:val="left" w:pos="993"/>
        </w:tabs>
      </w:pPr>
      <w:r w:rsidRPr="00D67DCC">
        <w:rPr>
          <w:rStyle w:val="ekvnummerierung"/>
          <w:bCs/>
          <w:szCs w:val="23"/>
        </w:rPr>
        <w:t>3</w:t>
      </w:r>
      <w:r>
        <w:rPr>
          <w:rStyle w:val="ekvnummerierung"/>
          <w:szCs w:val="23"/>
        </w:rPr>
        <w:tab/>
      </w:r>
      <w:r w:rsidRPr="001D451D">
        <w:t>a)</w:t>
      </w:r>
      <w:r w:rsidR="005E262F">
        <w:tab/>
      </w:r>
      <w:r w:rsidRPr="001D451D">
        <w:t>1)</w:t>
      </w:r>
      <w:r w:rsidR="00374EE1">
        <w:t xml:space="preserve"> 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  <m:sup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-5</m:t>
            </m:r>
          </m:sup>
        </m:sSup>
        <m:r>
          <m:rPr>
            <m:sty m:val="p"/>
          </m:rPr>
          <w:rPr>
            <w:rFonts w:ascii="Cambria Math" w:hAnsi="Cambria Math"/>
          </w:rPr>
          <m:t>⋅5=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-5 + 1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-4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1</m:t>
            </m:r>
          </m:num>
          <m:den>
            <m:sSup>
              <m:sSupPr>
                <m:ctrlPr>
                  <w:rPr>
                    <w:rStyle w:val="ekvbruchklein"/>
                  </w:rPr>
                </m:ctrlPr>
              </m:sSupPr>
              <m:e>
                <m:r>
                  <m:rPr>
                    <m:sty m:val="p"/>
                  </m:rPr>
                  <w:rPr>
                    <w:rStyle w:val="ekvbruchklein"/>
                  </w:rPr>
                  <m:t>5</m:t>
                </m:r>
              </m:e>
              <m:sup>
                <m:r>
                  <m:rPr>
                    <m:sty m:val="p"/>
                  </m:rPr>
                  <w:rPr>
                    <w:rStyle w:val="ekvbruchklein"/>
                  </w:rPr>
                  <m:t>4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1</m:t>
            </m:r>
          </m:num>
          <m:den>
            <m:r>
              <m:rPr>
                <m:sty m:val="p"/>
              </m:rPr>
              <w:rPr>
                <w:rStyle w:val="ekvbruchklein"/>
              </w:rPr>
              <m:t>625</m:t>
            </m:r>
          </m:den>
        </m:f>
      </m:oMath>
    </w:p>
    <w:p w14:paraId="086410F7" w14:textId="260ED738" w:rsidR="003B5271" w:rsidRDefault="003B5271" w:rsidP="008D2172">
      <w:pPr>
        <w:pStyle w:val="ekvaufgabelckentext2-4sp"/>
        <w:rPr>
          <w:rFonts w:eastAsia="Times New Roman" w:cs="Arial"/>
        </w:rPr>
      </w:pPr>
      <w:r w:rsidRPr="001D451D">
        <w:t>2)</w:t>
      </w:r>
      <w:r w:rsidR="00374EE1">
        <w:t xml:space="preserve">  </w:t>
      </w: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Style w:val="ekvbruchklei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Style w:val="ekvbruchklein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Style w:val="ekvbruchklein"/>
                      </w:rPr>
                      <m:t>3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7</m:t>
            </m:r>
          </m:sup>
        </m:sSup>
        <m:r>
          <m:rPr>
            <m:sty m:val="p"/>
          </m:rPr>
          <w:rPr>
            <w:rFonts w:ascii="Cambria Math" w:eastAsiaTheme="minorEastAsia" w:hAnsi="Cambria Math"/>
          </w:rPr>
          <m:t xml:space="preserve"> :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Style w:val="ekvbruchklei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Style w:val="ekvbruchklein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Style w:val="ekvbruchklein"/>
                      </w:rPr>
                      <m:t>3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4</m:t>
            </m:r>
          </m:sup>
        </m:sSup>
        <m:r>
          <m:rPr>
            <m:sty m:val="p"/>
          </m:rPr>
          <w:rPr>
            <w:rFonts w:ascii="Cambria Math" w:eastAsia="Times New Roman" w:hAnsi="Cambria Math" w:cs="Arial"/>
          </w:rPr>
          <m:t>=</m:t>
        </m:r>
        <m:sSup>
          <m:sSupPr>
            <m:ctrlPr>
              <w:rPr>
                <w:rFonts w:ascii="Cambria Math" w:eastAsia="Times New Roman" w:hAnsi="Cambria Math" w:cs="Arial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Arial"/>
                  </w:rPr>
                </m:ctrlPr>
              </m:dPr>
              <m:e>
                <m:f>
                  <m:fPr>
                    <m:ctrlPr>
                      <w:rPr>
                        <w:rStyle w:val="ekvbruchklei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Style w:val="ekvbruchklein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Style w:val="ekvbruchklein"/>
                      </w:rPr>
                      <m:t>3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eastAsia="Times New Roman" w:hAnsi="Cambria Math" w:cs="Arial"/>
              </w:rPr>
              <m:t>7 - 4</m:t>
            </m:r>
          </m:sup>
        </m:sSup>
        <m:r>
          <m:rPr>
            <m:sty m:val="p"/>
          </m:rPr>
          <w:rPr>
            <w:rFonts w:ascii="Cambria Math" w:eastAsia="Times New Roman" w:hAnsi="Cambria Math" w:cs="Arial"/>
          </w:rPr>
          <m:t>=</m:t>
        </m:r>
        <m:sSup>
          <m:sSupPr>
            <m:ctrlPr>
              <w:rPr>
                <w:rFonts w:ascii="Cambria Math" w:eastAsia="Times New Roman" w:hAnsi="Cambria Math" w:cs="Arial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Arial"/>
                  </w:rPr>
                </m:ctrlPr>
              </m:dPr>
              <m:e>
                <m:f>
                  <m:fPr>
                    <m:ctrlPr>
                      <w:rPr>
                        <w:rStyle w:val="ekvbruchklei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Style w:val="ekvbruchklein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Style w:val="ekvbruchklein"/>
                      </w:rPr>
                      <m:t>3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eastAsia="Times New Roman" w:hAnsi="Cambria Math" w:cs="Arial"/>
              </w:rPr>
              <m:t>3</m:t>
            </m:r>
          </m:sup>
        </m:sSup>
        <m:r>
          <m:rPr>
            <m:sty m:val="p"/>
          </m:rPr>
          <w:rPr>
            <w:rFonts w:ascii="Cambria Math" w:eastAsia="Times New Roman" w:hAnsi="Cambria Math" w:cs="Arial"/>
          </w:rPr>
          <m:t>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1</m:t>
            </m:r>
          </m:num>
          <m:den>
            <m:r>
              <m:rPr>
                <m:sty m:val="p"/>
              </m:rPr>
              <w:rPr>
                <w:rStyle w:val="ekvbruchklein"/>
              </w:rPr>
              <m:t>27</m:t>
            </m:r>
          </m:den>
        </m:f>
      </m:oMath>
    </w:p>
    <w:p w14:paraId="01EB93B9" w14:textId="3496C50E" w:rsidR="003B5271" w:rsidRDefault="003B5271" w:rsidP="008D2172">
      <w:pPr>
        <w:pStyle w:val="ekvaufgabelckentext2-4sp"/>
        <w:rPr>
          <w:rFonts w:eastAsiaTheme="minorEastAsia"/>
        </w:rPr>
      </w:pPr>
      <w:r>
        <w:rPr>
          <w:rFonts w:eastAsia="Times New Roman" w:cs="Arial"/>
        </w:rPr>
        <w:t>3)</w:t>
      </w:r>
      <w:r w:rsidR="00374EE1">
        <w:rPr>
          <w:rFonts w:eastAsia="Times New Roman" w:cs="Arial"/>
        </w:rPr>
        <w:t xml:space="preserve"> 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27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-2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 :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9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-2</m:t>
            </m:r>
          </m:sup>
        </m:sSup>
        <m:r>
          <m:rPr>
            <m:sty m:val="p"/>
          </m:rPr>
          <w:rPr>
            <w:rFonts w:ascii="Cambria Math" w:hAnsi="Cambria Math"/>
          </w:rPr>
          <m:t>=(27 :9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-2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-2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1</m:t>
            </m:r>
          </m:num>
          <m:den>
            <m:sSup>
              <m:sSupPr>
                <m:ctrlPr>
                  <w:rPr>
                    <w:rStyle w:val="ekvbruchklein"/>
                  </w:rPr>
                </m:ctrlPr>
              </m:sSupPr>
              <m:e>
                <m:r>
                  <m:rPr>
                    <m:sty m:val="p"/>
                  </m:rPr>
                  <w:rPr>
                    <w:rStyle w:val="ekvbruchklein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Style w:val="ekvbruchklein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Theme="minorEastAsia" w:hAnsi="Cambria Math"/>
          </w:rPr>
          <m:t>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1</m:t>
            </m:r>
          </m:num>
          <m:den>
            <m:r>
              <m:rPr>
                <m:sty m:val="p"/>
              </m:rPr>
              <w:rPr>
                <w:rStyle w:val="ekvbruchklein"/>
              </w:rPr>
              <m:t>9</m:t>
            </m:r>
          </m:den>
        </m:f>
      </m:oMath>
      <w:bookmarkStart w:id="0" w:name="_GoBack"/>
      <w:bookmarkEnd w:id="0"/>
    </w:p>
    <w:p w14:paraId="458ED854" w14:textId="53FB3D6C" w:rsidR="003B5271" w:rsidRPr="00E035C1" w:rsidRDefault="003B5271" w:rsidP="003B5271">
      <w:pPr>
        <w:pStyle w:val="ekvaufgabe2-4sp"/>
        <w:tabs>
          <w:tab w:val="clear" w:pos="2410"/>
          <w:tab w:val="left" w:pos="993"/>
        </w:tabs>
        <w:rPr>
          <w:rFonts w:eastAsiaTheme="minorEastAsia"/>
          <w:sz w:val="20"/>
          <w:szCs w:val="20"/>
        </w:rPr>
      </w:pPr>
      <w:r>
        <w:rPr>
          <w:rFonts w:eastAsiaTheme="minorEastAsia"/>
        </w:rPr>
        <w:t>4)</w:t>
      </w:r>
      <w:r w:rsidR="00374EE1">
        <w:rPr>
          <w:rFonts w:eastAsiaTheme="minorEastAsia"/>
        </w:rPr>
        <w:t xml:space="preserve">  </w:t>
      </w:r>
      <m:oMath>
        <m:r>
          <w:rPr>
            <w:rFonts w:ascii="Cambria Math" w:eastAsiaTheme="minorEastAsia" w:hAnsi="Cambria Math"/>
          </w:rPr>
          <m:t xml:space="preserve"> </m:t>
        </m:r>
        <m:f>
          <m:fPr>
            <m:ctrlPr>
              <w:rPr>
                <w:rStyle w:val="ekvbruchklein"/>
              </w:rPr>
            </m:ctrlPr>
          </m:fPr>
          <m:num>
            <m:sSup>
              <m:sSupPr>
                <m:ctrlPr>
                  <w:rPr>
                    <w:rStyle w:val="ekvbruchklein"/>
                  </w:rPr>
                </m:ctrlPr>
              </m:sSupPr>
              <m:e>
                <m:d>
                  <m:dPr>
                    <m:ctrlPr>
                      <w:rPr>
                        <w:rStyle w:val="ekvbruchklein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Style w:val="ekvbruchklei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Style w:val="ekvbruchklein"/>
                          </w:rPr>
                          <m:t>3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Style w:val="ekvbruchklein"/>
                          </w:rPr>
                          <m:t>3</m:t>
                        </m:r>
                      </m:sup>
                    </m:sSup>
                  </m:e>
                </m:d>
              </m:e>
              <m:sup>
                <m:r>
                  <m:rPr>
                    <m:sty m:val="p"/>
                  </m:rPr>
                  <w:rPr>
                    <w:rStyle w:val="ekvbruchklein"/>
                  </w:rPr>
                  <m:t>-1</m:t>
                </m:r>
              </m:sup>
            </m:sSup>
          </m:num>
          <m:den>
            <m:r>
              <m:rPr>
                <m:sty m:val="p"/>
              </m:rPr>
              <w:rPr>
                <w:rStyle w:val="ekvbruchklein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Style w:val="ekvbruchklein"/>
              </w:rPr>
            </m:ctrlPr>
          </m:fPr>
          <m:num>
            <m:sSup>
              <m:sSupPr>
                <m:ctrlPr>
                  <w:rPr>
                    <w:rStyle w:val="ekvbruchklein"/>
                  </w:rPr>
                </m:ctrlPr>
              </m:sSupPr>
              <m:e>
                <m:r>
                  <m:rPr>
                    <m:sty m:val="p"/>
                  </m:rPr>
                  <w:rPr>
                    <w:rStyle w:val="ekvbruchklein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Style w:val="ekvbruchklein"/>
                  </w:rPr>
                  <m:t>3 ⋅ (-1)</m:t>
                </m:r>
              </m:sup>
            </m:sSup>
          </m:num>
          <m:den>
            <m:r>
              <m:rPr>
                <m:sty m:val="p"/>
              </m:rPr>
              <w:rPr>
                <w:rStyle w:val="ekvbruchklein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Style w:val="ekvbruchklein"/>
              </w:rPr>
            </m:ctrlPr>
          </m:fPr>
          <m:num>
            <m:sSup>
              <m:sSupPr>
                <m:ctrlPr>
                  <w:rPr>
                    <w:rStyle w:val="ekvbruchklein"/>
                  </w:rPr>
                </m:ctrlPr>
              </m:sSupPr>
              <m:e>
                <m:r>
                  <m:rPr>
                    <m:sty m:val="p"/>
                  </m:rPr>
                  <w:rPr>
                    <w:rStyle w:val="ekvbruchklein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Style w:val="ekvbruchklein"/>
                  </w:rPr>
                  <m:t>-3</m:t>
                </m:r>
              </m:sup>
            </m:sSup>
          </m:num>
          <m:den>
            <m:r>
              <m:rPr>
                <m:sty m:val="p"/>
              </m:rPr>
              <w:rPr>
                <w:rStyle w:val="ekvbruchklein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-3 - 1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-4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1</m:t>
            </m:r>
          </m:num>
          <m:den>
            <m:sSup>
              <m:sSupPr>
                <m:ctrlPr>
                  <w:rPr>
                    <w:rStyle w:val="ekvbruchklein"/>
                  </w:rPr>
                </m:ctrlPr>
              </m:sSupPr>
              <m:e>
                <m:r>
                  <m:rPr>
                    <m:sty m:val="p"/>
                  </m:rPr>
                  <w:rPr>
                    <w:rStyle w:val="ekvbruchklein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Style w:val="ekvbruchklein"/>
                  </w:rPr>
                  <m:t>4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1</m:t>
            </m:r>
          </m:num>
          <m:den>
            <m:r>
              <m:rPr>
                <m:sty m:val="p"/>
              </m:rPr>
              <w:rPr>
                <w:rStyle w:val="ekvbruchklein"/>
              </w:rPr>
              <m:t>81</m:t>
            </m:r>
          </m:den>
        </m:f>
      </m:oMath>
    </w:p>
    <w:p w14:paraId="140DEA3C" w14:textId="6289965D" w:rsidR="003B5271" w:rsidRDefault="003B5271" w:rsidP="00374EE1">
      <w:pPr>
        <w:pStyle w:val="ekvaufgabelckentext2-4sp"/>
        <w:spacing w:after="60"/>
        <w:rPr>
          <w:rFonts w:eastAsiaTheme="minorEastAsia"/>
        </w:rPr>
      </w:pPr>
      <w:r w:rsidRPr="001D451D">
        <w:t>5)</w:t>
      </w:r>
      <w:r w:rsidR="00374EE1">
        <w:t xml:space="preserve">  </w:t>
      </w: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Style w:val="ekvbruchklei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Style w:val="ekvbruchklein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Style w:val="ekvbruchklein"/>
                      </w:rPr>
                      <m:t>5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-2</m:t>
            </m:r>
          </m:sup>
        </m:sSup>
        <m:r>
          <m:rPr>
            <m:sty m:val="p"/>
          </m:rPr>
          <w:rPr>
            <w:rFonts w:ascii="Cambria Math" w:eastAsiaTheme="minorEastAsia" w:hAnsi="Cambria Math"/>
          </w:rPr>
          <m:t>⋅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Style w:val="ekvbruchklei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Style w:val="ekvbruchklein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Style w:val="ekvbruchklein"/>
                      </w:rPr>
                      <m:t>3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Style w:val="ekvbruchklei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Style w:val="ekvbruchklein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Style w:val="ekvbruchklein"/>
                      </w:rPr>
                      <m:t>3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</w:rPr>
          <m:t>⋅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Style w:val="ekvbruchklei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Style w:val="ekvbruchklein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Style w:val="ekvbruchklein"/>
                      </w:rPr>
                      <m:t>3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Style w:val="ekvbruchklei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Style w:val="ekvbruchklein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Style w:val="ekvbruchklein"/>
                      </w:rPr>
                      <m:t>3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2 + 2</m:t>
            </m:r>
          </m:sup>
        </m:sSup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=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Style w:val="ekvbruchklei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Style w:val="ekvbruchklein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Style w:val="ekvbruchklein"/>
                      </w:rPr>
                      <m:t>3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4</m:t>
            </m:r>
          </m:sup>
        </m:sSup>
        <m:r>
          <m:rPr>
            <m:sty m:val="p"/>
          </m:rPr>
          <w:rPr>
            <w:rFonts w:ascii="Cambria Math" w:eastAsiaTheme="minorEastAsia" w:hAnsi="Cambria Math"/>
          </w:rPr>
          <m:t>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625</m:t>
            </m:r>
          </m:num>
          <m:den>
            <m:r>
              <m:rPr>
                <m:sty m:val="p"/>
              </m:rPr>
              <w:rPr>
                <w:rStyle w:val="ekvbruchklein"/>
              </w:rPr>
              <m:t>81</m:t>
            </m:r>
          </m:den>
        </m:f>
      </m:oMath>
    </w:p>
    <w:p w14:paraId="74DFB07F" w14:textId="58C40D78" w:rsidR="003B5271" w:rsidRPr="0006277C" w:rsidRDefault="003B5271" w:rsidP="008D2172">
      <w:pPr>
        <w:pStyle w:val="ekvaufgabe2-4sp"/>
      </w:pPr>
      <w:r>
        <w:t>6</w:t>
      </w:r>
      <w:r w:rsidRPr="0006277C">
        <w:t>)</w:t>
      </w:r>
      <w:r w:rsidR="00374EE1">
        <w:t xml:space="preserve"> 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36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⋅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p>
        </m:sSup>
        <m:r>
          <m:rPr>
            <m:sty m:val="p"/>
          </m:rPr>
          <w:rPr>
            <w:rFonts w:ascii="Cambria Math" w:hAnsi="Cambria Math"/>
          </w:rPr>
          <m:t>=(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b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⋅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  <m:sup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</w:rPr>
          <m:t>⋅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</w:rPr>
          <m:t>⋅5=(6⋅5</m:t>
        </m:r>
        <m:sSup>
          <m:sSupPr>
            <m:ctrlPr>
              <w:rPr>
                <w:rFonts w:ascii="Cambria Math" w:hAnsi="Cambria Math"/>
                <w:b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</w:rPr>
          <m:t>⋅5=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30</m:t>
            </m:r>
          </m:e>
          <m:sup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</w:rPr>
          <m:t>⋅5=810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000⋅5=4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050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  </m:t>
        </m:r>
        <m:r>
          <m:rPr>
            <m:sty m:val="p"/>
          </m:rPr>
          <w:rPr>
            <w:rFonts w:ascii="Cambria Math" w:hAnsi="Cambria Math"/>
          </w:rPr>
          <m:t>000</m:t>
        </m:r>
      </m:oMath>
    </w:p>
    <w:p w14:paraId="4482FAE3" w14:textId="3375CBBE" w:rsidR="003B5271" w:rsidRPr="0006277C" w:rsidRDefault="003B5271" w:rsidP="00374EE1">
      <w:pPr>
        <w:pStyle w:val="ekvaufgabe2-4sp"/>
        <w:tabs>
          <w:tab w:val="clear" w:pos="2410"/>
          <w:tab w:val="left" w:pos="993"/>
        </w:tabs>
        <w:spacing w:after="40"/>
      </w:pPr>
      <w:r w:rsidRPr="0006277C">
        <w:t>7)</w:t>
      </w:r>
      <w:r w:rsidR="00374EE1">
        <w:t xml:space="preserve">  </w:t>
      </w:r>
      <m:oMath>
        <m:r>
          <m:rPr>
            <m:sty m:val="p"/>
          </m:rPr>
          <w:rPr>
            <w:rFonts w:ascii="Cambria Math" w:hAnsi="Cambria Math"/>
          </w:rPr>
          <m:t>11⋅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  <m:sup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-5⋅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  <m:sup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  <m:sup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⋅(11-5⋅4)=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  <m:sup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⋅(11-20)=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  <m:sup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⋅(-9)=64⋅(-9)=-576</m:t>
        </m:r>
      </m:oMath>
    </w:p>
    <w:p w14:paraId="6FDFAEF4" w14:textId="7C3F0BE4" w:rsidR="003B5271" w:rsidRDefault="003B5271" w:rsidP="006F1BD2">
      <w:pPr>
        <w:pStyle w:val="ekvaufgabelckentext2-4sp"/>
        <w:spacing w:after="20"/>
        <w:rPr>
          <w:rFonts w:eastAsiaTheme="minorEastAsia"/>
          <w:szCs w:val="24"/>
        </w:rPr>
      </w:pPr>
      <w:r w:rsidRPr="0006277C">
        <w:t>8)</w:t>
      </w:r>
      <w:r w:rsidR="00374EE1">
        <w:t xml:space="preserve">  </w:t>
      </w:r>
      <m:oMath>
        <m:r>
          <w:rPr>
            <w:rStyle w:val="ekvabstand50prozent"/>
            <w:rFonts w:ascii="Cambria Math" w:hAnsi="Cambria Math"/>
          </w:rPr>
          <m:t xml:space="preserve"> 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5,6 ⋅</m:t>
            </m:r>
            <m:sSup>
              <m:sSupPr>
                <m:ctrlPr>
                  <w:rPr>
                    <w:rStyle w:val="ekvbruchklein"/>
                  </w:rPr>
                </m:ctrlPr>
              </m:sSupPr>
              <m:e>
                <m:r>
                  <m:rPr>
                    <m:sty m:val="p"/>
                  </m:rPr>
                  <w:rPr>
                    <w:rStyle w:val="ekvbruchklein"/>
                  </w:rPr>
                  <m:t xml:space="preserve"> 10</m:t>
                </m:r>
              </m:e>
              <m:sup>
                <m:r>
                  <m:rPr>
                    <m:sty m:val="p"/>
                  </m:rPr>
                  <w:rPr>
                    <w:rStyle w:val="ekvbruchklein"/>
                  </w:rPr>
                  <m:t>6</m:t>
                </m:r>
              </m:sup>
            </m:sSup>
            <m:r>
              <m:rPr>
                <m:sty m:val="p"/>
              </m:rPr>
              <w:rPr>
                <w:rStyle w:val="ekvbruchklein"/>
              </w:rPr>
              <m:t xml:space="preserve"> </m:t>
            </m:r>
            <m:r>
              <m:rPr>
                <m:sty m:val="p"/>
              </m:rPr>
              <w:rPr>
                <w:rStyle w:val="ekvbruchklein"/>
              </w:rPr>
              <w:sym w:font="Symbol" w:char="F0D7"/>
            </m:r>
            <m:sSup>
              <m:sSupPr>
                <m:ctrlPr>
                  <w:rPr>
                    <w:rStyle w:val="ekvbruchklein"/>
                  </w:rPr>
                </m:ctrlPr>
              </m:sSupPr>
              <m:e>
                <m:r>
                  <m:rPr>
                    <m:sty m:val="p"/>
                  </m:rPr>
                  <w:rPr>
                    <w:rStyle w:val="ekvbruchklein"/>
                  </w:rPr>
                  <m:t xml:space="preserve"> 7</m:t>
                </m:r>
              </m:e>
              <m:sup>
                <m:r>
                  <m:rPr>
                    <m:sty m:val="p"/>
                  </m:rPr>
                  <w:rPr>
                    <w:rStyle w:val="ekvbruchklein"/>
                  </w:rPr>
                  <m:t>7</m:t>
                </m:r>
              </m:sup>
            </m:sSup>
          </m:num>
          <m:den>
            <m:sSup>
              <m:sSupPr>
                <m:ctrlPr>
                  <w:rPr>
                    <w:rStyle w:val="ekvbruchklein"/>
                  </w:rPr>
                </m:ctrlPr>
              </m:sSupPr>
              <m:e>
                <m:r>
                  <m:rPr>
                    <m:sty m:val="p"/>
                  </m:rPr>
                  <w:rPr>
                    <w:rStyle w:val="ekvbruchklein"/>
                  </w:rPr>
                  <m:t>7</m:t>
                </m:r>
              </m:e>
              <m:sup>
                <m:r>
                  <m:rPr>
                    <m:sty m:val="p"/>
                  </m:rPr>
                  <w:rPr>
                    <w:rStyle w:val="ekvbruchklein"/>
                  </w:rPr>
                  <m:t>8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5,6 ⋅</m:t>
            </m:r>
            <m:sSup>
              <m:sSupPr>
                <m:ctrlPr>
                  <w:rPr>
                    <w:rStyle w:val="ekvbruchklein"/>
                  </w:rPr>
                </m:ctrlPr>
              </m:sSupPr>
              <m:e>
                <m:r>
                  <m:rPr>
                    <m:sty m:val="p"/>
                  </m:rPr>
                  <w:rPr>
                    <w:rStyle w:val="ekvbruchklein"/>
                  </w:rPr>
                  <m:t xml:space="preserve"> 10</m:t>
                </m:r>
              </m:e>
              <m:sup>
                <m:r>
                  <m:rPr>
                    <m:sty m:val="p"/>
                  </m:rPr>
                  <w:rPr>
                    <w:rStyle w:val="ekvbruchklein"/>
                  </w:rPr>
                  <m:t>6</m:t>
                </m:r>
              </m:sup>
            </m:sSup>
          </m:num>
          <m:den>
            <m:sSup>
              <m:sSupPr>
                <m:ctrlPr>
                  <w:rPr>
                    <w:rStyle w:val="ekvbruchklein"/>
                  </w:rPr>
                </m:ctrlPr>
              </m:sSupPr>
              <m:e>
                <m:r>
                  <m:rPr>
                    <m:sty m:val="p"/>
                  </m:rPr>
                  <w:rPr>
                    <w:rStyle w:val="ekvbruchklein"/>
                  </w:rPr>
                  <m:t>7</m:t>
                </m:r>
              </m:e>
              <m:sup>
                <m:r>
                  <m:rPr>
                    <m:sty m:val="p"/>
                  </m:rPr>
                  <w:rPr>
                    <w:rStyle w:val="ekvbruchklein"/>
                  </w:rPr>
                  <m:t>1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Cs w:val="24"/>
          </w:rPr>
          <m:t>=0,8⋅</m:t>
        </m:r>
        <m:sSup>
          <m:sSupPr>
            <m:ctrlPr>
              <w:rPr>
                <w:rFonts w:ascii="Cambria Math" w:hAnsi="Cambria Math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4"/>
                <w:vertAlign w:val="superscript"/>
              </w:rPr>
              <m:t>6</m:t>
            </m:r>
          </m:sup>
        </m:sSup>
        <m:r>
          <m:rPr>
            <m:sty m:val="p"/>
          </m:rPr>
          <w:rPr>
            <w:rFonts w:ascii="Cambria Math" w:hAnsi="Cambria Math"/>
            <w:szCs w:val="24"/>
          </w:rPr>
          <m:t>=800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  <w:szCs w:val="24"/>
          </w:rPr>
          <m:t>000</m:t>
        </m:r>
      </m:oMath>
    </w:p>
    <w:p w14:paraId="1D03B848" w14:textId="6019F482" w:rsidR="005148DB" w:rsidRPr="007526AF" w:rsidRDefault="005148DB" w:rsidP="003B5271">
      <w:pPr>
        <w:pStyle w:val="ekvaufgabe2-4sp"/>
        <w:tabs>
          <w:tab w:val="clear" w:pos="2410"/>
          <w:tab w:val="left" w:pos="993"/>
        </w:tabs>
        <w:rPr>
          <w:sz w:val="18"/>
          <w:szCs w:val="18"/>
        </w:rPr>
      </w:pPr>
      <w:r>
        <w:rPr>
          <w:rFonts w:eastAsiaTheme="minorEastAsia"/>
          <w:szCs w:val="24"/>
        </w:rPr>
        <w:t>9)</w:t>
      </w:r>
      <w:r w:rsidR="00374EE1">
        <w:rPr>
          <w:rFonts w:eastAsiaTheme="minorEastAsia"/>
          <w:szCs w:val="24"/>
        </w:rPr>
        <w:t xml:space="preserve">  </w:t>
      </w:r>
      <m:oMath>
        <m:r>
          <w:rPr>
            <w:rFonts w:ascii="Cambria Math" w:eastAsiaTheme="minorEastAsia" w:hAnsi="Cambria Math"/>
            <w:szCs w:val="24"/>
          </w:rPr>
          <m:t xml:space="preserve"> </m:t>
        </m:r>
        <m:f>
          <m:fPr>
            <m:ctrlPr>
              <w:rPr>
                <w:rStyle w:val="ekvbruchklein"/>
              </w:rPr>
            </m:ctrlPr>
          </m:fPr>
          <m:num>
            <m:r>
              <w:rPr>
                <w:rStyle w:val="ekvbruchklein"/>
              </w:rPr>
              <m:t>1</m:t>
            </m:r>
          </m:num>
          <m:den>
            <m:r>
              <w:rPr>
                <w:rStyle w:val="ekvbruchklein"/>
              </w:rPr>
              <m:t>3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⋅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Style w:val="ekvbruchklein"/>
                      </w:rPr>
                    </m:ctrlPr>
                  </m:fPr>
                  <m:num>
                    <m:r>
                      <w:rPr>
                        <w:rStyle w:val="ekvbruchklein"/>
                      </w:rPr>
                      <m:t>1</m:t>
                    </m:r>
                  </m:num>
                  <m:den>
                    <m:r>
                      <w:rPr>
                        <w:rStyle w:val="ekvbruchklein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-5</m:t>
            </m:r>
          </m:sup>
        </m:sSup>
        <m:r>
          <w:rPr>
            <w:rFonts w:ascii="Cambria Math" w:hAnsi="Cambria Math"/>
          </w:rPr>
          <m:t>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-3</m:t>
                </m:r>
              </m:e>
            </m:d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Style w:val="ekvbruchklein"/>
                      </w:rPr>
                    </m:ctrlPr>
                  </m:fPr>
                  <m:num>
                    <m:r>
                      <w:rPr>
                        <w:rStyle w:val="ekvbruchklein"/>
                      </w:rPr>
                      <m:t>1</m:t>
                    </m:r>
                  </m:num>
                  <m:den>
                    <m:r>
                      <w:rPr>
                        <w:rStyle w:val="ekvbruchklein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-2</m:t>
            </m:r>
          </m:sup>
        </m:sSup>
        <m:r>
          <w:rPr>
            <w:rFonts w:ascii="Cambria Math" w:hAnsi="Cambria Math"/>
          </w:rPr>
          <m:t>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Style w:val="ekvbruchklein"/>
                      </w:rPr>
                    </m:ctrlPr>
                  </m:fPr>
                  <m:num>
                    <m:r>
                      <w:rPr>
                        <w:rStyle w:val="ekvbruchklein"/>
                      </w:rPr>
                      <m:t>1</m:t>
                    </m:r>
                  </m:num>
                  <m:den>
                    <m:r>
                      <w:rPr>
                        <w:rStyle w:val="ekvbruchklein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-4</m:t>
            </m:r>
          </m:sup>
        </m:sSup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Style w:val="ekvbruchklein"/>
              </w:rPr>
            </m:ctrlPr>
          </m:fPr>
          <m:num>
            <m:r>
              <w:rPr>
                <w:rStyle w:val="ekvbruchklein"/>
              </w:rPr>
              <m:t>1</m:t>
            </m:r>
          </m:num>
          <m:den>
            <m:r>
              <w:rPr>
                <w:rStyle w:val="ekvbruchklein"/>
              </w:rPr>
              <m:t>3</m:t>
            </m:r>
          </m:den>
        </m:f>
        <m:r>
          <w:rPr>
            <w:rFonts w:ascii="Cambria Math" w:hAnsi="Cambria Math"/>
          </w:rPr>
          <m:t>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  <m:r>
          <w:rPr>
            <w:rFonts w:ascii="Cambria Math" w:hAnsi="Cambria Math"/>
          </w:rPr>
          <m:t>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3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5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hAnsi="Cambria Math"/>
          </w:rPr>
          <m:t>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3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3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hAnsi="Cambria Math"/>
          </w:rPr>
          <m:t>⋅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5</m:t>
                </m:r>
              </m:sup>
            </m:sSup>
            <m:r>
              <w:rPr>
                <w:rFonts w:ascii="Cambria Math" w:eastAsiaTheme="minorEastAsia" w:hAnsi="Cambria Math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</w:rPr>
          <m:t>=81</m:t>
        </m:r>
        <m:r>
          <w:rPr>
            <w:rFonts w:ascii="Cambria Math" w:hAnsi="Cambria Math"/>
          </w:rPr>
          <m:t>⋅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32-25</m:t>
            </m:r>
          </m:e>
        </m:d>
        <m:r>
          <w:rPr>
            <w:rFonts w:ascii="Cambria Math" w:eastAsiaTheme="minorEastAsia" w:hAnsi="Cambria Math"/>
          </w:rPr>
          <m:t>=81</m:t>
        </m:r>
        <m:r>
          <w:rPr>
            <w:rFonts w:ascii="Cambria Math" w:hAnsi="Cambria Math"/>
          </w:rPr>
          <m:t>⋅</m:t>
        </m:r>
        <m:r>
          <w:rPr>
            <w:rFonts w:ascii="Cambria Math" w:eastAsiaTheme="minorEastAsia" w:hAnsi="Cambria Math"/>
          </w:rPr>
          <m:t>7=567</m:t>
        </m:r>
      </m:oMath>
      <w:r w:rsidR="00FA5CD6">
        <w:rPr>
          <w:rFonts w:eastAsiaTheme="minorEastAsia"/>
        </w:rPr>
        <w:t xml:space="preserve"> </w:t>
      </w:r>
    </w:p>
    <w:p w14:paraId="7347B455" w14:textId="77777777" w:rsidR="003B5271" w:rsidRDefault="003B5271" w:rsidP="003B5271">
      <w:pPr>
        <w:pStyle w:val="ekvgrundtexthalbe"/>
      </w:pPr>
    </w:p>
    <w:p w14:paraId="20DE1E16" w14:textId="2F878249" w:rsidR="003B5271" w:rsidRPr="004A22D7" w:rsidRDefault="003B5271" w:rsidP="003B5271">
      <w:pPr>
        <w:pStyle w:val="ekvaufgabe2-4sp"/>
      </w:pPr>
      <w:r w:rsidRPr="004A22D7">
        <w:t>b)</w:t>
      </w:r>
      <w:r w:rsidRPr="004A22D7">
        <w:tab/>
      </w:r>
      <m:oMath>
        <m:r>
          <w:rPr>
            <w:rStyle w:val="ekvabstand50prozent"/>
            <w:rFonts w:ascii="Cambria Math" w:hAnsi="Cambria Math"/>
          </w:rPr>
          <m:t xml:space="preserve"> 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7,56</m:t>
            </m:r>
            <m:r>
              <m:rPr>
                <m:sty m:val="p"/>
              </m:rPr>
              <w:rPr>
                <w:rStyle w:val="ekvabstand50prozent"/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Style w:val="ekvbruchklein"/>
              </w:rPr>
              <m:t>⋅</m:t>
            </m:r>
            <m:r>
              <m:rPr>
                <m:sty m:val="p"/>
              </m:rPr>
              <w:rPr>
                <w:rStyle w:val="ekvabstand50prozent"/>
                <w:rFonts w:ascii="Cambria Math" w:hAnsi="Cambria Math"/>
              </w:rPr>
              <m:t xml:space="preserve"> </m:t>
            </m:r>
            <m:sSup>
              <m:sSupPr>
                <m:ctrlPr>
                  <w:rPr>
                    <w:rStyle w:val="ekvbruchklein"/>
                  </w:rPr>
                </m:ctrlPr>
              </m:sSupPr>
              <m:e>
                <m:r>
                  <m:rPr>
                    <m:sty m:val="p"/>
                  </m:rPr>
                  <w:rPr>
                    <w:rStyle w:val="ekvbruchklein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Style w:val="ekvbruchklein"/>
                  </w:rPr>
                  <m:t>9</m:t>
                </m:r>
              </m:sup>
            </m:sSup>
            <m:r>
              <m:rPr>
                <m:sty m:val="p"/>
              </m:rPr>
              <w:rPr>
                <w:rStyle w:val="ekvbruchklein"/>
              </w:rPr>
              <m:t>km</m:t>
            </m:r>
          </m:num>
          <m:den>
            <m:r>
              <m:rPr>
                <m:sty m:val="p"/>
              </m:rPr>
              <w:rPr>
                <w:rStyle w:val="ekvbruchklein"/>
              </w:rPr>
              <m:t>3</m:t>
            </m:r>
            <m:r>
              <m:rPr>
                <m:sty m:val="p"/>
              </m:rPr>
              <w:rPr>
                <w:rStyle w:val="ekvabstand50prozent"/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Style w:val="ekvbruchklein"/>
              </w:rPr>
              <m:t>⋅</m:t>
            </m:r>
            <m:sSup>
              <m:sSupPr>
                <m:ctrlPr>
                  <w:rPr>
                    <w:rStyle w:val="ekvbruchklein"/>
                  </w:rPr>
                </m:ctrlPr>
              </m:sSupPr>
              <m:e>
                <m:r>
                  <m:rPr>
                    <m:sty m:val="p"/>
                  </m:rPr>
                  <w:rPr>
                    <w:rStyle w:val="ekvabstand50prozent"/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Style w:val="ekvbruchklein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Style w:val="ekvbruchklein"/>
                  </w:rPr>
                  <m:t>8</m:t>
                </m:r>
              </m:sup>
            </m:sSup>
            <m:r>
              <w:rPr>
                <w:rStyle w:val="ekvabstand50prozent"/>
                <w:rFonts w:ascii="Cambria Math" w:hAnsi="Cambria Math"/>
              </w:rPr>
              <m:t xml:space="preserve"> </m:t>
            </m:r>
            <m:f>
              <m:fPr>
                <m:ctrlPr>
                  <w:rPr>
                    <w:rStyle w:val="ekvbruchklein"/>
                  </w:rPr>
                </m:ctrlPr>
              </m:fPr>
              <m:num>
                <m:r>
                  <m:rPr>
                    <m:sty m:val="p"/>
                  </m:rPr>
                  <w:rPr>
                    <w:rStyle w:val="ekvbruchklein"/>
                  </w:rPr>
                  <m:t>m</m:t>
                </m:r>
              </m:num>
              <m:den>
                <m:r>
                  <m:rPr>
                    <m:sty m:val="p"/>
                  </m:rPr>
                  <w:rPr>
                    <w:rStyle w:val="ekvbruchklein"/>
                  </w:rPr>
                  <m:t>s</m:t>
                </m:r>
              </m:den>
            </m:f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7,56</m:t>
            </m:r>
            <m:r>
              <m:rPr>
                <m:sty m:val="p"/>
              </m:rPr>
              <w:rPr>
                <w:rStyle w:val="ekvabstand50prozent"/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Style w:val="ekvbruchklein"/>
              </w:rPr>
              <m:t>⋅</m:t>
            </m:r>
            <m:r>
              <m:rPr>
                <m:sty m:val="p"/>
              </m:rPr>
              <w:rPr>
                <w:rStyle w:val="ekvabstand50prozent"/>
                <w:rFonts w:ascii="Cambria Math" w:hAnsi="Cambria Math"/>
              </w:rPr>
              <m:t xml:space="preserve"> </m:t>
            </m:r>
            <m:sSup>
              <m:sSupPr>
                <m:ctrlPr>
                  <w:rPr>
                    <w:rStyle w:val="ekvbruchklein"/>
                  </w:rPr>
                </m:ctrlPr>
              </m:sSupPr>
              <m:e>
                <m:r>
                  <m:rPr>
                    <m:sty m:val="p"/>
                  </m:rPr>
                  <w:rPr>
                    <w:rStyle w:val="ekvbruchklein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Style w:val="ekvbruchklein"/>
                  </w:rPr>
                  <m:t>12</m:t>
                </m:r>
              </m:sup>
            </m:sSup>
            <m:r>
              <m:rPr>
                <m:sty m:val="p"/>
              </m:rPr>
              <w:rPr>
                <w:rStyle w:val="ekvabstand50prozent"/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Style w:val="ekvbruchklein"/>
              </w:rPr>
              <m:t>m</m:t>
            </m:r>
          </m:num>
          <m:den>
            <m:r>
              <m:rPr>
                <m:sty m:val="p"/>
              </m:rPr>
              <w:rPr>
                <w:rStyle w:val="ekvbruchklein"/>
              </w:rPr>
              <m:t>3</m:t>
            </m:r>
            <m:r>
              <m:rPr>
                <m:sty m:val="p"/>
              </m:rPr>
              <w:rPr>
                <w:rStyle w:val="ekvabstand50prozent"/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Style w:val="ekvbruchklein"/>
              </w:rPr>
              <m:t>⋅</m:t>
            </m:r>
            <m:sSup>
              <m:sSupPr>
                <m:ctrlPr>
                  <w:rPr>
                    <w:rStyle w:val="ekvbruchklein"/>
                  </w:rPr>
                </m:ctrlPr>
              </m:sSupPr>
              <m:e>
                <m:r>
                  <m:rPr>
                    <m:sty m:val="p"/>
                  </m:rPr>
                  <w:rPr>
                    <w:rStyle w:val="ekvabstand50prozent"/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Style w:val="ekvbruchklein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Style w:val="ekvbruchklein"/>
                  </w:rPr>
                  <m:t>8</m:t>
                </m:r>
              </m:sup>
            </m:sSup>
            <m:r>
              <w:rPr>
                <w:rStyle w:val="ekvabstand50prozent"/>
                <w:rFonts w:ascii="Cambria Math" w:hAnsi="Cambria Math"/>
              </w:rPr>
              <m:t xml:space="preserve"> </m:t>
            </m:r>
            <m:f>
              <m:fPr>
                <m:ctrlPr>
                  <w:rPr>
                    <w:rStyle w:val="ekvbruchklein"/>
                  </w:rPr>
                </m:ctrlPr>
              </m:fPr>
              <m:num>
                <m:r>
                  <m:rPr>
                    <m:sty m:val="p"/>
                  </m:rPr>
                  <w:rPr>
                    <w:rStyle w:val="ekvbruchklein"/>
                  </w:rPr>
                  <m:t>m</m:t>
                </m:r>
              </m:num>
              <m:den>
                <m:r>
                  <m:rPr>
                    <m:sty m:val="p"/>
                  </m:rPr>
                  <w:rPr>
                    <w:rStyle w:val="ekvbruchklein"/>
                  </w:rPr>
                  <m:t>s</m:t>
                </m:r>
              </m:den>
            </m:f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7,56</m:t>
            </m:r>
          </m:num>
          <m:den>
            <m:r>
              <m:rPr>
                <m:sty m:val="p"/>
              </m:rPr>
              <w:rPr>
                <w:rStyle w:val="ekvbruchklein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⋅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12 - 8</m:t>
            </m:r>
          </m:sup>
        </m:sSup>
        <m:r>
          <m:rPr>
            <m:sty m:val="p"/>
          </m:rPr>
          <w:rPr>
            <w:rFonts w:ascii="Cambria Math" w:hAnsi="Cambria Math"/>
          </w:rPr>
          <m:t>s</m:t>
        </m:r>
      </m:oMath>
      <w:r w:rsidRPr="004A22D7">
        <w:rPr>
          <w:rFonts w:eastAsiaTheme="minorEastAsia"/>
        </w:rPr>
        <w:t xml:space="preserve"> </w:t>
      </w:r>
      <w:r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=2,52⋅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4</m:t>
            </m:r>
          </m:sup>
        </m:sSup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s=25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200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s=420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min=7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h</m:t>
        </m:r>
      </m:oMath>
    </w:p>
    <w:p w14:paraId="0434F98D" w14:textId="2EEBB47C" w:rsidR="003B5271" w:rsidRPr="00C729B5" w:rsidRDefault="003B5271" w:rsidP="003B5271">
      <w:pPr>
        <w:pStyle w:val="ekvaufgabe2-4sp"/>
      </w:pPr>
      <w:r>
        <w:t>Das Funksignal vom Pluto würde im ungünstigsten Fall etwa 7</w:t>
      </w:r>
      <w:r w:rsidR="005E262F">
        <w:t> </w:t>
      </w:r>
      <w:r>
        <w:t xml:space="preserve">Stunden bis zur Erde benötigen. </w:t>
      </w:r>
    </w:p>
    <w:p w14:paraId="06BF90D6" w14:textId="77777777" w:rsidR="00255F75" w:rsidRDefault="00255F75" w:rsidP="005E262F">
      <w:pPr>
        <w:pStyle w:val="ekvgrundtexthalbe"/>
      </w:pPr>
    </w:p>
    <w:p w14:paraId="16949136" w14:textId="2021B7C3" w:rsidR="00255F75" w:rsidRPr="002219D0" w:rsidRDefault="00255F75" w:rsidP="005E262F">
      <w:pPr>
        <w:pStyle w:val="ekvaufgabe2-4sp"/>
        <w:rPr>
          <w:rFonts w:eastAsiaTheme="minorEastAsia"/>
          <w:bCs/>
          <w:lang w:val="en-US"/>
        </w:rPr>
      </w:pPr>
      <w:r w:rsidRPr="002219D0">
        <w:rPr>
          <w:rStyle w:val="ekvnummerierung"/>
          <w:lang w:val="en-US"/>
        </w:rPr>
        <w:t>4</w:t>
      </w:r>
      <w:r w:rsidR="005E262F" w:rsidRPr="002219D0">
        <w:rPr>
          <w:rStyle w:val="ekvnummerierung"/>
          <w:lang w:val="en-US"/>
        </w:rPr>
        <w:tab/>
      </w:r>
      <w:r w:rsidRPr="002219D0">
        <w:rPr>
          <w:rFonts w:eastAsiaTheme="minorEastAsia"/>
          <w:bCs/>
          <w:lang w:val="en-US"/>
        </w:rPr>
        <w:t>a)</w:t>
      </w:r>
      <w:r w:rsidR="005E262F" w:rsidRPr="002219D0">
        <w:rPr>
          <w:rFonts w:eastAsiaTheme="minorEastAsia"/>
          <w:bCs/>
          <w:lang w:val="en-US"/>
        </w:rPr>
        <w:tab/>
      </w:r>
      <m:oMath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-2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4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16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=256</m:t>
        </m:r>
      </m:oMath>
      <w:r w:rsidR="005E262F" w:rsidRPr="002219D0">
        <w:rPr>
          <w:rFonts w:eastAsiaTheme="minorEastAsia"/>
          <w:bCs/>
          <w:lang w:val="en-US"/>
        </w:rPr>
        <w:tab/>
      </w:r>
      <w:r w:rsidR="005E262F" w:rsidRPr="002219D0">
        <w:rPr>
          <w:rFonts w:eastAsiaTheme="minorEastAsia"/>
          <w:bCs/>
          <w:lang w:val="en-US"/>
        </w:rPr>
        <w:tab/>
      </w:r>
      <w:r w:rsidR="005E262F" w:rsidRPr="002219D0">
        <w:rPr>
          <w:rFonts w:eastAsiaTheme="minorEastAsia"/>
          <w:bCs/>
          <w:lang w:val="en-US"/>
        </w:rPr>
        <w:tab/>
      </w:r>
      <w:r w:rsidRPr="002219D0">
        <w:rPr>
          <w:rFonts w:eastAsiaTheme="minorEastAsia"/>
          <w:bCs/>
          <w:lang w:val="en-US"/>
        </w:rPr>
        <w:t>b)</w:t>
      </w:r>
      <w:r w:rsidR="005E262F" w:rsidRPr="002219D0">
        <w:rPr>
          <w:rFonts w:eastAsiaTheme="minorEastAsia"/>
          <w:bCs/>
          <w:lang w:val="en-US"/>
        </w:rPr>
        <w:tab/>
      </w:r>
      <m:oMath>
        <m:sSup>
          <m:sSupPr>
            <m:ctrlPr>
              <w:rPr>
                <w:rFonts w:ascii="Cambria Math" w:eastAsiaTheme="minorEastAsia" w:hAnsi="Cambria Math"/>
                <w:bCs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bCs/>
                    <w:i/>
                  </w:rPr>
                </m:ctrlPr>
              </m:dPr>
              <m:e>
                <m:f>
                  <m:fPr>
                    <m:ctrlPr>
                      <w:rPr>
                        <w:rStyle w:val="ekvbruchklein"/>
                        <w:bCs/>
                        <w:i/>
                      </w:rPr>
                    </m:ctrlPr>
                  </m:fPr>
                  <m:num>
                    <m:r>
                      <w:rPr>
                        <w:rStyle w:val="ekvbruchklein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Style w:val="ekvbruchklein"/>
                        <w:lang w:val="en-US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lang w:val="en-US"/>
              </w:rPr>
              <m:t>-3</m:t>
            </m:r>
          </m:sup>
        </m:sSup>
        <m:r>
          <w:rPr>
            <w:rFonts w:ascii="Cambria Math" w:eastAsiaTheme="minorEastAsia" w:hAnsi="Cambria Math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/>
                <w:bCs/>
                <w:i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5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/>
            <w:lang w:val="en-US"/>
          </w:rPr>
          <m:t>=125</m:t>
        </m:r>
      </m:oMath>
      <w:r w:rsidRPr="002219D0">
        <w:rPr>
          <w:rFonts w:eastAsiaTheme="minorEastAsia"/>
          <w:bCs/>
          <w:lang w:val="en-US"/>
        </w:rPr>
        <w:t xml:space="preserve"> </w:t>
      </w:r>
    </w:p>
    <w:p w14:paraId="5C9372C6" w14:textId="61EBB896" w:rsidR="00255F75" w:rsidRPr="002219D0" w:rsidRDefault="00255F75" w:rsidP="005E262F">
      <w:pPr>
        <w:pStyle w:val="ekvaufgabe2-4sp"/>
        <w:rPr>
          <w:rStyle w:val="ekvbruchklein"/>
          <w:rFonts w:ascii="Arial" w:eastAsiaTheme="minorEastAsia" w:hAnsi="Arial"/>
          <w:lang w:val="en-US"/>
        </w:rPr>
      </w:pPr>
      <w:r w:rsidRPr="002219D0">
        <w:rPr>
          <w:lang w:val="en-US"/>
        </w:rPr>
        <w:t>c)</w:t>
      </w:r>
      <w:r w:rsidR="005E262F" w:rsidRPr="002219D0">
        <w:rPr>
          <w:lang w:val="en-US"/>
        </w:rPr>
        <w:tab/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-3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lang w:val="en-US"/>
          </w:rPr>
          <m:t>=-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9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lang w:val="en-US"/>
          </w:rPr>
          <m:t>=729</m:t>
        </m:r>
      </m:oMath>
      <w:r w:rsidRPr="002219D0">
        <w:rPr>
          <w:lang w:val="en-US"/>
        </w:rPr>
        <w:t xml:space="preserve"> </w:t>
      </w:r>
      <w:r w:rsidR="005E262F" w:rsidRPr="002219D0">
        <w:rPr>
          <w:lang w:val="en-US"/>
        </w:rPr>
        <w:tab/>
      </w:r>
      <w:r w:rsidR="005E262F" w:rsidRPr="002219D0">
        <w:rPr>
          <w:lang w:val="en-US"/>
        </w:rPr>
        <w:tab/>
      </w:r>
      <w:r w:rsidR="005E262F" w:rsidRPr="002219D0">
        <w:rPr>
          <w:lang w:val="en-US"/>
        </w:rPr>
        <w:tab/>
      </w:r>
      <w:proofErr w:type="gramStart"/>
      <w:r w:rsidRPr="002219D0">
        <w:rPr>
          <w:lang w:val="en-US"/>
        </w:rPr>
        <w:t>d</w:t>
      </w:r>
      <w:proofErr w:type="gramEnd"/>
      <w:r w:rsidRPr="002219D0">
        <w:rPr>
          <w:lang w:val="en-US"/>
        </w:rPr>
        <w:t>)</w:t>
      </w:r>
      <w:r w:rsidR="005E262F" w:rsidRPr="002219D0">
        <w:rPr>
          <w:lang w:val="en-US"/>
        </w:rPr>
        <w:tab/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-</m:t>
                </m:r>
                <m:f>
                  <m:fPr>
                    <m:ctrlPr>
                      <w:rPr>
                        <w:rStyle w:val="ekvbruchklei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Style w:val="ekvbruchklein"/>
                        <w:lang w:val="en-US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Style w:val="ekvbruchklein"/>
                        <w:lang w:val="en-US"/>
                      </w:rPr>
                      <m:t>3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-3</m:t>
            </m:r>
          </m:sup>
        </m:sSup>
        <m:r>
          <m:rPr>
            <m:sty m:val="p"/>
          </m:rPr>
          <w:rPr>
            <w:rFonts w:ascii="Cambria Math" w:hAnsi="Cambria Math"/>
            <w:lang w:val="en-US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-</m:t>
                </m:r>
                <m:f>
                  <m:fPr>
                    <m:ctrlPr>
                      <w:rPr>
                        <w:rStyle w:val="ekvbruchklei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Style w:val="ekvbruchklein"/>
                        <w:lang w:val="en-US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Style w:val="ekvbruchklein"/>
                        <w:lang w:val="en-US"/>
                      </w:rPr>
                      <m:t>2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lang w:val="en-US"/>
          </w:rPr>
          <m:t>=-</m:t>
        </m:r>
        <m:f>
          <m:fPr>
            <m:ctrlPr>
              <w:rPr>
                <w:rStyle w:val="ekvbruchklein"/>
              </w:rPr>
            </m:ctrlPr>
          </m:fPr>
          <m:num>
            <m:sSup>
              <m:sSupPr>
                <m:ctrlPr>
                  <w:rPr>
                    <w:rStyle w:val="ekvbruchklein"/>
                  </w:rPr>
                </m:ctrlPr>
              </m:sSupPr>
              <m:e>
                <m:r>
                  <m:rPr>
                    <m:sty m:val="p"/>
                  </m:rPr>
                  <w:rPr>
                    <w:rStyle w:val="ekvbruchklein"/>
                    <w:lang w:val="en-US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Style w:val="ekvbruchklein"/>
                    <w:lang w:val="en-US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Style w:val="ekvbruchklein"/>
                  </w:rPr>
                </m:ctrlPr>
              </m:sSupPr>
              <m:e>
                <m:r>
                  <m:rPr>
                    <m:sty m:val="p"/>
                  </m:rPr>
                  <w:rPr>
                    <w:rStyle w:val="ekvbruchklein"/>
                    <w:lang w:val="en-US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Style w:val="ekvbruchklein"/>
                    <w:lang w:val="en-US"/>
                  </w:rPr>
                  <m:t>3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lang w:val="en-US"/>
          </w:rPr>
          <m:t>=-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  <w:lang w:val="en-US"/>
              </w:rPr>
              <m:t>27</m:t>
            </m:r>
          </m:num>
          <m:den>
            <m:r>
              <m:rPr>
                <m:sty m:val="p"/>
              </m:rPr>
              <w:rPr>
                <w:rStyle w:val="ekvbruchklein"/>
                <w:lang w:val="en-US"/>
              </w:rPr>
              <m:t>8</m:t>
            </m:r>
          </m:den>
        </m:f>
      </m:oMath>
    </w:p>
    <w:p w14:paraId="08721647" w14:textId="77777777" w:rsidR="0061225E" w:rsidRPr="002219D0" w:rsidRDefault="0061225E" w:rsidP="005E262F">
      <w:pPr>
        <w:pStyle w:val="ekvgrundtexthalbe"/>
        <w:rPr>
          <w:lang w:val="en-US"/>
        </w:rPr>
      </w:pPr>
    </w:p>
    <w:p w14:paraId="49DCC170" w14:textId="6ED4B546" w:rsidR="00936BCD" w:rsidRDefault="00A054BE" w:rsidP="005E262F">
      <w:pPr>
        <w:pStyle w:val="ekvaufgabe2-4sp"/>
        <w:tabs>
          <w:tab w:val="clear" w:pos="2410"/>
          <w:tab w:val="left" w:pos="993"/>
        </w:tabs>
        <w:rPr>
          <w:rFonts w:eastAsiaTheme="minorEastAsia"/>
          <w:lang w:val="en-GB"/>
        </w:rPr>
      </w:pPr>
      <w:r w:rsidRPr="002219D0">
        <w:rPr>
          <w:rStyle w:val="ekvnummerierung"/>
          <w:bCs/>
          <w:szCs w:val="23"/>
          <w:lang w:val="en-US"/>
        </w:rPr>
        <w:t>5</w:t>
      </w:r>
      <w:r w:rsidRPr="002219D0">
        <w:rPr>
          <w:rStyle w:val="ekvnummerierung"/>
          <w:szCs w:val="23"/>
          <w:lang w:val="en-US"/>
        </w:rPr>
        <w:tab/>
      </w:r>
      <w:r w:rsidRPr="002219D0">
        <w:rPr>
          <w:lang w:val="en-US"/>
        </w:rPr>
        <w:t>a</w:t>
      </w:r>
      <w:r w:rsidR="00A5739F" w:rsidRPr="002219D0">
        <w:rPr>
          <w:lang w:val="en-US"/>
        </w:rPr>
        <w:t>)</w:t>
      </w:r>
      <w:r w:rsidR="005E262F" w:rsidRPr="002219D0">
        <w:rPr>
          <w:lang w:val="en-US"/>
        </w:rPr>
        <w:tab/>
      </w:r>
      <w:r w:rsidR="00C44986">
        <w:rPr>
          <w:lang w:val="en-GB"/>
        </w:rPr>
        <w:t>1</w:t>
      </w:r>
      <w:r w:rsidR="0061225E" w:rsidRPr="001D35B2">
        <w:rPr>
          <w:lang w:val="en-GB"/>
        </w:rPr>
        <w:t>)</w:t>
      </w:r>
      <w:r w:rsidR="00374EE1">
        <w:rPr>
          <w:lang w:val="en-GB"/>
        </w:rPr>
        <w:t xml:space="preserve"> 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  <w:lang w:val="en-US"/>
              </w:rPr>
              <m:t>4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3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12</m:t>
                </m:r>
              </m:sup>
            </m:sSup>
          </m:e>
        </m:rad>
        <m:r>
          <w:rPr>
            <w:rFonts w:ascii="Cambria Math" w:hAnsi="Cambria Math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3</m:t>
            </m:r>
          </m:e>
          <m:sup>
            <m:f>
              <m:fPr>
                <m:ctrlPr>
                  <w:rPr>
                    <w:rStyle w:val="ekvbruchklein"/>
                    <w:i/>
                  </w:rPr>
                </m:ctrlPr>
              </m:fPr>
              <m:num>
                <m:r>
                  <w:rPr>
                    <w:rStyle w:val="ekvbruchklein"/>
                    <w:lang w:val="en-US"/>
                  </w:rPr>
                  <m:t>12</m:t>
                </m:r>
              </m:num>
              <m:den>
                <m:r>
                  <w:rPr>
                    <w:rStyle w:val="ekvbruchklein"/>
                    <w:lang w:val="en-US"/>
                  </w:rPr>
                  <m:t>3</m:t>
                </m:r>
              </m:den>
            </m:f>
          </m:sup>
        </m:sSup>
        <m:r>
          <w:rPr>
            <w:rFonts w:ascii="Cambria Math" w:hAnsi="Cambria Math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3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  <m:r>
          <w:rPr>
            <w:rFonts w:ascii="Cambria Math" w:hAnsi="Cambria Math"/>
            <w:lang w:val="en-US"/>
          </w:rPr>
          <m:t>=27</m:t>
        </m:r>
      </m:oMath>
      <w:r w:rsidR="00374EE1">
        <w:rPr>
          <w:rFonts w:eastAsiaTheme="minorEastAsia"/>
          <w:lang w:val="en-GB"/>
        </w:rPr>
        <w:tab/>
      </w:r>
      <w:r w:rsidR="00C44986">
        <w:rPr>
          <w:rFonts w:eastAsiaTheme="minorEastAsia"/>
          <w:lang w:val="en-GB"/>
        </w:rPr>
        <w:t>2</w:t>
      </w:r>
      <w:r w:rsidR="0061225E" w:rsidRPr="001D35B2">
        <w:rPr>
          <w:rFonts w:eastAsiaTheme="minorEastAsia"/>
          <w:lang w:val="en-GB"/>
        </w:rPr>
        <w:t>)</w:t>
      </w:r>
      <w:r w:rsidR="00374EE1">
        <w:rPr>
          <w:rFonts w:eastAsiaTheme="minorEastAsia"/>
          <w:lang w:val="en-GB"/>
        </w:rPr>
        <w:t xml:space="preserve">  </w:t>
      </w:r>
      <m:oMath>
        <m:rad>
          <m:radPr>
            <m:ctrlPr>
              <w:rPr>
                <w:rFonts w:ascii="Cambria Math" w:hAnsi="Cambria Math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  <w:lang w:val="en-GB"/>
              </w:rPr>
              <m:t>4</m:t>
            </m:r>
          </m:deg>
          <m:e>
            <m:f>
              <m:fPr>
                <m:ctrlPr>
                  <w:rPr>
                    <w:rStyle w:val="ekvbruchklein"/>
                  </w:rPr>
                </m:ctrlPr>
              </m:fPr>
              <m:num>
                <m:r>
                  <m:rPr>
                    <m:sty m:val="p"/>
                  </m:rPr>
                  <w:rPr>
                    <w:rStyle w:val="ekvbruchklein"/>
                    <w:lang w:val="en-US"/>
                  </w:rPr>
                  <m:t>16</m:t>
                </m:r>
              </m:num>
              <m:den>
                <m:r>
                  <m:rPr>
                    <m:sty m:val="p"/>
                  </m:rPr>
                  <w:rPr>
                    <w:rStyle w:val="ekvbruchklein"/>
                    <w:lang w:val="en-US"/>
                  </w:rPr>
                  <m:t>81</m:t>
                </m:r>
              </m:den>
            </m:f>
          </m:e>
        </m:rad>
        <m:r>
          <m:rPr>
            <m:sty m:val="p"/>
          </m:rP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  <w:lang w:val="en-GB"/>
              </w:rPr>
              <m:t>2</m:t>
            </m:r>
          </m:num>
          <m:den>
            <m:r>
              <m:rPr>
                <m:sty m:val="p"/>
              </m:rPr>
              <w:rPr>
                <w:rStyle w:val="ekvbruchklein"/>
                <w:lang w:val="en-GB"/>
              </w:rPr>
              <m:t>3</m:t>
            </m:r>
          </m:den>
        </m:f>
      </m:oMath>
    </w:p>
    <w:p w14:paraId="557070CE" w14:textId="582BDC8C" w:rsidR="00936BCD" w:rsidRDefault="00C44986" w:rsidP="0061225E">
      <w:pPr>
        <w:pStyle w:val="ekvaufgabe3-6sp"/>
        <w:rPr>
          <w:rFonts w:eastAsiaTheme="minorEastAsia"/>
          <w:lang w:val="en-GB"/>
        </w:rPr>
      </w:pPr>
      <w:r>
        <w:rPr>
          <w:rFonts w:eastAsiaTheme="minorEastAsia"/>
          <w:lang w:val="en-GB"/>
        </w:rPr>
        <w:t>3</w:t>
      </w:r>
      <w:r w:rsidR="0061225E" w:rsidRPr="001D35B2">
        <w:rPr>
          <w:rFonts w:eastAsiaTheme="minorEastAsia"/>
          <w:lang w:val="en-GB"/>
        </w:rPr>
        <w:t>)</w:t>
      </w:r>
      <w:r w:rsidR="00374EE1">
        <w:rPr>
          <w:rFonts w:eastAsiaTheme="minorEastAsia"/>
          <w:lang w:val="en-GB"/>
        </w:rPr>
        <w:t xml:space="preserve"> 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  <w:lang w:val="en-US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2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-6</m:t>
                </m:r>
              </m:sup>
            </m:sSup>
          </m:e>
        </m:rad>
        <m:r>
          <w:rPr>
            <w:rFonts w:ascii="Cambria Math" w:hAnsi="Cambria Math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2</m:t>
            </m:r>
          </m:e>
          <m:sup>
            <m:r>
              <w:rPr>
                <w:rFonts w:ascii="Cambria Math" w:hAnsi="Cambria Math"/>
                <w:lang w:val="en-US"/>
              </w:rPr>
              <m:t>-</m:t>
            </m:r>
            <m:f>
              <m:fPr>
                <m:ctrlPr>
                  <w:rPr>
                    <w:rStyle w:val="ekvbruchklein"/>
                    <w:i/>
                  </w:rPr>
                </m:ctrlPr>
              </m:fPr>
              <m:num>
                <m:r>
                  <w:rPr>
                    <w:rStyle w:val="ekvbruchklein"/>
                    <w:lang w:val="en-US"/>
                  </w:rPr>
                  <m:t>6</m:t>
                </m:r>
              </m:num>
              <m:den>
                <m:r>
                  <w:rPr>
                    <w:rStyle w:val="ekvbruchklein"/>
                    <w:lang w:val="en-US"/>
                  </w:rPr>
                  <m:t>3</m:t>
                </m:r>
              </m:den>
            </m:f>
          </m:sup>
        </m:sSup>
        <m:r>
          <w:rPr>
            <w:rFonts w:ascii="Cambria Math" w:hAnsi="Cambria Math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2</m:t>
            </m:r>
          </m:e>
          <m:sup>
            <m:r>
              <w:rPr>
                <w:rFonts w:ascii="Cambria Math" w:hAnsi="Cambria Math"/>
                <w:lang w:val="en-US"/>
              </w:rPr>
              <m:t>-2</m:t>
            </m:r>
          </m:sup>
        </m:sSup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Style w:val="ekvbruchklein"/>
                <w:i/>
              </w:rPr>
            </m:ctrlPr>
          </m:fPr>
          <m:num>
            <m:r>
              <w:rPr>
                <w:rStyle w:val="ekvbruchklein"/>
                <w:lang w:val="en-US"/>
              </w:rPr>
              <m:t>1</m:t>
            </m:r>
          </m:num>
          <m:den>
            <m:sSup>
              <m:sSupPr>
                <m:ctrlPr>
                  <w:rPr>
                    <w:rStyle w:val="ekvbruchklein"/>
                    <w:i/>
                  </w:rPr>
                </m:ctrlPr>
              </m:sSupPr>
              <m:e>
                <m:r>
                  <w:rPr>
                    <w:rStyle w:val="ekvbruchklein"/>
                    <w:lang w:val="en-US"/>
                  </w:rPr>
                  <m:t>2</m:t>
                </m:r>
              </m:e>
              <m:sup>
                <m:r>
                  <w:rPr>
                    <w:rStyle w:val="ekvbruchklein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Style w:val="ekvbruchklein"/>
                <w:i/>
              </w:rPr>
            </m:ctrlPr>
          </m:fPr>
          <m:num>
            <m:r>
              <w:rPr>
                <w:rStyle w:val="ekvbruchklein"/>
                <w:lang w:val="en-US"/>
              </w:rPr>
              <m:t>1</m:t>
            </m:r>
          </m:num>
          <m:den>
            <m:r>
              <w:rPr>
                <w:rStyle w:val="ekvbruchklein"/>
                <w:lang w:val="en-US"/>
              </w:rPr>
              <m:t>4</m:t>
            </m:r>
          </m:den>
        </m:f>
      </m:oMath>
      <w:r w:rsidR="005E262F" w:rsidRPr="002219D0">
        <w:rPr>
          <w:rFonts w:eastAsiaTheme="minorEastAsia"/>
          <w:lang w:val="en-US"/>
        </w:rPr>
        <w:tab/>
      </w:r>
      <w:r w:rsidR="005E262F" w:rsidRPr="002219D0">
        <w:rPr>
          <w:rFonts w:eastAsiaTheme="minorEastAsia"/>
          <w:lang w:val="en-US"/>
        </w:rPr>
        <w:tab/>
      </w:r>
      <w:r w:rsidR="005E262F" w:rsidRPr="002219D0">
        <w:rPr>
          <w:rFonts w:eastAsiaTheme="minorEastAsia"/>
          <w:lang w:val="en-US"/>
        </w:rPr>
        <w:tab/>
      </w:r>
      <w:r>
        <w:rPr>
          <w:rFonts w:eastAsiaTheme="minorEastAsia"/>
          <w:lang w:val="en-GB"/>
        </w:rPr>
        <w:t>4</w:t>
      </w:r>
      <w:r w:rsidR="0061225E" w:rsidRPr="001D35B2">
        <w:rPr>
          <w:rFonts w:eastAsiaTheme="minorEastAsia"/>
          <w:lang w:val="en-GB"/>
        </w:rPr>
        <w:t>)</w:t>
      </w:r>
      <w:r w:rsidR="00374EE1">
        <w:rPr>
          <w:rFonts w:eastAsiaTheme="minorEastAsia"/>
          <w:lang w:val="en-GB"/>
        </w:rPr>
        <w:t xml:space="preserve"> 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n-GB"/>
              </w:rPr>
              <m:t>144</m:t>
            </m:r>
          </m:e>
          <m:sup>
            <m:f>
              <m:fPr>
                <m:ctrlPr>
                  <w:rPr>
                    <w:rStyle w:val="ekvbruchklein"/>
                  </w:rPr>
                </m:ctrlPr>
              </m:fPr>
              <m:num>
                <m:r>
                  <m:rPr>
                    <m:sty m:val="p"/>
                  </m:rPr>
                  <w:rPr>
                    <w:rStyle w:val="ekvbruchklein"/>
                    <w:lang w:val="en-GB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Style w:val="ekvbruchklein"/>
                    <w:lang w:val="en-GB"/>
                  </w:rPr>
                  <m:t>2</m:t>
                </m:r>
              </m:den>
            </m:f>
          </m:sup>
        </m:sSup>
        <m:r>
          <m:rPr>
            <m:sty m:val="p"/>
          </m:rPr>
          <w:rPr>
            <w:rFonts w:ascii="Cambria Math" w:hAnsi="Cambria Math"/>
            <w:lang w:val="en-GB"/>
          </w:rPr>
          <m:t>=12</m:t>
        </m:r>
      </m:oMath>
    </w:p>
    <w:p w14:paraId="205BB524" w14:textId="53B7267D" w:rsidR="00172530" w:rsidRDefault="00C44986" w:rsidP="002E3A9A">
      <w:pPr>
        <w:pStyle w:val="ekvaufgabe3-6sp"/>
        <w:rPr>
          <w:rFonts w:eastAsiaTheme="minorEastAsia"/>
          <w:lang w:val="en-GB"/>
        </w:rPr>
      </w:pPr>
      <w:r>
        <w:rPr>
          <w:rFonts w:eastAsiaTheme="minorEastAsia"/>
          <w:lang w:val="en-GB"/>
        </w:rPr>
        <w:t>5</w:t>
      </w:r>
      <w:r w:rsidR="0061225E" w:rsidRPr="001D35B2">
        <w:rPr>
          <w:rFonts w:eastAsiaTheme="minorEastAsia"/>
          <w:lang w:val="en-GB"/>
        </w:rPr>
        <w:t>)</w:t>
      </w:r>
      <w:r w:rsidR="00374EE1">
        <w:rPr>
          <w:rFonts w:eastAsiaTheme="minorEastAsia"/>
          <w:lang w:val="en-GB"/>
        </w:rPr>
        <w:t xml:space="preserve"> 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n-GB"/>
              </w:rPr>
              <m:t>64</m:t>
            </m:r>
          </m:e>
          <m:sup>
            <m:f>
              <m:fPr>
                <m:ctrlPr>
                  <w:rPr>
                    <w:rStyle w:val="ekvbruchklein"/>
                  </w:rPr>
                </m:ctrlPr>
              </m:fPr>
              <m:num>
                <m:r>
                  <m:rPr>
                    <m:sty m:val="p"/>
                  </m:rPr>
                  <w:rPr>
                    <w:rStyle w:val="ekvbruchklein"/>
                    <w:lang w:val="en-GB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Style w:val="ekvabstand50prozent"/>
                    <w:rFonts w:ascii="Cambria Math" w:hAnsi="Cambria Math"/>
                    <w:lang w:val="en-US"/>
                  </w:rPr>
                  <m:t xml:space="preserve"> </m:t>
                </m:r>
                <m:r>
                  <m:rPr>
                    <m:sty m:val="p"/>
                  </m:rPr>
                  <w:rPr>
                    <w:rStyle w:val="ekvbruchklein"/>
                    <w:lang w:val="en-GB"/>
                  </w:rPr>
                  <m:t>3</m:t>
                </m:r>
              </m:den>
            </m:f>
          </m:sup>
        </m:sSup>
        <m:r>
          <m:rPr>
            <m:sty m:val="p"/>
          </m:rPr>
          <w:rPr>
            <w:rFonts w:ascii="Cambria Math" w:hAnsi="Cambria Math"/>
            <w:lang w:val="en-GB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GB"/>
                      </w:rPr>
                      <m:t>64</m:t>
                    </m:r>
                    <m:r>
                      <m:rPr>
                        <m:sty m:val="p"/>
                      </m:rPr>
                      <w:rPr>
                        <w:rStyle w:val="ekvabstand50prozent"/>
                        <w:rFonts w:ascii="Cambria Math" w:hAnsi="Cambria Math"/>
                        <w:lang w:val="en-US"/>
                      </w:rPr>
                      <m:t xml:space="preserve"> </m:t>
                    </m:r>
                  </m:e>
                  <m:sup>
                    <m:f>
                      <m:fPr>
                        <m:ctrlPr>
                          <w:rPr>
                            <w:rStyle w:val="ekvbruchklei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Style w:val="ekvbruchklein"/>
                            <w:lang w:val="en-GB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Style w:val="ekvbruchklein"/>
                            <w:lang w:val="en-GB"/>
                          </w:rPr>
                          <m:t>3</m:t>
                        </m:r>
                      </m:den>
                    </m:f>
                  </m:sup>
                </m:sSup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val="en-GB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val="en-GB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n-GB"/>
              </w:rPr>
              <m:t>4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en-GB"/>
              </w:rPr>
              <m:t>2</m:t>
            </m:r>
          </m:sup>
        </m:sSup>
        <m:r>
          <w:rPr>
            <w:rFonts w:ascii="Cambria Math" w:hAnsi="Cambria Math"/>
            <w:lang w:val="en-GB"/>
          </w:rPr>
          <m:t>=16</m:t>
        </m:r>
      </m:oMath>
      <w:r w:rsidR="0061225E" w:rsidRPr="001D35B2">
        <w:rPr>
          <w:rFonts w:eastAsiaTheme="minorEastAsia"/>
          <w:lang w:val="en-GB"/>
        </w:rPr>
        <w:tab/>
      </w:r>
      <w:r w:rsidR="005E262F">
        <w:rPr>
          <w:rFonts w:eastAsiaTheme="minorEastAsia"/>
          <w:lang w:val="en-GB"/>
        </w:rPr>
        <w:tab/>
      </w:r>
      <w:r w:rsidR="005E262F">
        <w:rPr>
          <w:rFonts w:eastAsiaTheme="minorEastAsia"/>
          <w:lang w:val="en-GB"/>
        </w:rPr>
        <w:tab/>
      </w:r>
      <w:r>
        <w:rPr>
          <w:rFonts w:eastAsiaTheme="minorEastAsia"/>
          <w:lang w:val="en-GB"/>
        </w:rPr>
        <w:t>6</w:t>
      </w:r>
      <w:r w:rsidR="0061225E" w:rsidRPr="001D35B2">
        <w:rPr>
          <w:rFonts w:eastAsiaTheme="minorEastAsia"/>
          <w:lang w:val="en-GB"/>
        </w:rPr>
        <w:t>)</w:t>
      </w:r>
      <w:r w:rsidR="00374EE1">
        <w:rPr>
          <w:rFonts w:eastAsiaTheme="minorEastAsia"/>
          <w:lang w:val="en-GB"/>
        </w:rPr>
        <w:t xml:space="preserve">  </w:t>
      </w:r>
      <m:oMath>
        <m:rad>
          <m:radPr>
            <m:ctrlPr>
              <w:rPr>
                <w:rFonts w:ascii="Cambria Math" w:hAnsi="Cambria Math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  <w:lang w:val="en-GB"/>
              </w:rPr>
              <m:t>4</m:t>
            </m:r>
          </m:deg>
          <m:e>
            <m:r>
              <m:rPr>
                <m:sty m:val="p"/>
              </m:rPr>
              <w:rPr>
                <w:rFonts w:ascii="Cambria Math" w:hAnsi="Cambria Math"/>
                <w:lang w:val="en-GB"/>
              </w:rPr>
              <m:t>512</m:t>
            </m:r>
          </m:e>
        </m:rad>
        <m:r>
          <m:rPr>
            <m:sty m:val="p"/>
          </m:rPr>
          <w:rPr>
            <w:rFonts w:ascii="Cambria Math" w:hAnsi="Cambria Math"/>
            <w:lang w:val="en-GB"/>
          </w:rPr>
          <m:t>⋅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n-GB"/>
              </w:rPr>
              <m:t>0,5</m:t>
            </m:r>
            <m:r>
              <m:rPr>
                <m:sty m:val="p"/>
              </m:rPr>
              <w:rPr>
                <w:rStyle w:val="ekvabstand50prozent"/>
                <w:rFonts w:ascii="Cambria Math" w:hAnsi="Cambria Math"/>
                <w:lang w:val="en-US"/>
              </w:rPr>
              <m:t xml:space="preserve"> </m:t>
            </m:r>
          </m:e>
          <m:sup>
            <m:f>
              <m:fPr>
                <m:ctrlPr>
                  <w:rPr>
                    <w:rStyle w:val="ekvbruchklein"/>
                  </w:rPr>
                </m:ctrlPr>
              </m:fPr>
              <m:num>
                <m:r>
                  <m:rPr>
                    <m:sty m:val="p"/>
                  </m:rPr>
                  <w:rPr>
                    <w:rStyle w:val="ekvbruchklein"/>
                    <w:lang w:val="en-GB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Style w:val="ekvbruchklein"/>
                    <w:lang w:val="en-GB"/>
                  </w:rPr>
                  <m:t>4</m:t>
                </m:r>
              </m:den>
            </m:f>
          </m:sup>
        </m:sSup>
        <m:r>
          <m:rPr>
            <m:sty m:val="p"/>
          </m:rPr>
          <w:rPr>
            <w:rFonts w:ascii="Cambria Math" w:hAnsi="Cambria Math"/>
            <w:lang w:val="en-GB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n-GB"/>
              </w:rPr>
              <m:t>512</m:t>
            </m:r>
            <m:r>
              <m:rPr>
                <m:sty m:val="p"/>
              </m:rPr>
              <w:rPr>
                <w:rStyle w:val="ekvabstand50prozent"/>
                <w:rFonts w:ascii="Cambria Math" w:hAnsi="Cambria Math"/>
                <w:lang w:val="en-US"/>
              </w:rPr>
              <m:t xml:space="preserve"> </m:t>
            </m:r>
          </m:e>
          <m:sup>
            <m:f>
              <m:fPr>
                <m:ctrlPr>
                  <w:rPr>
                    <w:rStyle w:val="ekvbruchklein"/>
                  </w:rPr>
                </m:ctrlPr>
              </m:fPr>
              <m:num>
                <m:r>
                  <m:rPr>
                    <m:sty m:val="p"/>
                  </m:rPr>
                  <w:rPr>
                    <w:rStyle w:val="ekvbruchklein"/>
                    <w:lang w:val="en-GB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Style w:val="ekvbruchklein"/>
                    <w:lang w:val="en-GB"/>
                  </w:rPr>
                  <m:t>4</m:t>
                </m:r>
              </m:den>
            </m:f>
          </m:sup>
        </m:sSup>
        <m:r>
          <m:rPr>
            <m:sty m:val="p"/>
          </m:rPr>
          <w:rPr>
            <w:rFonts w:ascii="Cambria Math" w:hAnsi="Cambria Math"/>
            <w:lang w:val="en-GB"/>
          </w:rPr>
          <m:t>⋅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n-GB"/>
              </w:rPr>
              <m:t>0,5</m:t>
            </m:r>
            <m:r>
              <m:rPr>
                <m:sty m:val="p"/>
              </m:rPr>
              <w:rPr>
                <w:rStyle w:val="ekvabstand50prozent"/>
                <w:rFonts w:ascii="Cambria Math" w:hAnsi="Cambria Math"/>
                <w:lang w:val="en-US"/>
              </w:rPr>
              <m:t xml:space="preserve"> </m:t>
            </m:r>
          </m:e>
          <m:sup>
            <m:f>
              <m:fPr>
                <m:ctrlPr>
                  <w:rPr>
                    <w:rStyle w:val="ekvbruchklein"/>
                  </w:rPr>
                </m:ctrlPr>
              </m:fPr>
              <m:num>
                <m:r>
                  <m:rPr>
                    <m:sty m:val="p"/>
                  </m:rPr>
                  <w:rPr>
                    <w:rStyle w:val="ekvbruchklein"/>
                    <w:lang w:val="en-GB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Style w:val="ekvbruchklein"/>
                    <w:lang w:val="en-GB"/>
                  </w:rPr>
                  <m:t>4</m:t>
                </m:r>
              </m:den>
            </m:f>
          </m:sup>
        </m:sSup>
        <m:r>
          <w:rPr>
            <w:rFonts w:ascii="Cambria Math" w:eastAsiaTheme="minorEastAsia" w:hAnsi="Cambria Math"/>
            <w:lang w:val="en-GB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n-GB"/>
              </w:rPr>
              <m:t>256</m:t>
            </m:r>
          </m:e>
          <m:sup>
            <m:r>
              <m:rPr>
                <m:sty m:val="p"/>
              </m:rPr>
              <w:rPr>
                <w:rStyle w:val="ekvabstand50prozent"/>
                <w:rFonts w:ascii="Cambria Math" w:hAnsi="Cambria Math"/>
                <w:lang w:val="en-US"/>
              </w:rPr>
              <m:t xml:space="preserve"> </m:t>
            </m:r>
            <m:f>
              <m:fPr>
                <m:ctrlPr>
                  <w:rPr>
                    <w:rStyle w:val="ekvbruchklein"/>
                  </w:rPr>
                </m:ctrlPr>
              </m:fPr>
              <m:num>
                <m:r>
                  <m:rPr>
                    <m:sty m:val="p"/>
                  </m:rPr>
                  <w:rPr>
                    <w:rStyle w:val="ekvbruchklein"/>
                    <w:lang w:val="en-GB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Style w:val="ekvbruchklein"/>
                    <w:lang w:val="en-GB"/>
                  </w:rPr>
                  <m:t>4</m:t>
                </m:r>
              </m:den>
            </m:f>
          </m:sup>
        </m:sSup>
        <m:r>
          <m:rPr>
            <m:sty m:val="p"/>
          </m:rPr>
          <w:rPr>
            <w:rFonts w:ascii="Cambria Math" w:hAnsi="Cambria Math"/>
            <w:lang w:val="en-GB"/>
          </w:rPr>
          <m:t>=4</m:t>
        </m:r>
      </m:oMath>
      <w:r w:rsidR="0061225E" w:rsidRPr="001D35B2">
        <w:rPr>
          <w:rFonts w:eastAsiaTheme="minorEastAsia"/>
          <w:lang w:val="en-GB"/>
        </w:rPr>
        <w:t xml:space="preserve"> </w:t>
      </w:r>
    </w:p>
    <w:p w14:paraId="25F6CFAE" w14:textId="77777777" w:rsidR="00B72D91" w:rsidRDefault="00B72D91" w:rsidP="005B06BB">
      <w:pPr>
        <w:pStyle w:val="ekvgrundtexthalbe"/>
        <w:rPr>
          <w:lang w:val="en-GB"/>
        </w:rPr>
      </w:pPr>
    </w:p>
    <w:p w14:paraId="65E70541" w14:textId="713B3F3B" w:rsidR="005B06BB" w:rsidRPr="002219D0" w:rsidRDefault="00B72D91" w:rsidP="002C6E2C">
      <w:pPr>
        <w:pStyle w:val="ekvaufgabe2-4sp"/>
        <w:rPr>
          <w:rFonts w:eastAsiaTheme="minorEastAsia"/>
          <w:lang w:val="en-US"/>
        </w:rPr>
      </w:pPr>
      <w:r w:rsidRPr="002219D0">
        <w:rPr>
          <w:lang w:val="en-US"/>
        </w:rPr>
        <w:t>b)</w:t>
      </w:r>
      <w:r w:rsidRPr="002219D0">
        <w:rPr>
          <w:lang w:val="en-US"/>
        </w:rPr>
        <w:tab/>
      </w:r>
      <w:r w:rsidRPr="002219D0">
        <w:rPr>
          <w:rFonts w:eastAsiaTheme="minorEastAsia"/>
          <w:lang w:val="en-US"/>
        </w:rPr>
        <w:t xml:space="preserve">1)  </w:t>
      </w:r>
      <m:oMath>
        <m:rad>
          <m:radPr>
            <m:ctrlPr>
              <w:rPr>
                <w:rFonts w:ascii="Cambria Math" w:hAnsi="Cambria Math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  <w:lang w:val="en-US"/>
              </w:rPr>
              <m:t>8</m:t>
            </m:r>
          </m:deg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z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4</m:t>
                </m:r>
              </m:sup>
            </m:sSup>
          </m:e>
        </m:rad>
        <m:r>
          <m:rPr>
            <m:sty m:val="p"/>
          </m:rPr>
          <w:rPr>
            <w:rFonts w:ascii="Cambria Math" w:hAnsi="Cambria Math"/>
            <w:lang w:val="en-US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z</m:t>
            </m:r>
          </m:e>
          <m:sup>
            <m:f>
              <m:fPr>
                <m:ctrlPr>
                  <w:rPr>
                    <w:rStyle w:val="ekvbruchklein"/>
                    <w:i/>
                  </w:rPr>
                </m:ctrlPr>
              </m:fPr>
              <m:num>
                <m:r>
                  <m:rPr>
                    <m:sty m:val="p"/>
                  </m:rPr>
                  <w:rPr>
                    <w:rStyle w:val="ekvbruchklein"/>
                    <w:lang w:val="en-US"/>
                  </w:rPr>
                  <m:t>4</m:t>
                </m:r>
              </m:num>
              <m:den>
                <m:r>
                  <m:rPr>
                    <m:sty m:val="p"/>
                  </m:rPr>
                  <w:rPr>
                    <w:rStyle w:val="ekvbruchklein"/>
                    <w:lang w:val="en-US"/>
                  </w:rPr>
                  <m:t>8</m:t>
                </m:r>
              </m:den>
            </m:f>
          </m:sup>
        </m:sSup>
        <m:r>
          <m:rPr>
            <m:sty m:val="p"/>
          </m:rPr>
          <w:rPr>
            <w:rFonts w:ascii="Cambria Math" w:hAnsi="Cambria Math"/>
            <w:lang w:val="en-US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z</m:t>
            </m:r>
          </m:e>
          <m:sup>
            <m:f>
              <m:fPr>
                <m:ctrlPr>
                  <w:rPr>
                    <w:rStyle w:val="ekvbruchklein"/>
                    <w:i/>
                  </w:rPr>
                </m:ctrlPr>
              </m:fPr>
              <m:num>
                <m:r>
                  <m:rPr>
                    <m:sty m:val="p"/>
                  </m:rPr>
                  <w:rPr>
                    <w:rStyle w:val="ekvbruchklein"/>
                    <w:lang w:val="en-US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Style w:val="ekvbruchklein"/>
                    <w:lang w:val="en-US"/>
                  </w:rPr>
                  <m:t>2</m:t>
                </m:r>
              </m:den>
            </m:f>
          </m:sup>
        </m:sSup>
        <m:r>
          <m:rPr>
            <m:sty m:val="p"/>
          </m:rPr>
          <w:rPr>
            <w:rFonts w:ascii="Cambria Math" w:hAnsi="Cambria Math"/>
            <w:lang w:val="en-US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z</m:t>
            </m:r>
          </m:e>
        </m:rad>
      </m:oMath>
      <w:r w:rsidRPr="002219D0">
        <w:rPr>
          <w:rFonts w:eastAsiaTheme="minorEastAsia"/>
          <w:lang w:val="en-US"/>
        </w:rPr>
        <w:t xml:space="preserve">  </w:t>
      </w:r>
      <w:r w:rsidRPr="002219D0">
        <w:rPr>
          <w:rFonts w:eastAsiaTheme="minorEastAsia"/>
          <w:lang w:val="en-US"/>
        </w:rPr>
        <w:tab/>
      </w:r>
      <w:r w:rsidR="005B06BB" w:rsidRPr="002219D0">
        <w:rPr>
          <w:rFonts w:eastAsiaTheme="minorEastAsia"/>
          <w:lang w:val="en-US"/>
        </w:rPr>
        <w:tab/>
      </w:r>
      <w:r w:rsidR="005B06BB" w:rsidRPr="002219D0">
        <w:rPr>
          <w:rFonts w:eastAsiaTheme="minorEastAsia"/>
          <w:lang w:val="en-US"/>
        </w:rPr>
        <w:tab/>
      </w:r>
      <w:r w:rsidRPr="002219D0">
        <w:rPr>
          <w:rFonts w:eastAsiaTheme="minorEastAsia"/>
          <w:lang w:val="en-US"/>
        </w:rPr>
        <w:t xml:space="preserve">2)  </w:t>
      </w:r>
      <m:oMath>
        <m:r>
          <m:rPr>
            <m:sty m:val="p"/>
          </m:rPr>
          <w:rPr>
            <w:rFonts w:ascii="Cambria Math" w:eastAsiaTheme="minorEastAsia" w:hAnsi="Cambria Math"/>
            <w:lang w:val="en-US"/>
          </w:rPr>
          <m:t xml:space="preserve"> 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  <w:lang w:val="en-US"/>
              </w:rPr>
              <m:t>1</m:t>
            </m:r>
          </m:num>
          <m:den>
            <m:rad>
              <m:radPr>
                <m:ctrlPr>
                  <w:rPr>
                    <w:rStyle w:val="ekvbruchklein"/>
                  </w:rPr>
                </m:ctrlPr>
              </m:radPr>
              <m:deg>
                <m:r>
                  <m:rPr>
                    <m:sty m:val="p"/>
                  </m:rPr>
                  <w:rPr>
                    <w:rStyle w:val="ekvbruchklein"/>
                    <w:lang w:val="en-US"/>
                  </w:rPr>
                  <m:t>20</m:t>
                </m:r>
              </m:deg>
              <m:e>
                <m:sSup>
                  <m:sSupPr>
                    <m:ctrlPr>
                      <w:rPr>
                        <w:rStyle w:val="ekvbruchklein"/>
                      </w:rPr>
                    </m:ctrlPr>
                  </m:sSupPr>
                  <m:e>
                    <m:d>
                      <m:dPr>
                        <m:ctrlPr>
                          <w:rPr>
                            <w:rStyle w:val="ekvbruchklei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Style w:val="ekvbruchklein"/>
                            <w:lang w:val="en-US"/>
                          </w:rPr>
                          <m:t>-z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Style w:val="ekvbruchklein"/>
                        <w:lang w:val="en-US"/>
                      </w:rPr>
                      <m:t>4</m:t>
                    </m:r>
                  </m:sup>
                </m:sSup>
              </m:e>
            </m:rad>
          </m:den>
        </m:f>
        <m:r>
          <m:rPr>
            <m:sty m:val="p"/>
          </m:rP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  <w:lang w:val="en-US"/>
              </w:rPr>
              <m:t>1</m:t>
            </m:r>
          </m:num>
          <m:den>
            <m:rad>
              <m:radPr>
                <m:ctrlPr>
                  <w:rPr>
                    <w:rStyle w:val="ekvbruchklein"/>
                  </w:rPr>
                </m:ctrlPr>
              </m:radPr>
              <m:deg>
                <m:r>
                  <m:rPr>
                    <m:sty m:val="p"/>
                  </m:rPr>
                  <w:rPr>
                    <w:rStyle w:val="ekvbruchklein"/>
                    <w:lang w:val="en-US"/>
                  </w:rPr>
                  <m:t>20</m:t>
                </m:r>
              </m:deg>
              <m:e>
                <m:sSup>
                  <m:sSupPr>
                    <m:ctrlPr>
                      <w:rPr>
                        <w:rStyle w:val="ekvbruchklei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Style w:val="ekvbruchklein"/>
                        <w:lang w:val="en-US"/>
                      </w:rPr>
                      <m:t>z</m:t>
                    </m:r>
                  </m:e>
                  <m:sup>
                    <m:r>
                      <m:rPr>
                        <m:sty m:val="p"/>
                      </m:rPr>
                      <w:rPr>
                        <w:rStyle w:val="ekvbruchklein"/>
                        <w:lang w:val="en-US"/>
                      </w:rPr>
                      <m:t>4</m:t>
                    </m:r>
                  </m:sup>
                </m:sSup>
              </m:e>
            </m:rad>
          </m:den>
        </m:f>
        <m:r>
          <m:rPr>
            <m:sty m:val="p"/>
          </m:rP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Style w:val="ekvbruchklein"/>
                <w:lang w:val="en-US"/>
              </w:rPr>
              <m:t>z</m:t>
            </m:r>
            <m:f>
              <m:fPr>
                <m:ctrlPr>
                  <w:rPr>
                    <w:rStyle w:val="ekvbruchklein"/>
                  </w:rPr>
                </m:ctrlPr>
              </m:fPr>
              <m:num>
                <m:r>
                  <m:rPr>
                    <m:sty m:val="p"/>
                  </m:rPr>
                  <w:rPr>
                    <w:rStyle w:val="ekvbruchklein"/>
                    <w:lang w:val="en-US"/>
                  </w:rPr>
                  <m:t>4</m:t>
                </m:r>
              </m:num>
              <m:den>
                <m:r>
                  <m:rPr>
                    <m:sty m:val="p"/>
                  </m:rPr>
                  <w:rPr>
                    <w:rStyle w:val="ekvbruchklein"/>
                    <w:lang w:val="en-US"/>
                  </w:rPr>
                  <m:t>20</m:t>
                </m:r>
              </m:den>
            </m:f>
          </m:den>
        </m:f>
        <m:r>
          <m:rPr>
            <m:sty m:val="p"/>
          </m:rP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Style w:val="ekvbruchklein"/>
                <w:lang w:val="en-US"/>
              </w:rPr>
              <m:t>z</m:t>
            </m:r>
            <m:f>
              <m:fPr>
                <m:ctrlPr>
                  <w:rPr>
                    <w:rStyle w:val="ekvbruchklein"/>
                  </w:rPr>
                </m:ctrlPr>
              </m:fPr>
              <m:num>
                <m:r>
                  <m:rPr>
                    <m:sty m:val="p"/>
                  </m:rPr>
                  <w:rPr>
                    <w:rStyle w:val="ekvbruchklein"/>
                    <w:lang w:val="en-US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Style w:val="ekvbruchklein"/>
                    <w:lang w:val="en-US"/>
                  </w:rPr>
                  <m:t>5</m:t>
                </m:r>
              </m:den>
            </m:f>
          </m:den>
        </m:f>
        <m:r>
          <m:rPr>
            <m:sty m:val="p"/>
          </m:rPr>
          <w:rPr>
            <w:rFonts w:ascii="Cambria Math" w:hAnsi="Cambria Math"/>
            <w:lang w:val="en-US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5</m:t>
                </m:r>
              </m:den>
            </m:f>
          </m:sup>
        </m:sSup>
      </m:oMath>
      <w:r w:rsidR="006C399E" w:rsidRPr="002219D0">
        <w:rPr>
          <w:rFonts w:eastAsiaTheme="minorEastAsia"/>
          <w:lang w:val="en-US"/>
        </w:rPr>
        <w:tab/>
      </w:r>
      <w:r w:rsidR="006C399E" w:rsidRPr="002219D0">
        <w:rPr>
          <w:rFonts w:eastAsiaTheme="minorEastAsia"/>
          <w:lang w:val="en-US"/>
        </w:rPr>
        <w:tab/>
      </w:r>
    </w:p>
    <w:p w14:paraId="12ABAFDA" w14:textId="77777777" w:rsidR="005B06BB" w:rsidRPr="002219D0" w:rsidRDefault="00B72D91" w:rsidP="005B06BB">
      <w:pPr>
        <w:pStyle w:val="ekvaufgabe3-6sp"/>
        <w:spacing w:after="40"/>
        <w:rPr>
          <w:rFonts w:eastAsiaTheme="minorEastAsia"/>
          <w:lang w:val="en-US"/>
        </w:rPr>
      </w:pPr>
      <w:r w:rsidRPr="002219D0">
        <w:rPr>
          <w:rFonts w:eastAsiaTheme="minorEastAsia"/>
          <w:lang w:val="en-US"/>
        </w:rPr>
        <w:t xml:space="preserve">3)  </w:t>
      </w:r>
      <m:oMath>
        <m:rad>
          <m:radPr>
            <m:ctrlPr>
              <w:rPr>
                <w:rFonts w:ascii="Cambria Math" w:hAnsi="Cambria Math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  <w:lang w:val="en-US"/>
              </w:rPr>
              <m:t>9</m:t>
            </m:r>
          </m:deg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-12</m:t>
                </m:r>
              </m:sup>
            </m:sSup>
          </m:e>
        </m:rad>
        <m:r>
          <m:rPr>
            <m:sty m:val="p"/>
          </m:rPr>
          <w:rPr>
            <w:rFonts w:ascii="Cambria Math" w:eastAsiaTheme="minorEastAsia" w:hAnsi="Cambria Math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-</m:t>
            </m:r>
            <m:f>
              <m:fPr>
                <m:ctrlPr>
                  <w:rPr>
                    <w:rStyle w:val="ekvbruchklein"/>
                  </w:rPr>
                </m:ctrlPr>
              </m:fPr>
              <m:num>
                <m:r>
                  <m:rPr>
                    <m:sty m:val="p"/>
                  </m:rPr>
                  <w:rPr>
                    <w:rStyle w:val="ekvbruchklein"/>
                    <w:lang w:val="en-US"/>
                  </w:rPr>
                  <m:t>12</m:t>
                </m:r>
              </m:num>
              <m:den>
                <m:r>
                  <m:rPr>
                    <m:sty m:val="p"/>
                  </m:rPr>
                  <w:rPr>
                    <w:rStyle w:val="ekvbruchklein"/>
                    <w:lang w:val="en-US"/>
                  </w:rPr>
                  <m:t>9</m:t>
                </m:r>
              </m:den>
            </m:f>
          </m:sup>
        </m:sSup>
        <m:r>
          <m:rPr>
            <m:sty m:val="p"/>
          </m:rPr>
          <w:rPr>
            <w:rFonts w:ascii="Cambria Math" w:eastAsiaTheme="minorEastAsia" w:hAnsi="Cambria Math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-</m:t>
            </m:r>
            <m:f>
              <m:fPr>
                <m:ctrlPr>
                  <w:rPr>
                    <w:rStyle w:val="ekvbruchklein"/>
                  </w:rPr>
                </m:ctrlPr>
              </m:fPr>
              <m:num>
                <m:r>
                  <m:rPr>
                    <m:sty m:val="p"/>
                  </m:rPr>
                  <w:rPr>
                    <w:rStyle w:val="ekvbruchklein"/>
                    <w:lang w:val="en-US"/>
                  </w:rPr>
                  <m:t>4</m:t>
                </m:r>
              </m:num>
              <m:den>
                <m:r>
                  <m:rPr>
                    <m:sty m:val="p"/>
                  </m:rPr>
                  <w:rPr>
                    <w:rStyle w:val="ekvbruchklein"/>
                    <w:lang w:val="en-US"/>
                  </w:rPr>
                  <m:t>3</m:t>
                </m:r>
              </m:den>
            </m:f>
          </m:sup>
        </m:sSup>
        <m:r>
          <m:rPr>
            <m:sty m:val="p"/>
          </m:rPr>
          <w:rPr>
            <w:rFonts w:ascii="Cambria Math" w:eastAsiaTheme="minorEastAsia" w:hAnsi="Cambria Math"/>
            <w:lang w:val="en-US"/>
          </w:rPr>
          <m:t>=</m:t>
        </m:r>
        <m:rad>
          <m:radPr>
            <m:ctrlPr>
              <w:rPr>
                <w:rFonts w:ascii="Cambria Math" w:eastAsiaTheme="minorEastAsia" w:hAnsi="Cambria Math"/>
              </w:rPr>
            </m:ctrlPr>
          </m:radPr>
          <m:deg>
            <m:r>
              <w:rPr>
                <w:rFonts w:ascii="Cambria Math" w:eastAsiaTheme="minorEastAsia" w:hAnsi="Cambria Math"/>
                <w:lang w:val="en-US"/>
              </w:rPr>
              <m:t>3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-4</m:t>
                </m:r>
              </m:sup>
            </m:sSup>
          </m:e>
        </m:rad>
      </m:oMath>
      <w:r w:rsidR="005B06BB" w:rsidRPr="002219D0">
        <w:rPr>
          <w:rFonts w:eastAsiaTheme="minorEastAsia"/>
          <w:lang w:val="en-US"/>
        </w:rPr>
        <w:tab/>
      </w:r>
      <w:r w:rsidR="005B06BB" w:rsidRPr="002219D0">
        <w:rPr>
          <w:rFonts w:eastAsiaTheme="minorEastAsia"/>
          <w:lang w:val="en-US"/>
        </w:rPr>
        <w:tab/>
      </w:r>
      <w:r w:rsidR="005B06BB" w:rsidRPr="002219D0">
        <w:rPr>
          <w:rFonts w:eastAsiaTheme="minorEastAsia"/>
          <w:lang w:val="en-US"/>
        </w:rPr>
        <w:tab/>
      </w:r>
      <w:r w:rsidRPr="002219D0">
        <w:rPr>
          <w:rFonts w:eastAsiaTheme="minorEastAsia"/>
          <w:lang w:val="en-US"/>
        </w:rPr>
        <w:t xml:space="preserve">4)  </w:t>
      </w: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32</m:t>
                </m:r>
                <m:r>
                  <m:rPr>
                    <m:sty m:val="p"/>
                  </m:rPr>
                  <w:rPr>
                    <w:rStyle w:val="ekvabstand50prozent"/>
                    <w:rFonts w:ascii="Cambria Math" w:hAnsi="Cambria Math"/>
                    <w:lang w:val="en-US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z</m:t>
                </m:r>
              </m:e>
            </m:d>
          </m:e>
          <m:sup>
            <m:f>
              <m:fPr>
                <m:ctrlPr>
                  <w:rPr>
                    <w:rStyle w:val="ekvbruchklein"/>
                  </w:rPr>
                </m:ctrlPr>
              </m:fPr>
              <m:num>
                <m:r>
                  <m:rPr>
                    <m:sty m:val="p"/>
                  </m:rPr>
                  <w:rPr>
                    <w:rStyle w:val="ekvbruchklein"/>
                    <w:lang w:val="en-US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Style w:val="ekvbruchklein"/>
                    <w:lang w:val="en-US"/>
                  </w:rPr>
                  <m:t>5</m:t>
                </m:r>
              </m:den>
            </m:f>
          </m:sup>
        </m:sSup>
        <m:r>
          <m:rPr>
            <m:sty m:val="p"/>
          </m:rPr>
          <w:rPr>
            <w:rFonts w:ascii="Cambria Math" w:eastAsiaTheme="minorEastAsia" w:hAnsi="Cambria Math"/>
            <w:lang w:val="en-US"/>
          </w:rPr>
          <m:t xml:space="preserve"> :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z</m:t>
            </m:r>
          </m:e>
          <m:sup>
            <m:f>
              <m:fPr>
                <m:ctrlPr>
                  <w:rPr>
                    <w:rStyle w:val="ekvbruchklein"/>
                  </w:rPr>
                </m:ctrlPr>
              </m:fPr>
              <m:num>
                <m:r>
                  <m:rPr>
                    <m:sty m:val="p"/>
                  </m:rPr>
                  <w:rPr>
                    <w:rStyle w:val="ekvbruchklein"/>
                    <w:lang w:val="en-US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Style w:val="ekvbruchklein"/>
                    <w:lang w:val="en-US"/>
                  </w:rPr>
                  <m:t>5</m:t>
                </m:r>
              </m:den>
            </m:f>
          </m:sup>
        </m:sSup>
        <m:r>
          <m:rPr>
            <m:sty m:val="p"/>
          </m:rPr>
          <w:rPr>
            <w:rFonts w:ascii="Cambria Math" w:hAnsi="Cambria Math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32</m:t>
                </m:r>
                <m:r>
                  <m:rPr>
                    <m:sty m:val="p"/>
                  </m:rPr>
                  <w:rPr>
                    <w:rStyle w:val="ekvabstand50prozent"/>
                    <w:rFonts w:ascii="Cambria Math" w:hAnsi="Cambria Math"/>
                    <w:lang w:val="en-US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z :z</m:t>
                </m:r>
              </m:e>
            </m:d>
          </m:e>
          <m:sup>
            <m:f>
              <m:fPr>
                <m:ctrlPr>
                  <w:rPr>
                    <w:rStyle w:val="ekvbruchklein"/>
                  </w:rPr>
                </m:ctrlPr>
              </m:fPr>
              <m:num>
                <m:r>
                  <m:rPr>
                    <m:sty m:val="p"/>
                  </m:rPr>
                  <w:rPr>
                    <w:rStyle w:val="ekvbruchklein"/>
                    <w:lang w:val="en-US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Style w:val="ekvbruchklein"/>
                    <w:lang w:val="en-US"/>
                  </w:rPr>
                  <m:t>5</m:t>
                </m:r>
              </m:den>
            </m:f>
          </m:sup>
        </m:sSup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=</m:t>
            </m:r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32</m:t>
                </m:r>
              </m:e>
            </m:d>
          </m:e>
          <m:sup>
            <m:f>
              <m:fPr>
                <m:ctrlPr>
                  <w:rPr>
                    <w:rStyle w:val="ekvbruchklein"/>
                  </w:rPr>
                </m:ctrlPr>
              </m:fPr>
              <m:num>
                <m:r>
                  <m:rPr>
                    <m:sty m:val="p"/>
                  </m:rPr>
                  <w:rPr>
                    <w:rStyle w:val="ekvbruchklein"/>
                    <w:lang w:val="en-US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Style w:val="ekvbruchklein"/>
                    <w:lang w:val="en-US"/>
                  </w:rPr>
                  <m:t>5</m:t>
                </m:r>
              </m:den>
            </m:f>
          </m:sup>
        </m:sSup>
        <m:r>
          <m:rPr>
            <m:sty m:val="p"/>
          </m:rPr>
          <w:rPr>
            <w:rFonts w:ascii="Cambria Math" w:hAnsi="Cambria Math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5</m:t>
                    </m:r>
                  </m:sup>
                </m:sSup>
              </m:e>
            </m:d>
          </m:e>
          <m:sup>
            <m:f>
              <m:fPr>
                <m:ctrlPr>
                  <w:rPr>
                    <w:rStyle w:val="ekvbruchklein"/>
                  </w:rPr>
                </m:ctrlPr>
              </m:fPr>
              <m:num>
                <m:r>
                  <m:rPr>
                    <m:sty m:val="p"/>
                  </m:rPr>
                  <w:rPr>
                    <w:rStyle w:val="ekvbruchklein"/>
                    <w:lang w:val="en-US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Style w:val="ekvbruchklein"/>
                    <w:lang w:val="en-US"/>
                  </w:rPr>
                  <m:t>5</m:t>
                </m:r>
              </m:den>
            </m:f>
          </m:sup>
        </m:sSup>
        <m:r>
          <m:rPr>
            <m:sty m:val="p"/>
          </m:rPr>
          <w:rPr>
            <w:rFonts w:ascii="Cambria Math" w:hAnsi="Cambria Math"/>
            <w:lang w:val="en-US"/>
          </w:rPr>
          <m:t>=2</m:t>
        </m:r>
      </m:oMath>
    </w:p>
    <w:p w14:paraId="46C244C2" w14:textId="218163E4" w:rsidR="00B72D91" w:rsidRPr="002219D0" w:rsidRDefault="00B72D91" w:rsidP="00B72D91">
      <w:pPr>
        <w:pStyle w:val="ekvaufgabe3-6sp"/>
        <w:rPr>
          <w:rFonts w:eastAsiaTheme="minorEastAsia"/>
          <w:lang w:val="en-US"/>
        </w:rPr>
      </w:pPr>
      <w:r w:rsidRPr="002219D0">
        <w:rPr>
          <w:rFonts w:eastAsiaTheme="minorEastAsia"/>
          <w:lang w:val="en-US"/>
        </w:rPr>
        <w:t xml:space="preserve">5)  </w:t>
      </w: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2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-</m:t>
            </m:r>
            <m:f>
              <m:fPr>
                <m:ctrlPr>
                  <w:rPr>
                    <w:rStyle w:val="ekvbruchklein"/>
                  </w:rPr>
                </m:ctrlPr>
              </m:fPr>
              <m:num>
                <m:r>
                  <m:rPr>
                    <m:sty m:val="p"/>
                  </m:rPr>
                  <w:rPr>
                    <w:rStyle w:val="ekvbruchklein"/>
                    <w:lang w:val="en-US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Style w:val="ekvbruchklein"/>
                    <w:lang w:val="en-US"/>
                  </w:rPr>
                  <m:t>3</m:t>
                </m:r>
              </m:den>
            </m:f>
          </m:sup>
        </m:sSup>
        <m:r>
          <m:rPr>
            <m:sty m:val="p"/>
          </m:rPr>
          <w:rPr>
            <w:rFonts w:ascii="Cambria Math" w:eastAsiaTheme="minorEastAsia" w:hAnsi="Cambria Math"/>
            <w:lang w:val="en-US"/>
          </w:rPr>
          <m:t>⋅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f>
                  <m:fPr>
                    <m:ctrlPr>
                      <w:rPr>
                        <w:rStyle w:val="ekvbruchklei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Style w:val="ekvbruchklein"/>
                        <w:lang w:val="en-US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Style w:val="ekvbruchklein"/>
                        <w:lang w:val="en-US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-</m:t>
            </m:r>
            <m:f>
              <m:fPr>
                <m:ctrlPr>
                  <w:rPr>
                    <w:rStyle w:val="ekvbruchklein"/>
                  </w:rPr>
                </m:ctrlPr>
              </m:fPr>
              <m:num>
                <m:r>
                  <m:rPr>
                    <m:sty m:val="p"/>
                  </m:rPr>
                  <w:rPr>
                    <w:rStyle w:val="ekvbruchklein"/>
                    <w:lang w:val="en-US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Style w:val="ekvbruchklein"/>
                    <w:lang w:val="en-US"/>
                  </w:rPr>
                  <m:t>3</m:t>
                </m:r>
              </m:den>
            </m:f>
          </m:sup>
        </m:sSup>
        <m:r>
          <m:rPr>
            <m:sty m:val="p"/>
          </m:rPr>
          <w:rPr>
            <w:rFonts w:ascii="Cambria Math" w:eastAsiaTheme="minorEastAsia" w:hAnsi="Cambria Math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2⋅</m:t>
                </m:r>
                <m:f>
                  <m:fPr>
                    <m:ctrlPr>
                      <w:rPr>
                        <w:rStyle w:val="ekvbruchklei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Style w:val="ekvbruchklein"/>
                        <w:lang w:val="en-US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Style w:val="ekvbruchklein"/>
                        <w:lang w:val="en-US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-</m:t>
            </m:r>
            <m:f>
              <m:fPr>
                <m:ctrlPr>
                  <w:rPr>
                    <w:rStyle w:val="ekvbruchklein"/>
                  </w:rPr>
                </m:ctrlPr>
              </m:fPr>
              <m:num>
                <m:r>
                  <m:rPr>
                    <m:sty m:val="p"/>
                  </m:rPr>
                  <w:rPr>
                    <w:rStyle w:val="ekvbruchklein"/>
                    <w:lang w:val="en-US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Style w:val="ekvbruchklein"/>
                    <w:lang w:val="en-US"/>
                  </w:rPr>
                  <m:t>3</m:t>
                </m:r>
              </m:den>
            </m:f>
          </m:sup>
        </m:sSup>
        <m:r>
          <m:rPr>
            <m:sty m:val="p"/>
          </m:rPr>
          <w:rPr>
            <w:rFonts w:ascii="Cambria Math" w:eastAsiaTheme="minorEastAsia" w:hAnsi="Cambria Math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-</m:t>
            </m:r>
            <m:f>
              <m:fPr>
                <m:ctrlPr>
                  <w:rPr>
                    <w:rStyle w:val="ekvbruchklein"/>
                  </w:rPr>
                </m:ctrlPr>
              </m:fPr>
              <m:num>
                <m:r>
                  <m:rPr>
                    <m:sty m:val="p"/>
                  </m:rPr>
                  <w:rPr>
                    <w:rStyle w:val="ekvbruchklein"/>
                    <w:lang w:val="en-US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Style w:val="ekvbruchklein"/>
                    <w:lang w:val="en-US"/>
                  </w:rPr>
                  <m:t>3</m:t>
                </m:r>
              </m:den>
            </m:f>
          </m:sup>
        </m:sSup>
        <m:r>
          <m:rPr>
            <m:sty m:val="p"/>
          </m:rPr>
          <w:rPr>
            <w:rFonts w:ascii="Cambria Math" w:eastAsiaTheme="minorEastAsia" w:hAnsi="Cambria Math"/>
            <w:lang w:val="en-US"/>
          </w:rPr>
          <m:t>=</m:t>
        </m:r>
        <m:rad>
          <m:radPr>
            <m:ctrlPr>
              <w:rPr>
                <w:rFonts w:ascii="Cambria Math" w:eastAsiaTheme="minorEastAsia" w:hAnsi="Cambria Math"/>
              </w:rPr>
            </m:ctrlPr>
          </m:radPr>
          <m:deg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3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-2</m:t>
                </m:r>
              </m:sup>
            </m:sSup>
          </m:e>
        </m:rad>
      </m:oMath>
      <w:r w:rsidRPr="002219D0">
        <w:rPr>
          <w:rFonts w:eastAsiaTheme="minorEastAsia"/>
          <w:lang w:val="en-US"/>
        </w:rPr>
        <w:tab/>
        <w:t xml:space="preserve">6)  </w:t>
      </w: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rad>
                  <m:radPr>
                    <m:ctrlPr>
                      <w:rPr>
                        <w:rFonts w:ascii="Cambria Math" w:eastAsiaTheme="minorEastAsia" w:hAnsi="Cambria Math"/>
                      </w:rPr>
                    </m:ctrlPr>
                  </m:radPr>
                  <m:deg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4</m:t>
                    </m:r>
                  </m:deg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en-US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en-US"/>
                          </w:rPr>
                          <m:t>6</m:t>
                        </m:r>
                      </m:sup>
                    </m:sSup>
                  </m:e>
                </m:rad>
              </m:e>
            </m:d>
          </m:e>
          <m:sup>
            <m:f>
              <m:fPr>
                <m:ctrlPr>
                  <w:rPr>
                    <w:rStyle w:val="ekvbruchklein"/>
                  </w:rPr>
                </m:ctrlPr>
              </m:fPr>
              <m:num>
                <m:r>
                  <m:rPr>
                    <m:sty m:val="p"/>
                  </m:rPr>
                  <w:rPr>
                    <w:rStyle w:val="ekvbruchklein"/>
                    <w:lang w:val="en-US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Style w:val="ekvbruchklein"/>
                    <w:lang w:val="en-US"/>
                  </w:rPr>
                  <m:t>3</m:t>
                </m:r>
              </m:den>
            </m:f>
          </m:sup>
        </m:sSup>
        <m:r>
          <m:rPr>
            <m:sty m:val="p"/>
          </m:rPr>
          <w:rPr>
            <w:rFonts w:ascii="Cambria Math" w:hAnsi="Cambria Math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  <m:sup>
                    <m:f>
                      <m:fPr>
                        <m:ctrlPr>
                          <w:rPr>
                            <w:rStyle w:val="ekvbruchklei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Style w:val="ekvbruchklein"/>
                            <w:lang w:val="en-US"/>
                          </w:rPr>
                          <m:t>6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Style w:val="ekvbruchklein"/>
                            <w:lang w:val="en-US"/>
                          </w:rPr>
                          <m:t>4</m:t>
                        </m:r>
                      </m:den>
                    </m:f>
                  </m:sup>
                </m:sSup>
              </m:e>
            </m:d>
          </m:e>
          <m:sup>
            <m:f>
              <m:fPr>
                <m:ctrlPr>
                  <w:rPr>
                    <w:rStyle w:val="ekvbruchklein"/>
                  </w:rPr>
                </m:ctrlPr>
              </m:fPr>
              <m:num>
                <m:r>
                  <m:rPr>
                    <m:sty m:val="p"/>
                  </m:rPr>
                  <w:rPr>
                    <w:rStyle w:val="ekvbruchklein"/>
                    <w:lang w:val="en-US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Style w:val="ekvbruchklein"/>
                    <w:lang w:val="en-US"/>
                  </w:rPr>
                  <m:t>3</m:t>
                </m:r>
              </m:den>
            </m:f>
          </m:sup>
        </m:sSup>
        <m:r>
          <m:rPr>
            <m:sty m:val="p"/>
          </m:rPr>
          <w:rPr>
            <w:rFonts w:ascii="Cambria Math" w:hAnsi="Cambria Math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Style w:val="ekvabstand50prozent"/>
                <w:rFonts w:ascii="Cambria Math" w:hAnsi="Cambria Math"/>
                <w:lang w:val="en-US"/>
              </w:rPr>
              <m:t xml:space="preserve"> </m:t>
            </m:r>
            <m:f>
              <m:fPr>
                <m:ctrlPr>
                  <w:rPr>
                    <w:rStyle w:val="ekvbruchklein"/>
                  </w:rPr>
                </m:ctrlPr>
              </m:fPr>
              <m:num>
                <m:r>
                  <m:rPr>
                    <m:sty m:val="p"/>
                  </m:rPr>
                  <w:rPr>
                    <w:rStyle w:val="ekvbruchklein"/>
                    <w:lang w:val="en-US"/>
                  </w:rPr>
                  <m:t>6</m:t>
                </m:r>
              </m:num>
              <m:den>
                <m:r>
                  <m:rPr>
                    <m:sty m:val="p"/>
                  </m:rPr>
                  <w:rPr>
                    <w:rStyle w:val="ekvbruchklein"/>
                    <w:lang w:val="en-US"/>
                  </w:rPr>
                  <m:t>4</m:t>
                </m:r>
              </m:den>
            </m:f>
            <m:r>
              <m:rPr>
                <m:sty m:val="p"/>
              </m:rPr>
              <w:rPr>
                <w:rStyle w:val="ekvabstand50prozent"/>
                <w:rFonts w:ascii="Cambria Math" w:hAnsi="Cambria Math"/>
                <w:lang w:val="en-US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⋅</m:t>
            </m:r>
            <m:r>
              <m:rPr>
                <m:sty m:val="p"/>
              </m:rPr>
              <w:rPr>
                <w:rStyle w:val="ekvabstand50prozent"/>
                <w:rFonts w:ascii="Cambria Math" w:hAnsi="Cambria Math"/>
                <w:lang w:val="en-US"/>
              </w:rPr>
              <m:t xml:space="preserve"> </m:t>
            </m:r>
            <m:f>
              <m:fPr>
                <m:ctrlPr>
                  <w:rPr>
                    <w:rStyle w:val="ekvbruchklein"/>
                  </w:rPr>
                </m:ctrlPr>
              </m:fPr>
              <m:num>
                <m:r>
                  <m:rPr>
                    <m:sty m:val="p"/>
                  </m:rPr>
                  <w:rPr>
                    <w:rStyle w:val="ekvbruchklein"/>
                    <w:lang w:val="en-US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Style w:val="ekvbruchklein"/>
                    <w:lang w:val="en-US"/>
                  </w:rPr>
                  <m:t>3</m:t>
                </m:r>
              </m:den>
            </m:f>
          </m:sup>
        </m:sSup>
        <m:r>
          <m:rPr>
            <m:sty m:val="p"/>
          </m:rPr>
          <w:rPr>
            <w:rFonts w:ascii="Cambria Math" w:hAnsi="Cambria Math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Style w:val="ekvabstand50prozent"/>
                <w:rFonts w:ascii="Cambria Math" w:hAnsi="Cambria Math"/>
                <w:lang w:val="en-US"/>
              </w:rPr>
              <m:t xml:space="preserve"> </m:t>
            </m:r>
            <m:f>
              <m:fPr>
                <m:ctrlPr>
                  <w:rPr>
                    <w:rStyle w:val="ekvbruchklein"/>
                  </w:rPr>
                </m:ctrlPr>
              </m:fPr>
              <m:num>
                <m:r>
                  <m:rPr>
                    <m:sty m:val="p"/>
                  </m:rPr>
                  <w:rPr>
                    <w:rStyle w:val="ekvbruchklein"/>
                    <w:lang w:val="en-US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Style w:val="ekvbruchklein"/>
                    <w:lang w:val="en-US"/>
                  </w:rPr>
                  <m:t>2</m:t>
                </m:r>
              </m:den>
            </m:f>
          </m:sup>
        </m:sSup>
        <m:r>
          <m:rPr>
            <m:sty m:val="p"/>
          </m:rPr>
          <w:rPr>
            <w:rFonts w:ascii="Cambria Math" w:hAnsi="Cambria Math"/>
            <w:lang w:val="en-US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x</m:t>
            </m:r>
          </m:e>
        </m:rad>
      </m:oMath>
    </w:p>
    <w:p w14:paraId="38B4079E" w14:textId="77777777" w:rsidR="002C6E2C" w:rsidRPr="002219D0" w:rsidRDefault="002C6E2C" w:rsidP="00B72D91">
      <w:pPr>
        <w:pStyle w:val="ekvaufgabe2-4sp"/>
        <w:rPr>
          <w:lang w:val="en-US"/>
        </w:rPr>
      </w:pPr>
    </w:p>
    <w:sectPr w:rsidR="002C6E2C" w:rsidRPr="002219D0" w:rsidSect="003B5271">
      <w:footerReference w:type="default" r:id="rId17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D090B" w14:textId="77777777" w:rsidR="00383454" w:rsidRDefault="00383454" w:rsidP="003C599D">
      <w:pPr>
        <w:spacing w:line="240" w:lineRule="auto"/>
      </w:pPr>
      <w:r>
        <w:separator/>
      </w:r>
    </w:p>
  </w:endnote>
  <w:endnote w:type="continuationSeparator" w:id="0">
    <w:p w14:paraId="2B77EDEB" w14:textId="77777777" w:rsidR="00383454" w:rsidRDefault="00383454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loMA11K-Buch">
    <w:panose1 w:val="00000000000000000000"/>
    <w:charset w:val="00"/>
    <w:family w:val="roman"/>
    <w:notTrueType/>
    <w:pitch w:val="variable"/>
    <w:sig w:usb0="00000087" w:usb1="00000000" w:usb2="00000000" w:usb3="00000000" w:csb0="0000000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872015" w:rsidRPr="00F42294" w14:paraId="0D76A619" w14:textId="77777777" w:rsidTr="00953FF3">
      <w:trPr>
        <w:trHeight w:hRule="exact" w:val="680"/>
      </w:trPr>
      <w:tc>
        <w:tcPr>
          <w:tcW w:w="864" w:type="dxa"/>
          <w:noWrap/>
        </w:tcPr>
        <w:p w14:paraId="3C11D94C" w14:textId="77777777" w:rsidR="00872015" w:rsidRPr="00913892" w:rsidRDefault="00872015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73FFF1DB" wp14:editId="3CEE649B">
                <wp:extent cx="468000" cy="234000"/>
                <wp:effectExtent l="0" t="0" r="8255" b="0"/>
                <wp:docPr id="1" name="Graf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14:paraId="13CA08EF" w14:textId="77777777" w:rsidR="00872015" w:rsidRPr="00913892" w:rsidRDefault="00872015" w:rsidP="0046046C">
          <w:pPr>
            <w:pStyle w:val="ekvpagina"/>
          </w:pPr>
          <w:r w:rsidRPr="00913892">
            <w:t>© Ernst Klett Verlag GmbH, Stuttgart 20</w:t>
          </w:r>
          <w:r>
            <w:t>22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14:paraId="48C587E0" w14:textId="77777777" w:rsidR="00872015" w:rsidRPr="00913892" w:rsidRDefault="00872015" w:rsidP="008D2172">
          <w:pPr>
            <w:pStyle w:val="ekvquelle"/>
          </w:pPr>
          <w:r w:rsidRPr="008D2172">
            <w:rPr>
              <w:rStyle w:val="ekvquellefett"/>
            </w:rPr>
            <w:t>Text:</w:t>
          </w:r>
          <w:r w:rsidRPr="009C1033">
            <w:t xml:space="preserve"> Wiebke </w:t>
          </w:r>
          <w:proofErr w:type="spellStart"/>
          <w:r w:rsidRPr="009C1033">
            <w:t>Bucholzki</w:t>
          </w:r>
          <w:proofErr w:type="spellEnd"/>
        </w:p>
      </w:tc>
      <w:tc>
        <w:tcPr>
          <w:tcW w:w="813" w:type="dxa"/>
        </w:tcPr>
        <w:p w14:paraId="5CFA680D" w14:textId="2E8E40EA" w:rsidR="00872015" w:rsidRPr="00913892" w:rsidRDefault="00872015" w:rsidP="002219D0">
          <w:pPr>
            <w:pStyle w:val="ekvkvnummer"/>
            <w:jc w:val="right"/>
          </w:pPr>
          <w:r>
            <w:t>S</w:t>
          </w:r>
          <w:r w:rsidRPr="00057AED">
            <w:rPr>
              <w:rStyle w:val="ekvabstand50prozent"/>
            </w:rPr>
            <w:t> </w:t>
          </w:r>
          <w:r>
            <w:t>82 </w:t>
          </w:r>
        </w:p>
      </w:tc>
    </w:tr>
  </w:tbl>
  <w:p w14:paraId="1BCECBBA" w14:textId="77777777" w:rsidR="00872015" w:rsidRDefault="00872015">
    <w:pPr>
      <w:pStyle w:val="Fuzeile"/>
    </w:pPr>
    <w:proofErr w:type="spellStart"/>
    <w:r>
      <w:t>sfkjasldfj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872015" w:rsidRPr="00F42294" w14:paraId="47AF7892" w14:textId="77777777" w:rsidTr="00953FF3">
      <w:trPr>
        <w:trHeight w:hRule="exact" w:val="680"/>
      </w:trPr>
      <w:tc>
        <w:tcPr>
          <w:tcW w:w="864" w:type="dxa"/>
          <w:noWrap/>
        </w:tcPr>
        <w:p w14:paraId="69A9DD87" w14:textId="77777777" w:rsidR="00872015" w:rsidRPr="00913892" w:rsidRDefault="00872015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7D887F0E" wp14:editId="787F49D9">
                <wp:extent cx="468000" cy="234000"/>
                <wp:effectExtent l="0" t="0" r="8255" b="0"/>
                <wp:docPr id="5" name="Graf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14:paraId="34A4726A" w14:textId="77777777" w:rsidR="00872015" w:rsidRPr="00913892" w:rsidRDefault="00872015" w:rsidP="0046046C">
          <w:pPr>
            <w:pStyle w:val="ekvpagina"/>
          </w:pPr>
          <w:r w:rsidRPr="00913892">
            <w:t>© Ernst Klett Verlag GmbH, Stuttgart 20</w:t>
          </w:r>
          <w:r>
            <w:t>22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14:paraId="23C61557" w14:textId="77777777" w:rsidR="00872015" w:rsidRPr="00913892" w:rsidRDefault="00872015" w:rsidP="008D2172">
          <w:pPr>
            <w:pStyle w:val="ekvquelle"/>
          </w:pPr>
          <w:r w:rsidRPr="008D2172">
            <w:rPr>
              <w:rStyle w:val="ekvquellefett"/>
            </w:rPr>
            <w:t>Text:</w:t>
          </w:r>
          <w:r w:rsidRPr="009C1033">
            <w:t xml:space="preserve"> Wiebke </w:t>
          </w:r>
          <w:proofErr w:type="spellStart"/>
          <w:r w:rsidRPr="009C1033">
            <w:t>Bucholzki</w:t>
          </w:r>
          <w:proofErr w:type="spellEnd"/>
        </w:p>
      </w:tc>
      <w:tc>
        <w:tcPr>
          <w:tcW w:w="813" w:type="dxa"/>
        </w:tcPr>
        <w:p w14:paraId="012D735D" w14:textId="463C6343" w:rsidR="00872015" w:rsidRPr="00913892" w:rsidRDefault="00872015" w:rsidP="002219D0">
          <w:pPr>
            <w:pStyle w:val="ekvkvnummer"/>
            <w:jc w:val="right"/>
          </w:pPr>
          <w:r>
            <w:t>S</w:t>
          </w:r>
          <w:r w:rsidRPr="00057AED">
            <w:rPr>
              <w:rStyle w:val="ekvabstand50prozent"/>
            </w:rPr>
            <w:t> </w:t>
          </w:r>
          <w:r>
            <w:t>83 </w:t>
          </w:r>
        </w:p>
      </w:tc>
    </w:tr>
  </w:tbl>
  <w:p w14:paraId="31B16550" w14:textId="77777777" w:rsidR="00872015" w:rsidRDefault="00872015">
    <w:pPr>
      <w:pStyle w:val="Fuzeile"/>
    </w:pPr>
    <w:proofErr w:type="spellStart"/>
    <w:r>
      <w:t>sfkjasldfj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FA5CD6" w:rsidRPr="00F42294" w14:paraId="422DD95D" w14:textId="77777777" w:rsidTr="00953FF3">
      <w:trPr>
        <w:trHeight w:hRule="exact" w:val="680"/>
      </w:trPr>
      <w:tc>
        <w:tcPr>
          <w:tcW w:w="864" w:type="dxa"/>
          <w:noWrap/>
        </w:tcPr>
        <w:p w14:paraId="1F77335E" w14:textId="77777777" w:rsidR="00FA5CD6" w:rsidRPr="00913892" w:rsidRDefault="00FA5CD6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219CEC50" wp14:editId="1C226CFE">
                <wp:extent cx="468000" cy="234000"/>
                <wp:effectExtent l="0" t="0" r="8255" b="0"/>
                <wp:docPr id="10" name="Grafi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14:paraId="3AFA721E" w14:textId="77777777" w:rsidR="00FA5CD6" w:rsidRPr="00913892" w:rsidRDefault="00FA5CD6" w:rsidP="0046046C">
          <w:pPr>
            <w:pStyle w:val="ekvpagina"/>
          </w:pPr>
          <w:r w:rsidRPr="00913892">
            <w:t>© Ernst Klett Verlag GmbH, Stuttgart 20</w:t>
          </w:r>
          <w:r>
            <w:t>22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14:paraId="34F8C1FD" w14:textId="77777777" w:rsidR="00FA5CD6" w:rsidRPr="00913892" w:rsidRDefault="00FA5CD6" w:rsidP="008D2172">
          <w:pPr>
            <w:pStyle w:val="ekvquelle"/>
          </w:pPr>
          <w:r w:rsidRPr="008D2172">
            <w:rPr>
              <w:rStyle w:val="ekvquellefett"/>
            </w:rPr>
            <w:t>Text:</w:t>
          </w:r>
          <w:r w:rsidRPr="009C1033">
            <w:t xml:space="preserve"> Wiebke </w:t>
          </w:r>
          <w:proofErr w:type="spellStart"/>
          <w:r w:rsidRPr="009C1033">
            <w:t>Bucholzki</w:t>
          </w:r>
          <w:proofErr w:type="spellEnd"/>
        </w:p>
      </w:tc>
      <w:tc>
        <w:tcPr>
          <w:tcW w:w="813" w:type="dxa"/>
        </w:tcPr>
        <w:p w14:paraId="4636DFA0" w14:textId="199A2292" w:rsidR="00FA5CD6" w:rsidRPr="00913892" w:rsidRDefault="00FA5CD6" w:rsidP="00FA5CD6">
          <w:pPr>
            <w:pStyle w:val="ekvkvnummer"/>
            <w:jc w:val="right"/>
          </w:pPr>
          <w:r>
            <w:t>S</w:t>
          </w:r>
          <w:r w:rsidRPr="00057AED">
            <w:rPr>
              <w:rStyle w:val="ekvabstand50prozent"/>
            </w:rPr>
            <w:t> </w:t>
          </w:r>
          <w:r>
            <w:t>84 </w:t>
          </w:r>
        </w:p>
      </w:tc>
    </w:tr>
  </w:tbl>
  <w:p w14:paraId="73F88F43" w14:textId="77777777" w:rsidR="00FA5CD6" w:rsidRDefault="00FA5CD6">
    <w:pPr>
      <w:pStyle w:val="Fuzeile"/>
    </w:pPr>
    <w:proofErr w:type="spellStart"/>
    <w:r>
      <w:t>sfkjasldfj</w:t>
    </w:r>
    <w:proofErr w:type="spellEnd"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872015" w:rsidRPr="00F42294" w14:paraId="3D2047FF" w14:textId="77777777" w:rsidTr="00953FF3">
      <w:trPr>
        <w:trHeight w:hRule="exact" w:val="680"/>
      </w:trPr>
      <w:tc>
        <w:tcPr>
          <w:tcW w:w="864" w:type="dxa"/>
          <w:noWrap/>
        </w:tcPr>
        <w:p w14:paraId="403680D5" w14:textId="77777777" w:rsidR="00872015" w:rsidRPr="00913892" w:rsidRDefault="00872015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159E0AB2" wp14:editId="6B0D07C2">
                <wp:extent cx="468000" cy="234000"/>
                <wp:effectExtent l="0" t="0" r="8255" b="0"/>
                <wp:docPr id="8" name="Grafi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14:paraId="05F94B8E" w14:textId="0D4E0B81" w:rsidR="00872015" w:rsidRPr="00913892" w:rsidRDefault="00872015" w:rsidP="005E262F">
          <w:pPr>
            <w:pStyle w:val="ekvpagina"/>
          </w:pPr>
          <w:r w:rsidRPr="00913892">
            <w:t>© Ernst Klett Verlag GmbH, Stuttgart 20</w:t>
          </w:r>
          <w:r>
            <w:t>22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14:paraId="47D42C0D" w14:textId="3F680781" w:rsidR="00872015" w:rsidRPr="00913892" w:rsidRDefault="00872015" w:rsidP="004136AD">
          <w:pPr>
            <w:pStyle w:val="ekvquelle"/>
          </w:pPr>
          <w:r w:rsidRPr="005E262F">
            <w:rPr>
              <w:rStyle w:val="ekvquellefett"/>
            </w:rPr>
            <w:t xml:space="preserve">Text: </w:t>
          </w:r>
          <w:r w:rsidRPr="009C1033">
            <w:t xml:space="preserve">Wiebke </w:t>
          </w:r>
          <w:proofErr w:type="spellStart"/>
          <w:r w:rsidRPr="009C1033">
            <w:t>Bucholzki</w:t>
          </w:r>
          <w:proofErr w:type="spellEnd"/>
        </w:p>
      </w:tc>
      <w:tc>
        <w:tcPr>
          <w:tcW w:w="813" w:type="dxa"/>
        </w:tcPr>
        <w:p w14:paraId="31AAC1AB" w14:textId="77777777" w:rsidR="00872015" w:rsidRPr="007A3067" w:rsidRDefault="00872015" w:rsidP="005E262F">
          <w:pPr>
            <w:pStyle w:val="ekvkvnummer"/>
            <w:jc w:val="right"/>
          </w:pPr>
          <w:r w:rsidRPr="007A3067">
            <w:t> </w:t>
          </w:r>
        </w:p>
        <w:p w14:paraId="7ED499E1" w14:textId="77777777" w:rsidR="00872015" w:rsidRPr="00913892" w:rsidRDefault="00872015" w:rsidP="00953FF3">
          <w:pPr>
            <w:pStyle w:val="ekvkvnummer"/>
            <w:jc w:val="right"/>
          </w:pPr>
        </w:p>
      </w:tc>
    </w:tr>
  </w:tbl>
  <w:p w14:paraId="1A76D3D6" w14:textId="77777777" w:rsidR="00872015" w:rsidRDefault="00872015">
    <w:pPr>
      <w:pStyle w:val="Fuzeile"/>
    </w:pPr>
    <w:proofErr w:type="spellStart"/>
    <w:r>
      <w:t>sfkjasldfj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1F1517" w14:textId="77777777" w:rsidR="00383454" w:rsidRDefault="00383454" w:rsidP="003C599D">
      <w:pPr>
        <w:spacing w:line="240" w:lineRule="auto"/>
      </w:pPr>
      <w:r>
        <w:separator/>
      </w:r>
    </w:p>
  </w:footnote>
  <w:footnote w:type="continuationSeparator" w:id="0">
    <w:p w14:paraId="6364D48C" w14:textId="77777777" w:rsidR="00383454" w:rsidRDefault="00383454" w:rsidP="003C59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3EA"/>
    <w:multiLevelType w:val="hybridMultilevel"/>
    <w:tmpl w:val="78B40254"/>
    <w:lvl w:ilvl="0" w:tplc="4F88897A">
      <w:start w:val="1"/>
      <w:numFmt w:val="lowerLetter"/>
      <w:lvlText w:val="%1)"/>
      <w:lvlJc w:val="left"/>
      <w:pPr>
        <w:ind w:left="1778" w:hanging="360"/>
      </w:pPr>
      <w:rPr>
        <w:rFonts w:hint="default"/>
        <w:sz w:val="19"/>
      </w:rPr>
    </w:lvl>
    <w:lvl w:ilvl="1" w:tplc="04070019" w:tentative="1">
      <w:start w:val="1"/>
      <w:numFmt w:val="lowerLetter"/>
      <w:lvlText w:val="%2."/>
      <w:lvlJc w:val="left"/>
      <w:pPr>
        <w:ind w:left="2498" w:hanging="360"/>
      </w:pPr>
    </w:lvl>
    <w:lvl w:ilvl="2" w:tplc="0407001B" w:tentative="1">
      <w:start w:val="1"/>
      <w:numFmt w:val="lowerRoman"/>
      <w:lvlText w:val="%3."/>
      <w:lvlJc w:val="right"/>
      <w:pPr>
        <w:ind w:left="3218" w:hanging="180"/>
      </w:pPr>
    </w:lvl>
    <w:lvl w:ilvl="3" w:tplc="0407000F" w:tentative="1">
      <w:start w:val="1"/>
      <w:numFmt w:val="decimal"/>
      <w:lvlText w:val="%4."/>
      <w:lvlJc w:val="left"/>
      <w:pPr>
        <w:ind w:left="3938" w:hanging="360"/>
      </w:pPr>
    </w:lvl>
    <w:lvl w:ilvl="4" w:tplc="04070019" w:tentative="1">
      <w:start w:val="1"/>
      <w:numFmt w:val="lowerLetter"/>
      <w:lvlText w:val="%5."/>
      <w:lvlJc w:val="left"/>
      <w:pPr>
        <w:ind w:left="4658" w:hanging="360"/>
      </w:pPr>
    </w:lvl>
    <w:lvl w:ilvl="5" w:tplc="0407001B" w:tentative="1">
      <w:start w:val="1"/>
      <w:numFmt w:val="lowerRoman"/>
      <w:lvlText w:val="%6."/>
      <w:lvlJc w:val="right"/>
      <w:pPr>
        <w:ind w:left="5378" w:hanging="180"/>
      </w:pPr>
    </w:lvl>
    <w:lvl w:ilvl="6" w:tplc="0407000F" w:tentative="1">
      <w:start w:val="1"/>
      <w:numFmt w:val="decimal"/>
      <w:lvlText w:val="%7."/>
      <w:lvlJc w:val="left"/>
      <w:pPr>
        <w:ind w:left="6098" w:hanging="360"/>
      </w:pPr>
    </w:lvl>
    <w:lvl w:ilvl="7" w:tplc="04070019" w:tentative="1">
      <w:start w:val="1"/>
      <w:numFmt w:val="lowerLetter"/>
      <w:lvlText w:val="%8."/>
      <w:lvlJc w:val="left"/>
      <w:pPr>
        <w:ind w:left="6818" w:hanging="360"/>
      </w:pPr>
    </w:lvl>
    <w:lvl w:ilvl="8" w:tplc="0407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27161C0"/>
    <w:multiLevelType w:val="hybridMultilevel"/>
    <w:tmpl w:val="3DCC4B1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87694"/>
    <w:multiLevelType w:val="hybridMultilevel"/>
    <w:tmpl w:val="1584DEE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36695"/>
    <w:multiLevelType w:val="hybridMultilevel"/>
    <w:tmpl w:val="53E8701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1B31F4"/>
    <w:multiLevelType w:val="hybridMultilevel"/>
    <w:tmpl w:val="30A47AB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EE2C82"/>
    <w:multiLevelType w:val="hybridMultilevel"/>
    <w:tmpl w:val="DD2093C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21E17"/>
    <w:multiLevelType w:val="hybridMultilevel"/>
    <w:tmpl w:val="D610D2A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F09F8"/>
    <w:multiLevelType w:val="hybridMultilevel"/>
    <w:tmpl w:val="61601234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325FE0"/>
    <w:multiLevelType w:val="hybridMultilevel"/>
    <w:tmpl w:val="A8D6A6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03073"/>
    <w:multiLevelType w:val="hybridMultilevel"/>
    <w:tmpl w:val="41C472EA"/>
    <w:lvl w:ilvl="0" w:tplc="337C6222">
      <w:start w:val="12"/>
      <w:numFmt w:val="bullet"/>
      <w:lvlText w:val="-"/>
      <w:lvlJc w:val="left"/>
      <w:pPr>
        <w:ind w:left="46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0">
    <w:nsid w:val="258107E5"/>
    <w:multiLevelType w:val="hybridMultilevel"/>
    <w:tmpl w:val="7F44C8B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8730AC"/>
    <w:multiLevelType w:val="hybridMultilevel"/>
    <w:tmpl w:val="A04C1F04"/>
    <w:lvl w:ilvl="0" w:tplc="CA86F88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8272B8E"/>
    <w:multiLevelType w:val="hybridMultilevel"/>
    <w:tmpl w:val="CD0604E8"/>
    <w:lvl w:ilvl="0" w:tplc="9FD2D94E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E92E02"/>
    <w:multiLevelType w:val="hybridMultilevel"/>
    <w:tmpl w:val="BFB879C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14707"/>
    <w:multiLevelType w:val="hybridMultilevel"/>
    <w:tmpl w:val="7C84770A"/>
    <w:lvl w:ilvl="0" w:tplc="D2DE4586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B846C0D"/>
    <w:multiLevelType w:val="hybridMultilevel"/>
    <w:tmpl w:val="DA70A14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0F52E4"/>
    <w:multiLevelType w:val="hybridMultilevel"/>
    <w:tmpl w:val="70D63D2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FA10E9"/>
    <w:multiLevelType w:val="hybridMultilevel"/>
    <w:tmpl w:val="BF14F5CC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BC4707D"/>
    <w:multiLevelType w:val="hybridMultilevel"/>
    <w:tmpl w:val="4CDA9E3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72631C"/>
    <w:multiLevelType w:val="hybridMultilevel"/>
    <w:tmpl w:val="312844F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772B9"/>
    <w:multiLevelType w:val="hybridMultilevel"/>
    <w:tmpl w:val="ACBE8462"/>
    <w:lvl w:ilvl="0" w:tplc="67CC8C7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1405E2"/>
    <w:multiLevelType w:val="hybridMultilevel"/>
    <w:tmpl w:val="983476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F81EAA"/>
    <w:multiLevelType w:val="hybridMultilevel"/>
    <w:tmpl w:val="8264E00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BE4F71"/>
    <w:multiLevelType w:val="hybridMultilevel"/>
    <w:tmpl w:val="8264E00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D82CD9"/>
    <w:multiLevelType w:val="hybridMultilevel"/>
    <w:tmpl w:val="6DF0019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15773E"/>
    <w:multiLevelType w:val="hybridMultilevel"/>
    <w:tmpl w:val="53E8701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BB553B"/>
    <w:multiLevelType w:val="hybridMultilevel"/>
    <w:tmpl w:val="14184E6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5263BF"/>
    <w:multiLevelType w:val="hybridMultilevel"/>
    <w:tmpl w:val="CE40138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0D128F"/>
    <w:multiLevelType w:val="hybridMultilevel"/>
    <w:tmpl w:val="7D1C1A6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F601E0"/>
    <w:multiLevelType w:val="hybridMultilevel"/>
    <w:tmpl w:val="70D63D2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836C09"/>
    <w:multiLevelType w:val="hybridMultilevel"/>
    <w:tmpl w:val="5CB4EB6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A124B3"/>
    <w:multiLevelType w:val="hybridMultilevel"/>
    <w:tmpl w:val="F2E4DAB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EC4B7B"/>
    <w:multiLevelType w:val="hybridMultilevel"/>
    <w:tmpl w:val="DFEE4E2A"/>
    <w:lvl w:ilvl="0" w:tplc="5E566E7A">
      <w:start w:val="2"/>
      <w:numFmt w:val="bullet"/>
      <w:lvlText w:val="-"/>
      <w:lvlJc w:val="left"/>
      <w:pPr>
        <w:ind w:left="885" w:hanging="360"/>
      </w:pPr>
      <w:rPr>
        <w:rFonts w:ascii="Arial" w:eastAsiaTheme="minorHAnsi" w:hAnsi="Arial" w:cs="Arial" w:hint="default"/>
        <w:b w:val="0"/>
        <w:sz w:val="19"/>
      </w:rPr>
    </w:lvl>
    <w:lvl w:ilvl="1" w:tplc="0407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3">
    <w:nsid w:val="753829E3"/>
    <w:multiLevelType w:val="hybridMultilevel"/>
    <w:tmpl w:val="E0B29D5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482D27"/>
    <w:multiLevelType w:val="hybridMultilevel"/>
    <w:tmpl w:val="DD2093C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EF5C6D"/>
    <w:multiLevelType w:val="hybridMultilevel"/>
    <w:tmpl w:val="3C004F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6"/>
  </w:num>
  <w:num w:numId="3">
    <w:abstractNumId w:val="15"/>
  </w:num>
  <w:num w:numId="4">
    <w:abstractNumId w:val="21"/>
  </w:num>
  <w:num w:numId="5">
    <w:abstractNumId w:val="2"/>
  </w:num>
  <w:num w:numId="6">
    <w:abstractNumId w:val="35"/>
  </w:num>
  <w:num w:numId="7">
    <w:abstractNumId w:val="6"/>
  </w:num>
  <w:num w:numId="8">
    <w:abstractNumId w:val="32"/>
  </w:num>
  <w:num w:numId="9">
    <w:abstractNumId w:val="24"/>
  </w:num>
  <w:num w:numId="10">
    <w:abstractNumId w:val="31"/>
  </w:num>
  <w:num w:numId="11">
    <w:abstractNumId w:val="34"/>
  </w:num>
  <w:num w:numId="12">
    <w:abstractNumId w:val="5"/>
  </w:num>
  <w:num w:numId="13">
    <w:abstractNumId w:val="3"/>
  </w:num>
  <w:num w:numId="14">
    <w:abstractNumId w:val="25"/>
  </w:num>
  <w:num w:numId="15">
    <w:abstractNumId w:val="23"/>
  </w:num>
  <w:num w:numId="16">
    <w:abstractNumId w:val="17"/>
  </w:num>
  <w:num w:numId="17">
    <w:abstractNumId w:val="22"/>
  </w:num>
  <w:num w:numId="18">
    <w:abstractNumId w:val="19"/>
  </w:num>
  <w:num w:numId="19">
    <w:abstractNumId w:val="9"/>
  </w:num>
  <w:num w:numId="20">
    <w:abstractNumId w:val="33"/>
  </w:num>
  <w:num w:numId="21">
    <w:abstractNumId w:val="14"/>
  </w:num>
  <w:num w:numId="22">
    <w:abstractNumId w:val="12"/>
  </w:num>
  <w:num w:numId="23">
    <w:abstractNumId w:val="11"/>
  </w:num>
  <w:num w:numId="24">
    <w:abstractNumId w:val="7"/>
  </w:num>
  <w:num w:numId="25">
    <w:abstractNumId w:val="13"/>
  </w:num>
  <w:num w:numId="26">
    <w:abstractNumId w:val="8"/>
  </w:num>
  <w:num w:numId="27">
    <w:abstractNumId w:val="27"/>
  </w:num>
  <w:num w:numId="28">
    <w:abstractNumId w:val="18"/>
  </w:num>
  <w:num w:numId="29">
    <w:abstractNumId w:val="1"/>
  </w:num>
  <w:num w:numId="30">
    <w:abstractNumId w:val="4"/>
  </w:num>
  <w:num w:numId="31">
    <w:abstractNumId w:val="29"/>
  </w:num>
  <w:num w:numId="32">
    <w:abstractNumId w:val="16"/>
  </w:num>
  <w:num w:numId="33">
    <w:abstractNumId w:val="0"/>
  </w:num>
  <w:num w:numId="34">
    <w:abstractNumId w:val="30"/>
  </w:num>
  <w:num w:numId="35">
    <w:abstractNumId w:val="20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FA2"/>
    <w:rsid w:val="000040E2"/>
    <w:rsid w:val="00007AC0"/>
    <w:rsid w:val="000145E8"/>
    <w:rsid w:val="00014D7E"/>
    <w:rsid w:val="00015EB5"/>
    <w:rsid w:val="00017394"/>
    <w:rsid w:val="0002009E"/>
    <w:rsid w:val="00020440"/>
    <w:rsid w:val="000241EB"/>
    <w:rsid w:val="00026BD2"/>
    <w:rsid w:val="000307B4"/>
    <w:rsid w:val="00032052"/>
    <w:rsid w:val="00033CBC"/>
    <w:rsid w:val="00035074"/>
    <w:rsid w:val="00037566"/>
    <w:rsid w:val="00043523"/>
    <w:rsid w:val="00043DEA"/>
    <w:rsid w:val="00051ABA"/>
    <w:rsid w:val="000520A2"/>
    <w:rsid w:val="000523D4"/>
    <w:rsid w:val="00053B2F"/>
    <w:rsid w:val="00054678"/>
    <w:rsid w:val="00054A93"/>
    <w:rsid w:val="00056A28"/>
    <w:rsid w:val="0006258C"/>
    <w:rsid w:val="0006277C"/>
    <w:rsid w:val="00062D31"/>
    <w:rsid w:val="000677C6"/>
    <w:rsid w:val="00071C5A"/>
    <w:rsid w:val="0007595A"/>
    <w:rsid w:val="000779C3"/>
    <w:rsid w:val="000812E6"/>
    <w:rsid w:val="00081789"/>
    <w:rsid w:val="00081FB7"/>
    <w:rsid w:val="00082B55"/>
    <w:rsid w:val="00090AB2"/>
    <w:rsid w:val="000928AA"/>
    <w:rsid w:val="00092E87"/>
    <w:rsid w:val="000939F5"/>
    <w:rsid w:val="00094F01"/>
    <w:rsid w:val="00096705"/>
    <w:rsid w:val="00097C5A"/>
    <w:rsid w:val="000A0D09"/>
    <w:rsid w:val="000A51A5"/>
    <w:rsid w:val="000A7892"/>
    <w:rsid w:val="000B084D"/>
    <w:rsid w:val="000B098D"/>
    <w:rsid w:val="000B12EF"/>
    <w:rsid w:val="000B7BD3"/>
    <w:rsid w:val="000C11E0"/>
    <w:rsid w:val="000C77CA"/>
    <w:rsid w:val="000D0E6A"/>
    <w:rsid w:val="000D40DE"/>
    <w:rsid w:val="000D4791"/>
    <w:rsid w:val="000D5ADE"/>
    <w:rsid w:val="000E19A1"/>
    <w:rsid w:val="000E343E"/>
    <w:rsid w:val="000E6E68"/>
    <w:rsid w:val="000F21E8"/>
    <w:rsid w:val="000F6468"/>
    <w:rsid w:val="000F7910"/>
    <w:rsid w:val="00103057"/>
    <w:rsid w:val="00104ECE"/>
    <w:rsid w:val="001052DD"/>
    <w:rsid w:val="00107D77"/>
    <w:rsid w:val="00116EF2"/>
    <w:rsid w:val="00117B5D"/>
    <w:rsid w:val="0012004A"/>
    <w:rsid w:val="00124062"/>
    <w:rsid w:val="00125BCE"/>
    <w:rsid w:val="00126C2B"/>
    <w:rsid w:val="00131417"/>
    <w:rsid w:val="00133367"/>
    <w:rsid w:val="00134FDE"/>
    <w:rsid w:val="001367B6"/>
    <w:rsid w:val="001379B8"/>
    <w:rsid w:val="00137DDD"/>
    <w:rsid w:val="00140765"/>
    <w:rsid w:val="00141249"/>
    <w:rsid w:val="00142BC6"/>
    <w:rsid w:val="00147A36"/>
    <w:rsid w:val="001524C9"/>
    <w:rsid w:val="00154567"/>
    <w:rsid w:val="00161B4B"/>
    <w:rsid w:val="001641FA"/>
    <w:rsid w:val="0016475A"/>
    <w:rsid w:val="00165ECC"/>
    <w:rsid w:val="00166506"/>
    <w:rsid w:val="00172530"/>
    <w:rsid w:val="00172B17"/>
    <w:rsid w:val="001735E0"/>
    <w:rsid w:val="00182050"/>
    <w:rsid w:val="00182B7D"/>
    <w:rsid w:val="001845AC"/>
    <w:rsid w:val="00186866"/>
    <w:rsid w:val="00190B65"/>
    <w:rsid w:val="00193A18"/>
    <w:rsid w:val="001951D4"/>
    <w:rsid w:val="001A1F45"/>
    <w:rsid w:val="001A3936"/>
    <w:rsid w:val="001A5BD5"/>
    <w:rsid w:val="001B0400"/>
    <w:rsid w:val="001B1D28"/>
    <w:rsid w:val="001B3466"/>
    <w:rsid w:val="001B454A"/>
    <w:rsid w:val="001B7738"/>
    <w:rsid w:val="001C0EFE"/>
    <w:rsid w:val="001C2DC7"/>
    <w:rsid w:val="001C3792"/>
    <w:rsid w:val="001C499E"/>
    <w:rsid w:val="001C5FB6"/>
    <w:rsid w:val="001C6C8F"/>
    <w:rsid w:val="001D1169"/>
    <w:rsid w:val="001D2674"/>
    <w:rsid w:val="001D39FD"/>
    <w:rsid w:val="001D4323"/>
    <w:rsid w:val="001D451D"/>
    <w:rsid w:val="001E32B5"/>
    <w:rsid w:val="001E485B"/>
    <w:rsid w:val="001F1E3D"/>
    <w:rsid w:val="001F2B58"/>
    <w:rsid w:val="001F53F1"/>
    <w:rsid w:val="001F72C2"/>
    <w:rsid w:val="0020055A"/>
    <w:rsid w:val="00201AA1"/>
    <w:rsid w:val="00205239"/>
    <w:rsid w:val="00210EFB"/>
    <w:rsid w:val="00214764"/>
    <w:rsid w:val="00216D91"/>
    <w:rsid w:val="002172FF"/>
    <w:rsid w:val="002219D0"/>
    <w:rsid w:val="00223988"/>
    <w:rsid w:val="002240EA"/>
    <w:rsid w:val="002266E8"/>
    <w:rsid w:val="002277D2"/>
    <w:rsid w:val="00227A74"/>
    <w:rsid w:val="002301FF"/>
    <w:rsid w:val="00232213"/>
    <w:rsid w:val="00232ACE"/>
    <w:rsid w:val="0023351F"/>
    <w:rsid w:val="00241F32"/>
    <w:rsid w:val="00245DA5"/>
    <w:rsid w:val="00246F77"/>
    <w:rsid w:val="002527A5"/>
    <w:rsid w:val="002540E9"/>
    <w:rsid w:val="002548B1"/>
    <w:rsid w:val="00255466"/>
    <w:rsid w:val="00255F75"/>
    <w:rsid w:val="00255FE3"/>
    <w:rsid w:val="00260B8C"/>
    <w:rsid w:val="002610EC"/>
    <w:rsid w:val="002613E6"/>
    <w:rsid w:val="00261D9E"/>
    <w:rsid w:val="0026581E"/>
    <w:rsid w:val="00266760"/>
    <w:rsid w:val="0026702D"/>
    <w:rsid w:val="002700F7"/>
    <w:rsid w:val="002736D6"/>
    <w:rsid w:val="002741E0"/>
    <w:rsid w:val="00276BA0"/>
    <w:rsid w:val="00280525"/>
    <w:rsid w:val="0028107C"/>
    <w:rsid w:val="0028231D"/>
    <w:rsid w:val="002824DF"/>
    <w:rsid w:val="00283D30"/>
    <w:rsid w:val="00287B24"/>
    <w:rsid w:val="00287DC0"/>
    <w:rsid w:val="00290AD2"/>
    <w:rsid w:val="00290C6C"/>
    <w:rsid w:val="00291485"/>
    <w:rsid w:val="0029228D"/>
    <w:rsid w:val="00292470"/>
    <w:rsid w:val="002A25AE"/>
    <w:rsid w:val="002A2F1C"/>
    <w:rsid w:val="002A4882"/>
    <w:rsid w:val="002B1E37"/>
    <w:rsid w:val="002B3DF1"/>
    <w:rsid w:val="002B64EA"/>
    <w:rsid w:val="002C06C0"/>
    <w:rsid w:val="002C106C"/>
    <w:rsid w:val="002C5D15"/>
    <w:rsid w:val="002C6E2C"/>
    <w:rsid w:val="002D41F4"/>
    <w:rsid w:val="002D422A"/>
    <w:rsid w:val="002D63FF"/>
    <w:rsid w:val="002D7B0C"/>
    <w:rsid w:val="002D7B42"/>
    <w:rsid w:val="002E163A"/>
    <w:rsid w:val="002E21C3"/>
    <w:rsid w:val="002E3A9A"/>
    <w:rsid w:val="002E45C0"/>
    <w:rsid w:val="002E492C"/>
    <w:rsid w:val="002F1328"/>
    <w:rsid w:val="002F7F0E"/>
    <w:rsid w:val="002F7FF4"/>
    <w:rsid w:val="00302866"/>
    <w:rsid w:val="00303749"/>
    <w:rsid w:val="00304833"/>
    <w:rsid w:val="0030625A"/>
    <w:rsid w:val="00313596"/>
    <w:rsid w:val="00313FD8"/>
    <w:rsid w:val="003147C3"/>
    <w:rsid w:val="00314970"/>
    <w:rsid w:val="00315EA9"/>
    <w:rsid w:val="003166B2"/>
    <w:rsid w:val="003176E1"/>
    <w:rsid w:val="00320087"/>
    <w:rsid w:val="00321063"/>
    <w:rsid w:val="00321747"/>
    <w:rsid w:val="00321F28"/>
    <w:rsid w:val="0032667B"/>
    <w:rsid w:val="00331D08"/>
    <w:rsid w:val="003323B5"/>
    <w:rsid w:val="003346DD"/>
    <w:rsid w:val="003373EF"/>
    <w:rsid w:val="00345E22"/>
    <w:rsid w:val="00350FBE"/>
    <w:rsid w:val="00353824"/>
    <w:rsid w:val="00356872"/>
    <w:rsid w:val="00357BFF"/>
    <w:rsid w:val="0036014A"/>
    <w:rsid w:val="003611D5"/>
    <w:rsid w:val="0036136A"/>
    <w:rsid w:val="00362B02"/>
    <w:rsid w:val="00362C57"/>
    <w:rsid w:val="00362E47"/>
    <w:rsid w:val="0036392C"/>
    <w:rsid w:val="0036404C"/>
    <w:rsid w:val="00364454"/>
    <w:rsid w:val="003646B9"/>
    <w:rsid w:val="00364D77"/>
    <w:rsid w:val="003653D5"/>
    <w:rsid w:val="003714AA"/>
    <w:rsid w:val="00373FE9"/>
    <w:rsid w:val="00374EE1"/>
    <w:rsid w:val="00376A0A"/>
    <w:rsid w:val="00377B91"/>
    <w:rsid w:val="00380B14"/>
    <w:rsid w:val="00381B32"/>
    <w:rsid w:val="00383454"/>
    <w:rsid w:val="0038356B"/>
    <w:rsid w:val="00384305"/>
    <w:rsid w:val="003914B0"/>
    <w:rsid w:val="00391B88"/>
    <w:rsid w:val="0039268F"/>
    <w:rsid w:val="00392F9B"/>
    <w:rsid w:val="00394595"/>
    <w:rsid w:val="003945FF"/>
    <w:rsid w:val="0039465E"/>
    <w:rsid w:val="003A1A19"/>
    <w:rsid w:val="003A5B0C"/>
    <w:rsid w:val="003A6187"/>
    <w:rsid w:val="003B2442"/>
    <w:rsid w:val="003B348E"/>
    <w:rsid w:val="003B3DE0"/>
    <w:rsid w:val="003B3ED5"/>
    <w:rsid w:val="003B4F29"/>
    <w:rsid w:val="003B5271"/>
    <w:rsid w:val="003B60F5"/>
    <w:rsid w:val="003C24B1"/>
    <w:rsid w:val="003C39DC"/>
    <w:rsid w:val="003C3DF0"/>
    <w:rsid w:val="003C46EE"/>
    <w:rsid w:val="003C599D"/>
    <w:rsid w:val="003D3D68"/>
    <w:rsid w:val="003D4F3F"/>
    <w:rsid w:val="003D6BB1"/>
    <w:rsid w:val="003D70F5"/>
    <w:rsid w:val="003E21AC"/>
    <w:rsid w:val="003E37F9"/>
    <w:rsid w:val="003E6330"/>
    <w:rsid w:val="003E7B62"/>
    <w:rsid w:val="003E7F34"/>
    <w:rsid w:val="003F0467"/>
    <w:rsid w:val="003F28D1"/>
    <w:rsid w:val="003F2CD2"/>
    <w:rsid w:val="003F362F"/>
    <w:rsid w:val="003F3D8E"/>
    <w:rsid w:val="00405866"/>
    <w:rsid w:val="00405D0B"/>
    <w:rsid w:val="00411B18"/>
    <w:rsid w:val="004127D9"/>
    <w:rsid w:val="004136AD"/>
    <w:rsid w:val="00415632"/>
    <w:rsid w:val="0042107E"/>
    <w:rsid w:val="00424375"/>
    <w:rsid w:val="004356EC"/>
    <w:rsid w:val="004372DD"/>
    <w:rsid w:val="00441088"/>
    <w:rsid w:val="00441724"/>
    <w:rsid w:val="0044185E"/>
    <w:rsid w:val="00444AE3"/>
    <w:rsid w:val="00444CA8"/>
    <w:rsid w:val="004454A0"/>
    <w:rsid w:val="00446431"/>
    <w:rsid w:val="00446CBF"/>
    <w:rsid w:val="00450E90"/>
    <w:rsid w:val="00452302"/>
    <w:rsid w:val="00454148"/>
    <w:rsid w:val="00455786"/>
    <w:rsid w:val="00456525"/>
    <w:rsid w:val="0046046C"/>
    <w:rsid w:val="0046118B"/>
    <w:rsid w:val="00461A18"/>
    <w:rsid w:val="004621B3"/>
    <w:rsid w:val="004622F7"/>
    <w:rsid w:val="0046364F"/>
    <w:rsid w:val="00463996"/>
    <w:rsid w:val="00465073"/>
    <w:rsid w:val="0047471A"/>
    <w:rsid w:val="004750CB"/>
    <w:rsid w:val="00475402"/>
    <w:rsid w:val="00476796"/>
    <w:rsid w:val="00483A7A"/>
    <w:rsid w:val="00483D65"/>
    <w:rsid w:val="00486B3D"/>
    <w:rsid w:val="00490692"/>
    <w:rsid w:val="004925F2"/>
    <w:rsid w:val="00492CB4"/>
    <w:rsid w:val="00493B28"/>
    <w:rsid w:val="004A22D7"/>
    <w:rsid w:val="004A66C3"/>
    <w:rsid w:val="004A66CF"/>
    <w:rsid w:val="004B45DC"/>
    <w:rsid w:val="004B5588"/>
    <w:rsid w:val="004B6917"/>
    <w:rsid w:val="004C4681"/>
    <w:rsid w:val="004D2888"/>
    <w:rsid w:val="004E2069"/>
    <w:rsid w:val="004E3969"/>
    <w:rsid w:val="004E6BF1"/>
    <w:rsid w:val="004E769B"/>
    <w:rsid w:val="004F4EED"/>
    <w:rsid w:val="00501528"/>
    <w:rsid w:val="005069C1"/>
    <w:rsid w:val="00514229"/>
    <w:rsid w:val="005148DB"/>
    <w:rsid w:val="005156EC"/>
    <w:rsid w:val="005168A4"/>
    <w:rsid w:val="0052117E"/>
    <w:rsid w:val="00521B91"/>
    <w:rsid w:val="005227FA"/>
    <w:rsid w:val="0052430D"/>
    <w:rsid w:val="00525052"/>
    <w:rsid w:val="005252D2"/>
    <w:rsid w:val="00526562"/>
    <w:rsid w:val="0053001C"/>
    <w:rsid w:val="00530C92"/>
    <w:rsid w:val="00530E5B"/>
    <w:rsid w:val="0053229C"/>
    <w:rsid w:val="0053247B"/>
    <w:rsid w:val="00533DBA"/>
    <w:rsid w:val="00535AD8"/>
    <w:rsid w:val="00536BE0"/>
    <w:rsid w:val="005406C0"/>
    <w:rsid w:val="00540739"/>
    <w:rsid w:val="00547103"/>
    <w:rsid w:val="00554EDA"/>
    <w:rsid w:val="00560848"/>
    <w:rsid w:val="0057200E"/>
    <w:rsid w:val="00572A0F"/>
    <w:rsid w:val="00572AE7"/>
    <w:rsid w:val="00574FE0"/>
    <w:rsid w:val="00576D2D"/>
    <w:rsid w:val="00577A55"/>
    <w:rsid w:val="00577D75"/>
    <w:rsid w:val="00580483"/>
    <w:rsid w:val="00583D1E"/>
    <w:rsid w:val="00583FC8"/>
    <w:rsid w:val="00584F88"/>
    <w:rsid w:val="00587DF4"/>
    <w:rsid w:val="00597E2F"/>
    <w:rsid w:val="005A17E3"/>
    <w:rsid w:val="005A37D7"/>
    <w:rsid w:val="005A3FB2"/>
    <w:rsid w:val="005A6279"/>
    <w:rsid w:val="005A6D94"/>
    <w:rsid w:val="005B06BB"/>
    <w:rsid w:val="005B1024"/>
    <w:rsid w:val="005B6C9C"/>
    <w:rsid w:val="005B7DD6"/>
    <w:rsid w:val="005C047C"/>
    <w:rsid w:val="005C0FBD"/>
    <w:rsid w:val="005C3601"/>
    <w:rsid w:val="005C400B"/>
    <w:rsid w:val="005C49D0"/>
    <w:rsid w:val="005C557D"/>
    <w:rsid w:val="005C5F5C"/>
    <w:rsid w:val="005D266F"/>
    <w:rsid w:val="005D367A"/>
    <w:rsid w:val="005D3E99"/>
    <w:rsid w:val="005D79B8"/>
    <w:rsid w:val="005E15AC"/>
    <w:rsid w:val="005E2580"/>
    <w:rsid w:val="005E262F"/>
    <w:rsid w:val="005E394C"/>
    <w:rsid w:val="005E4C30"/>
    <w:rsid w:val="005E5BFC"/>
    <w:rsid w:val="005F101B"/>
    <w:rsid w:val="005F2A15"/>
    <w:rsid w:val="005F2AB3"/>
    <w:rsid w:val="005F3914"/>
    <w:rsid w:val="005F439D"/>
    <w:rsid w:val="005F48FB"/>
    <w:rsid w:val="005F511A"/>
    <w:rsid w:val="0060030C"/>
    <w:rsid w:val="006011EC"/>
    <w:rsid w:val="00603AD5"/>
    <w:rsid w:val="006050E4"/>
    <w:rsid w:val="00605B68"/>
    <w:rsid w:val="00607CF6"/>
    <w:rsid w:val="0061225E"/>
    <w:rsid w:val="006127B6"/>
    <w:rsid w:val="00614BF1"/>
    <w:rsid w:val="006151B1"/>
    <w:rsid w:val="006201CB"/>
    <w:rsid w:val="00621C6A"/>
    <w:rsid w:val="00622F6B"/>
    <w:rsid w:val="0062485C"/>
    <w:rsid w:val="00627765"/>
    <w:rsid w:val="00627A02"/>
    <w:rsid w:val="00632944"/>
    <w:rsid w:val="00633F75"/>
    <w:rsid w:val="0063611C"/>
    <w:rsid w:val="00637B63"/>
    <w:rsid w:val="00641CCB"/>
    <w:rsid w:val="0064692C"/>
    <w:rsid w:val="00650729"/>
    <w:rsid w:val="00653F68"/>
    <w:rsid w:val="006573D7"/>
    <w:rsid w:val="006624E9"/>
    <w:rsid w:val="006638E9"/>
    <w:rsid w:val="00665DE5"/>
    <w:rsid w:val="006802C4"/>
    <w:rsid w:val="00680899"/>
    <w:rsid w:val="0068189F"/>
    <w:rsid w:val="0068429A"/>
    <w:rsid w:val="00685FDD"/>
    <w:rsid w:val="006866E9"/>
    <w:rsid w:val="006912DC"/>
    <w:rsid w:val="00693676"/>
    <w:rsid w:val="00695211"/>
    <w:rsid w:val="006A063F"/>
    <w:rsid w:val="006A5611"/>
    <w:rsid w:val="006A69CA"/>
    <w:rsid w:val="006A71DE"/>
    <w:rsid w:val="006A76D7"/>
    <w:rsid w:val="006B18CC"/>
    <w:rsid w:val="006B2D23"/>
    <w:rsid w:val="006B3EF4"/>
    <w:rsid w:val="006B5116"/>
    <w:rsid w:val="006B6247"/>
    <w:rsid w:val="006B643D"/>
    <w:rsid w:val="006C3138"/>
    <w:rsid w:val="006C399E"/>
    <w:rsid w:val="006C4D96"/>
    <w:rsid w:val="006C4E52"/>
    <w:rsid w:val="006C6A77"/>
    <w:rsid w:val="006C7121"/>
    <w:rsid w:val="006D1F6D"/>
    <w:rsid w:val="006D49F0"/>
    <w:rsid w:val="006D5C35"/>
    <w:rsid w:val="006D7F2E"/>
    <w:rsid w:val="006D7FED"/>
    <w:rsid w:val="006E0D08"/>
    <w:rsid w:val="006E235E"/>
    <w:rsid w:val="006E7581"/>
    <w:rsid w:val="006F0D3C"/>
    <w:rsid w:val="006F1BD2"/>
    <w:rsid w:val="006F2EDC"/>
    <w:rsid w:val="006F2EF4"/>
    <w:rsid w:val="006F322D"/>
    <w:rsid w:val="006F72F5"/>
    <w:rsid w:val="007013AC"/>
    <w:rsid w:val="00702ABE"/>
    <w:rsid w:val="00703E36"/>
    <w:rsid w:val="00704625"/>
    <w:rsid w:val="00707393"/>
    <w:rsid w:val="00707D83"/>
    <w:rsid w:val="00707FD3"/>
    <w:rsid w:val="00710718"/>
    <w:rsid w:val="0071249D"/>
    <w:rsid w:val="00715A9A"/>
    <w:rsid w:val="00716152"/>
    <w:rsid w:val="007164D2"/>
    <w:rsid w:val="00720082"/>
    <w:rsid w:val="0072030B"/>
    <w:rsid w:val="00720747"/>
    <w:rsid w:val="007217CC"/>
    <w:rsid w:val="00722179"/>
    <w:rsid w:val="007228A6"/>
    <w:rsid w:val="00722BE8"/>
    <w:rsid w:val="00724064"/>
    <w:rsid w:val="007244CC"/>
    <w:rsid w:val="00724727"/>
    <w:rsid w:val="0073042D"/>
    <w:rsid w:val="0073238D"/>
    <w:rsid w:val="00733A44"/>
    <w:rsid w:val="007341A0"/>
    <w:rsid w:val="00736D8E"/>
    <w:rsid w:val="007377D0"/>
    <w:rsid w:val="00737DC0"/>
    <w:rsid w:val="00741417"/>
    <w:rsid w:val="00744FD1"/>
    <w:rsid w:val="00745BC6"/>
    <w:rsid w:val="007505B1"/>
    <w:rsid w:val="007507F9"/>
    <w:rsid w:val="007518BE"/>
    <w:rsid w:val="00751B0E"/>
    <w:rsid w:val="00757E8C"/>
    <w:rsid w:val="00760C41"/>
    <w:rsid w:val="007619B6"/>
    <w:rsid w:val="007636A0"/>
    <w:rsid w:val="007661BA"/>
    <w:rsid w:val="00766405"/>
    <w:rsid w:val="0076691A"/>
    <w:rsid w:val="007708AF"/>
    <w:rsid w:val="00772DA9"/>
    <w:rsid w:val="00773DF9"/>
    <w:rsid w:val="00775322"/>
    <w:rsid w:val="00776DE5"/>
    <w:rsid w:val="007814C9"/>
    <w:rsid w:val="00787676"/>
    <w:rsid w:val="00787700"/>
    <w:rsid w:val="0078789B"/>
    <w:rsid w:val="00794685"/>
    <w:rsid w:val="007A09CD"/>
    <w:rsid w:val="007A18E0"/>
    <w:rsid w:val="007A2F5A"/>
    <w:rsid w:val="007A3067"/>
    <w:rsid w:val="007A572E"/>
    <w:rsid w:val="007A5AA1"/>
    <w:rsid w:val="007C0A7D"/>
    <w:rsid w:val="007C1230"/>
    <w:rsid w:val="007C547C"/>
    <w:rsid w:val="007D111E"/>
    <w:rsid w:val="007D1324"/>
    <w:rsid w:val="007D186F"/>
    <w:rsid w:val="007D2143"/>
    <w:rsid w:val="007D372B"/>
    <w:rsid w:val="007D4635"/>
    <w:rsid w:val="007D7E61"/>
    <w:rsid w:val="007E2E84"/>
    <w:rsid w:val="007E4DDC"/>
    <w:rsid w:val="007E5E71"/>
    <w:rsid w:val="007F3593"/>
    <w:rsid w:val="007F4D5E"/>
    <w:rsid w:val="007F5E4E"/>
    <w:rsid w:val="007F6664"/>
    <w:rsid w:val="007F79F6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1524"/>
    <w:rsid w:val="00831E0B"/>
    <w:rsid w:val="00833C80"/>
    <w:rsid w:val="00841162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3BE0"/>
    <w:rsid w:val="00853E4A"/>
    <w:rsid w:val="00854169"/>
    <w:rsid w:val="00854D77"/>
    <w:rsid w:val="00854FCB"/>
    <w:rsid w:val="008576F6"/>
    <w:rsid w:val="00857713"/>
    <w:rsid w:val="008614FB"/>
    <w:rsid w:val="00862C21"/>
    <w:rsid w:val="00864CC3"/>
    <w:rsid w:val="00872015"/>
    <w:rsid w:val="008723CB"/>
    <w:rsid w:val="00872CE8"/>
    <w:rsid w:val="00874376"/>
    <w:rsid w:val="00876846"/>
    <w:rsid w:val="00880F3A"/>
    <w:rsid w:val="00882053"/>
    <w:rsid w:val="00882D66"/>
    <w:rsid w:val="008942A2"/>
    <w:rsid w:val="0089534A"/>
    <w:rsid w:val="008962E4"/>
    <w:rsid w:val="008A3C99"/>
    <w:rsid w:val="008A529C"/>
    <w:rsid w:val="008A5518"/>
    <w:rsid w:val="008B32A6"/>
    <w:rsid w:val="008B446A"/>
    <w:rsid w:val="008B5E47"/>
    <w:rsid w:val="008C0880"/>
    <w:rsid w:val="008C27FD"/>
    <w:rsid w:val="008C417B"/>
    <w:rsid w:val="008C4F59"/>
    <w:rsid w:val="008D0143"/>
    <w:rsid w:val="008D2172"/>
    <w:rsid w:val="008D3008"/>
    <w:rsid w:val="008D3CE0"/>
    <w:rsid w:val="008D7FDC"/>
    <w:rsid w:val="008E33B6"/>
    <w:rsid w:val="008E4B7A"/>
    <w:rsid w:val="008E6248"/>
    <w:rsid w:val="008E770C"/>
    <w:rsid w:val="008F6EDE"/>
    <w:rsid w:val="00902002"/>
    <w:rsid w:val="00902CEB"/>
    <w:rsid w:val="00904DF6"/>
    <w:rsid w:val="009064C0"/>
    <w:rsid w:val="00907073"/>
    <w:rsid w:val="009078CB"/>
    <w:rsid w:val="00907EC2"/>
    <w:rsid w:val="0091230B"/>
    <w:rsid w:val="00912A0A"/>
    <w:rsid w:val="00912FDD"/>
    <w:rsid w:val="00913598"/>
    <w:rsid w:val="00913892"/>
    <w:rsid w:val="009215E3"/>
    <w:rsid w:val="00925F50"/>
    <w:rsid w:val="00932038"/>
    <w:rsid w:val="00933A41"/>
    <w:rsid w:val="00936BCD"/>
    <w:rsid w:val="00936CF0"/>
    <w:rsid w:val="00942106"/>
    <w:rsid w:val="0094260D"/>
    <w:rsid w:val="00942D04"/>
    <w:rsid w:val="00944D5F"/>
    <w:rsid w:val="009452A0"/>
    <w:rsid w:val="00946121"/>
    <w:rsid w:val="00946E5F"/>
    <w:rsid w:val="00947D99"/>
    <w:rsid w:val="00950A64"/>
    <w:rsid w:val="00950D5A"/>
    <w:rsid w:val="00952A59"/>
    <w:rsid w:val="00952B21"/>
    <w:rsid w:val="00953B23"/>
    <w:rsid w:val="00953FF3"/>
    <w:rsid w:val="00956783"/>
    <w:rsid w:val="00957248"/>
    <w:rsid w:val="0095729B"/>
    <w:rsid w:val="00957969"/>
    <w:rsid w:val="00962A4D"/>
    <w:rsid w:val="009634E9"/>
    <w:rsid w:val="009647E2"/>
    <w:rsid w:val="00964A22"/>
    <w:rsid w:val="009651E5"/>
    <w:rsid w:val="009656E9"/>
    <w:rsid w:val="00967161"/>
    <w:rsid w:val="00967C71"/>
    <w:rsid w:val="00967E19"/>
    <w:rsid w:val="00976E17"/>
    <w:rsid w:val="00977556"/>
    <w:rsid w:val="009800AB"/>
    <w:rsid w:val="00981DFC"/>
    <w:rsid w:val="00983A5E"/>
    <w:rsid w:val="00985264"/>
    <w:rsid w:val="009856A1"/>
    <w:rsid w:val="00990962"/>
    <w:rsid w:val="00990D91"/>
    <w:rsid w:val="009915B2"/>
    <w:rsid w:val="00992B92"/>
    <w:rsid w:val="009A056D"/>
    <w:rsid w:val="009A17FC"/>
    <w:rsid w:val="009A2656"/>
    <w:rsid w:val="009A2869"/>
    <w:rsid w:val="009A286B"/>
    <w:rsid w:val="009A50D4"/>
    <w:rsid w:val="009A7614"/>
    <w:rsid w:val="009B2A19"/>
    <w:rsid w:val="009B716C"/>
    <w:rsid w:val="009C016F"/>
    <w:rsid w:val="009C1033"/>
    <w:rsid w:val="009C26DF"/>
    <w:rsid w:val="009C2A7B"/>
    <w:rsid w:val="009C3C75"/>
    <w:rsid w:val="009D3022"/>
    <w:rsid w:val="009D3CD2"/>
    <w:rsid w:val="009E17E1"/>
    <w:rsid w:val="009E1BBE"/>
    <w:rsid w:val="009E45C5"/>
    <w:rsid w:val="009E47B1"/>
    <w:rsid w:val="009E701B"/>
    <w:rsid w:val="009F003E"/>
    <w:rsid w:val="009F0109"/>
    <w:rsid w:val="009F01E9"/>
    <w:rsid w:val="009F1185"/>
    <w:rsid w:val="009F484B"/>
    <w:rsid w:val="00A024FF"/>
    <w:rsid w:val="00A02DEE"/>
    <w:rsid w:val="00A054BE"/>
    <w:rsid w:val="00A05E18"/>
    <w:rsid w:val="00A06EFE"/>
    <w:rsid w:val="00A13F07"/>
    <w:rsid w:val="00A14C65"/>
    <w:rsid w:val="00A170E5"/>
    <w:rsid w:val="00A2146F"/>
    <w:rsid w:val="00A22154"/>
    <w:rsid w:val="00A229AB"/>
    <w:rsid w:val="00A22F40"/>
    <w:rsid w:val="00A2339B"/>
    <w:rsid w:val="00A238E9"/>
    <w:rsid w:val="00A23E76"/>
    <w:rsid w:val="00A23EDA"/>
    <w:rsid w:val="00A26B32"/>
    <w:rsid w:val="00A27593"/>
    <w:rsid w:val="00A33F90"/>
    <w:rsid w:val="00A35787"/>
    <w:rsid w:val="00A3685C"/>
    <w:rsid w:val="00A4007D"/>
    <w:rsid w:val="00A40B98"/>
    <w:rsid w:val="00A43B4C"/>
    <w:rsid w:val="00A478DC"/>
    <w:rsid w:val="00A51FDC"/>
    <w:rsid w:val="00A558D3"/>
    <w:rsid w:val="00A5739F"/>
    <w:rsid w:val="00A701AF"/>
    <w:rsid w:val="00A7137C"/>
    <w:rsid w:val="00A7490F"/>
    <w:rsid w:val="00A75504"/>
    <w:rsid w:val="00A761F6"/>
    <w:rsid w:val="00A76FC6"/>
    <w:rsid w:val="00A77844"/>
    <w:rsid w:val="00A83EBE"/>
    <w:rsid w:val="00A8594A"/>
    <w:rsid w:val="00A86796"/>
    <w:rsid w:val="00A8687B"/>
    <w:rsid w:val="00A9190A"/>
    <w:rsid w:val="00A92B79"/>
    <w:rsid w:val="00A93CA2"/>
    <w:rsid w:val="00A9695B"/>
    <w:rsid w:val="00AA136B"/>
    <w:rsid w:val="00AA3E8B"/>
    <w:rsid w:val="00AA5A5A"/>
    <w:rsid w:val="00AB05CF"/>
    <w:rsid w:val="00AB0DA8"/>
    <w:rsid w:val="00AB18CA"/>
    <w:rsid w:val="00AB5327"/>
    <w:rsid w:val="00AB56EB"/>
    <w:rsid w:val="00AB6AE5"/>
    <w:rsid w:val="00AB7619"/>
    <w:rsid w:val="00AC01E7"/>
    <w:rsid w:val="00AC7B89"/>
    <w:rsid w:val="00AD4D22"/>
    <w:rsid w:val="00AD7E98"/>
    <w:rsid w:val="00AE0AC9"/>
    <w:rsid w:val="00AE2766"/>
    <w:rsid w:val="00AE4D0E"/>
    <w:rsid w:val="00AE65F6"/>
    <w:rsid w:val="00AE7DF2"/>
    <w:rsid w:val="00AE7EA0"/>
    <w:rsid w:val="00AF053E"/>
    <w:rsid w:val="00B00587"/>
    <w:rsid w:val="00B01DEB"/>
    <w:rsid w:val="00B039E8"/>
    <w:rsid w:val="00B0422A"/>
    <w:rsid w:val="00B1200B"/>
    <w:rsid w:val="00B14B45"/>
    <w:rsid w:val="00B155E8"/>
    <w:rsid w:val="00B15F75"/>
    <w:rsid w:val="00B15FD6"/>
    <w:rsid w:val="00B212BF"/>
    <w:rsid w:val="00B2194E"/>
    <w:rsid w:val="00B31F29"/>
    <w:rsid w:val="00B326AE"/>
    <w:rsid w:val="00B32DAF"/>
    <w:rsid w:val="00B3441B"/>
    <w:rsid w:val="00B3499A"/>
    <w:rsid w:val="00B34E9F"/>
    <w:rsid w:val="00B37E68"/>
    <w:rsid w:val="00B408A4"/>
    <w:rsid w:val="00B42181"/>
    <w:rsid w:val="00B468CC"/>
    <w:rsid w:val="00B528D2"/>
    <w:rsid w:val="00B52FB3"/>
    <w:rsid w:val="00B54655"/>
    <w:rsid w:val="00B570AB"/>
    <w:rsid w:val="00B6045F"/>
    <w:rsid w:val="00B60BEA"/>
    <w:rsid w:val="00B60D2F"/>
    <w:rsid w:val="00B6261E"/>
    <w:rsid w:val="00B656F1"/>
    <w:rsid w:val="00B67C7F"/>
    <w:rsid w:val="00B7242A"/>
    <w:rsid w:val="00B72D91"/>
    <w:rsid w:val="00B76A16"/>
    <w:rsid w:val="00B76BBE"/>
    <w:rsid w:val="00B8071F"/>
    <w:rsid w:val="00B81F2B"/>
    <w:rsid w:val="00B82B4E"/>
    <w:rsid w:val="00B8420E"/>
    <w:rsid w:val="00B90CE1"/>
    <w:rsid w:val="00B95495"/>
    <w:rsid w:val="00BA1A23"/>
    <w:rsid w:val="00BA2134"/>
    <w:rsid w:val="00BB2F2F"/>
    <w:rsid w:val="00BB3EC8"/>
    <w:rsid w:val="00BB66FC"/>
    <w:rsid w:val="00BB706B"/>
    <w:rsid w:val="00BC2CD2"/>
    <w:rsid w:val="00BC6483"/>
    <w:rsid w:val="00BC69E3"/>
    <w:rsid w:val="00BC7335"/>
    <w:rsid w:val="00BD1B1C"/>
    <w:rsid w:val="00BD542D"/>
    <w:rsid w:val="00BD6E66"/>
    <w:rsid w:val="00BE1962"/>
    <w:rsid w:val="00BE4821"/>
    <w:rsid w:val="00BE5420"/>
    <w:rsid w:val="00BF17ED"/>
    <w:rsid w:val="00BF17F2"/>
    <w:rsid w:val="00BF599D"/>
    <w:rsid w:val="00BF6AF8"/>
    <w:rsid w:val="00BF7E53"/>
    <w:rsid w:val="00C001CD"/>
    <w:rsid w:val="00C00404"/>
    <w:rsid w:val="00C00540"/>
    <w:rsid w:val="00C07537"/>
    <w:rsid w:val="00C160C2"/>
    <w:rsid w:val="00C172AE"/>
    <w:rsid w:val="00C17BE6"/>
    <w:rsid w:val="00C2246D"/>
    <w:rsid w:val="00C254EE"/>
    <w:rsid w:val="00C32C86"/>
    <w:rsid w:val="00C343F5"/>
    <w:rsid w:val="00C4054D"/>
    <w:rsid w:val="00C40555"/>
    <w:rsid w:val="00C40D51"/>
    <w:rsid w:val="00C428F2"/>
    <w:rsid w:val="00C429A6"/>
    <w:rsid w:val="00C44986"/>
    <w:rsid w:val="00C45D3B"/>
    <w:rsid w:val="00C46BF4"/>
    <w:rsid w:val="00C504F8"/>
    <w:rsid w:val="00C52804"/>
    <w:rsid w:val="00C52A99"/>
    <w:rsid w:val="00C52AB7"/>
    <w:rsid w:val="00C544D5"/>
    <w:rsid w:val="00C57A6A"/>
    <w:rsid w:val="00C61654"/>
    <w:rsid w:val="00C64B82"/>
    <w:rsid w:val="00C64F17"/>
    <w:rsid w:val="00C70965"/>
    <w:rsid w:val="00C70F84"/>
    <w:rsid w:val="00C727B3"/>
    <w:rsid w:val="00C72BA2"/>
    <w:rsid w:val="00C751E3"/>
    <w:rsid w:val="00C800FB"/>
    <w:rsid w:val="00C84E4C"/>
    <w:rsid w:val="00C86760"/>
    <w:rsid w:val="00C87044"/>
    <w:rsid w:val="00C94D17"/>
    <w:rsid w:val="00C97092"/>
    <w:rsid w:val="00C97236"/>
    <w:rsid w:val="00CA50F1"/>
    <w:rsid w:val="00CA524C"/>
    <w:rsid w:val="00CB02C9"/>
    <w:rsid w:val="00CB17F5"/>
    <w:rsid w:val="00CB2238"/>
    <w:rsid w:val="00CB27C6"/>
    <w:rsid w:val="00CB2F94"/>
    <w:rsid w:val="00CB463B"/>
    <w:rsid w:val="00CB5B82"/>
    <w:rsid w:val="00CB63BF"/>
    <w:rsid w:val="00CB782D"/>
    <w:rsid w:val="00CC54E0"/>
    <w:rsid w:val="00CC65A8"/>
    <w:rsid w:val="00CC7DBB"/>
    <w:rsid w:val="00CD15BF"/>
    <w:rsid w:val="00CD3158"/>
    <w:rsid w:val="00CD316B"/>
    <w:rsid w:val="00CD4219"/>
    <w:rsid w:val="00CD5490"/>
    <w:rsid w:val="00CD6369"/>
    <w:rsid w:val="00CE2A37"/>
    <w:rsid w:val="00CE3E54"/>
    <w:rsid w:val="00CE63D3"/>
    <w:rsid w:val="00CE7D6A"/>
    <w:rsid w:val="00CF2E1A"/>
    <w:rsid w:val="00CF3ACA"/>
    <w:rsid w:val="00CF6EC0"/>
    <w:rsid w:val="00CF715C"/>
    <w:rsid w:val="00CF79E3"/>
    <w:rsid w:val="00D022EC"/>
    <w:rsid w:val="00D05217"/>
    <w:rsid w:val="00D06182"/>
    <w:rsid w:val="00D11822"/>
    <w:rsid w:val="00D125BD"/>
    <w:rsid w:val="00D12661"/>
    <w:rsid w:val="00D14F61"/>
    <w:rsid w:val="00D1582D"/>
    <w:rsid w:val="00D2569D"/>
    <w:rsid w:val="00D27A1B"/>
    <w:rsid w:val="00D31749"/>
    <w:rsid w:val="00D31F01"/>
    <w:rsid w:val="00D34BEE"/>
    <w:rsid w:val="00D34DC1"/>
    <w:rsid w:val="00D37410"/>
    <w:rsid w:val="00D403F7"/>
    <w:rsid w:val="00D40D77"/>
    <w:rsid w:val="00D42094"/>
    <w:rsid w:val="00D47C71"/>
    <w:rsid w:val="00D559DE"/>
    <w:rsid w:val="00D56FEB"/>
    <w:rsid w:val="00D57E87"/>
    <w:rsid w:val="00D6107F"/>
    <w:rsid w:val="00D61BC2"/>
    <w:rsid w:val="00D61DD0"/>
    <w:rsid w:val="00D62096"/>
    <w:rsid w:val="00D627E5"/>
    <w:rsid w:val="00D649B5"/>
    <w:rsid w:val="00D654E6"/>
    <w:rsid w:val="00D66E63"/>
    <w:rsid w:val="00D71365"/>
    <w:rsid w:val="00D73A95"/>
    <w:rsid w:val="00D74418"/>
    <w:rsid w:val="00D74E3E"/>
    <w:rsid w:val="00D76F76"/>
    <w:rsid w:val="00D770B8"/>
    <w:rsid w:val="00D77243"/>
    <w:rsid w:val="00D77D4C"/>
    <w:rsid w:val="00D830E8"/>
    <w:rsid w:val="00D84002"/>
    <w:rsid w:val="00D84240"/>
    <w:rsid w:val="00D86A30"/>
    <w:rsid w:val="00D8777A"/>
    <w:rsid w:val="00D87F0E"/>
    <w:rsid w:val="00D91CC7"/>
    <w:rsid w:val="00D9201C"/>
    <w:rsid w:val="00D92EAD"/>
    <w:rsid w:val="00D94CC2"/>
    <w:rsid w:val="00DA1633"/>
    <w:rsid w:val="00DA29C3"/>
    <w:rsid w:val="00DA6422"/>
    <w:rsid w:val="00DB0557"/>
    <w:rsid w:val="00DB2C80"/>
    <w:rsid w:val="00DB74AC"/>
    <w:rsid w:val="00DC2340"/>
    <w:rsid w:val="00DC2730"/>
    <w:rsid w:val="00DC30DA"/>
    <w:rsid w:val="00DC353B"/>
    <w:rsid w:val="00DC3F7F"/>
    <w:rsid w:val="00DD3334"/>
    <w:rsid w:val="00DD6D66"/>
    <w:rsid w:val="00DD6FDD"/>
    <w:rsid w:val="00DD7FDA"/>
    <w:rsid w:val="00DE0869"/>
    <w:rsid w:val="00DE287B"/>
    <w:rsid w:val="00DE603B"/>
    <w:rsid w:val="00DE7A15"/>
    <w:rsid w:val="00DF129D"/>
    <w:rsid w:val="00DF4371"/>
    <w:rsid w:val="00DF5DA2"/>
    <w:rsid w:val="00DF625F"/>
    <w:rsid w:val="00DF74DB"/>
    <w:rsid w:val="00E01841"/>
    <w:rsid w:val="00E02BC3"/>
    <w:rsid w:val="00E035C1"/>
    <w:rsid w:val="00E045FD"/>
    <w:rsid w:val="00E05976"/>
    <w:rsid w:val="00E064D5"/>
    <w:rsid w:val="00E079D9"/>
    <w:rsid w:val="00E07BFD"/>
    <w:rsid w:val="00E1151B"/>
    <w:rsid w:val="00E126C1"/>
    <w:rsid w:val="00E15341"/>
    <w:rsid w:val="00E21473"/>
    <w:rsid w:val="00E22935"/>
    <w:rsid w:val="00E22C67"/>
    <w:rsid w:val="00E2466B"/>
    <w:rsid w:val="00E3023E"/>
    <w:rsid w:val="00E34F46"/>
    <w:rsid w:val="00E375D2"/>
    <w:rsid w:val="00E40CFE"/>
    <w:rsid w:val="00E43E04"/>
    <w:rsid w:val="00E44E20"/>
    <w:rsid w:val="00E463F1"/>
    <w:rsid w:val="00E47A67"/>
    <w:rsid w:val="00E50679"/>
    <w:rsid w:val="00E50799"/>
    <w:rsid w:val="00E52BEA"/>
    <w:rsid w:val="00E552A4"/>
    <w:rsid w:val="00E56392"/>
    <w:rsid w:val="00E604BE"/>
    <w:rsid w:val="00E6190A"/>
    <w:rsid w:val="00E63251"/>
    <w:rsid w:val="00E64FDB"/>
    <w:rsid w:val="00E70C40"/>
    <w:rsid w:val="00E710C7"/>
    <w:rsid w:val="00E72331"/>
    <w:rsid w:val="00E72FA2"/>
    <w:rsid w:val="00E76B92"/>
    <w:rsid w:val="00E80CD8"/>
    <w:rsid w:val="00E80DED"/>
    <w:rsid w:val="00E94E64"/>
    <w:rsid w:val="00E95ED3"/>
    <w:rsid w:val="00EA3CD7"/>
    <w:rsid w:val="00EA48E6"/>
    <w:rsid w:val="00EA6D40"/>
    <w:rsid w:val="00EA6E3C"/>
    <w:rsid w:val="00EA6F4E"/>
    <w:rsid w:val="00EA7542"/>
    <w:rsid w:val="00EB2280"/>
    <w:rsid w:val="00EB7D97"/>
    <w:rsid w:val="00EC1621"/>
    <w:rsid w:val="00EC1FF0"/>
    <w:rsid w:val="00EC5038"/>
    <w:rsid w:val="00EC5190"/>
    <w:rsid w:val="00EC57B7"/>
    <w:rsid w:val="00EC662E"/>
    <w:rsid w:val="00ED07FE"/>
    <w:rsid w:val="00ED5575"/>
    <w:rsid w:val="00EE049D"/>
    <w:rsid w:val="00EE2655"/>
    <w:rsid w:val="00EE2721"/>
    <w:rsid w:val="00EE2A0B"/>
    <w:rsid w:val="00EF564D"/>
    <w:rsid w:val="00EF6029"/>
    <w:rsid w:val="00F02837"/>
    <w:rsid w:val="00F128D0"/>
    <w:rsid w:val="00F1452E"/>
    <w:rsid w:val="00F16DA0"/>
    <w:rsid w:val="00F172CB"/>
    <w:rsid w:val="00F225C0"/>
    <w:rsid w:val="00F23554"/>
    <w:rsid w:val="00F241DA"/>
    <w:rsid w:val="00F24740"/>
    <w:rsid w:val="00F266D4"/>
    <w:rsid w:val="00F30571"/>
    <w:rsid w:val="00F335CB"/>
    <w:rsid w:val="00F35DB1"/>
    <w:rsid w:val="00F3651F"/>
    <w:rsid w:val="00F36734"/>
    <w:rsid w:val="00F36D0F"/>
    <w:rsid w:val="00F4144F"/>
    <w:rsid w:val="00F42294"/>
    <w:rsid w:val="00F42F7B"/>
    <w:rsid w:val="00F4318C"/>
    <w:rsid w:val="00F459EB"/>
    <w:rsid w:val="00F507AE"/>
    <w:rsid w:val="00F52C9C"/>
    <w:rsid w:val="00F54B20"/>
    <w:rsid w:val="00F54D6A"/>
    <w:rsid w:val="00F55BE1"/>
    <w:rsid w:val="00F5645A"/>
    <w:rsid w:val="00F6242C"/>
    <w:rsid w:val="00F6336A"/>
    <w:rsid w:val="00F70D9F"/>
    <w:rsid w:val="00F71253"/>
    <w:rsid w:val="00F72065"/>
    <w:rsid w:val="00F778B4"/>
    <w:rsid w:val="00F778DC"/>
    <w:rsid w:val="00F849BE"/>
    <w:rsid w:val="00F909C8"/>
    <w:rsid w:val="00F94A4B"/>
    <w:rsid w:val="00F97AD4"/>
    <w:rsid w:val="00FA1109"/>
    <w:rsid w:val="00FA3155"/>
    <w:rsid w:val="00FA5CD6"/>
    <w:rsid w:val="00FA6817"/>
    <w:rsid w:val="00FB0917"/>
    <w:rsid w:val="00FB0F16"/>
    <w:rsid w:val="00FB11D1"/>
    <w:rsid w:val="00FB1D7F"/>
    <w:rsid w:val="00FB354D"/>
    <w:rsid w:val="00FB4724"/>
    <w:rsid w:val="00FB59FB"/>
    <w:rsid w:val="00FB72A0"/>
    <w:rsid w:val="00FC35C5"/>
    <w:rsid w:val="00FC7DBF"/>
    <w:rsid w:val="00FE23B5"/>
    <w:rsid w:val="00FE4FE6"/>
    <w:rsid w:val="00FF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1CD5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Body Text" w:uiPriority="0"/>
    <w:lsdException w:name="Subtitle" w:semiHidden="0" w:uiPriority="9" w:unhideWhenUsed="0" w:qFormat="1"/>
    <w:lsdException w:name="Strong" w:semiHidden="0" w:uiPriority="9" w:unhideWhenUsed="0" w:qFormat="1"/>
    <w:lsdException w:name="Emphasis" w:semiHidden="0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9" w:unhideWhenUsed="0" w:qFormat="1"/>
    <w:lsdException w:name="Intense 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" w:unhideWhenUsed="0" w:qFormat="1"/>
    <w:lsdException w:name="Intense Emphasis" w:semiHidden="0" w:uiPriority="9" w:unhideWhenUsed="0" w:qFormat="1"/>
    <w:lsdException w:name="Subtle Reference" w:semiHidden="0" w:uiPriority="9" w:unhideWhenUsed="0" w:qFormat="1"/>
    <w:lsdException w:name="Intense Reference" w:semiHidden="0" w:uiPriority="9" w:unhideWhenUsed="0" w:qFormat="1"/>
    <w:lsdException w:name="Book Title" w:semiHidden="0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8E770C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60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unhideWhenUsed/>
    <w:qFormat/>
    <w:rsid w:val="0046046C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unhideWhenUsed/>
    <w:qFormat/>
    <w:rsid w:val="0046046C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46046C"/>
    <w:rPr>
      <w:sz w:val="16"/>
    </w:rPr>
  </w:style>
  <w:style w:type="character" w:customStyle="1" w:styleId="ekvsymbol">
    <w:name w:val="ekv.symbol"/>
    <w:basedOn w:val="Absatz-Standardschriftart"/>
    <w:uiPriority w:val="1"/>
    <w:unhideWhenUsed/>
    <w:qFormat/>
    <w:rsid w:val="0046046C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46046C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46046C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46046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46046C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46046C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46046C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46046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unhideWhenUsed/>
    <w:qFormat/>
    <w:rsid w:val="0046046C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unhideWhenUsed/>
    <w:qFormat/>
    <w:rsid w:val="0046046C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unhideWhenUsed/>
    <w:qFormat/>
    <w:rsid w:val="0046046C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rsid w:val="0046046C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rsid w:val="0046046C"/>
    <w:rPr>
      <w:rFonts w:ascii="Arial" w:hAnsi="Arial"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46046C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46046C"/>
    <w:rPr>
      <w:rFonts w:ascii="Arial" w:hAnsi="Arial"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46046C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46046C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46046C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46046C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46046C"/>
    <w:rPr>
      <w:rFonts w:ascii="Comic Sans MS" w:hAnsi="Comic Sans MS"/>
      <w:noProof/>
      <w:vanish w:val="0"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46046C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46046C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46046C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46046C"/>
    <w:pPr>
      <w:shd w:val="clear" w:color="auto" w:fill="D9D9D9"/>
    </w:pPr>
  </w:style>
  <w:style w:type="paragraph" w:customStyle="1" w:styleId="ekvpicto">
    <w:name w:val="ekv.picto"/>
    <w:basedOn w:val="Standard"/>
    <w:qFormat/>
    <w:rsid w:val="0046046C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046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046C"/>
    <w:rPr>
      <w:rFonts w:ascii="Segoe UI" w:hAnsi="Segoe UI" w:cs="Segoe UI"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46046C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46046C"/>
    <w:rPr>
      <w:i/>
    </w:rPr>
  </w:style>
  <w:style w:type="paragraph" w:customStyle="1" w:styleId="ekvbild">
    <w:name w:val="ekv.bild"/>
    <w:basedOn w:val="Standard"/>
    <w:uiPriority w:val="5"/>
    <w:qFormat/>
    <w:rsid w:val="0046046C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46046C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46046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46046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46046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6046C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qFormat/>
    <w:rsid w:val="0046046C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46046C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46046C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46046C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46046C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46046C"/>
    <w:rPr>
      <w:sz w:val="16"/>
      <w:szCs w:val="16"/>
    </w:rPr>
  </w:style>
  <w:style w:type="paragraph" w:styleId="Kommentarthema">
    <w:name w:val="annotation subject"/>
    <w:basedOn w:val="Standard"/>
    <w:next w:val="Standard"/>
    <w:link w:val="KommentarthemaZchn"/>
    <w:uiPriority w:val="99"/>
    <w:semiHidden/>
    <w:unhideWhenUsed/>
    <w:rsid w:val="006F2EF4"/>
    <w:rPr>
      <w:b/>
      <w:bCs/>
    </w:rPr>
  </w:style>
  <w:style w:type="character" w:customStyle="1" w:styleId="KommentarthemaZchn">
    <w:name w:val="Kommentarthema Zchn"/>
    <w:basedOn w:val="Absatz-Standardschriftart"/>
    <w:link w:val="Kommentarthema"/>
    <w:uiPriority w:val="99"/>
    <w:semiHidden/>
    <w:rsid w:val="006F2EF4"/>
    <w:rPr>
      <w:rFonts w:ascii="Arial" w:hAnsi="Arial"/>
      <w:b/>
      <w:bCs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46046C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46046C"/>
    <w:pPr>
      <w:spacing w:line="240" w:lineRule="auto"/>
    </w:pPr>
    <w:rPr>
      <w:color w:val="000000" w:themeColor="text1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6046C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46046C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46046C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6046C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46046C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46046C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46046C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unhideWhenUsed/>
    <w:qFormat/>
    <w:rsid w:val="0046046C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46046C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46046C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46046C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46046C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46046C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46046C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6046C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46046C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46046C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46046C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46046C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46046C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46046C"/>
    <w:rPr>
      <w:vertAlign w:val="subscript"/>
    </w:rPr>
  </w:style>
  <w:style w:type="character" w:customStyle="1" w:styleId="ekvzeichentimesfett">
    <w:name w:val="ekv.zeichen.times.fett"/>
    <w:basedOn w:val="Absatz-Standardschriftart"/>
    <w:uiPriority w:val="1"/>
    <w:qFormat/>
    <w:rsid w:val="0046046C"/>
    <w:rPr>
      <w:rFonts w:ascii="Times New Roman" w:hAnsi="Times New Roman"/>
      <w:b/>
    </w:rPr>
  </w:style>
  <w:style w:type="character" w:customStyle="1" w:styleId="ekvzeichentimes">
    <w:name w:val="ekv.zeichen.times"/>
    <w:basedOn w:val="Absatz-Standardschriftart"/>
    <w:uiPriority w:val="1"/>
    <w:qFormat/>
    <w:rsid w:val="0046046C"/>
    <w:rPr>
      <w:rFonts w:ascii="Times New Roman" w:hAnsi="Times New Roman"/>
    </w:rPr>
  </w:style>
  <w:style w:type="character" w:customStyle="1" w:styleId="ekvabstand50prozent">
    <w:name w:val="ekv.abstand.50.prozent"/>
    <w:basedOn w:val="Absatz-Standardschriftart"/>
    <w:uiPriority w:val="1"/>
    <w:qFormat/>
    <w:rsid w:val="0046046C"/>
    <w:rPr>
      <w:w w:val="50"/>
    </w:rPr>
  </w:style>
  <w:style w:type="paragraph" w:customStyle="1" w:styleId="ekvaufgabe3-6sp">
    <w:name w:val="ekv.aufgabe.3-6.sp"/>
    <w:basedOn w:val="Standard"/>
    <w:qFormat/>
    <w:rsid w:val="0046046C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46046C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46046C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0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46046C"/>
    <w:pPr>
      <w:tabs>
        <w:tab w:val="clear" w:pos="595"/>
        <w:tab w:val="clear" w:pos="851"/>
        <w:tab w:val="left" w:pos="680"/>
        <w:tab w:val="right" w:pos="2926"/>
        <w:tab w:val="left" w:pos="3209"/>
        <w:tab w:val="left" w:pos="3549"/>
        <w:tab w:val="right" w:pos="6135"/>
        <w:tab w:val="left" w:pos="6418"/>
        <w:tab w:val="left" w:pos="6759"/>
        <w:tab w:val="right" w:pos="9350"/>
      </w:tabs>
      <w:spacing w:line="452" w:lineRule="atLeast"/>
    </w:pPr>
  </w:style>
  <w:style w:type="character" w:customStyle="1" w:styleId="ekvhandschriftbruch">
    <w:name w:val="ekv.handschrift.bruch"/>
    <w:basedOn w:val="Absatz-Standardschriftart"/>
    <w:uiPriority w:val="1"/>
    <w:qFormat/>
    <w:rsid w:val="0046046C"/>
    <w:rPr>
      <w:rFonts w:ascii="Comic Sans MS" w:hAnsi="Comic Sans MS"/>
      <w:color w:val="000000" w:themeColor="text1"/>
      <w:position w:val="-18"/>
      <w:sz w:val="21"/>
      <w:u w:val="single" w:color="000000" w:themeColor="text1"/>
    </w:rPr>
  </w:style>
  <w:style w:type="paragraph" w:customStyle="1" w:styleId="ekvlsungberschrift">
    <w:name w:val="ekv.lösung.überschrift"/>
    <w:basedOn w:val="Standard"/>
    <w:qFormat/>
    <w:rsid w:val="0046046C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46046C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46046C"/>
    <w:rPr>
      <w:rFonts w:ascii="Cambria Math" w:hAnsi="Cambria Math"/>
      <w:sz w:val="28"/>
    </w:rPr>
  </w:style>
  <w:style w:type="character" w:customStyle="1" w:styleId="ekvcambriamath">
    <w:name w:val="ekv.cambria.math"/>
    <w:basedOn w:val="Absatz-Standardschriftart"/>
    <w:uiPriority w:val="1"/>
    <w:qFormat/>
    <w:rsid w:val="0046046C"/>
    <w:rPr>
      <w:rFonts w:ascii="Cambria Math" w:hAnsi="Cambria Math"/>
    </w:rPr>
  </w:style>
  <w:style w:type="character" w:customStyle="1" w:styleId="ekvcambriamathfett">
    <w:name w:val="ekv.cambria.math.fett"/>
    <w:basedOn w:val="Absatz-Standardschriftart"/>
    <w:uiPriority w:val="1"/>
    <w:qFormat/>
    <w:rsid w:val="0046046C"/>
    <w:rPr>
      <w:rFonts w:ascii="Cambria Math" w:hAnsi="Cambria Math"/>
      <w:b/>
    </w:rPr>
  </w:style>
  <w:style w:type="paragraph" w:customStyle="1" w:styleId="ekvuenavigation">
    <w:name w:val="ekv.ue.navigation"/>
    <w:semiHidden/>
    <w:qFormat/>
    <w:rsid w:val="0046046C"/>
    <w:pPr>
      <w:spacing w:after="0" w:line="240" w:lineRule="auto"/>
    </w:pPr>
    <w:rPr>
      <w:rFonts w:ascii="Arial" w:hAnsi="Arial"/>
      <w:b/>
      <w:noProof/>
      <w:color w:val="595959" w:themeColor="text1" w:themeTint="A6"/>
      <w:sz w:val="27"/>
    </w:rPr>
  </w:style>
  <w:style w:type="character" w:customStyle="1" w:styleId="ekvlsungcambriamath">
    <w:name w:val="ekv.lösung.cambria.math"/>
    <w:basedOn w:val="Absatz-Standardschriftart"/>
    <w:uiPriority w:val="1"/>
    <w:qFormat/>
    <w:rsid w:val="0046046C"/>
    <w:rPr>
      <w:rFonts w:ascii="Cambria Math" w:hAnsi="Cambria Math"/>
      <w:sz w:val="26"/>
    </w:rPr>
  </w:style>
  <w:style w:type="character" w:customStyle="1" w:styleId="ekvlsungunterstrichencambriamath">
    <w:name w:val="ekv.lösung.unterstrichen.cambria.math"/>
    <w:basedOn w:val="Absatz-Standardschriftart"/>
    <w:uiPriority w:val="1"/>
    <w:qFormat/>
    <w:rsid w:val="0046046C"/>
    <w:rPr>
      <w:rFonts w:ascii="Cambria Math" w:hAnsi="Cambria Math"/>
      <w:sz w:val="26"/>
      <w:u w:val="single"/>
    </w:rPr>
  </w:style>
  <w:style w:type="character" w:customStyle="1" w:styleId="ekvlsungunterstrichenausgeblendetcambriamath">
    <w:name w:val="ekv.lösung.unterstrichen.ausgeblendet.cambria.math"/>
    <w:basedOn w:val="Absatz-Standardschriftart"/>
    <w:uiPriority w:val="1"/>
    <w:semiHidden/>
    <w:qFormat/>
    <w:rsid w:val="0046046C"/>
    <w:rPr>
      <w:rFonts w:ascii="Cambria Math" w:hAnsi="Cambria Math"/>
      <w:color w:val="FFFFFF" w:themeColor="background1"/>
      <w:sz w:val="26"/>
      <w:u w:val="single" w:color="000000" w:themeColor="text1"/>
    </w:rPr>
  </w:style>
  <w:style w:type="character" w:customStyle="1" w:styleId="ekvlsungausgeblendetcambriamath">
    <w:name w:val="ekv.lösung.ausgeblendet.cambria.math"/>
    <w:basedOn w:val="Absatz-Standardschriftart"/>
    <w:uiPriority w:val="1"/>
    <w:semiHidden/>
    <w:qFormat/>
    <w:rsid w:val="0046046C"/>
    <w:rPr>
      <w:rFonts w:ascii="Cambria Math" w:hAnsi="Cambria Math"/>
      <w:b w:val="0"/>
      <w:i w:val="0"/>
      <w:color w:val="FFFFFF" w:themeColor="background1"/>
      <w:sz w:val="26"/>
      <w:u w:val="none" w:color="000000" w:themeColor="text1"/>
    </w:rPr>
  </w:style>
  <w:style w:type="paragraph" w:customStyle="1" w:styleId="ekvtabellezeilabstmind">
    <w:name w:val="ekv.tabelle.zeilabst.mind"/>
    <w:basedOn w:val="Standard"/>
    <w:qFormat/>
    <w:rsid w:val="0046046C"/>
    <w:pPr>
      <w:spacing w:line="254" w:lineRule="atLeast"/>
    </w:pPr>
    <w:rPr>
      <w:sz w:val="18"/>
    </w:rPr>
  </w:style>
  <w:style w:type="paragraph" w:customStyle="1" w:styleId="ekvtabellelinkszeilabstmind">
    <w:name w:val="ekv.tabelle.links.zeilabst.mind"/>
    <w:basedOn w:val="Standard"/>
    <w:qFormat/>
    <w:rsid w:val="0046046C"/>
    <w:pPr>
      <w:spacing w:line="254" w:lineRule="atLeast"/>
      <w:ind w:left="57"/>
    </w:pPr>
    <w:rPr>
      <w:sz w:val="18"/>
    </w:rPr>
  </w:style>
  <w:style w:type="paragraph" w:customStyle="1" w:styleId="ekvtabellezentriertzeilabstmind">
    <w:name w:val="ekv.tabelle.zentriert.zeilabst.mind"/>
    <w:basedOn w:val="Standard"/>
    <w:qFormat/>
    <w:rsid w:val="0046046C"/>
    <w:pPr>
      <w:spacing w:line="254" w:lineRule="atLeast"/>
      <w:jc w:val="center"/>
    </w:pPr>
    <w:rPr>
      <w:sz w:val="18"/>
    </w:rPr>
  </w:style>
  <w:style w:type="paragraph" w:customStyle="1" w:styleId="ekvaufzhlungzeilabstmind">
    <w:name w:val="ekv.aufzählung.zeilabst.mind"/>
    <w:basedOn w:val="Standard"/>
    <w:qFormat/>
    <w:rsid w:val="0046046C"/>
    <w:pPr>
      <w:tabs>
        <w:tab w:val="clear" w:pos="340"/>
        <w:tab w:val="clear" w:pos="595"/>
        <w:tab w:val="clear" w:pos="851"/>
        <w:tab w:val="left" w:pos="454"/>
        <w:tab w:val="left" w:pos="794"/>
      </w:tabs>
      <w:spacing w:line="254" w:lineRule="atLeast"/>
      <w:ind w:left="340" w:hanging="340"/>
    </w:pPr>
  </w:style>
  <w:style w:type="paragraph" w:customStyle="1" w:styleId="ekvaufzhlunglckentext">
    <w:name w:val="ekv.aufzählung.lückentext"/>
    <w:basedOn w:val="Standard"/>
    <w:qFormat/>
    <w:rsid w:val="0046046C"/>
    <w:pPr>
      <w:tabs>
        <w:tab w:val="clear" w:pos="340"/>
        <w:tab w:val="clear" w:pos="595"/>
        <w:tab w:val="clear" w:pos="851"/>
        <w:tab w:val="left" w:pos="454"/>
        <w:tab w:val="left" w:pos="794"/>
      </w:tabs>
      <w:spacing w:line="452" w:lineRule="atLeast"/>
      <w:ind w:left="340" w:hanging="340"/>
    </w:pPr>
  </w:style>
  <w:style w:type="character" w:customStyle="1" w:styleId="ekvlckentextbruch">
    <w:name w:val="ekv.lückentext.bruch"/>
    <w:basedOn w:val="Absatz-Standardschriftart"/>
    <w:uiPriority w:val="1"/>
    <w:qFormat/>
    <w:rsid w:val="0046046C"/>
    <w:rPr>
      <w:rFonts w:ascii="Cambria Math" w:hAnsi="Cambria Math"/>
      <w:i/>
      <w:color w:val="000000" w:themeColor="text1"/>
      <w:position w:val="-18"/>
      <w:sz w:val="21"/>
      <w:u w:val="single" w:color="000000" w:themeColor="text1"/>
    </w:rPr>
  </w:style>
  <w:style w:type="table" w:customStyle="1" w:styleId="TabellemithellemGitternetz2">
    <w:name w:val="Tabelle mit hellem Gitternetz2"/>
    <w:basedOn w:val="NormaleTabelle"/>
    <w:uiPriority w:val="40"/>
    <w:rsid w:val="003F28D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krper">
    <w:name w:val="Body Text"/>
    <w:basedOn w:val="Standard"/>
    <w:link w:val="TextkrperZchn"/>
    <w:semiHidden/>
    <w:rsid w:val="003F28D1"/>
    <w:pPr>
      <w:tabs>
        <w:tab w:val="clear" w:pos="340"/>
        <w:tab w:val="clear" w:pos="595"/>
        <w:tab w:val="clear" w:pos="851"/>
      </w:tabs>
      <w:autoSpaceDE w:val="0"/>
      <w:autoSpaceDN w:val="0"/>
      <w:adjustRightInd w:val="0"/>
      <w:spacing w:line="240" w:lineRule="auto"/>
    </w:pPr>
    <w:rPr>
      <w:rFonts w:ascii="PoloMA11K-Buch" w:eastAsia="Times New Roman" w:hAnsi="PoloMA11K-Buch" w:cs="Times New Roman"/>
      <w:sz w:val="22"/>
      <w:szCs w:val="21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3F28D1"/>
    <w:rPr>
      <w:rFonts w:ascii="PoloMA11K-Buch" w:eastAsia="Times New Roman" w:hAnsi="PoloMA11K-Buch" w:cs="Times New Roman"/>
      <w:noProof/>
      <w:szCs w:val="21"/>
      <w:lang w:eastAsia="de-DE"/>
    </w:rPr>
  </w:style>
  <w:style w:type="paragraph" w:customStyle="1" w:styleId="ekvtext">
    <w:name w:val="ekv.text"/>
    <w:link w:val="ekvtextZchn"/>
    <w:rsid w:val="003F28D1"/>
    <w:pPr>
      <w:widowControl w:val="0"/>
      <w:tabs>
        <w:tab w:val="left" w:pos="227"/>
        <w:tab w:val="left" w:pos="340"/>
      </w:tabs>
      <w:spacing w:after="0" w:line="260" w:lineRule="exact"/>
    </w:pPr>
    <w:rPr>
      <w:rFonts w:ascii="Arial" w:eastAsia="Times New Roman" w:hAnsi="Arial" w:cs="Arial"/>
      <w:sz w:val="20"/>
      <w:szCs w:val="20"/>
      <w:lang w:eastAsia="de-DE"/>
    </w:rPr>
  </w:style>
  <w:style w:type="character" w:customStyle="1" w:styleId="ekvtextZchn">
    <w:name w:val="ekv.text Zchn"/>
    <w:link w:val="ekvtext"/>
    <w:rsid w:val="003F28D1"/>
    <w:rPr>
      <w:rFonts w:ascii="Arial" w:eastAsia="Times New Roman" w:hAnsi="Arial" w:cs="Arial"/>
      <w:sz w:val="20"/>
      <w:szCs w:val="20"/>
      <w:lang w:eastAsia="de-DE"/>
    </w:rPr>
  </w:style>
  <w:style w:type="character" w:styleId="HTMLSchreibmaschine">
    <w:name w:val="HTML Typewriter"/>
    <w:basedOn w:val="Absatz-Standardschriftart"/>
    <w:uiPriority w:val="99"/>
    <w:semiHidden/>
    <w:unhideWhenUsed/>
    <w:rsid w:val="00CB2238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B76A16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76A16"/>
    <w:rPr>
      <w:color w:val="605E5C"/>
      <w:shd w:val="clear" w:color="auto" w:fill="E1DFDD"/>
    </w:rPr>
  </w:style>
  <w:style w:type="table" w:customStyle="1" w:styleId="ekvtabelleKaro">
    <w:name w:val="ekv.tabelle.Karo"/>
    <w:basedOn w:val="NormaleTabelle"/>
    <w:uiPriority w:val="99"/>
    <w:rsid w:val="00EC5190"/>
    <w:pPr>
      <w:spacing w:after="0" w:line="240" w:lineRule="auto"/>
    </w:pPr>
    <w:tblPr>
      <w:tblBorders>
        <w:insideH w:val="single" w:sz="2" w:space="0" w:color="333333"/>
        <w:insideV w:val="single" w:sz="2" w:space="0" w:color="333333"/>
      </w:tblBorders>
      <w:tblCellMar>
        <w:left w:w="0" w:type="dxa"/>
        <w:right w:w="0" w:type="dxa"/>
      </w:tblCellMar>
    </w:tblPr>
    <w:tcPr>
      <w:vAlign w:val="center"/>
    </w:tcPr>
  </w:style>
  <w:style w:type="table" w:customStyle="1" w:styleId="ekvtabelleohneLinien">
    <w:name w:val="ekv.tabelle.ohneLinien"/>
    <w:basedOn w:val="NormaleTabelle"/>
    <w:uiPriority w:val="99"/>
    <w:rsid w:val="00580483"/>
    <w:pPr>
      <w:spacing w:after="0" w:line="240" w:lineRule="auto"/>
    </w:pPr>
    <w:tblPr>
      <w:tblCellMar>
        <w:left w:w="0" w:type="dxa"/>
        <w:right w:w="0" w:type="dxa"/>
      </w:tblCellMar>
    </w:tblPr>
  </w:style>
  <w:style w:type="table" w:customStyle="1" w:styleId="ekvtabelleKopf">
    <w:name w:val="ekv.tabelle.Kopf"/>
    <w:basedOn w:val="NormaleTabelle"/>
    <w:uiPriority w:val="99"/>
    <w:rsid w:val="001C5FB6"/>
    <w:pPr>
      <w:spacing w:after="0" w:line="240" w:lineRule="auto"/>
    </w:pPr>
    <w:tblPr>
      <w:tblBorders>
        <w:bottom w:val="single" w:sz="4" w:space="0" w:color="333333"/>
        <w:insideH w:val="single" w:sz="4" w:space="0" w:color="333333"/>
        <w:insideV w:val="single" w:sz="4" w:space="0" w:color="333333"/>
      </w:tblBorders>
      <w:tblCellMar>
        <w:left w:w="0" w:type="dxa"/>
        <w:right w:w="0" w:type="dxa"/>
      </w:tblCellMar>
    </w:tblPr>
    <w:tcPr>
      <w:vAlign w:val="center"/>
    </w:tcPr>
    <w:tblStylePr w:type="firstRow">
      <w:tblPr/>
      <w:tcPr>
        <w:tcBorders>
          <w:bottom w:val="single" w:sz="8" w:space="0" w:color="333333"/>
        </w:tcBorders>
        <w:shd w:val="clear" w:color="auto" w:fill="D9D9D9" w:themeFill="background1" w:themeFillShade="D9"/>
      </w:tcPr>
    </w:tblStylePr>
    <w:tblStylePr w:type="firstCol">
      <w:tblPr/>
      <w:tcPr>
        <w:tcBorders>
          <w:right w:val="single" w:sz="8" w:space="0" w:color="333333"/>
        </w:tcBorders>
        <w:shd w:val="clear" w:color="auto" w:fill="D9D9D9" w:themeFill="background1" w:themeFillShade="D9"/>
      </w:tcPr>
    </w:tblStylePr>
  </w:style>
  <w:style w:type="character" w:customStyle="1" w:styleId="ekvcourier">
    <w:name w:val="ekv.courier"/>
    <w:basedOn w:val="Absatz-Standardschriftart"/>
    <w:uiPriority w:val="1"/>
    <w:qFormat/>
    <w:rsid w:val="0046046C"/>
    <w:rPr>
      <w:rFonts w:ascii="Courier New" w:hAnsi="Courier New" w:cs="Courier New"/>
    </w:rPr>
  </w:style>
  <w:style w:type="paragraph" w:customStyle="1" w:styleId="ekvquelleobjekt">
    <w:name w:val="ekv.quelle.objekt"/>
    <w:basedOn w:val="Standard"/>
    <w:rsid w:val="0046046C"/>
    <w:pPr>
      <w:tabs>
        <w:tab w:val="clear" w:pos="340"/>
        <w:tab w:val="clear" w:pos="595"/>
        <w:tab w:val="clear" w:pos="851"/>
      </w:tabs>
      <w:spacing w:line="130" w:lineRule="exact"/>
    </w:pPr>
    <w:rPr>
      <w:rFonts w:eastAsia="Times New Roman" w:cs="Arial"/>
      <w:sz w:val="10"/>
    </w:rPr>
  </w:style>
  <w:style w:type="paragraph" w:customStyle="1" w:styleId="ekvaufzhlung1">
    <w:name w:val="ekv.aufzählung.1"/>
    <w:basedOn w:val="Standard"/>
    <w:rsid w:val="0046046C"/>
    <w:pPr>
      <w:tabs>
        <w:tab w:val="clear" w:pos="340"/>
        <w:tab w:val="clear" w:pos="595"/>
        <w:tab w:val="clear" w:pos="851"/>
        <w:tab w:val="left" w:pos="794"/>
        <w:tab w:val="left" w:pos="936"/>
        <w:tab w:val="left" w:pos="1134"/>
        <w:tab w:val="left" w:pos="1191"/>
      </w:tabs>
      <w:ind w:left="680" w:hanging="340"/>
    </w:pPr>
    <w:rPr>
      <w:rFonts w:eastAsia="Times New Roman" w:cs="Times New Roman"/>
    </w:rPr>
  </w:style>
  <w:style w:type="paragraph" w:customStyle="1" w:styleId="ekvaufzhlung2">
    <w:name w:val="ekv.aufzählung.2"/>
    <w:basedOn w:val="Standard"/>
    <w:rsid w:val="0046046C"/>
    <w:pPr>
      <w:tabs>
        <w:tab w:val="clear" w:pos="340"/>
        <w:tab w:val="clear" w:pos="595"/>
        <w:tab w:val="clear" w:pos="851"/>
        <w:tab w:val="left" w:pos="1134"/>
        <w:tab w:val="left" w:pos="1276"/>
        <w:tab w:val="left" w:pos="1474"/>
        <w:tab w:val="left" w:pos="1531"/>
      </w:tabs>
      <w:ind w:left="1020" w:hanging="340"/>
    </w:pPr>
    <w:rPr>
      <w:rFonts w:eastAsia="Times New Roman" w:cs="Times New Roman"/>
    </w:rPr>
  </w:style>
  <w:style w:type="paragraph" w:customStyle="1" w:styleId="ekvaufzhlung3">
    <w:name w:val="ekv.aufzählung.3"/>
    <w:basedOn w:val="Standard"/>
    <w:rsid w:val="0046046C"/>
    <w:pPr>
      <w:tabs>
        <w:tab w:val="clear" w:pos="340"/>
        <w:tab w:val="clear" w:pos="595"/>
        <w:tab w:val="clear" w:pos="851"/>
        <w:tab w:val="left" w:pos="1474"/>
        <w:tab w:val="left" w:pos="1616"/>
        <w:tab w:val="left" w:pos="1814"/>
        <w:tab w:val="left" w:pos="1871"/>
      </w:tabs>
      <w:ind w:left="1361" w:hanging="340"/>
    </w:pPr>
    <w:rPr>
      <w:rFonts w:eastAsia="Times New Roman" w:cs="Times New Roman"/>
    </w:rPr>
  </w:style>
  <w:style w:type="paragraph" w:customStyle="1" w:styleId="ekvue1fremdtext">
    <w:name w:val="ekv.ue1.fremdtext"/>
    <w:basedOn w:val="Standard"/>
    <w:qFormat/>
    <w:rsid w:val="0046046C"/>
    <w:pPr>
      <w:spacing w:line="240" w:lineRule="auto"/>
    </w:pPr>
    <w:rPr>
      <w:rFonts w:ascii="Times New Roman" w:eastAsia="Times New Roman" w:hAnsi="Times New Roman" w:cs="Times New Roman"/>
      <w:b/>
      <w:sz w:val="43"/>
    </w:rPr>
  </w:style>
  <w:style w:type="paragraph" w:customStyle="1" w:styleId="ekvue2fremdtext">
    <w:name w:val="ekv.ue2.fremdtext"/>
    <w:basedOn w:val="Standard"/>
    <w:qFormat/>
    <w:rsid w:val="0046046C"/>
    <w:pPr>
      <w:spacing w:line="240" w:lineRule="auto"/>
    </w:pPr>
    <w:rPr>
      <w:rFonts w:ascii="Times New Roman" w:eastAsia="Times New Roman" w:hAnsi="Times New Roman" w:cs="Times New Roman"/>
      <w:b/>
      <w:sz w:val="29"/>
    </w:rPr>
  </w:style>
  <w:style w:type="paragraph" w:customStyle="1" w:styleId="ekvue3fremdtext">
    <w:name w:val="ekv.ue3.fremdtext"/>
    <w:basedOn w:val="Standard"/>
    <w:qFormat/>
    <w:rsid w:val="0046046C"/>
    <w:pPr>
      <w:spacing w:line="240" w:lineRule="auto"/>
    </w:pPr>
    <w:rPr>
      <w:rFonts w:ascii="Times New Roman" w:eastAsia="Times New Roman" w:hAnsi="Times New Roman" w:cs="Times New Roman"/>
      <w:b/>
      <w:sz w:val="21"/>
    </w:rPr>
  </w:style>
  <w:style w:type="paragraph" w:customStyle="1" w:styleId="ekvfussnote">
    <w:name w:val="ekv.fussnote"/>
    <w:basedOn w:val="Standard"/>
    <w:qFormat/>
    <w:rsid w:val="0046046C"/>
    <w:rPr>
      <w:rFonts w:eastAsia="Times New Roman" w:cs="Times New Roman"/>
      <w:sz w:val="17"/>
    </w:rPr>
  </w:style>
  <w:style w:type="character" w:customStyle="1" w:styleId="ekvhandschriftausgeblendet">
    <w:name w:val="ekv.handschrift.ausgeblendet"/>
    <w:basedOn w:val="Absatz-Standardschriftart"/>
    <w:uiPriority w:val="1"/>
    <w:semiHidden/>
    <w:qFormat/>
    <w:rsid w:val="0046046C"/>
    <w:rPr>
      <w:rFonts w:ascii="Comic Sans MS" w:hAnsi="Comic Sans MS"/>
      <w:noProof/>
      <w:color w:val="FFFFFF" w:themeColor="background1"/>
      <w:sz w:val="21"/>
      <w:szCs w:val="21"/>
      <w:lang w:val="de-DE"/>
    </w:rPr>
  </w:style>
  <w:style w:type="character" w:customStyle="1" w:styleId="ekvlsungausgeblendet">
    <w:name w:val="ekv.lösung.ausgeblendet"/>
    <w:basedOn w:val="Absatz-Standardschriftart"/>
    <w:uiPriority w:val="1"/>
    <w:semiHidden/>
    <w:qFormat/>
    <w:rsid w:val="0046046C"/>
    <w:rPr>
      <w:rFonts w:ascii="Comic Sans MS" w:hAnsi="Comic Sans MS"/>
      <w:noProof/>
      <w:color w:val="FFFFFF" w:themeColor="background1"/>
      <w:sz w:val="21"/>
      <w:lang w:val="de-DE"/>
    </w:rPr>
  </w:style>
  <w:style w:type="character" w:customStyle="1" w:styleId="ekvlckentextausgeblendet">
    <w:name w:val="ekv.lückentext.ausgeblendet"/>
    <w:basedOn w:val="Absatz-Standardschriftart"/>
    <w:uiPriority w:val="1"/>
    <w:semiHidden/>
    <w:qFormat/>
    <w:rsid w:val="0046046C"/>
    <w:rPr>
      <w:rFonts w:ascii="Times New Roman" w:hAnsi="Times New Roman"/>
      <w:i/>
      <w:color w:val="FFFFFF" w:themeColor="background1"/>
      <w:sz w:val="21"/>
    </w:rPr>
  </w:style>
  <w:style w:type="character" w:customStyle="1" w:styleId="ekvquellefett">
    <w:name w:val="ekv.quelle.fett"/>
    <w:basedOn w:val="Absatz-Standardschriftart"/>
    <w:uiPriority w:val="1"/>
    <w:qFormat/>
    <w:rsid w:val="0046046C"/>
    <w:rPr>
      <w:rFonts w:ascii="Arial" w:hAnsi="Arial"/>
      <w:b/>
      <w:sz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Body Text" w:uiPriority="0"/>
    <w:lsdException w:name="Subtitle" w:semiHidden="0" w:uiPriority="9" w:unhideWhenUsed="0" w:qFormat="1"/>
    <w:lsdException w:name="Strong" w:semiHidden="0" w:uiPriority="9" w:unhideWhenUsed="0" w:qFormat="1"/>
    <w:lsdException w:name="Emphasis" w:semiHidden="0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9" w:unhideWhenUsed="0" w:qFormat="1"/>
    <w:lsdException w:name="Intense 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" w:unhideWhenUsed="0" w:qFormat="1"/>
    <w:lsdException w:name="Intense Emphasis" w:semiHidden="0" w:uiPriority="9" w:unhideWhenUsed="0" w:qFormat="1"/>
    <w:lsdException w:name="Subtle Reference" w:semiHidden="0" w:uiPriority="9" w:unhideWhenUsed="0" w:qFormat="1"/>
    <w:lsdException w:name="Intense Reference" w:semiHidden="0" w:uiPriority="9" w:unhideWhenUsed="0" w:qFormat="1"/>
    <w:lsdException w:name="Book Title" w:semiHidden="0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8E770C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60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unhideWhenUsed/>
    <w:qFormat/>
    <w:rsid w:val="0046046C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unhideWhenUsed/>
    <w:qFormat/>
    <w:rsid w:val="0046046C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46046C"/>
    <w:rPr>
      <w:sz w:val="16"/>
    </w:rPr>
  </w:style>
  <w:style w:type="character" w:customStyle="1" w:styleId="ekvsymbol">
    <w:name w:val="ekv.symbol"/>
    <w:basedOn w:val="Absatz-Standardschriftart"/>
    <w:uiPriority w:val="1"/>
    <w:unhideWhenUsed/>
    <w:qFormat/>
    <w:rsid w:val="0046046C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46046C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46046C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46046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46046C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46046C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46046C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46046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unhideWhenUsed/>
    <w:qFormat/>
    <w:rsid w:val="0046046C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unhideWhenUsed/>
    <w:qFormat/>
    <w:rsid w:val="0046046C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unhideWhenUsed/>
    <w:qFormat/>
    <w:rsid w:val="0046046C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rsid w:val="0046046C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rsid w:val="0046046C"/>
    <w:rPr>
      <w:rFonts w:ascii="Arial" w:hAnsi="Arial"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46046C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46046C"/>
    <w:rPr>
      <w:rFonts w:ascii="Arial" w:hAnsi="Arial"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46046C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46046C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46046C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46046C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46046C"/>
    <w:rPr>
      <w:rFonts w:ascii="Comic Sans MS" w:hAnsi="Comic Sans MS"/>
      <w:noProof/>
      <w:vanish w:val="0"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46046C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46046C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46046C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46046C"/>
    <w:pPr>
      <w:shd w:val="clear" w:color="auto" w:fill="D9D9D9"/>
    </w:pPr>
  </w:style>
  <w:style w:type="paragraph" w:customStyle="1" w:styleId="ekvpicto">
    <w:name w:val="ekv.picto"/>
    <w:basedOn w:val="Standard"/>
    <w:qFormat/>
    <w:rsid w:val="0046046C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046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046C"/>
    <w:rPr>
      <w:rFonts w:ascii="Segoe UI" w:hAnsi="Segoe UI" w:cs="Segoe UI"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46046C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46046C"/>
    <w:rPr>
      <w:i/>
    </w:rPr>
  </w:style>
  <w:style w:type="paragraph" w:customStyle="1" w:styleId="ekvbild">
    <w:name w:val="ekv.bild"/>
    <w:basedOn w:val="Standard"/>
    <w:uiPriority w:val="5"/>
    <w:qFormat/>
    <w:rsid w:val="0046046C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46046C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46046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46046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46046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6046C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qFormat/>
    <w:rsid w:val="0046046C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46046C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46046C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46046C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46046C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46046C"/>
    <w:rPr>
      <w:sz w:val="16"/>
      <w:szCs w:val="16"/>
    </w:rPr>
  </w:style>
  <w:style w:type="paragraph" w:styleId="Kommentarthema">
    <w:name w:val="annotation subject"/>
    <w:basedOn w:val="Standard"/>
    <w:next w:val="Standard"/>
    <w:link w:val="KommentarthemaZchn"/>
    <w:uiPriority w:val="99"/>
    <w:semiHidden/>
    <w:unhideWhenUsed/>
    <w:rsid w:val="006F2EF4"/>
    <w:rPr>
      <w:b/>
      <w:bCs/>
    </w:rPr>
  </w:style>
  <w:style w:type="character" w:customStyle="1" w:styleId="KommentarthemaZchn">
    <w:name w:val="Kommentarthema Zchn"/>
    <w:basedOn w:val="Absatz-Standardschriftart"/>
    <w:link w:val="Kommentarthema"/>
    <w:uiPriority w:val="99"/>
    <w:semiHidden/>
    <w:rsid w:val="006F2EF4"/>
    <w:rPr>
      <w:rFonts w:ascii="Arial" w:hAnsi="Arial"/>
      <w:b/>
      <w:bCs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46046C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46046C"/>
    <w:pPr>
      <w:spacing w:line="240" w:lineRule="auto"/>
    </w:pPr>
    <w:rPr>
      <w:color w:val="000000" w:themeColor="text1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6046C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46046C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46046C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6046C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46046C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46046C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46046C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unhideWhenUsed/>
    <w:qFormat/>
    <w:rsid w:val="0046046C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46046C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46046C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46046C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46046C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46046C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46046C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6046C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46046C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46046C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46046C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46046C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46046C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46046C"/>
    <w:rPr>
      <w:vertAlign w:val="subscript"/>
    </w:rPr>
  </w:style>
  <w:style w:type="character" w:customStyle="1" w:styleId="ekvzeichentimesfett">
    <w:name w:val="ekv.zeichen.times.fett"/>
    <w:basedOn w:val="Absatz-Standardschriftart"/>
    <w:uiPriority w:val="1"/>
    <w:qFormat/>
    <w:rsid w:val="0046046C"/>
    <w:rPr>
      <w:rFonts w:ascii="Times New Roman" w:hAnsi="Times New Roman"/>
      <w:b/>
    </w:rPr>
  </w:style>
  <w:style w:type="character" w:customStyle="1" w:styleId="ekvzeichentimes">
    <w:name w:val="ekv.zeichen.times"/>
    <w:basedOn w:val="Absatz-Standardschriftart"/>
    <w:uiPriority w:val="1"/>
    <w:qFormat/>
    <w:rsid w:val="0046046C"/>
    <w:rPr>
      <w:rFonts w:ascii="Times New Roman" w:hAnsi="Times New Roman"/>
    </w:rPr>
  </w:style>
  <w:style w:type="character" w:customStyle="1" w:styleId="ekvabstand50prozent">
    <w:name w:val="ekv.abstand.50.prozent"/>
    <w:basedOn w:val="Absatz-Standardschriftart"/>
    <w:uiPriority w:val="1"/>
    <w:qFormat/>
    <w:rsid w:val="0046046C"/>
    <w:rPr>
      <w:w w:val="50"/>
    </w:rPr>
  </w:style>
  <w:style w:type="paragraph" w:customStyle="1" w:styleId="ekvaufgabe3-6sp">
    <w:name w:val="ekv.aufgabe.3-6.sp"/>
    <w:basedOn w:val="Standard"/>
    <w:qFormat/>
    <w:rsid w:val="0046046C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46046C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46046C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0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46046C"/>
    <w:pPr>
      <w:tabs>
        <w:tab w:val="clear" w:pos="595"/>
        <w:tab w:val="clear" w:pos="851"/>
        <w:tab w:val="left" w:pos="680"/>
        <w:tab w:val="right" w:pos="2926"/>
        <w:tab w:val="left" w:pos="3209"/>
        <w:tab w:val="left" w:pos="3549"/>
        <w:tab w:val="right" w:pos="6135"/>
        <w:tab w:val="left" w:pos="6418"/>
        <w:tab w:val="left" w:pos="6759"/>
        <w:tab w:val="right" w:pos="9350"/>
      </w:tabs>
      <w:spacing w:line="452" w:lineRule="atLeast"/>
    </w:pPr>
  </w:style>
  <w:style w:type="character" w:customStyle="1" w:styleId="ekvhandschriftbruch">
    <w:name w:val="ekv.handschrift.bruch"/>
    <w:basedOn w:val="Absatz-Standardschriftart"/>
    <w:uiPriority w:val="1"/>
    <w:qFormat/>
    <w:rsid w:val="0046046C"/>
    <w:rPr>
      <w:rFonts w:ascii="Comic Sans MS" w:hAnsi="Comic Sans MS"/>
      <w:color w:val="000000" w:themeColor="text1"/>
      <w:position w:val="-18"/>
      <w:sz w:val="21"/>
      <w:u w:val="single" w:color="000000" w:themeColor="text1"/>
    </w:rPr>
  </w:style>
  <w:style w:type="paragraph" w:customStyle="1" w:styleId="ekvlsungberschrift">
    <w:name w:val="ekv.lösung.überschrift"/>
    <w:basedOn w:val="Standard"/>
    <w:qFormat/>
    <w:rsid w:val="0046046C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46046C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46046C"/>
    <w:rPr>
      <w:rFonts w:ascii="Cambria Math" w:hAnsi="Cambria Math"/>
      <w:sz w:val="28"/>
    </w:rPr>
  </w:style>
  <w:style w:type="character" w:customStyle="1" w:styleId="ekvcambriamath">
    <w:name w:val="ekv.cambria.math"/>
    <w:basedOn w:val="Absatz-Standardschriftart"/>
    <w:uiPriority w:val="1"/>
    <w:qFormat/>
    <w:rsid w:val="0046046C"/>
    <w:rPr>
      <w:rFonts w:ascii="Cambria Math" w:hAnsi="Cambria Math"/>
    </w:rPr>
  </w:style>
  <w:style w:type="character" w:customStyle="1" w:styleId="ekvcambriamathfett">
    <w:name w:val="ekv.cambria.math.fett"/>
    <w:basedOn w:val="Absatz-Standardschriftart"/>
    <w:uiPriority w:val="1"/>
    <w:qFormat/>
    <w:rsid w:val="0046046C"/>
    <w:rPr>
      <w:rFonts w:ascii="Cambria Math" w:hAnsi="Cambria Math"/>
      <w:b/>
    </w:rPr>
  </w:style>
  <w:style w:type="paragraph" w:customStyle="1" w:styleId="ekvuenavigation">
    <w:name w:val="ekv.ue.navigation"/>
    <w:semiHidden/>
    <w:qFormat/>
    <w:rsid w:val="0046046C"/>
    <w:pPr>
      <w:spacing w:after="0" w:line="240" w:lineRule="auto"/>
    </w:pPr>
    <w:rPr>
      <w:rFonts w:ascii="Arial" w:hAnsi="Arial"/>
      <w:b/>
      <w:noProof/>
      <w:color w:val="595959" w:themeColor="text1" w:themeTint="A6"/>
      <w:sz w:val="27"/>
    </w:rPr>
  </w:style>
  <w:style w:type="character" w:customStyle="1" w:styleId="ekvlsungcambriamath">
    <w:name w:val="ekv.lösung.cambria.math"/>
    <w:basedOn w:val="Absatz-Standardschriftart"/>
    <w:uiPriority w:val="1"/>
    <w:qFormat/>
    <w:rsid w:val="0046046C"/>
    <w:rPr>
      <w:rFonts w:ascii="Cambria Math" w:hAnsi="Cambria Math"/>
      <w:sz w:val="26"/>
    </w:rPr>
  </w:style>
  <w:style w:type="character" w:customStyle="1" w:styleId="ekvlsungunterstrichencambriamath">
    <w:name w:val="ekv.lösung.unterstrichen.cambria.math"/>
    <w:basedOn w:val="Absatz-Standardschriftart"/>
    <w:uiPriority w:val="1"/>
    <w:qFormat/>
    <w:rsid w:val="0046046C"/>
    <w:rPr>
      <w:rFonts w:ascii="Cambria Math" w:hAnsi="Cambria Math"/>
      <w:sz w:val="26"/>
      <w:u w:val="single"/>
    </w:rPr>
  </w:style>
  <w:style w:type="character" w:customStyle="1" w:styleId="ekvlsungunterstrichenausgeblendetcambriamath">
    <w:name w:val="ekv.lösung.unterstrichen.ausgeblendet.cambria.math"/>
    <w:basedOn w:val="Absatz-Standardschriftart"/>
    <w:uiPriority w:val="1"/>
    <w:semiHidden/>
    <w:qFormat/>
    <w:rsid w:val="0046046C"/>
    <w:rPr>
      <w:rFonts w:ascii="Cambria Math" w:hAnsi="Cambria Math"/>
      <w:color w:val="FFFFFF" w:themeColor="background1"/>
      <w:sz w:val="26"/>
      <w:u w:val="single" w:color="000000" w:themeColor="text1"/>
    </w:rPr>
  </w:style>
  <w:style w:type="character" w:customStyle="1" w:styleId="ekvlsungausgeblendetcambriamath">
    <w:name w:val="ekv.lösung.ausgeblendet.cambria.math"/>
    <w:basedOn w:val="Absatz-Standardschriftart"/>
    <w:uiPriority w:val="1"/>
    <w:semiHidden/>
    <w:qFormat/>
    <w:rsid w:val="0046046C"/>
    <w:rPr>
      <w:rFonts w:ascii="Cambria Math" w:hAnsi="Cambria Math"/>
      <w:b w:val="0"/>
      <w:i w:val="0"/>
      <w:color w:val="FFFFFF" w:themeColor="background1"/>
      <w:sz w:val="26"/>
      <w:u w:val="none" w:color="000000" w:themeColor="text1"/>
    </w:rPr>
  </w:style>
  <w:style w:type="paragraph" w:customStyle="1" w:styleId="ekvtabellezeilabstmind">
    <w:name w:val="ekv.tabelle.zeilabst.mind"/>
    <w:basedOn w:val="Standard"/>
    <w:qFormat/>
    <w:rsid w:val="0046046C"/>
    <w:pPr>
      <w:spacing w:line="254" w:lineRule="atLeast"/>
    </w:pPr>
    <w:rPr>
      <w:sz w:val="18"/>
    </w:rPr>
  </w:style>
  <w:style w:type="paragraph" w:customStyle="1" w:styleId="ekvtabellelinkszeilabstmind">
    <w:name w:val="ekv.tabelle.links.zeilabst.mind"/>
    <w:basedOn w:val="Standard"/>
    <w:qFormat/>
    <w:rsid w:val="0046046C"/>
    <w:pPr>
      <w:spacing w:line="254" w:lineRule="atLeast"/>
      <w:ind w:left="57"/>
    </w:pPr>
    <w:rPr>
      <w:sz w:val="18"/>
    </w:rPr>
  </w:style>
  <w:style w:type="paragraph" w:customStyle="1" w:styleId="ekvtabellezentriertzeilabstmind">
    <w:name w:val="ekv.tabelle.zentriert.zeilabst.mind"/>
    <w:basedOn w:val="Standard"/>
    <w:qFormat/>
    <w:rsid w:val="0046046C"/>
    <w:pPr>
      <w:spacing w:line="254" w:lineRule="atLeast"/>
      <w:jc w:val="center"/>
    </w:pPr>
    <w:rPr>
      <w:sz w:val="18"/>
    </w:rPr>
  </w:style>
  <w:style w:type="paragraph" w:customStyle="1" w:styleId="ekvaufzhlungzeilabstmind">
    <w:name w:val="ekv.aufzählung.zeilabst.mind"/>
    <w:basedOn w:val="Standard"/>
    <w:qFormat/>
    <w:rsid w:val="0046046C"/>
    <w:pPr>
      <w:tabs>
        <w:tab w:val="clear" w:pos="340"/>
        <w:tab w:val="clear" w:pos="595"/>
        <w:tab w:val="clear" w:pos="851"/>
        <w:tab w:val="left" w:pos="454"/>
        <w:tab w:val="left" w:pos="794"/>
      </w:tabs>
      <w:spacing w:line="254" w:lineRule="atLeast"/>
      <w:ind w:left="340" w:hanging="340"/>
    </w:pPr>
  </w:style>
  <w:style w:type="paragraph" w:customStyle="1" w:styleId="ekvaufzhlunglckentext">
    <w:name w:val="ekv.aufzählung.lückentext"/>
    <w:basedOn w:val="Standard"/>
    <w:qFormat/>
    <w:rsid w:val="0046046C"/>
    <w:pPr>
      <w:tabs>
        <w:tab w:val="clear" w:pos="340"/>
        <w:tab w:val="clear" w:pos="595"/>
        <w:tab w:val="clear" w:pos="851"/>
        <w:tab w:val="left" w:pos="454"/>
        <w:tab w:val="left" w:pos="794"/>
      </w:tabs>
      <w:spacing w:line="452" w:lineRule="atLeast"/>
      <w:ind w:left="340" w:hanging="340"/>
    </w:pPr>
  </w:style>
  <w:style w:type="character" w:customStyle="1" w:styleId="ekvlckentextbruch">
    <w:name w:val="ekv.lückentext.bruch"/>
    <w:basedOn w:val="Absatz-Standardschriftart"/>
    <w:uiPriority w:val="1"/>
    <w:qFormat/>
    <w:rsid w:val="0046046C"/>
    <w:rPr>
      <w:rFonts w:ascii="Cambria Math" w:hAnsi="Cambria Math"/>
      <w:i/>
      <w:color w:val="000000" w:themeColor="text1"/>
      <w:position w:val="-18"/>
      <w:sz w:val="21"/>
      <w:u w:val="single" w:color="000000" w:themeColor="text1"/>
    </w:rPr>
  </w:style>
  <w:style w:type="table" w:customStyle="1" w:styleId="TabellemithellemGitternetz2">
    <w:name w:val="Tabelle mit hellem Gitternetz2"/>
    <w:basedOn w:val="NormaleTabelle"/>
    <w:uiPriority w:val="40"/>
    <w:rsid w:val="003F28D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krper">
    <w:name w:val="Body Text"/>
    <w:basedOn w:val="Standard"/>
    <w:link w:val="TextkrperZchn"/>
    <w:semiHidden/>
    <w:rsid w:val="003F28D1"/>
    <w:pPr>
      <w:tabs>
        <w:tab w:val="clear" w:pos="340"/>
        <w:tab w:val="clear" w:pos="595"/>
        <w:tab w:val="clear" w:pos="851"/>
      </w:tabs>
      <w:autoSpaceDE w:val="0"/>
      <w:autoSpaceDN w:val="0"/>
      <w:adjustRightInd w:val="0"/>
      <w:spacing w:line="240" w:lineRule="auto"/>
    </w:pPr>
    <w:rPr>
      <w:rFonts w:ascii="PoloMA11K-Buch" w:eastAsia="Times New Roman" w:hAnsi="PoloMA11K-Buch" w:cs="Times New Roman"/>
      <w:sz w:val="22"/>
      <w:szCs w:val="21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3F28D1"/>
    <w:rPr>
      <w:rFonts w:ascii="PoloMA11K-Buch" w:eastAsia="Times New Roman" w:hAnsi="PoloMA11K-Buch" w:cs="Times New Roman"/>
      <w:noProof/>
      <w:szCs w:val="21"/>
      <w:lang w:eastAsia="de-DE"/>
    </w:rPr>
  </w:style>
  <w:style w:type="paragraph" w:customStyle="1" w:styleId="ekvtext">
    <w:name w:val="ekv.text"/>
    <w:link w:val="ekvtextZchn"/>
    <w:rsid w:val="003F28D1"/>
    <w:pPr>
      <w:widowControl w:val="0"/>
      <w:tabs>
        <w:tab w:val="left" w:pos="227"/>
        <w:tab w:val="left" w:pos="340"/>
      </w:tabs>
      <w:spacing w:after="0" w:line="260" w:lineRule="exact"/>
    </w:pPr>
    <w:rPr>
      <w:rFonts w:ascii="Arial" w:eastAsia="Times New Roman" w:hAnsi="Arial" w:cs="Arial"/>
      <w:sz w:val="20"/>
      <w:szCs w:val="20"/>
      <w:lang w:eastAsia="de-DE"/>
    </w:rPr>
  </w:style>
  <w:style w:type="character" w:customStyle="1" w:styleId="ekvtextZchn">
    <w:name w:val="ekv.text Zchn"/>
    <w:link w:val="ekvtext"/>
    <w:rsid w:val="003F28D1"/>
    <w:rPr>
      <w:rFonts w:ascii="Arial" w:eastAsia="Times New Roman" w:hAnsi="Arial" w:cs="Arial"/>
      <w:sz w:val="20"/>
      <w:szCs w:val="20"/>
      <w:lang w:eastAsia="de-DE"/>
    </w:rPr>
  </w:style>
  <w:style w:type="character" w:styleId="HTMLSchreibmaschine">
    <w:name w:val="HTML Typewriter"/>
    <w:basedOn w:val="Absatz-Standardschriftart"/>
    <w:uiPriority w:val="99"/>
    <w:semiHidden/>
    <w:unhideWhenUsed/>
    <w:rsid w:val="00CB2238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B76A16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76A16"/>
    <w:rPr>
      <w:color w:val="605E5C"/>
      <w:shd w:val="clear" w:color="auto" w:fill="E1DFDD"/>
    </w:rPr>
  </w:style>
  <w:style w:type="table" w:customStyle="1" w:styleId="ekvtabelleKaro">
    <w:name w:val="ekv.tabelle.Karo"/>
    <w:basedOn w:val="NormaleTabelle"/>
    <w:uiPriority w:val="99"/>
    <w:rsid w:val="00EC5190"/>
    <w:pPr>
      <w:spacing w:after="0" w:line="240" w:lineRule="auto"/>
    </w:pPr>
    <w:tblPr>
      <w:tblBorders>
        <w:insideH w:val="single" w:sz="2" w:space="0" w:color="333333"/>
        <w:insideV w:val="single" w:sz="2" w:space="0" w:color="333333"/>
      </w:tblBorders>
      <w:tblCellMar>
        <w:left w:w="0" w:type="dxa"/>
        <w:right w:w="0" w:type="dxa"/>
      </w:tblCellMar>
    </w:tblPr>
    <w:tcPr>
      <w:vAlign w:val="center"/>
    </w:tcPr>
  </w:style>
  <w:style w:type="table" w:customStyle="1" w:styleId="ekvtabelleohneLinien">
    <w:name w:val="ekv.tabelle.ohneLinien"/>
    <w:basedOn w:val="NormaleTabelle"/>
    <w:uiPriority w:val="99"/>
    <w:rsid w:val="00580483"/>
    <w:pPr>
      <w:spacing w:after="0" w:line="240" w:lineRule="auto"/>
    </w:pPr>
    <w:tblPr>
      <w:tblCellMar>
        <w:left w:w="0" w:type="dxa"/>
        <w:right w:w="0" w:type="dxa"/>
      </w:tblCellMar>
    </w:tblPr>
  </w:style>
  <w:style w:type="table" w:customStyle="1" w:styleId="ekvtabelleKopf">
    <w:name w:val="ekv.tabelle.Kopf"/>
    <w:basedOn w:val="NormaleTabelle"/>
    <w:uiPriority w:val="99"/>
    <w:rsid w:val="001C5FB6"/>
    <w:pPr>
      <w:spacing w:after="0" w:line="240" w:lineRule="auto"/>
    </w:pPr>
    <w:tblPr>
      <w:tblBorders>
        <w:bottom w:val="single" w:sz="4" w:space="0" w:color="333333"/>
        <w:insideH w:val="single" w:sz="4" w:space="0" w:color="333333"/>
        <w:insideV w:val="single" w:sz="4" w:space="0" w:color="333333"/>
      </w:tblBorders>
      <w:tblCellMar>
        <w:left w:w="0" w:type="dxa"/>
        <w:right w:w="0" w:type="dxa"/>
      </w:tblCellMar>
    </w:tblPr>
    <w:tcPr>
      <w:vAlign w:val="center"/>
    </w:tcPr>
    <w:tblStylePr w:type="firstRow">
      <w:tblPr/>
      <w:tcPr>
        <w:tcBorders>
          <w:bottom w:val="single" w:sz="8" w:space="0" w:color="333333"/>
        </w:tcBorders>
        <w:shd w:val="clear" w:color="auto" w:fill="D9D9D9" w:themeFill="background1" w:themeFillShade="D9"/>
      </w:tcPr>
    </w:tblStylePr>
    <w:tblStylePr w:type="firstCol">
      <w:tblPr/>
      <w:tcPr>
        <w:tcBorders>
          <w:right w:val="single" w:sz="8" w:space="0" w:color="333333"/>
        </w:tcBorders>
        <w:shd w:val="clear" w:color="auto" w:fill="D9D9D9" w:themeFill="background1" w:themeFillShade="D9"/>
      </w:tcPr>
    </w:tblStylePr>
  </w:style>
  <w:style w:type="character" w:customStyle="1" w:styleId="ekvcourier">
    <w:name w:val="ekv.courier"/>
    <w:basedOn w:val="Absatz-Standardschriftart"/>
    <w:uiPriority w:val="1"/>
    <w:qFormat/>
    <w:rsid w:val="0046046C"/>
    <w:rPr>
      <w:rFonts w:ascii="Courier New" w:hAnsi="Courier New" w:cs="Courier New"/>
    </w:rPr>
  </w:style>
  <w:style w:type="paragraph" w:customStyle="1" w:styleId="ekvquelleobjekt">
    <w:name w:val="ekv.quelle.objekt"/>
    <w:basedOn w:val="Standard"/>
    <w:rsid w:val="0046046C"/>
    <w:pPr>
      <w:tabs>
        <w:tab w:val="clear" w:pos="340"/>
        <w:tab w:val="clear" w:pos="595"/>
        <w:tab w:val="clear" w:pos="851"/>
      </w:tabs>
      <w:spacing w:line="130" w:lineRule="exact"/>
    </w:pPr>
    <w:rPr>
      <w:rFonts w:eastAsia="Times New Roman" w:cs="Arial"/>
      <w:sz w:val="10"/>
    </w:rPr>
  </w:style>
  <w:style w:type="paragraph" w:customStyle="1" w:styleId="ekvaufzhlung1">
    <w:name w:val="ekv.aufzählung.1"/>
    <w:basedOn w:val="Standard"/>
    <w:rsid w:val="0046046C"/>
    <w:pPr>
      <w:tabs>
        <w:tab w:val="clear" w:pos="340"/>
        <w:tab w:val="clear" w:pos="595"/>
        <w:tab w:val="clear" w:pos="851"/>
        <w:tab w:val="left" w:pos="794"/>
        <w:tab w:val="left" w:pos="936"/>
        <w:tab w:val="left" w:pos="1134"/>
        <w:tab w:val="left" w:pos="1191"/>
      </w:tabs>
      <w:ind w:left="680" w:hanging="340"/>
    </w:pPr>
    <w:rPr>
      <w:rFonts w:eastAsia="Times New Roman" w:cs="Times New Roman"/>
    </w:rPr>
  </w:style>
  <w:style w:type="paragraph" w:customStyle="1" w:styleId="ekvaufzhlung2">
    <w:name w:val="ekv.aufzählung.2"/>
    <w:basedOn w:val="Standard"/>
    <w:rsid w:val="0046046C"/>
    <w:pPr>
      <w:tabs>
        <w:tab w:val="clear" w:pos="340"/>
        <w:tab w:val="clear" w:pos="595"/>
        <w:tab w:val="clear" w:pos="851"/>
        <w:tab w:val="left" w:pos="1134"/>
        <w:tab w:val="left" w:pos="1276"/>
        <w:tab w:val="left" w:pos="1474"/>
        <w:tab w:val="left" w:pos="1531"/>
      </w:tabs>
      <w:ind w:left="1020" w:hanging="340"/>
    </w:pPr>
    <w:rPr>
      <w:rFonts w:eastAsia="Times New Roman" w:cs="Times New Roman"/>
    </w:rPr>
  </w:style>
  <w:style w:type="paragraph" w:customStyle="1" w:styleId="ekvaufzhlung3">
    <w:name w:val="ekv.aufzählung.3"/>
    <w:basedOn w:val="Standard"/>
    <w:rsid w:val="0046046C"/>
    <w:pPr>
      <w:tabs>
        <w:tab w:val="clear" w:pos="340"/>
        <w:tab w:val="clear" w:pos="595"/>
        <w:tab w:val="clear" w:pos="851"/>
        <w:tab w:val="left" w:pos="1474"/>
        <w:tab w:val="left" w:pos="1616"/>
        <w:tab w:val="left" w:pos="1814"/>
        <w:tab w:val="left" w:pos="1871"/>
      </w:tabs>
      <w:ind w:left="1361" w:hanging="340"/>
    </w:pPr>
    <w:rPr>
      <w:rFonts w:eastAsia="Times New Roman" w:cs="Times New Roman"/>
    </w:rPr>
  </w:style>
  <w:style w:type="paragraph" w:customStyle="1" w:styleId="ekvue1fremdtext">
    <w:name w:val="ekv.ue1.fremdtext"/>
    <w:basedOn w:val="Standard"/>
    <w:qFormat/>
    <w:rsid w:val="0046046C"/>
    <w:pPr>
      <w:spacing w:line="240" w:lineRule="auto"/>
    </w:pPr>
    <w:rPr>
      <w:rFonts w:ascii="Times New Roman" w:eastAsia="Times New Roman" w:hAnsi="Times New Roman" w:cs="Times New Roman"/>
      <w:b/>
      <w:sz w:val="43"/>
    </w:rPr>
  </w:style>
  <w:style w:type="paragraph" w:customStyle="1" w:styleId="ekvue2fremdtext">
    <w:name w:val="ekv.ue2.fremdtext"/>
    <w:basedOn w:val="Standard"/>
    <w:qFormat/>
    <w:rsid w:val="0046046C"/>
    <w:pPr>
      <w:spacing w:line="240" w:lineRule="auto"/>
    </w:pPr>
    <w:rPr>
      <w:rFonts w:ascii="Times New Roman" w:eastAsia="Times New Roman" w:hAnsi="Times New Roman" w:cs="Times New Roman"/>
      <w:b/>
      <w:sz w:val="29"/>
    </w:rPr>
  </w:style>
  <w:style w:type="paragraph" w:customStyle="1" w:styleId="ekvue3fremdtext">
    <w:name w:val="ekv.ue3.fremdtext"/>
    <w:basedOn w:val="Standard"/>
    <w:qFormat/>
    <w:rsid w:val="0046046C"/>
    <w:pPr>
      <w:spacing w:line="240" w:lineRule="auto"/>
    </w:pPr>
    <w:rPr>
      <w:rFonts w:ascii="Times New Roman" w:eastAsia="Times New Roman" w:hAnsi="Times New Roman" w:cs="Times New Roman"/>
      <w:b/>
      <w:sz w:val="21"/>
    </w:rPr>
  </w:style>
  <w:style w:type="paragraph" w:customStyle="1" w:styleId="ekvfussnote">
    <w:name w:val="ekv.fussnote"/>
    <w:basedOn w:val="Standard"/>
    <w:qFormat/>
    <w:rsid w:val="0046046C"/>
    <w:rPr>
      <w:rFonts w:eastAsia="Times New Roman" w:cs="Times New Roman"/>
      <w:sz w:val="17"/>
    </w:rPr>
  </w:style>
  <w:style w:type="character" w:customStyle="1" w:styleId="ekvhandschriftausgeblendet">
    <w:name w:val="ekv.handschrift.ausgeblendet"/>
    <w:basedOn w:val="Absatz-Standardschriftart"/>
    <w:uiPriority w:val="1"/>
    <w:semiHidden/>
    <w:qFormat/>
    <w:rsid w:val="0046046C"/>
    <w:rPr>
      <w:rFonts w:ascii="Comic Sans MS" w:hAnsi="Comic Sans MS"/>
      <w:noProof/>
      <w:color w:val="FFFFFF" w:themeColor="background1"/>
      <w:sz w:val="21"/>
      <w:szCs w:val="21"/>
      <w:lang w:val="de-DE"/>
    </w:rPr>
  </w:style>
  <w:style w:type="character" w:customStyle="1" w:styleId="ekvlsungausgeblendet">
    <w:name w:val="ekv.lösung.ausgeblendet"/>
    <w:basedOn w:val="Absatz-Standardschriftart"/>
    <w:uiPriority w:val="1"/>
    <w:semiHidden/>
    <w:qFormat/>
    <w:rsid w:val="0046046C"/>
    <w:rPr>
      <w:rFonts w:ascii="Comic Sans MS" w:hAnsi="Comic Sans MS"/>
      <w:noProof/>
      <w:color w:val="FFFFFF" w:themeColor="background1"/>
      <w:sz w:val="21"/>
      <w:lang w:val="de-DE"/>
    </w:rPr>
  </w:style>
  <w:style w:type="character" w:customStyle="1" w:styleId="ekvlckentextausgeblendet">
    <w:name w:val="ekv.lückentext.ausgeblendet"/>
    <w:basedOn w:val="Absatz-Standardschriftart"/>
    <w:uiPriority w:val="1"/>
    <w:semiHidden/>
    <w:qFormat/>
    <w:rsid w:val="0046046C"/>
    <w:rPr>
      <w:rFonts w:ascii="Times New Roman" w:hAnsi="Times New Roman"/>
      <w:i/>
      <w:color w:val="FFFFFF" w:themeColor="background1"/>
      <w:sz w:val="21"/>
    </w:rPr>
  </w:style>
  <w:style w:type="character" w:customStyle="1" w:styleId="ekvquellefett">
    <w:name w:val="ekv.quelle.fett"/>
    <w:basedOn w:val="Absatz-Standardschriftart"/>
    <w:uiPriority w:val="1"/>
    <w:qFormat/>
    <w:rsid w:val="0046046C"/>
    <w:rPr>
      <w:rFonts w:ascii="Arial" w:hAnsi="Arial"/>
      <w:b/>
      <w:sz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rolchi\AppData\Roaming\Microsoft\Templates\WD_KV_KL5_SSS_MATHE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4B9AC-898E-4920-98A2-6C8265069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961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7006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cp:lastModifiedBy/>
  <cp:revision>149</cp:revision>
  <cp:lastPrinted>2020-11-06T11:34:00Z</cp:lastPrinted>
  <dcterms:created xsi:type="dcterms:W3CDTF">2020-07-27T12:27:00Z</dcterms:created>
  <dcterms:modified xsi:type="dcterms:W3CDTF">2022-07-27T08:11:00Z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MATHE - Version 1.05</vt:lpwstr>
  </property>
</Properties>
</file>