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976D44" w:rsidRPr="00C172AE" w14:paraId="5C47182E" w14:textId="77777777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C2FCEC7" w14:textId="77777777" w:rsidR="00976D44" w:rsidRPr="00AE65F6" w:rsidRDefault="00976D44" w:rsidP="00B336B9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C7B2A" w14:textId="77777777" w:rsidR="00976D44" w:rsidRPr="007C1230" w:rsidRDefault="00976D44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DD00C" w14:textId="77777777" w:rsidR="00976D44" w:rsidRPr="007C1230" w:rsidRDefault="00976D44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35BBD" w14:textId="77777777" w:rsidR="00976D44" w:rsidRPr="007C1230" w:rsidRDefault="00976D44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33369" w14:textId="77777777" w:rsidR="00976D44" w:rsidRPr="007C1230" w:rsidRDefault="00976D44" w:rsidP="006F59D8">
            <w:pPr>
              <w:pStyle w:val="ekvkolumnentitel"/>
            </w:pPr>
            <w:r>
              <w:t xml:space="preserve">Seite 1 von </w:t>
            </w:r>
            <w:r w:rsidR="006F59D8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5DC7FD23" w14:textId="77777777" w:rsidR="00976D44" w:rsidRPr="007636A0" w:rsidRDefault="00976D44" w:rsidP="00B336B9">
            <w:r>
              <w:t>Hör-</w:t>
            </w:r>
            <w:r>
              <w:br/>
              <w:t>verstehen</w:t>
            </w:r>
          </w:p>
        </w:tc>
      </w:tr>
      <w:tr w:rsidR="00976D44" w:rsidRPr="00BF17F2" w14:paraId="226AC711" w14:textId="77777777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2E778F34" w14:textId="77777777" w:rsidR="00976D44" w:rsidRPr="00BF17F2" w:rsidRDefault="00976D44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3BBD8659" w14:textId="77777777" w:rsidR="00976D44" w:rsidRPr="00BF17F2" w:rsidRDefault="00976D44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70D7D09B" w14:textId="77777777" w:rsidR="00976D44" w:rsidRPr="00B35D1C" w:rsidRDefault="00976D44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0927BCD9" wp14:editId="54847492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3" name="Grafik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639B48" w14:textId="77777777" w:rsidR="00744CD1" w:rsidRDefault="00744CD1" w:rsidP="00744CD1">
      <w:pPr>
        <w:pStyle w:val="ekvue2arial"/>
      </w:pPr>
      <w:r>
        <w:t xml:space="preserve">Mir lief es eiskalt den Rücken hinunter </w:t>
      </w:r>
      <w:r>
        <w:sym w:font="Wingdings" w:char="F09E"/>
      </w:r>
      <w:r>
        <w:t xml:space="preserve"> Spannung erzeugen</w:t>
      </w:r>
    </w:p>
    <w:p w14:paraId="09491DA2" w14:textId="77777777" w:rsidR="00744CD1" w:rsidRDefault="00744CD1" w:rsidP="00744CD1"/>
    <w:p w14:paraId="550288B9" w14:textId="77777777" w:rsidR="00744CD1" w:rsidRPr="00033A87" w:rsidRDefault="00744CD1" w:rsidP="008374B6">
      <w:pPr>
        <w:pStyle w:val="ekvue3arial"/>
      </w:pPr>
      <w:r w:rsidRPr="00033A87">
        <w:t>Hörverstehen zu Jason Segel, Kirsten M</w:t>
      </w:r>
      <w:r w:rsidR="008374B6">
        <w:t>i</w:t>
      </w:r>
      <w:r w:rsidRPr="00033A87">
        <w:t>ller: Nightmares! Die Schrecken der Nacht (2014, Ausschnitt)</w:t>
      </w:r>
    </w:p>
    <w:p w14:paraId="5D43F5E0" w14:textId="77777777" w:rsidR="00744CD1" w:rsidRDefault="00744CD1" w:rsidP="00744CD1">
      <w:pPr>
        <w:pStyle w:val="ekvaufzhlung"/>
      </w:pPr>
    </w:p>
    <w:p w14:paraId="133C75F5" w14:textId="77777777" w:rsidR="00744CD1" w:rsidRDefault="00744CD1" w:rsidP="00744CD1">
      <w:pPr>
        <w:pStyle w:val="ekvaufzhlung"/>
      </w:pPr>
      <w:r w:rsidRPr="00CA5A6D">
        <w:rPr>
          <w:rStyle w:val="ekvnummerierung"/>
        </w:rPr>
        <w:t>1</w:t>
      </w:r>
      <w:r>
        <w:tab/>
      </w:r>
      <w:r w:rsidRPr="00F64E06">
        <w:t>Ordne den Satzanfängen die richtigen Satzenden zu.</w:t>
      </w:r>
    </w:p>
    <w:p w14:paraId="1185FAD8" w14:textId="77777777" w:rsidR="00744CD1" w:rsidRPr="00F64E06" w:rsidRDefault="00744CD1" w:rsidP="00744CD1"/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814"/>
        <w:gridCol w:w="3742"/>
      </w:tblGrid>
      <w:tr w:rsidR="00744CD1" w:rsidRPr="00033A87" w14:paraId="541481C2" w14:textId="77777777" w:rsidTr="009178C7">
        <w:trPr>
          <w:trHeight w:hRule="exact" w:val="68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4E4D8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033A87">
              <w:rPr>
                <w:b/>
              </w:rPr>
              <w:t>1</w:t>
            </w:r>
            <w:r>
              <w:tab/>
            </w:r>
            <w:r w:rsidRPr="00033A87">
              <w:t xml:space="preserve">Charles war nie ein ängstlicher </w:t>
            </w:r>
            <w:r>
              <w:t xml:space="preserve"> </w:t>
            </w:r>
            <w:r w:rsidRPr="00033A87">
              <w:t>Junge gewesen, …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C0B08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02692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7A50F2">
              <w:rPr>
                <w:b/>
              </w:rPr>
              <w:t>a</w:t>
            </w:r>
            <w:r>
              <w:tab/>
            </w:r>
            <w:r w:rsidRPr="00033A87">
              <w:t>weil er lauter giftige Pilze entdeckte.</w:t>
            </w:r>
          </w:p>
        </w:tc>
      </w:tr>
      <w:tr w:rsidR="00744CD1" w:rsidRPr="00033A87" w14:paraId="371AA956" w14:textId="77777777" w:rsidTr="009178C7">
        <w:trPr>
          <w:trHeight w:hRule="exact" w:val="284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2DDB3" w14:textId="77777777" w:rsidR="00744CD1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noProof/>
                <w:lang w:eastAsia="de-DE"/>
              </w:rPr>
            </w:pPr>
          </w:p>
        </w:tc>
        <w:tc>
          <w:tcPr>
            <w:tcW w:w="1814" w:type="dxa"/>
            <w:vAlign w:val="center"/>
          </w:tcPr>
          <w:p w14:paraId="1BBFD6EC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A4ECBC" w14:textId="77777777" w:rsidR="00744CD1" w:rsidRPr="007A50F2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b/>
              </w:rPr>
            </w:pPr>
          </w:p>
        </w:tc>
      </w:tr>
      <w:tr w:rsidR="00744CD1" w:rsidRPr="00033A87" w14:paraId="6D326B22" w14:textId="77777777" w:rsidTr="009178C7">
        <w:trPr>
          <w:trHeight w:hRule="exact" w:val="68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F1532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033A87">
              <w:rPr>
                <w:b/>
              </w:rPr>
              <w:t>2</w:t>
            </w:r>
            <w:r>
              <w:tab/>
            </w:r>
            <w:r w:rsidRPr="00033A87">
              <w:t xml:space="preserve">Er kannte den Wald im Traum </w:t>
            </w:r>
            <w:r>
              <w:t xml:space="preserve"> </w:t>
            </w:r>
            <w:r w:rsidRPr="00033A87">
              <w:t>aus seiner Kindheit, …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E78B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BAB2B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7A50F2">
              <w:rPr>
                <w:b/>
              </w:rPr>
              <w:t>b</w:t>
            </w:r>
            <w:r>
              <w:tab/>
            </w:r>
            <w:r w:rsidRPr="00990B5D">
              <w:rPr>
                <w:spacing w:val="-3"/>
              </w:rPr>
              <w:t>indem sie ihren Kopf merkwürdig drehte  und ein seltsames Gesicht hatte.</w:t>
            </w:r>
          </w:p>
        </w:tc>
      </w:tr>
      <w:tr w:rsidR="00744CD1" w:rsidRPr="00033A87" w14:paraId="5300AF3F" w14:textId="77777777" w:rsidTr="009178C7">
        <w:trPr>
          <w:trHeight w:hRule="exact" w:val="283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4E160" w14:textId="77777777" w:rsidR="00744CD1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noProof/>
                <w:lang w:eastAsia="de-DE"/>
              </w:rPr>
            </w:pPr>
          </w:p>
        </w:tc>
        <w:tc>
          <w:tcPr>
            <w:tcW w:w="1814" w:type="dxa"/>
            <w:vAlign w:val="center"/>
          </w:tcPr>
          <w:p w14:paraId="6786FA9C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49319A" w14:textId="77777777" w:rsidR="00744CD1" w:rsidRPr="007A50F2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b/>
              </w:rPr>
            </w:pPr>
          </w:p>
        </w:tc>
      </w:tr>
      <w:tr w:rsidR="00744CD1" w:rsidRPr="00033A87" w14:paraId="47F21D1F" w14:textId="77777777" w:rsidTr="009178C7">
        <w:trPr>
          <w:trHeight w:hRule="exact" w:val="68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D69B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033A87">
              <w:rPr>
                <w:b/>
              </w:rPr>
              <w:t>3</w:t>
            </w:r>
            <w:r>
              <w:tab/>
            </w:r>
            <w:r w:rsidRPr="00033A87">
              <w:t xml:space="preserve">Während einer Klassenfahrt hatte er </w:t>
            </w:r>
            <w:r>
              <w:br/>
            </w:r>
            <w:r w:rsidRPr="00033A87">
              <w:t>sich</w:t>
            </w:r>
            <w:r>
              <w:t xml:space="preserve"> </w:t>
            </w:r>
            <w:r w:rsidRPr="00033A87">
              <w:t>dort bereits einmal verlaufen, …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E686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AA4C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7A50F2">
              <w:rPr>
                <w:b/>
              </w:rPr>
              <w:t>c</w:t>
            </w:r>
            <w:r>
              <w:tab/>
            </w:r>
            <w:r w:rsidRPr="00033A87">
              <w:t>weil sie ihn mit seinem Namen ansprach.</w:t>
            </w:r>
          </w:p>
        </w:tc>
      </w:tr>
      <w:tr w:rsidR="00744CD1" w:rsidRPr="00033A87" w14:paraId="6EA696E8" w14:textId="77777777" w:rsidTr="009178C7">
        <w:trPr>
          <w:trHeight w:hRule="exact" w:val="284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3FD50" w14:textId="77777777" w:rsidR="00744CD1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b/>
                <w:noProof/>
                <w:lang w:eastAsia="de-DE"/>
              </w:rPr>
            </w:pPr>
          </w:p>
        </w:tc>
        <w:tc>
          <w:tcPr>
            <w:tcW w:w="1814" w:type="dxa"/>
            <w:vAlign w:val="center"/>
          </w:tcPr>
          <w:p w14:paraId="6729B1BD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48B08" w14:textId="77777777" w:rsidR="00744CD1" w:rsidRPr="007A50F2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b/>
              </w:rPr>
            </w:pPr>
          </w:p>
        </w:tc>
      </w:tr>
      <w:tr w:rsidR="00744CD1" w:rsidRPr="00033A87" w14:paraId="01CA0282" w14:textId="77777777" w:rsidTr="009178C7">
        <w:trPr>
          <w:trHeight w:hRule="exact" w:val="68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83CCB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033A87">
              <w:rPr>
                <w:b/>
              </w:rPr>
              <w:t>4</w:t>
            </w:r>
            <w:r>
              <w:tab/>
            </w:r>
            <w:r w:rsidRPr="00033A87">
              <w:t>Der Wald im Traum war viel bedrohlicher, sodass Charlie rannte, …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0EA9F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5BC6A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7A50F2">
              <w:rPr>
                <w:b/>
              </w:rPr>
              <w:t>d</w:t>
            </w:r>
            <w:r>
              <w:tab/>
            </w:r>
            <w:r w:rsidRPr="00033A87">
              <w:t>da er die Gefahr im Wald höher einstufte.</w:t>
            </w:r>
          </w:p>
        </w:tc>
      </w:tr>
      <w:tr w:rsidR="00744CD1" w:rsidRPr="00033A87" w14:paraId="6DB1C7DF" w14:textId="77777777" w:rsidTr="009178C7">
        <w:trPr>
          <w:trHeight w:hRule="exact" w:val="283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EDA17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14:paraId="43918C49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F9487" w14:textId="77777777" w:rsidR="00744CD1" w:rsidRPr="007A50F2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b/>
              </w:rPr>
            </w:pPr>
          </w:p>
        </w:tc>
      </w:tr>
      <w:tr w:rsidR="00744CD1" w:rsidRPr="00033A87" w14:paraId="07B0BE57" w14:textId="77777777" w:rsidTr="009178C7">
        <w:trPr>
          <w:trHeight w:hRule="exact" w:val="68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A521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033A87">
              <w:rPr>
                <w:b/>
              </w:rPr>
              <w:t>5</w:t>
            </w:r>
            <w:r>
              <w:tab/>
            </w:r>
            <w:r w:rsidRPr="00033A87">
              <w:t xml:space="preserve">Auch der Garten erschien ihm </w:t>
            </w:r>
            <w:r>
              <w:br/>
            </w:r>
            <w:r w:rsidRPr="00033A87">
              <w:t>gefährlich, …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4CB37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4C9DB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7A50F2">
              <w:rPr>
                <w:b/>
              </w:rPr>
              <w:t>e</w:t>
            </w:r>
            <w:r>
              <w:tab/>
            </w:r>
            <w:r w:rsidRPr="00033A87">
              <w:t>aber er war sich sicher gewesen, dass man ihn finden würde.</w:t>
            </w:r>
          </w:p>
        </w:tc>
      </w:tr>
      <w:tr w:rsidR="00744CD1" w:rsidRPr="00033A87" w14:paraId="1F29D69B" w14:textId="77777777" w:rsidTr="009178C7">
        <w:trPr>
          <w:trHeight w:hRule="exact" w:val="283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2B2AD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14:paraId="0B0D4AA0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4A34F" w14:textId="77777777" w:rsidR="00744CD1" w:rsidRPr="007A50F2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b/>
              </w:rPr>
            </w:pPr>
          </w:p>
        </w:tc>
      </w:tr>
      <w:tr w:rsidR="00744CD1" w:rsidRPr="00033A87" w14:paraId="39F4BAF8" w14:textId="77777777" w:rsidTr="009178C7">
        <w:trPr>
          <w:trHeight w:hRule="exact" w:val="68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AC809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033A87">
              <w:rPr>
                <w:b/>
              </w:rPr>
              <w:t>6</w:t>
            </w:r>
            <w:r>
              <w:tab/>
            </w:r>
            <w:r w:rsidRPr="00033A87">
              <w:t>Umzukehren kam für Charles nicht in Frage, …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8BEEF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1C379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7A50F2">
              <w:rPr>
                <w:b/>
              </w:rPr>
              <w:t>f</w:t>
            </w:r>
            <w:r>
              <w:tab/>
            </w:r>
            <w:r w:rsidRPr="00033A87">
              <w:t>bis er den Albtraum im Wald hatte.</w:t>
            </w:r>
          </w:p>
        </w:tc>
      </w:tr>
      <w:tr w:rsidR="00744CD1" w:rsidRPr="00033A87" w14:paraId="15BBD3C7" w14:textId="77777777" w:rsidTr="009178C7">
        <w:trPr>
          <w:trHeight w:hRule="exact" w:val="283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B596E7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14:paraId="5D6B21D0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D192D" w14:textId="77777777" w:rsidR="00744CD1" w:rsidRPr="007A50F2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b/>
              </w:rPr>
            </w:pPr>
          </w:p>
        </w:tc>
      </w:tr>
      <w:tr w:rsidR="00744CD1" w:rsidRPr="00033A87" w14:paraId="7B64E665" w14:textId="77777777" w:rsidTr="009178C7">
        <w:trPr>
          <w:trHeight w:hRule="exact" w:val="68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839A8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033A87">
              <w:rPr>
                <w:b/>
              </w:rPr>
              <w:t>7</w:t>
            </w:r>
            <w:r>
              <w:tab/>
            </w:r>
            <w:r w:rsidRPr="00033A87">
              <w:t xml:space="preserve">Die Frau machte auf ihn einen </w:t>
            </w:r>
            <w:r>
              <w:t xml:space="preserve"> </w:t>
            </w:r>
            <w:r w:rsidRPr="00033A87">
              <w:t>gruseligen Eindruck, …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8BCFE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749BE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7A50F2">
              <w:rPr>
                <w:b/>
              </w:rPr>
              <w:t>g</w:t>
            </w:r>
            <w:r>
              <w:tab/>
            </w:r>
            <w:r w:rsidRPr="00033A87">
              <w:t>bis er zu einem Glockenturm kam.</w:t>
            </w:r>
          </w:p>
        </w:tc>
      </w:tr>
      <w:tr w:rsidR="00744CD1" w:rsidRPr="00033A87" w14:paraId="1885AAB6" w14:textId="77777777" w:rsidTr="009178C7">
        <w:trPr>
          <w:trHeight w:hRule="exact" w:val="283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7B1DE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14:paraId="1B9F712F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C5E241" w14:textId="77777777" w:rsidR="00744CD1" w:rsidRPr="007A50F2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  <w:rPr>
                <w:b/>
              </w:rPr>
            </w:pPr>
          </w:p>
        </w:tc>
      </w:tr>
      <w:tr w:rsidR="00744CD1" w:rsidRPr="00033A87" w14:paraId="63D42331" w14:textId="77777777" w:rsidTr="009178C7">
        <w:trPr>
          <w:trHeight w:hRule="exact" w:val="68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CC73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033A87">
              <w:rPr>
                <w:b/>
              </w:rPr>
              <w:t>8</w:t>
            </w:r>
            <w:r>
              <w:tab/>
            </w:r>
            <w:r w:rsidRPr="00033A87">
              <w:t xml:space="preserve">Sie schien Charles bereits </w:t>
            </w:r>
            <w:r>
              <w:br/>
            </w:r>
            <w:r w:rsidRPr="00033A87">
              <w:t>zu kennen, …</w:t>
            </w:r>
            <w:r>
              <w:t xml:space="preserve"> 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4ACB" w14:textId="77777777" w:rsidR="00744CD1" w:rsidRPr="00033A87" w:rsidRDefault="00744CD1" w:rsidP="009178C7">
            <w:pPr>
              <w:pStyle w:val="ekvaufzhlung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4209E" w14:textId="77777777" w:rsidR="00744CD1" w:rsidRPr="00033A87" w:rsidRDefault="00744CD1" w:rsidP="009178C7">
            <w:pPr>
              <w:pStyle w:val="ekvaufzhlung"/>
              <w:tabs>
                <w:tab w:val="clear" w:pos="340"/>
                <w:tab w:val="clear" w:pos="454"/>
                <w:tab w:val="clear" w:pos="595"/>
                <w:tab w:val="clear" w:pos="794"/>
                <w:tab w:val="clear" w:pos="851"/>
              </w:tabs>
              <w:ind w:left="312" w:right="85" w:hanging="227"/>
            </w:pPr>
            <w:r w:rsidRPr="007A50F2">
              <w:rPr>
                <w:b/>
              </w:rPr>
              <w:t>h</w:t>
            </w:r>
            <w:r>
              <w:tab/>
            </w:r>
            <w:r w:rsidRPr="00033A87">
              <w:t>weil seine Mutter mit ihm dort oft Pilze sammeln war.</w:t>
            </w:r>
          </w:p>
        </w:tc>
      </w:tr>
    </w:tbl>
    <w:p w14:paraId="5C56E7D0" w14:textId="77777777" w:rsidR="00744CD1" w:rsidRDefault="00744CD1" w:rsidP="00744CD1"/>
    <w:p w14:paraId="0D080EAD" w14:textId="77777777" w:rsidR="006F7933" w:rsidRPr="00417CBE" w:rsidRDefault="006F7933" w:rsidP="00744CD1">
      <w:pPr>
        <w:pStyle w:val="ekvue2arial"/>
      </w:pPr>
    </w:p>
    <w:sectPr w:rsidR="006F7933" w:rsidRPr="00417CBE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5D3BA" w14:textId="77777777" w:rsidR="00717610" w:rsidRDefault="00717610" w:rsidP="003C599D">
      <w:pPr>
        <w:spacing w:line="240" w:lineRule="auto"/>
      </w:pPr>
      <w:r>
        <w:separator/>
      </w:r>
    </w:p>
  </w:endnote>
  <w:endnote w:type="continuationSeparator" w:id="0">
    <w:p w14:paraId="41AD6378" w14:textId="77777777" w:rsidR="00717610" w:rsidRDefault="0071761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37397692" w14:textId="77777777" w:rsidTr="00503EE6">
      <w:trPr>
        <w:trHeight w:hRule="exact" w:val="680"/>
      </w:trPr>
      <w:tc>
        <w:tcPr>
          <w:tcW w:w="864" w:type="dxa"/>
          <w:noWrap/>
        </w:tcPr>
        <w:p w14:paraId="7B72F59C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0C3DC004" wp14:editId="37FC1B8A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044564BA" w14:textId="77777777" w:rsidR="002659C5" w:rsidRPr="00913892" w:rsidRDefault="002659C5" w:rsidP="006F59D8">
          <w:pPr>
            <w:pStyle w:val="ekvpagina"/>
          </w:pPr>
          <w:r w:rsidRPr="00913892">
            <w:t xml:space="preserve">© Ernst Klett Verlag GmbH, Stuttgart </w:t>
          </w:r>
          <w:r w:rsidR="006F59D8">
            <w:t>2020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7535DB34" w14:textId="77777777" w:rsidR="002659C5" w:rsidRPr="00913892" w:rsidRDefault="00897706" w:rsidP="004136AD">
          <w:pPr>
            <w:pStyle w:val="ekvquelle"/>
          </w:pPr>
          <w:r>
            <w:t>Deutsch kompetent 6</w:t>
          </w:r>
        </w:p>
      </w:tc>
      <w:tc>
        <w:tcPr>
          <w:tcW w:w="813" w:type="dxa"/>
        </w:tcPr>
        <w:p w14:paraId="2E275D77" w14:textId="77777777" w:rsidR="002659C5" w:rsidRPr="00913892" w:rsidRDefault="002659C5" w:rsidP="00913892">
          <w:pPr>
            <w:pStyle w:val="ekvpagina"/>
          </w:pPr>
        </w:p>
      </w:tc>
    </w:tr>
  </w:tbl>
  <w:p w14:paraId="32869ECC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CE4DC" w14:textId="77777777" w:rsidR="00717610" w:rsidRDefault="00717610" w:rsidP="003C599D">
      <w:pPr>
        <w:spacing w:line="240" w:lineRule="auto"/>
      </w:pPr>
      <w:r>
        <w:separator/>
      </w:r>
    </w:p>
  </w:footnote>
  <w:footnote w:type="continuationSeparator" w:id="0">
    <w:p w14:paraId="1B325094" w14:textId="77777777" w:rsidR="00717610" w:rsidRDefault="00717610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46CDB"/>
    <w:multiLevelType w:val="hybridMultilevel"/>
    <w:tmpl w:val="B802B98A"/>
    <w:styleLink w:val="Nummeriert"/>
    <w:lvl w:ilvl="0" w:tplc="7DE432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8C04D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E7AB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20A5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CC93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088D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8490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7869B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2A9F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0A2F7C"/>
    <w:multiLevelType w:val="hybridMultilevel"/>
    <w:tmpl w:val="D4601130"/>
    <w:styleLink w:val="Alphabetisch"/>
    <w:lvl w:ilvl="0" w:tplc="B818E0F0">
      <w:start w:val="1"/>
      <w:numFmt w:val="upp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42983C">
      <w:start w:val="1"/>
      <w:numFmt w:val="upp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6C022">
      <w:start w:val="1"/>
      <w:numFmt w:val="upp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BC5550">
      <w:start w:val="1"/>
      <w:numFmt w:val="upp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22800">
      <w:start w:val="1"/>
      <w:numFmt w:val="upp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A3002">
      <w:start w:val="1"/>
      <w:numFmt w:val="upp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FC1BCE">
      <w:start w:val="1"/>
      <w:numFmt w:val="upp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EA5432">
      <w:start w:val="1"/>
      <w:numFmt w:val="upp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A8468C">
      <w:start w:val="1"/>
      <w:numFmt w:val="upp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4C75758"/>
    <w:multiLevelType w:val="hybridMultilevel"/>
    <w:tmpl w:val="B802B98A"/>
    <w:numStyleLink w:val="Nummeriert"/>
  </w:abstractNum>
  <w:abstractNum w:abstractNumId="3" w15:restartNumberingAfterBreak="0">
    <w:nsid w:val="48214BDC"/>
    <w:multiLevelType w:val="hybridMultilevel"/>
    <w:tmpl w:val="D4601130"/>
    <w:numStyleLink w:val="Alphabetisch"/>
  </w:abstractNum>
  <w:abstractNum w:abstractNumId="4" w15:restartNumberingAfterBreak="0">
    <w:nsid w:val="58B31225"/>
    <w:multiLevelType w:val="hybridMultilevel"/>
    <w:tmpl w:val="D4601130"/>
    <w:numStyleLink w:val="Alphabetisch"/>
  </w:abstractNum>
  <w:abstractNum w:abstractNumId="5" w15:restartNumberingAfterBreak="0">
    <w:nsid w:val="614D0788"/>
    <w:multiLevelType w:val="hybridMultilevel"/>
    <w:tmpl w:val="B802B98A"/>
    <w:numStyleLink w:val="Nummeriert"/>
  </w:abstractNum>
  <w:abstractNum w:abstractNumId="6" w15:restartNumberingAfterBreak="0">
    <w:nsid w:val="61A073E2"/>
    <w:multiLevelType w:val="hybridMultilevel"/>
    <w:tmpl w:val="B802B98A"/>
    <w:numStyleLink w:val="Nummeriert"/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610"/>
    <w:rsid w:val="000040E2"/>
    <w:rsid w:val="0001210D"/>
    <w:rsid w:val="00014D7E"/>
    <w:rsid w:val="0002009E"/>
    <w:rsid w:val="00020440"/>
    <w:rsid w:val="00024E41"/>
    <w:rsid w:val="000307B4"/>
    <w:rsid w:val="00030EDB"/>
    <w:rsid w:val="00035074"/>
    <w:rsid w:val="00037566"/>
    <w:rsid w:val="00043523"/>
    <w:rsid w:val="00046012"/>
    <w:rsid w:val="00047555"/>
    <w:rsid w:val="000520A2"/>
    <w:rsid w:val="000523D4"/>
    <w:rsid w:val="00053B2F"/>
    <w:rsid w:val="00054678"/>
    <w:rsid w:val="00054A93"/>
    <w:rsid w:val="00055ED1"/>
    <w:rsid w:val="0006258C"/>
    <w:rsid w:val="00062D31"/>
    <w:rsid w:val="000705D2"/>
    <w:rsid w:val="000779C3"/>
    <w:rsid w:val="000812E6"/>
    <w:rsid w:val="000902DF"/>
    <w:rsid w:val="00090AB2"/>
    <w:rsid w:val="000928AA"/>
    <w:rsid w:val="00092E87"/>
    <w:rsid w:val="000939F5"/>
    <w:rsid w:val="00094F01"/>
    <w:rsid w:val="00095B33"/>
    <w:rsid w:val="000A13A1"/>
    <w:rsid w:val="000A2425"/>
    <w:rsid w:val="000A3C89"/>
    <w:rsid w:val="000A4BD4"/>
    <w:rsid w:val="000A51A5"/>
    <w:rsid w:val="000A7892"/>
    <w:rsid w:val="000B098D"/>
    <w:rsid w:val="000B7BD3"/>
    <w:rsid w:val="000C0A84"/>
    <w:rsid w:val="000C11E0"/>
    <w:rsid w:val="000C2562"/>
    <w:rsid w:val="000C77CA"/>
    <w:rsid w:val="000D40DE"/>
    <w:rsid w:val="000D4791"/>
    <w:rsid w:val="000D5ADE"/>
    <w:rsid w:val="000E343E"/>
    <w:rsid w:val="000E72F2"/>
    <w:rsid w:val="000E7C9E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1E60"/>
    <w:rsid w:val="00137DDD"/>
    <w:rsid w:val="00140765"/>
    <w:rsid w:val="001524C9"/>
    <w:rsid w:val="00152D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4BC2"/>
    <w:rsid w:val="00255466"/>
    <w:rsid w:val="00255FE3"/>
    <w:rsid w:val="00257335"/>
    <w:rsid w:val="0026008D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1B37"/>
    <w:rsid w:val="0028231D"/>
    <w:rsid w:val="00287B24"/>
    <w:rsid w:val="00287DC0"/>
    <w:rsid w:val="00291485"/>
    <w:rsid w:val="00292470"/>
    <w:rsid w:val="0029673A"/>
    <w:rsid w:val="002A1344"/>
    <w:rsid w:val="002A25AE"/>
    <w:rsid w:val="002B3DF1"/>
    <w:rsid w:val="002B64EA"/>
    <w:rsid w:val="002C5D15"/>
    <w:rsid w:val="002D2564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76D3E"/>
    <w:rsid w:val="00380B14"/>
    <w:rsid w:val="0038356B"/>
    <w:rsid w:val="00384305"/>
    <w:rsid w:val="0039268F"/>
    <w:rsid w:val="00392F9B"/>
    <w:rsid w:val="00392FF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1BB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0203"/>
    <w:rsid w:val="00411B18"/>
    <w:rsid w:val="004136AD"/>
    <w:rsid w:val="00415565"/>
    <w:rsid w:val="00415632"/>
    <w:rsid w:val="00415F8A"/>
    <w:rsid w:val="00417CBE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338"/>
    <w:rsid w:val="004A4DBC"/>
    <w:rsid w:val="004A66C3"/>
    <w:rsid w:val="004A66CF"/>
    <w:rsid w:val="004B17DA"/>
    <w:rsid w:val="004C72A6"/>
    <w:rsid w:val="004E3969"/>
    <w:rsid w:val="004E7891"/>
    <w:rsid w:val="004F07A4"/>
    <w:rsid w:val="004F45AB"/>
    <w:rsid w:val="00500F8B"/>
    <w:rsid w:val="00501528"/>
    <w:rsid w:val="00503EE6"/>
    <w:rsid w:val="005069C1"/>
    <w:rsid w:val="00507F93"/>
    <w:rsid w:val="00510F4C"/>
    <w:rsid w:val="00512B7E"/>
    <w:rsid w:val="00514229"/>
    <w:rsid w:val="005156EC"/>
    <w:rsid w:val="005168A4"/>
    <w:rsid w:val="0051758F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2156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32E0"/>
    <w:rsid w:val="00627765"/>
    <w:rsid w:val="00627A02"/>
    <w:rsid w:val="006306A8"/>
    <w:rsid w:val="0064120B"/>
    <w:rsid w:val="00644BA9"/>
    <w:rsid w:val="0064692C"/>
    <w:rsid w:val="00653F68"/>
    <w:rsid w:val="00666D95"/>
    <w:rsid w:val="00670B47"/>
    <w:rsid w:val="00677D2D"/>
    <w:rsid w:val="006802C4"/>
    <w:rsid w:val="0068429A"/>
    <w:rsid w:val="00685FDD"/>
    <w:rsid w:val="006912DC"/>
    <w:rsid w:val="00693676"/>
    <w:rsid w:val="0069767A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48AB"/>
    <w:rsid w:val="006F59D8"/>
    <w:rsid w:val="006F623C"/>
    <w:rsid w:val="006F72F5"/>
    <w:rsid w:val="006F7933"/>
    <w:rsid w:val="00702561"/>
    <w:rsid w:val="00704625"/>
    <w:rsid w:val="00707FD3"/>
    <w:rsid w:val="00710718"/>
    <w:rsid w:val="00711E70"/>
    <w:rsid w:val="0071249D"/>
    <w:rsid w:val="00715A9A"/>
    <w:rsid w:val="00716152"/>
    <w:rsid w:val="00717610"/>
    <w:rsid w:val="0072030B"/>
    <w:rsid w:val="00720747"/>
    <w:rsid w:val="00720B15"/>
    <w:rsid w:val="007228A6"/>
    <w:rsid w:val="00722BE8"/>
    <w:rsid w:val="00724064"/>
    <w:rsid w:val="007244CC"/>
    <w:rsid w:val="0073042D"/>
    <w:rsid w:val="0073238D"/>
    <w:rsid w:val="00733A44"/>
    <w:rsid w:val="00741417"/>
    <w:rsid w:val="00741D98"/>
    <w:rsid w:val="00744CD1"/>
    <w:rsid w:val="00745BC6"/>
    <w:rsid w:val="007507F9"/>
    <w:rsid w:val="00751B0E"/>
    <w:rsid w:val="00755D75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3B21"/>
    <w:rsid w:val="00775322"/>
    <w:rsid w:val="007805B9"/>
    <w:rsid w:val="007814C9"/>
    <w:rsid w:val="00781BA9"/>
    <w:rsid w:val="007861CF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35468"/>
    <w:rsid w:val="008374B6"/>
    <w:rsid w:val="0084045E"/>
    <w:rsid w:val="008437ED"/>
    <w:rsid w:val="008439F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3E2"/>
    <w:rsid w:val="008576F6"/>
    <w:rsid w:val="00857713"/>
    <w:rsid w:val="00862C21"/>
    <w:rsid w:val="00865168"/>
    <w:rsid w:val="00874376"/>
    <w:rsid w:val="008774BB"/>
    <w:rsid w:val="00882053"/>
    <w:rsid w:val="008942A2"/>
    <w:rsid w:val="0089534A"/>
    <w:rsid w:val="00897706"/>
    <w:rsid w:val="008A067A"/>
    <w:rsid w:val="008A529C"/>
    <w:rsid w:val="008A7F52"/>
    <w:rsid w:val="008B2B64"/>
    <w:rsid w:val="008B446A"/>
    <w:rsid w:val="008B5E47"/>
    <w:rsid w:val="008B6BB2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3D96"/>
    <w:rsid w:val="00936CF0"/>
    <w:rsid w:val="00942106"/>
    <w:rsid w:val="0094260D"/>
    <w:rsid w:val="00946121"/>
    <w:rsid w:val="00946AE2"/>
    <w:rsid w:val="00950ADE"/>
    <w:rsid w:val="00952A59"/>
    <w:rsid w:val="00952B21"/>
    <w:rsid w:val="00953927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D44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1013"/>
    <w:rsid w:val="009B3B42"/>
    <w:rsid w:val="009C016F"/>
    <w:rsid w:val="009C26DF"/>
    <w:rsid w:val="009C2A7B"/>
    <w:rsid w:val="009C3C75"/>
    <w:rsid w:val="009C4BE5"/>
    <w:rsid w:val="009C7609"/>
    <w:rsid w:val="009D537A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57B8"/>
    <w:rsid w:val="00A26B32"/>
    <w:rsid w:val="00A27593"/>
    <w:rsid w:val="00A35787"/>
    <w:rsid w:val="00A3685C"/>
    <w:rsid w:val="00A43B4C"/>
    <w:rsid w:val="00A478DC"/>
    <w:rsid w:val="00A5671A"/>
    <w:rsid w:val="00A62578"/>
    <w:rsid w:val="00A701AF"/>
    <w:rsid w:val="00A7137C"/>
    <w:rsid w:val="00A74BAF"/>
    <w:rsid w:val="00A75504"/>
    <w:rsid w:val="00A8296D"/>
    <w:rsid w:val="00A83EBE"/>
    <w:rsid w:val="00A8594A"/>
    <w:rsid w:val="00A86417"/>
    <w:rsid w:val="00A86830"/>
    <w:rsid w:val="00A8687B"/>
    <w:rsid w:val="00A876FF"/>
    <w:rsid w:val="00A92B79"/>
    <w:rsid w:val="00A9695B"/>
    <w:rsid w:val="00AA1756"/>
    <w:rsid w:val="00AA3E8B"/>
    <w:rsid w:val="00AA51BE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3E4F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551C7"/>
    <w:rsid w:val="00B6045F"/>
    <w:rsid w:val="00B60BEA"/>
    <w:rsid w:val="00B7242A"/>
    <w:rsid w:val="00B8071F"/>
    <w:rsid w:val="00B82B4E"/>
    <w:rsid w:val="00B83510"/>
    <w:rsid w:val="00B8420E"/>
    <w:rsid w:val="00B84787"/>
    <w:rsid w:val="00B87CF7"/>
    <w:rsid w:val="00B904CA"/>
    <w:rsid w:val="00B90CE1"/>
    <w:rsid w:val="00BA1A23"/>
    <w:rsid w:val="00BA2134"/>
    <w:rsid w:val="00BA5D1C"/>
    <w:rsid w:val="00BA68B4"/>
    <w:rsid w:val="00BB2F2F"/>
    <w:rsid w:val="00BB60F0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B63"/>
    <w:rsid w:val="00BF7CBF"/>
    <w:rsid w:val="00C00404"/>
    <w:rsid w:val="00C00540"/>
    <w:rsid w:val="00C15209"/>
    <w:rsid w:val="00C172AE"/>
    <w:rsid w:val="00C17BE6"/>
    <w:rsid w:val="00C26FDE"/>
    <w:rsid w:val="00C343F5"/>
    <w:rsid w:val="00C35D4D"/>
    <w:rsid w:val="00C40555"/>
    <w:rsid w:val="00C40D51"/>
    <w:rsid w:val="00C429A6"/>
    <w:rsid w:val="00C4554E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A27A5"/>
    <w:rsid w:val="00CA3014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DE7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06797"/>
    <w:rsid w:val="00D125BD"/>
    <w:rsid w:val="00D12661"/>
    <w:rsid w:val="00D13A95"/>
    <w:rsid w:val="00D14CCF"/>
    <w:rsid w:val="00D14F61"/>
    <w:rsid w:val="00D1582D"/>
    <w:rsid w:val="00D16D59"/>
    <w:rsid w:val="00D1794B"/>
    <w:rsid w:val="00D2569D"/>
    <w:rsid w:val="00D27A1B"/>
    <w:rsid w:val="00D34DC1"/>
    <w:rsid w:val="00D403F7"/>
    <w:rsid w:val="00D4311C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97A2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7E7"/>
    <w:rsid w:val="00E01841"/>
    <w:rsid w:val="00E03EAE"/>
    <w:rsid w:val="00E045FD"/>
    <w:rsid w:val="00E05976"/>
    <w:rsid w:val="00E126C1"/>
    <w:rsid w:val="00E13236"/>
    <w:rsid w:val="00E21473"/>
    <w:rsid w:val="00E21579"/>
    <w:rsid w:val="00E22935"/>
    <w:rsid w:val="00E22C67"/>
    <w:rsid w:val="00E2466B"/>
    <w:rsid w:val="00E24B15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2000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32D1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B7B126C"/>
  <w15:docId w15:val="{0D460095-C0F8-4B11-AB4A-409A953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CA301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numbering" w:customStyle="1" w:styleId="Nummeriert">
    <w:name w:val="Nummeriert"/>
    <w:rsid w:val="007861CF"/>
    <w:pPr>
      <w:numPr>
        <w:numId w:val="1"/>
      </w:numPr>
    </w:pPr>
  </w:style>
  <w:style w:type="numbering" w:customStyle="1" w:styleId="Alphabetisch">
    <w:name w:val="Alphabetisch"/>
    <w:rsid w:val="007861C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e281\AppData\Roaming\Microsoft\Templates\WD_KV_KL5_SSS_DEUTSCH_KOMPETENT_N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CB5A-445E-4E9F-8638-06C6E11C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899</Characters>
  <Application>Microsoft Office Word</Application>
  <DocSecurity>0</DocSecurity>
  <Lines>75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Juliane Krehl</dc:description>
  <cp:lastModifiedBy/>
  <cp:revision>6</cp:revision>
  <cp:lastPrinted>2020-07-13T14:22:00Z</cp:lastPrinted>
  <dcterms:created xsi:type="dcterms:W3CDTF">2020-07-13T13:40:00Z</dcterms:created>
  <dcterms:modified xsi:type="dcterms:W3CDTF">2020-08-13T11:59:00Z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