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976D44" w:rsidRPr="00C172AE" w14:paraId="00E683AB" w14:textId="77777777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B95AAAD" w14:textId="77777777" w:rsidR="00976D44" w:rsidRPr="00AE65F6" w:rsidRDefault="00976D44" w:rsidP="00B336B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171AF" w14:textId="77777777" w:rsidR="00976D44" w:rsidRPr="007C1230" w:rsidRDefault="00976D4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32150" w14:textId="77777777" w:rsidR="00976D44" w:rsidRPr="007C1230" w:rsidRDefault="00976D4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1D2A1" w14:textId="77777777" w:rsidR="00976D44" w:rsidRPr="007C1230" w:rsidRDefault="00976D4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A38CA" w14:textId="77777777" w:rsidR="00976D44" w:rsidRPr="007C1230" w:rsidRDefault="00976D44" w:rsidP="006F59D8">
            <w:pPr>
              <w:pStyle w:val="ekvkolumnentitel"/>
            </w:pPr>
            <w:r>
              <w:t xml:space="preserve">Seite 1 von </w:t>
            </w:r>
            <w:r w:rsidR="006F59D8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1E71701B" w14:textId="77777777" w:rsidR="00976D44" w:rsidRPr="007636A0" w:rsidRDefault="00976D44" w:rsidP="00B336B9">
            <w:r>
              <w:t>Hör-</w:t>
            </w:r>
            <w:r>
              <w:br/>
              <w:t>verstehen</w:t>
            </w:r>
          </w:p>
        </w:tc>
      </w:tr>
      <w:tr w:rsidR="00976D44" w:rsidRPr="00BF17F2" w14:paraId="057998C7" w14:textId="77777777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2655F204" w14:textId="77777777"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325474" w14:textId="77777777"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07DEB2AF" w14:textId="77777777" w:rsidR="00976D44" w:rsidRPr="00B35D1C" w:rsidRDefault="00976D4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768949A1" wp14:editId="0BDAA026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E6BC6C" w14:textId="77777777" w:rsidR="00D62F82" w:rsidRDefault="00D62F82" w:rsidP="00D62F82">
      <w:pPr>
        <w:pStyle w:val="ekvue2arial"/>
      </w:pPr>
      <w:r>
        <w:t xml:space="preserve">Eine Stimme wie </w:t>
      </w:r>
      <w:r w:rsidRPr="00990B5D">
        <w:t>ein</w:t>
      </w:r>
      <w:r>
        <w:t xml:space="preserve"> Peitschenhieb </w:t>
      </w:r>
      <w:r>
        <w:sym w:font="Wingdings" w:char="F09E"/>
      </w:r>
      <w:r>
        <w:t xml:space="preserve"> Einen literarischen Text weiterschreiben</w:t>
      </w:r>
    </w:p>
    <w:p w14:paraId="42D74291" w14:textId="77777777" w:rsidR="00D62F82" w:rsidRDefault="00D62F82" w:rsidP="00D62F82"/>
    <w:p w14:paraId="57218B84" w14:textId="77777777" w:rsidR="00D62F82" w:rsidRPr="00990B5D" w:rsidRDefault="00D62F82" w:rsidP="00416AE9">
      <w:pPr>
        <w:pStyle w:val="ekvue3arial"/>
      </w:pPr>
      <w:r w:rsidRPr="00990B5D">
        <w:t>Hörverstehen zu Chris Priestley: Onkel Montagues Schauergeschichten (2011, Ausschnitt)</w:t>
      </w:r>
    </w:p>
    <w:p w14:paraId="3CF234CC" w14:textId="77777777" w:rsidR="00D62F82" w:rsidRPr="00990B5D" w:rsidRDefault="00D62F82" w:rsidP="00D62F82"/>
    <w:p w14:paraId="32E05AE4" w14:textId="77777777" w:rsidR="00D62F82" w:rsidRPr="00D97354" w:rsidRDefault="00D62F82" w:rsidP="00D62F82">
      <w:pPr>
        <w:pStyle w:val="ekvaufzhlung"/>
      </w:pPr>
      <w:r w:rsidRPr="00D97354">
        <w:rPr>
          <w:rStyle w:val="ekvnummerierung"/>
        </w:rPr>
        <w:t>1</w:t>
      </w:r>
      <w:r w:rsidRPr="00D97354">
        <w:tab/>
        <w:t>Beantworte die W- Fragen im Satz.</w:t>
      </w:r>
    </w:p>
    <w:p w14:paraId="640B9C11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In welchem Monat spielt der Textausschnitt? </w:t>
      </w:r>
    </w:p>
    <w:p w14:paraId="2C6F1DB5" w14:textId="77777777" w:rsidR="00D62F82" w:rsidRPr="008401C6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3DD360F3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Welcher Sinn fehlt der alten Mutter Tallow? </w:t>
      </w:r>
    </w:p>
    <w:p w14:paraId="713B2CF5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06389550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Wer ärgert die alte Frau, besonders an Halloween? </w:t>
      </w:r>
    </w:p>
    <w:p w14:paraId="43C4DD87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7273581C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Bei welcher Tätigkeit im Garten beobachtet Simon sie? </w:t>
      </w:r>
    </w:p>
    <w:p w14:paraId="4E0822BB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292943D1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Warum verschneidet die alte Frau die Apfelbäume? </w:t>
      </w:r>
    </w:p>
    <w:p w14:paraId="2F1B6146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486F84AF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Woran erkennt man, dass Simon im Gespräch mit der Frau Angst bekommt? </w:t>
      </w:r>
    </w:p>
    <w:p w14:paraId="794207A3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752BDECA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Wohin rennt Martin, als er vor ihrem unheimlichen Anblick davonläuft? </w:t>
      </w:r>
    </w:p>
    <w:p w14:paraId="2F0EDED9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68880139" w14:textId="77777777" w:rsidR="00D62F82" w:rsidRDefault="00D62F82" w:rsidP="00D62F82">
      <w:pPr>
        <w:pStyle w:val="ekvschreiblinie"/>
        <w:tabs>
          <w:tab w:val="clear" w:pos="340"/>
          <w:tab w:val="clear" w:pos="595"/>
          <w:tab w:val="clear" w:pos="851"/>
        </w:tabs>
      </w:pPr>
      <w:r w:rsidRPr="00990B5D">
        <w:t xml:space="preserve">Überlege: Warum behauptet Simon, dass er Martin hieße? </w:t>
      </w:r>
    </w:p>
    <w:p w14:paraId="44A3D21B" w14:textId="77777777" w:rsidR="00062F2E" w:rsidRPr="008401C6" w:rsidRDefault="00062F2E" w:rsidP="00062F2E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>
        <w:rPr>
          <w:rStyle w:val="ekvlsungunterstrichen"/>
        </w:rPr>
        <w:tab/>
      </w:r>
    </w:p>
    <w:p w14:paraId="5BC02CF3" w14:textId="77777777" w:rsidR="006F7933" w:rsidRPr="00417CBE" w:rsidRDefault="006F7933" w:rsidP="00D62F82">
      <w:pPr>
        <w:pStyle w:val="ekvue2arial"/>
      </w:pPr>
    </w:p>
    <w:sectPr w:rsidR="006F7933" w:rsidRPr="00417CBE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BE02" w14:textId="77777777" w:rsidR="00717610" w:rsidRDefault="00717610" w:rsidP="003C599D">
      <w:pPr>
        <w:spacing w:line="240" w:lineRule="auto"/>
      </w:pPr>
      <w:r>
        <w:separator/>
      </w:r>
    </w:p>
  </w:endnote>
  <w:endnote w:type="continuationSeparator" w:id="0">
    <w:p w14:paraId="281890A0" w14:textId="77777777" w:rsidR="00717610" w:rsidRDefault="0071761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4B5C31D" w14:textId="77777777" w:rsidTr="00503EE6">
      <w:trPr>
        <w:trHeight w:hRule="exact" w:val="680"/>
      </w:trPr>
      <w:tc>
        <w:tcPr>
          <w:tcW w:w="864" w:type="dxa"/>
          <w:noWrap/>
        </w:tcPr>
        <w:p w14:paraId="7BB45574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3DBB36F" wp14:editId="2E7F8DE1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03F3076" w14:textId="77777777" w:rsidR="002659C5" w:rsidRPr="00913892" w:rsidRDefault="002659C5" w:rsidP="006F59D8">
          <w:pPr>
            <w:pStyle w:val="ekvpagina"/>
          </w:pPr>
          <w:r w:rsidRPr="00913892">
            <w:t xml:space="preserve">© Ernst Klett Verlag GmbH, Stuttgart </w:t>
          </w:r>
          <w:r w:rsidR="006F59D8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332F94F" w14:textId="77777777" w:rsidR="002659C5" w:rsidRPr="00913892" w:rsidRDefault="00897706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14:paraId="75930863" w14:textId="77777777" w:rsidR="002659C5" w:rsidRPr="00913892" w:rsidRDefault="002659C5" w:rsidP="00913892">
          <w:pPr>
            <w:pStyle w:val="ekvpagina"/>
          </w:pPr>
        </w:p>
      </w:tc>
    </w:tr>
  </w:tbl>
  <w:p w14:paraId="6C0B00D4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95CF" w14:textId="77777777" w:rsidR="00717610" w:rsidRDefault="00717610" w:rsidP="003C599D">
      <w:pPr>
        <w:spacing w:line="240" w:lineRule="auto"/>
      </w:pPr>
      <w:r>
        <w:separator/>
      </w:r>
    </w:p>
  </w:footnote>
  <w:footnote w:type="continuationSeparator" w:id="0">
    <w:p w14:paraId="05EDDA1A" w14:textId="77777777" w:rsidR="00717610" w:rsidRDefault="00717610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6CDB"/>
    <w:multiLevelType w:val="hybridMultilevel"/>
    <w:tmpl w:val="B802B98A"/>
    <w:styleLink w:val="Nummeriert"/>
    <w:lvl w:ilvl="0" w:tplc="7DE43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04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E7A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20A5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CC9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88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490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869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2A9F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0A2F7C"/>
    <w:multiLevelType w:val="hybridMultilevel"/>
    <w:tmpl w:val="D4601130"/>
    <w:styleLink w:val="Alphabetisch"/>
    <w:lvl w:ilvl="0" w:tplc="B818E0F0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983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022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C5550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800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A3002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C1BCE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A5432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8468C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C75758"/>
    <w:multiLevelType w:val="hybridMultilevel"/>
    <w:tmpl w:val="B802B98A"/>
    <w:numStyleLink w:val="Nummeriert"/>
  </w:abstractNum>
  <w:abstractNum w:abstractNumId="3" w15:restartNumberingAfterBreak="0">
    <w:nsid w:val="48214BDC"/>
    <w:multiLevelType w:val="hybridMultilevel"/>
    <w:tmpl w:val="D4601130"/>
    <w:numStyleLink w:val="Alphabetisch"/>
  </w:abstractNum>
  <w:abstractNum w:abstractNumId="4" w15:restartNumberingAfterBreak="0">
    <w:nsid w:val="58B31225"/>
    <w:multiLevelType w:val="hybridMultilevel"/>
    <w:tmpl w:val="D4601130"/>
    <w:numStyleLink w:val="Alphabetisch"/>
  </w:abstractNum>
  <w:abstractNum w:abstractNumId="5" w15:restartNumberingAfterBreak="0">
    <w:nsid w:val="614D0788"/>
    <w:multiLevelType w:val="hybridMultilevel"/>
    <w:tmpl w:val="B802B98A"/>
    <w:numStyleLink w:val="Nummeriert"/>
  </w:abstractNum>
  <w:abstractNum w:abstractNumId="6" w15:restartNumberingAfterBreak="0">
    <w:nsid w:val="61A073E2"/>
    <w:multiLevelType w:val="hybridMultilevel"/>
    <w:tmpl w:val="B802B98A"/>
    <w:numStyleLink w:val="Nummeriert"/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610"/>
    <w:rsid w:val="000040E2"/>
    <w:rsid w:val="0001210D"/>
    <w:rsid w:val="00014D7E"/>
    <w:rsid w:val="0002009E"/>
    <w:rsid w:val="00020440"/>
    <w:rsid w:val="00024E41"/>
    <w:rsid w:val="000307B4"/>
    <w:rsid w:val="00030EDB"/>
    <w:rsid w:val="00035074"/>
    <w:rsid w:val="00037566"/>
    <w:rsid w:val="00043523"/>
    <w:rsid w:val="00046012"/>
    <w:rsid w:val="00047555"/>
    <w:rsid w:val="000520A2"/>
    <w:rsid w:val="000523D4"/>
    <w:rsid w:val="00053B2F"/>
    <w:rsid w:val="00054678"/>
    <w:rsid w:val="00054A93"/>
    <w:rsid w:val="00055ED1"/>
    <w:rsid w:val="0006258C"/>
    <w:rsid w:val="00062D31"/>
    <w:rsid w:val="00062F2E"/>
    <w:rsid w:val="000705D2"/>
    <w:rsid w:val="000779C3"/>
    <w:rsid w:val="000812E6"/>
    <w:rsid w:val="000902DF"/>
    <w:rsid w:val="00090AB2"/>
    <w:rsid w:val="000928AA"/>
    <w:rsid w:val="00092E87"/>
    <w:rsid w:val="000939F5"/>
    <w:rsid w:val="00094F01"/>
    <w:rsid w:val="00095B33"/>
    <w:rsid w:val="000A13A1"/>
    <w:rsid w:val="000A2425"/>
    <w:rsid w:val="000A3C89"/>
    <w:rsid w:val="000A4BD4"/>
    <w:rsid w:val="000A51A5"/>
    <w:rsid w:val="000A7892"/>
    <w:rsid w:val="000B098D"/>
    <w:rsid w:val="000B7BD3"/>
    <w:rsid w:val="000C0A84"/>
    <w:rsid w:val="000C11E0"/>
    <w:rsid w:val="000C2562"/>
    <w:rsid w:val="000C77CA"/>
    <w:rsid w:val="000D40DE"/>
    <w:rsid w:val="000D4791"/>
    <w:rsid w:val="000D5ADE"/>
    <w:rsid w:val="000E343E"/>
    <w:rsid w:val="000E72F2"/>
    <w:rsid w:val="000E7C9E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1E60"/>
    <w:rsid w:val="00137DDD"/>
    <w:rsid w:val="00140765"/>
    <w:rsid w:val="001524C9"/>
    <w:rsid w:val="00152D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4BC2"/>
    <w:rsid w:val="00255466"/>
    <w:rsid w:val="00255FE3"/>
    <w:rsid w:val="00257335"/>
    <w:rsid w:val="0026008D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1344"/>
    <w:rsid w:val="002A25AE"/>
    <w:rsid w:val="002B3DF1"/>
    <w:rsid w:val="002B64EA"/>
    <w:rsid w:val="002C5D15"/>
    <w:rsid w:val="002D2564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76D3E"/>
    <w:rsid w:val="00380B14"/>
    <w:rsid w:val="0038356B"/>
    <w:rsid w:val="00384305"/>
    <w:rsid w:val="0039268F"/>
    <w:rsid w:val="00392F9B"/>
    <w:rsid w:val="00392FF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1BB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16AE9"/>
    <w:rsid w:val="00417CBE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338"/>
    <w:rsid w:val="004A4DBC"/>
    <w:rsid w:val="004A66C3"/>
    <w:rsid w:val="004A66CF"/>
    <w:rsid w:val="004B17DA"/>
    <w:rsid w:val="004C72A6"/>
    <w:rsid w:val="004E3969"/>
    <w:rsid w:val="004E7891"/>
    <w:rsid w:val="004F07A4"/>
    <w:rsid w:val="004F45AB"/>
    <w:rsid w:val="00500F8B"/>
    <w:rsid w:val="00501528"/>
    <w:rsid w:val="00503EE6"/>
    <w:rsid w:val="005069C1"/>
    <w:rsid w:val="00507F93"/>
    <w:rsid w:val="00510F4C"/>
    <w:rsid w:val="00512B7E"/>
    <w:rsid w:val="00514229"/>
    <w:rsid w:val="005156EC"/>
    <w:rsid w:val="005168A4"/>
    <w:rsid w:val="0051758F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2156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32E0"/>
    <w:rsid w:val="00627765"/>
    <w:rsid w:val="00627A02"/>
    <w:rsid w:val="006306A8"/>
    <w:rsid w:val="0064120B"/>
    <w:rsid w:val="00644BA9"/>
    <w:rsid w:val="0064692C"/>
    <w:rsid w:val="00653F68"/>
    <w:rsid w:val="00666D95"/>
    <w:rsid w:val="00670B47"/>
    <w:rsid w:val="00677D2D"/>
    <w:rsid w:val="006802C4"/>
    <w:rsid w:val="0068429A"/>
    <w:rsid w:val="00685FDD"/>
    <w:rsid w:val="006912DC"/>
    <w:rsid w:val="00693676"/>
    <w:rsid w:val="0069767A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48AB"/>
    <w:rsid w:val="006F59D8"/>
    <w:rsid w:val="006F623C"/>
    <w:rsid w:val="006F72F5"/>
    <w:rsid w:val="006F7933"/>
    <w:rsid w:val="00702561"/>
    <w:rsid w:val="00704625"/>
    <w:rsid w:val="00707FD3"/>
    <w:rsid w:val="00710718"/>
    <w:rsid w:val="00711E70"/>
    <w:rsid w:val="0071249D"/>
    <w:rsid w:val="00715A9A"/>
    <w:rsid w:val="00716152"/>
    <w:rsid w:val="00717610"/>
    <w:rsid w:val="0072030B"/>
    <w:rsid w:val="00720747"/>
    <w:rsid w:val="00720B15"/>
    <w:rsid w:val="007228A6"/>
    <w:rsid w:val="00722BE8"/>
    <w:rsid w:val="00724064"/>
    <w:rsid w:val="007244CC"/>
    <w:rsid w:val="0073042D"/>
    <w:rsid w:val="0073238D"/>
    <w:rsid w:val="00733A44"/>
    <w:rsid w:val="00741417"/>
    <w:rsid w:val="00741D98"/>
    <w:rsid w:val="00745BC6"/>
    <w:rsid w:val="007507F9"/>
    <w:rsid w:val="00751B0E"/>
    <w:rsid w:val="00755ADD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3B21"/>
    <w:rsid w:val="00775322"/>
    <w:rsid w:val="007805B9"/>
    <w:rsid w:val="007814C9"/>
    <w:rsid w:val="00781BA9"/>
    <w:rsid w:val="007861CF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35468"/>
    <w:rsid w:val="0084045E"/>
    <w:rsid w:val="008437ED"/>
    <w:rsid w:val="008439F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3E2"/>
    <w:rsid w:val="008576F6"/>
    <w:rsid w:val="00857713"/>
    <w:rsid w:val="00862C21"/>
    <w:rsid w:val="00865168"/>
    <w:rsid w:val="00874376"/>
    <w:rsid w:val="008774BB"/>
    <w:rsid w:val="00882053"/>
    <w:rsid w:val="008942A2"/>
    <w:rsid w:val="0089534A"/>
    <w:rsid w:val="00897706"/>
    <w:rsid w:val="008A067A"/>
    <w:rsid w:val="008A529C"/>
    <w:rsid w:val="008A7F52"/>
    <w:rsid w:val="008B2B64"/>
    <w:rsid w:val="008B446A"/>
    <w:rsid w:val="008B5E47"/>
    <w:rsid w:val="008B6BB2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3D96"/>
    <w:rsid w:val="00936CF0"/>
    <w:rsid w:val="00942106"/>
    <w:rsid w:val="0094260D"/>
    <w:rsid w:val="00946121"/>
    <w:rsid w:val="00946AE2"/>
    <w:rsid w:val="00950ADE"/>
    <w:rsid w:val="00952A59"/>
    <w:rsid w:val="00952B21"/>
    <w:rsid w:val="00953927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D44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1013"/>
    <w:rsid w:val="009B3B42"/>
    <w:rsid w:val="009C016F"/>
    <w:rsid w:val="009C26DF"/>
    <w:rsid w:val="009C2A7B"/>
    <w:rsid w:val="009C3C75"/>
    <w:rsid w:val="009C4BE5"/>
    <w:rsid w:val="009C7609"/>
    <w:rsid w:val="009D537A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57B8"/>
    <w:rsid w:val="00A26B32"/>
    <w:rsid w:val="00A27593"/>
    <w:rsid w:val="00A35787"/>
    <w:rsid w:val="00A3685C"/>
    <w:rsid w:val="00A43B4C"/>
    <w:rsid w:val="00A478DC"/>
    <w:rsid w:val="00A5671A"/>
    <w:rsid w:val="00A62578"/>
    <w:rsid w:val="00A701AF"/>
    <w:rsid w:val="00A7137C"/>
    <w:rsid w:val="00A74BAF"/>
    <w:rsid w:val="00A75504"/>
    <w:rsid w:val="00A8296D"/>
    <w:rsid w:val="00A83EBE"/>
    <w:rsid w:val="00A8594A"/>
    <w:rsid w:val="00A86417"/>
    <w:rsid w:val="00A86830"/>
    <w:rsid w:val="00A8687B"/>
    <w:rsid w:val="00A876FF"/>
    <w:rsid w:val="00A92B79"/>
    <w:rsid w:val="00A9695B"/>
    <w:rsid w:val="00AA1756"/>
    <w:rsid w:val="00AA3E8B"/>
    <w:rsid w:val="00AA51BE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3E4F"/>
    <w:rsid w:val="00AE65F6"/>
    <w:rsid w:val="00AF053E"/>
    <w:rsid w:val="00AF3236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551C7"/>
    <w:rsid w:val="00B6045F"/>
    <w:rsid w:val="00B60BEA"/>
    <w:rsid w:val="00B7242A"/>
    <w:rsid w:val="00B8071F"/>
    <w:rsid w:val="00B82B4E"/>
    <w:rsid w:val="00B83510"/>
    <w:rsid w:val="00B8420E"/>
    <w:rsid w:val="00B84787"/>
    <w:rsid w:val="00B87CF7"/>
    <w:rsid w:val="00B904CA"/>
    <w:rsid w:val="00B90CE1"/>
    <w:rsid w:val="00BA1A23"/>
    <w:rsid w:val="00BA2134"/>
    <w:rsid w:val="00BA5D1C"/>
    <w:rsid w:val="00BA68B4"/>
    <w:rsid w:val="00BB2F2F"/>
    <w:rsid w:val="00BB384F"/>
    <w:rsid w:val="00BB60F0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B63"/>
    <w:rsid w:val="00BF7CBF"/>
    <w:rsid w:val="00C00404"/>
    <w:rsid w:val="00C00540"/>
    <w:rsid w:val="00C15209"/>
    <w:rsid w:val="00C172AE"/>
    <w:rsid w:val="00C17BE6"/>
    <w:rsid w:val="00C26FDE"/>
    <w:rsid w:val="00C343F5"/>
    <w:rsid w:val="00C35D4D"/>
    <w:rsid w:val="00C40555"/>
    <w:rsid w:val="00C40D51"/>
    <w:rsid w:val="00C429A6"/>
    <w:rsid w:val="00C4554E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27A5"/>
    <w:rsid w:val="00CA3014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DE7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06797"/>
    <w:rsid w:val="00D125BD"/>
    <w:rsid w:val="00D12661"/>
    <w:rsid w:val="00D13A95"/>
    <w:rsid w:val="00D14CCF"/>
    <w:rsid w:val="00D14F61"/>
    <w:rsid w:val="00D1582D"/>
    <w:rsid w:val="00D16D59"/>
    <w:rsid w:val="00D1794B"/>
    <w:rsid w:val="00D2569D"/>
    <w:rsid w:val="00D27A1B"/>
    <w:rsid w:val="00D34DC1"/>
    <w:rsid w:val="00D403F7"/>
    <w:rsid w:val="00D4311C"/>
    <w:rsid w:val="00D462C1"/>
    <w:rsid w:val="00D539FC"/>
    <w:rsid w:val="00D559DE"/>
    <w:rsid w:val="00D56FEB"/>
    <w:rsid w:val="00D61DD0"/>
    <w:rsid w:val="00D62096"/>
    <w:rsid w:val="00D627E5"/>
    <w:rsid w:val="00D62F82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7E7"/>
    <w:rsid w:val="00E01841"/>
    <w:rsid w:val="00E03EAE"/>
    <w:rsid w:val="00E045FD"/>
    <w:rsid w:val="00E05976"/>
    <w:rsid w:val="00E126C1"/>
    <w:rsid w:val="00E13236"/>
    <w:rsid w:val="00E21473"/>
    <w:rsid w:val="00E21579"/>
    <w:rsid w:val="00E22935"/>
    <w:rsid w:val="00E22C67"/>
    <w:rsid w:val="00E2466B"/>
    <w:rsid w:val="00E24B15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2000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32D1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373B137"/>
  <w15:docId w15:val="{0D460095-C0F8-4B11-AB4A-409A953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CA301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e28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2EC6-C57C-4387-937A-05E54AE3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585</Characters>
  <Application>Microsoft Office Word</Application>
  <DocSecurity>0</DocSecurity>
  <Lines>32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Juliane Krehl</dc:description>
  <cp:lastModifiedBy/>
  <cp:revision>6</cp:revision>
  <cp:lastPrinted>2019-08-27T07:44:00Z</cp:lastPrinted>
  <dcterms:created xsi:type="dcterms:W3CDTF">2020-07-13T13:42:00Z</dcterms:created>
  <dcterms:modified xsi:type="dcterms:W3CDTF">2020-08-13T12:00:00Z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