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571B14" w:rsidRPr="00C172AE" w14:paraId="2CB7D6F4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00034C9" w14:textId="77777777" w:rsidR="00571B14" w:rsidRPr="00AE65F6" w:rsidRDefault="00571B14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5DA3D" w14:textId="77777777" w:rsidR="00571B14" w:rsidRPr="007C1230" w:rsidRDefault="00571B14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21A1F" w14:textId="77777777" w:rsidR="00571B14" w:rsidRPr="007C1230" w:rsidRDefault="00571B14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0E76F" w14:textId="77777777" w:rsidR="00571B14" w:rsidRPr="007C1230" w:rsidRDefault="00571B14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B74CD" w14:textId="77777777" w:rsidR="00571B14" w:rsidRPr="007C1230" w:rsidRDefault="00571B14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686CB064" w14:textId="77777777" w:rsidR="00571B14" w:rsidRPr="007636A0" w:rsidRDefault="00571B14" w:rsidP="00275285">
            <w:r>
              <w:t>Hör-</w:t>
            </w:r>
            <w:r>
              <w:br/>
              <w:t>verstehen</w:t>
            </w:r>
          </w:p>
        </w:tc>
      </w:tr>
      <w:tr w:rsidR="00571B14" w:rsidRPr="00BF17F2" w14:paraId="42B4D775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23BE1453" w14:textId="77777777" w:rsidR="00571B14" w:rsidRPr="00BF17F2" w:rsidRDefault="00571B14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4E1E8B25" w14:textId="77777777" w:rsidR="00571B14" w:rsidRPr="00BF17F2" w:rsidRDefault="00571B14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04CCDFDD" w14:textId="77777777" w:rsidR="00571B14" w:rsidRPr="00B35D1C" w:rsidRDefault="00571B14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D4BC7FD" wp14:editId="3F44155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BA89DB" w14:textId="77777777" w:rsidR="00571B14" w:rsidRPr="004B2FEC" w:rsidRDefault="00571B14" w:rsidP="00571B14">
      <w:pPr>
        <w:pStyle w:val="ekvue2arial"/>
      </w:pPr>
      <w:r w:rsidRPr="004B2FEC">
        <w:t xml:space="preserve">Doris Dörrie: Es gibt da eine kleine Ente </w:t>
      </w:r>
      <w:r>
        <w:t>…</w:t>
      </w:r>
    </w:p>
    <w:p w14:paraId="4547750B" w14:textId="77777777" w:rsidR="00571B14" w:rsidRPr="004B2FEC" w:rsidRDefault="00571B14" w:rsidP="00571B14"/>
    <w:p w14:paraId="616202B5" w14:textId="77777777" w:rsidR="00571B14" w:rsidRPr="004B2FEC" w:rsidRDefault="00571B14" w:rsidP="00571B14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>Was möchte Arkardij im Palmengarten machen?</w:t>
      </w:r>
    </w:p>
    <w:p w14:paraId="080EC02F" w14:textId="77777777" w:rsidR="00571B14" w:rsidRPr="004B2FEC" w:rsidRDefault="00571B14" w:rsidP="00571B14">
      <w:pPr>
        <w:pStyle w:val="ekvgrundtexthalbe"/>
      </w:pPr>
    </w:p>
    <w:p w14:paraId="38EF8A2A" w14:textId="77777777" w:rsidR="00571B14" w:rsidRPr="003907EA" w:rsidRDefault="00571B14" w:rsidP="00571B14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 w:rsidR="00A427EA">
        <w:rPr>
          <w:rStyle w:val="ekvlsungunterstrichen"/>
        </w:rPr>
        <w:tab/>
      </w:r>
      <w:r w:rsidR="00A427EA">
        <w:rPr>
          <w:rStyle w:val="ekvlsungunterstrichen"/>
        </w:rPr>
        <w:tab/>
      </w:r>
      <w:r w:rsidR="00A427EA">
        <w:rPr>
          <w:rStyle w:val="ekvlsungunterstrichen"/>
        </w:rPr>
        <w:tab/>
      </w:r>
    </w:p>
    <w:p w14:paraId="589444D9" w14:textId="77777777" w:rsidR="00571B14" w:rsidRDefault="00571B14" w:rsidP="00571B14"/>
    <w:p w14:paraId="4B221FA2" w14:textId="77777777" w:rsidR="00571B14" w:rsidRPr="004B2FEC" w:rsidRDefault="00571B14" w:rsidP="00571B14">
      <w:pPr>
        <w:pStyle w:val="ekvgrundtexthalbe"/>
      </w:pPr>
    </w:p>
    <w:p w14:paraId="77246BC8" w14:textId="77777777" w:rsidR="00571B14" w:rsidRPr="004B2FEC" w:rsidRDefault="00571B14" w:rsidP="00571B14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Welche Geschichte erzählt Arkardij den Polizisten?</w:t>
      </w:r>
    </w:p>
    <w:p w14:paraId="4B47C101" w14:textId="77777777" w:rsidR="00571B14" w:rsidRPr="004B2FEC" w:rsidRDefault="00571B14" w:rsidP="00571B14">
      <w:pPr>
        <w:pStyle w:val="ekvgrundtexthalbe"/>
      </w:pPr>
    </w:p>
    <w:p w14:paraId="1AC42C31" w14:textId="77777777" w:rsidR="00A427EA" w:rsidRPr="003907EA" w:rsidRDefault="00A427EA" w:rsidP="00A427EA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2E00BB2" w14:textId="77777777" w:rsidR="00A427EA" w:rsidRPr="003907EA" w:rsidRDefault="00A427EA" w:rsidP="00A427EA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82D98D6" w14:textId="77777777" w:rsidR="00571B14" w:rsidRDefault="00571B14" w:rsidP="00571B14"/>
    <w:p w14:paraId="284D163F" w14:textId="77777777" w:rsidR="00571B14" w:rsidRPr="004B2FEC" w:rsidRDefault="00571B14" w:rsidP="00571B14">
      <w:pPr>
        <w:pStyle w:val="ekvgrundtexthalbe"/>
      </w:pPr>
    </w:p>
    <w:p w14:paraId="305B33D2" w14:textId="77777777" w:rsidR="00571B14" w:rsidRPr="004B2FEC" w:rsidRDefault="00571B14" w:rsidP="00571B14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>Woher stammt Arkardij ursprünglich?</w:t>
      </w:r>
    </w:p>
    <w:p w14:paraId="35DFDD53" w14:textId="77777777" w:rsidR="00571B14" w:rsidRPr="004B2FEC" w:rsidRDefault="00571B14" w:rsidP="00571B14">
      <w:pPr>
        <w:pStyle w:val="ekvgrundtexthalbe"/>
      </w:pPr>
    </w:p>
    <w:p w14:paraId="683A916A" w14:textId="77777777" w:rsidR="00A427EA" w:rsidRPr="003907EA" w:rsidRDefault="00A427EA" w:rsidP="00A427EA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9E98EAA" w14:textId="77777777" w:rsidR="00571B14" w:rsidRDefault="00571B14" w:rsidP="00571B14"/>
    <w:p w14:paraId="0012CC9B" w14:textId="77777777" w:rsidR="00571B14" w:rsidRPr="004B2FEC" w:rsidRDefault="00571B14" w:rsidP="00571B14">
      <w:pPr>
        <w:pStyle w:val="ekvgrundtexthalbe"/>
      </w:pPr>
    </w:p>
    <w:p w14:paraId="6C3FF64D" w14:textId="77777777" w:rsidR="00571B14" w:rsidRPr="004B2FEC" w:rsidRDefault="00571B14" w:rsidP="00571B14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>An welchem Tag spielt die Geschichte?</w:t>
      </w:r>
    </w:p>
    <w:p w14:paraId="6CD8D751" w14:textId="77777777" w:rsidR="00571B14" w:rsidRPr="004B2FEC" w:rsidRDefault="00571B14" w:rsidP="00571B14">
      <w:pPr>
        <w:pStyle w:val="ekvgrundtexthalbe"/>
      </w:pPr>
    </w:p>
    <w:p w14:paraId="55C922E7" w14:textId="77777777" w:rsidR="00A427EA" w:rsidRPr="003907EA" w:rsidRDefault="00A427EA" w:rsidP="00A427EA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04CE816" w14:textId="77777777" w:rsidR="00571B14" w:rsidRDefault="00571B14" w:rsidP="00571B14"/>
    <w:p w14:paraId="41706A9C" w14:textId="77777777" w:rsidR="00571B14" w:rsidRPr="004B2FEC" w:rsidRDefault="00571B14" w:rsidP="00571B14">
      <w:pPr>
        <w:pStyle w:val="ekvgrundtexthalbe"/>
      </w:pPr>
    </w:p>
    <w:p w14:paraId="10B6BB9D" w14:textId="175BA862" w:rsidR="00571B14" w:rsidRPr="00D27F20" w:rsidRDefault="00571B14" w:rsidP="00A427EA">
      <w:pPr>
        <w:pStyle w:val="ekvaufzhlung"/>
        <w:spacing w:after="120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>Sind die Aussagen richtig oder falsc</w:t>
      </w:r>
      <w:r>
        <w:t>h</w:t>
      </w:r>
      <w:r w:rsidRPr="004B2FEC">
        <w:t xml:space="preserve">? </w:t>
      </w:r>
      <w:r w:rsidRPr="00D27F20">
        <w:t>Kreuzt das entsprechende Kästchen an.</w:t>
      </w:r>
    </w:p>
    <w:p w14:paraId="4D4840D0" w14:textId="77777777" w:rsidR="00571B14" w:rsidRPr="00D27F20" w:rsidRDefault="00571B14" w:rsidP="00571B14">
      <w:pPr>
        <w:tabs>
          <w:tab w:val="center" w:pos="4536"/>
          <w:tab w:val="center" w:pos="5387"/>
        </w:tabs>
        <w:rPr>
          <w:rStyle w:val="ekvfett"/>
        </w:rPr>
      </w:pPr>
      <w:r w:rsidRPr="00D27F20">
        <w:rPr>
          <w:rStyle w:val="ekvfett"/>
        </w:rPr>
        <w:tab/>
      </w:r>
      <w:r w:rsidRPr="00D27F20">
        <w:rPr>
          <w:rStyle w:val="ekvfett"/>
        </w:rPr>
        <w:tab/>
      </w:r>
      <w:r w:rsidRPr="00D27F20">
        <w:rPr>
          <w:rStyle w:val="ekvfett"/>
        </w:rPr>
        <w:tab/>
      </w:r>
      <w:r w:rsidRPr="00D27F20">
        <w:rPr>
          <w:rStyle w:val="ekvfett"/>
        </w:rPr>
        <w:tab/>
        <w:t>richtig</w:t>
      </w:r>
      <w:r w:rsidRPr="00D27F20">
        <w:rPr>
          <w:rStyle w:val="ekvfett"/>
        </w:rPr>
        <w:tab/>
        <w:t>falsch</w:t>
      </w:r>
    </w:p>
    <w:p w14:paraId="67EB500A" w14:textId="77777777" w:rsidR="00571B14" w:rsidRPr="004B2FEC" w:rsidRDefault="00571B14" w:rsidP="00571B14">
      <w:pPr>
        <w:tabs>
          <w:tab w:val="center" w:pos="4536"/>
          <w:tab w:val="center" w:pos="5387"/>
        </w:tabs>
      </w:pPr>
      <w:r>
        <w:t>A</w:t>
      </w:r>
      <w:r>
        <w:tab/>
      </w:r>
      <w:r w:rsidRPr="004B2FEC">
        <w:t>Die Enten sitzen am Teich.</w:t>
      </w:r>
      <w:r w:rsidRPr="00357674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496A7FBA" w14:textId="77777777" w:rsidR="00571B14" w:rsidRPr="004B2FEC" w:rsidRDefault="00571B14" w:rsidP="00571B14">
      <w:pPr>
        <w:tabs>
          <w:tab w:val="center" w:pos="4536"/>
          <w:tab w:val="center" w:pos="5387"/>
        </w:tabs>
      </w:pPr>
      <w:r>
        <w:t>B</w:t>
      </w:r>
      <w:r>
        <w:tab/>
        <w:t>Arkardij schimpft mit der Ente.</w:t>
      </w:r>
      <w:r w:rsidRPr="00357674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15B2D239" w14:textId="77777777" w:rsidR="00571B14" w:rsidRPr="004B2FEC" w:rsidRDefault="00571B14" w:rsidP="00571B14">
      <w:pPr>
        <w:tabs>
          <w:tab w:val="center" w:pos="4536"/>
          <w:tab w:val="center" w:pos="5387"/>
        </w:tabs>
      </w:pPr>
      <w:r>
        <w:t>C</w:t>
      </w:r>
      <w:r>
        <w:tab/>
      </w:r>
      <w:r w:rsidRPr="004B2FEC">
        <w:t>Ein</w:t>
      </w:r>
      <w:r>
        <w:t xml:space="preserve"> paar Kinder füttern die Enten.</w:t>
      </w:r>
      <w:r w:rsidRPr="00357674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08378B69" w14:textId="77777777" w:rsidR="00571B14" w:rsidRPr="004B2FEC" w:rsidRDefault="00571B14" w:rsidP="00571B14">
      <w:pPr>
        <w:tabs>
          <w:tab w:val="center" w:pos="4536"/>
          <w:tab w:val="center" w:pos="5387"/>
        </w:tabs>
      </w:pPr>
      <w:r>
        <w:t>D</w:t>
      </w:r>
      <w:r>
        <w:tab/>
      </w:r>
      <w:r w:rsidRPr="004B2FEC">
        <w:t>Arkardi</w:t>
      </w:r>
      <w:r>
        <w:t>j rennt durch den Palmengarten.</w:t>
      </w:r>
      <w:r w:rsidRPr="00357674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55EBDF2F" w14:textId="77777777" w:rsidR="00571B14" w:rsidRPr="004B2FEC" w:rsidRDefault="00571B14" w:rsidP="00571B14">
      <w:pPr>
        <w:tabs>
          <w:tab w:val="center" w:pos="4536"/>
          <w:tab w:val="center" w:pos="5387"/>
        </w:tabs>
      </w:pPr>
      <w:r>
        <w:t>E</w:t>
      </w:r>
      <w:r>
        <w:tab/>
      </w:r>
      <w:r w:rsidRPr="004B2FEC">
        <w:t>Dum</w:t>
      </w:r>
      <w:r>
        <w:t>mkopf heißt auf Russisch Durak.</w:t>
      </w:r>
      <w:r w:rsidRPr="00357674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54DDF613" w14:textId="77777777" w:rsidR="00571B14" w:rsidRDefault="00571B14" w:rsidP="00571B14"/>
    <w:p w14:paraId="6236153C" w14:textId="77777777" w:rsidR="00571B14" w:rsidRPr="004B2FEC" w:rsidRDefault="00571B14" w:rsidP="00571B14">
      <w:pPr>
        <w:pStyle w:val="ekvgrundtexthalbe"/>
      </w:pPr>
    </w:p>
    <w:p w14:paraId="4FD992EF" w14:textId="77777777" w:rsidR="00571B14" w:rsidRPr="004B2FEC" w:rsidRDefault="00571B14" w:rsidP="00571B14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>Wie schätzt ihr Arkardijs Tat ein? Notiert Sätze.</w:t>
      </w:r>
    </w:p>
    <w:p w14:paraId="68E6C97E" w14:textId="77777777" w:rsidR="00571B14" w:rsidRPr="004B2FEC" w:rsidRDefault="00571B14" w:rsidP="00571B14">
      <w:pPr>
        <w:pStyle w:val="ekvgrundtexthalbe"/>
      </w:pPr>
    </w:p>
    <w:p w14:paraId="78CCCB79" w14:textId="77777777" w:rsidR="00571B14" w:rsidRPr="003907EA" w:rsidRDefault="00571B14" w:rsidP="00571B14">
      <w:pPr>
        <w:pStyle w:val="ekvschreiblinie"/>
        <w:rPr>
          <w:rStyle w:val="ekvlsungunterstrichen"/>
        </w:rPr>
      </w:pP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</w:p>
    <w:p w14:paraId="63A6E5F4" w14:textId="77777777" w:rsidR="00571B14" w:rsidRPr="003907EA" w:rsidRDefault="00571B14" w:rsidP="00571B14">
      <w:pPr>
        <w:pStyle w:val="ekvschreiblinie"/>
        <w:rPr>
          <w:rStyle w:val="ekvlsungunterstrichen"/>
        </w:rPr>
      </w:pP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</w:p>
    <w:p w14:paraId="14D0AB5E" w14:textId="77777777" w:rsidR="00571B14" w:rsidRPr="003907EA" w:rsidRDefault="00571B14" w:rsidP="00571B14">
      <w:pPr>
        <w:pStyle w:val="ekvschreiblinie"/>
        <w:rPr>
          <w:rStyle w:val="ekvlsungunterstrichen"/>
        </w:rPr>
      </w:pP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</w:p>
    <w:p w14:paraId="244AF3F1" w14:textId="77777777" w:rsidR="00571B14" w:rsidRPr="003907EA" w:rsidRDefault="00571B14" w:rsidP="00571B14">
      <w:pPr>
        <w:pStyle w:val="ekvschreiblinie"/>
        <w:rPr>
          <w:rStyle w:val="ekvlsungunterstrichen"/>
        </w:rPr>
      </w:pP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  <w:r w:rsidRPr="003907EA">
        <w:rPr>
          <w:rStyle w:val="ekvlsungunterstrichen"/>
        </w:rPr>
        <w:tab/>
      </w:r>
    </w:p>
    <w:p w14:paraId="6A7D2044" w14:textId="77777777" w:rsidR="004B2FEC" w:rsidRPr="00571B14" w:rsidRDefault="004B2FEC" w:rsidP="00571B14"/>
    <w:sectPr w:rsidR="004B2FEC" w:rsidRPr="00571B14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9C86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78761463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8910F24" w14:textId="77777777" w:rsidTr="00503EE6">
      <w:trPr>
        <w:trHeight w:hRule="exact" w:val="680"/>
      </w:trPr>
      <w:tc>
        <w:tcPr>
          <w:tcW w:w="864" w:type="dxa"/>
          <w:noWrap/>
        </w:tcPr>
        <w:p w14:paraId="40E9D256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E6C9EFA" wp14:editId="581BC292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5370FFF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C6D92EA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62A9D659" w14:textId="77777777" w:rsidR="002659C5" w:rsidRPr="00913892" w:rsidRDefault="002659C5" w:rsidP="00913892">
          <w:pPr>
            <w:pStyle w:val="ekvpagina"/>
          </w:pPr>
        </w:p>
      </w:tc>
    </w:tr>
  </w:tbl>
  <w:p w14:paraId="5FFEA6C0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3A20B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08831733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61FE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1B14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27EA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27F20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4A40ED"/>
  <w15:docId w15:val="{709C1AA4-75E4-467D-9964-DB913E1A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e28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B975-A194-4431-B5A8-55C1CA0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507</Characters>
  <Application>Microsoft Office Word</Application>
  <DocSecurity>0</DocSecurity>
  <Lines>48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5</cp:revision>
  <cp:lastPrinted>2016-12-23T16:36:00Z</cp:lastPrinted>
  <dcterms:created xsi:type="dcterms:W3CDTF">2020-08-21T09:15:00Z</dcterms:created>
  <dcterms:modified xsi:type="dcterms:W3CDTF">2020-08-28T11:20:00Z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