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8018B1" w:rsidRPr="00C172AE" w14:paraId="1B2540CA" w14:textId="77777777" w:rsidTr="00424984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663AD9C4" w14:textId="77777777" w:rsidR="008018B1" w:rsidRPr="00AE65F6" w:rsidRDefault="008018B1" w:rsidP="0042498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C11575" w14:textId="77777777" w:rsidR="008018B1" w:rsidRPr="007C1230" w:rsidRDefault="008018B1" w:rsidP="00424984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612C54" w14:textId="77777777" w:rsidR="008018B1" w:rsidRPr="007C1230" w:rsidRDefault="008018B1" w:rsidP="00424984">
            <w:pPr>
              <w:pStyle w:val="ekvkolumnentitel"/>
              <w:ind w:left="108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EE720D" w14:textId="77777777" w:rsidR="008018B1" w:rsidRPr="007C1230" w:rsidRDefault="008018B1" w:rsidP="00424984">
            <w:pPr>
              <w:pStyle w:val="ekvkolumnentitel"/>
              <w:ind w:left="108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A26E7" w14:textId="77777777" w:rsidR="008018B1" w:rsidRPr="007C1230" w:rsidRDefault="008018B1" w:rsidP="00424984">
            <w:pPr>
              <w:pStyle w:val="ekvkolumnentitel"/>
              <w:ind w:left="108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38D33F04" w14:textId="77777777" w:rsidR="008018B1" w:rsidRPr="007636A0" w:rsidRDefault="008018B1" w:rsidP="00424984">
            <w:pPr>
              <w:ind w:left="108"/>
            </w:pPr>
            <w:r>
              <w:t>Hör-</w:t>
            </w:r>
            <w:r>
              <w:br/>
              <w:t>verstehen</w:t>
            </w:r>
          </w:p>
        </w:tc>
      </w:tr>
      <w:tr w:rsidR="008018B1" w:rsidRPr="00BF17F2" w14:paraId="581C3BD7" w14:textId="77777777" w:rsidTr="0042498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14:paraId="7F335208" w14:textId="77777777" w:rsidR="008018B1" w:rsidRPr="00BF17F2" w:rsidRDefault="008018B1" w:rsidP="00424984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6EDEF623" w14:textId="77777777" w:rsidR="008018B1" w:rsidRPr="00BF17F2" w:rsidRDefault="008018B1" w:rsidP="00424984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14:paraId="7A959905" w14:textId="77777777" w:rsidR="008018B1" w:rsidRPr="00B35D1C" w:rsidRDefault="008018B1" w:rsidP="00424984"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54499F2E" wp14:editId="276C8B71">
                  <wp:simplePos x="0" y="0"/>
                  <wp:positionH relativeFrom="page">
                    <wp:posOffset>-6985</wp:posOffset>
                  </wp:positionH>
                  <wp:positionV relativeFrom="paragraph">
                    <wp:posOffset>-615950</wp:posOffset>
                  </wp:positionV>
                  <wp:extent cx="792000" cy="792000"/>
                  <wp:effectExtent l="0" t="0" r="8255" b="8255"/>
                  <wp:wrapNone/>
                  <wp:docPr id="64" name="Grafik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E309E04" w14:textId="6CE4C31A" w:rsidR="008018B1" w:rsidRDefault="008018B1" w:rsidP="008018B1">
      <w:pPr>
        <w:pStyle w:val="ekvue2arial"/>
      </w:pPr>
      <w:r>
        <w:t xml:space="preserve">Sibylle Berg: Und in Arizona geht die Sonne auf </w:t>
      </w:r>
    </w:p>
    <w:p w14:paraId="3A2AE368" w14:textId="77777777" w:rsidR="008018B1" w:rsidRDefault="008018B1" w:rsidP="008018B1">
      <w:pPr>
        <w:rPr>
          <w:rFonts w:eastAsia="Arial" w:cs="Arial"/>
          <w:szCs w:val="24"/>
        </w:rPr>
      </w:pPr>
    </w:p>
    <w:p w14:paraId="1A62F276" w14:textId="77777777" w:rsidR="008018B1" w:rsidRDefault="008018B1" w:rsidP="008018B1">
      <w:pPr>
        <w:pStyle w:val="ekvaufzhlung"/>
      </w:pPr>
      <w:r w:rsidRPr="0053337C">
        <w:rPr>
          <w:rStyle w:val="ekvnummerierung"/>
        </w:rPr>
        <w:t>1</w:t>
      </w:r>
      <w:r>
        <w:tab/>
        <w:t>Hört den Text zum ersten Mal. Was mag der Mann? Macht euch Notizen.</w:t>
      </w:r>
    </w:p>
    <w:p w14:paraId="60FC5F00" w14:textId="77777777" w:rsidR="008018B1" w:rsidRDefault="008018B1" w:rsidP="008018B1">
      <w:pPr>
        <w:pStyle w:val="ekvgrundtexthalbe"/>
      </w:pPr>
    </w:p>
    <w:p w14:paraId="4CD55D70" w14:textId="77777777" w:rsidR="008018B1" w:rsidRDefault="008018B1" w:rsidP="008018B1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>
        <w:rPr>
          <w:rStyle w:val="ekvlsungunterstrichen"/>
        </w:rPr>
        <w:tab/>
      </w:r>
    </w:p>
    <w:p w14:paraId="306E74BE" w14:textId="77777777" w:rsidR="008018B1" w:rsidRDefault="008018B1" w:rsidP="008018B1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>
        <w:rPr>
          <w:rStyle w:val="ekvlsungunterstrichen"/>
        </w:rPr>
        <w:tab/>
      </w:r>
    </w:p>
    <w:p w14:paraId="18817BCF" w14:textId="77777777" w:rsidR="008018B1" w:rsidRDefault="009F32F2" w:rsidP="008018B1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>
        <w:rPr>
          <w:rStyle w:val="ekvlsungunterstrichen"/>
        </w:rPr>
        <w:tab/>
      </w:r>
    </w:p>
    <w:p w14:paraId="3A77856C" w14:textId="77777777" w:rsidR="008018B1" w:rsidRPr="00CB23E2" w:rsidRDefault="008018B1" w:rsidP="008018B1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>
        <w:rPr>
          <w:rStyle w:val="ekvlsungunterstrichen"/>
        </w:rPr>
        <w:tab/>
      </w:r>
    </w:p>
    <w:p w14:paraId="1646562E" w14:textId="77777777" w:rsidR="008018B1" w:rsidRDefault="008018B1" w:rsidP="008018B1"/>
    <w:p w14:paraId="2364E34D" w14:textId="77777777" w:rsidR="008018B1" w:rsidRDefault="008018B1" w:rsidP="008018B1">
      <w:pPr>
        <w:pStyle w:val="ekvgrundtexthalbe"/>
      </w:pPr>
    </w:p>
    <w:p w14:paraId="7070CA7A" w14:textId="77777777" w:rsidR="008018B1" w:rsidRDefault="008018B1" w:rsidP="008018B1">
      <w:pPr>
        <w:pStyle w:val="ekvaufzhlung"/>
      </w:pPr>
      <w:r w:rsidRPr="0053337C">
        <w:rPr>
          <w:rStyle w:val="ekvnummerierung"/>
        </w:rPr>
        <w:t>2</w:t>
      </w:r>
      <w:r>
        <w:tab/>
        <w:t>Hört den Text noch einmal. Kreuzt die richtige Antwort an. Manchmal sind mehrere Antworten möglich.</w:t>
      </w:r>
    </w:p>
    <w:p w14:paraId="32148B6E" w14:textId="77777777" w:rsidR="008018B1" w:rsidRDefault="008018B1" w:rsidP="008018B1"/>
    <w:p w14:paraId="5935BE05" w14:textId="77777777" w:rsidR="008018B1" w:rsidRDefault="008018B1" w:rsidP="008018B1">
      <w:pPr>
        <w:pStyle w:val="ekvaufzhlung1"/>
      </w:pPr>
      <w:r w:rsidRPr="0028082D">
        <w:rPr>
          <w:rStyle w:val="ekvfett"/>
        </w:rPr>
        <w:t>a)</w:t>
      </w:r>
      <w:r>
        <w:tab/>
        <w:t>Was trägt der Mann am Frühstückstisch?</w:t>
      </w:r>
    </w:p>
    <w:p w14:paraId="7DC7B575" w14:textId="77777777" w:rsidR="008018B1" w:rsidRDefault="008018B1" w:rsidP="008018B1">
      <w:pPr>
        <w:pStyle w:val="ekvgrundtexthalbe"/>
      </w:pPr>
    </w:p>
    <w:p w14:paraId="71893C11" w14:textId="77777777" w:rsidR="008018B1" w:rsidRDefault="009F32F2" w:rsidP="008018B1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8018B1">
        <w:t>eine Krawatte</w:t>
      </w:r>
    </w:p>
    <w:p w14:paraId="38D24E0A" w14:textId="77777777" w:rsidR="008018B1" w:rsidRDefault="008018B1" w:rsidP="008018B1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>
        <w:t>einen Anzug</w:t>
      </w:r>
    </w:p>
    <w:p w14:paraId="7708A4D4" w14:textId="77777777" w:rsidR="008018B1" w:rsidRDefault="009F32F2" w:rsidP="008018B1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8018B1">
        <w:t>ein Hemd</w:t>
      </w:r>
    </w:p>
    <w:p w14:paraId="21A858FF" w14:textId="77777777" w:rsidR="008018B1" w:rsidRDefault="008018B1" w:rsidP="008018B1">
      <w:pPr>
        <w:pStyle w:val="ekvaufzhlung1"/>
      </w:pPr>
    </w:p>
    <w:p w14:paraId="526AEB67" w14:textId="77777777" w:rsidR="008018B1" w:rsidRDefault="008018B1" w:rsidP="008018B1">
      <w:pPr>
        <w:pStyle w:val="ekvaufzhlung1"/>
      </w:pPr>
      <w:r w:rsidRPr="0028082D">
        <w:rPr>
          <w:rStyle w:val="ekvfett"/>
        </w:rPr>
        <w:t>b)</w:t>
      </w:r>
      <w:r>
        <w:tab/>
        <w:t>Was macht den Mann glücklich?</w:t>
      </w:r>
    </w:p>
    <w:p w14:paraId="6AD5B42B" w14:textId="77777777" w:rsidR="008018B1" w:rsidRDefault="008018B1" w:rsidP="008018B1">
      <w:pPr>
        <w:pStyle w:val="ekvgrundtexthalbe"/>
      </w:pPr>
    </w:p>
    <w:p w14:paraId="236DC916" w14:textId="77777777" w:rsidR="008018B1" w:rsidRDefault="008018B1" w:rsidP="008018B1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>
        <w:t>seine Familie</w:t>
      </w:r>
    </w:p>
    <w:p w14:paraId="45C82762" w14:textId="77777777" w:rsidR="008018B1" w:rsidRDefault="009F32F2" w:rsidP="008018B1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8018B1">
        <w:t>Sport schauen</w:t>
      </w:r>
    </w:p>
    <w:p w14:paraId="2A9BC500" w14:textId="77777777" w:rsidR="008018B1" w:rsidRDefault="008018B1" w:rsidP="008018B1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>
        <w:t>sein Geld</w:t>
      </w:r>
    </w:p>
    <w:p w14:paraId="34E16825" w14:textId="77777777" w:rsidR="008018B1" w:rsidRDefault="009F32F2" w:rsidP="008018B1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8018B1">
        <w:t>mit anderen Männern zu schweigen</w:t>
      </w:r>
    </w:p>
    <w:p w14:paraId="4665106F" w14:textId="77777777" w:rsidR="008018B1" w:rsidRDefault="009F32F2" w:rsidP="008018B1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8018B1">
        <w:t>Auto fahren</w:t>
      </w:r>
    </w:p>
    <w:p w14:paraId="2E34469F" w14:textId="77777777" w:rsidR="008018B1" w:rsidRDefault="008018B1" w:rsidP="008018B1">
      <w:pPr>
        <w:pStyle w:val="ekvaufzhlung1"/>
      </w:pPr>
    </w:p>
    <w:p w14:paraId="26860280" w14:textId="77777777" w:rsidR="008018B1" w:rsidRDefault="008018B1" w:rsidP="008018B1">
      <w:pPr>
        <w:pStyle w:val="ekvaufzhlung1"/>
      </w:pPr>
      <w:r w:rsidRPr="0028082D">
        <w:rPr>
          <w:rStyle w:val="ekvfett"/>
        </w:rPr>
        <w:t>c)</w:t>
      </w:r>
      <w:r>
        <w:tab/>
        <w:t>Wie sieht sich der Mann in seinem Auto?</w:t>
      </w:r>
    </w:p>
    <w:p w14:paraId="7E1ABFF0" w14:textId="77777777" w:rsidR="008018B1" w:rsidRDefault="008018B1" w:rsidP="008018B1">
      <w:pPr>
        <w:pStyle w:val="ekvgrundtexthalbe"/>
      </w:pPr>
    </w:p>
    <w:p w14:paraId="6342596A" w14:textId="77777777" w:rsidR="008018B1" w:rsidRDefault="008018B1" w:rsidP="008018B1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>
        <w:t>als Sheriff, der für Recht und Ordnung sorgt</w:t>
      </w:r>
    </w:p>
    <w:p w14:paraId="036D21D6" w14:textId="77777777" w:rsidR="008018B1" w:rsidRDefault="008018B1" w:rsidP="008018B1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>
        <w:t>als Formel-1-Fahrer, der über die Rennstrecke rast</w:t>
      </w:r>
    </w:p>
    <w:p w14:paraId="0CB7B88E" w14:textId="77777777" w:rsidR="008018B1" w:rsidRDefault="009F32F2" w:rsidP="008018B1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8018B1">
        <w:t>als Cowboy, der durch die Prärie reitet</w:t>
      </w:r>
    </w:p>
    <w:p w14:paraId="7F2FE0B2" w14:textId="77777777" w:rsidR="008018B1" w:rsidRDefault="008018B1" w:rsidP="008018B1">
      <w:pPr>
        <w:pStyle w:val="ekvaufzhlung1"/>
      </w:pPr>
    </w:p>
    <w:p w14:paraId="6ACC06F2" w14:textId="77777777" w:rsidR="008018B1" w:rsidRDefault="008018B1" w:rsidP="008018B1">
      <w:pPr>
        <w:pStyle w:val="ekvaufzhlung1"/>
      </w:pPr>
      <w:r w:rsidRPr="0028082D">
        <w:rPr>
          <w:rStyle w:val="ekvfett"/>
        </w:rPr>
        <w:t>d)</w:t>
      </w:r>
      <w:r>
        <w:tab/>
        <w:t>„Es ist so wenig, was er braucht.“ Was braucht der Mann?</w:t>
      </w:r>
    </w:p>
    <w:p w14:paraId="30335C8A" w14:textId="77777777" w:rsidR="008018B1" w:rsidRDefault="008018B1" w:rsidP="008018B1">
      <w:pPr>
        <w:pStyle w:val="ekvgrundtexthalbe"/>
      </w:pPr>
    </w:p>
    <w:p w14:paraId="3D71DFE4" w14:textId="77777777" w:rsidR="008018B1" w:rsidRDefault="009F32F2" w:rsidP="008018B1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8018B1">
        <w:t>seine Ruhe</w:t>
      </w:r>
    </w:p>
    <w:p w14:paraId="54A70BCA" w14:textId="77777777" w:rsidR="008018B1" w:rsidRDefault="008018B1" w:rsidP="008018B1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>
        <w:t>mehr Geld</w:t>
      </w:r>
    </w:p>
    <w:p w14:paraId="277C15AF" w14:textId="77777777" w:rsidR="008018B1" w:rsidRDefault="009F32F2" w:rsidP="008018B1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8018B1">
        <w:t>das Pferd</w:t>
      </w:r>
    </w:p>
    <w:p w14:paraId="5E58911F" w14:textId="77777777" w:rsidR="008018B1" w:rsidRDefault="008018B1" w:rsidP="008018B1">
      <w:pPr>
        <w:pStyle w:val="ekvaufzhlung1"/>
      </w:pPr>
    </w:p>
    <w:p w14:paraId="06C43519" w14:textId="77777777" w:rsidR="008018B1" w:rsidRDefault="008018B1" w:rsidP="008018B1">
      <w:pPr>
        <w:pStyle w:val="ekvaufzhlung1"/>
      </w:pPr>
      <w:r w:rsidRPr="0028082D">
        <w:rPr>
          <w:rStyle w:val="ekvfett"/>
        </w:rPr>
        <w:t>e)</w:t>
      </w:r>
      <w:r>
        <w:tab/>
        <w:t>Was bedeutet das Auto für den Mann?</w:t>
      </w:r>
    </w:p>
    <w:p w14:paraId="3035A399" w14:textId="77777777" w:rsidR="008018B1" w:rsidRDefault="008018B1" w:rsidP="008018B1">
      <w:pPr>
        <w:pStyle w:val="ekvgrundtexthalbe"/>
      </w:pPr>
    </w:p>
    <w:p w14:paraId="14D2022C" w14:textId="77777777" w:rsidR="008018B1" w:rsidRDefault="009F32F2" w:rsidP="008018B1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8018B1">
        <w:rPr>
          <w:rFonts w:eastAsia="Arial" w:cs="Arial"/>
          <w:szCs w:val="24"/>
        </w:rPr>
        <w:t>gibt ihm Halt</w:t>
      </w:r>
    </w:p>
    <w:p w14:paraId="57AA0070" w14:textId="77777777" w:rsidR="008018B1" w:rsidRDefault="008018B1" w:rsidP="008018B1">
      <w:pPr>
        <w:pStyle w:val="ekvaufzhlung1"/>
      </w:pPr>
      <w:r w:rsidRPr="00AA0729">
        <w:rPr>
          <w:rStyle w:val="ekvsymbol"/>
          <w:rFonts w:eastAsia="Arial" w:cs="Arial"/>
          <w:szCs w:val="24"/>
        </w:rPr>
        <w:sym w:font="Wingdings" w:char="F0A8"/>
      </w:r>
      <w:r w:rsidRPr="00AA0729"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>versteht ihn</w:t>
      </w:r>
    </w:p>
    <w:p w14:paraId="2FDFBA35" w14:textId="77777777" w:rsidR="008018B1" w:rsidRDefault="009F32F2" w:rsidP="008018B1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8018B1">
        <w:rPr>
          <w:rFonts w:eastAsia="Arial" w:cs="Arial"/>
          <w:szCs w:val="24"/>
        </w:rPr>
        <w:t>ist ein Himmel für ihn allein</w:t>
      </w:r>
    </w:p>
    <w:p w14:paraId="34F73DD9" w14:textId="77777777" w:rsidR="008018B1" w:rsidRDefault="008018B1" w:rsidP="008018B1">
      <w:pPr>
        <w:pStyle w:val="ekvgrundtexthalbe"/>
      </w:pPr>
    </w:p>
    <w:p w14:paraId="0C0C8953" w14:textId="77777777" w:rsidR="008018B1" w:rsidRDefault="008018B1" w:rsidP="008018B1">
      <w:pPr>
        <w:pStyle w:val="ekvaufzhlung1"/>
      </w:pPr>
    </w:p>
    <w:p w14:paraId="57FCE04F" w14:textId="0C6420D3" w:rsidR="008018B1" w:rsidRDefault="008018B1" w:rsidP="008018B1">
      <w:pPr>
        <w:pStyle w:val="ekvaufzhlung"/>
        <w:rPr>
          <w:rFonts w:eastAsia="Arial" w:cs="Arial"/>
          <w:szCs w:val="24"/>
        </w:rPr>
      </w:pPr>
      <w:r w:rsidRPr="0053337C">
        <w:rPr>
          <w:rStyle w:val="ekvnummerierung"/>
        </w:rPr>
        <w:t>3</w:t>
      </w:r>
      <w:r>
        <w:rPr>
          <w:rFonts w:eastAsia="Arial" w:cs="Arial"/>
          <w:szCs w:val="24"/>
        </w:rPr>
        <w:tab/>
        <w:t xml:space="preserve">„Endlich ist er wer.“ Was meint der Mann damit? Warum fühlt er sich nicht gut, </w:t>
      </w:r>
      <w:r>
        <w:rPr>
          <w:rFonts w:eastAsia="Arial" w:cs="Arial"/>
          <w:szCs w:val="24"/>
        </w:rPr>
        <w:br/>
        <w:t>wenn er nicht in seinem Auto ist?</w:t>
      </w:r>
    </w:p>
    <w:p w14:paraId="70762041" w14:textId="77777777" w:rsidR="002A0156" w:rsidRDefault="002A0156" w:rsidP="002A0156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>
        <w:rPr>
          <w:rStyle w:val="ekvlsungunterstrichen"/>
        </w:rPr>
        <w:tab/>
      </w:r>
    </w:p>
    <w:p w14:paraId="7EC05D36" w14:textId="77777777" w:rsidR="002A0156" w:rsidRDefault="002A0156" w:rsidP="002A0156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>
        <w:rPr>
          <w:rStyle w:val="ekvlsungunterstrichen"/>
        </w:rPr>
        <w:tab/>
      </w:r>
    </w:p>
    <w:p w14:paraId="01E013CC" w14:textId="77777777" w:rsidR="002A0156" w:rsidRDefault="002A0156" w:rsidP="002A0156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>
        <w:rPr>
          <w:rStyle w:val="ekvlsungunterstrichen"/>
        </w:rPr>
        <w:tab/>
      </w:r>
    </w:p>
    <w:sectPr w:rsidR="002A0156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E4B7" w14:textId="77777777" w:rsidR="00800BEE" w:rsidRDefault="00800BEE" w:rsidP="003C599D">
      <w:pPr>
        <w:spacing w:line="240" w:lineRule="auto"/>
      </w:pPr>
      <w:r>
        <w:separator/>
      </w:r>
    </w:p>
  </w:endnote>
  <w:endnote w:type="continuationSeparator" w:id="0">
    <w:p w14:paraId="7ECA94A5" w14:textId="77777777" w:rsidR="00800BEE" w:rsidRDefault="00800BE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800BEE" w:rsidRPr="00F42294" w14:paraId="448612B5" w14:textId="77777777" w:rsidTr="00503EE6">
      <w:trPr>
        <w:trHeight w:hRule="exact" w:val="680"/>
      </w:trPr>
      <w:tc>
        <w:tcPr>
          <w:tcW w:w="864" w:type="dxa"/>
          <w:noWrap/>
        </w:tcPr>
        <w:p w14:paraId="170EC1B6" w14:textId="77777777" w:rsidR="00800BEE" w:rsidRPr="00913892" w:rsidRDefault="00800BEE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7029A8B" wp14:editId="69EFBD68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2C2A2A9A" w14:textId="77777777" w:rsidR="00800BEE" w:rsidRPr="00913892" w:rsidRDefault="00800BEE" w:rsidP="00481969">
          <w:pPr>
            <w:pStyle w:val="ekvpagina"/>
          </w:pPr>
          <w:r w:rsidRPr="00913892">
            <w:t>© Ernst Klett Verlag GmbH, Stuttgart 20</w:t>
          </w:r>
          <w:r>
            <w:t>21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68B1145C" w14:textId="77777777" w:rsidR="00800BEE" w:rsidRPr="00913892" w:rsidRDefault="00800BEE" w:rsidP="004136AD">
          <w:pPr>
            <w:pStyle w:val="ekvquelle"/>
          </w:pPr>
          <w:r>
            <w:t>Autorin: Stefanie Höhna</w:t>
          </w:r>
        </w:p>
      </w:tc>
      <w:tc>
        <w:tcPr>
          <w:tcW w:w="813" w:type="dxa"/>
        </w:tcPr>
        <w:p w14:paraId="6C66F306" w14:textId="77777777" w:rsidR="00800BEE" w:rsidRPr="00913892" w:rsidRDefault="00800BEE" w:rsidP="00913892">
          <w:pPr>
            <w:pStyle w:val="ekvpagina"/>
          </w:pPr>
        </w:p>
      </w:tc>
    </w:tr>
  </w:tbl>
  <w:p w14:paraId="66888863" w14:textId="77777777" w:rsidR="00800BEE" w:rsidRDefault="00800B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2461E" w14:textId="77777777" w:rsidR="00800BEE" w:rsidRDefault="00800BEE" w:rsidP="003C599D">
      <w:pPr>
        <w:spacing w:line="240" w:lineRule="auto"/>
      </w:pPr>
      <w:r>
        <w:separator/>
      </w:r>
    </w:p>
  </w:footnote>
  <w:footnote w:type="continuationSeparator" w:id="0">
    <w:p w14:paraId="3B83F044" w14:textId="77777777" w:rsidR="00800BEE" w:rsidRDefault="00800BEE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29C5"/>
    <w:multiLevelType w:val="hybridMultilevel"/>
    <w:tmpl w:val="179E7ACA"/>
    <w:lvl w:ilvl="0" w:tplc="4DDE9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433F"/>
    <w:multiLevelType w:val="hybridMultilevel"/>
    <w:tmpl w:val="8F38DE9A"/>
    <w:lvl w:ilvl="0" w:tplc="6A6AD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5730"/>
    <w:multiLevelType w:val="multilevel"/>
    <w:tmpl w:val="1374B17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32B552A"/>
    <w:multiLevelType w:val="multilevel"/>
    <w:tmpl w:val="DD7C672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1C565C0"/>
    <w:multiLevelType w:val="multilevel"/>
    <w:tmpl w:val="A3928F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62B3246"/>
    <w:multiLevelType w:val="multilevel"/>
    <w:tmpl w:val="AA760CC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C6C5201"/>
    <w:multiLevelType w:val="hybridMultilevel"/>
    <w:tmpl w:val="9EFCA2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9CB43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33C54"/>
    <w:multiLevelType w:val="hybridMultilevel"/>
    <w:tmpl w:val="3A5C6F86"/>
    <w:lvl w:ilvl="0" w:tplc="AE069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772D1"/>
    <w:multiLevelType w:val="hybridMultilevel"/>
    <w:tmpl w:val="8A14BEDE"/>
    <w:lvl w:ilvl="0" w:tplc="9480848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3617D"/>
    <w:multiLevelType w:val="multilevel"/>
    <w:tmpl w:val="A7527C5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48863C5"/>
    <w:multiLevelType w:val="multilevel"/>
    <w:tmpl w:val="8A9E3B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9D8377A"/>
    <w:multiLevelType w:val="hybridMultilevel"/>
    <w:tmpl w:val="DE46D964"/>
    <w:lvl w:ilvl="0" w:tplc="1A964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30D76"/>
    <w:multiLevelType w:val="multilevel"/>
    <w:tmpl w:val="13002A5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7CAC1732"/>
    <w:multiLevelType w:val="hybridMultilevel"/>
    <w:tmpl w:val="359CFF04"/>
    <w:lvl w:ilvl="0" w:tplc="1A9640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3"/>
  </w:num>
  <w:num w:numId="5">
    <w:abstractNumId w:val="7"/>
  </w:num>
  <w:num w:numId="6">
    <w:abstractNumId w:val="11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  <w:num w:numId="12">
    <w:abstractNumId w:val="12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CE6"/>
    <w:rsid w:val="000040E2"/>
    <w:rsid w:val="0001210D"/>
    <w:rsid w:val="0001286A"/>
    <w:rsid w:val="00014D7E"/>
    <w:rsid w:val="0002009E"/>
    <w:rsid w:val="00020440"/>
    <w:rsid w:val="00021FD5"/>
    <w:rsid w:val="0002723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83610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28F2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57D9"/>
    <w:rsid w:val="00137DDD"/>
    <w:rsid w:val="00140765"/>
    <w:rsid w:val="001524C9"/>
    <w:rsid w:val="00153F57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0260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172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82D"/>
    <w:rsid w:val="00280A12"/>
    <w:rsid w:val="0028107C"/>
    <w:rsid w:val="0028231D"/>
    <w:rsid w:val="002857E6"/>
    <w:rsid w:val="00287B24"/>
    <w:rsid w:val="00287DC0"/>
    <w:rsid w:val="00291485"/>
    <w:rsid w:val="00292470"/>
    <w:rsid w:val="0029673A"/>
    <w:rsid w:val="002A0156"/>
    <w:rsid w:val="002A25AE"/>
    <w:rsid w:val="002A4CED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85DF1"/>
    <w:rsid w:val="0039268F"/>
    <w:rsid w:val="00392F9B"/>
    <w:rsid w:val="003931DD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C7470"/>
    <w:rsid w:val="003C7CFE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600D"/>
    <w:rsid w:val="004372DD"/>
    <w:rsid w:val="00441088"/>
    <w:rsid w:val="00441724"/>
    <w:rsid w:val="0044185E"/>
    <w:rsid w:val="00444C4D"/>
    <w:rsid w:val="00446431"/>
    <w:rsid w:val="00446792"/>
    <w:rsid w:val="00446AED"/>
    <w:rsid w:val="00454148"/>
    <w:rsid w:val="00460932"/>
    <w:rsid w:val="004621B3"/>
    <w:rsid w:val="0046364F"/>
    <w:rsid w:val="00465073"/>
    <w:rsid w:val="0047471A"/>
    <w:rsid w:val="00475402"/>
    <w:rsid w:val="00481969"/>
    <w:rsid w:val="00483A7A"/>
    <w:rsid w:val="00483D65"/>
    <w:rsid w:val="00484B24"/>
    <w:rsid w:val="00486B3D"/>
    <w:rsid w:val="00490692"/>
    <w:rsid w:val="004925F2"/>
    <w:rsid w:val="004929DA"/>
    <w:rsid w:val="00492FC0"/>
    <w:rsid w:val="0049475D"/>
    <w:rsid w:val="004A4DBC"/>
    <w:rsid w:val="004A66C3"/>
    <w:rsid w:val="004A66CF"/>
    <w:rsid w:val="004B17DA"/>
    <w:rsid w:val="004C72A6"/>
    <w:rsid w:val="004E3969"/>
    <w:rsid w:val="004F45AB"/>
    <w:rsid w:val="00500F8B"/>
    <w:rsid w:val="005010FC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337C"/>
    <w:rsid w:val="00535AD8"/>
    <w:rsid w:val="00547103"/>
    <w:rsid w:val="00554EDA"/>
    <w:rsid w:val="00560848"/>
    <w:rsid w:val="0057200E"/>
    <w:rsid w:val="00572A0F"/>
    <w:rsid w:val="00574FE0"/>
    <w:rsid w:val="00576D2D"/>
    <w:rsid w:val="0058321F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00E"/>
    <w:rsid w:val="005E2580"/>
    <w:rsid w:val="005E4C30"/>
    <w:rsid w:val="005F2A0D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1259"/>
    <w:rsid w:val="00644BA9"/>
    <w:rsid w:val="0064692C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0602"/>
    <w:rsid w:val="006C4E52"/>
    <w:rsid w:val="006C6A77"/>
    <w:rsid w:val="006D1F6D"/>
    <w:rsid w:val="006D2702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1490"/>
    <w:rsid w:val="0073238D"/>
    <w:rsid w:val="00733A44"/>
    <w:rsid w:val="00741417"/>
    <w:rsid w:val="00745BC6"/>
    <w:rsid w:val="007507F9"/>
    <w:rsid w:val="00751B0E"/>
    <w:rsid w:val="0075219C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23E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7F74E7"/>
    <w:rsid w:val="00800BEE"/>
    <w:rsid w:val="008018A8"/>
    <w:rsid w:val="008018B1"/>
    <w:rsid w:val="00801B7F"/>
    <w:rsid w:val="00802E02"/>
    <w:rsid w:val="0080310A"/>
    <w:rsid w:val="0080558E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360"/>
    <w:rsid w:val="00862C21"/>
    <w:rsid w:val="00874376"/>
    <w:rsid w:val="008774BB"/>
    <w:rsid w:val="00882053"/>
    <w:rsid w:val="008942A2"/>
    <w:rsid w:val="0089534A"/>
    <w:rsid w:val="008A1692"/>
    <w:rsid w:val="008A529C"/>
    <w:rsid w:val="008B02D9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19AD"/>
    <w:rsid w:val="00912A0A"/>
    <w:rsid w:val="00913598"/>
    <w:rsid w:val="00913892"/>
    <w:rsid w:val="009215E3"/>
    <w:rsid w:val="00924566"/>
    <w:rsid w:val="00931977"/>
    <w:rsid w:val="00936CF0"/>
    <w:rsid w:val="00942106"/>
    <w:rsid w:val="0094260D"/>
    <w:rsid w:val="00946121"/>
    <w:rsid w:val="00946AE2"/>
    <w:rsid w:val="0095030E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35A5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075E"/>
    <w:rsid w:val="009F1065"/>
    <w:rsid w:val="009F1185"/>
    <w:rsid w:val="009F2A87"/>
    <w:rsid w:val="009F32F2"/>
    <w:rsid w:val="009F5416"/>
    <w:rsid w:val="009F7C69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036"/>
    <w:rsid w:val="00A478DC"/>
    <w:rsid w:val="00A47DB0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969ED"/>
    <w:rsid w:val="00AA0729"/>
    <w:rsid w:val="00AA1756"/>
    <w:rsid w:val="00AA3E8B"/>
    <w:rsid w:val="00AA5A5A"/>
    <w:rsid w:val="00AA5D60"/>
    <w:rsid w:val="00AA7755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E0E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7652C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B4010"/>
    <w:rsid w:val="00BC2025"/>
    <w:rsid w:val="00BC2CD2"/>
    <w:rsid w:val="00BC6483"/>
    <w:rsid w:val="00BC69E3"/>
    <w:rsid w:val="00BC7335"/>
    <w:rsid w:val="00BD542D"/>
    <w:rsid w:val="00BD6E66"/>
    <w:rsid w:val="00BE1962"/>
    <w:rsid w:val="00BE1A2B"/>
    <w:rsid w:val="00BE4821"/>
    <w:rsid w:val="00BF17F2"/>
    <w:rsid w:val="00C00404"/>
    <w:rsid w:val="00C00540"/>
    <w:rsid w:val="00C172AE"/>
    <w:rsid w:val="00C17BE6"/>
    <w:rsid w:val="00C2402C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76CE6"/>
    <w:rsid w:val="00C84E4C"/>
    <w:rsid w:val="00C87044"/>
    <w:rsid w:val="00C94D17"/>
    <w:rsid w:val="00C9549F"/>
    <w:rsid w:val="00CA26E2"/>
    <w:rsid w:val="00CB17F5"/>
    <w:rsid w:val="00CB23E2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0F78"/>
    <w:rsid w:val="00CF29B8"/>
    <w:rsid w:val="00CF2E07"/>
    <w:rsid w:val="00CF2E1A"/>
    <w:rsid w:val="00CF6EC0"/>
    <w:rsid w:val="00CF715C"/>
    <w:rsid w:val="00D022EC"/>
    <w:rsid w:val="00D05217"/>
    <w:rsid w:val="00D06182"/>
    <w:rsid w:val="00D06781"/>
    <w:rsid w:val="00D125BD"/>
    <w:rsid w:val="00D12661"/>
    <w:rsid w:val="00D14CCF"/>
    <w:rsid w:val="00D14F61"/>
    <w:rsid w:val="00D1582D"/>
    <w:rsid w:val="00D1794B"/>
    <w:rsid w:val="00D2569D"/>
    <w:rsid w:val="00D27974"/>
    <w:rsid w:val="00D2799E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6DBC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10E1"/>
    <w:rsid w:val="00E31470"/>
    <w:rsid w:val="00E322C7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4576"/>
    <w:rsid w:val="00E95ED3"/>
    <w:rsid w:val="00EA7542"/>
    <w:rsid w:val="00EB0354"/>
    <w:rsid w:val="00EB0B41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0DC7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1EE6"/>
    <w:rsid w:val="00FA3E81"/>
    <w:rsid w:val="00FB0917"/>
    <w:rsid w:val="00FB0F16"/>
    <w:rsid w:val="00FB123D"/>
    <w:rsid w:val="00FB1D7F"/>
    <w:rsid w:val="00FB59FB"/>
    <w:rsid w:val="00FB72A0"/>
    <w:rsid w:val="00FC1299"/>
    <w:rsid w:val="00FC1D8A"/>
    <w:rsid w:val="00FC35C5"/>
    <w:rsid w:val="00FC7DBF"/>
    <w:rsid w:val="00FD045A"/>
    <w:rsid w:val="00FD328B"/>
    <w:rsid w:val="00FD3362"/>
    <w:rsid w:val="00FD3DFB"/>
    <w:rsid w:val="00FE0D15"/>
    <w:rsid w:val="00FE2067"/>
    <w:rsid w:val="00FE4673"/>
    <w:rsid w:val="00FE4FE6"/>
    <w:rsid w:val="00FF1209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63F451"/>
  <w15:docId w15:val="{85327EA7-3753-4650-8F98-ED3452E0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6C060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EB0354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C7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A1EE6"/>
    <w:pPr>
      <w:spacing w:after="0" w:line="240" w:lineRule="auto"/>
    </w:pPr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z1\AppData\Roaming\Microsoft\Templates\WD_KV_KL5_SSS_DEUTSCH_KOMPETENT_NG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3980-6F3A-4683-8C92-5A20C547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Stefanie Höhna, Münster</dc:description>
  <cp:lastModifiedBy/>
  <cp:revision>5</cp:revision>
  <cp:lastPrinted>2016-12-23T16:36:00Z</cp:lastPrinted>
  <dcterms:created xsi:type="dcterms:W3CDTF">2021-07-25T15:59:00Z</dcterms:created>
  <dcterms:modified xsi:type="dcterms:W3CDTF">2021-08-03T12:27:00Z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