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581960" w:rsidRPr="00C172AE" w14:paraId="662AFAF8" w14:textId="77777777" w:rsidTr="00424984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6A27483" w14:textId="77777777" w:rsidR="00581960" w:rsidRPr="00AE65F6" w:rsidRDefault="00581960" w:rsidP="0042498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5C8F77" w14:textId="77777777" w:rsidR="00581960" w:rsidRPr="007C1230" w:rsidRDefault="00581960" w:rsidP="00424984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F8CC2F" w14:textId="77777777" w:rsidR="00581960" w:rsidRPr="007C1230" w:rsidRDefault="00581960" w:rsidP="00424984">
            <w:pPr>
              <w:pStyle w:val="ekvkolumnentitel"/>
              <w:ind w:left="108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BDD59C" w14:textId="77777777" w:rsidR="00581960" w:rsidRPr="007C1230" w:rsidRDefault="00581960" w:rsidP="00424984">
            <w:pPr>
              <w:pStyle w:val="ekvkolumnentitel"/>
              <w:ind w:left="108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B86D6E" w14:textId="77777777" w:rsidR="00581960" w:rsidRPr="007C1230" w:rsidRDefault="00581960" w:rsidP="00424984">
            <w:pPr>
              <w:pStyle w:val="ekvkolumnentitel"/>
              <w:ind w:left="108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504AF1CC" w14:textId="77777777" w:rsidR="00581960" w:rsidRPr="007636A0" w:rsidRDefault="00581960" w:rsidP="00424984">
            <w:pPr>
              <w:ind w:left="108"/>
            </w:pPr>
            <w:r>
              <w:t>Hör-</w:t>
            </w:r>
            <w:r>
              <w:br/>
              <w:t>verstehen</w:t>
            </w:r>
          </w:p>
        </w:tc>
      </w:tr>
      <w:tr w:rsidR="00581960" w:rsidRPr="00BF17F2" w14:paraId="666A090C" w14:textId="77777777" w:rsidTr="0042498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19EAF076" w14:textId="77777777" w:rsidR="00581960" w:rsidRPr="00BF17F2" w:rsidRDefault="00581960" w:rsidP="00424984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651795B6" w14:textId="55F07BD1" w:rsidR="00581960" w:rsidRPr="00BF17F2" w:rsidRDefault="00581960" w:rsidP="00424984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54D765D2" w14:textId="77777777" w:rsidR="00581960" w:rsidRPr="00B35D1C" w:rsidRDefault="00581960" w:rsidP="00424984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043D8C9F" wp14:editId="48486DBA">
                  <wp:simplePos x="0" y="0"/>
                  <wp:positionH relativeFrom="page">
                    <wp:posOffset>-6985</wp:posOffset>
                  </wp:positionH>
                  <wp:positionV relativeFrom="paragraph">
                    <wp:posOffset>-615950</wp:posOffset>
                  </wp:positionV>
                  <wp:extent cx="792000" cy="792000"/>
                  <wp:effectExtent l="0" t="0" r="8255" b="8255"/>
                  <wp:wrapNone/>
                  <wp:docPr id="67" name="Grafik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CE9F072" w14:textId="77777777" w:rsidR="00581960" w:rsidRDefault="00581960" w:rsidP="00581960">
      <w:pPr>
        <w:pStyle w:val="ekvue2arial"/>
      </w:pPr>
      <w:r>
        <w:t>Lutz Rathenow: Die Flaschenpost</w:t>
      </w:r>
    </w:p>
    <w:p w14:paraId="05BA0C26" w14:textId="77777777" w:rsidR="00581960" w:rsidRDefault="00581960" w:rsidP="00581960"/>
    <w:p w14:paraId="4D70D343" w14:textId="77777777" w:rsidR="00581960" w:rsidRDefault="00581960" w:rsidP="00581960">
      <w:pPr>
        <w:pStyle w:val="ekvaufzhlung"/>
      </w:pPr>
      <w:r w:rsidRPr="0053337C">
        <w:rPr>
          <w:rStyle w:val="ekvnummerierung"/>
        </w:rPr>
        <w:t>1</w:t>
      </w:r>
      <w:r>
        <w:tab/>
        <w:t>Beantwortet die Fragen. Kreuzt die richtige Antwort an. Manchmal gibt es mehrere Lösungen.</w:t>
      </w:r>
    </w:p>
    <w:p w14:paraId="7C6599C9" w14:textId="77777777" w:rsidR="00581960" w:rsidRDefault="00581960" w:rsidP="00581960">
      <w:pPr>
        <w:pStyle w:val="ekvaufzhlung1"/>
      </w:pPr>
    </w:p>
    <w:p w14:paraId="60C9BC2A" w14:textId="77777777" w:rsidR="00581960" w:rsidRDefault="00581960" w:rsidP="00581960">
      <w:pPr>
        <w:pStyle w:val="ekvaufzhlung1"/>
      </w:pPr>
      <w:r w:rsidRPr="0028082D">
        <w:rPr>
          <w:rStyle w:val="ekvfett"/>
        </w:rPr>
        <w:t>a)</w:t>
      </w:r>
      <w:r>
        <w:tab/>
        <w:t>Paul fand bisher in Flaschen …</w:t>
      </w:r>
    </w:p>
    <w:p w14:paraId="364472BF" w14:textId="77777777" w:rsidR="00581960" w:rsidRDefault="00581960" w:rsidP="00581960">
      <w:pPr>
        <w:pStyle w:val="ekvgrundtexthalbe"/>
      </w:pPr>
    </w:p>
    <w:p w14:paraId="7AF2DAE8" w14:textId="00BF084D" w:rsidR="00581960" w:rsidRDefault="00581960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einen Zettel, als er noch ein kleines Kind war</w:t>
      </w:r>
      <w:r w:rsidR="00740E0F">
        <w:t>.</w:t>
      </w:r>
    </w:p>
    <w:p w14:paraId="51C4E819" w14:textId="3BAE2AD8" w:rsidR="00581960" w:rsidRDefault="00581960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nichts</w:t>
      </w:r>
      <w:r w:rsidR="00740E0F">
        <w:t>.</w:t>
      </w:r>
    </w:p>
    <w:p w14:paraId="0A08DDA1" w14:textId="23AE7524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einen Knopf und zwei Etiketten</w:t>
      </w:r>
      <w:r w:rsidR="00740E0F">
        <w:t>.</w:t>
      </w:r>
    </w:p>
    <w:p w14:paraId="112B151A" w14:textId="77777777" w:rsidR="00581960" w:rsidRDefault="00581960" w:rsidP="00581960">
      <w:pPr>
        <w:pStyle w:val="ekvaufzhlung1"/>
      </w:pPr>
    </w:p>
    <w:p w14:paraId="3CD52EFB" w14:textId="77777777" w:rsidR="00581960" w:rsidRDefault="00581960" w:rsidP="00581960">
      <w:pPr>
        <w:pStyle w:val="ekvaufzhlung1"/>
      </w:pPr>
      <w:r w:rsidRPr="0028082D">
        <w:rPr>
          <w:rStyle w:val="ekvfett"/>
        </w:rPr>
        <w:t>b)</w:t>
      </w:r>
      <w:r>
        <w:tab/>
        <w:t>Was macht Paul am Strand?</w:t>
      </w:r>
    </w:p>
    <w:p w14:paraId="59783749" w14:textId="77777777" w:rsidR="00581960" w:rsidRDefault="00581960" w:rsidP="00581960">
      <w:pPr>
        <w:pStyle w:val="ekvgrundtexthalbe"/>
      </w:pPr>
    </w:p>
    <w:p w14:paraId="73EDDF22" w14:textId="77777777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das Ufer abwandern</w:t>
      </w:r>
    </w:p>
    <w:p w14:paraId="0795FF9C" w14:textId="77777777" w:rsidR="00581960" w:rsidRDefault="00581960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Schätze suchen</w:t>
      </w:r>
    </w:p>
    <w:p w14:paraId="207BB8A6" w14:textId="77777777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schwimmen</w:t>
      </w:r>
    </w:p>
    <w:p w14:paraId="45677BE4" w14:textId="77777777" w:rsidR="00581960" w:rsidRDefault="00581960" w:rsidP="00581960">
      <w:pPr>
        <w:pStyle w:val="ekvaufzhlung1"/>
      </w:pPr>
    </w:p>
    <w:p w14:paraId="2E08AD86" w14:textId="77777777" w:rsidR="00581960" w:rsidRDefault="00581960" w:rsidP="00581960">
      <w:pPr>
        <w:pStyle w:val="ekvaufzhlung1"/>
      </w:pPr>
      <w:r w:rsidRPr="0028082D">
        <w:rPr>
          <w:rStyle w:val="ekvfett"/>
        </w:rPr>
        <w:t>c)</w:t>
      </w:r>
      <w:r>
        <w:tab/>
        <w:t>Warum wurde Paul „</w:t>
      </w:r>
      <w:proofErr w:type="spellStart"/>
      <w:r>
        <w:t>Sturmpaule</w:t>
      </w:r>
      <w:proofErr w:type="spellEnd"/>
      <w:r>
        <w:t>“ genannt?</w:t>
      </w:r>
    </w:p>
    <w:p w14:paraId="1DF5C366" w14:textId="77777777" w:rsidR="00581960" w:rsidRDefault="00581960" w:rsidP="00581960">
      <w:pPr>
        <w:pStyle w:val="ekvgrundtexthalbe"/>
      </w:pPr>
    </w:p>
    <w:p w14:paraId="7855F219" w14:textId="77777777" w:rsidR="00581960" w:rsidRDefault="00581960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weil die Fischer Paul fragen, ob ein Sturm zu erwarten sei</w:t>
      </w:r>
    </w:p>
    <w:p w14:paraId="1435A551" w14:textId="77777777" w:rsidR="00581960" w:rsidRDefault="00581960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weil er bei jedem Sturm am Strand ist</w:t>
      </w:r>
    </w:p>
    <w:p w14:paraId="6913CE31" w14:textId="77777777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weil er nahende Unwetter voraussagen kann</w:t>
      </w:r>
    </w:p>
    <w:p w14:paraId="37DA2FBA" w14:textId="77777777" w:rsidR="00581960" w:rsidRDefault="00581960" w:rsidP="00581960">
      <w:pPr>
        <w:pStyle w:val="ekvaufzhlung1"/>
      </w:pPr>
    </w:p>
    <w:p w14:paraId="4865CB0F" w14:textId="77777777" w:rsidR="00581960" w:rsidRDefault="00581960" w:rsidP="00581960">
      <w:pPr>
        <w:pStyle w:val="ekvaufzhlung1"/>
      </w:pPr>
      <w:r w:rsidRPr="0028082D">
        <w:rPr>
          <w:rStyle w:val="ekvfett"/>
        </w:rPr>
        <w:t>d)</w:t>
      </w:r>
      <w:r>
        <w:tab/>
        <w:t>Wonach sehnt sich Paul?</w:t>
      </w:r>
    </w:p>
    <w:p w14:paraId="042BEC26" w14:textId="77777777" w:rsidR="00581960" w:rsidRDefault="00581960" w:rsidP="00581960">
      <w:pPr>
        <w:pStyle w:val="ekvgrundtexthalbe"/>
      </w:pPr>
    </w:p>
    <w:p w14:paraId="240F1E49" w14:textId="77777777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nach dem Tag, an dem sich sein Leben ändert</w:t>
      </w:r>
    </w:p>
    <w:p w14:paraId="73099E00" w14:textId="77777777" w:rsidR="00581960" w:rsidRDefault="00581960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nach einem Schatz, der ihn reich macht</w:t>
      </w:r>
    </w:p>
    <w:p w14:paraId="52FF4AC7" w14:textId="77777777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ein Geheimnis zu lüften</w:t>
      </w:r>
    </w:p>
    <w:p w14:paraId="26E499F9" w14:textId="77777777" w:rsidR="00581960" w:rsidRDefault="00581960" w:rsidP="00581960">
      <w:pPr>
        <w:pStyle w:val="ekvaufzhlung1"/>
      </w:pPr>
    </w:p>
    <w:p w14:paraId="2AF3AB97" w14:textId="061AAC45" w:rsidR="00581960" w:rsidRDefault="00581960" w:rsidP="00581960">
      <w:pPr>
        <w:pStyle w:val="ekvaufzhlung1"/>
      </w:pPr>
      <w:r w:rsidRPr="0028082D">
        <w:rPr>
          <w:rStyle w:val="ekvfett"/>
        </w:rPr>
        <w:t>e)</w:t>
      </w:r>
      <w:r>
        <w:tab/>
        <w:t>Wie viele Fischer erzählen, wie Paul von einer Flaschenpost träum</w:t>
      </w:r>
      <w:r w:rsidR="00740E0F">
        <w:t>t</w:t>
      </w:r>
      <w:r>
        <w:t>?</w:t>
      </w:r>
    </w:p>
    <w:p w14:paraId="610A9A4B" w14:textId="77777777" w:rsidR="00581960" w:rsidRDefault="00581960" w:rsidP="00581960">
      <w:pPr>
        <w:pStyle w:val="ekvgrundtexthalbe"/>
      </w:pPr>
    </w:p>
    <w:p w14:paraId="6ECE124C" w14:textId="77777777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zwei</w:t>
      </w:r>
    </w:p>
    <w:p w14:paraId="72A0F2C1" w14:textId="77777777" w:rsidR="00581960" w:rsidRDefault="00581960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drei</w:t>
      </w:r>
    </w:p>
    <w:p w14:paraId="238DCDC7" w14:textId="77777777" w:rsidR="00581960" w:rsidRDefault="00581960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>
        <w:t>vier</w:t>
      </w:r>
    </w:p>
    <w:p w14:paraId="121C01EB" w14:textId="77777777" w:rsidR="00581960" w:rsidRDefault="00581960" w:rsidP="00581960">
      <w:pPr>
        <w:pStyle w:val="ekvaufzhlung1"/>
      </w:pPr>
    </w:p>
    <w:p w14:paraId="578257CE" w14:textId="77777777" w:rsidR="00581960" w:rsidRDefault="00581960" w:rsidP="00581960">
      <w:pPr>
        <w:pStyle w:val="ekvaufzhlung1"/>
      </w:pPr>
      <w:r w:rsidRPr="0028082D">
        <w:rPr>
          <w:rStyle w:val="ekvfett"/>
        </w:rPr>
        <w:t>f)</w:t>
      </w:r>
      <w:r>
        <w:tab/>
        <w:t>Was macht Paul mit der gefundenen Flaschenpost?</w:t>
      </w:r>
    </w:p>
    <w:p w14:paraId="3E6F65F5" w14:textId="77777777" w:rsidR="00581960" w:rsidRDefault="00581960" w:rsidP="00581960">
      <w:pPr>
        <w:pStyle w:val="ekvgrundtexthalbe"/>
      </w:pPr>
    </w:p>
    <w:p w14:paraId="52A745F7" w14:textId="77777777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wirft sie zurück ins Meer</w:t>
      </w:r>
    </w:p>
    <w:p w14:paraId="7633E606" w14:textId="77777777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liest den Zettel</w:t>
      </w:r>
    </w:p>
    <w:p w14:paraId="400C7774" w14:textId="2E706E17" w:rsidR="00581960" w:rsidRDefault="00C02298" w:rsidP="00581960">
      <w:pPr>
        <w:pStyle w:val="ekvaufzhlung1"/>
      </w:pPr>
      <w:r w:rsidRPr="00D559DE">
        <w:rPr>
          <w:rStyle w:val="ekvsymbol"/>
        </w:rPr>
        <w:sym w:font="Wingdings" w:char="F0A8"/>
      </w:r>
      <w:r w:rsidRPr="00B32DAF">
        <w:tab/>
      </w:r>
      <w:r w:rsidR="00581960">
        <w:t>hält ein Feuerzeug an das Papier</w:t>
      </w:r>
    </w:p>
    <w:p w14:paraId="394F7FF9" w14:textId="77777777" w:rsidR="00581960" w:rsidRDefault="00581960" w:rsidP="00581960">
      <w:pPr>
        <w:pStyle w:val="ekvaufzhlung1"/>
      </w:pPr>
    </w:p>
    <w:p w14:paraId="39ED3D56" w14:textId="77777777" w:rsidR="00581960" w:rsidRDefault="00581960" w:rsidP="00581960">
      <w:pPr>
        <w:pStyle w:val="ekvaufzhlung1"/>
      </w:pPr>
    </w:p>
    <w:p w14:paraId="5D56E9D3" w14:textId="77777777" w:rsidR="00581960" w:rsidRDefault="00581960" w:rsidP="00581960">
      <w:pPr>
        <w:pStyle w:val="ekvaufzhlung"/>
      </w:pPr>
      <w:r w:rsidRPr="0053337C">
        <w:rPr>
          <w:rStyle w:val="ekvnummerierung"/>
        </w:rPr>
        <w:t>2</w:t>
      </w:r>
      <w:r>
        <w:tab/>
        <w:t>Wie verändert sich Pauls Leben nach dem Fund der Flaschenpost? Macht Notizen.</w:t>
      </w:r>
    </w:p>
    <w:p w14:paraId="6A553ED5" w14:textId="77777777" w:rsidR="00581960" w:rsidRDefault="00581960" w:rsidP="00581960">
      <w:pPr>
        <w:pStyle w:val="ekvgrundtexthalbe"/>
      </w:pPr>
    </w:p>
    <w:p w14:paraId="635862E5" w14:textId="77777777" w:rsidR="00581960" w:rsidRDefault="00581960" w:rsidP="00581960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50D6CC26" w14:textId="77777777" w:rsidR="00581960" w:rsidRDefault="00C02298" w:rsidP="00581960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5B62A94A" w14:textId="77777777" w:rsidR="00581960" w:rsidRDefault="00581960" w:rsidP="00581960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730573C4" w14:textId="77777777" w:rsidR="00581960" w:rsidRDefault="00581960" w:rsidP="00581960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33371805" w14:textId="77777777" w:rsidR="00581960" w:rsidRPr="00CB23E2" w:rsidRDefault="00581960" w:rsidP="00581960">
      <w:pPr>
        <w:pStyle w:val="ekvschreiblinie"/>
        <w:tabs>
          <w:tab w:val="clear" w:pos="340"/>
          <w:tab w:val="clear" w:pos="595"/>
          <w:tab w:val="clear" w:pos="851"/>
        </w:tabs>
        <w:ind w:left="340"/>
        <w:rPr>
          <w:rStyle w:val="ekvlsungunterstrichen"/>
        </w:rPr>
      </w:pPr>
      <w:r>
        <w:rPr>
          <w:rStyle w:val="ekvlsungunterstrichen"/>
        </w:rPr>
        <w:tab/>
      </w:r>
    </w:p>
    <w:p w14:paraId="63A14E5B" w14:textId="77777777" w:rsidR="00581960" w:rsidRPr="00581960" w:rsidRDefault="00581960" w:rsidP="00581960"/>
    <w:p w14:paraId="3E47F165" w14:textId="77777777" w:rsidR="00C76CE6" w:rsidRPr="00581960" w:rsidRDefault="00C76CE6" w:rsidP="00581960"/>
    <w:sectPr w:rsidR="00C76CE6" w:rsidRPr="00581960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33760" w14:textId="77777777" w:rsidR="00800BEE" w:rsidRDefault="00800BEE" w:rsidP="003C599D">
      <w:pPr>
        <w:spacing w:line="240" w:lineRule="auto"/>
      </w:pPr>
      <w:r>
        <w:separator/>
      </w:r>
    </w:p>
  </w:endnote>
  <w:endnote w:type="continuationSeparator" w:id="0">
    <w:p w14:paraId="0E92B5B9" w14:textId="77777777" w:rsidR="00800BEE" w:rsidRDefault="00800BE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800BEE" w:rsidRPr="00F42294" w14:paraId="03819270" w14:textId="77777777" w:rsidTr="00503EE6">
      <w:trPr>
        <w:trHeight w:hRule="exact" w:val="680"/>
      </w:trPr>
      <w:tc>
        <w:tcPr>
          <w:tcW w:w="864" w:type="dxa"/>
          <w:noWrap/>
        </w:tcPr>
        <w:p w14:paraId="453C3DE9" w14:textId="77777777" w:rsidR="00800BEE" w:rsidRPr="00913892" w:rsidRDefault="00800BE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2B81FEA0" wp14:editId="35120549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331FE2EB" w14:textId="77777777" w:rsidR="00800BEE" w:rsidRPr="00913892" w:rsidRDefault="00800BEE" w:rsidP="00481969">
          <w:pPr>
            <w:pStyle w:val="ekvpagina"/>
          </w:pPr>
          <w:r w:rsidRPr="00913892">
            <w:t>© Ernst Klett Verlag GmbH, Stuttgart 20</w:t>
          </w:r>
          <w:r>
            <w:t>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695131F4" w14:textId="77777777" w:rsidR="00800BEE" w:rsidRPr="00913892" w:rsidRDefault="00800BEE" w:rsidP="004136AD">
          <w:pPr>
            <w:pStyle w:val="ekvquelle"/>
          </w:pPr>
          <w:r>
            <w:t xml:space="preserve">Autorin: Stefanie </w:t>
          </w:r>
          <w:proofErr w:type="spellStart"/>
          <w:r>
            <w:t>Höhna</w:t>
          </w:r>
          <w:proofErr w:type="spellEnd"/>
        </w:p>
      </w:tc>
      <w:tc>
        <w:tcPr>
          <w:tcW w:w="813" w:type="dxa"/>
        </w:tcPr>
        <w:p w14:paraId="6AF63CA6" w14:textId="77777777" w:rsidR="00800BEE" w:rsidRPr="00913892" w:rsidRDefault="00800BEE" w:rsidP="00913892">
          <w:pPr>
            <w:pStyle w:val="ekvpagina"/>
          </w:pPr>
        </w:p>
      </w:tc>
    </w:tr>
  </w:tbl>
  <w:p w14:paraId="1CDB75FB" w14:textId="77777777" w:rsidR="00800BEE" w:rsidRDefault="00800B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5ABB" w14:textId="77777777" w:rsidR="00800BEE" w:rsidRDefault="00800BEE" w:rsidP="003C599D">
      <w:pPr>
        <w:spacing w:line="240" w:lineRule="auto"/>
      </w:pPr>
      <w:r>
        <w:separator/>
      </w:r>
    </w:p>
  </w:footnote>
  <w:footnote w:type="continuationSeparator" w:id="0">
    <w:p w14:paraId="4221B02E" w14:textId="77777777" w:rsidR="00800BEE" w:rsidRDefault="00800BE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29C5"/>
    <w:multiLevelType w:val="hybridMultilevel"/>
    <w:tmpl w:val="179E7ACA"/>
    <w:lvl w:ilvl="0" w:tplc="4DDE9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33F"/>
    <w:multiLevelType w:val="hybridMultilevel"/>
    <w:tmpl w:val="8F38DE9A"/>
    <w:lvl w:ilvl="0" w:tplc="6A6AD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5730"/>
    <w:multiLevelType w:val="multilevel"/>
    <w:tmpl w:val="1374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32B552A"/>
    <w:multiLevelType w:val="multilevel"/>
    <w:tmpl w:val="DD7C67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1C565C0"/>
    <w:multiLevelType w:val="multilevel"/>
    <w:tmpl w:val="A3928F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62B3246"/>
    <w:multiLevelType w:val="multilevel"/>
    <w:tmpl w:val="AA760C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C6C5201"/>
    <w:multiLevelType w:val="hybridMultilevel"/>
    <w:tmpl w:val="9EFCA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9CB4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33C54"/>
    <w:multiLevelType w:val="hybridMultilevel"/>
    <w:tmpl w:val="3A5C6F86"/>
    <w:lvl w:ilvl="0" w:tplc="AE069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2D1"/>
    <w:multiLevelType w:val="hybridMultilevel"/>
    <w:tmpl w:val="8A14BEDE"/>
    <w:lvl w:ilvl="0" w:tplc="9480848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3617D"/>
    <w:multiLevelType w:val="multilevel"/>
    <w:tmpl w:val="A7527C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48863C5"/>
    <w:multiLevelType w:val="multilevel"/>
    <w:tmpl w:val="8A9E3B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9D8377A"/>
    <w:multiLevelType w:val="hybridMultilevel"/>
    <w:tmpl w:val="DE46D964"/>
    <w:lvl w:ilvl="0" w:tplc="1A964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30D76"/>
    <w:multiLevelType w:val="multilevel"/>
    <w:tmpl w:val="13002A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CAC1732"/>
    <w:multiLevelType w:val="hybridMultilevel"/>
    <w:tmpl w:val="359CFF04"/>
    <w:lvl w:ilvl="0" w:tplc="1A964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E6"/>
    <w:rsid w:val="000040E2"/>
    <w:rsid w:val="0001210D"/>
    <w:rsid w:val="0001286A"/>
    <w:rsid w:val="00014D7E"/>
    <w:rsid w:val="0002009E"/>
    <w:rsid w:val="00020440"/>
    <w:rsid w:val="00021FD5"/>
    <w:rsid w:val="0002723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83610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28F2"/>
    <w:rsid w:val="000F47EE"/>
    <w:rsid w:val="000F6468"/>
    <w:rsid w:val="000F6F5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53F57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6866"/>
    <w:rsid w:val="00190B65"/>
    <w:rsid w:val="00193A18"/>
    <w:rsid w:val="001A0260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5239"/>
    <w:rsid w:val="00205866"/>
    <w:rsid w:val="00214764"/>
    <w:rsid w:val="00216D91"/>
    <w:rsid w:val="002172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82D"/>
    <w:rsid w:val="00280A12"/>
    <w:rsid w:val="0028107C"/>
    <w:rsid w:val="0028231D"/>
    <w:rsid w:val="002857E6"/>
    <w:rsid w:val="00287B24"/>
    <w:rsid w:val="00287DC0"/>
    <w:rsid w:val="00291485"/>
    <w:rsid w:val="00292470"/>
    <w:rsid w:val="0029673A"/>
    <w:rsid w:val="002A25AE"/>
    <w:rsid w:val="002A4CED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6678"/>
    <w:rsid w:val="00376A0A"/>
    <w:rsid w:val="00380B14"/>
    <w:rsid w:val="0038356B"/>
    <w:rsid w:val="00384305"/>
    <w:rsid w:val="00385DF1"/>
    <w:rsid w:val="0039268F"/>
    <w:rsid w:val="00392F9B"/>
    <w:rsid w:val="003931DD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C7470"/>
    <w:rsid w:val="003C7CFE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600D"/>
    <w:rsid w:val="004372DD"/>
    <w:rsid w:val="00441088"/>
    <w:rsid w:val="00441724"/>
    <w:rsid w:val="0044185E"/>
    <w:rsid w:val="00444C4D"/>
    <w:rsid w:val="00446431"/>
    <w:rsid w:val="00446792"/>
    <w:rsid w:val="00446AED"/>
    <w:rsid w:val="00454148"/>
    <w:rsid w:val="00460932"/>
    <w:rsid w:val="004621B3"/>
    <w:rsid w:val="0046364F"/>
    <w:rsid w:val="00465073"/>
    <w:rsid w:val="0047471A"/>
    <w:rsid w:val="00475402"/>
    <w:rsid w:val="00481969"/>
    <w:rsid w:val="00483A7A"/>
    <w:rsid w:val="00483D65"/>
    <w:rsid w:val="00484B24"/>
    <w:rsid w:val="00486B3D"/>
    <w:rsid w:val="00490692"/>
    <w:rsid w:val="004925F2"/>
    <w:rsid w:val="004929DA"/>
    <w:rsid w:val="00492FC0"/>
    <w:rsid w:val="0049475D"/>
    <w:rsid w:val="004A4DBC"/>
    <w:rsid w:val="004A66C3"/>
    <w:rsid w:val="004A66CF"/>
    <w:rsid w:val="004B17DA"/>
    <w:rsid w:val="004C72A6"/>
    <w:rsid w:val="004E3969"/>
    <w:rsid w:val="004F45AB"/>
    <w:rsid w:val="00500F8B"/>
    <w:rsid w:val="005010FC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337C"/>
    <w:rsid w:val="00535AD8"/>
    <w:rsid w:val="00547103"/>
    <w:rsid w:val="00554EDA"/>
    <w:rsid w:val="00560848"/>
    <w:rsid w:val="0057200E"/>
    <w:rsid w:val="00572A0F"/>
    <w:rsid w:val="00574FE0"/>
    <w:rsid w:val="00576D2D"/>
    <w:rsid w:val="00581960"/>
    <w:rsid w:val="0058321F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00E"/>
    <w:rsid w:val="005E2580"/>
    <w:rsid w:val="005E4C30"/>
    <w:rsid w:val="005F2A0D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1259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B0743"/>
    <w:rsid w:val="006B2D23"/>
    <w:rsid w:val="006B3EF4"/>
    <w:rsid w:val="006B50BE"/>
    <w:rsid w:val="006B6247"/>
    <w:rsid w:val="006C0602"/>
    <w:rsid w:val="006C4E52"/>
    <w:rsid w:val="006C6A77"/>
    <w:rsid w:val="006D1F6D"/>
    <w:rsid w:val="006D2702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1490"/>
    <w:rsid w:val="0073238D"/>
    <w:rsid w:val="00733A44"/>
    <w:rsid w:val="00740E0F"/>
    <w:rsid w:val="00741417"/>
    <w:rsid w:val="00745BC6"/>
    <w:rsid w:val="007507F9"/>
    <w:rsid w:val="00751B0E"/>
    <w:rsid w:val="0075219C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23E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7F74E7"/>
    <w:rsid w:val="00800BEE"/>
    <w:rsid w:val="008018A8"/>
    <w:rsid w:val="00801B7F"/>
    <w:rsid w:val="00802E02"/>
    <w:rsid w:val="0080310A"/>
    <w:rsid w:val="0080558E"/>
    <w:rsid w:val="00810225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360"/>
    <w:rsid w:val="00862C21"/>
    <w:rsid w:val="00874376"/>
    <w:rsid w:val="008758F1"/>
    <w:rsid w:val="008774BB"/>
    <w:rsid w:val="00882053"/>
    <w:rsid w:val="008942A2"/>
    <w:rsid w:val="0089534A"/>
    <w:rsid w:val="008A1692"/>
    <w:rsid w:val="008A529C"/>
    <w:rsid w:val="008B02D9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19AD"/>
    <w:rsid w:val="00912A0A"/>
    <w:rsid w:val="00913598"/>
    <w:rsid w:val="00913892"/>
    <w:rsid w:val="009215E3"/>
    <w:rsid w:val="00924566"/>
    <w:rsid w:val="00931977"/>
    <w:rsid w:val="00936CF0"/>
    <w:rsid w:val="00942106"/>
    <w:rsid w:val="0094260D"/>
    <w:rsid w:val="00946121"/>
    <w:rsid w:val="00946AE2"/>
    <w:rsid w:val="0095030E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35A5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075E"/>
    <w:rsid w:val="009F1065"/>
    <w:rsid w:val="009F1185"/>
    <w:rsid w:val="009F2A87"/>
    <w:rsid w:val="009F5416"/>
    <w:rsid w:val="009F7C69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036"/>
    <w:rsid w:val="00A478DC"/>
    <w:rsid w:val="00A47DB0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969ED"/>
    <w:rsid w:val="00AA0729"/>
    <w:rsid w:val="00AA1756"/>
    <w:rsid w:val="00AA3E8B"/>
    <w:rsid w:val="00AA5A5A"/>
    <w:rsid w:val="00AA5D60"/>
    <w:rsid w:val="00AA7755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E0E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7652C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B4010"/>
    <w:rsid w:val="00BC2025"/>
    <w:rsid w:val="00BC2CD2"/>
    <w:rsid w:val="00BC6483"/>
    <w:rsid w:val="00BC69E3"/>
    <w:rsid w:val="00BC7335"/>
    <w:rsid w:val="00BD542D"/>
    <w:rsid w:val="00BD6E66"/>
    <w:rsid w:val="00BE1962"/>
    <w:rsid w:val="00BE1A2B"/>
    <w:rsid w:val="00BE4821"/>
    <w:rsid w:val="00BF17F2"/>
    <w:rsid w:val="00C00404"/>
    <w:rsid w:val="00C00540"/>
    <w:rsid w:val="00C02298"/>
    <w:rsid w:val="00C172AE"/>
    <w:rsid w:val="00C17BE6"/>
    <w:rsid w:val="00C2402C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6CE6"/>
    <w:rsid w:val="00C84E4C"/>
    <w:rsid w:val="00C87044"/>
    <w:rsid w:val="00C94D17"/>
    <w:rsid w:val="00C9549F"/>
    <w:rsid w:val="00CA26E2"/>
    <w:rsid w:val="00CB17F5"/>
    <w:rsid w:val="00CB23E2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0F78"/>
    <w:rsid w:val="00CF29B8"/>
    <w:rsid w:val="00CF2E07"/>
    <w:rsid w:val="00CF2E1A"/>
    <w:rsid w:val="00CF6EC0"/>
    <w:rsid w:val="00CF715C"/>
    <w:rsid w:val="00D022EC"/>
    <w:rsid w:val="00D05217"/>
    <w:rsid w:val="00D06182"/>
    <w:rsid w:val="00D06781"/>
    <w:rsid w:val="00D125BD"/>
    <w:rsid w:val="00D12661"/>
    <w:rsid w:val="00D14CCF"/>
    <w:rsid w:val="00D14F61"/>
    <w:rsid w:val="00D1582D"/>
    <w:rsid w:val="00D1794B"/>
    <w:rsid w:val="00D2569D"/>
    <w:rsid w:val="00D2799E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DBC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10E1"/>
    <w:rsid w:val="00E31470"/>
    <w:rsid w:val="00E322C7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4576"/>
    <w:rsid w:val="00E95ED3"/>
    <w:rsid w:val="00EA7542"/>
    <w:rsid w:val="00EB0354"/>
    <w:rsid w:val="00EB0B41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0DC7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1EE6"/>
    <w:rsid w:val="00FA3E81"/>
    <w:rsid w:val="00FB0917"/>
    <w:rsid w:val="00FB0F16"/>
    <w:rsid w:val="00FB123D"/>
    <w:rsid w:val="00FB1D7F"/>
    <w:rsid w:val="00FB59FB"/>
    <w:rsid w:val="00FB72A0"/>
    <w:rsid w:val="00FC1299"/>
    <w:rsid w:val="00FC1D8A"/>
    <w:rsid w:val="00FC35C5"/>
    <w:rsid w:val="00FC7DBF"/>
    <w:rsid w:val="00FD045A"/>
    <w:rsid w:val="00FD328B"/>
    <w:rsid w:val="00FD3362"/>
    <w:rsid w:val="00FD3DFB"/>
    <w:rsid w:val="00FE0D15"/>
    <w:rsid w:val="00FE2067"/>
    <w:rsid w:val="00FE4673"/>
    <w:rsid w:val="00FE4FE6"/>
    <w:rsid w:val="00FF1209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D14093"/>
  <w15:docId w15:val="{A243056C-8896-4EA0-80A9-26E01AAB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6C060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EB035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C7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A1EE6"/>
    <w:pPr>
      <w:spacing w:after="0" w:line="240" w:lineRule="auto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SSS_DEUTSCH_KOMPETENT_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F9836-DE6B-4331-9EF1-F2A967B7A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Stefanie Höhna, Münster</dc:description>
  <cp:lastModifiedBy/>
  <cp:revision>5</cp:revision>
  <cp:lastPrinted>2016-12-23T16:36:00Z</cp:lastPrinted>
  <dcterms:created xsi:type="dcterms:W3CDTF">2021-07-25T16:03:00Z</dcterms:created>
  <dcterms:modified xsi:type="dcterms:W3CDTF">2021-08-03T12:31:00Z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