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0C750E" w:rsidRPr="003E226B" w:rsidTr="000C750E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C750E" w:rsidRPr="00D30806" w:rsidRDefault="000C750E" w:rsidP="00EA3904">
            <w:pPr>
              <w:pStyle w:val="ekvkapitel"/>
              <w:pageBreakBefore/>
            </w:pPr>
            <w: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750E" w:rsidRPr="00D30806" w:rsidRDefault="000C750E" w:rsidP="003C138E">
            <w:pPr>
              <w:pStyle w:val="ekvkolumnentitel"/>
            </w:pPr>
            <w:r w:rsidRPr="000C750E">
              <w:t>Klima und Vegetation in Europa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50E" w:rsidRPr="00D30806" w:rsidRDefault="000C750E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50E" w:rsidRPr="00D30806" w:rsidRDefault="000C750E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50E" w:rsidRPr="00D30806" w:rsidRDefault="000C750E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0C750E" w:rsidRPr="003E226B" w:rsidRDefault="000C750E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0C750E" w:rsidRPr="003E226B" w:rsidTr="000C750E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C750E" w:rsidRPr="003E226B" w:rsidRDefault="000C750E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50E" w:rsidRPr="003E226B" w:rsidRDefault="000C750E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50E" w:rsidRPr="003E226B" w:rsidRDefault="000C750E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50E" w:rsidRPr="003E226B" w:rsidRDefault="000C750E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0C750E" w:rsidRPr="00D30806" w:rsidRDefault="000C750E" w:rsidP="003C138E">
            <w:pPr>
              <w:pStyle w:val="ekvkvnummer"/>
            </w:pPr>
            <w:r>
              <w:t>SE02</w:t>
            </w:r>
          </w:p>
        </w:tc>
      </w:tr>
      <w:tr w:rsidR="000C750E" w:rsidRPr="003E226B" w:rsidTr="000C75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0C750E" w:rsidRPr="003E226B" w:rsidRDefault="000C750E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0C750E" w:rsidRPr="003E226B" w:rsidRDefault="000C750E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0C750E" w:rsidRPr="000831DE" w:rsidRDefault="000C750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0C750E" w:rsidRPr="000831DE" w:rsidRDefault="000C750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C750E" w:rsidRPr="000831DE" w:rsidRDefault="000C750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C750E" w:rsidRPr="000831DE" w:rsidRDefault="000C750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C750E" w:rsidRPr="000831DE" w:rsidRDefault="000C750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C750E" w:rsidRPr="000831DE" w:rsidRDefault="000C750E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0C750E" w:rsidRPr="000831DE" w:rsidRDefault="000C750E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0C750E" w:rsidRPr="000831DE" w:rsidRDefault="000C750E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C750E" w:rsidRPr="003D5FE8" w:rsidRDefault="000C750E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C750E" w:rsidRPr="003D5FE8" w:rsidRDefault="000C750E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C750E" w:rsidRPr="003D5FE8" w:rsidRDefault="000C750E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C750E" w:rsidRPr="003D5FE8" w:rsidRDefault="000C750E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0C750E" w:rsidRPr="000831DE" w:rsidRDefault="000C750E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0C750E" w:rsidRPr="000831DE" w:rsidRDefault="000C750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C750E" w:rsidRPr="000831DE" w:rsidRDefault="000C750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C750E" w:rsidRPr="000831DE" w:rsidRDefault="000C750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C750E" w:rsidRPr="000831DE" w:rsidRDefault="000C750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C750E" w:rsidRPr="000831DE" w:rsidRDefault="000C750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0C750E">
              <w:t>Ich kann die Lage der Klimazonen in Europa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32/33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0C750E">
              <w:t>Ich kann Klimadiagramme einer Klimazone zuordnen.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 xml:space="preserve">S. </w:t>
            </w:r>
            <w:r>
              <w:t>32/33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/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0C750E">
              <w:t>Ich kann die Lage der Vegetationszonen in Europa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36/37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/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0C750E">
              <w:t>Ich kann den Verlauf des Golfstroms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40/41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/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0C750E">
              <w:t>Ich kann den Unterschied zwischen Wetter und Klima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 xml:space="preserve">S. </w:t>
            </w:r>
            <w:r>
              <w:t>28/29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1C5A55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0C750E">
              <w:t xml:space="preserve">Ich kann beschreiben, wie Temperatur, Niederschlag, Windstärke </w:t>
            </w:r>
            <w:r>
              <w:br/>
            </w:r>
            <w:r w:rsidRPr="000C750E">
              <w:t>und Windrichtung gemessen werden.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 xml:space="preserve">S. </w:t>
            </w:r>
            <w:r>
              <w:t>28/29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0C750E">
              <w:t>Ich kann Merkmale der Klimazonen in Europa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32/33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1C5A55">
            <w:pPr>
              <w:pStyle w:val="ekvtabelle"/>
              <w:ind w:left="340" w:hanging="340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0C750E">
              <w:t xml:space="preserve">Ich kann den Zusammenhang zwischen Beleuchtungszonen und </w:t>
            </w:r>
            <w:r>
              <w:br/>
            </w:r>
            <w:r w:rsidRPr="000C750E">
              <w:t>Klimazonen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34/35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1C5A55">
            <w:pPr>
              <w:pStyle w:val="ekvtabelle"/>
              <w:ind w:left="340" w:hanging="340"/>
            </w:pPr>
            <w:r>
              <w:t>e</w:t>
            </w:r>
            <w:r w:rsidRPr="000831DE">
              <w:t>)</w:t>
            </w:r>
            <w:r w:rsidRPr="000831DE">
              <w:tab/>
            </w:r>
            <w:r w:rsidRPr="000C750E">
              <w:t xml:space="preserve">Ich kann die Entstehung und die Folgen von Polartag und Polarnacht </w:t>
            </w:r>
            <w:r>
              <w:br/>
            </w:r>
            <w:r w:rsidRPr="000C750E">
              <w:t>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34/35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1C5A55">
            <w:pPr>
              <w:pStyle w:val="ekvtabelle"/>
              <w:ind w:left="340" w:hanging="340"/>
            </w:pPr>
            <w:r>
              <w:t>f</w:t>
            </w:r>
            <w:r w:rsidRPr="000831DE">
              <w:t>)</w:t>
            </w:r>
            <w:r w:rsidRPr="000831DE">
              <w:tab/>
            </w:r>
            <w:r w:rsidRPr="000C750E">
              <w:t xml:space="preserve">Ich kann erläutern, wie sich die Pflanzen an das Klima der </w:t>
            </w:r>
            <w:r>
              <w:br/>
            </w:r>
            <w:r w:rsidRPr="000C750E">
              <w:t>Subtropischen Zone angepasst haben.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38/39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1C5A55">
            <w:pPr>
              <w:pStyle w:val="ekvtabelle"/>
              <w:ind w:left="340" w:hanging="340"/>
            </w:pPr>
            <w:r>
              <w:t>g</w:t>
            </w:r>
            <w:r w:rsidRPr="000831DE">
              <w:t>)</w:t>
            </w:r>
            <w:r w:rsidRPr="000831DE">
              <w:tab/>
            </w:r>
            <w:r w:rsidRPr="000C750E">
              <w:t xml:space="preserve">Ich kann den Einfluss des Golfstroms auf das Klima in Europa </w:t>
            </w:r>
            <w:r>
              <w:br/>
            </w:r>
            <w:r w:rsidRPr="000C750E">
              <w:t>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40/41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h</w:t>
            </w:r>
            <w:r w:rsidRPr="000831DE">
              <w:t>)</w:t>
            </w:r>
            <w:r w:rsidRPr="000831DE">
              <w:tab/>
            </w:r>
            <w:r w:rsidRPr="000C750E">
              <w:t>Ich kann beschreiben, wie der Mensch die Vegetation verändert.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>
              <w:t>S. 37, 39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0C750E">
              <w:t>Ich kann Klimadiagramme auswerten und vergleichen.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Default="009603D1" w:rsidP="000C750E">
            <w:pPr>
              <w:pStyle w:val="ekvtabelle"/>
            </w:pPr>
            <w:r>
              <w:t>S. 30–</w:t>
            </w:r>
            <w:r w:rsidR="000C750E">
              <w:t xml:space="preserve">33, </w:t>
            </w:r>
          </w:p>
          <w:p w:rsidR="000C750E" w:rsidRPr="000831DE" w:rsidRDefault="009603D1" w:rsidP="000C750E">
            <w:pPr>
              <w:pStyle w:val="ekvtabelle"/>
            </w:pPr>
            <w:r>
              <w:t>S. 38–</w:t>
            </w:r>
            <w:r w:rsidR="000C750E">
              <w:t>41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750E" w:rsidRPr="000831DE" w:rsidRDefault="000C750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C750E" w:rsidRPr="000831DE" w:rsidTr="000C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C750E" w:rsidRPr="000831DE" w:rsidRDefault="000C750E" w:rsidP="001C5A55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0C750E">
              <w:t xml:space="preserve">Ich kann die Auswirkungen des Golfstroms auf das Klima in Europa </w:t>
            </w:r>
            <w:r>
              <w:br/>
            </w:r>
            <w:bookmarkStart w:id="0" w:name="_GoBack"/>
            <w:bookmarkEnd w:id="0"/>
            <w:r w:rsidRPr="000C750E">
              <w:t>diskutieren.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C750E" w:rsidRPr="000831DE" w:rsidRDefault="000C750E" w:rsidP="000831DE">
            <w:pPr>
              <w:pStyle w:val="ekvtabelle"/>
            </w:pPr>
            <w:r w:rsidRPr="000831DE">
              <w:t xml:space="preserve">S. </w:t>
            </w:r>
            <w:r>
              <w:t>40/41</w:t>
            </w: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C750E" w:rsidRPr="000831DE" w:rsidRDefault="000C750E" w:rsidP="000831DE">
            <w:pPr>
              <w:pStyle w:val="ekvtabelle"/>
            </w:pPr>
          </w:p>
        </w:tc>
      </w:tr>
    </w:tbl>
    <w:p w:rsidR="00B3773F" w:rsidRPr="000C750E" w:rsidRDefault="00B3773F" w:rsidP="000C750E"/>
    <w:sectPr w:rsidR="00B3773F" w:rsidRPr="000C750E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AD" w:rsidRDefault="00F034AD" w:rsidP="003C599D">
      <w:pPr>
        <w:spacing w:line="240" w:lineRule="auto"/>
      </w:pPr>
      <w:r>
        <w:separator/>
      </w:r>
    </w:p>
  </w:endnote>
  <w:endnote w:type="continuationSeparator" w:id="0">
    <w:p w:rsidR="00F034AD" w:rsidRDefault="00F034A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0C750E">
            <w:t>Klett Verlag GmbH, Stuttgart 2020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AD" w:rsidRDefault="00F034AD" w:rsidP="003C599D">
      <w:pPr>
        <w:spacing w:line="240" w:lineRule="auto"/>
      </w:pPr>
      <w:r>
        <w:separator/>
      </w:r>
    </w:p>
  </w:footnote>
  <w:footnote w:type="continuationSeparator" w:id="0">
    <w:p w:rsidR="00F034AD" w:rsidRDefault="00F034A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0E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42B7"/>
    <w:rsid w:val="000C750E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5A55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03D1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2AE7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034AD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i\AppData\Roaming\Microsoft\Templates\WD_KV_KL5_SSS_TERR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105075: Klima und Vegetation in Europa</vt:lpstr>
    </vt:vector>
  </TitlesOfParts>
  <Company>Ernst Klett Verlag, Stuttgart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cp:lastPrinted>2016-12-23T16:36:00Z</cp:lastPrinted>
  <dcterms:created xsi:type="dcterms:W3CDTF">2020-04-27T15:15:00Z</dcterms:created>
  <dcterms:modified xsi:type="dcterms:W3CDTF">2020-04-30T14:51:00Z</dcterms:modified>
</cp:coreProperties>
</file>