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14:paraId="7E1F9680" w14:textId="77777777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7156E45C" w14:textId="77777777"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83A006" w14:textId="77777777"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9ED0BC" w14:textId="77777777"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BA8BDF" w14:textId="77777777"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94C01B" w14:textId="11C992B4" w:rsidR="002C5D15" w:rsidRPr="007C1230" w:rsidRDefault="002C5D15" w:rsidP="007C123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189A9A56" w14:textId="7D0DB36B" w:rsidR="002C5D15" w:rsidRPr="007636A0" w:rsidRDefault="002C5D15" w:rsidP="009078CB">
            <w:pPr>
              <w:pStyle w:val="ekvkapitel"/>
              <w:rPr>
                <w:color w:val="FFFFFF" w:themeColor="background1"/>
              </w:rPr>
            </w:pPr>
          </w:p>
        </w:tc>
      </w:tr>
      <w:tr w:rsidR="00583FC8" w:rsidRPr="00BF17F2" w14:paraId="1E220C3F" w14:textId="77777777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1CDDB4B9" w14:textId="77777777"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006AD961" w14:textId="77777777"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14:paraId="1B3C9499" w14:textId="77777777" w:rsidR="00D74176" w:rsidRDefault="00D74176" w:rsidP="00C17BE6">
      <w:bookmarkStart w:id="0" w:name="bmStart"/>
      <w:bookmarkEnd w:id="0"/>
    </w:p>
    <w:p w14:paraId="7E1D6A09" w14:textId="4A65FF75" w:rsidR="00D74176" w:rsidRDefault="0072705C" w:rsidP="0072705C">
      <w:pPr>
        <w:pStyle w:val="ekvbild"/>
      </w:pPr>
      <w:r>
        <w:drawing>
          <wp:inline distT="0" distB="0" distL="0" distR="0" wp14:anchorId="7EA7CDD7" wp14:editId="3F209229">
            <wp:extent cx="2911302" cy="8006082"/>
            <wp:effectExtent l="0" t="0" r="3810" b="0"/>
            <wp:docPr id="2" name="Grafik 2" descr="S505104608_057_Geologische_Zeittafe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S505104608_057_Geologische_Zeittafe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290" cy="80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135D4" w14:textId="64DAB5E5" w:rsidR="0072705C" w:rsidRDefault="0072705C" w:rsidP="0072705C">
      <w:pPr>
        <w:pStyle w:val="ekvbild"/>
        <w:sectPr w:rsidR="0072705C" w:rsidSect="007270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p w14:paraId="73E9F4A5" w14:textId="1B086631" w:rsidR="0072705C" w:rsidRDefault="0072705C" w:rsidP="0072705C">
      <w:pPr>
        <w:pStyle w:val="ekvbildbeschreibung"/>
      </w:pPr>
      <w:r>
        <w:t>Geologische Zeittafel</w:t>
      </w:r>
    </w:p>
    <w:p w14:paraId="4605FF46" w14:textId="6F1EFD1D" w:rsidR="0072705C" w:rsidRPr="0072705C" w:rsidRDefault="0072705C" w:rsidP="0072705C">
      <w:pPr>
        <w:pStyle w:val="ekvbild"/>
      </w:pPr>
    </w:p>
    <w:sectPr w:rsidR="0072705C" w:rsidRPr="0072705C" w:rsidSect="0072705C">
      <w:type w:val="continuous"/>
      <w:pgSz w:w="11906" w:h="16838" w:code="9"/>
      <w:pgMar w:top="454" w:right="1276" w:bottom="1531" w:left="1276" w:header="454" w:footer="454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6179" w14:textId="77777777" w:rsidR="00C44BB8" w:rsidRDefault="00C44BB8" w:rsidP="003C599D">
      <w:pPr>
        <w:spacing w:line="240" w:lineRule="auto"/>
      </w:pPr>
      <w:r>
        <w:separator/>
      </w:r>
    </w:p>
  </w:endnote>
  <w:endnote w:type="continuationSeparator" w:id="0">
    <w:p w14:paraId="5F34E861" w14:textId="77777777" w:rsidR="00C44BB8" w:rsidRDefault="00C44BB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2F71" w14:textId="77777777" w:rsidR="0072705C" w:rsidRDefault="007270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36AC821F" w14:textId="77777777" w:rsidTr="005E4C30">
      <w:trPr>
        <w:trHeight w:hRule="exact" w:val="680"/>
      </w:trPr>
      <w:tc>
        <w:tcPr>
          <w:tcW w:w="879" w:type="dxa"/>
          <w:noWrap/>
        </w:tcPr>
        <w:p w14:paraId="5AE3CB35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09EC056D" wp14:editId="3E98D1F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6FF7867E" w14:textId="5267888B" w:rsidR="00193A18" w:rsidRPr="00913892" w:rsidRDefault="00193A18" w:rsidP="00554EDA">
          <w:pPr>
            <w:pStyle w:val="ekvpagina"/>
          </w:pPr>
          <w:r w:rsidRPr="00913892">
            <w:t>© Ernst Klett Verlag GmbH, Stuttgart 20</w:t>
          </w:r>
          <w:r w:rsidR="0072705C">
            <w:t>21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3D646414" w14:textId="1992F234" w:rsidR="00193A18" w:rsidRPr="00913892" w:rsidRDefault="00193A18" w:rsidP="004136AD">
          <w:pPr>
            <w:pStyle w:val="ekvquelle"/>
          </w:pPr>
          <w:r w:rsidRPr="004136AD">
            <w:t xml:space="preserve">Illustrator: </w:t>
          </w:r>
          <w:r w:rsidR="0072705C">
            <w:t>Schaar, Wolfgang, Grafing</w:t>
          </w:r>
        </w:p>
      </w:tc>
      <w:tc>
        <w:tcPr>
          <w:tcW w:w="827" w:type="dxa"/>
        </w:tcPr>
        <w:p w14:paraId="4F60265C" w14:textId="77777777" w:rsidR="00193A18" w:rsidRPr="00913892" w:rsidRDefault="00193A18" w:rsidP="00913892">
          <w:pPr>
            <w:pStyle w:val="ekvpagina"/>
          </w:pPr>
        </w:p>
      </w:tc>
    </w:tr>
  </w:tbl>
  <w:p w14:paraId="1308ABEB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26F1" w14:textId="77777777" w:rsidR="0072705C" w:rsidRDefault="007270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E985" w14:textId="77777777" w:rsidR="00C44BB8" w:rsidRDefault="00C44BB8" w:rsidP="003C599D">
      <w:pPr>
        <w:spacing w:line="240" w:lineRule="auto"/>
      </w:pPr>
      <w:r>
        <w:separator/>
      </w:r>
    </w:p>
  </w:footnote>
  <w:footnote w:type="continuationSeparator" w:id="0">
    <w:p w14:paraId="5E68122E" w14:textId="77777777" w:rsidR="00C44BB8" w:rsidRDefault="00C44BB8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3C34" w14:textId="77777777" w:rsidR="0072705C" w:rsidRDefault="007270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B5FF" w14:textId="77777777" w:rsidR="003E226B" w:rsidRDefault="003E226B">
    <w:pPr>
      <w:pStyle w:val="Kopfzeile"/>
    </w:pPr>
  </w:p>
  <w:p w14:paraId="0AE8F299" w14:textId="77777777" w:rsidR="003E226B" w:rsidRDefault="003E22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08CD" w14:textId="77777777" w:rsidR="0072705C" w:rsidRDefault="0072705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B8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6982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17D9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287C"/>
    <w:rsid w:val="00376A0A"/>
    <w:rsid w:val="00380B14"/>
    <w:rsid w:val="00381241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C0A80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2C15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705C"/>
    <w:rsid w:val="007277C2"/>
    <w:rsid w:val="0073042D"/>
    <w:rsid w:val="0073238D"/>
    <w:rsid w:val="00733A44"/>
    <w:rsid w:val="0074087D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757B0"/>
    <w:rsid w:val="007814C9"/>
    <w:rsid w:val="00787700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A7A85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6B38"/>
    <w:rsid w:val="00B3773F"/>
    <w:rsid w:val="00B37E68"/>
    <w:rsid w:val="00B37F47"/>
    <w:rsid w:val="00B468CC"/>
    <w:rsid w:val="00B52FB3"/>
    <w:rsid w:val="00B54655"/>
    <w:rsid w:val="00B6045F"/>
    <w:rsid w:val="00B60BEA"/>
    <w:rsid w:val="00B7242A"/>
    <w:rsid w:val="00B8071F"/>
    <w:rsid w:val="00B82B4E"/>
    <w:rsid w:val="00B82E3F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4BB8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8D2"/>
    <w:rsid w:val="00C84E4C"/>
    <w:rsid w:val="00C87044"/>
    <w:rsid w:val="00C94D17"/>
    <w:rsid w:val="00CA7E6D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176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C6C7F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502099"/>
  <w15:chartTrackingRefBased/>
  <w15:docId w15:val="{EC754B5E-2737-4D2F-9338-C224826B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k123\AppData\Roaming\Microsoft\Templates\KV_neutral_ab_04_2020\WD_KV_KL5_SSS_TERRA_NEUTRAL_ohne_Autor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49</Characters>
  <Application>Microsoft Office Word</Application>
  <DocSecurity>0</DocSecurity>
  <Lines>16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</cp:revision>
  <cp:lastPrinted>2016-12-23T16:36:00Z</cp:lastPrinted>
  <dcterms:created xsi:type="dcterms:W3CDTF">2021-10-28T08:52:00Z</dcterms:created>
  <dcterms:modified xsi:type="dcterms:W3CDTF">2021-10-28T09:10:00Z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NEUTRAL - Version 1.01</vt:lpwstr>
  </property>
</Properties>
</file>