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46A3B4CC" w14:textId="77777777" w:rsidR="00B7547F" w:rsidRDefault="00B7547F" w:rsidP="00B7547F">
      <w:pPr>
        <w:pStyle w:val="ekvue1arial"/>
      </w:pPr>
      <w:r>
        <w:t>Günter Kunert: Mann über Bord</w:t>
      </w:r>
    </w:p>
    <w:p w14:paraId="7D857A83" w14:textId="77777777" w:rsidR="00973164" w:rsidRDefault="00973164">
      <w:pPr>
        <w:pStyle w:val="ekvue2arial"/>
      </w:pPr>
    </w:p>
    <w:p w14:paraId="04B9EB7B" w14:textId="2D541F23" w:rsidR="00973164" w:rsidRDefault="00764110">
      <w:pPr>
        <w:pStyle w:val="ekvue2arial"/>
      </w:pPr>
      <w:r>
        <w:t xml:space="preserve">Arbeitsblatt (zu S. </w:t>
      </w:r>
      <w:r w:rsidR="00B7547F">
        <w:t>12</w:t>
      </w:r>
      <w:r w:rsidR="00A04C24">
        <w:t>–</w:t>
      </w:r>
      <w:r w:rsidR="00B7547F">
        <w:t>13</w:t>
      </w:r>
      <w:r w:rsidR="00162D11">
        <w:t>)</w:t>
      </w:r>
    </w:p>
    <w:p w14:paraId="6B8B72C5" w14:textId="77777777" w:rsidR="00973164" w:rsidRDefault="00973164">
      <w:pPr>
        <w:pStyle w:val="ekvgrundtextarial"/>
      </w:pPr>
    </w:p>
    <w:p w14:paraId="5FBEEC65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03BB8D1C" w14:textId="77777777">
        <w:tc>
          <w:tcPr>
            <w:tcW w:w="7088" w:type="dxa"/>
            <w:shd w:val="clear" w:color="auto" w:fill="auto"/>
            <w:vAlign w:val="bottom"/>
          </w:tcPr>
          <w:p w14:paraId="3A7FD035" w14:textId="42ACDA4E" w:rsidR="00973164" w:rsidRDefault="007B60DD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68B24B2F" wp14:editId="1AFB38F8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B7547F" w:rsidRPr="00831A2E">
              <w:t>h66i2d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4636236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4D211655" w14:textId="77777777" w:rsidR="00973164" w:rsidRDefault="00973164">
      <w:pPr>
        <w:pStyle w:val="ekvgrundtextarial"/>
      </w:pPr>
    </w:p>
    <w:p w14:paraId="09628656" w14:textId="59C1979A" w:rsidR="009C40F4" w:rsidRDefault="00CC0546" w:rsidP="009C40F4">
      <w:pPr>
        <w:pStyle w:val="ekvaufzaehlung"/>
        <w:rPr>
          <w:rStyle w:val="ekvarbeitsanweisungdeutsch"/>
        </w:rPr>
      </w:pPr>
      <w:r>
        <w:rPr>
          <w:rStyle w:val="ekvnummerierung"/>
          <w:noProof/>
        </w:rPr>
        <w:drawing>
          <wp:anchor distT="0" distB="0" distL="114300" distR="114300" simplePos="0" relativeHeight="251658240" behindDoc="1" locked="0" layoutInCell="1" allowOverlap="1" wp14:anchorId="44361526" wp14:editId="52CF480B">
            <wp:simplePos x="0" y="0"/>
            <wp:positionH relativeFrom="column">
              <wp:posOffset>-586105</wp:posOffset>
            </wp:positionH>
            <wp:positionV relativeFrom="paragraph">
              <wp:posOffset>443865</wp:posOffset>
            </wp:positionV>
            <wp:extent cx="7146000" cy="3924000"/>
            <wp:effectExtent l="0" t="0" r="0" b="635"/>
            <wp:wrapTight wrapText="bothSides">
              <wp:wrapPolygon edited="0">
                <wp:start x="0" y="0"/>
                <wp:lineTo x="0" y="21499"/>
                <wp:lineTo x="21537" y="21499"/>
                <wp:lineTo x="2153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62" b="30333"/>
                    <a:stretch/>
                  </pic:blipFill>
                  <pic:spPr bwMode="auto">
                    <a:xfrm>
                      <a:off x="0" y="0"/>
                      <a:ext cx="7146000" cy="39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F08" w:rsidRPr="000247B6">
        <w:rPr>
          <w:rStyle w:val="ekvnummerierung"/>
        </w:rPr>
        <w:t>1</w:t>
      </w:r>
      <w:r w:rsidR="00097F08">
        <w:tab/>
      </w:r>
      <w:r w:rsidR="009C40F4" w:rsidRPr="000247B6">
        <w:rPr>
          <w:rStyle w:val="ekvarbeitsanweisungdeutsch"/>
        </w:rPr>
        <w:t xml:space="preserve">Höre dir die </w:t>
      </w:r>
      <w:r w:rsidR="005F4829" w:rsidRPr="000247B6">
        <w:rPr>
          <w:rStyle w:val="ekvarbeitsanweisungdeutsch"/>
        </w:rPr>
        <w:t>Kurzgeschichte</w:t>
      </w:r>
      <w:r w:rsidR="009C40F4" w:rsidRPr="000247B6">
        <w:rPr>
          <w:rStyle w:val="ekvarbeitsanweisungdeutsch"/>
        </w:rPr>
        <w:t xml:space="preserve"> ein- oder zweimal an. Bringe dann die Textstellen in die richtige Reihenfolge.</w:t>
      </w:r>
    </w:p>
    <w:p w14:paraId="314AA412" w14:textId="4D7893CE" w:rsidR="00CC0546" w:rsidRDefault="00CC0546" w:rsidP="009C40F4">
      <w:pPr>
        <w:pStyle w:val="ekvaufzaehlung"/>
        <w:rPr>
          <w:rStyle w:val="ekvnummerierung"/>
          <w:noProof/>
        </w:rPr>
      </w:pPr>
    </w:p>
    <w:p w14:paraId="65106AC2" w14:textId="6F09E235" w:rsidR="00CC0546" w:rsidRDefault="00CC0546" w:rsidP="009C40F4">
      <w:pPr>
        <w:pStyle w:val="ekvaufzaehlung"/>
        <w:rPr>
          <w:rStyle w:val="ekvnummerierung"/>
          <w:noProof/>
        </w:rPr>
      </w:pPr>
    </w:p>
    <w:p w14:paraId="419D5D90" w14:textId="05098861" w:rsidR="00CC0546" w:rsidRDefault="00CC0546" w:rsidP="009C40F4">
      <w:pPr>
        <w:pStyle w:val="ekvaufzaehlung"/>
      </w:pPr>
    </w:p>
    <w:sectPr w:rsidR="00CC0546">
      <w:headerReference w:type="default" r:id="rId10"/>
      <w:footerReference w:type="default" r:id="rId11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0E96C" w14:textId="77777777" w:rsidR="008643C5" w:rsidRDefault="008643C5">
      <w:r>
        <w:separator/>
      </w:r>
    </w:p>
  </w:endnote>
  <w:endnote w:type="continuationSeparator" w:id="0">
    <w:p w14:paraId="5E2039A9" w14:textId="77777777" w:rsidR="008643C5" w:rsidRDefault="0086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62596087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7C5E4F98" w14:textId="77777777" w:rsidR="00973164" w:rsidRDefault="007B60D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12E54D13" wp14:editId="01CA80D0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492071CE" w14:textId="77777777" w:rsidR="00973164" w:rsidRDefault="00973164">
          <w:pPr>
            <w:pStyle w:val="ekvpagina"/>
          </w:pPr>
          <w:r>
            <w:t>© Ernst Klett Verlag GmbH, Stuttgart 20</w:t>
          </w:r>
          <w:r w:rsidR="00162D11">
            <w:t xml:space="preserve">20 </w:t>
          </w:r>
          <w:r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62703447" w14:textId="77777777" w:rsidR="00B7547F" w:rsidRDefault="00B7547F" w:rsidP="00B7547F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05926BD3" w14:textId="77777777" w:rsidR="00B7547F" w:rsidRPr="00831A2E" w:rsidRDefault="00B7547F" w:rsidP="00B7547F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>Lese- und Hörverstehen 7/8</w:t>
          </w:r>
        </w:p>
        <w:p w14:paraId="1F2FF88B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0E5EB52E" w14:textId="77777777" w:rsidR="00973164" w:rsidRDefault="00973164">
          <w:pPr>
            <w:pStyle w:val="ekvpagina"/>
            <w:snapToGrid w:val="0"/>
          </w:pPr>
        </w:p>
      </w:tc>
    </w:tr>
  </w:tbl>
  <w:p w14:paraId="19D90B70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4977C" w14:textId="77777777" w:rsidR="008643C5" w:rsidRDefault="008643C5">
      <w:r>
        <w:separator/>
      </w:r>
    </w:p>
  </w:footnote>
  <w:footnote w:type="continuationSeparator" w:id="0">
    <w:p w14:paraId="2DF64129" w14:textId="77777777" w:rsidR="008643C5" w:rsidRDefault="0086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7BD76F8A" w14:textId="77777777">
      <w:trPr>
        <w:trHeight w:val="567"/>
      </w:trPr>
      <w:tc>
        <w:tcPr>
          <w:tcW w:w="1418" w:type="dxa"/>
          <w:shd w:val="clear" w:color="auto" w:fill="auto"/>
        </w:tcPr>
        <w:p w14:paraId="4ECFF188" w14:textId="391D6041" w:rsidR="00973164" w:rsidRDefault="007B60DD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25BAE10C" wp14:editId="0D586347">
                <wp:simplePos x="0" y="0"/>
                <wp:positionH relativeFrom="page">
                  <wp:posOffset>635</wp:posOffset>
                </wp:positionH>
                <wp:positionV relativeFrom="page">
                  <wp:posOffset>162560</wp:posOffset>
                </wp:positionV>
                <wp:extent cx="6878320" cy="22098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1A71E0E6" w14:textId="370269BE" w:rsidR="00973164" w:rsidRDefault="00973164" w:rsidP="00A04C2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  <w:r w:rsidR="00E451DC">
            <w:rPr>
              <w:b/>
              <w:color w:val="51AEE2"/>
              <w:sz w:val="18"/>
              <w:szCs w:val="18"/>
            </w:rPr>
            <w:t>| LÖSUNGEN</w:t>
          </w:r>
        </w:p>
      </w:tc>
      <w:tc>
        <w:tcPr>
          <w:tcW w:w="851" w:type="dxa"/>
          <w:shd w:val="clear" w:color="auto" w:fill="auto"/>
        </w:tcPr>
        <w:p w14:paraId="1DCDA003" w14:textId="682B48F5" w:rsidR="00973164" w:rsidRDefault="00973164">
          <w:pPr>
            <w:pStyle w:val="ekvkvnummer"/>
          </w:pPr>
          <w:r>
            <w:t xml:space="preserve">KV </w:t>
          </w:r>
          <w:r w:rsidR="00B7547F">
            <w:t>2</w:t>
          </w:r>
        </w:p>
      </w:tc>
      <w:tc>
        <w:tcPr>
          <w:tcW w:w="794" w:type="dxa"/>
          <w:shd w:val="clear" w:color="auto" w:fill="auto"/>
        </w:tcPr>
        <w:p w14:paraId="74805F5D" w14:textId="77777777" w:rsidR="00973164" w:rsidRDefault="00973164">
          <w:pPr>
            <w:pStyle w:val="ekvkapitel"/>
            <w:snapToGrid w:val="0"/>
            <w:jc w:val="right"/>
          </w:pPr>
        </w:p>
      </w:tc>
    </w:tr>
    <w:tr w:rsidR="00973164" w14:paraId="49429FC2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12DEEB9C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0D01777F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0C5202FB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4149015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28C6571B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5C08661F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1BF7AFEB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9FE48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585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F251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02E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6CB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B2D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AC3D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32B1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446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8EC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247B6"/>
    <w:rsid w:val="00027FD5"/>
    <w:rsid w:val="00044EFF"/>
    <w:rsid w:val="00097F08"/>
    <w:rsid w:val="00097FF8"/>
    <w:rsid w:val="000D3F74"/>
    <w:rsid w:val="000E3639"/>
    <w:rsid w:val="00131C25"/>
    <w:rsid w:val="00162D11"/>
    <w:rsid w:val="00170B3F"/>
    <w:rsid w:val="001965FE"/>
    <w:rsid w:val="001A45E8"/>
    <w:rsid w:val="00223A2D"/>
    <w:rsid w:val="0023159A"/>
    <w:rsid w:val="002357E6"/>
    <w:rsid w:val="00274308"/>
    <w:rsid w:val="00276A32"/>
    <w:rsid w:val="0027753C"/>
    <w:rsid w:val="002D5A5A"/>
    <w:rsid w:val="002D701B"/>
    <w:rsid w:val="002D7115"/>
    <w:rsid w:val="00333CD5"/>
    <w:rsid w:val="00356A4F"/>
    <w:rsid w:val="00366D97"/>
    <w:rsid w:val="003C6B9C"/>
    <w:rsid w:val="004139E3"/>
    <w:rsid w:val="00417D2E"/>
    <w:rsid w:val="00490D13"/>
    <w:rsid w:val="004D62C3"/>
    <w:rsid w:val="004F31BA"/>
    <w:rsid w:val="005206C9"/>
    <w:rsid w:val="00572C78"/>
    <w:rsid w:val="005A2602"/>
    <w:rsid w:val="005A605F"/>
    <w:rsid w:val="005E4A34"/>
    <w:rsid w:val="005F2A9E"/>
    <w:rsid w:val="005F4829"/>
    <w:rsid w:val="00605328"/>
    <w:rsid w:val="006255F5"/>
    <w:rsid w:val="006429F0"/>
    <w:rsid w:val="00643575"/>
    <w:rsid w:val="00643636"/>
    <w:rsid w:val="00643E8C"/>
    <w:rsid w:val="006D4402"/>
    <w:rsid w:val="007065F6"/>
    <w:rsid w:val="0071793A"/>
    <w:rsid w:val="00764110"/>
    <w:rsid w:val="007B60DD"/>
    <w:rsid w:val="007D30DE"/>
    <w:rsid w:val="007E1C0E"/>
    <w:rsid w:val="007E53FE"/>
    <w:rsid w:val="00835715"/>
    <w:rsid w:val="00840440"/>
    <w:rsid w:val="008643C5"/>
    <w:rsid w:val="00885ECB"/>
    <w:rsid w:val="00886A07"/>
    <w:rsid w:val="00893FDC"/>
    <w:rsid w:val="008A2C89"/>
    <w:rsid w:val="008B2995"/>
    <w:rsid w:val="008B7C6A"/>
    <w:rsid w:val="008C002A"/>
    <w:rsid w:val="009069FB"/>
    <w:rsid w:val="00934D06"/>
    <w:rsid w:val="00951D2E"/>
    <w:rsid w:val="00967F8B"/>
    <w:rsid w:val="00973164"/>
    <w:rsid w:val="009849DA"/>
    <w:rsid w:val="009C30C8"/>
    <w:rsid w:val="009C40F4"/>
    <w:rsid w:val="009E524F"/>
    <w:rsid w:val="009E6213"/>
    <w:rsid w:val="009F7CA5"/>
    <w:rsid w:val="00A04C24"/>
    <w:rsid w:val="00A13023"/>
    <w:rsid w:val="00A15D20"/>
    <w:rsid w:val="00A203B0"/>
    <w:rsid w:val="00A45194"/>
    <w:rsid w:val="00A629C6"/>
    <w:rsid w:val="00AA352A"/>
    <w:rsid w:val="00AC150A"/>
    <w:rsid w:val="00AD7243"/>
    <w:rsid w:val="00AE2988"/>
    <w:rsid w:val="00B122AB"/>
    <w:rsid w:val="00B150AA"/>
    <w:rsid w:val="00B26685"/>
    <w:rsid w:val="00B330AD"/>
    <w:rsid w:val="00B330BC"/>
    <w:rsid w:val="00B7547F"/>
    <w:rsid w:val="00B760BC"/>
    <w:rsid w:val="00BC3EBE"/>
    <w:rsid w:val="00C56C3C"/>
    <w:rsid w:val="00CA3D61"/>
    <w:rsid w:val="00CB00F0"/>
    <w:rsid w:val="00CB0560"/>
    <w:rsid w:val="00CC0546"/>
    <w:rsid w:val="00D232F0"/>
    <w:rsid w:val="00D72698"/>
    <w:rsid w:val="00D86E25"/>
    <w:rsid w:val="00DB4226"/>
    <w:rsid w:val="00DF0649"/>
    <w:rsid w:val="00DF6D45"/>
    <w:rsid w:val="00E0336E"/>
    <w:rsid w:val="00E451DC"/>
    <w:rsid w:val="00E96A8B"/>
    <w:rsid w:val="00EA75B5"/>
    <w:rsid w:val="00EF6F7C"/>
    <w:rsid w:val="00F52DE9"/>
    <w:rsid w:val="00F5438E"/>
    <w:rsid w:val="00F556F6"/>
    <w:rsid w:val="00F67403"/>
    <w:rsid w:val="00F94CB9"/>
    <w:rsid w:val="00FA2F57"/>
    <w:rsid w:val="00FB6D80"/>
    <w:rsid w:val="00FE6A41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4DA71F07"/>
  <w15:docId w15:val="{D458F77B-0262-42A7-A37D-3486563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F7C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link w:val="Textkrper"/>
    <w:rsid w:val="00A15D2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769E-440B-4064-A8F1-DEFE8CFD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9</cp:revision>
  <cp:lastPrinted>2020-08-17T05:55:00Z</cp:lastPrinted>
  <dcterms:created xsi:type="dcterms:W3CDTF">2020-08-17T05:55:00Z</dcterms:created>
  <dcterms:modified xsi:type="dcterms:W3CDTF">2020-11-04T11:49:00Z</dcterms:modified>
</cp:coreProperties>
</file>