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9B2CE0" w:rsidRPr="003E226B" w:rsidTr="007649ED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B2CE0" w:rsidRPr="00D30806" w:rsidRDefault="009B2CE0" w:rsidP="00EA3904">
            <w:pPr>
              <w:pStyle w:val="ekvkapitel"/>
              <w:pageBreakBefore/>
            </w:pPr>
            <w: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2CE0" w:rsidRPr="00D30806" w:rsidRDefault="007649ED" w:rsidP="003C138E">
            <w:pPr>
              <w:pStyle w:val="ekvkolumnentitel"/>
            </w:pPr>
            <w:bookmarkStart w:id="0" w:name="_GoBack"/>
            <w:r w:rsidRPr="007649ED">
              <w:t>Im Norden Europas</w:t>
            </w:r>
            <w:bookmarkEnd w:id="0"/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D30806" w:rsidRDefault="009B2CE0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D30806" w:rsidRDefault="009B2CE0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D30806" w:rsidRDefault="009B2CE0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9B2CE0" w:rsidRPr="003E226B" w:rsidRDefault="009B2CE0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9B2CE0" w:rsidRPr="003E226B" w:rsidTr="007649ED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B2CE0" w:rsidRPr="003E226B" w:rsidRDefault="009B2CE0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3E226B" w:rsidRDefault="009B2CE0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3E226B" w:rsidRDefault="009B2CE0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2CE0" w:rsidRPr="003E226B" w:rsidRDefault="009B2CE0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9B2CE0" w:rsidRPr="00D30806" w:rsidRDefault="007649ED" w:rsidP="003C138E">
            <w:pPr>
              <w:pStyle w:val="ekvkvnummer"/>
            </w:pPr>
            <w:r>
              <w:t>SE03</w:t>
            </w:r>
          </w:p>
        </w:tc>
      </w:tr>
      <w:tr w:rsidR="009B2CE0" w:rsidRPr="003E226B" w:rsidTr="007649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9B2CE0" w:rsidRPr="003E226B" w:rsidRDefault="009B2CE0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9B2CE0" w:rsidRPr="003E226B" w:rsidRDefault="009B2CE0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9B2CE0" w:rsidRPr="000831DE" w:rsidRDefault="009B2CE0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9B2CE0" w:rsidRPr="000831DE" w:rsidRDefault="009B2CE0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9B2CE0" w:rsidRPr="003D5FE8" w:rsidRDefault="009B2CE0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9B2CE0" w:rsidRPr="003D5FE8" w:rsidRDefault="009B2CE0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9B2CE0" w:rsidRPr="003D5FE8" w:rsidRDefault="009B2CE0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9B2CE0" w:rsidRPr="003D5FE8" w:rsidRDefault="009B2CE0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9B2CE0" w:rsidRPr="000831DE" w:rsidRDefault="009B2CE0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9B2CE0" w:rsidRPr="000831DE" w:rsidRDefault="009B2CE0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9B2CE0" w:rsidRPr="000831DE" w:rsidRDefault="009B2CE0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9B2CE0" w:rsidRPr="000831DE" w:rsidRDefault="009B2CE0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9B2CE0" w:rsidRPr="000831DE" w:rsidRDefault="009B2CE0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9B2CE0" w:rsidRPr="000831DE" w:rsidRDefault="009B2CE0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B35693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7649ED" w:rsidRPr="007649ED">
              <w:t xml:space="preserve">Ich kann Staaten, Städte, Gewässer und Landschaften in </w:t>
            </w:r>
            <w:r w:rsidR="007649ED">
              <w:br/>
            </w:r>
            <w:r w:rsidR="007649ED" w:rsidRPr="007649ED">
              <w:t>Nordeuropa auf einer stummen Karte benennen.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>
              <w:t xml:space="preserve">S. </w:t>
            </w:r>
            <w:r w:rsidR="007649ED">
              <w:t>48/49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B35693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="007649ED" w:rsidRPr="007649ED">
              <w:t xml:space="preserve">Ich kann die Gebiete benennen, die während der Eiszeit vom </w:t>
            </w:r>
            <w:r w:rsidR="007649ED">
              <w:br/>
            </w:r>
            <w:r w:rsidR="007649ED" w:rsidRPr="007649ED">
              <w:t>Inlandeis bedeckt waren.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 xml:space="preserve">S. </w:t>
            </w:r>
            <w:r w:rsidR="007649ED">
              <w:t>52/53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/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B35693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7649ED" w:rsidRPr="007649ED">
              <w:t xml:space="preserve">Ich kann den Aufbau eines Gletschers anhand eines Profils </w:t>
            </w:r>
            <w:r w:rsidR="007649ED">
              <w:br/>
            </w:r>
            <w:r w:rsidR="007649ED" w:rsidRPr="007649ED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 xml:space="preserve">S. </w:t>
            </w:r>
            <w:r w:rsidR="007649ED">
              <w:t>50/51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="007649ED" w:rsidRPr="007649ED">
              <w:t>Ich kann erklären, wie Gletschereis entsteht.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 xml:space="preserve">S. </w:t>
            </w:r>
            <w:r w:rsidR="007649ED">
              <w:t>50/51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7649ED">
              <w:t>Ich kann Ursachen für den Rückgang der Gletscher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50/51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7649ED">
              <w:t>Ich kann Möglichkeiten nennen, wie ich das Klima schützen kann.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50/51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B35693">
            <w:pPr>
              <w:pStyle w:val="ekvtabelle"/>
              <w:ind w:left="340" w:hanging="340"/>
            </w:pPr>
            <w:r>
              <w:t>e</w:t>
            </w:r>
            <w:r w:rsidRPr="000831DE">
              <w:t>)</w:t>
            </w:r>
            <w:r w:rsidRPr="000831DE">
              <w:tab/>
            </w:r>
            <w:r w:rsidRPr="007649ED">
              <w:t xml:space="preserve">Ich kann die Begriffe Abtragungsgebiet und Ablagerungsgebiet </w:t>
            </w:r>
            <w:r>
              <w:br/>
            </w:r>
            <w:r w:rsidRPr="007649ED">
              <w:t>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52/53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B35693">
            <w:pPr>
              <w:pStyle w:val="ekvtabelle"/>
              <w:ind w:left="340" w:hanging="340"/>
            </w:pPr>
            <w:r>
              <w:t>f</w:t>
            </w:r>
            <w:r w:rsidRPr="000831DE">
              <w:t>)</w:t>
            </w:r>
            <w:r w:rsidRPr="000831DE">
              <w:tab/>
            </w:r>
            <w:r w:rsidRPr="007649ED">
              <w:t xml:space="preserve">Ich kann die Oberflächenformen im Abtragungsgebiet beschreiben </w:t>
            </w:r>
            <w:r>
              <w:br/>
            </w:r>
            <w:r w:rsidRPr="007649ED">
              <w:t>und ihre Entstehung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54/55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B35693">
            <w:pPr>
              <w:pStyle w:val="ekvtabelle"/>
              <w:ind w:left="340" w:hanging="340"/>
            </w:pPr>
            <w:r>
              <w:t>g</w:t>
            </w:r>
            <w:r w:rsidRPr="000831DE">
              <w:t>)</w:t>
            </w:r>
            <w:r w:rsidRPr="000831DE">
              <w:tab/>
            </w:r>
            <w:r w:rsidRPr="007649ED">
              <w:t xml:space="preserve">Ich kann die Oberflächenformen im Ablagerungsgebiet beschreiben </w:t>
            </w:r>
            <w:r>
              <w:br/>
            </w:r>
            <w:r w:rsidRPr="007649ED">
              <w:t>und ihre Entstehung und Nutzung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56/57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h</w:t>
            </w:r>
            <w:r w:rsidRPr="000831DE">
              <w:t>)</w:t>
            </w:r>
            <w:r w:rsidRPr="000831DE">
              <w:tab/>
            </w:r>
            <w:r w:rsidRPr="007649ED">
              <w:t>Ich kann die Bedeutung von Holz als Rohstoff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58/59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i</w:t>
            </w:r>
            <w:r w:rsidRPr="000831DE">
              <w:t>)</w:t>
            </w:r>
            <w:r w:rsidRPr="000831DE">
              <w:tab/>
            </w:r>
            <w:r w:rsidRPr="007649ED">
              <w:t>Ich kann das Nachhaltigkeitsdreieck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58/59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7649ED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j</w:t>
            </w:r>
            <w:r w:rsidRPr="000831DE">
              <w:t>)</w:t>
            </w:r>
            <w:r w:rsidRPr="000831DE">
              <w:tab/>
            </w:r>
            <w:r w:rsidRPr="007649ED">
              <w:t>Ich kann Beispiele für nachhaltiges Handeln im Alltag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7649ED" w:rsidRPr="000831DE" w:rsidRDefault="007649ED" w:rsidP="000831DE">
            <w:pPr>
              <w:pStyle w:val="ekvtabelle"/>
            </w:pPr>
            <w:r>
              <w:t>S. 58/59</w:t>
            </w: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49ED" w:rsidRPr="000831DE" w:rsidRDefault="007649ED" w:rsidP="000831DE">
            <w:pPr>
              <w:pStyle w:val="ekvtabelle"/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="007649ED" w:rsidRPr="007649ED">
              <w:t>Ich kann Informationen aus einem Profil entnehmen.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7649ED" w:rsidP="000831DE">
            <w:pPr>
              <w:pStyle w:val="ekvtabelle"/>
            </w:pPr>
            <w:r w:rsidRPr="007649ED">
              <w:t>S. 50/51, 54/55, 56/57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B2CE0" w:rsidRPr="000831DE" w:rsidRDefault="009B2CE0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9B2CE0" w:rsidRPr="000831DE" w:rsidTr="0076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9B2CE0" w:rsidRPr="000831DE" w:rsidRDefault="009B2CE0" w:rsidP="00B35693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7649ED" w:rsidRPr="007649ED">
              <w:t xml:space="preserve">Ich kann die Notwendigkeit einer nachhaltigen Holzwirtschaft </w:t>
            </w:r>
            <w:r w:rsidR="007649ED">
              <w:br/>
            </w:r>
            <w:r w:rsidR="007649ED" w:rsidRPr="007649ED">
              <w:t>begründen.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9B2CE0" w:rsidRPr="000831DE" w:rsidRDefault="009B2CE0" w:rsidP="000831DE">
            <w:pPr>
              <w:pStyle w:val="ekvtabelle"/>
            </w:pPr>
            <w:r w:rsidRPr="000831DE">
              <w:t xml:space="preserve">S. </w:t>
            </w:r>
            <w:r w:rsidR="007649ED">
              <w:t>58/59</w:t>
            </w: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9B2CE0" w:rsidRPr="000831DE" w:rsidRDefault="009B2CE0" w:rsidP="000831DE">
            <w:pPr>
              <w:pStyle w:val="ekvtabelle"/>
            </w:pPr>
          </w:p>
        </w:tc>
      </w:tr>
    </w:tbl>
    <w:p w:rsidR="00B3773F" w:rsidRPr="009B2CE0" w:rsidRDefault="00B3773F" w:rsidP="009B2CE0"/>
    <w:sectPr w:rsidR="00B3773F" w:rsidRPr="009B2CE0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09" w:rsidRDefault="00485F09" w:rsidP="003C599D">
      <w:pPr>
        <w:spacing w:line="240" w:lineRule="auto"/>
      </w:pPr>
      <w:r>
        <w:separator/>
      </w:r>
    </w:p>
  </w:endnote>
  <w:endnote w:type="continuationSeparator" w:id="0">
    <w:p w:rsidR="00485F09" w:rsidRDefault="00485F0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7649ED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09" w:rsidRDefault="00485F09" w:rsidP="003C599D">
      <w:pPr>
        <w:spacing w:line="240" w:lineRule="auto"/>
      </w:pPr>
      <w:r>
        <w:separator/>
      </w:r>
    </w:p>
  </w:footnote>
  <w:footnote w:type="continuationSeparator" w:id="0">
    <w:p w:rsidR="00485F09" w:rsidRDefault="00485F0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E0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5F09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49ED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2CE0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93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1326</Characters>
  <Application>Microsoft Office Word</Application>
  <DocSecurity>0</DocSecurity>
  <Lines>165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105075: Im Norden Europas</vt:lpstr>
    </vt:vector>
  </TitlesOfParts>
  <Company>Ernst Klett Verlag, Stuttgart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2016-12-23T16:36:00Z</cp:lastPrinted>
  <dcterms:created xsi:type="dcterms:W3CDTF">2020-04-27T14:51:00Z</dcterms:created>
  <dcterms:modified xsi:type="dcterms:W3CDTF">2020-04-30T14:53:00Z</dcterms:modified>
</cp:coreProperties>
</file>