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1AF6653C" w14:textId="3B078B0E" w:rsidR="00186B8F" w:rsidRDefault="00236AF9" w:rsidP="005E6655">
      <w:pPr>
        <w:pStyle w:val="ekvue1arial"/>
        <w:tabs>
          <w:tab w:val="left" w:pos="6237"/>
        </w:tabs>
      </w:pPr>
      <w:bookmarkStart w:id="0" w:name="_Hlk48043429"/>
      <w:r>
        <w:t>Beruf Astronaut</w:t>
      </w:r>
    </w:p>
    <w:bookmarkEnd w:id="0"/>
    <w:p w14:paraId="7D14DF9D" w14:textId="77777777" w:rsidR="00250DA8" w:rsidRPr="00250DA8" w:rsidRDefault="00250DA8" w:rsidP="005E6655">
      <w:pPr>
        <w:pStyle w:val="ekvue3arial"/>
        <w:tabs>
          <w:tab w:val="left" w:pos="6237"/>
        </w:tabs>
      </w:pPr>
    </w:p>
    <w:p w14:paraId="1DB45605" w14:textId="3B637178" w:rsidR="00973164" w:rsidRDefault="00764110" w:rsidP="005E6655">
      <w:pPr>
        <w:pStyle w:val="ekvue2arial"/>
        <w:tabs>
          <w:tab w:val="left" w:pos="6237"/>
        </w:tabs>
      </w:pPr>
      <w:r>
        <w:t xml:space="preserve">Arbeitsblatt (zu S. </w:t>
      </w:r>
      <w:r w:rsidR="00236AF9">
        <w:t>14</w:t>
      </w:r>
      <w:r w:rsidR="00B023B3">
        <w:t>)</w:t>
      </w:r>
    </w:p>
    <w:p w14:paraId="2A54C6B9" w14:textId="2E89C4A5" w:rsidR="00973164" w:rsidRDefault="00973164" w:rsidP="005E6655">
      <w:pPr>
        <w:pStyle w:val="ekvgrundtextarial"/>
        <w:tabs>
          <w:tab w:val="left" w:pos="6237"/>
        </w:tabs>
      </w:pPr>
    </w:p>
    <w:p w14:paraId="7649AD2E" w14:textId="77777777" w:rsidR="00B00291" w:rsidRDefault="00B00291" w:rsidP="005E6655">
      <w:pPr>
        <w:pStyle w:val="ekvgrundtextarial"/>
        <w:tabs>
          <w:tab w:val="left" w:pos="6237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69E40F" w14:textId="77777777">
        <w:tc>
          <w:tcPr>
            <w:tcW w:w="7088" w:type="dxa"/>
            <w:shd w:val="clear" w:color="auto" w:fill="auto"/>
            <w:vAlign w:val="bottom"/>
          </w:tcPr>
          <w:p w14:paraId="115876EF" w14:textId="4A522222" w:rsidR="00973164" w:rsidRDefault="00412697" w:rsidP="005E6655">
            <w:pPr>
              <w:pStyle w:val="ekvue2arial"/>
              <w:tabs>
                <w:tab w:val="left" w:pos="6237"/>
              </w:tabs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195EE91B" wp14:editId="6921771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236AF9" w:rsidRPr="00831A2E">
              <w:t>h66i2d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D76C7E" w14:textId="77777777" w:rsidR="00973164" w:rsidRDefault="00973164" w:rsidP="005E6655">
            <w:pPr>
              <w:pStyle w:val="ekvgrundtextarial"/>
              <w:tabs>
                <w:tab w:val="left" w:pos="6237"/>
              </w:tabs>
              <w:snapToGrid w:val="0"/>
              <w:rPr>
                <w:sz w:val="23"/>
                <w:szCs w:val="23"/>
              </w:rPr>
            </w:pPr>
          </w:p>
        </w:tc>
      </w:tr>
    </w:tbl>
    <w:p w14:paraId="015ED577" w14:textId="77777777" w:rsidR="00973164" w:rsidRDefault="00973164" w:rsidP="005E6655">
      <w:pPr>
        <w:pStyle w:val="ekvgrundtextarial"/>
        <w:tabs>
          <w:tab w:val="left" w:pos="6237"/>
        </w:tabs>
      </w:pPr>
    </w:p>
    <w:p w14:paraId="61C5BD34" w14:textId="3BABB115" w:rsidR="006B7AD5" w:rsidRDefault="00B24FD5" w:rsidP="005E6655">
      <w:pPr>
        <w:pStyle w:val="ekvaufzaehlung"/>
        <w:tabs>
          <w:tab w:val="left" w:pos="6237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CE00B8" wp14:editId="51DE4FA8">
            <wp:simplePos x="0" y="0"/>
            <wp:positionH relativeFrom="column">
              <wp:posOffset>-576869</wp:posOffset>
            </wp:positionH>
            <wp:positionV relativeFrom="paragraph">
              <wp:posOffset>504190</wp:posOffset>
            </wp:positionV>
            <wp:extent cx="7149600" cy="5349600"/>
            <wp:effectExtent l="0" t="0" r="0" b="3810"/>
            <wp:wrapTight wrapText="bothSides">
              <wp:wrapPolygon edited="0">
                <wp:start x="0" y="0"/>
                <wp:lineTo x="0" y="21538"/>
                <wp:lineTo x="21525" y="21538"/>
                <wp:lineTo x="215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35" b="16491"/>
                    <a:stretch/>
                  </pic:blipFill>
                  <pic:spPr bwMode="auto">
                    <a:xfrm>
                      <a:off x="0" y="0"/>
                      <a:ext cx="7149600" cy="53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AD5" w:rsidRPr="005E6655">
        <w:rPr>
          <w:rStyle w:val="ekvnummerierung"/>
        </w:rPr>
        <w:t>1</w:t>
      </w:r>
      <w:r w:rsidR="006B7AD5">
        <w:tab/>
      </w:r>
      <w:r w:rsidR="006B7AD5" w:rsidRPr="005E6655">
        <w:rPr>
          <w:rStyle w:val="ekvarbeitsanweisungdeutsch"/>
        </w:rPr>
        <w:t>Höre</w:t>
      </w:r>
      <w:r w:rsidR="006B7AD5">
        <w:t xml:space="preserve"> dir den Sachtext ein- oder zweimal an. Kreuze an, ob die Aussagen richtig oder falsch sind. Wenn ein Satz falsch ist, berichtige ihn.</w:t>
      </w:r>
    </w:p>
    <w:p w14:paraId="79F85B97" w14:textId="4349A422" w:rsidR="006B7AD5" w:rsidRDefault="006B7AD5" w:rsidP="005E6655">
      <w:pPr>
        <w:pStyle w:val="ekvaufzaehlung"/>
        <w:tabs>
          <w:tab w:val="left" w:pos="6237"/>
        </w:tabs>
      </w:pPr>
    </w:p>
    <w:p w14:paraId="4CC3ACCF" w14:textId="13758263" w:rsidR="005E6655" w:rsidRDefault="005E6655" w:rsidP="005E6655">
      <w:pPr>
        <w:pStyle w:val="ekvgrundtextarial"/>
        <w:tabs>
          <w:tab w:val="left" w:pos="6237"/>
        </w:tabs>
      </w:pPr>
    </w:p>
    <w:p w14:paraId="311837AF" w14:textId="3E824605" w:rsidR="00B24FD5" w:rsidRDefault="00B24FD5">
      <w:pPr>
        <w:suppressAutoHyphens w:val="0"/>
        <w:rPr>
          <w:noProof/>
        </w:rPr>
      </w:pPr>
    </w:p>
    <w:p w14:paraId="3367B4F1" w14:textId="77777777" w:rsidR="00B24FD5" w:rsidRDefault="005E6655">
      <w:pPr>
        <w:suppressAutoHyphens w:val="0"/>
        <w:rPr>
          <w:noProof/>
        </w:rPr>
      </w:pPr>
      <w:r>
        <w:br w:type="page"/>
      </w:r>
    </w:p>
    <w:p w14:paraId="1A17193E" w14:textId="77777777" w:rsidR="00B24FD5" w:rsidRDefault="00B24FD5">
      <w:pPr>
        <w:suppressAutoHyphens w:val="0"/>
        <w:rPr>
          <w:noProof/>
        </w:rPr>
      </w:pPr>
    </w:p>
    <w:p w14:paraId="4BB744E9" w14:textId="1FDDC68F" w:rsidR="005E6655" w:rsidRDefault="00B24FD5">
      <w:pPr>
        <w:suppressAutoHyphens w:val="0"/>
        <w:rPr>
          <w:rFonts w:ascii="Arial" w:hAnsi="Arial" w:cs="Arial"/>
          <w:sz w:val="21"/>
          <w:szCs w:val="22"/>
        </w:rPr>
      </w:pPr>
      <w:r>
        <w:rPr>
          <w:noProof/>
        </w:rPr>
        <w:drawing>
          <wp:inline distT="0" distB="0" distL="0" distR="0" wp14:anchorId="5A362142" wp14:editId="5175662E">
            <wp:extent cx="6642735" cy="1479475"/>
            <wp:effectExtent l="0" t="0" r="5715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10439" b="75189"/>
                    <a:stretch/>
                  </pic:blipFill>
                  <pic:spPr bwMode="auto">
                    <a:xfrm>
                      <a:off x="0" y="0"/>
                      <a:ext cx="6643297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6655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18294" w14:textId="77777777" w:rsidR="003537A8" w:rsidRDefault="003537A8">
      <w:r>
        <w:separator/>
      </w:r>
    </w:p>
  </w:endnote>
  <w:endnote w:type="continuationSeparator" w:id="0">
    <w:p w14:paraId="7BB0B388" w14:textId="77777777" w:rsidR="003537A8" w:rsidRDefault="003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2EAA41B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1D90EC53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0B0D250" wp14:editId="2A812B2B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BC6DC1B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F39A7D8" w14:textId="77777777" w:rsidR="00236AF9" w:rsidRDefault="00236AF9" w:rsidP="00236AF9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31E8CD81" w14:textId="77777777" w:rsidR="00236AF9" w:rsidRPr="00831A2E" w:rsidRDefault="00236AF9" w:rsidP="00236AF9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4275A85D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36C8DD9D" w14:textId="77777777" w:rsidR="00973164" w:rsidRDefault="00973164">
          <w:pPr>
            <w:pStyle w:val="ekvpagina"/>
            <w:snapToGrid w:val="0"/>
          </w:pPr>
        </w:p>
      </w:tc>
    </w:tr>
  </w:tbl>
  <w:p w14:paraId="0EA67202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C75F3" w14:textId="77777777" w:rsidR="003537A8" w:rsidRDefault="003537A8">
      <w:r>
        <w:separator/>
      </w:r>
    </w:p>
  </w:footnote>
  <w:footnote w:type="continuationSeparator" w:id="0">
    <w:p w14:paraId="170200CD" w14:textId="77777777" w:rsidR="003537A8" w:rsidRDefault="0035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1797012" w14:textId="77777777">
      <w:trPr>
        <w:trHeight w:val="567"/>
      </w:trPr>
      <w:tc>
        <w:tcPr>
          <w:tcW w:w="1418" w:type="dxa"/>
          <w:shd w:val="clear" w:color="auto" w:fill="auto"/>
        </w:tcPr>
        <w:p w14:paraId="737AA788" w14:textId="2DE619F6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DE37BDD" wp14:editId="4B13C672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37A1321" w14:textId="6F7ECB4E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3D3CA33E" w14:textId="77777777" w:rsidR="00973164" w:rsidRDefault="00973164">
          <w:pPr>
            <w:pStyle w:val="ekvkvnummer"/>
          </w:pPr>
          <w:r>
            <w:t xml:space="preserve">KV </w:t>
          </w:r>
          <w:r w:rsidR="00186B8F">
            <w:t>3</w:t>
          </w:r>
        </w:p>
      </w:tc>
      <w:tc>
        <w:tcPr>
          <w:tcW w:w="794" w:type="dxa"/>
          <w:shd w:val="clear" w:color="auto" w:fill="auto"/>
        </w:tcPr>
        <w:p w14:paraId="5A4F5B96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7E75636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ACD2F91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CA69D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EE2D6B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4F549ED2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5DC4CA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345365C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78726E6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F0F2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021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385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CA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9CF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2475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3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28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F4E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0241D"/>
    <w:rsid w:val="0002373A"/>
    <w:rsid w:val="00044EFF"/>
    <w:rsid w:val="00046E1B"/>
    <w:rsid w:val="00097F08"/>
    <w:rsid w:val="00097FF8"/>
    <w:rsid w:val="000A049A"/>
    <w:rsid w:val="000D2DBF"/>
    <w:rsid w:val="000F238D"/>
    <w:rsid w:val="00131C25"/>
    <w:rsid w:val="00170B3F"/>
    <w:rsid w:val="00186B8F"/>
    <w:rsid w:val="001E341E"/>
    <w:rsid w:val="0023159A"/>
    <w:rsid w:val="002357E6"/>
    <w:rsid w:val="00236AF9"/>
    <w:rsid w:val="00250DA8"/>
    <w:rsid w:val="00276A32"/>
    <w:rsid w:val="002B1792"/>
    <w:rsid w:val="002D56FC"/>
    <w:rsid w:val="002D5A5A"/>
    <w:rsid w:val="002D7115"/>
    <w:rsid w:val="00333CD5"/>
    <w:rsid w:val="003537A8"/>
    <w:rsid w:val="00366D97"/>
    <w:rsid w:val="00382CC7"/>
    <w:rsid w:val="003A158A"/>
    <w:rsid w:val="003C6B9C"/>
    <w:rsid w:val="004012F8"/>
    <w:rsid w:val="00412697"/>
    <w:rsid w:val="00417D2E"/>
    <w:rsid w:val="004B7E92"/>
    <w:rsid w:val="004D62C3"/>
    <w:rsid w:val="004F31BA"/>
    <w:rsid w:val="0056613A"/>
    <w:rsid w:val="00572C78"/>
    <w:rsid w:val="005A2602"/>
    <w:rsid w:val="005E6655"/>
    <w:rsid w:val="005F2A9E"/>
    <w:rsid w:val="006429F0"/>
    <w:rsid w:val="00643575"/>
    <w:rsid w:val="00643E8C"/>
    <w:rsid w:val="00670256"/>
    <w:rsid w:val="00682E3A"/>
    <w:rsid w:val="006B7AD5"/>
    <w:rsid w:val="007065F6"/>
    <w:rsid w:val="0071793A"/>
    <w:rsid w:val="00725A37"/>
    <w:rsid w:val="00735CCC"/>
    <w:rsid w:val="00764110"/>
    <w:rsid w:val="007647D0"/>
    <w:rsid w:val="007A54B0"/>
    <w:rsid w:val="007C5C04"/>
    <w:rsid w:val="007D3E7A"/>
    <w:rsid w:val="007E6948"/>
    <w:rsid w:val="00812042"/>
    <w:rsid w:val="0082535B"/>
    <w:rsid w:val="00885ECB"/>
    <w:rsid w:val="00886A07"/>
    <w:rsid w:val="008A5ACE"/>
    <w:rsid w:val="008B2995"/>
    <w:rsid w:val="008B7C6A"/>
    <w:rsid w:val="008C002A"/>
    <w:rsid w:val="008C063A"/>
    <w:rsid w:val="008D44C3"/>
    <w:rsid w:val="00934D06"/>
    <w:rsid w:val="00973164"/>
    <w:rsid w:val="009A5EDD"/>
    <w:rsid w:val="009D7435"/>
    <w:rsid w:val="009E6213"/>
    <w:rsid w:val="00A17B8B"/>
    <w:rsid w:val="00A45194"/>
    <w:rsid w:val="00A629C6"/>
    <w:rsid w:val="00AA51F4"/>
    <w:rsid w:val="00AC150A"/>
    <w:rsid w:val="00AD42E7"/>
    <w:rsid w:val="00AE2988"/>
    <w:rsid w:val="00B00291"/>
    <w:rsid w:val="00B023B3"/>
    <w:rsid w:val="00B122AB"/>
    <w:rsid w:val="00B150AA"/>
    <w:rsid w:val="00B24FD5"/>
    <w:rsid w:val="00B330AD"/>
    <w:rsid w:val="00B72202"/>
    <w:rsid w:val="00C7282B"/>
    <w:rsid w:val="00C91572"/>
    <w:rsid w:val="00CA3D61"/>
    <w:rsid w:val="00CA76D0"/>
    <w:rsid w:val="00CB0560"/>
    <w:rsid w:val="00D232F0"/>
    <w:rsid w:val="00D2386E"/>
    <w:rsid w:val="00D72698"/>
    <w:rsid w:val="00DF0649"/>
    <w:rsid w:val="00E0336E"/>
    <w:rsid w:val="00E243B7"/>
    <w:rsid w:val="00E6290D"/>
    <w:rsid w:val="00E62AB0"/>
    <w:rsid w:val="00E96A8B"/>
    <w:rsid w:val="00EA75B5"/>
    <w:rsid w:val="00EF6F7C"/>
    <w:rsid w:val="00F5438E"/>
    <w:rsid w:val="00F556F6"/>
    <w:rsid w:val="00F64441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D899845"/>
  <w15:docId w15:val="{2E449B03-4562-4327-AC1B-A2ACA8C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6655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5E66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12</cp:revision>
  <cp:lastPrinted>2020-08-17T05:57:00Z</cp:lastPrinted>
  <dcterms:created xsi:type="dcterms:W3CDTF">2020-08-17T05:57:00Z</dcterms:created>
  <dcterms:modified xsi:type="dcterms:W3CDTF">2020-11-04T11:59:00Z</dcterms:modified>
</cp:coreProperties>
</file>