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106"/>
        <w:gridCol w:w="299"/>
        <w:gridCol w:w="4256"/>
        <w:gridCol w:w="1552"/>
        <w:gridCol w:w="874"/>
        <w:gridCol w:w="567"/>
        <w:gridCol w:w="567"/>
        <w:gridCol w:w="567"/>
        <w:gridCol w:w="25"/>
        <w:gridCol w:w="542"/>
        <w:gridCol w:w="460"/>
        <w:gridCol w:w="255"/>
      </w:tblGrid>
      <w:tr w:rsidR="0000434D" w:rsidRPr="00C172AE" w:rsidTr="00EB2EE8">
        <w:trPr>
          <w:trHeight w:hRule="exact" w:val="170"/>
        </w:trPr>
        <w:tc>
          <w:tcPr>
            <w:tcW w:w="1036" w:type="dxa"/>
            <w:gridSpan w:val="2"/>
            <w:vMerge w:val="restart"/>
            <w:tcBorders>
              <w:top w:val="nil"/>
              <w:right w:val="nil"/>
            </w:tcBorders>
            <w:noWrap/>
          </w:tcPr>
          <w:p w:rsidR="0000434D" w:rsidRPr="00AE65F6" w:rsidRDefault="0000434D" w:rsidP="009E3778">
            <w:pPr>
              <w:pStyle w:val="ekvkapitelweiss"/>
              <w:pageBreakBefore/>
            </w:pPr>
            <w:r>
              <w:t>3</w:t>
            </w:r>
          </w:p>
        </w:tc>
        <w:tc>
          <w:tcPr>
            <w:tcW w:w="299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00434D" w:rsidRPr="00CD1642" w:rsidRDefault="0000434D" w:rsidP="009E3778">
            <w:pPr>
              <w:pageBreakBefore/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34D" w:rsidRPr="009E3778" w:rsidRDefault="0000434D" w:rsidP="009E3778">
            <w:pPr>
              <w:pStyle w:val="ekvkolumnentitel"/>
            </w:pPr>
            <w:r>
              <w:t>Leben auf dem Land, Leben in der Stadt</w:t>
            </w:r>
          </w:p>
        </w:tc>
        <w:tc>
          <w:tcPr>
            <w:tcW w:w="1552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00434D" w:rsidRPr="007C1230" w:rsidRDefault="0000434D" w:rsidP="001162E3">
            <w:pPr>
              <w:pStyle w:val="ekvkolumnentitel"/>
            </w:pPr>
            <w:r w:rsidRPr="007C1230">
              <w:t>Klasse:</w:t>
            </w:r>
          </w:p>
        </w:tc>
        <w:tc>
          <w:tcPr>
            <w:tcW w:w="2600" w:type="dxa"/>
            <w:gridSpan w:val="5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00434D" w:rsidRPr="007C1230" w:rsidRDefault="0000434D" w:rsidP="001162E3">
            <w:pPr>
              <w:pStyle w:val="ekvkolumnentitel"/>
            </w:pPr>
            <w:r w:rsidRPr="007C1230">
              <w:t>Datum:</w:t>
            </w: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00434D" w:rsidRPr="007C1230" w:rsidRDefault="00EB2EE8" w:rsidP="00645382">
            <w:pPr>
              <w:pStyle w:val="ekvkvnummer"/>
            </w:pPr>
            <w:r>
              <w:t>SE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00434D" w:rsidRPr="007C1230" w:rsidRDefault="0000434D" w:rsidP="001162E3">
            <w:pPr>
              <w:pStyle w:val="ekvkvnummer"/>
            </w:pPr>
          </w:p>
        </w:tc>
      </w:tr>
      <w:tr w:rsidR="0000434D" w:rsidRPr="00C172AE" w:rsidTr="00EB2EE8">
        <w:trPr>
          <w:trHeight w:hRule="exact" w:val="340"/>
        </w:trPr>
        <w:tc>
          <w:tcPr>
            <w:tcW w:w="1036" w:type="dxa"/>
            <w:gridSpan w:val="2"/>
            <w:vMerge/>
            <w:tcBorders>
              <w:top w:val="nil"/>
              <w:right w:val="nil"/>
            </w:tcBorders>
            <w:noWrap/>
          </w:tcPr>
          <w:p w:rsidR="0000434D" w:rsidRDefault="0000434D" w:rsidP="001162E3">
            <w:pPr>
              <w:pStyle w:val="ekvkapitelweiss"/>
            </w:pPr>
          </w:p>
        </w:tc>
        <w:tc>
          <w:tcPr>
            <w:tcW w:w="299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00434D" w:rsidRPr="00CD1642" w:rsidRDefault="0000434D" w:rsidP="001162E3"/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34D" w:rsidRPr="009E3778" w:rsidRDefault="0000434D" w:rsidP="009E3778">
            <w:pPr>
              <w:pStyle w:val="ekvkolumnentitel"/>
            </w:pPr>
            <w:r w:rsidRPr="009E3778">
              <w:t>Name:</w:t>
            </w:r>
          </w:p>
        </w:tc>
        <w:tc>
          <w:tcPr>
            <w:tcW w:w="1552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00434D" w:rsidRPr="007C1230" w:rsidRDefault="0000434D" w:rsidP="001162E3">
            <w:pPr>
              <w:pStyle w:val="ekvkolumnentitel"/>
            </w:pPr>
          </w:p>
        </w:tc>
        <w:tc>
          <w:tcPr>
            <w:tcW w:w="2600" w:type="dxa"/>
            <w:gridSpan w:val="5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00434D" w:rsidRPr="007C1230" w:rsidRDefault="0000434D" w:rsidP="001162E3">
            <w:pPr>
              <w:pStyle w:val="ekvkolumnentitel"/>
            </w:pPr>
          </w:p>
        </w:tc>
        <w:tc>
          <w:tcPr>
            <w:tcW w:w="1002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00434D" w:rsidRPr="007C1230" w:rsidRDefault="0000434D" w:rsidP="001162E3">
            <w:pPr>
              <w:pStyle w:val="ekvkvnummer"/>
            </w:pPr>
          </w:p>
        </w:tc>
        <w:tc>
          <w:tcPr>
            <w:tcW w:w="255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00434D" w:rsidRPr="007C1230" w:rsidRDefault="0000434D" w:rsidP="001162E3">
            <w:pPr>
              <w:pStyle w:val="ekvkvnummer"/>
            </w:pPr>
          </w:p>
        </w:tc>
      </w:tr>
      <w:tr w:rsidR="0000434D" w:rsidRPr="00BF17F2" w:rsidTr="00EB2EE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036" w:type="dxa"/>
            <w:gridSpan w:val="2"/>
            <w:vMerge/>
            <w:tcBorders>
              <w:bottom w:val="nil"/>
              <w:right w:val="nil"/>
            </w:tcBorders>
            <w:noWrap/>
          </w:tcPr>
          <w:p w:rsidR="0000434D" w:rsidRPr="00BF17F2" w:rsidRDefault="0000434D" w:rsidP="001162E3">
            <w:pPr>
              <w:rPr>
                <w:color w:val="FFFFFF" w:themeColor="background1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434D" w:rsidRPr="00CD1642" w:rsidRDefault="0000434D" w:rsidP="001162E3"/>
        </w:tc>
        <w:tc>
          <w:tcPr>
            <w:tcW w:w="9410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:rsidR="0000434D" w:rsidRPr="00BF17F2" w:rsidRDefault="0000434D" w:rsidP="001162E3">
            <w:pPr>
              <w:rPr>
                <w:color w:val="FFFFFF" w:themeColor="background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vAlign w:val="bottom"/>
          </w:tcPr>
          <w:p w:rsidR="0000434D" w:rsidRPr="00BF17F2" w:rsidRDefault="0000434D" w:rsidP="001162E3">
            <w:pPr>
              <w:rPr>
                <w:color w:val="FFFFFF" w:themeColor="background1"/>
              </w:rPr>
            </w:pPr>
          </w:p>
        </w:tc>
      </w:tr>
      <w:tr w:rsidR="00EB2EE8" w:rsidRPr="00F83626" w:rsidTr="00EB2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930" w:type="dxa"/>
          <w:wAfter w:w="715" w:type="dxa"/>
          <w:cantSplit/>
          <w:trHeight w:val="1361"/>
        </w:trPr>
        <w:tc>
          <w:tcPr>
            <w:tcW w:w="7087" w:type="dxa"/>
            <w:gridSpan w:val="5"/>
            <w:tcBorders>
              <w:top w:val="nil"/>
              <w:left w:val="nil"/>
            </w:tcBorders>
            <w:shd w:val="clear" w:color="auto" w:fill="auto"/>
          </w:tcPr>
          <w:p w:rsidR="00EB2EE8" w:rsidRPr="00F83626" w:rsidRDefault="00EB2EE8" w:rsidP="002F3637">
            <w:pPr>
              <w:spacing w:line="240" w:lineRule="auto"/>
              <w:ind w:left="-108"/>
              <w:rPr>
                <w:rFonts w:eastAsia="Times New Roman"/>
                <w:b/>
                <w:noProof w:val="0"/>
                <w:sz w:val="41"/>
                <w:szCs w:val="36"/>
                <w:lang w:eastAsia="de-DE"/>
              </w:rPr>
            </w:pPr>
            <w:r w:rsidRPr="00F83626">
              <w:rPr>
                <w:rFonts w:eastAsia="Times New Roman"/>
                <w:b/>
                <w:noProof w:val="0"/>
                <w:sz w:val="41"/>
                <w:szCs w:val="36"/>
                <w:lang w:eastAsia="de-DE"/>
              </w:rPr>
              <w:t>Selbsteinschätzung</w:t>
            </w:r>
          </w:p>
          <w:p w:rsidR="00EB2EE8" w:rsidRPr="00F83626" w:rsidRDefault="00EB2EE8" w:rsidP="002F3637">
            <w:pPr>
              <w:spacing w:line="240" w:lineRule="auto"/>
              <w:ind w:left="-108"/>
              <w:rPr>
                <w:rFonts w:eastAsia="Times New Roman"/>
                <w:b/>
                <w:noProof w:val="0"/>
                <w:sz w:val="27"/>
                <w:szCs w:val="32"/>
                <w:lang w:eastAsia="de-DE"/>
              </w:rPr>
            </w:pP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EB2EE8" w:rsidRPr="00F83626" w:rsidRDefault="00EB2EE8" w:rsidP="002F3637">
            <w:pPr>
              <w:spacing w:line="240" w:lineRule="exact"/>
              <w:ind w:left="113"/>
              <w:rPr>
                <w:rFonts w:eastAsia="Times New Roman"/>
                <w:noProof w:val="0"/>
                <w:sz w:val="18"/>
                <w:lang w:eastAsia="de-DE"/>
              </w:rPr>
            </w:pPr>
            <w:r w:rsidRPr="00F83626">
              <w:rPr>
                <w:rFonts w:eastAsia="Times New Roman"/>
                <w:noProof w:val="0"/>
                <w:sz w:val="18"/>
                <w:lang w:eastAsia="de-DE"/>
              </w:rPr>
              <w:t>stimmt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EB2EE8" w:rsidRPr="00F83626" w:rsidRDefault="00EB2EE8" w:rsidP="002F3637">
            <w:pPr>
              <w:spacing w:line="240" w:lineRule="exact"/>
              <w:ind w:left="113"/>
              <w:rPr>
                <w:rFonts w:eastAsia="Times New Roman"/>
                <w:noProof w:val="0"/>
                <w:sz w:val="18"/>
                <w:lang w:eastAsia="de-DE"/>
              </w:rPr>
            </w:pPr>
            <w:r w:rsidRPr="00F83626">
              <w:rPr>
                <w:rFonts w:eastAsia="Times New Roman"/>
                <w:noProof w:val="0"/>
                <w:sz w:val="18"/>
                <w:lang w:eastAsia="de-DE"/>
              </w:rPr>
              <w:t>stimmt überwiegend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EB2EE8" w:rsidRPr="00F83626" w:rsidRDefault="00EB2EE8" w:rsidP="002F3637">
            <w:pPr>
              <w:spacing w:line="240" w:lineRule="exact"/>
              <w:ind w:left="113"/>
              <w:rPr>
                <w:rFonts w:eastAsia="Times New Roman"/>
                <w:noProof w:val="0"/>
                <w:sz w:val="18"/>
                <w:lang w:eastAsia="de-DE"/>
              </w:rPr>
            </w:pPr>
            <w:r w:rsidRPr="00F83626">
              <w:rPr>
                <w:rFonts w:eastAsia="Times New Roman"/>
                <w:noProof w:val="0"/>
                <w:sz w:val="18"/>
                <w:lang w:eastAsia="de-DE"/>
              </w:rPr>
              <w:t xml:space="preserve">stimmt </w:t>
            </w:r>
            <w:r w:rsidRPr="00F83626">
              <w:rPr>
                <w:rFonts w:eastAsia="Times New Roman"/>
                <w:noProof w:val="0"/>
                <w:sz w:val="18"/>
                <w:lang w:eastAsia="de-DE"/>
              </w:rPr>
              <w:br/>
              <w:t>teilweise</w:t>
            </w:r>
          </w:p>
        </w:tc>
        <w:tc>
          <w:tcPr>
            <w:tcW w:w="567" w:type="dxa"/>
            <w:gridSpan w:val="2"/>
            <w:shd w:val="clear" w:color="auto" w:fill="D9D9D9"/>
            <w:textDirection w:val="btLr"/>
            <w:vAlign w:val="center"/>
          </w:tcPr>
          <w:p w:rsidR="00EB2EE8" w:rsidRPr="00F83626" w:rsidRDefault="00EB2EE8" w:rsidP="002F3637">
            <w:pPr>
              <w:spacing w:line="240" w:lineRule="exact"/>
              <w:ind w:left="113"/>
              <w:rPr>
                <w:rFonts w:eastAsia="Times New Roman"/>
                <w:noProof w:val="0"/>
                <w:sz w:val="18"/>
                <w:lang w:eastAsia="de-DE"/>
              </w:rPr>
            </w:pPr>
            <w:r w:rsidRPr="00F83626">
              <w:rPr>
                <w:rFonts w:eastAsia="Times New Roman"/>
                <w:noProof w:val="0"/>
                <w:sz w:val="18"/>
                <w:lang w:eastAsia="de-DE"/>
              </w:rPr>
              <w:t>stimmt nicht</w:t>
            </w:r>
          </w:p>
        </w:tc>
      </w:tr>
      <w:tr w:rsidR="00EB2EE8" w:rsidRPr="00F83626" w:rsidTr="00EB2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930" w:type="dxa"/>
          <w:wAfter w:w="715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vAlign w:val="center"/>
          </w:tcPr>
          <w:p w:rsidR="00EB2EE8" w:rsidRPr="00F83626" w:rsidRDefault="00EB2EE8" w:rsidP="002F3637">
            <w:pPr>
              <w:pStyle w:val="ekvaufzhlung"/>
            </w:pPr>
            <w:r w:rsidRPr="00F83626">
              <w:t>a)</w:t>
            </w:r>
            <w:r w:rsidRPr="00F83626">
              <w:tab/>
              <w:t>Ich kann die vier größten Städte Deutschlands auf einer Karte zeigen. (S.</w:t>
            </w:r>
            <w:r>
              <w:t> </w:t>
            </w:r>
            <w:r w:rsidRPr="00F83626">
              <w:t>70)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2EE8" w:rsidRPr="00F83626" w:rsidRDefault="00EB2EE8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2EE8" w:rsidRPr="00F83626" w:rsidRDefault="00EB2EE8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2EE8" w:rsidRPr="00F83626" w:rsidRDefault="00EB2EE8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B2EE8" w:rsidRPr="00F83626" w:rsidRDefault="00EB2EE8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</w:tr>
      <w:tr w:rsidR="00EB2EE8" w:rsidRPr="00F83626" w:rsidTr="00EB2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930" w:type="dxa"/>
          <w:wAfter w:w="715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vAlign w:val="center"/>
          </w:tcPr>
          <w:p w:rsidR="00EB2EE8" w:rsidRPr="00F83626" w:rsidRDefault="00EB2EE8" w:rsidP="002F3637">
            <w:pPr>
              <w:pStyle w:val="ekvaufzhlung"/>
            </w:pPr>
            <w:r w:rsidRPr="00F83626">
              <w:t>b)</w:t>
            </w:r>
            <w:r w:rsidRPr="00F83626">
              <w:tab/>
              <w:t>Ich kann die Verteilung der Städte in Deutschland beschreiben. (S.</w:t>
            </w:r>
            <w:r>
              <w:t> </w:t>
            </w:r>
            <w:r w:rsidRPr="00F83626">
              <w:t>70)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2EE8" w:rsidRPr="00F83626" w:rsidRDefault="00EB2EE8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2EE8" w:rsidRPr="00F83626" w:rsidRDefault="00EB2EE8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2EE8" w:rsidRPr="00F83626" w:rsidRDefault="00EB2EE8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B2EE8" w:rsidRPr="00F83626" w:rsidRDefault="00EB2EE8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</w:tr>
      <w:tr w:rsidR="00EB2EE8" w:rsidRPr="00F83626" w:rsidTr="00EB2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930" w:type="dxa"/>
          <w:wAfter w:w="715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vAlign w:val="center"/>
          </w:tcPr>
          <w:p w:rsidR="00EB2EE8" w:rsidRPr="00F83626" w:rsidRDefault="00EB2EE8" w:rsidP="002F3637">
            <w:pPr>
              <w:pStyle w:val="ekvaufzhlung"/>
            </w:pPr>
            <w:r w:rsidRPr="00F83626">
              <w:t>c)</w:t>
            </w:r>
            <w:r>
              <w:tab/>
            </w:r>
            <w:r w:rsidRPr="00F83626">
              <w:t>Ich kann Siedlungen verschiedener Größe nach Merkmalen, Gliederung und Versorgungsangebot unterscheiden. (S.</w:t>
            </w:r>
            <w:r>
              <w:t> </w:t>
            </w:r>
            <w:r w:rsidRPr="00F83626">
              <w:t>54/55, S.</w:t>
            </w:r>
            <w:r>
              <w:t> </w:t>
            </w:r>
            <w:r w:rsidRPr="00F83626">
              <w:t>58/59)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2EE8" w:rsidRPr="00F83626" w:rsidRDefault="00EB2EE8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2EE8" w:rsidRPr="00F83626" w:rsidRDefault="00EB2EE8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2EE8" w:rsidRPr="00F83626" w:rsidRDefault="00EB2EE8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B2EE8" w:rsidRPr="00F83626" w:rsidRDefault="00EB2EE8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</w:tr>
      <w:tr w:rsidR="00EB2EE8" w:rsidRPr="00F83626" w:rsidTr="00EB2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930" w:type="dxa"/>
          <w:wAfter w:w="715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vAlign w:val="center"/>
          </w:tcPr>
          <w:p w:rsidR="00EB2EE8" w:rsidRPr="00F83626" w:rsidRDefault="00EB2EE8" w:rsidP="002F3637">
            <w:pPr>
              <w:pStyle w:val="ekvaufzhlung"/>
            </w:pPr>
            <w:r w:rsidRPr="00F83626">
              <w:t>d)</w:t>
            </w:r>
            <w:r>
              <w:tab/>
            </w:r>
            <w:r w:rsidRPr="00F83626">
              <w:t>Ich kann Unterschiede in der Ausstattung von Stadt und Dorf benennen. (S.</w:t>
            </w:r>
            <w:r>
              <w:t> </w:t>
            </w:r>
            <w:r w:rsidRPr="00F83626">
              <w:t>50</w:t>
            </w:r>
            <w:r w:rsidRPr="00F83626">
              <w:rPr>
                <w:w w:val="50"/>
              </w:rPr>
              <w:t> </w:t>
            </w:r>
            <w:r>
              <w:t>–</w:t>
            </w:r>
            <w:r w:rsidRPr="00F83626">
              <w:rPr>
                <w:w w:val="50"/>
              </w:rPr>
              <w:t> </w:t>
            </w:r>
            <w:r w:rsidRPr="00F83626">
              <w:t>55, S.</w:t>
            </w:r>
            <w:r>
              <w:t> </w:t>
            </w:r>
            <w:r w:rsidRPr="00F83626">
              <w:t>58/59)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2EE8" w:rsidRPr="00F83626" w:rsidRDefault="00EB2EE8" w:rsidP="002F3637">
            <w:pPr>
              <w:spacing w:line="240" w:lineRule="exact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2EE8" w:rsidRPr="00F83626" w:rsidRDefault="00EB2EE8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2EE8" w:rsidRPr="00F83626" w:rsidRDefault="00EB2EE8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B2EE8" w:rsidRPr="00F83626" w:rsidRDefault="00EB2EE8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</w:tr>
      <w:tr w:rsidR="00EB2EE8" w:rsidRPr="00F83626" w:rsidTr="00EB2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930" w:type="dxa"/>
          <w:wAfter w:w="715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vAlign w:val="center"/>
          </w:tcPr>
          <w:p w:rsidR="00EB2EE8" w:rsidRPr="00F83626" w:rsidRDefault="00EB2EE8" w:rsidP="002F3637">
            <w:pPr>
              <w:pStyle w:val="ekvaufzhlung"/>
            </w:pPr>
            <w:r w:rsidRPr="00F83626">
              <w:t>e)</w:t>
            </w:r>
            <w:r w:rsidRPr="00F83626">
              <w:tab/>
              <w:t>Ich kann beschreiben, wie sich Daseinsgrundfunktionen in Dorf und Stadt erfüllen lassen. (S.</w:t>
            </w:r>
            <w:r>
              <w:t> </w:t>
            </w:r>
            <w:r w:rsidRPr="00F83626">
              <w:t>48/49)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2EE8" w:rsidRPr="00F83626" w:rsidRDefault="00EB2EE8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2EE8" w:rsidRPr="00F83626" w:rsidRDefault="00EB2EE8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2EE8" w:rsidRPr="00F83626" w:rsidRDefault="00EB2EE8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B2EE8" w:rsidRPr="00F83626" w:rsidRDefault="00EB2EE8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</w:tr>
      <w:tr w:rsidR="00EB2EE8" w:rsidRPr="00F83626" w:rsidTr="00EB2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930" w:type="dxa"/>
          <w:wAfter w:w="715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vAlign w:val="center"/>
          </w:tcPr>
          <w:p w:rsidR="00EB2EE8" w:rsidRPr="00F83626" w:rsidRDefault="00EB2EE8" w:rsidP="002F3637">
            <w:pPr>
              <w:pStyle w:val="ekvaufzhlung"/>
            </w:pPr>
            <w:r w:rsidRPr="00F83626">
              <w:t>f)</w:t>
            </w:r>
            <w:r w:rsidRPr="00F83626">
              <w:tab/>
              <w:t>Ich kann eine Stadt nach unterschiedlich genutzten Vierteln gliedern.</w:t>
            </w:r>
            <w:r>
              <w:t xml:space="preserve"> </w:t>
            </w:r>
            <w:r w:rsidRPr="00F83626">
              <w:t>(S.</w:t>
            </w:r>
            <w:r>
              <w:t> </w:t>
            </w:r>
            <w:r w:rsidRPr="00F83626">
              <w:t>60/61)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2EE8" w:rsidRPr="00F83626" w:rsidRDefault="00EB2EE8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2EE8" w:rsidRPr="00F83626" w:rsidRDefault="00EB2EE8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2EE8" w:rsidRPr="00F83626" w:rsidRDefault="00EB2EE8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B2EE8" w:rsidRPr="00F83626" w:rsidRDefault="00EB2EE8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</w:tr>
      <w:tr w:rsidR="00EB2EE8" w:rsidRPr="00F83626" w:rsidTr="00EB2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930" w:type="dxa"/>
          <w:wAfter w:w="715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vAlign w:val="center"/>
          </w:tcPr>
          <w:p w:rsidR="00EB2EE8" w:rsidRPr="00F83626" w:rsidRDefault="00EB2EE8" w:rsidP="002F3637">
            <w:pPr>
              <w:pStyle w:val="ekvaufzhlung"/>
            </w:pPr>
            <w:r w:rsidRPr="00F83626">
              <w:t>g)</w:t>
            </w:r>
            <w:r w:rsidRPr="00F83626">
              <w:tab/>
              <w:t>Ich kann Maßnahmen der nachhaltigen Stadtentwicklung bewerten. (S.</w:t>
            </w:r>
            <w:r>
              <w:t> </w:t>
            </w:r>
            <w:r w:rsidRPr="00F83626">
              <w:t>68/69)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2EE8" w:rsidRPr="00F83626" w:rsidRDefault="00EB2EE8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2EE8" w:rsidRPr="00F83626" w:rsidRDefault="00EB2EE8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2EE8" w:rsidRPr="00F83626" w:rsidRDefault="00EB2EE8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B2EE8" w:rsidRPr="00F83626" w:rsidRDefault="00EB2EE8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</w:tr>
      <w:tr w:rsidR="00EB2EE8" w:rsidRPr="00F83626" w:rsidTr="00EB2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930" w:type="dxa"/>
          <w:wAfter w:w="715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vAlign w:val="center"/>
          </w:tcPr>
          <w:p w:rsidR="00EB2EE8" w:rsidRPr="00F83626" w:rsidRDefault="00EB2EE8" w:rsidP="002F3637">
            <w:pPr>
              <w:pStyle w:val="ekvaufzhlung"/>
            </w:pPr>
            <w:r w:rsidRPr="00F83626">
              <w:t>h)   Ich kann eine Kartierung der Gebäudenutzung durchführen. (S.</w:t>
            </w:r>
            <w:r>
              <w:t> </w:t>
            </w:r>
            <w:r w:rsidRPr="00F83626">
              <w:t>62/63)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2EE8" w:rsidRPr="00F83626" w:rsidRDefault="00EB2EE8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2EE8" w:rsidRPr="00F83626" w:rsidRDefault="00EB2EE8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2EE8" w:rsidRPr="00F83626" w:rsidRDefault="00EB2EE8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B2EE8" w:rsidRPr="00F83626" w:rsidRDefault="00EB2EE8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</w:tr>
      <w:tr w:rsidR="00EB2EE8" w:rsidRPr="00F83626" w:rsidTr="00EB2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930" w:type="dxa"/>
          <w:wAfter w:w="715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vAlign w:val="center"/>
          </w:tcPr>
          <w:p w:rsidR="00EB2EE8" w:rsidRPr="00F83626" w:rsidRDefault="00EB2EE8" w:rsidP="002F3637">
            <w:pPr>
              <w:pStyle w:val="ekvaufzhlung"/>
            </w:pPr>
            <w:r w:rsidRPr="00F83626">
              <w:t>i)</w:t>
            </w:r>
            <w:r>
              <w:tab/>
            </w:r>
            <w:r w:rsidRPr="00F83626">
              <w:t>Ich kann eine Mindmap erstellen. (S.</w:t>
            </w:r>
            <w:r>
              <w:t> </w:t>
            </w:r>
            <w:r w:rsidRPr="00F83626">
              <w:t>68/69)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2EE8" w:rsidRPr="00F83626" w:rsidRDefault="00EB2EE8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2EE8" w:rsidRPr="00F83626" w:rsidRDefault="00EB2EE8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2EE8" w:rsidRPr="00F83626" w:rsidRDefault="00EB2EE8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B2EE8" w:rsidRPr="00F83626" w:rsidRDefault="00EB2EE8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</w:tr>
      <w:tr w:rsidR="00EB2EE8" w:rsidRPr="00F83626" w:rsidTr="00EB2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930" w:type="dxa"/>
          <w:wAfter w:w="715" w:type="dxa"/>
          <w:trHeight w:hRule="exact" w:val="567"/>
        </w:trPr>
        <w:tc>
          <w:tcPr>
            <w:tcW w:w="7087" w:type="dxa"/>
            <w:gridSpan w:val="5"/>
            <w:shd w:val="clear" w:color="auto" w:fill="auto"/>
            <w:vAlign w:val="center"/>
          </w:tcPr>
          <w:p w:rsidR="00EB2EE8" w:rsidRPr="00F83626" w:rsidRDefault="00EB2EE8" w:rsidP="002F3637">
            <w:pPr>
              <w:pStyle w:val="ekvaufzhlung"/>
            </w:pPr>
            <w:r w:rsidRPr="00F83626">
              <w:t>j)</w:t>
            </w:r>
            <w:r w:rsidRPr="00F83626">
              <w:tab/>
              <w:t>Ich kann die Vorteile des Lebens in Stadt und Land begründen. (S.</w:t>
            </w:r>
            <w:r>
              <w:t> </w:t>
            </w:r>
            <w:r w:rsidRPr="00F83626">
              <w:t>52/53, S.</w:t>
            </w:r>
            <w:r>
              <w:t> </w:t>
            </w:r>
            <w:r w:rsidRPr="00F83626">
              <w:t>58/59)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B2EE8" w:rsidRPr="00F83626" w:rsidRDefault="00EB2EE8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2EE8" w:rsidRPr="00F83626" w:rsidRDefault="00EB2EE8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B2EE8" w:rsidRPr="00F83626" w:rsidRDefault="00EB2EE8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EB2EE8" w:rsidRPr="00F83626" w:rsidRDefault="00EB2EE8" w:rsidP="002F3637">
            <w:pPr>
              <w:spacing w:line="240" w:lineRule="exact"/>
              <w:ind w:left="255" w:hanging="255"/>
              <w:rPr>
                <w:rFonts w:eastAsia="Times New Roman"/>
                <w:noProof w:val="0"/>
                <w:sz w:val="18"/>
                <w:lang w:eastAsia="de-DE"/>
              </w:rPr>
            </w:pPr>
          </w:p>
        </w:tc>
      </w:tr>
    </w:tbl>
    <w:p w:rsidR="00990499" w:rsidRDefault="00990499" w:rsidP="00C17BE6"/>
    <w:sectPr w:rsidR="00990499" w:rsidSect="00EC1F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34D" w:rsidRDefault="0000434D" w:rsidP="003C599D">
      <w:pPr>
        <w:spacing w:line="240" w:lineRule="auto"/>
      </w:pPr>
      <w:r>
        <w:separator/>
      </w:r>
    </w:p>
  </w:endnote>
  <w:endnote w:type="continuationSeparator" w:id="0">
    <w:p w:rsidR="0000434D" w:rsidRDefault="0000434D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4A" w:rsidRDefault="00C31A4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193A18" w:rsidRPr="00913892" w:rsidRDefault="00193A18" w:rsidP="00992934">
          <w:pPr>
            <w:pStyle w:val="ekvpagina"/>
          </w:pPr>
          <w:r w:rsidRPr="00913892">
            <w:t>© Ernst Klett Verlag GmbH, Stuttgart 201</w:t>
          </w:r>
          <w:r w:rsidR="00992934">
            <w:t>9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193A18" w:rsidRPr="00913892" w:rsidRDefault="00193A18" w:rsidP="004136AD">
          <w:pPr>
            <w:pStyle w:val="ekvquelle"/>
          </w:pPr>
          <w:bookmarkStart w:id="0" w:name="_GoBack"/>
          <w:bookmarkEnd w:id="0"/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4A" w:rsidRDefault="00C31A4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34D" w:rsidRDefault="0000434D" w:rsidP="003C599D">
      <w:pPr>
        <w:spacing w:line="240" w:lineRule="auto"/>
      </w:pPr>
      <w:r>
        <w:separator/>
      </w:r>
    </w:p>
  </w:footnote>
  <w:footnote w:type="continuationSeparator" w:id="0">
    <w:p w:rsidR="0000434D" w:rsidRDefault="0000434D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4A" w:rsidRDefault="00C31A4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6B" w:rsidRDefault="00952B57">
    <w:pPr>
      <w:pStyle w:val="Kopfzeile"/>
    </w:pPr>
    <w:r>
      <w:rPr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-626745</wp:posOffset>
          </wp:positionH>
          <wp:positionV relativeFrom="paragraph">
            <wp:posOffset>-71755</wp:posOffset>
          </wp:positionV>
          <wp:extent cx="849600" cy="702000"/>
          <wp:effectExtent l="0" t="0" r="8255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7_KV_Kop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4A" w:rsidRDefault="00C31A4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4D"/>
    <w:rsid w:val="000040E2"/>
    <w:rsid w:val="0000434D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A3B82"/>
    <w:rsid w:val="000A51A5"/>
    <w:rsid w:val="000A7892"/>
    <w:rsid w:val="000B098D"/>
    <w:rsid w:val="000B5FE5"/>
    <w:rsid w:val="000B7BD3"/>
    <w:rsid w:val="000C11E0"/>
    <w:rsid w:val="000C60D9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3394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53C8"/>
    <w:rsid w:val="00216D91"/>
    <w:rsid w:val="00223717"/>
    <w:rsid w:val="002240EA"/>
    <w:rsid w:val="002266E8"/>
    <w:rsid w:val="002277D2"/>
    <w:rsid w:val="00227E5C"/>
    <w:rsid w:val="002301FF"/>
    <w:rsid w:val="00232213"/>
    <w:rsid w:val="00235C7F"/>
    <w:rsid w:val="0024196A"/>
    <w:rsid w:val="00242DF7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B7FF0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04BA"/>
    <w:rsid w:val="00321063"/>
    <w:rsid w:val="00323D7C"/>
    <w:rsid w:val="0032667B"/>
    <w:rsid w:val="00330185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27BE3"/>
    <w:rsid w:val="00530C92"/>
    <w:rsid w:val="00535AD8"/>
    <w:rsid w:val="00547103"/>
    <w:rsid w:val="00554EDA"/>
    <w:rsid w:val="005607B4"/>
    <w:rsid w:val="00560848"/>
    <w:rsid w:val="0057200E"/>
    <w:rsid w:val="00572A0F"/>
    <w:rsid w:val="00574FE0"/>
    <w:rsid w:val="00576D2D"/>
    <w:rsid w:val="00581B3B"/>
    <w:rsid w:val="00583FC8"/>
    <w:rsid w:val="00584F88"/>
    <w:rsid w:val="00587DF4"/>
    <w:rsid w:val="00597E2F"/>
    <w:rsid w:val="005A3FB2"/>
    <w:rsid w:val="005A6A0E"/>
    <w:rsid w:val="005A6D94"/>
    <w:rsid w:val="005B558C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5382"/>
    <w:rsid w:val="0064692C"/>
    <w:rsid w:val="00653F68"/>
    <w:rsid w:val="00671F19"/>
    <w:rsid w:val="006802C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4FEC"/>
    <w:rsid w:val="006C5E7A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518E"/>
    <w:rsid w:val="007277C2"/>
    <w:rsid w:val="0073042D"/>
    <w:rsid w:val="0073238D"/>
    <w:rsid w:val="00733A44"/>
    <w:rsid w:val="0074087D"/>
    <w:rsid w:val="00741417"/>
    <w:rsid w:val="00745BC6"/>
    <w:rsid w:val="0074776B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09CB"/>
    <w:rsid w:val="00794685"/>
    <w:rsid w:val="00797B18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8F7B3F"/>
    <w:rsid w:val="00902002"/>
    <w:rsid w:val="00902CEB"/>
    <w:rsid w:val="009064C0"/>
    <w:rsid w:val="009078CB"/>
    <w:rsid w:val="00907EC2"/>
    <w:rsid w:val="00912A0A"/>
    <w:rsid w:val="00913598"/>
    <w:rsid w:val="00913892"/>
    <w:rsid w:val="0092051E"/>
    <w:rsid w:val="009215E3"/>
    <w:rsid w:val="00934B3E"/>
    <w:rsid w:val="00936CF0"/>
    <w:rsid w:val="00942106"/>
    <w:rsid w:val="0094260D"/>
    <w:rsid w:val="00944D92"/>
    <w:rsid w:val="00946121"/>
    <w:rsid w:val="00952A59"/>
    <w:rsid w:val="00952B21"/>
    <w:rsid w:val="00952B57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185"/>
    <w:rsid w:val="00981DFC"/>
    <w:rsid w:val="00985264"/>
    <w:rsid w:val="009856A1"/>
    <w:rsid w:val="00990499"/>
    <w:rsid w:val="00990D91"/>
    <w:rsid w:val="009915B2"/>
    <w:rsid w:val="00992934"/>
    <w:rsid w:val="00992B92"/>
    <w:rsid w:val="009A056D"/>
    <w:rsid w:val="009A17FC"/>
    <w:rsid w:val="009A2869"/>
    <w:rsid w:val="009A50D4"/>
    <w:rsid w:val="009A7614"/>
    <w:rsid w:val="009A7A85"/>
    <w:rsid w:val="009A7FA2"/>
    <w:rsid w:val="009C016F"/>
    <w:rsid w:val="009C26DF"/>
    <w:rsid w:val="009C2A7B"/>
    <w:rsid w:val="009C3C75"/>
    <w:rsid w:val="009E17E1"/>
    <w:rsid w:val="009E1BBE"/>
    <w:rsid w:val="009E3778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5759"/>
    <w:rsid w:val="00A26B32"/>
    <w:rsid w:val="00A27593"/>
    <w:rsid w:val="00A35787"/>
    <w:rsid w:val="00A3685C"/>
    <w:rsid w:val="00A43B4C"/>
    <w:rsid w:val="00A45110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D6755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A4DBD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E5F83"/>
    <w:rsid w:val="00BE7DD8"/>
    <w:rsid w:val="00BF17F2"/>
    <w:rsid w:val="00BF5B65"/>
    <w:rsid w:val="00C00404"/>
    <w:rsid w:val="00C00540"/>
    <w:rsid w:val="00C172AE"/>
    <w:rsid w:val="00C17BE6"/>
    <w:rsid w:val="00C31A4A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05DE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1642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42356"/>
    <w:rsid w:val="00D559DE"/>
    <w:rsid w:val="00D56FEB"/>
    <w:rsid w:val="00D60F29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D2477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27878"/>
    <w:rsid w:val="00E3023E"/>
    <w:rsid w:val="00E32378"/>
    <w:rsid w:val="00E34F46"/>
    <w:rsid w:val="00E375D2"/>
    <w:rsid w:val="00E41740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5BDD"/>
    <w:rsid w:val="00EA7542"/>
    <w:rsid w:val="00EB2280"/>
    <w:rsid w:val="00EB2EE8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124"/>
    <w:rsid w:val="00F55BE1"/>
    <w:rsid w:val="00F6336A"/>
    <w:rsid w:val="00F72065"/>
    <w:rsid w:val="00F778DC"/>
    <w:rsid w:val="00F849BE"/>
    <w:rsid w:val="00F94A4B"/>
    <w:rsid w:val="00F97AD4"/>
    <w:rsid w:val="00FA521E"/>
    <w:rsid w:val="00FB0917"/>
    <w:rsid w:val="00FB0F16"/>
    <w:rsid w:val="00FB1D7F"/>
    <w:rsid w:val="00FB59FB"/>
    <w:rsid w:val="00FB72A0"/>
    <w:rsid w:val="00FC35C5"/>
    <w:rsid w:val="00FC7DBF"/>
    <w:rsid w:val="00FE4FE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4776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74776B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customStyle="1" w:styleId="ekvkapitelweiss">
    <w:name w:val="ekv.kapitel.weiss"/>
    <w:basedOn w:val="ekvkapitel"/>
    <w:qFormat/>
    <w:rsid w:val="008F7B3F"/>
    <w:pPr>
      <w:spacing w:line="660" w:lineRule="exact"/>
      <w:jc w:val="center"/>
    </w:pPr>
    <w:rPr>
      <w:color w:val="FFFFFF" w:themeColor="background1"/>
      <w:sz w:val="5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4776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74776B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customStyle="1" w:styleId="ekvkapitelweiss">
    <w:name w:val="ekv.kapitel.weiss"/>
    <w:basedOn w:val="ekvkapitel"/>
    <w:qFormat/>
    <w:rsid w:val="008F7B3F"/>
    <w:pPr>
      <w:spacing w:line="660" w:lineRule="exact"/>
      <w:jc w:val="center"/>
    </w:pPr>
    <w:rPr>
      <w:color w:val="FFFFFF" w:themeColor="background1"/>
      <w:sz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neiSa\AppData\Roaming\Microsoft\Templates\WD_KV_KL5_SSS_TERRA_7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WD_KV_KL5_SSS_TERRA_7.dotm</Template>
  <TotalTime>0</TotalTime>
  <Pages>1</Pages>
  <Words>145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 GmbH</dc:creator>
  <cp:lastModifiedBy>Mansch, Andrea</cp:lastModifiedBy>
  <cp:revision>4</cp:revision>
  <cp:lastPrinted>2016-12-23T16:36:00Z</cp:lastPrinted>
  <dcterms:created xsi:type="dcterms:W3CDTF">2019-07-12T10:46:00Z</dcterms:created>
  <dcterms:modified xsi:type="dcterms:W3CDTF">2019-07-12T11:02:00Z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TERRA 7 - Version 1.01</vt:lpwstr>
  </property>
</Properties>
</file>