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620B58BE" w14:textId="4421056B" w:rsidR="00C1567A" w:rsidRDefault="007005B2" w:rsidP="00284EE9">
      <w:pPr>
        <w:pStyle w:val="ekvue1arial"/>
      </w:pPr>
      <w:bookmarkStart w:id="0" w:name="_Hlk48045767"/>
      <w:r>
        <w:t>Friedrich Schiller: Der Handschuh</w:t>
      </w:r>
    </w:p>
    <w:bookmarkEnd w:id="0"/>
    <w:p w14:paraId="1CFE4E88" w14:textId="77777777" w:rsidR="00535743" w:rsidRPr="00535743" w:rsidRDefault="00535743" w:rsidP="00535743">
      <w:pPr>
        <w:pStyle w:val="ekvue3arial"/>
      </w:pPr>
    </w:p>
    <w:p w14:paraId="21BDA99C" w14:textId="1CCC3236" w:rsidR="00C1567A" w:rsidRDefault="00C1567A">
      <w:pPr>
        <w:pStyle w:val="ekvue2arial"/>
      </w:pPr>
      <w:r>
        <w:t xml:space="preserve">Arbeitsblatt (zu S. </w:t>
      </w:r>
      <w:r w:rsidR="007005B2">
        <w:t>20</w:t>
      </w:r>
      <w:r>
        <w:t>)</w:t>
      </w:r>
    </w:p>
    <w:p w14:paraId="04208B49" w14:textId="77777777" w:rsidR="00C1567A" w:rsidRDefault="00C1567A">
      <w:pPr>
        <w:pStyle w:val="ekvgrundtextarial"/>
      </w:pPr>
    </w:p>
    <w:p w14:paraId="6F8C192D" w14:textId="77777777" w:rsidR="00C1567A" w:rsidRDefault="00C1567A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A97867" w14:paraId="1B63F7F7" w14:textId="77777777" w:rsidTr="00A97867">
        <w:trPr>
          <w:trHeight w:val="389"/>
        </w:trPr>
        <w:tc>
          <w:tcPr>
            <w:tcW w:w="9356" w:type="dxa"/>
            <w:shd w:val="clear" w:color="auto" w:fill="auto"/>
            <w:vAlign w:val="bottom"/>
          </w:tcPr>
          <w:p w14:paraId="6CAED33F" w14:textId="6296B6C2" w:rsidR="00A97867" w:rsidRDefault="00A97867" w:rsidP="00A31C5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61824" behindDoc="1" locked="0" layoutInCell="1" allowOverlap="1" wp14:anchorId="65758E58" wp14:editId="69E2C59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be38jz</w:t>
            </w:r>
          </w:p>
        </w:tc>
      </w:tr>
    </w:tbl>
    <w:p w14:paraId="652C8E4D" w14:textId="77777777" w:rsidR="00C1567A" w:rsidRDefault="00C1567A">
      <w:pPr>
        <w:pStyle w:val="ekvgrundtextarial"/>
      </w:pPr>
    </w:p>
    <w:p w14:paraId="2F5430DF" w14:textId="77777777" w:rsidR="00A97867" w:rsidRDefault="00A97867" w:rsidP="00E41DDD">
      <w:pPr>
        <w:pStyle w:val="ekvaufzaehlung"/>
        <w:rPr>
          <w:noProof/>
          <w:color w:val="1A1A1A"/>
          <w:szCs w:val="21"/>
          <w:lang w:eastAsia="de-DE"/>
        </w:rPr>
      </w:pPr>
      <w:bookmarkStart w:id="1" w:name="_Hlk48045807"/>
    </w:p>
    <w:p w14:paraId="795C1C6D" w14:textId="1B4E8BC1" w:rsidR="00284EE9" w:rsidRDefault="00A97867" w:rsidP="00E41DDD">
      <w:pPr>
        <w:pStyle w:val="ekvaufzaehlung"/>
        <w:rPr>
          <w:rStyle w:val="ekvarbeitsanweisungdeutsch"/>
        </w:rPr>
      </w:pPr>
      <w:r>
        <w:rPr>
          <w:noProof/>
          <w:color w:val="1A1A1A"/>
          <w:szCs w:val="21"/>
          <w:lang w:eastAsia="de-DE"/>
        </w:rPr>
        <w:drawing>
          <wp:anchor distT="0" distB="0" distL="114300" distR="114300" simplePos="0" relativeHeight="251658752" behindDoc="0" locked="0" layoutInCell="1" allowOverlap="1" wp14:anchorId="2916E4BC" wp14:editId="47E3F90C">
            <wp:simplePos x="0" y="0"/>
            <wp:positionH relativeFrom="column">
              <wp:posOffset>-632460</wp:posOffset>
            </wp:positionH>
            <wp:positionV relativeFrom="paragraph">
              <wp:posOffset>271780</wp:posOffset>
            </wp:positionV>
            <wp:extent cx="7055485" cy="6515735"/>
            <wp:effectExtent l="0" t="0" r="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" t="27307" b="9380"/>
                    <a:stretch/>
                  </pic:blipFill>
                  <pic:spPr bwMode="auto">
                    <a:xfrm>
                      <a:off x="0" y="0"/>
                      <a:ext cx="7055485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1567A" w:rsidRPr="00E41DDD">
        <w:rPr>
          <w:rStyle w:val="ekvnummerierung"/>
        </w:rPr>
        <w:t>1</w:t>
      </w:r>
      <w:r w:rsidR="00E41DDD">
        <w:tab/>
      </w:r>
      <w:r w:rsidR="00A31C54" w:rsidRPr="008E2EE8">
        <w:t>Hör</w:t>
      </w:r>
      <w:r w:rsidR="00A31C54">
        <w:t>e</w:t>
      </w:r>
      <w:r w:rsidR="00A31C54" w:rsidRPr="008E2EE8">
        <w:t xml:space="preserve"> dir </w:t>
      </w:r>
      <w:r w:rsidR="00A31C54">
        <w:t>d</w:t>
      </w:r>
      <w:r w:rsidR="007005B2">
        <w:t xml:space="preserve">ie Ballade </w:t>
      </w:r>
      <w:r w:rsidR="00A31C54" w:rsidRPr="008E2EE8">
        <w:t>ein- oder zweimal an. Setze dann die fehlenden Wörter in die Lücken ein</w:t>
      </w:r>
      <w:r w:rsidR="00A31C54" w:rsidRPr="00DF2280">
        <w:rPr>
          <w:rStyle w:val="ekvarbeitsanweisungdeutsch"/>
        </w:rPr>
        <w:t>.</w:t>
      </w:r>
    </w:p>
    <w:bookmarkEnd w:id="1"/>
    <w:p w14:paraId="3C9ED155" w14:textId="4BE3B8F9" w:rsidR="00A97867" w:rsidRDefault="00A97867" w:rsidP="007005B2">
      <w:pPr>
        <w:suppressAutoHyphens w:val="0"/>
        <w:autoSpaceDE w:val="0"/>
        <w:autoSpaceDN w:val="0"/>
        <w:adjustRightInd w:val="0"/>
        <w:rPr>
          <w:rFonts w:ascii="Arial" w:hAnsi="Arial" w:cs="Arial"/>
          <w:noProof/>
          <w:color w:val="1A1A1A"/>
          <w:sz w:val="21"/>
          <w:szCs w:val="21"/>
          <w:lang w:eastAsia="de-DE"/>
        </w:rPr>
      </w:pPr>
      <w:r>
        <w:rPr>
          <w:rFonts w:ascii="Arial" w:hAnsi="Arial" w:cs="Arial"/>
          <w:noProof/>
          <w:color w:val="1A1A1A"/>
          <w:sz w:val="21"/>
          <w:szCs w:val="21"/>
          <w:lang w:eastAsia="de-DE"/>
        </w:rPr>
        <w:lastRenderedPageBreak/>
        <w:drawing>
          <wp:anchor distT="0" distB="0" distL="114300" distR="114300" simplePos="0" relativeHeight="251659776" behindDoc="0" locked="0" layoutInCell="1" allowOverlap="1" wp14:anchorId="48E1BCCB" wp14:editId="44AB050D">
            <wp:simplePos x="0" y="0"/>
            <wp:positionH relativeFrom="column">
              <wp:posOffset>-809625</wp:posOffset>
            </wp:positionH>
            <wp:positionV relativeFrom="paragraph">
              <wp:posOffset>114935</wp:posOffset>
            </wp:positionV>
            <wp:extent cx="7268210" cy="7152640"/>
            <wp:effectExtent l="0" t="0" r="889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7" b="19667"/>
                    <a:stretch/>
                  </pic:blipFill>
                  <pic:spPr bwMode="auto">
                    <a:xfrm>
                      <a:off x="0" y="0"/>
                      <a:ext cx="7268210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97867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A27F" w14:textId="77777777" w:rsidR="0083019A" w:rsidRDefault="0083019A">
      <w:r>
        <w:separator/>
      </w:r>
    </w:p>
  </w:endnote>
  <w:endnote w:type="continuationSeparator" w:id="0">
    <w:p w14:paraId="7B0703C2" w14:textId="77777777" w:rsidR="0083019A" w:rsidRDefault="0083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6A1980" w14:paraId="46B47272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6A6B4EF" w14:textId="77777777" w:rsidR="006A1980" w:rsidRDefault="006A198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2AB175A" wp14:editId="08ABB54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74782C68" w14:textId="77777777" w:rsidR="006A1980" w:rsidRDefault="006A1980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678E810" w14:textId="77777777" w:rsidR="00831A2E" w:rsidRDefault="00831A2E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414C8E16" w14:textId="1054AAF5" w:rsidR="006A1980" w:rsidRPr="00831A2E" w:rsidRDefault="006A1980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 w:val="0"/>
              <w:bCs/>
              <w:color w:val="auto"/>
            </w:rPr>
            <w:t xml:space="preserve">Lese- und Hörverstehen </w:t>
          </w:r>
          <w:r w:rsidR="00831A2E" w:rsidRPr="00831A2E">
            <w:rPr>
              <w:rStyle w:val="ekvfett"/>
              <w:b w:val="0"/>
              <w:bCs/>
              <w:color w:val="auto"/>
            </w:rPr>
            <w:t>7/8</w:t>
          </w:r>
        </w:p>
        <w:p w14:paraId="1373954B" w14:textId="77777777" w:rsidR="006A1980" w:rsidRDefault="006A1980" w:rsidP="00831A2E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43314DE" w14:textId="77777777" w:rsidR="006A1980" w:rsidRDefault="006A1980">
          <w:pPr>
            <w:pStyle w:val="ekvpagina"/>
            <w:snapToGrid w:val="0"/>
          </w:pPr>
        </w:p>
      </w:tc>
    </w:tr>
  </w:tbl>
  <w:p w14:paraId="13976B8A" w14:textId="77777777" w:rsidR="006A1980" w:rsidRDefault="006A198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F224A" w14:textId="77777777" w:rsidR="0083019A" w:rsidRDefault="0083019A">
      <w:r>
        <w:separator/>
      </w:r>
    </w:p>
  </w:footnote>
  <w:footnote w:type="continuationSeparator" w:id="0">
    <w:p w14:paraId="3C917B7C" w14:textId="77777777" w:rsidR="0083019A" w:rsidRDefault="0083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6A1980" w14:paraId="544AB5CE" w14:textId="77777777">
      <w:trPr>
        <w:trHeight w:val="567"/>
      </w:trPr>
      <w:tc>
        <w:tcPr>
          <w:tcW w:w="1418" w:type="dxa"/>
          <w:shd w:val="clear" w:color="auto" w:fill="auto"/>
        </w:tcPr>
        <w:p w14:paraId="5988D45B" w14:textId="78D367DF" w:rsidR="006A1980" w:rsidRDefault="006A1980" w:rsidP="00814DF2">
          <w:pPr>
            <w:pStyle w:val="ekvkapitel"/>
            <w:jc w:val="left"/>
          </w:pPr>
          <w:r>
            <w:t> </w:t>
          </w:r>
        </w:p>
      </w:tc>
      <w:tc>
        <w:tcPr>
          <w:tcW w:w="7937" w:type="dxa"/>
          <w:gridSpan w:val="3"/>
          <w:shd w:val="clear" w:color="auto" w:fill="auto"/>
        </w:tcPr>
        <w:p w14:paraId="71478ED5" w14:textId="38647D83" w:rsidR="006A1980" w:rsidRDefault="006A1980" w:rsidP="00A31C5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</w:p>
      </w:tc>
      <w:tc>
        <w:tcPr>
          <w:tcW w:w="851" w:type="dxa"/>
          <w:shd w:val="clear" w:color="auto" w:fill="auto"/>
        </w:tcPr>
        <w:p w14:paraId="613F712C" w14:textId="0D5A776B" w:rsidR="006A1980" w:rsidRDefault="006A1980" w:rsidP="00A31C54">
          <w:pPr>
            <w:pStyle w:val="ekvkvnummer"/>
          </w:pPr>
          <w:r>
            <w:t xml:space="preserve">KV </w:t>
          </w:r>
          <w:r w:rsidR="007005B2">
            <w:t>4</w:t>
          </w:r>
        </w:p>
      </w:tc>
      <w:tc>
        <w:tcPr>
          <w:tcW w:w="794" w:type="dxa"/>
          <w:shd w:val="clear" w:color="auto" w:fill="auto"/>
        </w:tcPr>
        <w:p w14:paraId="59E57F1F" w14:textId="037CBECC" w:rsidR="006A1980" w:rsidRDefault="006A1980" w:rsidP="00284EE9">
          <w:pPr>
            <w:pStyle w:val="ekvkapitel"/>
            <w:snapToGrid w:val="0"/>
            <w:jc w:val="left"/>
          </w:pPr>
        </w:p>
      </w:tc>
    </w:tr>
    <w:tr w:rsidR="006A1980" w14:paraId="21E9626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512D8F1B" w14:textId="77777777" w:rsidR="006A1980" w:rsidRDefault="006A1980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5BD7CE88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11B1B71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7F85DF9" w14:textId="77777777" w:rsidR="006A1980" w:rsidRDefault="006A1980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E39DB78" w14:textId="77777777" w:rsidR="006A1980" w:rsidRDefault="006A1980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6CA570E8" w14:textId="77777777" w:rsidR="006A1980" w:rsidRDefault="006A1980">
          <w:pPr>
            <w:pStyle w:val="ekvkolumnentitel"/>
            <w:snapToGrid w:val="0"/>
            <w:rPr>
              <w:color w:val="706F6F"/>
            </w:rPr>
          </w:pPr>
        </w:p>
      </w:tc>
    </w:tr>
  </w:tbl>
  <w:p w14:paraId="1171CA0A" w14:textId="77777777" w:rsidR="006A1980" w:rsidRDefault="006A1980">
    <w:pPr>
      <w:pStyle w:val="ekvgrundtextarial"/>
      <w:rPr>
        <w:lang w:eastAsia="de-DE"/>
      </w:rPr>
    </w:pPr>
    <w:r>
      <w:rPr>
        <w:noProof/>
        <w:lang w:eastAsia="de-DE"/>
      </w:rPr>
      <w:drawing>
        <wp:anchor distT="0" distB="0" distL="114935" distR="114935" simplePos="0" relativeHeight="251657728" behindDoc="1" locked="0" layoutInCell="1" allowOverlap="1" wp14:anchorId="372C3358" wp14:editId="35BA99CD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095" cy="22288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222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106D9"/>
    <w:rsid w:val="00012A64"/>
    <w:rsid w:val="00063AA8"/>
    <w:rsid w:val="0008004F"/>
    <w:rsid w:val="000945A4"/>
    <w:rsid w:val="00104F0A"/>
    <w:rsid w:val="00183F58"/>
    <w:rsid w:val="001951B0"/>
    <w:rsid w:val="0021163F"/>
    <w:rsid w:val="00284EE9"/>
    <w:rsid w:val="00364C0C"/>
    <w:rsid w:val="00373521"/>
    <w:rsid w:val="003E0409"/>
    <w:rsid w:val="005007C1"/>
    <w:rsid w:val="00516006"/>
    <w:rsid w:val="00535743"/>
    <w:rsid w:val="0053730F"/>
    <w:rsid w:val="00597B9D"/>
    <w:rsid w:val="006710C0"/>
    <w:rsid w:val="006A1980"/>
    <w:rsid w:val="007005B2"/>
    <w:rsid w:val="00754002"/>
    <w:rsid w:val="00797919"/>
    <w:rsid w:val="008055B2"/>
    <w:rsid w:val="00814DF2"/>
    <w:rsid w:val="00824AA0"/>
    <w:rsid w:val="0083019A"/>
    <w:rsid w:val="00831A2E"/>
    <w:rsid w:val="00833912"/>
    <w:rsid w:val="008B74C8"/>
    <w:rsid w:val="008C5DEC"/>
    <w:rsid w:val="008E6653"/>
    <w:rsid w:val="00A00680"/>
    <w:rsid w:val="00A135AD"/>
    <w:rsid w:val="00A31C54"/>
    <w:rsid w:val="00A97867"/>
    <w:rsid w:val="00AE74EB"/>
    <w:rsid w:val="00B21BCA"/>
    <w:rsid w:val="00B32C7D"/>
    <w:rsid w:val="00B45A2B"/>
    <w:rsid w:val="00C1567A"/>
    <w:rsid w:val="00C57DDE"/>
    <w:rsid w:val="00C67710"/>
    <w:rsid w:val="00CA0A48"/>
    <w:rsid w:val="00CA0FC3"/>
    <w:rsid w:val="00CC6A68"/>
    <w:rsid w:val="00CC79B4"/>
    <w:rsid w:val="00D22153"/>
    <w:rsid w:val="00DB3C75"/>
    <w:rsid w:val="00DE561A"/>
    <w:rsid w:val="00DE6F77"/>
    <w:rsid w:val="00E41DDD"/>
    <w:rsid w:val="00E430F8"/>
    <w:rsid w:val="00E46942"/>
    <w:rsid w:val="00E82BCB"/>
    <w:rsid w:val="00EE2323"/>
    <w:rsid w:val="00F044C7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2ACC4F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8B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10</cp:revision>
  <cp:lastPrinted>2020-08-17T06:46:00Z</cp:lastPrinted>
  <dcterms:created xsi:type="dcterms:W3CDTF">2020-08-17T06:46:00Z</dcterms:created>
  <dcterms:modified xsi:type="dcterms:W3CDTF">2020-11-04T12:30:00Z</dcterms:modified>
</cp:coreProperties>
</file>