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92" w:type="dxa"/>
        <w:tblInd w:w="-34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60"/>
        <w:gridCol w:w="3627"/>
        <w:gridCol w:w="3544"/>
        <w:gridCol w:w="1701"/>
        <w:gridCol w:w="1134"/>
      </w:tblGrid>
      <w:tr w:rsidR="002C5D15" w:rsidRPr="00C172AE" w:rsidTr="004C2A0D">
        <w:trPr>
          <w:trHeight w:hRule="exact" w:val="510"/>
        </w:trPr>
        <w:tc>
          <w:tcPr>
            <w:tcW w:w="426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36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2C5D15" w:rsidP="007C1230">
            <w:pPr>
              <w:pStyle w:val="ekvkolumnentitel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4C2A0D" w:rsidP="007C1230">
            <w:pPr>
              <w:pStyle w:val="ekvkolumnentitel"/>
            </w:pPr>
            <w:r>
              <w:t>Vokabellernliste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D15" w:rsidRPr="007C1230" w:rsidRDefault="00FC75F4" w:rsidP="007C1230">
            <w:pPr>
              <w:pStyle w:val="ekvkvnummer"/>
            </w:pPr>
            <w:r>
              <w:t>Unit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:rsidTr="004C2A0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8"/>
        </w:trPr>
        <w:tc>
          <w:tcPr>
            <w:tcW w:w="426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3466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:rsidR="00FC75F4" w:rsidRPr="0095566D" w:rsidRDefault="00FC75F4" w:rsidP="00FC75F4">
      <w:pPr>
        <w:rPr>
          <w:rStyle w:val="ekvnummerierung"/>
          <w:lang w:val="en-US"/>
        </w:rPr>
      </w:pPr>
      <w:bookmarkStart w:id="0" w:name="bmStart"/>
      <w:bookmarkEnd w:id="0"/>
      <w:r w:rsidRPr="0095566D">
        <w:rPr>
          <w:rStyle w:val="ekvnummerierung"/>
          <w:lang w:val="en-US"/>
        </w:rPr>
        <w:t xml:space="preserve">Unit </w:t>
      </w:r>
      <w:r>
        <w:rPr>
          <w:rStyle w:val="ekvnummerierung"/>
          <w:lang w:val="en-US"/>
        </w:rPr>
        <w:t>4</w:t>
      </w:r>
      <w:r w:rsidRPr="0095566D">
        <w:rPr>
          <w:rStyle w:val="ekvnummerierung"/>
          <w:lang w:val="en-US"/>
        </w:rPr>
        <w:t xml:space="preserve"> | </w:t>
      </w:r>
      <w:r>
        <w:rPr>
          <w:rStyle w:val="ekvnummerierung"/>
          <w:lang w:val="en-US"/>
        </w:rPr>
        <w:t>The right placement for me</w:t>
      </w:r>
    </w:p>
    <w:p w:rsidR="004C2A0D" w:rsidRPr="00FC75F4" w:rsidRDefault="004C2A0D" w:rsidP="004C2A0D">
      <w:pPr>
        <w:rPr>
          <w:rStyle w:val="ekvnummerierung"/>
          <w:lang w:val="en-US"/>
        </w:rPr>
      </w:pPr>
    </w:p>
    <w:p w:rsidR="004C2A0D" w:rsidRPr="00FC75F4" w:rsidRDefault="004C2A0D" w:rsidP="004C2A0D">
      <w:pPr>
        <w:rPr>
          <w:rStyle w:val="ekvnummerierung"/>
          <w:lang w:val="en-US"/>
        </w:rPr>
      </w:pPr>
    </w:p>
    <w:p w:rsidR="004C2A0D" w:rsidRPr="00970EAE" w:rsidRDefault="004C2A0D" w:rsidP="004C2A0D">
      <w:pPr>
        <w:pStyle w:val="ekvue3arial"/>
        <w:tabs>
          <w:tab w:val="left" w:pos="3969"/>
        </w:tabs>
      </w:pPr>
      <w:r>
        <w:t>Symbole und Abkürzungen</w:t>
      </w:r>
      <w:r w:rsidRPr="00970EAE">
        <w:t xml:space="preserve"> </w:t>
      </w:r>
    </w:p>
    <w:p w:rsidR="004C2A0D" w:rsidRPr="00970EAE" w:rsidRDefault="004C2A0D" w:rsidP="004C2A0D">
      <w:pPr>
        <w:tabs>
          <w:tab w:val="clear" w:pos="340"/>
          <w:tab w:val="clear" w:pos="595"/>
          <w:tab w:val="left" w:pos="3969"/>
        </w:tabs>
      </w:pPr>
      <w:r w:rsidRPr="00970EAE">
        <w:t>!</w:t>
      </w:r>
      <w:r w:rsidRPr="00970EAE">
        <w:tab/>
        <w:t>eine Info oder ein Hinweis</w:t>
      </w:r>
      <w:r>
        <w:tab/>
      </w:r>
      <w:r w:rsidRPr="00970EAE">
        <w:t>=</w:t>
      </w:r>
      <w:r w:rsidRPr="00970EAE">
        <w:tab/>
        <w:t>bedeutet … / ist gleich …</w:t>
      </w:r>
    </w:p>
    <w:p w:rsidR="004C2A0D" w:rsidRPr="00970EAE" w:rsidRDefault="004C2A0D" w:rsidP="004C2A0D">
      <w:pPr>
        <w:tabs>
          <w:tab w:val="clear" w:pos="340"/>
          <w:tab w:val="clear" w:pos="595"/>
          <w:tab w:val="left" w:pos="3969"/>
        </w:tabs>
      </w:pPr>
      <w:r w:rsidRPr="00970EAE">
        <w:t>→</w:t>
      </w:r>
      <w:r w:rsidRPr="00970EAE">
        <w:tab/>
        <w:t xml:space="preserve">Wortfamilie </w:t>
      </w:r>
      <w:r>
        <w:tab/>
      </w:r>
      <w:r w:rsidRPr="00970EAE">
        <w:t>↔</w:t>
      </w:r>
      <w:r w:rsidRPr="00970EAE">
        <w:tab/>
        <w:t>ist das Gegenteil von …</w:t>
      </w:r>
    </w:p>
    <w:p w:rsidR="004C2A0D" w:rsidRPr="00970EAE" w:rsidRDefault="004C2A0D" w:rsidP="004C2A0D">
      <w:pPr>
        <w:tabs>
          <w:tab w:val="clear" w:pos="340"/>
          <w:tab w:val="clear" w:pos="595"/>
          <w:tab w:val="left" w:pos="3969"/>
        </w:tabs>
        <w:rPr>
          <w:rStyle w:val="ekvkursiv"/>
        </w:rPr>
      </w:pPr>
      <w:r w:rsidRPr="00970EAE">
        <w:rPr>
          <w:rStyle w:val="ekvkursiv"/>
        </w:rPr>
        <w:t>sb.</w:t>
      </w:r>
      <w:r w:rsidRPr="00970EAE">
        <w:rPr>
          <w:rStyle w:val="ekvkursiv"/>
        </w:rPr>
        <w:tab/>
        <w:t>somebody</w:t>
      </w:r>
    </w:p>
    <w:p w:rsidR="004C2A0D" w:rsidRDefault="004C2A0D" w:rsidP="004C2A0D">
      <w:pPr>
        <w:rPr>
          <w:lang w:val="en-US"/>
        </w:rPr>
      </w:pPr>
    </w:p>
    <w:p w:rsidR="00FC75F4" w:rsidRDefault="00FC75F4" w:rsidP="00FC75F4">
      <w:pPr>
        <w:rPr>
          <w:lang w:val="en-US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2473"/>
        <w:gridCol w:w="3402"/>
        <w:gridCol w:w="142"/>
        <w:gridCol w:w="5174"/>
      </w:tblGrid>
      <w:tr w:rsidR="00FC75F4" w:rsidRPr="00575807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</w:tcPr>
          <w:p w:rsidR="00FC75F4" w:rsidRPr="00575807" w:rsidRDefault="00FC75F4" w:rsidP="009F08BF">
            <w:pPr>
              <w:rPr>
                <w:rStyle w:val="ekvfett"/>
              </w:rPr>
            </w:pPr>
            <w:bookmarkStart w:id="1" w:name="_GoBack" w:colFirst="2" w:colLast="2"/>
            <w:r w:rsidRPr="00575807">
              <w:rPr>
                <w:rStyle w:val="ekvfett"/>
              </w:rPr>
              <w:t>Warm-up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</w:tcPr>
          <w:p w:rsidR="00FC75F4" w:rsidRPr="00575807" w:rsidRDefault="00FC75F4" w:rsidP="009F08BF">
            <w:pPr>
              <w:rPr>
                <w:rStyle w:val="ekvfett"/>
              </w:rPr>
            </w:pP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</w:tcPr>
          <w:p w:rsidR="00FC75F4" w:rsidRPr="00575807" w:rsidRDefault="00FC75F4" w:rsidP="009F08BF">
            <w:pPr>
              <w:rPr>
                <w:rStyle w:val="ekvfett"/>
                <w:rFonts w:cs="Arial"/>
              </w:rPr>
            </w:pP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575807" w:rsidRDefault="00FC75F4" w:rsidP="009F08BF">
            <w:pPr>
              <w:rPr>
                <w:rStyle w:val="ekvfett"/>
              </w:rPr>
            </w:pPr>
            <w:r w:rsidRPr="00575807">
              <w:rPr>
                <w:rStyle w:val="ekvfett"/>
              </w:rPr>
              <w:t>Bilden Sie einen englischen Satz mit Ihren eigenen Worten.</w:t>
            </w:r>
          </w:p>
        </w:tc>
      </w:tr>
      <w:bookmarkEnd w:id="1"/>
      <w:tr w:rsidR="00FC75F4" w:rsidRPr="00DF570C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placement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Stelle, Praktikum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C587F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CC587F">
              <w:rPr>
                <w:rFonts w:cs="Arial"/>
                <w:color w:val="000000"/>
                <w:lang w:val="en-US"/>
              </w:rPr>
              <w:t>a number of weeks of work experience, for example in a company or a factory or a hospital</w:t>
            </w:r>
          </w:p>
          <w:p w:rsidR="00FC75F4" w:rsidRPr="00CC587F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CC587F">
              <w:rPr>
                <w:rFonts w:cs="Arial"/>
                <w:color w:val="000000"/>
                <w:lang w:val="en-US"/>
              </w:rPr>
              <w:t xml:space="preserve">to find a placement </w:t>
            </w:r>
            <w:r w:rsidRPr="00CC587F">
              <w:rPr>
                <w:rStyle w:val="ekvkursiv"/>
              </w:rPr>
              <w:t>(eine Praktikumsstelle finden)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brewery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Brauerei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DE555F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DE555F">
              <w:rPr>
                <w:rFonts w:cs="Arial"/>
                <w:color w:val="000000"/>
                <w:lang w:val="en-US"/>
              </w:rPr>
              <w:t xml:space="preserve">a factory </w:t>
            </w:r>
            <w:r w:rsidRPr="008F410E">
              <w:rPr>
                <w:rStyle w:val="ekvkursiv"/>
                <w:lang w:val="en-US"/>
              </w:rPr>
              <w:t xml:space="preserve">(Fabrik) </w:t>
            </w:r>
            <w:r w:rsidRPr="00DE555F">
              <w:rPr>
                <w:rFonts w:cs="Arial"/>
                <w:color w:val="000000"/>
                <w:lang w:val="en-US"/>
              </w:rPr>
              <w:t>that makes beer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DE555F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factory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Fabrik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DE555F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a place where the workers make something, </w:t>
            </w:r>
            <w:r w:rsidRPr="00DE555F">
              <w:rPr>
                <w:rFonts w:cs="Arial"/>
                <w:color w:val="000000"/>
                <w:lang w:val="en-US"/>
              </w:rPr>
              <w:t xml:space="preserve">for example, </w:t>
            </w:r>
            <w:r>
              <w:rPr>
                <w:rFonts w:cs="Arial"/>
                <w:color w:val="000000"/>
                <w:lang w:val="en-US"/>
              </w:rPr>
              <w:t>cars, clothes, machines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DE555F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kindergarten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Kindergarten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>→</w:t>
            </w:r>
            <w:r>
              <w:rPr>
                <w:rFonts w:cs="Arial"/>
                <w:color w:val="000000"/>
              </w:rPr>
              <w:t xml:space="preserve"> a kindergarten teacher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rFonts w:ascii="Klett 55 PhonSer" w:hAnsi="Klett 55 PhonSer"/>
                <w:color w:val="000000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surgery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Arztpraxis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the place where a doctor works</w:t>
            </w:r>
          </w:p>
          <w:p w:rsidR="00FC75F4" w:rsidRPr="00582D68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You</w:t>
            </w:r>
            <w:r w:rsidRPr="00582D68">
              <w:rPr>
                <w:rFonts w:cs="Arial"/>
                <w:color w:val="000000"/>
                <w:lang w:val="en-US"/>
              </w:rPr>
              <w:t xml:space="preserve"> go to the doctor</w:t>
            </w:r>
            <w:r>
              <w:rPr>
                <w:rFonts w:cs="Arial"/>
                <w:color w:val="000000"/>
                <w:lang w:val="en-US"/>
              </w:rPr>
              <w:t>’s surgery</w:t>
            </w:r>
            <w:r w:rsidRPr="00582D68">
              <w:rPr>
                <w:rFonts w:cs="Arial"/>
                <w:color w:val="000000"/>
                <w:lang w:val="en-US"/>
              </w:rPr>
              <w:t xml:space="preserve"> </w:t>
            </w:r>
            <w:r>
              <w:rPr>
                <w:rFonts w:cs="Arial"/>
                <w:color w:val="000000"/>
                <w:lang w:val="en-US"/>
              </w:rPr>
              <w:t>when you are sick.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582D68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Pr="00CE7A4B">
              <w:rPr>
                <w:color w:val="000000"/>
              </w:rPr>
              <w:t>make appointments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Termine vereinbaren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82D68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You make an appointment with someone when you want to meet them.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582D68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DF570C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DF570C" w:rsidRDefault="00FC75F4" w:rsidP="009F08BF">
            <w:pPr>
              <w:rPr>
                <w:color w:val="000000"/>
                <w:lang w:val="en-US"/>
              </w:rPr>
            </w:pPr>
            <w:r w:rsidRPr="00DF570C">
              <w:rPr>
                <w:color w:val="000000"/>
                <w:lang w:val="en-US"/>
              </w:rPr>
              <w:t>creative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DF570C" w:rsidRDefault="00FC75F4" w:rsidP="009F08BF">
            <w:pPr>
              <w:rPr>
                <w:color w:val="000000"/>
                <w:lang w:val="en-US"/>
              </w:rPr>
            </w:pPr>
            <w:r w:rsidRPr="00DF570C">
              <w:rPr>
                <w:color w:val="000000"/>
                <w:lang w:val="en-US"/>
              </w:rPr>
              <w:t>kreativ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582D68">
              <w:rPr>
                <w:rFonts w:cs="Arial"/>
                <w:color w:val="000000"/>
                <w:lang w:val="en-US"/>
              </w:rPr>
              <w:t xml:space="preserve">A cook is </w:t>
            </w:r>
            <w:r w:rsidRPr="00575807">
              <w:rPr>
                <w:rFonts w:cs="Arial"/>
                <w:color w:val="000000"/>
                <w:lang w:val="en-US"/>
              </w:rPr>
              <w:t xml:space="preserve">creative </w:t>
            </w:r>
            <w:r>
              <w:rPr>
                <w:rFonts w:cs="Arial"/>
                <w:color w:val="000000"/>
                <w:lang w:val="en-US"/>
              </w:rPr>
              <w:t>with food.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→ to create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sick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krank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= ill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rFonts w:ascii="Klett 55 PhonSer" w:hAnsi="Klett 55 PhonSer"/>
                <w:color w:val="000000"/>
              </w:rPr>
            </w:pPr>
          </w:p>
        </w:tc>
      </w:tr>
      <w:tr w:rsidR="00FC75F4" w:rsidRPr="001C04B2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lastRenderedPageBreak/>
              <w:t>organized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organisiert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575807">
              <w:rPr>
                <w:rFonts w:cs="Arial"/>
                <w:color w:val="000000"/>
                <w:lang w:val="en-US"/>
              </w:rPr>
              <w:t xml:space="preserve">Tidy people are usually </w:t>
            </w:r>
            <w:r>
              <w:rPr>
                <w:rFonts w:cs="Arial"/>
                <w:color w:val="000000"/>
                <w:lang w:val="en-US"/>
              </w:rPr>
              <w:t xml:space="preserve">well </w:t>
            </w:r>
            <w:r w:rsidRPr="00575807">
              <w:rPr>
                <w:rFonts w:cs="Arial"/>
                <w:color w:val="000000"/>
                <w:lang w:val="en-US"/>
              </w:rPr>
              <w:t>organi</w:t>
            </w:r>
            <w:r>
              <w:rPr>
                <w:rFonts w:cs="Arial"/>
                <w:color w:val="000000"/>
                <w:lang w:val="en-US"/>
              </w:rPr>
              <w:t>z</w:t>
            </w:r>
            <w:r w:rsidRPr="00575807">
              <w:rPr>
                <w:rFonts w:cs="Arial"/>
                <w:color w:val="000000"/>
                <w:lang w:val="en-US"/>
              </w:rPr>
              <w:t>ed.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→ to organize → organization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helpful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hilfsbereit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 xml:space="preserve">→ </w:t>
            </w:r>
            <w:r w:rsidRPr="00575807">
              <w:rPr>
                <w:rFonts w:cs="Arial"/>
                <w:color w:val="000000"/>
              </w:rPr>
              <w:t xml:space="preserve">to help 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 xml:space="preserve">→ </w:t>
            </w:r>
            <w:r>
              <w:rPr>
                <w:rFonts w:cs="Arial"/>
                <w:color w:val="000000"/>
              </w:rPr>
              <w:t>helper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</w:rPr>
            </w:pPr>
          </w:p>
        </w:tc>
      </w:tr>
      <w:tr w:rsidR="00FC75F4" w:rsidRPr="00DF570C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caring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liebevoll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6C3FEF">
              <w:rPr>
                <w:rFonts w:cs="Arial"/>
                <w:color w:val="000000"/>
                <w:lang w:val="en-US"/>
              </w:rPr>
              <w:t>A kindergarten teacher must be caring.</w:t>
            </w:r>
          </w:p>
          <w:p w:rsidR="00FC75F4" w:rsidRPr="006C3FEF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→ </w:t>
            </w:r>
            <w:r w:rsidRPr="006C3FEF">
              <w:rPr>
                <w:rFonts w:cs="Arial"/>
                <w:color w:val="000000"/>
                <w:lang w:val="en-US"/>
              </w:rPr>
              <w:t>to care for sb.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6C3FEF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Pr="00CE7A4B">
              <w:rPr>
                <w:color w:val="000000"/>
              </w:rPr>
              <w:t>be surrounded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umgeben sein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to be surrounded by 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rFonts w:ascii="Klett 55 PhonSer" w:hAnsi="Klett 55 PhonSer"/>
                <w:color w:val="000000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rude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unhöflich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 xml:space="preserve">↔ </w:t>
            </w:r>
            <w:r>
              <w:rPr>
                <w:rFonts w:cs="Arial"/>
                <w:color w:val="000000"/>
              </w:rPr>
              <w:t>polite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= impolite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AA3AB3" w:rsidRDefault="00FC75F4" w:rsidP="009F08BF">
            <w:pPr>
              <w:rPr>
                <w:color w:val="000000"/>
                <w:lang w:val="en-US"/>
              </w:rPr>
            </w:pPr>
            <w:r w:rsidRPr="00AA3AB3">
              <w:rPr>
                <w:color w:val="000000"/>
                <w:lang w:val="en-US"/>
              </w:rPr>
              <w:t>to pay attention to detail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sorgfältig sein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6C3FEF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6C3FEF">
              <w:rPr>
                <w:rFonts w:cs="Arial"/>
                <w:color w:val="000000"/>
                <w:lang w:val="en-US"/>
              </w:rPr>
              <w:t xml:space="preserve">= to be careful </w:t>
            </w:r>
            <w:r w:rsidRPr="006C3FEF">
              <w:rPr>
                <w:rStyle w:val="ekvkursiv"/>
                <w:lang w:val="en-US"/>
              </w:rPr>
              <w:t>(sorgfältig sein)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6C3FEF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sporty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sportlich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en-US"/>
              </w:rPr>
              <w:t xml:space="preserve">→ </w:t>
            </w:r>
            <w:r w:rsidRPr="00575807">
              <w:rPr>
                <w:rFonts w:cs="Arial"/>
                <w:color w:val="000000"/>
              </w:rPr>
              <w:t>sportsman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→ </w:t>
            </w:r>
            <w:r w:rsidRPr="00575807">
              <w:rPr>
                <w:rFonts w:cs="Arial"/>
                <w:color w:val="000000"/>
              </w:rPr>
              <w:t>sportswoman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Pr="00CE7A4B">
              <w:rPr>
                <w:color w:val="000000"/>
              </w:rPr>
              <w:t>become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werden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766EC0" w:rsidRDefault="00FC75F4" w:rsidP="009F08BF">
            <w:pPr>
              <w:rPr>
                <w:rFonts w:cs="Arial"/>
                <w:color w:val="000000"/>
              </w:rPr>
            </w:pPr>
            <w:r w:rsidRPr="00766EC0">
              <w:rPr>
                <w:rFonts w:cs="Arial"/>
                <w:color w:val="000000"/>
              </w:rPr>
              <w:t xml:space="preserve">! </w:t>
            </w:r>
            <w:r>
              <w:rPr>
                <w:rStyle w:val="ekvkursiv"/>
              </w:rPr>
              <w:t>„</w:t>
            </w:r>
            <w:r w:rsidRPr="00766EC0">
              <w:rPr>
                <w:rFonts w:cs="Arial"/>
                <w:color w:val="000000"/>
              </w:rPr>
              <w:t>To become</w:t>
            </w:r>
            <w:r>
              <w:t>“</w:t>
            </w:r>
            <w:r w:rsidRPr="00766EC0">
              <w:rPr>
                <w:rFonts w:cs="Arial"/>
                <w:color w:val="000000"/>
              </w:rPr>
              <w:t xml:space="preserve"> </w:t>
            </w:r>
            <w:r w:rsidRPr="00006F82">
              <w:rPr>
                <w:rStyle w:val="ekvkursiv"/>
              </w:rPr>
              <w:t>ist nicht gleich</w:t>
            </w:r>
            <w:r w:rsidRPr="00006F82">
              <w:rPr>
                <w:rFonts w:cs="Arial"/>
                <w:color w:val="000000"/>
              </w:rPr>
              <w:t xml:space="preserve"> </w:t>
            </w:r>
            <w:r>
              <w:rPr>
                <w:rStyle w:val="ekvkursiv"/>
              </w:rPr>
              <w:t>„</w:t>
            </w:r>
            <w:r w:rsidRPr="00766EC0">
              <w:rPr>
                <w:rStyle w:val="ekvkursiv"/>
              </w:rPr>
              <w:t>bekommen</w:t>
            </w:r>
            <w:r>
              <w:t>“</w:t>
            </w:r>
            <w:r w:rsidRPr="00766EC0">
              <w:rPr>
                <w:rFonts w:cs="Arial"/>
                <w:color w:val="000000"/>
              </w:rPr>
              <w:t xml:space="preserve"> (to get).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You can become a tour guide at </w:t>
            </w:r>
            <w:r w:rsidRPr="007064E2">
              <w:rPr>
                <w:rStyle w:val="ekvkursiv"/>
                <w:lang w:val="en-US"/>
              </w:rPr>
              <w:t>Hiking Adventures.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775D2" w:rsidRDefault="00FC75F4" w:rsidP="009F08BF">
            <w:pPr>
              <w:rPr>
                <w:color w:val="000000"/>
                <w:lang w:val="en-US"/>
              </w:rPr>
            </w:pPr>
            <w:r w:rsidRPr="00E775D2">
              <w:rPr>
                <w:color w:val="000000"/>
                <w:lang w:val="en-US"/>
              </w:rPr>
              <w:t>tour guide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775D2" w:rsidRDefault="00FC75F4" w:rsidP="009F08BF">
            <w:pPr>
              <w:rPr>
                <w:color w:val="000000"/>
                <w:lang w:val="en-US"/>
              </w:rPr>
            </w:pPr>
            <w:r w:rsidRPr="00E775D2">
              <w:rPr>
                <w:color w:val="000000"/>
                <w:lang w:val="en-US"/>
              </w:rPr>
              <w:t>Reiseleiter/-in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775D2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A tour guide shows tourists the sights in a city.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E775D2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775D2" w:rsidRDefault="00FC75F4" w:rsidP="009F08BF">
            <w:pPr>
              <w:rPr>
                <w:color w:val="000000"/>
                <w:lang w:val="en-US"/>
              </w:rPr>
            </w:pPr>
            <w:r w:rsidRPr="00E775D2">
              <w:rPr>
                <w:color w:val="000000"/>
                <w:lang w:val="en-US"/>
              </w:rPr>
              <w:t>customer service agent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775D2" w:rsidRDefault="00FC75F4" w:rsidP="009F08BF">
            <w:pPr>
              <w:rPr>
                <w:color w:val="000000"/>
                <w:lang w:val="en-US"/>
              </w:rPr>
            </w:pPr>
            <w:r w:rsidRPr="00E775D2">
              <w:rPr>
                <w:color w:val="000000"/>
                <w:lang w:val="en-US"/>
              </w:rPr>
              <w:t>Kundenbetreuer/-in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775D2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When you have a problem with a product, you contact the customer</w:t>
            </w:r>
            <w:r w:rsidRPr="00E775D2">
              <w:rPr>
                <w:rFonts w:cs="Arial"/>
                <w:color w:val="000000"/>
                <w:lang w:val="en-US"/>
              </w:rPr>
              <w:t xml:space="preserve"> service</w:t>
            </w:r>
            <w:r>
              <w:rPr>
                <w:rFonts w:cs="Arial"/>
                <w:color w:val="000000"/>
                <w:lang w:val="en-US"/>
              </w:rPr>
              <w:t xml:space="preserve"> agent.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E775D2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775D2" w:rsidRDefault="00FC75F4" w:rsidP="009F08BF">
            <w:pPr>
              <w:rPr>
                <w:color w:val="000000"/>
                <w:lang w:val="en-US"/>
              </w:rPr>
            </w:pPr>
            <w:r w:rsidRPr="00E775D2">
              <w:rPr>
                <w:color w:val="000000"/>
                <w:lang w:val="en-US"/>
              </w:rPr>
              <w:t>call centre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75037">
              <w:rPr>
                <w:color w:val="000000"/>
                <w:lang w:val="en-US"/>
              </w:rPr>
              <w:t>Call-C</w:t>
            </w:r>
            <w:r w:rsidRPr="00C75037">
              <w:rPr>
                <w:color w:val="000000"/>
              </w:rPr>
              <w:t>enter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8F410E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→</w:t>
            </w:r>
            <w:r w:rsidRPr="008F410E">
              <w:rPr>
                <w:rFonts w:cs="Arial"/>
                <w:color w:val="000000"/>
                <w:lang w:val="en-US"/>
              </w:rPr>
              <w:t xml:space="preserve"> to call = to phone</w:t>
            </w:r>
          </w:p>
          <w:p w:rsidR="00FC75F4" w:rsidRPr="0031272D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31272D">
              <w:rPr>
                <w:rFonts w:cs="Arial"/>
                <w:color w:val="000000"/>
                <w:lang w:val="en-US"/>
              </w:rPr>
              <w:t xml:space="preserve">→ a call centre </w:t>
            </w:r>
            <w:r w:rsidRPr="00C75037">
              <w:rPr>
                <w:rFonts w:cs="Arial"/>
                <w:color w:val="000000"/>
                <w:lang w:val="en-US"/>
              </w:rPr>
              <w:t xml:space="preserve">operator </w:t>
            </w:r>
            <w:r w:rsidRPr="00C75037">
              <w:rPr>
                <w:rStyle w:val="ekvkursiv"/>
                <w:lang w:val="en-US"/>
              </w:rPr>
              <w:t>(Call-Center-Mitarbeiter/-in)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31272D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1C04B2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Pr="00CE7A4B">
              <w:rPr>
                <w:color w:val="000000"/>
              </w:rPr>
              <w:t>be willing to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wollen, bereit sein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= to be happy to do something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↔ unwilling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1C04B2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fit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gesund, fit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575807">
              <w:rPr>
                <w:rFonts w:cs="Arial"/>
                <w:color w:val="000000"/>
                <w:lang w:val="en-US"/>
              </w:rPr>
              <w:t>You stay fit when you do sports.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↔ unfit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1C04B2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outdoors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draußen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575807">
              <w:rPr>
                <w:rFonts w:cs="Arial"/>
                <w:color w:val="000000"/>
                <w:lang w:val="en-US"/>
              </w:rPr>
              <w:t>We are often outdoors</w:t>
            </w:r>
            <w:r>
              <w:rPr>
                <w:rFonts w:cs="Arial"/>
                <w:color w:val="000000"/>
                <w:lang w:val="en-US"/>
              </w:rPr>
              <w:t xml:space="preserve"> because</w:t>
            </w:r>
            <w:r w:rsidRPr="00575807">
              <w:rPr>
                <w:rFonts w:cs="Arial"/>
                <w:color w:val="000000"/>
                <w:lang w:val="en-US"/>
              </w:rPr>
              <w:t xml:space="preserve"> we like nature.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↔ indoors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lastRenderedPageBreak/>
              <w:t>veterinary assistant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Tierarzthelfer/-in</w:t>
            </w:r>
          </w:p>
        </w:tc>
        <w:tc>
          <w:tcPr>
            <w:tcW w:w="3402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E642DC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E642DC">
              <w:rPr>
                <w:rFonts w:cs="Arial"/>
                <w:color w:val="000000"/>
                <w:lang w:val="en-US"/>
              </w:rPr>
              <w:t xml:space="preserve">A veterinary assistant works with a vet </w:t>
            </w:r>
            <w:r w:rsidRPr="00E642DC">
              <w:rPr>
                <w:rStyle w:val="ekvkursiv"/>
                <w:lang w:val="en-US"/>
              </w:rPr>
              <w:t>(Tierarzt</w:t>
            </w:r>
            <w:r w:rsidRPr="00C75037">
              <w:rPr>
                <w:rStyle w:val="ekvkursiv"/>
                <w:lang w:val="en-US"/>
              </w:rPr>
              <w:t>/-ärztin).</w:t>
            </w:r>
          </w:p>
        </w:tc>
        <w:tc>
          <w:tcPr>
            <w:tcW w:w="5316" w:type="dxa"/>
            <w:gridSpan w:val="2"/>
            <w:tcMar>
              <w:top w:w="28" w:type="dxa"/>
              <w:bottom w:w="28" w:type="dxa"/>
            </w:tcMar>
          </w:tcPr>
          <w:p w:rsidR="00FC75F4" w:rsidRPr="00E642DC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E642DC" w:rsidTr="009F08BF">
        <w:trPr>
          <w:trHeight w:val="20"/>
        </w:trPr>
        <w:tc>
          <w:tcPr>
            <w:tcW w:w="1360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C75F4" w:rsidRPr="00E642DC" w:rsidRDefault="00FC75F4" w:rsidP="009F08BF">
            <w:pPr>
              <w:rPr>
                <w:rStyle w:val="ekvfett"/>
              </w:rPr>
            </w:pPr>
            <w:r w:rsidRPr="00E642DC">
              <w:rPr>
                <w:rStyle w:val="ekvfett"/>
              </w:rPr>
              <w:t>Workshop</w:t>
            </w: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sensitive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sensibel, einfühlsam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575807">
              <w:rPr>
                <w:rFonts w:cs="Arial"/>
                <w:color w:val="000000"/>
                <w:lang w:val="en-US"/>
              </w:rPr>
              <w:t>A sensitive person notices other people's feelings</w:t>
            </w:r>
            <w:r>
              <w:rPr>
                <w:rFonts w:cs="Arial"/>
                <w:color w:val="000000"/>
                <w:lang w:val="en-US"/>
              </w:rPr>
              <w:t xml:space="preserve"> </w:t>
            </w:r>
            <w:r w:rsidRPr="007064E2">
              <w:rPr>
                <w:rStyle w:val="ekvkursiv"/>
                <w:lang w:val="en-US"/>
              </w:rPr>
              <w:t>(Gefühle)</w:t>
            </w:r>
            <w:r w:rsidRPr="00575807">
              <w:rPr>
                <w:rFonts w:cs="Arial"/>
                <w:color w:val="000000"/>
                <w:lang w:val="en-US"/>
              </w:rPr>
              <w:t>.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cute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niedlich, süß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= sweet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rFonts w:ascii="Klett 55 PhonSer" w:hAnsi="Klett 55 PhonSer"/>
                <w:color w:val="000000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caretaker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Betreuer/-in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→ to take care of = to look after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DF570C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outgoing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aufgeschlossen, kontaktfreudig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I</w:t>
            </w:r>
            <w:r w:rsidRPr="00575807">
              <w:rPr>
                <w:rFonts w:cs="Arial"/>
                <w:color w:val="000000"/>
                <w:lang w:val="en-US"/>
              </w:rPr>
              <w:t>f you like meeting other people</w:t>
            </w:r>
            <w:r>
              <w:rPr>
                <w:rFonts w:cs="Arial"/>
                <w:color w:val="000000"/>
                <w:lang w:val="en-US"/>
              </w:rPr>
              <w:t>, you are outgoing.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= friendly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application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Bewerbung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3D3D96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3D3D96">
              <w:rPr>
                <w:rFonts w:cs="Arial"/>
                <w:color w:val="000000"/>
                <w:lang w:val="en-US"/>
              </w:rPr>
              <w:t xml:space="preserve">→ to apply for a job </w:t>
            </w:r>
            <w:r w:rsidRPr="003D3D96">
              <w:rPr>
                <w:rStyle w:val="ekvkursiv"/>
                <w:lang w:val="en-US"/>
              </w:rPr>
              <w:t>(sich bewerben)</w:t>
            </w:r>
          </w:p>
          <w:p w:rsidR="00FC75F4" w:rsidRPr="001A0CC8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1A0CC8">
              <w:rPr>
                <w:rFonts w:cs="Arial"/>
                <w:color w:val="000000"/>
                <w:lang w:val="en-US"/>
              </w:rPr>
              <w:t>You send an application when you apply for a job.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1A0CC8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1A0CC8" w:rsidTr="009F08BF">
        <w:trPr>
          <w:trHeight w:val="20"/>
        </w:trPr>
        <w:tc>
          <w:tcPr>
            <w:tcW w:w="1360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C75F4" w:rsidRPr="001A0CC8" w:rsidRDefault="00FC75F4" w:rsidP="009F08BF">
            <w:pPr>
              <w:rPr>
                <w:rStyle w:val="ekvfett"/>
              </w:rPr>
            </w:pPr>
            <w:r w:rsidRPr="001A0CC8">
              <w:rPr>
                <w:rStyle w:val="ekvfett"/>
              </w:rPr>
              <w:t>Jobsite</w:t>
            </w: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flexible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flexibel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↔ </w:t>
            </w:r>
            <w:r w:rsidRPr="00575807">
              <w:rPr>
                <w:rFonts w:cs="Arial"/>
                <w:color w:val="000000"/>
              </w:rPr>
              <w:t>inflexible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</w:rPr>
            </w:pP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accurate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akkurat, genau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= exact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rFonts w:ascii="Klett 55 PhonSer" w:hAnsi="Klett 55 PhonSer"/>
                <w:color w:val="000000"/>
              </w:rPr>
            </w:pPr>
          </w:p>
        </w:tc>
      </w:tr>
      <w:tr w:rsidR="00FC75F4" w:rsidRPr="001A0CC8" w:rsidTr="009F08BF">
        <w:trPr>
          <w:trHeight w:val="20"/>
        </w:trPr>
        <w:tc>
          <w:tcPr>
            <w:tcW w:w="1360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C75F4" w:rsidRPr="001A0CC8" w:rsidRDefault="00FC75F4" w:rsidP="009F08BF">
            <w:pPr>
              <w:rPr>
                <w:rStyle w:val="ekvfett"/>
              </w:rPr>
            </w:pPr>
            <w:r w:rsidRPr="001A0CC8">
              <w:rPr>
                <w:rStyle w:val="ekvfett"/>
              </w:rPr>
              <w:t>Vocabulary</w:t>
            </w:r>
          </w:p>
        </w:tc>
      </w:tr>
      <w:tr w:rsidR="00FC75F4" w:rsidRPr="0031272D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tidy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ordentlich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575807">
              <w:rPr>
                <w:rFonts w:cs="Arial"/>
                <w:color w:val="000000"/>
                <w:lang w:val="en-US"/>
              </w:rPr>
              <w:t>I am a tidy person.</w:t>
            </w:r>
            <w:r>
              <w:rPr>
                <w:rFonts w:cs="Arial"/>
                <w:color w:val="000000"/>
                <w:lang w:val="en-US"/>
              </w:rPr>
              <w:t xml:space="preserve"> I keep my room tidy.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 xml:space="preserve">→ to tidy (up) </w:t>
            </w:r>
            <w:r w:rsidRPr="0031272D">
              <w:rPr>
                <w:rStyle w:val="ekvkursiv"/>
                <w:lang w:val="en-US"/>
              </w:rPr>
              <w:t>(aufräumen)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hard-working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schwer arbeitend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1E2333" w:rsidRDefault="00FC75F4" w:rsidP="009F08BF">
            <w:pPr>
              <w:rPr>
                <w:rFonts w:cs="Arial"/>
                <w:color w:val="000000"/>
                <w:lang w:val="en-US"/>
              </w:rPr>
            </w:pPr>
            <w:r w:rsidRPr="001E2333">
              <w:rPr>
                <w:rFonts w:cs="Arial"/>
                <w:color w:val="000000"/>
                <w:lang w:val="en-US"/>
              </w:rPr>
              <w:t xml:space="preserve">a person who works </w:t>
            </w:r>
            <w:r>
              <w:rPr>
                <w:rFonts w:cs="Arial"/>
                <w:color w:val="000000"/>
                <w:lang w:val="en-US"/>
              </w:rPr>
              <w:t>a lot</w:t>
            </w:r>
            <w:r w:rsidRPr="001E2333">
              <w:rPr>
                <w:rFonts w:cs="Arial"/>
                <w:color w:val="000000"/>
                <w:lang w:val="en-US"/>
              </w:rPr>
              <w:t xml:space="preserve"> is hard-working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1E2333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314293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requirement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Anforderung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1E2333" w:rsidRDefault="00FC75F4" w:rsidP="009F08BF">
            <w:pPr>
              <w:rPr>
                <w:rStyle w:val="ekvkursiv"/>
                <w:lang w:val="en-US"/>
              </w:rPr>
            </w:pPr>
            <w:r w:rsidRPr="001E2333">
              <w:rPr>
                <w:rFonts w:cs="Arial"/>
                <w:color w:val="000000"/>
                <w:lang w:val="en-US"/>
              </w:rPr>
              <w:t xml:space="preserve">→ to require = to need </w:t>
            </w:r>
            <w:r w:rsidRPr="001E2333">
              <w:rPr>
                <w:rStyle w:val="ekvkursiv"/>
                <w:lang w:val="en-US"/>
              </w:rPr>
              <w:t>(brauchen)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1E2333" w:rsidRDefault="00FC75F4" w:rsidP="009F08BF">
            <w:pPr>
              <w:rPr>
                <w:rFonts w:ascii="Klett 55 PhonSer" w:hAnsi="Klett 55 PhonSer"/>
                <w:color w:val="000000"/>
                <w:lang w:val="en-US"/>
              </w:rPr>
            </w:pPr>
          </w:p>
        </w:tc>
      </w:tr>
      <w:tr w:rsidR="00FC75F4" w:rsidRPr="001E2333" w:rsidTr="009F08BF">
        <w:trPr>
          <w:trHeight w:val="20"/>
        </w:trPr>
        <w:tc>
          <w:tcPr>
            <w:tcW w:w="13608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FC75F4" w:rsidRPr="001E2333" w:rsidRDefault="00FC75F4" w:rsidP="009F08BF">
            <w:pPr>
              <w:rPr>
                <w:rStyle w:val="ekvfett"/>
              </w:rPr>
            </w:pPr>
            <w:r w:rsidRPr="001E2333">
              <w:rPr>
                <w:rStyle w:val="ekvfett"/>
              </w:rPr>
              <w:t>Task</w:t>
            </w:r>
          </w:p>
        </w:tc>
      </w:tr>
      <w:tr w:rsidR="00FC75F4" w:rsidRPr="00CE7A4B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motivated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motiviert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</w:rPr>
            </w:pPr>
            <w:r w:rsidRPr="001E2333">
              <w:rPr>
                <w:rFonts w:cs="Arial"/>
                <w:color w:val="000000"/>
                <w:lang w:val="en-US"/>
              </w:rPr>
              <w:t xml:space="preserve">→ </w:t>
            </w:r>
            <w:r w:rsidRPr="00575807">
              <w:rPr>
                <w:rFonts w:cs="Arial"/>
                <w:color w:val="000000"/>
              </w:rPr>
              <w:t xml:space="preserve">to motivate 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</w:rPr>
            </w:pPr>
            <w:r w:rsidRPr="001E2333">
              <w:rPr>
                <w:rFonts w:cs="Arial"/>
                <w:color w:val="000000"/>
                <w:lang w:val="en-US"/>
              </w:rPr>
              <w:t xml:space="preserve">→ </w:t>
            </w:r>
            <w:r w:rsidRPr="00575807">
              <w:rPr>
                <w:rFonts w:cs="Arial"/>
                <w:color w:val="000000"/>
              </w:rPr>
              <w:t>motivation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</w:rPr>
            </w:pPr>
          </w:p>
        </w:tc>
      </w:tr>
      <w:tr w:rsidR="00FC75F4" w:rsidRPr="001C04B2" w:rsidTr="009F08BF">
        <w:trPr>
          <w:trHeight w:val="20"/>
        </w:trPr>
        <w:tc>
          <w:tcPr>
            <w:tcW w:w="2417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organic farm</w:t>
            </w:r>
          </w:p>
        </w:tc>
        <w:tc>
          <w:tcPr>
            <w:tcW w:w="2473" w:type="dxa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Pr="00CE7A4B" w:rsidRDefault="00FC75F4" w:rsidP="009F08BF">
            <w:pPr>
              <w:rPr>
                <w:color w:val="000000"/>
              </w:rPr>
            </w:pPr>
            <w:r w:rsidRPr="00CE7A4B">
              <w:rPr>
                <w:color w:val="000000"/>
              </w:rPr>
              <w:t>Biohof</w:t>
            </w:r>
          </w:p>
        </w:tc>
        <w:tc>
          <w:tcPr>
            <w:tcW w:w="3544" w:type="dxa"/>
            <w:gridSpan w:val="2"/>
            <w:shd w:val="clear" w:color="auto" w:fill="auto"/>
            <w:tcMar>
              <w:top w:w="28" w:type="dxa"/>
              <w:bottom w:w="28" w:type="dxa"/>
            </w:tcMar>
            <w:hideMark/>
          </w:tcPr>
          <w:p w:rsidR="00FC75F4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organic shop</w:t>
            </w:r>
          </w:p>
          <w:p w:rsidR="00FC75F4" w:rsidRPr="00575807" w:rsidRDefault="00FC75F4" w:rsidP="009F08BF">
            <w:pPr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organic food</w:t>
            </w:r>
          </w:p>
        </w:tc>
        <w:tc>
          <w:tcPr>
            <w:tcW w:w="5174" w:type="dxa"/>
            <w:tcMar>
              <w:top w:w="28" w:type="dxa"/>
              <w:bottom w:w="28" w:type="dxa"/>
            </w:tcMar>
          </w:tcPr>
          <w:p w:rsidR="00FC75F4" w:rsidRPr="00CE7A4B" w:rsidRDefault="00FC75F4" w:rsidP="009F08BF">
            <w:pPr>
              <w:rPr>
                <w:color w:val="000000"/>
                <w:lang w:val="en-US"/>
              </w:rPr>
            </w:pPr>
          </w:p>
        </w:tc>
      </w:tr>
    </w:tbl>
    <w:p w:rsidR="00FC75F4" w:rsidRPr="00422DC7" w:rsidRDefault="00FC75F4" w:rsidP="00FC75F4">
      <w:pPr>
        <w:rPr>
          <w:lang w:val="en-US"/>
        </w:rPr>
      </w:pPr>
    </w:p>
    <w:p w:rsidR="00166019" w:rsidRPr="004C2A0D" w:rsidRDefault="00166019" w:rsidP="00FC75F4">
      <w:pPr>
        <w:rPr>
          <w:lang w:val="en-US"/>
        </w:rPr>
      </w:pPr>
    </w:p>
    <w:sectPr w:rsidR="00166019" w:rsidRPr="004C2A0D" w:rsidSect="004C2A0D">
      <w:footerReference w:type="default" r:id="rId7"/>
      <w:type w:val="continuous"/>
      <w:pgSz w:w="16838" w:h="11906" w:orient="landscape" w:code="9"/>
      <w:pgMar w:top="709" w:right="454" w:bottom="1843" w:left="153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64" w:rsidRDefault="00AA3564" w:rsidP="003C599D">
      <w:pPr>
        <w:spacing w:line="240" w:lineRule="auto"/>
      </w:pPr>
      <w:r>
        <w:separator/>
      </w:r>
    </w:p>
  </w:endnote>
  <w:endnote w:type="continuationSeparator" w:id="0">
    <w:p w:rsidR="00AA3564" w:rsidRDefault="00AA356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lett 55 PhonSer">
    <w:panose1 w:val="02020503070406020304"/>
    <w:charset w:val="00"/>
    <w:family w:val="roman"/>
    <w:pitch w:val="variable"/>
    <w:sig w:usb0="8000003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:rsidTr="00503EE6">
      <w:trPr>
        <w:trHeight w:hRule="exact" w:val="680"/>
      </w:trPr>
      <w:tc>
        <w:tcPr>
          <w:tcW w:w="864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8DECD42" wp14:editId="36750DC1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:rsidR="00193A18" w:rsidRPr="00913892" w:rsidRDefault="00193A18" w:rsidP="00503EE6">
          <w:pPr>
            <w:pStyle w:val="ekvpagina"/>
          </w:pPr>
          <w:r w:rsidRPr="00913892">
            <w:t>© Ernst Klett Verlag GmbH, Stuttgart 201</w:t>
          </w:r>
          <w:r w:rsidR="00314293">
            <w:t>8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64" w:rsidRDefault="00AA3564" w:rsidP="003C599D">
      <w:pPr>
        <w:spacing w:line="240" w:lineRule="auto"/>
      </w:pPr>
      <w:r>
        <w:separator/>
      </w:r>
    </w:p>
  </w:footnote>
  <w:footnote w:type="continuationSeparator" w:id="0">
    <w:p w:rsidR="00AA3564" w:rsidRDefault="00AA3564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0D"/>
    <w:rsid w:val="000040E2"/>
    <w:rsid w:val="0001210D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1F722A"/>
    <w:rsid w:val="0020055A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293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02DA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C2A0D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576A1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564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5F4"/>
    <w:rsid w:val="00FC7DB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yMa\Desktop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2018-07-24T12:32:00Z</dcterms:created>
  <dcterms:modified xsi:type="dcterms:W3CDTF">2018-07-24T13:34:00Z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