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F6" w:rsidRPr="00ED3501" w:rsidRDefault="00B978BC" w:rsidP="00B978BC">
      <w:pPr>
        <w:pStyle w:val="ekvue1arial"/>
        <w:rPr>
          <w:lang w:val="en-US"/>
        </w:rPr>
      </w:pPr>
      <w:r w:rsidRPr="00ED3501">
        <w:rPr>
          <w:lang w:val="en-US"/>
        </w:rPr>
        <w:t xml:space="preserve">Topic </w:t>
      </w:r>
      <w:r w:rsidR="005C53C5" w:rsidRPr="00ED3501">
        <w:rPr>
          <w:lang w:val="en-US"/>
        </w:rPr>
        <w:t>4</w:t>
      </w:r>
      <w:r w:rsidR="00ED3501">
        <w:rPr>
          <w:lang w:val="en-US"/>
        </w:rPr>
        <w:t xml:space="preserve">  </w:t>
      </w:r>
      <w:r w:rsidR="00C804E2" w:rsidRPr="00ED3501">
        <w:rPr>
          <w:lang w:val="en-US"/>
        </w:rPr>
        <w:t xml:space="preserve"> </w:t>
      </w:r>
      <w:r w:rsidR="005C53C5" w:rsidRPr="00ED3501">
        <w:rPr>
          <w:lang w:val="en-US"/>
        </w:rPr>
        <w:t>The impact of change</w:t>
      </w:r>
    </w:p>
    <w:p w:rsidR="005D62F6" w:rsidRPr="00ED3501" w:rsidRDefault="005D62F6" w:rsidP="005D62F6">
      <w:pPr>
        <w:rPr>
          <w:rFonts w:cs="Arial"/>
          <w:b/>
          <w:lang w:val="en-US"/>
        </w:rPr>
      </w:pPr>
      <w:r w:rsidRPr="00ED3501">
        <w:rPr>
          <w:rFonts w:cs="Arial"/>
          <w:b/>
          <w:lang w:val="en-US"/>
        </w:rPr>
        <w:t>Symbole und Abkürzunge</w:t>
      </w:r>
      <w:r w:rsidR="00267136" w:rsidRPr="00ED3501">
        <w:rPr>
          <w:rFonts w:cs="Arial"/>
          <w:b/>
          <w:lang w:val="en-US"/>
        </w:rPr>
        <w:t>n</w:t>
      </w:r>
    </w:p>
    <w:p w:rsidR="005D62F6" w:rsidRPr="00ED3501" w:rsidRDefault="005D62F6" w:rsidP="005D62F6">
      <w:pPr>
        <w:rPr>
          <w:rFonts w:cs="Arial"/>
          <w:b/>
          <w:lang w:val="en-US"/>
        </w:rPr>
      </w:pPr>
    </w:p>
    <w:p w:rsidR="005D62F6" w:rsidRPr="00ED3501" w:rsidRDefault="005D62F6" w:rsidP="005D62F6">
      <w:pPr>
        <w:rPr>
          <w:rFonts w:cs="Arial"/>
          <w:b/>
          <w:lang w:val="en-US"/>
        </w:rPr>
        <w:sectPr w:rsidR="005D62F6" w:rsidRPr="00ED3501" w:rsidSect="005D62F6">
          <w:headerReference w:type="default" r:id="rId8"/>
          <w:footerReference w:type="default" r:id="rId9"/>
          <w:type w:val="continuous"/>
          <w:pgSz w:w="16838" w:h="11906" w:orient="landscape" w:code="9"/>
          <w:pgMar w:top="1701" w:right="454" w:bottom="851" w:left="1531" w:header="454" w:footer="454" w:gutter="0"/>
          <w:cols w:space="720"/>
          <w:docGrid w:linePitch="360"/>
        </w:sectPr>
      </w:pPr>
    </w:p>
    <w:p w:rsidR="00D76B54" w:rsidRPr="00B50E28" w:rsidRDefault="00D76B54" w:rsidP="001374D3">
      <w:r>
        <w:lastRenderedPageBreak/>
        <w:t>↔</w:t>
      </w:r>
      <w:r w:rsidRPr="00B50E28">
        <w:tab/>
        <w:t xml:space="preserve">ist das Gegenteil von … </w:t>
      </w:r>
    </w:p>
    <w:p w:rsidR="00D76B54" w:rsidRPr="00B50E28" w:rsidRDefault="00D76B54" w:rsidP="001374D3">
      <w:r w:rsidRPr="00B50E28">
        <w:t>→</w:t>
      </w:r>
      <w:r w:rsidRPr="00B50E28">
        <w:tab/>
      </w:r>
      <w:r w:rsidR="001374D3">
        <w:t>ist verwandt mit</w:t>
      </w:r>
    </w:p>
    <w:p w:rsidR="00D76B54" w:rsidRDefault="00D76B54" w:rsidP="001374D3">
      <w:r>
        <w:t>=</w:t>
      </w:r>
      <w:r w:rsidRPr="00B50E28">
        <w:tab/>
      </w:r>
      <w:r w:rsidR="001374D3">
        <w:t>entspricht</w:t>
      </w:r>
    </w:p>
    <w:p w:rsidR="00D76B54" w:rsidRPr="00DB3BB6" w:rsidRDefault="00D76B54" w:rsidP="001374D3">
      <w:r w:rsidRPr="00DB3BB6">
        <w:t>sth</w:t>
      </w:r>
      <w:r w:rsidRPr="00DB3BB6">
        <w:tab/>
        <w:t>something</w:t>
      </w:r>
    </w:p>
    <w:p w:rsidR="00D76B54" w:rsidRPr="00DB3BB6" w:rsidRDefault="00D76B54" w:rsidP="001374D3">
      <w:r w:rsidRPr="00DB3BB6">
        <w:t>sb</w:t>
      </w:r>
      <w:r w:rsidRPr="00DB3BB6">
        <w:tab/>
        <w:t>somebody</w:t>
      </w:r>
    </w:p>
    <w:p w:rsidR="001374D3" w:rsidRPr="001374D3" w:rsidRDefault="001374D3" w:rsidP="001374D3">
      <w:pPr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</w:pPr>
      <w:r w:rsidRPr="001374D3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lastRenderedPageBreak/>
        <w:t>(AE)</w:t>
      </w:r>
      <w:r w:rsidRPr="001374D3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ab/>
      </w:r>
      <w:r w:rsidRPr="001374D3">
        <w:rPr>
          <w:rFonts w:ascii="PoloCEF-RegularItalic" w:hAnsi="PoloCEF-RegularItalic" w:cs="PoloCEF-RegularItalic"/>
          <w:iCs/>
          <w:noProof w:val="0"/>
          <w:color w:val="3D3C3B"/>
          <w:szCs w:val="19"/>
        </w:rPr>
        <w:t>Amerikanisches Englisch</w:t>
      </w:r>
    </w:p>
    <w:p w:rsidR="001374D3" w:rsidRPr="001374D3" w:rsidRDefault="001374D3" w:rsidP="001374D3">
      <w:pPr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</w:pPr>
      <w:r w:rsidRPr="001374D3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>(BE)</w:t>
      </w:r>
      <w:r w:rsidRPr="001374D3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ab/>
      </w:r>
      <w:r w:rsidRPr="001374D3">
        <w:rPr>
          <w:rFonts w:ascii="PoloCEF-RegularItalic" w:hAnsi="PoloCEF-RegularItalic" w:cs="PoloCEF-RegularItalic"/>
          <w:iCs/>
          <w:noProof w:val="0"/>
          <w:color w:val="3D3C3B"/>
          <w:szCs w:val="19"/>
        </w:rPr>
        <w:t>Britisches Englisch</w:t>
      </w:r>
    </w:p>
    <w:p w:rsidR="00D76B54" w:rsidRPr="001374D3" w:rsidRDefault="00D76B54" w:rsidP="001374D3">
      <w:pPr>
        <w:rPr>
          <w:rFonts w:ascii="PoloCEF-Regular" w:hAnsi="PoloCEF-Regular" w:cs="PoloCEF-Regular"/>
          <w:noProof w:val="0"/>
          <w:color w:val="3D3C3B"/>
          <w:szCs w:val="19"/>
        </w:rPr>
      </w:pPr>
      <w:r w:rsidRPr="001374D3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>(</w:t>
      </w:r>
      <w:proofErr w:type="spellStart"/>
      <w:r w:rsidRPr="001374D3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>sg</w:t>
      </w:r>
      <w:proofErr w:type="spellEnd"/>
      <w:r w:rsidRPr="001374D3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 xml:space="preserve">) </w:t>
      </w:r>
      <w:r w:rsidRPr="001374D3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ab/>
      </w:r>
      <w:r w:rsidRPr="001374D3">
        <w:rPr>
          <w:rFonts w:ascii="PoloCEF-Regular" w:hAnsi="PoloCEF-Regular" w:cs="PoloCEF-Regular"/>
          <w:noProof w:val="0"/>
          <w:color w:val="3D3C3B"/>
          <w:szCs w:val="19"/>
        </w:rPr>
        <w:t>Einzahl (Singular)</w:t>
      </w:r>
    </w:p>
    <w:p w:rsidR="003F43BD" w:rsidRDefault="00D76B54" w:rsidP="001374D3">
      <w:r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>(</w:t>
      </w:r>
      <w:proofErr w:type="spellStart"/>
      <w:r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>pl</w:t>
      </w:r>
      <w:proofErr w:type="spellEnd"/>
      <w:r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 xml:space="preserve">) </w:t>
      </w:r>
      <w:r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ab/>
      </w:r>
      <w:r>
        <w:rPr>
          <w:rFonts w:ascii="PoloCEF-Regular" w:hAnsi="PoloCEF-Regular" w:cs="PoloCEF-Regular"/>
          <w:noProof w:val="0"/>
          <w:color w:val="3D3C3B"/>
          <w:szCs w:val="19"/>
        </w:rPr>
        <w:t>Mehrzahl (Plural)</w:t>
      </w:r>
    </w:p>
    <w:p w:rsidR="00D76B54" w:rsidRDefault="00D76B54" w:rsidP="001374D3">
      <w:pPr>
        <w:rPr>
          <w:rFonts w:ascii="PoloCEF-Regular" w:hAnsi="PoloCEF-Regular" w:cs="PoloCEF-Regular"/>
          <w:noProof w:val="0"/>
          <w:color w:val="3D3C3B"/>
          <w:szCs w:val="19"/>
        </w:rPr>
      </w:pPr>
    </w:p>
    <w:p w:rsidR="001374D3" w:rsidRDefault="001374D3" w:rsidP="001374D3">
      <w:r>
        <w:lastRenderedPageBreak/>
        <w:t>etw</w:t>
      </w:r>
      <w:r>
        <w:tab/>
        <w:t>etwas</w:t>
      </w:r>
    </w:p>
    <w:p w:rsidR="003F43BD" w:rsidRDefault="001374D3" w:rsidP="001374D3">
      <w:r>
        <w:t>jdn</w:t>
      </w:r>
      <w:r>
        <w:tab/>
        <w:t>jemanden</w:t>
      </w:r>
    </w:p>
    <w:p w:rsidR="001374D3" w:rsidRDefault="001374D3" w:rsidP="001374D3">
      <w:r>
        <w:t>jdm</w:t>
      </w:r>
      <w:r>
        <w:tab/>
        <w:t>jemandem</w:t>
      </w:r>
    </w:p>
    <w:p w:rsidR="003F43BD" w:rsidRDefault="00D76B54" w:rsidP="003F43BD">
      <w:pPr>
        <w:spacing w:line="360" w:lineRule="auto"/>
        <w:rPr>
          <w:rFonts w:ascii="PoloCEF-Regular" w:hAnsi="PoloCEF-Regular" w:cs="PoloCEF-Regular"/>
          <w:noProof w:val="0"/>
          <w:color w:val="3D3C3B"/>
          <w:szCs w:val="19"/>
        </w:rPr>
      </w:pPr>
      <w:r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 xml:space="preserve"> </w:t>
      </w:r>
    </w:p>
    <w:p w:rsidR="003F43BD" w:rsidRPr="00DC3B3E" w:rsidRDefault="003F43BD" w:rsidP="003F43BD">
      <w:pPr>
        <w:spacing w:line="360" w:lineRule="auto"/>
        <w:rPr>
          <w:rFonts w:ascii="PoloCEF-Regular" w:hAnsi="PoloCEF-Regular" w:cs="PoloCEF-Regular"/>
          <w:noProof w:val="0"/>
          <w:color w:val="3D3C3B"/>
          <w:szCs w:val="19"/>
        </w:rPr>
        <w:sectPr w:rsidR="003F43BD" w:rsidRPr="00DC3B3E" w:rsidSect="005D62F6">
          <w:type w:val="continuous"/>
          <w:pgSz w:w="16838" w:h="11906" w:orient="landscape" w:code="9"/>
          <w:pgMar w:top="1701" w:right="454" w:bottom="851" w:left="1531" w:header="454" w:footer="454" w:gutter="0"/>
          <w:cols w:num="3" w:space="283"/>
          <w:docGrid w:linePitch="360"/>
        </w:sectPr>
      </w:pPr>
    </w:p>
    <w:p w:rsidR="00D76B54" w:rsidRDefault="00D76B54" w:rsidP="00D76B54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</w:p>
    <w:p w:rsidR="00B50E28" w:rsidRPr="003A5957" w:rsidRDefault="00021F68" w:rsidP="00D76B54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GB" w:eastAsia="de-DE"/>
        </w:rPr>
      </w:pPr>
      <w:r w:rsidRPr="003A5957">
        <w:rPr>
          <w:rFonts w:eastAsia="Times New Roman" w:cs="Arial"/>
          <w:b/>
          <w:bCs/>
          <w:noProof w:val="0"/>
          <w:color w:val="000000"/>
          <w:sz w:val="22"/>
          <w:lang w:val="en-GB" w:eastAsia="de-DE"/>
        </w:rPr>
        <w:t>Getting started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6"/>
        <w:gridCol w:w="2774"/>
        <w:gridCol w:w="4081"/>
        <w:gridCol w:w="5958"/>
      </w:tblGrid>
      <w:tr w:rsidR="00B50E28" w:rsidRPr="00147977" w:rsidTr="005C53C5">
        <w:trPr>
          <w:trHeight w:val="397"/>
          <w:tblHeader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:rsidR="00B50E28" w:rsidRPr="00147977" w:rsidRDefault="00B50E2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147977">
              <w:rPr>
                <w:rStyle w:val="ekvfett"/>
                <w:rFonts w:cs="Arial"/>
                <w:sz w:val="19"/>
                <w:szCs w:val="19"/>
              </w:rPr>
              <w:t>Englisch</w:t>
            </w:r>
          </w:p>
        </w:tc>
        <w:tc>
          <w:tcPr>
            <w:tcW w:w="2774" w:type="dxa"/>
            <w:shd w:val="clear" w:color="auto" w:fill="D9D9D9" w:themeFill="background1" w:themeFillShade="D9"/>
            <w:vAlign w:val="center"/>
          </w:tcPr>
          <w:p w:rsidR="00B50E28" w:rsidRPr="00147977" w:rsidRDefault="00B50E2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147977">
              <w:rPr>
                <w:rStyle w:val="ekvfett"/>
                <w:rFonts w:cs="Arial"/>
                <w:sz w:val="19"/>
                <w:szCs w:val="19"/>
              </w:rPr>
              <w:t>Deutsch</w:t>
            </w:r>
          </w:p>
        </w:tc>
        <w:tc>
          <w:tcPr>
            <w:tcW w:w="4081" w:type="dxa"/>
            <w:shd w:val="clear" w:color="auto" w:fill="D9D9D9" w:themeFill="background1" w:themeFillShade="D9"/>
            <w:vAlign w:val="center"/>
          </w:tcPr>
          <w:p w:rsidR="00B50E28" w:rsidRPr="004B053D" w:rsidRDefault="00B50E2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4B053D">
              <w:rPr>
                <w:rStyle w:val="ekvfett"/>
                <w:rFonts w:cs="Arial"/>
                <w:sz w:val="19"/>
                <w:szCs w:val="19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B50E28" w:rsidRPr="00147977" w:rsidRDefault="00B50E2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147977">
              <w:rPr>
                <w:rStyle w:val="ekvfett"/>
                <w:rFonts w:cs="Arial"/>
                <w:sz w:val="19"/>
                <w:szCs w:val="19"/>
              </w:rPr>
              <w:t>Eigene Beispiele oder Übersetzung in die Muttersprache</w:t>
            </w:r>
          </w:p>
        </w:tc>
      </w:tr>
      <w:tr w:rsidR="005C53C5" w:rsidRPr="00F11B13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noProof w:val="0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series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Serie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Reihe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3501" w:rsidRDefault="005C53C5" w:rsidP="005C53C5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Jake loves watching detective series online.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5C53C5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spontaneous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spontan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4824" w:rsidRDefault="005C53C5" w:rsidP="005C53C5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spontaneous → spontaneity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5C53C5" w:rsidRPr="001C0C7D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F11B13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5C53C5">
              <w:rPr>
                <w:rFonts w:cs="Arial"/>
                <w:color w:val="000000"/>
                <w:szCs w:val="19"/>
              </w:rPr>
              <w:t>resist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sich widersetzen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widerstehen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3501" w:rsidRDefault="005C53C5" w:rsidP="005C53C5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We couldn’t resist looking at the food.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5C53C5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major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groß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wichtig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Haupt-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4824" w:rsidRDefault="005C53C5" w:rsidP="005C53C5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major ↔ minor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5C53C5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consequence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Folge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Konsequenz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4824" w:rsidRDefault="005C53C5" w:rsidP="005C53C5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= the result of sth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F11B13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70C0"/>
                <w:szCs w:val="19"/>
              </w:rPr>
            </w:pPr>
            <w:r w:rsidRPr="005C53C5">
              <w:rPr>
                <w:rFonts w:cs="Arial"/>
                <w:color w:val="0070C0"/>
                <w:szCs w:val="19"/>
              </w:rPr>
              <w:t>countless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unzählige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viele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3501" w:rsidRDefault="005C53C5" w:rsidP="005C53C5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= too many to be counted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F11B13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70C0"/>
                <w:szCs w:val="19"/>
              </w:rPr>
            </w:pPr>
            <w:r w:rsidRPr="005C53C5">
              <w:rPr>
                <w:rFonts w:cs="Arial"/>
                <w:color w:val="0070C0"/>
                <w:szCs w:val="19"/>
              </w:rPr>
              <w:t>decade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Jahrzehnt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3501" w:rsidRDefault="005C53C5" w:rsidP="005C53C5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= a period of ten years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5C53C5" w:rsidRPr="001873BA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F11B13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70C0"/>
                <w:szCs w:val="19"/>
              </w:rPr>
            </w:pPr>
            <w:r w:rsidRPr="005C53C5">
              <w:rPr>
                <w:rFonts w:cs="Arial"/>
                <w:color w:val="0070C0"/>
                <w:szCs w:val="19"/>
              </w:rPr>
              <w:t>irreversible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unumkehrbar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unwiderruflich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3501" w:rsidRDefault="005C53C5" w:rsidP="005C53C5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= sth that cannot be changed back to what it was before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5C53C5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70C0"/>
                <w:szCs w:val="19"/>
              </w:rPr>
            </w:pPr>
            <w:r w:rsidRPr="005C53C5">
              <w:rPr>
                <w:rFonts w:cs="Arial"/>
                <w:color w:val="0070C0"/>
                <w:szCs w:val="19"/>
              </w:rPr>
              <w:t>linked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verbunden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4824" w:rsidRDefault="005C53C5" w:rsidP="005C53C5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linked = connected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5C53C5" w:rsidRPr="00CE4E65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5C53C5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70C0"/>
                <w:szCs w:val="19"/>
              </w:rPr>
            </w:pPr>
            <w:r w:rsidRPr="005C53C5">
              <w:rPr>
                <w:rFonts w:cs="Arial"/>
                <w:color w:val="0070C0"/>
                <w:szCs w:val="19"/>
              </w:rPr>
              <w:t>artificial intelligence (AI)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künstliche Intelligenz (KI)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4824" w:rsidRDefault="005C53C5" w:rsidP="005C53C5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= often known as AI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5C53C5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70C0"/>
                <w:szCs w:val="19"/>
              </w:rPr>
            </w:pPr>
            <w:r w:rsidRPr="005C53C5">
              <w:rPr>
                <w:rFonts w:cs="Arial"/>
                <w:color w:val="0070C0"/>
                <w:szCs w:val="19"/>
              </w:rPr>
              <w:t>decision making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Entscheidungsfindung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4824" w:rsidRDefault="005C53C5" w:rsidP="005C53C5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decision → to decide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F11B13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70C0"/>
                <w:szCs w:val="19"/>
              </w:rPr>
            </w:pPr>
            <w:r w:rsidRPr="005C53C5">
              <w:rPr>
                <w:rFonts w:cs="Arial"/>
                <w:color w:val="0070C0"/>
                <w:szCs w:val="19"/>
              </w:rPr>
              <w:t>advancement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Karriere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Aufstieg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3501" w:rsidRDefault="005C53C5" w:rsidP="005C53C5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= success and promotion in sb's job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5C53C5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70C0"/>
                <w:szCs w:val="19"/>
              </w:rPr>
            </w:pPr>
            <w:r>
              <w:rPr>
                <w:rFonts w:cs="Arial"/>
                <w:color w:val="0070C0"/>
                <w:szCs w:val="19"/>
              </w:rPr>
              <w:lastRenderedPageBreak/>
              <w:t xml:space="preserve">to </w:t>
            </w:r>
            <w:r w:rsidRPr="005C53C5">
              <w:rPr>
                <w:rFonts w:cs="Arial"/>
                <w:color w:val="0070C0"/>
                <w:szCs w:val="19"/>
              </w:rPr>
              <w:t>eliminate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beseitigen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ausschließen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4824" w:rsidRDefault="005C53C5" w:rsidP="005C53C5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to eliminate → elimination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5C53C5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70C0"/>
                <w:szCs w:val="19"/>
              </w:rPr>
            </w:pPr>
            <w:r w:rsidRPr="005C53C5">
              <w:rPr>
                <w:rFonts w:cs="Arial"/>
                <w:color w:val="0070C0"/>
                <w:szCs w:val="19"/>
              </w:rPr>
              <w:t>tedious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langweilig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ermüdend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4824" w:rsidRDefault="005C53C5" w:rsidP="005C53C5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tedious = boring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DB3BB6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70C0"/>
                <w:szCs w:val="19"/>
              </w:rPr>
            </w:pPr>
            <w:r w:rsidRPr="005C53C5">
              <w:rPr>
                <w:rFonts w:cs="Arial"/>
                <w:color w:val="0070C0"/>
                <w:szCs w:val="19"/>
              </w:rPr>
              <w:t>repetitive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sich wiederholend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monoton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4824" w:rsidRDefault="005C53C5" w:rsidP="005C53C5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repetitive → to repeat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5C53C5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70C0"/>
                <w:szCs w:val="19"/>
              </w:rPr>
            </w:pPr>
            <w:r w:rsidRPr="005C53C5">
              <w:rPr>
                <w:rFonts w:cs="Arial"/>
                <w:color w:val="0070C0"/>
                <w:szCs w:val="19"/>
              </w:rPr>
              <w:t>efficiency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Produktivität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Leistungsfähigkeit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4824" w:rsidRDefault="005C53C5" w:rsidP="005C53C5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efficiency → efficient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F11B13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70C0"/>
                <w:szCs w:val="19"/>
              </w:rPr>
            </w:pPr>
            <w:r>
              <w:rPr>
                <w:rFonts w:cs="Arial"/>
                <w:color w:val="0070C0"/>
                <w:szCs w:val="19"/>
              </w:rPr>
              <w:t xml:space="preserve">to </w:t>
            </w:r>
            <w:r w:rsidRPr="005C53C5">
              <w:rPr>
                <w:rFonts w:cs="Arial"/>
                <w:color w:val="0070C0"/>
                <w:szCs w:val="19"/>
              </w:rPr>
              <w:t>outweigh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aufwiegen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wettmachen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3501" w:rsidRDefault="005C53C5" w:rsidP="005C53C5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The benefits far outweigh the disadvantages.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5C53C5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70C0"/>
                <w:szCs w:val="19"/>
              </w:rPr>
            </w:pPr>
            <w:r w:rsidRPr="005C53C5">
              <w:rPr>
                <w:rFonts w:cs="Arial"/>
                <w:color w:val="0070C0"/>
                <w:szCs w:val="19"/>
              </w:rPr>
              <w:t>convenient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bequem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angenehm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4824" w:rsidRDefault="005C53C5" w:rsidP="005C53C5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convenient → convenience food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5C53C5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quotation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Zitat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4824" w:rsidRDefault="005C53C5" w:rsidP="005C53C5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quotation → to quote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F11B13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attitude 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Haltung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Einstellung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3501" w:rsidRDefault="005C53C5" w:rsidP="005C53C5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= the way you think and feel about sth and sb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F11B13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5C53C5">
              <w:rPr>
                <w:rFonts w:cs="Arial"/>
                <w:color w:val="000000"/>
                <w:szCs w:val="19"/>
              </w:rPr>
              <w:t>outline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umreißen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skizzieren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3501" w:rsidRDefault="005C53C5" w:rsidP="005C53C5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Please outline the major arguments given in the text.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F11B13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current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aktuell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gegenwärtig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3501" w:rsidRDefault="005C53C5" w:rsidP="005C53C5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The current situation is difficult.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F11B13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5C53C5">
              <w:rPr>
                <w:rFonts w:cs="Arial"/>
                <w:color w:val="000000"/>
                <w:szCs w:val="19"/>
              </w:rPr>
              <w:t>deny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leugnen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3501" w:rsidRDefault="005C53C5" w:rsidP="005C53C5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If you deny sth, you say it isn't true.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DB3BB6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employee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Angestellte/-r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Mitarbeiter/-in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C53C5">
              <w:rPr>
                <w:rFonts w:cs="Arial"/>
                <w:color w:val="000000"/>
                <w:szCs w:val="19"/>
              </w:rPr>
              <w:t>Arbeitnehmer/-in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4824" w:rsidRDefault="005C53C5" w:rsidP="005C53C5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employee → employer → to employ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5C53C5" w:rsidRPr="00DB3BB6" w:rsidTr="005C53C5">
        <w:trPr>
          <w:trHeight w:val="397"/>
        </w:trPr>
        <w:tc>
          <w:tcPr>
            <w:tcW w:w="2076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employer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C53C5" w:rsidRPr="005C53C5" w:rsidRDefault="005C53C5" w:rsidP="005C53C5">
            <w:pPr>
              <w:rPr>
                <w:rFonts w:cs="Arial"/>
                <w:color w:val="000000"/>
                <w:szCs w:val="19"/>
              </w:rPr>
            </w:pPr>
            <w:r w:rsidRPr="005C53C5">
              <w:rPr>
                <w:rFonts w:cs="Arial"/>
                <w:color w:val="000000"/>
                <w:szCs w:val="19"/>
              </w:rPr>
              <w:t>Arbeitgeber/-in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5C53C5" w:rsidRPr="00ED4824" w:rsidRDefault="005C53C5" w:rsidP="005C53C5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employer → employee → to employ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C53C5" w:rsidRPr="00147977" w:rsidRDefault="005C53C5" w:rsidP="005C53C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</w:tbl>
    <w:p w:rsidR="00021F68" w:rsidRPr="00CE4E65" w:rsidRDefault="00021F68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021F68" w:rsidRPr="00D55B15" w:rsidRDefault="00021F68" w:rsidP="00021F68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CE02F9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Skills workshop 1 </w:t>
      </w:r>
      <w:r w:rsidR="003A5957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–</w:t>
      </w:r>
      <w:r w:rsidRPr="00CE02F9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 w:rsidR="005C53C5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Collocations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4111"/>
        <w:gridCol w:w="5958"/>
      </w:tblGrid>
      <w:tr w:rsidR="00021F68" w:rsidRPr="00776878" w:rsidTr="00ED4824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021F68" w:rsidRPr="00776878" w:rsidRDefault="00021F6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776878">
              <w:rPr>
                <w:rStyle w:val="ekvfett"/>
                <w:rFonts w:cs="Arial"/>
                <w:sz w:val="19"/>
                <w:szCs w:val="19"/>
              </w:rPr>
              <w:t>Englisch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021F68" w:rsidRPr="00776878" w:rsidRDefault="00021F6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776878">
              <w:rPr>
                <w:rStyle w:val="ekvfett"/>
                <w:rFonts w:cs="Arial"/>
                <w:sz w:val="19"/>
                <w:szCs w:val="19"/>
              </w:rPr>
              <w:t>Deutsch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021F68" w:rsidRPr="004B053D" w:rsidRDefault="00021F6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4B053D">
              <w:rPr>
                <w:rStyle w:val="ekvfett"/>
                <w:rFonts w:cs="Arial"/>
                <w:sz w:val="19"/>
                <w:szCs w:val="19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021F68" w:rsidRPr="00776878" w:rsidRDefault="00021F68" w:rsidP="00D32106">
            <w:pPr>
              <w:pStyle w:val="ekvtabelle"/>
              <w:rPr>
                <w:sz w:val="19"/>
                <w:szCs w:val="19"/>
              </w:rPr>
            </w:pPr>
            <w:r w:rsidRPr="00776878">
              <w:rPr>
                <w:rStyle w:val="ekvfett"/>
                <w:rFonts w:cs="Arial"/>
                <w:sz w:val="19"/>
                <w:szCs w:val="19"/>
              </w:rPr>
              <w:t>Eigene Beispiele oder Übersetzung in die Muttersprache</w:t>
            </w:r>
          </w:p>
        </w:tc>
      </w:tr>
      <w:tr w:rsidR="002954C5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54C5" w:rsidRPr="002954C5" w:rsidRDefault="002954C5" w:rsidP="002954C5">
            <w:pPr>
              <w:rPr>
                <w:rFonts w:cs="Arial"/>
                <w:noProof w:val="0"/>
                <w:color w:val="000000"/>
                <w:szCs w:val="19"/>
              </w:rPr>
            </w:pPr>
            <w:r w:rsidRPr="002954C5">
              <w:rPr>
                <w:rFonts w:cs="Arial"/>
                <w:color w:val="000000"/>
                <w:szCs w:val="19"/>
              </w:rPr>
              <w:t>collocation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54C5" w:rsidRPr="002954C5" w:rsidRDefault="002954C5" w:rsidP="002954C5">
            <w:pPr>
              <w:rPr>
                <w:rFonts w:cs="Arial"/>
                <w:color w:val="000000"/>
                <w:szCs w:val="19"/>
              </w:rPr>
            </w:pPr>
            <w:r w:rsidRPr="002954C5">
              <w:rPr>
                <w:rFonts w:cs="Arial"/>
                <w:color w:val="000000"/>
                <w:szCs w:val="19"/>
              </w:rPr>
              <w:t>Wortverbindung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54C5" w:rsidRPr="00ED4824" w:rsidRDefault="002954C5" w:rsidP="006A7251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4824">
              <w:rPr>
                <w:sz w:val="19"/>
                <w:szCs w:val="19"/>
                <w:lang w:val="en-US"/>
              </w:rPr>
              <w:t>The best way to learn collocations is to learn</w:t>
            </w:r>
            <w:r w:rsidR="006A7251" w:rsidRPr="00ED4824">
              <w:rPr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sz w:val="19"/>
                <w:szCs w:val="19"/>
                <w:lang w:val="en-US"/>
              </w:rPr>
              <w:t>them in context.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54C5" w:rsidRPr="00776878" w:rsidRDefault="002954C5" w:rsidP="002954C5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2954C5" w:rsidRPr="005C53C5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54C5" w:rsidRPr="002954C5" w:rsidRDefault="002954C5" w:rsidP="002954C5">
            <w:pPr>
              <w:rPr>
                <w:rFonts w:cs="Arial"/>
                <w:color w:val="000000"/>
                <w:szCs w:val="19"/>
              </w:rPr>
            </w:pPr>
            <w:r w:rsidRPr="002954C5">
              <w:rPr>
                <w:rFonts w:cs="Arial"/>
                <w:color w:val="000000"/>
                <w:szCs w:val="19"/>
              </w:rPr>
              <w:t>common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54C5" w:rsidRPr="002954C5" w:rsidRDefault="002954C5" w:rsidP="002954C5">
            <w:pPr>
              <w:rPr>
                <w:rFonts w:cs="Arial"/>
                <w:color w:val="000000"/>
                <w:szCs w:val="19"/>
              </w:rPr>
            </w:pPr>
            <w:r w:rsidRPr="002954C5">
              <w:rPr>
                <w:rFonts w:cs="Arial"/>
                <w:color w:val="000000"/>
                <w:szCs w:val="19"/>
              </w:rPr>
              <w:t>gemeinsam; verbreitet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54C5" w:rsidRPr="00ED4824" w:rsidRDefault="002954C5" w:rsidP="002954C5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common ↔ uncommon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54C5" w:rsidRPr="00776878" w:rsidRDefault="002954C5" w:rsidP="002954C5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2954C5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54C5" w:rsidRPr="002954C5" w:rsidRDefault="002954C5" w:rsidP="002954C5">
            <w:pPr>
              <w:rPr>
                <w:rFonts w:cs="Arial"/>
                <w:color w:val="000000"/>
                <w:szCs w:val="19"/>
              </w:rPr>
            </w:pPr>
            <w:r w:rsidRPr="002954C5">
              <w:rPr>
                <w:rFonts w:cs="Arial"/>
                <w:color w:val="000000"/>
                <w:szCs w:val="19"/>
              </w:rPr>
              <w:t>equivalent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54C5" w:rsidRPr="002954C5" w:rsidRDefault="002954C5" w:rsidP="002954C5">
            <w:pPr>
              <w:rPr>
                <w:rFonts w:cs="Arial"/>
                <w:color w:val="000000"/>
                <w:szCs w:val="19"/>
              </w:rPr>
            </w:pPr>
            <w:r w:rsidRPr="002954C5">
              <w:rPr>
                <w:rFonts w:cs="Arial"/>
                <w:color w:val="000000"/>
                <w:szCs w:val="19"/>
              </w:rPr>
              <w:t>Pendant; Äquivalent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54C5" w:rsidRPr="00ED3501" w:rsidRDefault="002954C5" w:rsidP="002954C5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= sth that is equal in importance, value etc.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54C5" w:rsidRPr="00776878" w:rsidRDefault="002954C5" w:rsidP="002954C5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2954C5" w:rsidRPr="005C53C5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54C5" w:rsidRPr="002954C5" w:rsidRDefault="002954C5" w:rsidP="002954C5">
            <w:pPr>
              <w:rPr>
                <w:rFonts w:cs="Arial"/>
                <w:color w:val="000000"/>
                <w:szCs w:val="19"/>
              </w:rPr>
            </w:pPr>
            <w:r w:rsidRPr="002954C5">
              <w:rPr>
                <w:rFonts w:cs="Arial"/>
                <w:color w:val="000000"/>
                <w:szCs w:val="19"/>
              </w:rPr>
              <w:lastRenderedPageBreak/>
              <w:t>appropriate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54C5" w:rsidRPr="002954C5" w:rsidRDefault="002954C5" w:rsidP="002954C5">
            <w:pPr>
              <w:rPr>
                <w:rFonts w:cs="Arial"/>
                <w:color w:val="000000"/>
                <w:szCs w:val="19"/>
              </w:rPr>
            </w:pPr>
            <w:r w:rsidRPr="002954C5">
              <w:rPr>
                <w:rFonts w:cs="Arial"/>
                <w:color w:val="000000"/>
                <w:szCs w:val="19"/>
              </w:rPr>
              <w:t>geeignet; passend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54C5" w:rsidRPr="00ED4824" w:rsidRDefault="002954C5" w:rsidP="002954C5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appropriate = suitable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54C5" w:rsidRPr="00776878" w:rsidRDefault="002954C5" w:rsidP="002954C5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2954C5" w:rsidRPr="005C53C5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54C5" w:rsidRPr="002954C5" w:rsidRDefault="002954C5" w:rsidP="002954C5">
            <w:pPr>
              <w:rPr>
                <w:rFonts w:cs="Arial"/>
                <w:color w:val="000000"/>
                <w:szCs w:val="19"/>
              </w:rPr>
            </w:pPr>
            <w:r w:rsidRPr="002954C5">
              <w:rPr>
                <w:rFonts w:cs="Arial"/>
                <w:color w:val="000000"/>
                <w:szCs w:val="19"/>
              </w:rPr>
              <w:t>meaningful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54C5" w:rsidRPr="002954C5" w:rsidRDefault="002954C5" w:rsidP="002954C5">
            <w:pPr>
              <w:rPr>
                <w:rFonts w:cs="Arial"/>
                <w:color w:val="000000"/>
                <w:szCs w:val="19"/>
              </w:rPr>
            </w:pPr>
            <w:r w:rsidRPr="002954C5">
              <w:rPr>
                <w:rFonts w:cs="Arial"/>
                <w:color w:val="000000"/>
                <w:szCs w:val="19"/>
              </w:rPr>
              <w:t>bedeutungsvoll; sinnvoll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54C5" w:rsidRPr="00ED4824" w:rsidRDefault="002954C5" w:rsidP="002954C5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meaning → to mean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54C5" w:rsidRPr="00776878" w:rsidRDefault="002954C5" w:rsidP="002954C5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2954C5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54C5" w:rsidRPr="002954C5" w:rsidRDefault="002954C5" w:rsidP="002954C5">
            <w:pPr>
              <w:rPr>
                <w:rFonts w:cs="Arial"/>
                <w:color w:val="000000"/>
                <w:szCs w:val="19"/>
              </w:rPr>
            </w:pPr>
            <w:r w:rsidRPr="002954C5">
              <w:rPr>
                <w:rFonts w:cs="Arial"/>
                <w:color w:val="000000"/>
                <w:szCs w:val="19"/>
              </w:rPr>
              <w:t>climate change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54C5" w:rsidRPr="002954C5" w:rsidRDefault="002954C5" w:rsidP="002954C5">
            <w:pPr>
              <w:rPr>
                <w:rFonts w:cs="Arial"/>
                <w:color w:val="000000"/>
                <w:szCs w:val="19"/>
              </w:rPr>
            </w:pPr>
            <w:r w:rsidRPr="002954C5">
              <w:rPr>
                <w:rFonts w:cs="Arial"/>
                <w:color w:val="000000"/>
                <w:szCs w:val="19"/>
              </w:rPr>
              <w:t>Klimawandel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54C5" w:rsidRPr="00ED3501" w:rsidRDefault="002954C5" w:rsidP="002954C5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Climate change is one of the most pressing problems of our time.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54C5" w:rsidRPr="00776878" w:rsidRDefault="002954C5" w:rsidP="002954C5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</w:tbl>
    <w:p w:rsidR="00021F68" w:rsidRDefault="00021F68" w:rsidP="001D7822">
      <w:pPr>
        <w:rPr>
          <w:rFonts w:cs="Arial"/>
          <w:lang w:val="en-US"/>
        </w:rPr>
      </w:pPr>
    </w:p>
    <w:p w:rsidR="00C34620" w:rsidRPr="00D55B15" w:rsidRDefault="00C34620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Skills workshop 2 </w:t>
      </w:r>
      <w:r w:rsidR="003A5957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–</w:t>
      </w: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 w:rsidR="00297F49" w:rsidRPr="00297F49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Describing and </w:t>
      </w:r>
      <w:r w:rsidR="00297F49" w:rsidRPr="003A5957">
        <w:rPr>
          <w:rFonts w:eastAsia="Times New Roman" w:cs="Arial"/>
          <w:b/>
          <w:bCs/>
          <w:noProof w:val="0"/>
          <w:color w:val="000000"/>
          <w:sz w:val="22"/>
          <w:lang w:val="en-GB" w:eastAsia="de-DE"/>
        </w:rPr>
        <w:t>analysing</w:t>
      </w:r>
      <w:r w:rsidR="00297F49" w:rsidRPr="00297F49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pictures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4111"/>
        <w:gridCol w:w="5958"/>
      </w:tblGrid>
      <w:tr w:rsidR="00C34620" w:rsidRPr="00776878" w:rsidTr="00ED4824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34620" w:rsidRPr="00776878" w:rsidRDefault="00C34620" w:rsidP="002F3F78">
            <w:pPr>
              <w:rPr>
                <w:rFonts w:cs="Arial"/>
                <w:b/>
                <w:szCs w:val="19"/>
              </w:rPr>
            </w:pPr>
            <w:r w:rsidRPr="00776878">
              <w:rPr>
                <w:rFonts w:cs="Arial"/>
                <w:b/>
                <w:color w:val="000000"/>
                <w:szCs w:val="19"/>
              </w:rPr>
              <w:t>Englisch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C34620" w:rsidRPr="00776878" w:rsidRDefault="00C34620" w:rsidP="002F3F78">
            <w:pPr>
              <w:rPr>
                <w:rFonts w:cs="Arial"/>
                <w:b/>
                <w:color w:val="000000"/>
                <w:szCs w:val="19"/>
              </w:rPr>
            </w:pPr>
            <w:r w:rsidRPr="00776878">
              <w:rPr>
                <w:rFonts w:cs="Arial"/>
                <w:b/>
                <w:color w:val="000000"/>
                <w:szCs w:val="19"/>
              </w:rPr>
              <w:t>Deutsch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C34620" w:rsidRPr="00D41124" w:rsidRDefault="00C34620" w:rsidP="00D41124">
            <w:pPr>
              <w:pStyle w:val="TabVokabellernliste"/>
              <w:rPr>
                <w:b/>
                <w:color w:val="000000"/>
              </w:rPr>
            </w:pPr>
            <w:r w:rsidRPr="00D41124">
              <w:rPr>
                <w:b/>
                <w:color w:val="000000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C34620" w:rsidRPr="00776878" w:rsidRDefault="00C34620" w:rsidP="002F3F78">
            <w:pPr>
              <w:rPr>
                <w:rFonts w:cs="Arial"/>
                <w:szCs w:val="19"/>
              </w:rPr>
            </w:pPr>
            <w:r w:rsidRPr="00776878">
              <w:rPr>
                <w:rStyle w:val="ekvfett"/>
                <w:rFonts w:cs="Arial"/>
                <w:szCs w:val="19"/>
              </w:rPr>
              <w:t>Eigene Beispiele oder Übersetzung in die Muttersprache</w:t>
            </w:r>
          </w:p>
        </w:tc>
      </w:tr>
      <w:tr w:rsidR="00297F49" w:rsidRPr="005C53C5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description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Beschreibung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7F49" w:rsidRPr="00ED4824" w:rsidRDefault="00297F49" w:rsidP="00297F49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description → to describe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7F49" w:rsidRPr="00776878" w:rsidRDefault="00297F49" w:rsidP="00297F49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97F49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7F49" w:rsidRPr="00297F49" w:rsidRDefault="00F07B82" w:rsidP="00297F49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297F49" w:rsidRPr="00297F49">
              <w:rPr>
                <w:rFonts w:cs="Arial"/>
                <w:color w:val="000000"/>
                <w:szCs w:val="19"/>
              </w:rPr>
              <w:t>convey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wiedergeben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297F49">
              <w:rPr>
                <w:rFonts w:cs="Arial"/>
                <w:color w:val="000000"/>
                <w:szCs w:val="19"/>
              </w:rPr>
              <w:t>vermitteln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7F49" w:rsidRPr="00ED3501" w:rsidRDefault="00297F49" w:rsidP="00297F49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These adjectives convey the atmosphere to the reader.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7F49" w:rsidRPr="00776878" w:rsidRDefault="00297F49" w:rsidP="00297F49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97F49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 xml:space="preserve">working conditions </w:t>
            </w:r>
            <w:r w:rsidRPr="00297F49">
              <w:rPr>
                <w:rFonts w:cs="Arial"/>
                <w:i/>
                <w:color w:val="000000"/>
                <w:szCs w:val="19"/>
              </w:rPr>
              <w:t>(pl)</w:t>
            </w:r>
            <w:r w:rsidRPr="00297F49">
              <w:rPr>
                <w:rFonts w:cs="Arial"/>
                <w:color w:val="000000"/>
                <w:szCs w:val="19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Arbeitsbedingungen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7F49" w:rsidRPr="00ED3501" w:rsidRDefault="00297F49" w:rsidP="00297F49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= factors which relate to where you work e.g. wages, hours, atmosphere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7F49" w:rsidRPr="00776878" w:rsidRDefault="00297F49" w:rsidP="00297F49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97F49" w:rsidRPr="005C53C5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artificial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künstlich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7F49" w:rsidRPr="00ED4824" w:rsidRDefault="00297F49" w:rsidP="00297F49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artificial ↔ natural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7F49" w:rsidRPr="00776878" w:rsidRDefault="00297F49" w:rsidP="00297F49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97F49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setting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Schauplatz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297F49">
              <w:rPr>
                <w:rFonts w:cs="Arial"/>
                <w:color w:val="000000"/>
                <w:szCs w:val="19"/>
              </w:rPr>
              <w:t>Rahmen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7F49" w:rsidRPr="00ED3501" w:rsidRDefault="00297F49" w:rsidP="00297F49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= the place where sth happens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7F49" w:rsidRPr="00776878" w:rsidRDefault="00297F49" w:rsidP="00297F49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97F49" w:rsidRPr="00776878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painting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Malerei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297F49">
              <w:rPr>
                <w:rFonts w:cs="Arial"/>
                <w:color w:val="000000"/>
                <w:szCs w:val="19"/>
              </w:rPr>
              <w:t>Gemälde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7F49" w:rsidRPr="00ED4824" w:rsidRDefault="00297F49" w:rsidP="00297F49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painting → to paint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7F49" w:rsidRPr="00776878" w:rsidRDefault="00297F49" w:rsidP="00297F49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97F49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impression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Eindruck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7F49" w:rsidRPr="00ED3501" w:rsidRDefault="00297F49" w:rsidP="00297F49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She made a good impression in her interview.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7F49" w:rsidRPr="00776878" w:rsidRDefault="00297F49" w:rsidP="00297F49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97F49" w:rsidRPr="005C53C5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mood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Stimmung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7F49" w:rsidRPr="00ED4824" w:rsidRDefault="00297F49" w:rsidP="00297F49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mood → moody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7F49" w:rsidRPr="00776878" w:rsidRDefault="00297F49" w:rsidP="00297F49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97F49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gloomy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düster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297F49">
              <w:rPr>
                <w:rFonts w:cs="Arial"/>
                <w:color w:val="000000"/>
                <w:szCs w:val="19"/>
              </w:rPr>
              <w:t>bedrückend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7F49" w:rsidRPr="00ED3501" w:rsidRDefault="00297F49" w:rsidP="00297F49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= nearly dark, in a way to make you feel depressed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7F49" w:rsidRPr="00776878" w:rsidRDefault="00297F49" w:rsidP="00297F49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97F49" w:rsidRPr="00776878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dull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langweilig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7F49" w:rsidRPr="00ED4824" w:rsidRDefault="00297F49" w:rsidP="00297F49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dull ↔ exciting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7F49" w:rsidRPr="00776878" w:rsidRDefault="00297F49" w:rsidP="00297F49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97F49" w:rsidRPr="005C53C5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7F49" w:rsidRPr="00297F49" w:rsidRDefault="00F07B82" w:rsidP="00297F49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297F49" w:rsidRPr="00297F49">
              <w:rPr>
                <w:rFonts w:cs="Arial"/>
                <w:color w:val="000000"/>
                <w:szCs w:val="19"/>
              </w:rPr>
              <w:t>depict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darstellen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7F49" w:rsidRPr="00ED4824" w:rsidRDefault="00297F49" w:rsidP="00297F49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to depict = to represent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7F49" w:rsidRPr="00776878" w:rsidRDefault="00297F49" w:rsidP="00297F49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97F49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7F49" w:rsidRPr="00297F49" w:rsidRDefault="00F07B82" w:rsidP="00297F49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297F49" w:rsidRPr="00297F49">
              <w:rPr>
                <w:rFonts w:cs="Arial"/>
                <w:color w:val="000000"/>
                <w:szCs w:val="19"/>
              </w:rPr>
              <w:t>idealise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idealisieren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7F49" w:rsidRPr="00ED3501" w:rsidRDefault="00297F49" w:rsidP="00297F49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= to consider sb or sth to be perfect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7F49" w:rsidRPr="00D55B15" w:rsidRDefault="00297F49" w:rsidP="00297F49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97F49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7F49" w:rsidRPr="00297F49" w:rsidRDefault="00F07B82" w:rsidP="00297F49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297F49" w:rsidRPr="00297F49">
              <w:rPr>
                <w:rFonts w:cs="Arial"/>
                <w:color w:val="000000"/>
                <w:szCs w:val="19"/>
              </w:rPr>
              <w:t>question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fragen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297F49">
              <w:rPr>
                <w:rFonts w:cs="Arial"/>
                <w:color w:val="000000"/>
                <w:szCs w:val="19"/>
              </w:rPr>
              <w:t>hinterfragen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7F49" w:rsidRPr="00ED3501" w:rsidRDefault="00297F49" w:rsidP="00297F49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Our trainer always questions our motivation.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7F49" w:rsidRPr="00776878" w:rsidRDefault="00297F49" w:rsidP="00297F49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97F49" w:rsidRPr="00DB3BB6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7F49" w:rsidRPr="00297F49" w:rsidRDefault="00F07B82" w:rsidP="00297F49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lastRenderedPageBreak/>
              <w:t xml:space="preserve">to </w:t>
            </w:r>
            <w:r w:rsidR="00297F49" w:rsidRPr="00297F49">
              <w:rPr>
                <w:rFonts w:cs="Arial"/>
                <w:color w:val="000000"/>
                <w:szCs w:val="19"/>
              </w:rPr>
              <w:t>display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7F49" w:rsidRPr="00297F49" w:rsidRDefault="00297F49" w:rsidP="00297F49">
            <w:pPr>
              <w:rPr>
                <w:rFonts w:cs="Arial"/>
                <w:color w:val="000000"/>
                <w:szCs w:val="19"/>
              </w:rPr>
            </w:pPr>
            <w:r w:rsidRPr="00297F49">
              <w:rPr>
                <w:rFonts w:cs="Arial"/>
                <w:color w:val="000000"/>
                <w:szCs w:val="19"/>
              </w:rPr>
              <w:t>darstellen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297F49">
              <w:rPr>
                <w:rFonts w:cs="Arial"/>
                <w:color w:val="000000"/>
                <w:szCs w:val="19"/>
              </w:rPr>
              <w:t>zeigen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297F49">
              <w:rPr>
                <w:rFonts w:cs="Arial"/>
                <w:color w:val="000000"/>
                <w:szCs w:val="19"/>
              </w:rPr>
              <w:t>sichtbar machen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7F49" w:rsidRPr="00ED4824" w:rsidRDefault="00297F49" w:rsidP="00297F49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to display → display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7F49" w:rsidRPr="00776878" w:rsidRDefault="00297F49" w:rsidP="00297F49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</w:tbl>
    <w:p w:rsidR="00B65702" w:rsidRDefault="00B65702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C34620" w:rsidRPr="006A7251" w:rsidRDefault="00C34620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Ski</w:t>
      </w:r>
      <w:r w:rsidR="003A5957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lls workshop 3 – </w:t>
      </w:r>
      <w:r w:rsidR="006A7251" w:rsidRPr="006A7251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Describing and </w:t>
      </w:r>
      <w:r w:rsidR="006A7251" w:rsidRPr="003A5957">
        <w:rPr>
          <w:rFonts w:eastAsia="Times New Roman" w:cs="Arial"/>
          <w:b/>
          <w:bCs/>
          <w:noProof w:val="0"/>
          <w:color w:val="000000"/>
          <w:sz w:val="22"/>
          <w:lang w:val="en-GB" w:eastAsia="de-DE"/>
        </w:rPr>
        <w:t>an</w:t>
      </w:r>
      <w:r w:rsidR="003A5957">
        <w:rPr>
          <w:rFonts w:eastAsia="Times New Roman" w:cs="Arial"/>
          <w:b/>
          <w:bCs/>
          <w:noProof w:val="0"/>
          <w:color w:val="000000"/>
          <w:sz w:val="22"/>
          <w:lang w:val="en-GB" w:eastAsia="de-DE"/>
        </w:rPr>
        <w:t>a</w:t>
      </w:r>
      <w:r w:rsidR="006A7251" w:rsidRPr="003A5957">
        <w:rPr>
          <w:rFonts w:eastAsia="Times New Roman" w:cs="Arial"/>
          <w:b/>
          <w:bCs/>
          <w:noProof w:val="0"/>
          <w:color w:val="000000"/>
          <w:sz w:val="22"/>
          <w:lang w:val="en-GB" w:eastAsia="de-DE"/>
        </w:rPr>
        <w:t>lysing</w:t>
      </w:r>
      <w:r w:rsidR="006A7251" w:rsidRPr="006A7251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diagrams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4111"/>
        <w:gridCol w:w="5958"/>
      </w:tblGrid>
      <w:tr w:rsidR="00C34620" w:rsidRPr="00F66D51" w:rsidTr="00ED4824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34620" w:rsidRPr="00BF14F7" w:rsidRDefault="00C34620" w:rsidP="00BF14F7">
            <w:pPr>
              <w:pStyle w:val="TabVokabellernliste"/>
              <w:rPr>
                <w:b/>
              </w:rPr>
            </w:pPr>
            <w:r w:rsidRPr="00BF14F7">
              <w:rPr>
                <w:b/>
              </w:rPr>
              <w:t>Englisch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C34620" w:rsidRPr="00BF14F7" w:rsidRDefault="00C34620" w:rsidP="00BF14F7">
            <w:pPr>
              <w:pStyle w:val="TabVokabellernliste"/>
              <w:rPr>
                <w:b/>
              </w:rPr>
            </w:pPr>
            <w:r w:rsidRPr="00BF14F7">
              <w:rPr>
                <w:b/>
              </w:rPr>
              <w:t>Deutsch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C34620" w:rsidRPr="004B053D" w:rsidRDefault="00C34620" w:rsidP="00BF14F7">
            <w:pPr>
              <w:pStyle w:val="TabVokabellernliste"/>
              <w:rPr>
                <w:b/>
                <w:bCs/>
                <w:noProof w:val="0"/>
              </w:rPr>
            </w:pPr>
            <w:r w:rsidRPr="004B053D">
              <w:rPr>
                <w:b/>
                <w:bCs/>
                <w:noProof w:val="0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C34620" w:rsidRPr="00F66D51" w:rsidRDefault="00C34620" w:rsidP="00BF14F7">
            <w:pPr>
              <w:pStyle w:val="TabVokabellernliste"/>
            </w:pPr>
            <w:r w:rsidRPr="00F66D51">
              <w:rPr>
                <w:rStyle w:val="ekvfett"/>
              </w:rPr>
              <w:t>Eigene Beispiele oder Übersetzung in die Muttersprache</w:t>
            </w:r>
          </w:p>
        </w:tc>
      </w:tr>
      <w:tr w:rsidR="000F2D88" w:rsidRPr="005C53C5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F2D88" w:rsidRPr="000F2D88" w:rsidRDefault="00F07B82" w:rsidP="000F2D88">
            <w:pPr>
              <w:rPr>
                <w:rFonts w:cs="Arial"/>
                <w:noProof w:val="0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0F2D88" w:rsidRPr="000F2D88">
              <w:rPr>
                <w:rFonts w:cs="Arial"/>
                <w:color w:val="000000"/>
                <w:szCs w:val="19"/>
              </w:rPr>
              <w:t>visualise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veranschaulichen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2D88" w:rsidRPr="00ED4824" w:rsidRDefault="000F2D88" w:rsidP="000F2D88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to visualise → visual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F2D88" w:rsidRPr="00F66D51" w:rsidRDefault="000F2D88" w:rsidP="000F2D8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F2D88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 xml:space="preserve">statistics </w:t>
            </w:r>
            <w:r w:rsidR="006A7251" w:rsidRPr="00297F49">
              <w:rPr>
                <w:rFonts w:cs="Arial"/>
                <w:i/>
                <w:color w:val="000000"/>
                <w:szCs w:val="19"/>
              </w:rPr>
              <w:t>(pl</w:t>
            </w:r>
            <w:r w:rsidR="006A7251">
              <w:rPr>
                <w:rFonts w:cs="Arial"/>
                <w:i/>
                <w:color w:val="000000"/>
                <w:szCs w:val="19"/>
              </w:rPr>
              <w:t xml:space="preserve"> only</w:t>
            </w:r>
            <w:r w:rsidR="006A7251" w:rsidRPr="00297F49">
              <w:rPr>
                <w:rFonts w:cs="Arial"/>
                <w:i/>
                <w:color w:val="000000"/>
                <w:szCs w:val="19"/>
              </w:rPr>
              <w:t>)</w:t>
            </w:r>
            <w:r w:rsidR="006A7251" w:rsidRPr="00297F49">
              <w:rPr>
                <w:rFonts w:cs="Arial"/>
                <w:color w:val="000000"/>
                <w:szCs w:val="19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Statistik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2D88" w:rsidRPr="00ED4824" w:rsidRDefault="000F2D88" w:rsidP="000F2D88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4824">
              <w:rPr>
                <w:sz w:val="19"/>
                <w:szCs w:val="19"/>
                <w:lang w:val="en-US"/>
              </w:rPr>
              <w:t>= data or information shown in numbers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F2D88" w:rsidRPr="00F66D51" w:rsidRDefault="000F2D88" w:rsidP="000F2D8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F2D88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bar chart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Balkendiagramm</w:t>
            </w:r>
            <w:r w:rsidR="006A7251">
              <w:rPr>
                <w:rFonts w:cs="Arial"/>
                <w:color w:val="000000"/>
                <w:szCs w:val="19"/>
              </w:rPr>
              <w:t xml:space="preserve">; </w:t>
            </w:r>
            <w:r w:rsidRPr="000F2D88">
              <w:rPr>
                <w:rFonts w:cs="Arial"/>
                <w:color w:val="000000"/>
                <w:szCs w:val="19"/>
              </w:rPr>
              <w:t>Säulendiagramm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2D88" w:rsidRPr="00ED4824" w:rsidRDefault="000F2D88" w:rsidP="000F2D88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4824">
              <w:rPr>
                <w:sz w:val="19"/>
                <w:szCs w:val="19"/>
                <w:lang w:val="en-US"/>
              </w:rPr>
              <w:t>= a diagram that uses bars to display data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F2D88" w:rsidRPr="00F66D51" w:rsidRDefault="000F2D88" w:rsidP="000F2D8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F2D88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pie chart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Kuchendiagramm</w:t>
            </w:r>
            <w:r w:rsidR="006A7251">
              <w:rPr>
                <w:rFonts w:cs="Arial"/>
                <w:color w:val="000000"/>
                <w:szCs w:val="19"/>
              </w:rPr>
              <w:t xml:space="preserve">; </w:t>
            </w:r>
            <w:r w:rsidRPr="000F2D88">
              <w:rPr>
                <w:rFonts w:cs="Arial"/>
                <w:color w:val="000000"/>
                <w:szCs w:val="19"/>
              </w:rPr>
              <w:t>Tortendiagramm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2D88" w:rsidRPr="00ED4824" w:rsidRDefault="000F2D88" w:rsidP="000F2D88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4824">
              <w:rPr>
                <w:sz w:val="19"/>
                <w:szCs w:val="19"/>
                <w:lang w:val="en-US"/>
              </w:rPr>
              <w:t>= a diagram consisting of a circle divided into sections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F2D88" w:rsidRPr="00F66D51" w:rsidRDefault="000F2D88" w:rsidP="000F2D8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F2D88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line graph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Kurvendiagramm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2D88" w:rsidRPr="00ED4824" w:rsidRDefault="000F2D88" w:rsidP="000F2D88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4824">
              <w:rPr>
                <w:sz w:val="19"/>
                <w:szCs w:val="19"/>
                <w:lang w:val="en-US"/>
              </w:rPr>
              <w:t>= a diagram showing data in a line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F2D88" w:rsidRPr="00F66D51" w:rsidRDefault="000F2D88" w:rsidP="000F2D8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F2D88" w:rsidRPr="005C53C5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table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Tabelle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2D88" w:rsidRPr="00ED4824" w:rsidRDefault="000F2D88" w:rsidP="000F2D88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table → timetable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F2D88" w:rsidRPr="00F66D51" w:rsidRDefault="000F2D88" w:rsidP="000F2D8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F2D88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legend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Legende</w:t>
            </w:r>
            <w:r w:rsidR="006A7251">
              <w:rPr>
                <w:rFonts w:cs="Arial"/>
                <w:color w:val="000000"/>
                <w:szCs w:val="19"/>
              </w:rPr>
              <w:t xml:space="preserve">; </w:t>
            </w:r>
            <w:r w:rsidRPr="000F2D88">
              <w:rPr>
                <w:rFonts w:cs="Arial"/>
                <w:color w:val="000000"/>
                <w:szCs w:val="19"/>
              </w:rPr>
              <w:t>Beschriftung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2D88" w:rsidRPr="00ED4824" w:rsidRDefault="000F2D88" w:rsidP="000F2D88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4824">
              <w:rPr>
                <w:sz w:val="19"/>
                <w:szCs w:val="19"/>
                <w:lang w:val="en-US"/>
              </w:rPr>
              <w:t>= the explanation of a diagram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F2D88" w:rsidRPr="00F66D51" w:rsidRDefault="000F2D88" w:rsidP="000F2D8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F2D88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 xml:space="preserve">data </w:t>
            </w:r>
            <w:r w:rsidR="006A7251" w:rsidRPr="00297F49">
              <w:rPr>
                <w:rFonts w:cs="Arial"/>
                <w:i/>
                <w:color w:val="000000"/>
                <w:szCs w:val="19"/>
              </w:rPr>
              <w:t>(pl</w:t>
            </w:r>
            <w:r w:rsidR="006A7251">
              <w:rPr>
                <w:rFonts w:cs="Arial"/>
                <w:i/>
                <w:color w:val="000000"/>
                <w:szCs w:val="19"/>
              </w:rPr>
              <w:t xml:space="preserve"> only</w:t>
            </w:r>
            <w:r w:rsidR="006A7251" w:rsidRPr="00297F49">
              <w:rPr>
                <w:rFonts w:cs="Arial"/>
                <w:i/>
                <w:color w:val="000000"/>
                <w:szCs w:val="19"/>
              </w:rPr>
              <w:t>)</w:t>
            </w:r>
            <w:r w:rsidR="006A7251" w:rsidRPr="00297F49">
              <w:rPr>
                <w:rFonts w:cs="Arial"/>
                <w:color w:val="000000"/>
                <w:szCs w:val="19"/>
              </w:rPr>
              <w:t> </w:t>
            </w:r>
            <w:r w:rsidRPr="000F2D88">
              <w:rPr>
                <w:rFonts w:cs="Arial"/>
                <w:color w:val="000000"/>
                <w:szCs w:val="19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Daten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2D88" w:rsidRPr="00ED4824" w:rsidRDefault="000F2D88" w:rsidP="000F2D88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4824">
              <w:rPr>
                <w:sz w:val="19"/>
                <w:szCs w:val="19"/>
                <w:lang w:val="en-US"/>
              </w:rPr>
              <w:t>We've checked again and the new data are up to date.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F2D88" w:rsidRPr="00F66D51" w:rsidRDefault="000F2D88" w:rsidP="000F2D8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F2D88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F2D88" w:rsidRPr="000F2D88" w:rsidRDefault="00F07B82" w:rsidP="000F2D88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0F2D88" w:rsidRPr="000F2D88">
              <w:rPr>
                <w:rFonts w:cs="Arial"/>
                <w:color w:val="000000"/>
                <w:szCs w:val="19"/>
              </w:rPr>
              <w:t>be supposed to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sollen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2D88" w:rsidRPr="00ED4824" w:rsidRDefault="000F2D88" w:rsidP="000F2D88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4824">
              <w:rPr>
                <w:sz w:val="19"/>
                <w:szCs w:val="19"/>
                <w:lang w:val="en-US"/>
              </w:rPr>
              <w:t>to be supposed to = to be expected to do 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F2D88" w:rsidRPr="00F66D51" w:rsidRDefault="000F2D88" w:rsidP="000F2D8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F2D88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F2D88" w:rsidRPr="000F2D88" w:rsidRDefault="00F07B82" w:rsidP="000F2D88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0F2D88" w:rsidRPr="000F2D88">
              <w:rPr>
                <w:rFonts w:cs="Arial"/>
                <w:color w:val="000000"/>
                <w:szCs w:val="19"/>
              </w:rPr>
              <w:t>focus on sth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sich auf etw konzentrieren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2D88" w:rsidRPr="00ED4824" w:rsidRDefault="000F2D88" w:rsidP="000F2D88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4824">
              <w:rPr>
                <w:sz w:val="19"/>
                <w:szCs w:val="19"/>
                <w:lang w:val="en-US"/>
              </w:rPr>
              <w:t>to focus on sth = to concentrate on 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F2D88" w:rsidRPr="00F66D51" w:rsidRDefault="000F2D88" w:rsidP="000F2D8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F2D88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average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Durchschnitt</w:t>
            </w:r>
            <w:r w:rsidR="006A7251">
              <w:rPr>
                <w:rFonts w:cs="Arial"/>
                <w:color w:val="000000"/>
                <w:szCs w:val="19"/>
              </w:rPr>
              <w:t xml:space="preserve">; </w:t>
            </w:r>
            <w:r w:rsidRPr="000F2D88">
              <w:rPr>
                <w:rFonts w:cs="Arial"/>
                <w:color w:val="000000"/>
                <w:szCs w:val="19"/>
              </w:rPr>
              <w:t>Durchschnittswert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2D88" w:rsidRPr="00ED4824" w:rsidRDefault="000F2D88" w:rsidP="000F2D88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4824">
              <w:rPr>
                <w:sz w:val="19"/>
                <w:szCs w:val="19"/>
                <w:lang w:val="en-US"/>
              </w:rPr>
              <w:t>= total divided by the number of amounts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F2D88" w:rsidRPr="00F66D51" w:rsidRDefault="000F2D88" w:rsidP="000F2D8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F2D88" w:rsidRPr="000F2D88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conclusion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Schussfolgerung</w:t>
            </w:r>
            <w:r w:rsidR="006A7251">
              <w:rPr>
                <w:rFonts w:cs="Arial"/>
                <w:color w:val="000000"/>
                <w:szCs w:val="19"/>
              </w:rPr>
              <w:t xml:space="preserve">; </w:t>
            </w:r>
            <w:r w:rsidRPr="000F2D88">
              <w:rPr>
                <w:rFonts w:cs="Arial"/>
                <w:color w:val="000000"/>
                <w:szCs w:val="19"/>
              </w:rPr>
              <w:t>Fazit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2D88" w:rsidRPr="00ED4824" w:rsidRDefault="000F2D88" w:rsidP="000F2D88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conclusion → to conclude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F2D88" w:rsidRPr="00F66D51" w:rsidRDefault="000F2D88" w:rsidP="000F2D8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F2D88" w:rsidRPr="000F2D88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specific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bestimmt</w:t>
            </w:r>
            <w:r w:rsidR="006A7251">
              <w:rPr>
                <w:rFonts w:cs="Arial"/>
                <w:color w:val="000000"/>
                <w:szCs w:val="19"/>
              </w:rPr>
              <w:t xml:space="preserve">; </w:t>
            </w:r>
            <w:r w:rsidRPr="000F2D88">
              <w:rPr>
                <w:rFonts w:cs="Arial"/>
                <w:color w:val="000000"/>
                <w:szCs w:val="19"/>
              </w:rPr>
              <w:t>spezifisch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2D88" w:rsidRPr="00ED4824" w:rsidRDefault="000F2D88" w:rsidP="000F2D88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specific = particular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F2D88" w:rsidRPr="00F66D51" w:rsidRDefault="000F2D88" w:rsidP="000F2D8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F2D88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column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Spalte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2D88" w:rsidRPr="00ED4824" w:rsidRDefault="000F2D88" w:rsidP="006A7251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4824">
              <w:rPr>
                <w:sz w:val="19"/>
                <w:szCs w:val="19"/>
                <w:lang w:val="en-US"/>
              </w:rPr>
              <w:t>In a table, the information is organized in vertical</w:t>
            </w:r>
            <w:r w:rsidR="006A7251" w:rsidRPr="00ED4824">
              <w:rPr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sz w:val="19"/>
                <w:szCs w:val="19"/>
                <w:lang w:val="en-US"/>
              </w:rPr>
              <w:t>columns.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F2D88" w:rsidRPr="00F66D51" w:rsidRDefault="000F2D88" w:rsidP="000F2D8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F2D88" w:rsidRPr="005C53C5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lastRenderedPageBreak/>
              <w:t>vertical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senkrecht</w:t>
            </w:r>
            <w:r w:rsidR="006A7251">
              <w:rPr>
                <w:rFonts w:cs="Arial"/>
                <w:color w:val="000000"/>
                <w:szCs w:val="19"/>
              </w:rPr>
              <w:t xml:space="preserve">; </w:t>
            </w:r>
            <w:r w:rsidRPr="000F2D88">
              <w:rPr>
                <w:rFonts w:cs="Arial"/>
                <w:color w:val="000000"/>
                <w:szCs w:val="19"/>
              </w:rPr>
              <w:t>vertikal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2D88" w:rsidRPr="00ED4824" w:rsidRDefault="000F2D88" w:rsidP="000F2D88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vertical ↔ horizontal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F2D88" w:rsidRPr="00F66D51" w:rsidRDefault="000F2D88" w:rsidP="000F2D8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F2D88" w:rsidRPr="005C53C5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horizontal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waagerecht</w:t>
            </w:r>
            <w:r w:rsidR="006A7251">
              <w:rPr>
                <w:rFonts w:cs="Arial"/>
                <w:color w:val="000000"/>
                <w:szCs w:val="19"/>
              </w:rPr>
              <w:t xml:space="preserve">; </w:t>
            </w:r>
            <w:r w:rsidRPr="000F2D88">
              <w:rPr>
                <w:rFonts w:cs="Arial"/>
                <w:color w:val="000000"/>
                <w:szCs w:val="19"/>
              </w:rPr>
              <w:t>horizontal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2D88" w:rsidRPr="00ED4824" w:rsidRDefault="000F2D88" w:rsidP="000F2D88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horizontal ↔ vertical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F2D88" w:rsidRPr="00F66D51" w:rsidRDefault="000F2D88" w:rsidP="000F2D8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F2D88" w:rsidRPr="000F2D88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axis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Achse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2D88" w:rsidRPr="00ED4824" w:rsidRDefault="000F2D88" w:rsidP="000F2D88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i/>
                <w:sz w:val="19"/>
                <w:szCs w:val="19"/>
              </w:rPr>
              <w:t>(pl)</w:t>
            </w:r>
            <w:r w:rsidRPr="00ED4824">
              <w:rPr>
                <w:sz w:val="19"/>
                <w:szCs w:val="19"/>
              </w:rPr>
              <w:t>: axes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F2D88" w:rsidRPr="00F66D51" w:rsidRDefault="000F2D88" w:rsidP="000F2D8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F2D88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department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Abteilung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2D88" w:rsidRPr="00ED4824" w:rsidRDefault="000F2D88" w:rsidP="000F2D88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4824">
              <w:rPr>
                <w:sz w:val="19"/>
                <w:szCs w:val="19"/>
                <w:lang w:val="en-US"/>
              </w:rPr>
              <w:t>Here: a section, a part of a company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F2D88" w:rsidRPr="00F66D51" w:rsidRDefault="000F2D88" w:rsidP="000F2D8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F2D88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staff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Personal</w:t>
            </w:r>
            <w:r w:rsidR="006A7251">
              <w:rPr>
                <w:rFonts w:cs="Arial"/>
                <w:color w:val="000000"/>
                <w:szCs w:val="19"/>
              </w:rPr>
              <w:t xml:space="preserve">; </w:t>
            </w:r>
            <w:r w:rsidRPr="000F2D88">
              <w:rPr>
                <w:rFonts w:cs="Arial"/>
                <w:color w:val="000000"/>
                <w:szCs w:val="19"/>
              </w:rPr>
              <w:t>Belegschaft</w:t>
            </w:r>
            <w:r w:rsidR="006A7251">
              <w:rPr>
                <w:rFonts w:cs="Arial"/>
                <w:color w:val="000000"/>
                <w:szCs w:val="19"/>
              </w:rPr>
              <w:t xml:space="preserve">; </w:t>
            </w:r>
            <w:r w:rsidRPr="000F2D88">
              <w:rPr>
                <w:rFonts w:cs="Arial"/>
                <w:color w:val="000000"/>
                <w:szCs w:val="19"/>
              </w:rPr>
              <w:t>Kollegium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2D88" w:rsidRPr="00ED4824" w:rsidRDefault="000F2D88" w:rsidP="000F2D88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4824">
              <w:rPr>
                <w:sz w:val="19"/>
                <w:szCs w:val="19"/>
                <w:lang w:val="en-US"/>
              </w:rPr>
              <w:t>= the total number of employees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F2D88" w:rsidRPr="00F66D51" w:rsidRDefault="000F2D88" w:rsidP="000F2D8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F2D88" w:rsidRPr="005C53C5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administration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Verwaltung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2D88" w:rsidRPr="00ED4824" w:rsidRDefault="000F2D88" w:rsidP="000F2D88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administration → to administrate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F2D88" w:rsidRPr="00F66D51" w:rsidRDefault="000F2D88" w:rsidP="000F2D8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F2D88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a whole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ein Ganzes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2D88" w:rsidRPr="00ED4824" w:rsidRDefault="000F2D88" w:rsidP="000F2D88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4824">
              <w:rPr>
                <w:sz w:val="19"/>
                <w:szCs w:val="19"/>
                <w:lang w:val="en-US"/>
              </w:rPr>
              <w:t>= not separate parts, all of it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F2D88" w:rsidRPr="00F66D51" w:rsidRDefault="000F2D88" w:rsidP="000F2D8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F2D88" w:rsidRPr="000F2D88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F2D88" w:rsidRPr="000F2D88" w:rsidRDefault="00F07B82" w:rsidP="000F2D88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0F2D88" w:rsidRPr="000F2D88">
              <w:rPr>
                <w:rFonts w:cs="Arial"/>
                <w:color w:val="000000"/>
                <w:szCs w:val="19"/>
              </w:rPr>
              <w:t>be equal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entsprechen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2D88" w:rsidRPr="00ED4824" w:rsidRDefault="000F2D88" w:rsidP="000F2D88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The total equals 100%.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F2D88" w:rsidRPr="00F66D51" w:rsidRDefault="000F2D88" w:rsidP="000F2D8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F2D88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slice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Scheibe</w:t>
            </w:r>
            <w:r w:rsidR="006A7251">
              <w:rPr>
                <w:rFonts w:cs="Arial"/>
                <w:color w:val="000000"/>
                <w:szCs w:val="19"/>
              </w:rPr>
              <w:t xml:space="preserve">; </w:t>
            </w:r>
            <w:r w:rsidRPr="000F2D88">
              <w:rPr>
                <w:rFonts w:cs="Arial"/>
                <w:color w:val="000000"/>
                <w:szCs w:val="19"/>
              </w:rPr>
              <w:t>Stück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2D88" w:rsidRPr="00ED3501" w:rsidRDefault="000F2D88" w:rsidP="000F2D88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The pie chart consists of five slices of different sizes.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F2D88" w:rsidRPr="00F66D51" w:rsidRDefault="000F2D88" w:rsidP="000F2D8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F2D88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percentual share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prozentueller Anteil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2D88" w:rsidRPr="00ED4824" w:rsidRDefault="000F2D88" w:rsidP="000F2D88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4824">
              <w:rPr>
                <w:sz w:val="19"/>
                <w:szCs w:val="19"/>
                <w:lang w:val="en-US"/>
              </w:rPr>
              <w:t>The percentual</w:t>
            </w:r>
            <w:r w:rsidR="006A7251" w:rsidRPr="00ED4824">
              <w:rPr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sz w:val="19"/>
                <w:szCs w:val="19"/>
                <w:lang w:val="en-US"/>
              </w:rPr>
              <w:t>share of this is 25%, that’s a quarter.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F2D88" w:rsidRPr="00F66D51" w:rsidRDefault="000F2D88" w:rsidP="000F2D8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F2D88" w:rsidRPr="000F2D88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frequently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häufig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2D88" w:rsidRPr="00ED4824" w:rsidRDefault="000F2D88" w:rsidP="000F2D88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frequently = often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F2D88" w:rsidRPr="00F66D51" w:rsidRDefault="000F2D88" w:rsidP="000F2D8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F2D88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row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Reihe</w:t>
            </w:r>
            <w:r w:rsidR="006A7251">
              <w:rPr>
                <w:rFonts w:cs="Arial"/>
                <w:color w:val="000000"/>
                <w:szCs w:val="19"/>
              </w:rPr>
              <w:t xml:space="preserve">; </w:t>
            </w:r>
            <w:r w:rsidRPr="000F2D88">
              <w:rPr>
                <w:rFonts w:cs="Arial"/>
                <w:color w:val="000000"/>
                <w:szCs w:val="19"/>
              </w:rPr>
              <w:t>Zeile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2D88" w:rsidRPr="00ED3501" w:rsidRDefault="000F2D88" w:rsidP="000F2D88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The information in the table is displayed in horizontal rows.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F2D88" w:rsidRPr="00F66D51" w:rsidRDefault="000F2D88" w:rsidP="000F2D8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F2D88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 xml:space="preserve">half, halves </w:t>
            </w:r>
            <w:r w:rsidR="006A7251" w:rsidRPr="00297F49">
              <w:rPr>
                <w:rFonts w:cs="Arial"/>
                <w:i/>
                <w:color w:val="000000"/>
                <w:szCs w:val="19"/>
              </w:rPr>
              <w:t>(pl)</w:t>
            </w:r>
            <w:r w:rsidR="006A7251">
              <w:rPr>
                <w:rFonts w:cs="Arial"/>
                <w:color w:val="000000"/>
                <w:szCs w:val="19"/>
              </w:rPr>
              <w:t xml:space="preserve"> </w:t>
            </w:r>
            <w:r w:rsidRPr="000F2D88">
              <w:rPr>
                <w:rFonts w:cs="Arial"/>
                <w:color w:val="000000"/>
                <w:szCs w:val="19"/>
              </w:rPr>
              <w:t>(of)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die Hälfte, Hälften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2D88" w:rsidRPr="00ED3501" w:rsidRDefault="000F2D88" w:rsidP="000F2D88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Two halves make up a whole.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F2D88" w:rsidRPr="00F66D51" w:rsidRDefault="000F2D88" w:rsidP="000F2D8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F2D88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subsidiary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Tochterunternehmen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2D88" w:rsidRPr="00ED4824" w:rsidRDefault="000F2D88" w:rsidP="006A7251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4824">
              <w:rPr>
                <w:sz w:val="19"/>
                <w:szCs w:val="19"/>
                <w:lang w:val="en-US"/>
              </w:rPr>
              <w:t>The company was founded in Germany but has</w:t>
            </w:r>
            <w:r w:rsidR="006A7251" w:rsidRPr="00ED4824">
              <w:rPr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sz w:val="19"/>
                <w:szCs w:val="19"/>
                <w:lang w:val="en-US"/>
              </w:rPr>
              <w:t>subsidiaries around the world.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F2D88" w:rsidRPr="00F66D51" w:rsidRDefault="000F2D88" w:rsidP="000F2D8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F2D88" w:rsidRPr="000F2D88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employment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Beschäftigung</w:t>
            </w:r>
            <w:r w:rsidR="006A7251">
              <w:rPr>
                <w:rFonts w:cs="Arial"/>
                <w:color w:val="000000"/>
                <w:szCs w:val="19"/>
              </w:rPr>
              <w:t xml:space="preserve">; </w:t>
            </w:r>
            <w:r w:rsidRPr="000F2D88">
              <w:rPr>
                <w:rFonts w:cs="Arial"/>
                <w:color w:val="000000"/>
                <w:szCs w:val="19"/>
              </w:rPr>
              <w:t>Anstellung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2D88" w:rsidRPr="00ED4824" w:rsidRDefault="000F2D88" w:rsidP="000F2D88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employment → to employ → employer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F2D88" w:rsidRPr="00F66D51" w:rsidRDefault="000F2D88" w:rsidP="000F2D8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F2D88" w:rsidRPr="005C53C5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production site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Produktionsstätte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2D88" w:rsidRPr="00ED4824" w:rsidRDefault="000F2D88" w:rsidP="000F2D88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production → to produce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F2D88" w:rsidRPr="00F66D51" w:rsidRDefault="000F2D88" w:rsidP="000F2D8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F2D88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age group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Altersgruppe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2D88" w:rsidRPr="00ED3501" w:rsidRDefault="000F2D88" w:rsidP="000F2D88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In advertising, many companies focus on the age group of 14 to 19 year olds.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F2D88" w:rsidRPr="00F66D51" w:rsidRDefault="000F2D88" w:rsidP="000F2D8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F2D88" w:rsidRPr="005C53C5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noProof w:val="0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increase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2D88" w:rsidRPr="000F2D88" w:rsidRDefault="000F2D88" w:rsidP="000F2D88">
            <w:pPr>
              <w:rPr>
                <w:rFonts w:cs="Arial"/>
                <w:color w:val="000000"/>
                <w:szCs w:val="19"/>
              </w:rPr>
            </w:pPr>
            <w:r w:rsidRPr="000F2D88">
              <w:rPr>
                <w:rFonts w:cs="Arial"/>
                <w:color w:val="000000"/>
                <w:szCs w:val="19"/>
              </w:rPr>
              <w:t>Zunahme</w:t>
            </w:r>
            <w:r w:rsidR="006A7251">
              <w:rPr>
                <w:rFonts w:cs="Arial"/>
                <w:color w:val="000000"/>
                <w:szCs w:val="19"/>
              </w:rPr>
              <w:t xml:space="preserve">; </w:t>
            </w:r>
            <w:r w:rsidRPr="000F2D88">
              <w:rPr>
                <w:rFonts w:cs="Arial"/>
                <w:color w:val="000000"/>
                <w:szCs w:val="19"/>
              </w:rPr>
              <w:t>Wachstum</w:t>
            </w:r>
            <w:r w:rsidR="006A7251">
              <w:rPr>
                <w:rFonts w:cs="Arial"/>
                <w:color w:val="000000"/>
                <w:szCs w:val="19"/>
              </w:rPr>
              <w:t xml:space="preserve">; </w:t>
            </w:r>
            <w:r w:rsidRPr="000F2D88">
              <w:rPr>
                <w:rFonts w:cs="Arial"/>
                <w:color w:val="000000"/>
                <w:szCs w:val="19"/>
              </w:rPr>
              <w:t>Anstieg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2D88" w:rsidRPr="00ED4824" w:rsidRDefault="000F2D88" w:rsidP="000F2D88">
            <w:pPr>
              <w:pStyle w:val="ekvtabellelinks"/>
              <w:rPr>
                <w:sz w:val="19"/>
                <w:szCs w:val="19"/>
              </w:rPr>
            </w:pPr>
            <w:r w:rsidRPr="00ED4824">
              <w:rPr>
                <w:sz w:val="19"/>
                <w:szCs w:val="19"/>
              </w:rPr>
              <w:t>increase ↔ decrease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F2D88" w:rsidRPr="00F66D51" w:rsidRDefault="000F2D88" w:rsidP="000F2D8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</w:tbl>
    <w:p w:rsidR="002F3F78" w:rsidRPr="001873BA" w:rsidRDefault="002F3F78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lastRenderedPageBreak/>
        <w:t xml:space="preserve">Text workshop A </w:t>
      </w:r>
      <w:r w:rsidR="00557B39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–</w:t>
      </w: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 w:rsidR="006A7251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The place of work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4111"/>
        <w:gridCol w:w="5958"/>
      </w:tblGrid>
      <w:tr w:rsidR="002F3F78" w:rsidRPr="00F66D51" w:rsidTr="00ED4824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F3F78" w:rsidRPr="00E36275" w:rsidRDefault="002F3F78" w:rsidP="00E36275">
            <w:pPr>
              <w:pStyle w:val="TabVokabellernliste"/>
              <w:rPr>
                <w:rStyle w:val="ekvfett"/>
              </w:rPr>
            </w:pPr>
            <w:r w:rsidRPr="00E36275">
              <w:rPr>
                <w:rStyle w:val="ekvfett"/>
              </w:rPr>
              <w:t>Englisch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2F3F78" w:rsidRPr="00E36275" w:rsidRDefault="002F3F78" w:rsidP="00E36275">
            <w:pPr>
              <w:pStyle w:val="TabVokabellernliste"/>
              <w:rPr>
                <w:rStyle w:val="ekvfett"/>
              </w:rPr>
            </w:pPr>
            <w:r w:rsidRPr="00E36275">
              <w:rPr>
                <w:rStyle w:val="ekvfett"/>
              </w:rPr>
              <w:t>Deutsch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2F3F78" w:rsidRPr="001873BA" w:rsidRDefault="002F3F78" w:rsidP="001873BA">
            <w:pPr>
              <w:pStyle w:val="TabVokabellernliste"/>
              <w:rPr>
                <w:rStyle w:val="ekvfett"/>
              </w:rPr>
            </w:pPr>
            <w:r w:rsidRPr="001873BA">
              <w:rPr>
                <w:rStyle w:val="ekvfett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2F3F78" w:rsidRPr="00F66D51" w:rsidRDefault="002F3F78" w:rsidP="00E36275">
            <w:pPr>
              <w:pStyle w:val="TabVokabellernliste"/>
            </w:pPr>
            <w:r w:rsidRPr="00F66D51">
              <w:rPr>
                <w:rStyle w:val="ekvfett"/>
              </w:rPr>
              <w:t>Eigene Beispiele oder Übersetzung in die Muttersprache</w:t>
            </w:r>
          </w:p>
        </w:tc>
      </w:tr>
      <w:tr w:rsidR="00ED4824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noProof w:val="0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workplace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Arbeitsplatz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  <w:lang w:val="en-US"/>
              </w:rPr>
            </w:pPr>
            <w:r w:rsidRPr="00ED4824">
              <w:rPr>
                <w:rFonts w:cs="Arial"/>
                <w:w w:val="83"/>
                <w:sz w:val="19"/>
                <w:szCs w:val="19"/>
                <w:lang w:val="en-US"/>
              </w:rPr>
              <w:t>=</w:t>
            </w:r>
            <w:r w:rsidRPr="00ED4824">
              <w:rPr>
                <w:rFonts w:cs="Arial"/>
                <w:spacing w:val="2"/>
                <w:w w:val="8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the</w:t>
            </w:r>
            <w:r w:rsidRPr="00ED4824">
              <w:rPr>
                <w:rFonts w:cs="Arial"/>
                <w:spacing w:val="-7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place</w:t>
            </w:r>
            <w:r w:rsidRPr="00ED4824">
              <w:rPr>
                <w:rFonts w:cs="Arial"/>
                <w:spacing w:val="-13"/>
                <w:w w:val="9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where</w:t>
            </w:r>
            <w:r w:rsidRPr="00ED4824">
              <w:rPr>
                <w:rFonts w:cs="Arial"/>
                <w:spacing w:val="7"/>
                <w:w w:val="9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people</w:t>
            </w:r>
            <w:r w:rsidRPr="00ED4824">
              <w:rPr>
                <w:rFonts w:cs="Arial"/>
                <w:spacing w:val="2"/>
                <w:w w:val="9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work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DB3BB6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 xml:space="preserve">criteria </w:t>
            </w:r>
            <w:r w:rsidRPr="00297F49">
              <w:rPr>
                <w:rFonts w:cs="Arial"/>
                <w:i/>
                <w:color w:val="000000"/>
                <w:szCs w:val="19"/>
              </w:rPr>
              <w:t>(pl)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Kriterien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</w:rPr>
            </w:pPr>
            <w:r w:rsidRPr="00ED4824">
              <w:rPr>
                <w:rFonts w:cs="Arial"/>
                <w:sz w:val="19"/>
                <w:szCs w:val="19"/>
              </w:rPr>
              <w:t>criterion</w:t>
            </w:r>
            <w:r w:rsidRPr="00ED4824">
              <w:rPr>
                <w:rFonts w:cs="Arial"/>
                <w:spacing w:val="-7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i/>
                <w:w w:val="91"/>
                <w:sz w:val="19"/>
                <w:szCs w:val="19"/>
              </w:rPr>
              <w:t>(sg)</w:t>
            </w:r>
            <w:r w:rsidRPr="00ED4824">
              <w:rPr>
                <w:rFonts w:cs="Arial"/>
                <w:spacing w:val="-2"/>
                <w:w w:val="91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→</w:t>
            </w:r>
            <w:r w:rsidRPr="00ED4824">
              <w:rPr>
                <w:rFonts w:cs="Arial"/>
                <w:spacing w:val="-3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criteria</w:t>
            </w:r>
            <w:r w:rsidRPr="00ED4824">
              <w:rPr>
                <w:rFonts w:cs="Arial"/>
                <w:spacing w:val="-18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i/>
                <w:sz w:val="19"/>
                <w:szCs w:val="19"/>
              </w:rPr>
              <w:t>(pl)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5C53C5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introductory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Einführungs-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</w:rPr>
            </w:pPr>
            <w:r w:rsidRPr="00ED4824">
              <w:rPr>
                <w:rFonts w:cs="Arial"/>
                <w:sz w:val="19"/>
                <w:szCs w:val="19"/>
              </w:rPr>
              <w:t>int</w:t>
            </w:r>
            <w:r w:rsidRPr="00ED4824">
              <w:rPr>
                <w:rFonts w:cs="Arial"/>
                <w:spacing w:val="-1"/>
                <w:sz w:val="19"/>
                <w:szCs w:val="19"/>
              </w:rPr>
              <w:t>r</w:t>
            </w:r>
            <w:r w:rsidRPr="00ED4824">
              <w:rPr>
                <w:rFonts w:cs="Arial"/>
                <w:sz w:val="19"/>
                <w:szCs w:val="19"/>
              </w:rPr>
              <w:t>oductory</w:t>
            </w:r>
            <w:r w:rsidRPr="00ED4824">
              <w:rPr>
                <w:rFonts w:cs="Arial"/>
                <w:spacing w:val="-15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→</w:t>
            </w:r>
            <w:r w:rsidRPr="00ED4824">
              <w:rPr>
                <w:rFonts w:cs="Arial"/>
                <w:spacing w:val="-3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to</w:t>
            </w:r>
            <w:r w:rsidRPr="00ED4824">
              <w:rPr>
                <w:rFonts w:cs="Arial"/>
                <w:spacing w:val="-1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int</w:t>
            </w:r>
            <w:r w:rsidRPr="00ED4824">
              <w:rPr>
                <w:rFonts w:cs="Arial"/>
                <w:spacing w:val="-1"/>
                <w:sz w:val="19"/>
                <w:szCs w:val="19"/>
              </w:rPr>
              <w:t>r</w:t>
            </w:r>
            <w:r w:rsidRPr="00ED4824">
              <w:rPr>
                <w:rFonts w:cs="Arial"/>
                <w:sz w:val="19"/>
                <w:szCs w:val="19"/>
              </w:rPr>
              <w:t>oduce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1873BA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F07B82" w:rsidP="00ED4824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ED4824" w:rsidRPr="00ED4824">
              <w:rPr>
                <w:rFonts w:cs="Arial"/>
                <w:color w:val="000000"/>
                <w:szCs w:val="19"/>
              </w:rPr>
              <w:t>be set (in)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spielen (in)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D4824">
              <w:rPr>
                <w:rFonts w:cs="Arial"/>
                <w:color w:val="000000"/>
                <w:szCs w:val="19"/>
              </w:rPr>
              <w:t>seinen Schauplatz haben (in)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</w:rPr>
            </w:pPr>
            <w:r w:rsidRPr="00ED4824">
              <w:rPr>
                <w:rFonts w:cs="Arial"/>
                <w:sz w:val="19"/>
                <w:szCs w:val="19"/>
              </w:rPr>
              <w:t>to</w:t>
            </w:r>
            <w:r w:rsidRPr="00ED4824">
              <w:rPr>
                <w:rFonts w:cs="Arial"/>
                <w:spacing w:val="1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be</w:t>
            </w:r>
            <w:r w:rsidRPr="00ED4824">
              <w:rPr>
                <w:rFonts w:cs="Arial"/>
                <w:spacing w:val="-20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set</w:t>
            </w:r>
            <w:r w:rsidRPr="00ED4824">
              <w:rPr>
                <w:rFonts w:cs="Arial"/>
                <w:spacing w:val="-15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→</w:t>
            </w:r>
            <w:r w:rsidRPr="00ED4824">
              <w:rPr>
                <w:rFonts w:cs="Arial"/>
                <w:spacing w:val="-3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se</w:t>
            </w:r>
            <w:r w:rsidRPr="00ED4824">
              <w:rPr>
                <w:rFonts w:cs="Arial"/>
                <w:spacing w:val="-4"/>
                <w:sz w:val="19"/>
                <w:szCs w:val="19"/>
              </w:rPr>
              <w:t>t</w:t>
            </w:r>
            <w:r w:rsidRPr="00ED4824">
              <w:rPr>
                <w:rFonts w:cs="Arial"/>
                <w:sz w:val="19"/>
                <w:szCs w:val="19"/>
              </w:rPr>
              <w:t>ting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tech company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Technologieunternehmen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  <w:lang w:val="en-US"/>
              </w:rPr>
            </w:pPr>
            <w:r w:rsidRPr="00ED4824">
              <w:rPr>
                <w:rFonts w:cs="Arial"/>
                <w:w w:val="83"/>
                <w:sz w:val="19"/>
                <w:szCs w:val="19"/>
                <w:lang w:val="en-US"/>
              </w:rPr>
              <w:t>=</w:t>
            </w:r>
            <w:r w:rsidRPr="00ED4824">
              <w:rPr>
                <w:rFonts w:cs="Arial"/>
                <w:spacing w:val="2"/>
                <w:w w:val="8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a</w:t>
            </w:r>
            <w:r w:rsidRPr="00ED4824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company</w:t>
            </w:r>
            <w:r w:rsidRPr="00ED4824">
              <w:rPr>
                <w:rFonts w:cs="Arial"/>
                <w:spacing w:val="-4"/>
                <w:w w:val="9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that</w:t>
            </w:r>
            <w:r w:rsidRPr="00ED4824">
              <w:rPr>
                <w:rFonts w:cs="Arial"/>
                <w:spacing w:val="6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p</w:t>
            </w:r>
            <w:r w:rsidRPr="00ED4824">
              <w:rPr>
                <w:rFonts w:cs="Arial"/>
                <w:spacing w:val="-2"/>
                <w:w w:val="94"/>
                <w:sz w:val="19"/>
                <w:szCs w:val="19"/>
                <w:lang w:val="en-US"/>
              </w:rPr>
              <w:t>r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oduces</w:t>
            </w:r>
            <w:r w:rsidRPr="00ED4824">
              <w:rPr>
                <w:rFonts w:cs="Arial"/>
                <w:spacing w:val="-11"/>
                <w:w w:val="9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technology</w:t>
            </w:r>
            <w:r w:rsidRPr="00ED4824">
              <w:rPr>
                <w:rFonts w:cs="Arial"/>
                <w:spacing w:val="15"/>
                <w:w w:val="9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for</w:t>
            </w:r>
            <w:r w:rsidRPr="00ED4824">
              <w:rPr>
                <w:rFonts w:cs="Arial"/>
                <w:spacing w:val="5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pacing w:val="-1"/>
                <w:w w:val="93"/>
                <w:sz w:val="19"/>
                <w:szCs w:val="19"/>
                <w:lang w:val="en-US"/>
              </w:rPr>
              <w:t>v</w:t>
            </w: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arious</w:t>
            </w:r>
            <w:r w:rsidRPr="00ED4824">
              <w:rPr>
                <w:rFonts w:cs="Arial"/>
                <w:spacing w:val="-3"/>
                <w:w w:val="9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purposes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eloquent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i/>
                <w:color w:val="000000"/>
                <w:szCs w:val="19"/>
              </w:rPr>
              <w:t>hier:</w:t>
            </w:r>
            <w:r>
              <w:rPr>
                <w:rFonts w:cs="Arial"/>
                <w:color w:val="000000"/>
                <w:szCs w:val="19"/>
              </w:rPr>
              <w:t xml:space="preserve"> </w:t>
            </w:r>
            <w:r w:rsidRPr="00ED4824">
              <w:rPr>
                <w:rFonts w:cs="Arial"/>
                <w:color w:val="000000"/>
                <w:szCs w:val="19"/>
              </w:rPr>
              <w:t>gewandt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D4824">
              <w:rPr>
                <w:rFonts w:cs="Arial"/>
                <w:color w:val="000000"/>
                <w:szCs w:val="19"/>
              </w:rPr>
              <w:t>talentiert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  <w:lang w:val="en-US"/>
              </w:rPr>
            </w:pPr>
            <w:r w:rsidRPr="00ED4824">
              <w:rPr>
                <w:rFonts w:cs="Arial"/>
                <w:w w:val="87"/>
                <w:sz w:val="19"/>
                <w:szCs w:val="19"/>
                <w:lang w:val="en-US"/>
              </w:rPr>
              <w:t>=</w:t>
            </w:r>
            <w:r w:rsidRPr="00ED4824">
              <w:rPr>
                <w:rFonts w:cs="Arial"/>
                <w:spacing w:val="-5"/>
                <w:w w:val="87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87"/>
                <w:sz w:val="19"/>
                <w:szCs w:val="19"/>
                <w:lang w:val="en-US"/>
              </w:rPr>
              <w:t>ve</w:t>
            </w:r>
            <w:r w:rsidRPr="00ED4824">
              <w:rPr>
                <w:rFonts w:cs="Arial"/>
                <w:spacing w:val="2"/>
                <w:w w:val="87"/>
                <w:sz w:val="19"/>
                <w:szCs w:val="19"/>
                <w:lang w:val="en-US"/>
              </w:rPr>
              <w:t>r</w:t>
            </w:r>
            <w:r w:rsidRPr="00ED4824">
              <w:rPr>
                <w:rFonts w:cs="Arial"/>
                <w:w w:val="87"/>
                <w:sz w:val="19"/>
                <w:szCs w:val="19"/>
                <w:lang w:val="en-US"/>
              </w:rPr>
              <w:t>y</w:t>
            </w:r>
            <w:r w:rsidRPr="00ED4824">
              <w:rPr>
                <w:rFonts w:cs="Arial"/>
                <w:spacing w:val="18"/>
                <w:w w:val="87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talented</w:t>
            </w:r>
            <w:r w:rsidRPr="00ED4824">
              <w:rPr>
                <w:rFonts w:cs="Arial"/>
                <w:spacing w:val="-1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at</w:t>
            </w:r>
            <w:r w:rsidRPr="00ED4824">
              <w:rPr>
                <w:rFonts w:cs="Arial"/>
                <w:spacing w:val="-5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2"/>
                <w:sz w:val="19"/>
                <w:szCs w:val="19"/>
                <w:lang w:val="en-US"/>
              </w:rPr>
              <w:t>expressing</w:t>
            </w:r>
            <w:r w:rsidRPr="00ED4824">
              <w:rPr>
                <w:rFonts w:cs="Arial"/>
                <w:spacing w:val="16"/>
                <w:w w:val="9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2"/>
                <w:sz w:val="19"/>
                <w:szCs w:val="19"/>
                <w:lang w:val="en-US"/>
              </w:rPr>
              <w:t>one</w:t>
            </w:r>
            <w:r w:rsidRPr="00ED4824">
              <w:rPr>
                <w:rFonts w:cs="Arial"/>
                <w:spacing w:val="-7"/>
                <w:w w:val="92"/>
                <w:sz w:val="19"/>
                <w:szCs w:val="19"/>
                <w:lang w:val="en-US"/>
              </w:rPr>
              <w:t>’</w:t>
            </w:r>
            <w:r w:rsidRPr="00ED4824">
              <w:rPr>
                <w:rFonts w:cs="Arial"/>
                <w:w w:val="92"/>
                <w:sz w:val="19"/>
                <w:szCs w:val="19"/>
                <w:lang w:val="en-US"/>
              </w:rPr>
              <w:t>s</w:t>
            </w:r>
            <w:r w:rsidRPr="00ED4824">
              <w:rPr>
                <w:rFonts w:cs="Arial"/>
                <w:spacing w:val="-7"/>
                <w:w w:val="9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thoughts</w:t>
            </w:r>
            <w:r w:rsidRPr="00ED4824">
              <w:rPr>
                <w:rFonts w:cs="Arial"/>
                <w:spacing w:val="-1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and</w:t>
            </w:r>
            <w:r w:rsidRPr="00ED4824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feelings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 xml:space="preserve">headquarters </w:t>
            </w:r>
            <w:r w:rsidRPr="00297F49">
              <w:rPr>
                <w:rFonts w:cs="Arial"/>
                <w:i/>
                <w:color w:val="000000"/>
                <w:szCs w:val="19"/>
              </w:rPr>
              <w:t>(pl)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Zentrale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D4824">
              <w:rPr>
                <w:rFonts w:cs="Arial"/>
                <w:color w:val="000000"/>
                <w:szCs w:val="19"/>
              </w:rPr>
              <w:t>Stammsitz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  <w:lang w:val="en-US"/>
              </w:rPr>
            </w:pPr>
            <w:r w:rsidRPr="00ED4824">
              <w:rPr>
                <w:rFonts w:cs="Arial"/>
                <w:w w:val="90"/>
                <w:sz w:val="19"/>
                <w:szCs w:val="19"/>
                <w:lang w:val="en-US"/>
              </w:rPr>
              <w:t>The</w:t>
            </w:r>
            <w:r w:rsidRPr="00ED4824">
              <w:rPr>
                <w:rFonts w:cs="Arial"/>
                <w:spacing w:val="-15"/>
                <w:w w:val="90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0"/>
                <w:sz w:val="19"/>
                <w:szCs w:val="19"/>
                <w:lang w:val="en-US"/>
              </w:rPr>
              <w:t>bank</w:t>
            </w:r>
            <w:r w:rsidRPr="00ED4824">
              <w:rPr>
                <w:rFonts w:cs="Arial"/>
                <w:spacing w:val="19"/>
                <w:w w:val="90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0"/>
                <w:sz w:val="19"/>
                <w:szCs w:val="19"/>
                <w:lang w:val="en-US"/>
              </w:rPr>
              <w:t>has</w:t>
            </w:r>
            <w:r w:rsidRPr="00ED4824">
              <w:rPr>
                <w:rFonts w:cs="Arial"/>
                <w:spacing w:val="1"/>
                <w:w w:val="90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its</w:t>
            </w:r>
            <w:r w:rsidRPr="00ED4824">
              <w:rPr>
                <w:rFonts w:cs="Arial"/>
                <w:spacing w:val="-5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6"/>
                <w:sz w:val="19"/>
                <w:szCs w:val="19"/>
                <w:lang w:val="en-US"/>
              </w:rPr>
              <w:t>headquarters</w:t>
            </w:r>
            <w:r w:rsidRPr="00ED4824">
              <w:rPr>
                <w:rFonts w:cs="Arial"/>
                <w:spacing w:val="-5"/>
                <w:w w:val="96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in</w:t>
            </w:r>
            <w:r w:rsidRPr="00ED4824">
              <w:rPr>
                <w:rFonts w:cs="Arial"/>
                <w:spacing w:val="-6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London.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grid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Gitter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  <w:lang w:val="en-US"/>
              </w:rPr>
            </w:pPr>
            <w:r w:rsidRPr="00ED4824">
              <w:rPr>
                <w:rFonts w:cs="Arial"/>
                <w:w w:val="83"/>
                <w:sz w:val="19"/>
                <w:szCs w:val="19"/>
                <w:lang w:val="en-US"/>
              </w:rPr>
              <w:t>=</w:t>
            </w:r>
            <w:r w:rsidRPr="00ED4824">
              <w:rPr>
                <w:rFonts w:cs="Arial"/>
                <w:spacing w:val="2"/>
                <w:w w:val="8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a</w:t>
            </w:r>
            <w:r w:rsidRPr="00ED4824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5"/>
                <w:sz w:val="19"/>
                <w:szCs w:val="19"/>
                <w:lang w:val="en-US"/>
              </w:rPr>
              <w:t>design</w:t>
            </w:r>
            <w:r w:rsidRPr="00ED4824">
              <w:rPr>
                <w:rFonts w:cs="Arial"/>
                <w:spacing w:val="-4"/>
                <w:w w:val="95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of</w:t>
            </w:r>
            <w:r w:rsidRPr="00ED4824">
              <w:rPr>
                <w:rFonts w:cs="Arial"/>
                <w:spacing w:val="-5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straight</w:t>
            </w:r>
            <w:r w:rsidRPr="00ED4824">
              <w:rPr>
                <w:rFonts w:cs="Arial"/>
                <w:spacing w:val="-7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2"/>
                <w:sz w:val="19"/>
                <w:szCs w:val="19"/>
                <w:lang w:val="en-US"/>
              </w:rPr>
              <w:t>lines</w:t>
            </w:r>
            <w:r w:rsidRPr="00ED4824">
              <w:rPr>
                <w:rFonts w:cs="Arial"/>
                <w:spacing w:val="9"/>
                <w:w w:val="9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2"/>
                <w:sz w:val="19"/>
                <w:szCs w:val="19"/>
                <w:lang w:val="en-US"/>
              </w:rPr>
              <w:t>c</w:t>
            </w:r>
            <w:r w:rsidRPr="00ED4824">
              <w:rPr>
                <w:rFonts w:cs="Arial"/>
                <w:spacing w:val="-2"/>
                <w:w w:val="92"/>
                <w:sz w:val="19"/>
                <w:szCs w:val="19"/>
                <w:lang w:val="en-US"/>
              </w:rPr>
              <w:t>r</w:t>
            </w:r>
            <w:r w:rsidRPr="00ED4824">
              <w:rPr>
                <w:rFonts w:cs="Arial"/>
                <w:w w:val="92"/>
                <w:sz w:val="19"/>
                <w:szCs w:val="19"/>
                <w:lang w:val="en-US"/>
              </w:rPr>
              <w:t>ossing</w:t>
            </w:r>
            <w:r w:rsidRPr="00ED4824">
              <w:rPr>
                <w:rFonts w:cs="Arial"/>
                <w:spacing w:val="3"/>
                <w:w w:val="9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2"/>
                <w:sz w:val="19"/>
                <w:szCs w:val="19"/>
                <w:lang w:val="en-US"/>
              </w:rPr>
              <w:t>each</w:t>
            </w:r>
            <w:r w:rsidRPr="00ED4824">
              <w:rPr>
                <w:rFonts w:cs="Arial"/>
                <w:spacing w:val="-7"/>
                <w:w w:val="9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other</w:t>
            </w:r>
            <w:r w:rsidRPr="00ED4824">
              <w:rPr>
                <w:rFonts w:cs="Arial"/>
                <w:spacing w:val="-11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to</w:t>
            </w:r>
            <w:r w:rsidRPr="00ED4824">
              <w:rPr>
                <w:rFonts w:cs="Arial"/>
                <w:spacing w:val="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form</w:t>
            </w:r>
            <w:r w:rsidRPr="00ED4824">
              <w:rPr>
                <w:rFonts w:cs="Arial"/>
                <w:spacing w:val="-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squares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plot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Handlung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  <w:lang w:val="en-US"/>
              </w:rPr>
            </w:pPr>
            <w:r w:rsidRPr="00ED4824">
              <w:rPr>
                <w:rFonts w:cs="Arial"/>
                <w:w w:val="83"/>
                <w:sz w:val="19"/>
                <w:szCs w:val="19"/>
                <w:lang w:val="en-US"/>
              </w:rPr>
              <w:t>=</w:t>
            </w:r>
            <w:r w:rsidRPr="00ED4824">
              <w:rPr>
                <w:rFonts w:cs="Arial"/>
                <w:spacing w:val="2"/>
                <w:w w:val="8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the</w:t>
            </w:r>
            <w:r w:rsidRPr="00ED4824">
              <w:rPr>
                <w:rFonts w:cs="Arial"/>
                <w:spacing w:val="-7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1"/>
                <w:sz w:val="19"/>
                <w:szCs w:val="19"/>
                <w:lang w:val="en-US"/>
              </w:rPr>
              <w:t>series</w:t>
            </w:r>
            <w:r w:rsidRPr="00ED4824">
              <w:rPr>
                <w:rFonts w:cs="Arial"/>
                <w:spacing w:val="-2"/>
                <w:w w:val="91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of</w:t>
            </w:r>
            <w:r w:rsidRPr="00ED4824">
              <w:rPr>
                <w:rFonts w:cs="Arial"/>
                <w:spacing w:val="-5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events</w:t>
            </w:r>
            <w:r w:rsidRPr="00ED4824">
              <w:rPr>
                <w:rFonts w:cs="Arial"/>
                <w:spacing w:val="-4"/>
                <w:w w:val="9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that</w:t>
            </w:r>
            <w:r w:rsidRPr="00ED4824">
              <w:rPr>
                <w:rFonts w:cs="Arial"/>
                <w:spacing w:val="6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form</w:t>
            </w:r>
            <w:r w:rsidRPr="00ED4824">
              <w:rPr>
                <w:rFonts w:cs="Arial"/>
                <w:spacing w:val="-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the</w:t>
            </w:r>
            <w:r w:rsidRPr="00ED4824">
              <w:rPr>
                <w:rFonts w:cs="Arial"/>
                <w:spacing w:val="-7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sto</w:t>
            </w:r>
            <w:r w:rsidRPr="00ED4824">
              <w:rPr>
                <w:rFonts w:cs="Arial"/>
                <w:spacing w:val="2"/>
                <w:sz w:val="19"/>
                <w:szCs w:val="19"/>
                <w:lang w:val="en-US"/>
              </w:rPr>
              <w:t>r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lang w:val="en-US" w:eastAsia="de-DE"/>
              </w:rPr>
            </w:pPr>
          </w:p>
        </w:tc>
      </w:tr>
      <w:tr w:rsidR="00ED4824" w:rsidRPr="00DB3BB6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entire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gesamt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D4824">
              <w:rPr>
                <w:rFonts w:cs="Arial"/>
                <w:color w:val="000000"/>
                <w:szCs w:val="19"/>
              </w:rPr>
              <w:t>ganz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</w:rPr>
            </w:pPr>
            <w:r w:rsidRPr="00ED4824">
              <w:rPr>
                <w:rFonts w:cs="Arial"/>
                <w:sz w:val="19"/>
                <w:szCs w:val="19"/>
              </w:rPr>
              <w:t>enti</w:t>
            </w:r>
            <w:r w:rsidRPr="00ED4824">
              <w:rPr>
                <w:rFonts w:cs="Arial"/>
                <w:spacing w:val="-1"/>
                <w:sz w:val="19"/>
                <w:szCs w:val="19"/>
              </w:rPr>
              <w:t>r</w:t>
            </w:r>
            <w:r w:rsidRPr="00ED4824">
              <w:rPr>
                <w:rFonts w:cs="Arial"/>
                <w:sz w:val="19"/>
                <w:szCs w:val="19"/>
              </w:rPr>
              <w:t>e</w:t>
            </w:r>
            <w:r w:rsidRPr="00ED4824">
              <w:rPr>
                <w:rFonts w:cs="Arial"/>
                <w:spacing w:val="-6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w w:val="83"/>
                <w:sz w:val="19"/>
                <w:szCs w:val="19"/>
              </w:rPr>
              <w:t>=</w:t>
            </w:r>
            <w:r w:rsidRPr="00ED4824">
              <w:rPr>
                <w:rFonts w:cs="Arial"/>
                <w:spacing w:val="2"/>
                <w:w w:val="83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whole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device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Gerät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  <w:lang w:val="en-US"/>
              </w:rPr>
            </w:pPr>
            <w:r w:rsidRPr="00ED4824">
              <w:rPr>
                <w:rFonts w:cs="Arial"/>
                <w:spacing w:val="-7"/>
                <w:w w:val="86"/>
                <w:sz w:val="19"/>
                <w:szCs w:val="19"/>
                <w:lang w:val="en-US"/>
              </w:rPr>
              <w:t>Y</w:t>
            </w:r>
            <w:r w:rsidRPr="00ED4824">
              <w:rPr>
                <w:rFonts w:cs="Arial"/>
                <w:w w:val="86"/>
                <w:sz w:val="19"/>
                <w:szCs w:val="19"/>
                <w:lang w:val="en-US"/>
              </w:rPr>
              <w:t>ou</w:t>
            </w:r>
            <w:r w:rsidRPr="00ED4824">
              <w:rPr>
                <w:rFonts w:cs="Arial"/>
                <w:spacing w:val="2"/>
                <w:w w:val="86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find</w:t>
            </w:r>
            <w:r w:rsidRPr="00ED4824">
              <w:rPr>
                <w:rFonts w:cs="Arial"/>
                <w:spacing w:val="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elect</w:t>
            </w:r>
            <w:r w:rsidRPr="00ED4824">
              <w:rPr>
                <w:rFonts w:cs="Arial"/>
                <w:spacing w:val="-1"/>
                <w:w w:val="93"/>
                <w:sz w:val="19"/>
                <w:szCs w:val="19"/>
                <w:lang w:val="en-US"/>
              </w:rPr>
              <w:t>r</w:t>
            </w: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onic</w:t>
            </w:r>
            <w:r w:rsidRPr="00ED4824">
              <w:rPr>
                <w:rFonts w:cs="Arial"/>
                <w:spacing w:val="14"/>
                <w:w w:val="9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devices</w:t>
            </w:r>
            <w:r w:rsidRPr="00ED4824">
              <w:rPr>
                <w:rFonts w:cs="Arial"/>
                <w:spacing w:val="-16"/>
                <w:w w:val="9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in</w:t>
            </w:r>
            <w:r w:rsidRPr="00ED4824">
              <w:rPr>
                <w:rFonts w:cs="Arial"/>
                <w:spacing w:val="-6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1"/>
                <w:sz w:val="19"/>
                <w:szCs w:val="19"/>
                <w:lang w:val="en-US"/>
              </w:rPr>
              <w:t>eve</w:t>
            </w:r>
            <w:r w:rsidRPr="00ED4824">
              <w:rPr>
                <w:rFonts w:cs="Arial"/>
                <w:spacing w:val="2"/>
                <w:w w:val="91"/>
                <w:sz w:val="19"/>
                <w:szCs w:val="19"/>
                <w:lang w:val="en-US"/>
              </w:rPr>
              <w:t>r</w:t>
            </w:r>
            <w:r w:rsidRPr="00ED4824">
              <w:rPr>
                <w:rFonts w:cs="Arial"/>
                <w:w w:val="91"/>
                <w:sz w:val="19"/>
                <w:szCs w:val="19"/>
                <w:lang w:val="en-US"/>
              </w:rPr>
              <w:t xml:space="preserve">y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househo</w:t>
            </w:r>
            <w:r w:rsidRPr="00ED4824">
              <w:rPr>
                <w:rFonts w:cs="Arial"/>
                <w:spacing w:val="-3"/>
                <w:sz w:val="19"/>
                <w:szCs w:val="19"/>
                <w:lang w:val="en-US"/>
              </w:rPr>
              <w:t>l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d.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5C53C5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futuristic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futuristisch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</w:rPr>
            </w:pPr>
            <w:r w:rsidRPr="00ED4824">
              <w:rPr>
                <w:rFonts w:cs="Arial"/>
                <w:sz w:val="19"/>
                <w:szCs w:val="19"/>
              </w:rPr>
              <w:t>futuristic</w:t>
            </w:r>
            <w:r w:rsidRPr="00ED4824">
              <w:rPr>
                <w:rFonts w:cs="Arial"/>
                <w:spacing w:val="7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→</w:t>
            </w:r>
            <w:r w:rsidRPr="00ED4824">
              <w:rPr>
                <w:rFonts w:cs="Arial"/>
                <w:spacing w:val="-3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future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extract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Auszug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D4824">
              <w:rPr>
                <w:rFonts w:cs="Arial"/>
                <w:color w:val="000000"/>
                <w:szCs w:val="19"/>
              </w:rPr>
              <w:t>Exzerpt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  <w:lang w:val="en-US"/>
              </w:rPr>
            </w:pPr>
            <w:r w:rsidRPr="00ED4824">
              <w:rPr>
                <w:rFonts w:cs="Arial"/>
                <w:w w:val="92"/>
                <w:sz w:val="19"/>
                <w:szCs w:val="19"/>
                <w:lang w:val="en-US"/>
              </w:rPr>
              <w:t>An</w:t>
            </w:r>
            <w:r w:rsidRPr="00ED4824">
              <w:rPr>
                <w:rFonts w:cs="Arial"/>
                <w:spacing w:val="-3"/>
                <w:w w:val="9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extract</w:t>
            </w:r>
            <w:r w:rsidRPr="00ED4824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f</w:t>
            </w:r>
            <w:r w:rsidRPr="00ED4824">
              <w:rPr>
                <w:rFonts w:cs="Arial"/>
                <w:spacing w:val="-1"/>
                <w:sz w:val="19"/>
                <w:szCs w:val="19"/>
                <w:lang w:val="en-US"/>
              </w:rPr>
              <w:t>r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om</w:t>
            </w:r>
            <w:r w:rsidRPr="00ED4824">
              <w:rPr>
                <w:rFonts w:cs="Arial"/>
                <w:spacing w:val="-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a</w:t>
            </w:r>
            <w:r w:rsidRPr="00ED4824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6"/>
                <w:sz w:val="19"/>
                <w:szCs w:val="19"/>
                <w:lang w:val="en-US"/>
              </w:rPr>
              <w:t>book</w:t>
            </w:r>
            <w:r w:rsidRPr="00ED4824">
              <w:rPr>
                <w:rFonts w:cs="Arial"/>
                <w:spacing w:val="-5"/>
                <w:w w:val="96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or</w:t>
            </w:r>
            <w:r w:rsidRPr="00ED4824">
              <w:rPr>
                <w:rFonts w:cs="Arial"/>
                <w:spacing w:val="-1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script</w:t>
            </w:r>
            <w:r w:rsidRPr="00ED4824">
              <w:rPr>
                <w:rFonts w:cs="Arial"/>
                <w:spacing w:val="-21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is</w:t>
            </w:r>
            <w:r w:rsidRPr="00ED4824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just</w:t>
            </w:r>
            <w:r w:rsidRPr="00ED4824">
              <w:rPr>
                <w:rFonts w:cs="Arial"/>
                <w:spacing w:val="-1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a</w:t>
            </w:r>
            <w:r w:rsidRPr="00ED4824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small</w:t>
            </w:r>
            <w:r w:rsidRPr="00ED4824">
              <w:rPr>
                <w:rFonts w:cs="Arial"/>
                <w:spacing w:val="-20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pa</w:t>
            </w:r>
            <w:r w:rsidRPr="00ED4824">
              <w:rPr>
                <w:rFonts w:cs="Arial"/>
                <w:spacing w:val="3"/>
                <w:sz w:val="19"/>
                <w:szCs w:val="19"/>
                <w:lang w:val="en-US"/>
              </w:rPr>
              <w:t>r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</w:t>
            </w:r>
            <w:r w:rsidRPr="00ED4824">
              <w:rPr>
                <w:rFonts w:cs="Arial"/>
                <w:spacing w:val="-6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of</w:t>
            </w:r>
            <w:r w:rsidRPr="00ED4824">
              <w:rPr>
                <w:rFonts w:cs="Arial"/>
                <w:spacing w:val="-5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the</w:t>
            </w:r>
            <w:r w:rsidRPr="00ED4824">
              <w:rPr>
                <w:rFonts w:cs="Arial"/>
                <w:spacing w:val="-7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7"/>
                <w:sz w:val="19"/>
                <w:szCs w:val="19"/>
                <w:lang w:val="en-US"/>
              </w:rPr>
              <w:t>whole</w:t>
            </w:r>
            <w:r w:rsidRPr="00ED4824">
              <w:rPr>
                <w:rFonts w:cs="Arial"/>
                <w:spacing w:val="-5"/>
                <w:w w:val="97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8"/>
                <w:sz w:val="19"/>
                <w:szCs w:val="19"/>
                <w:lang w:val="en-US"/>
              </w:rPr>
              <w:t>sto</w:t>
            </w:r>
            <w:r w:rsidRPr="00ED4824">
              <w:rPr>
                <w:rFonts w:cs="Arial"/>
                <w:spacing w:val="2"/>
                <w:w w:val="98"/>
                <w:sz w:val="19"/>
                <w:szCs w:val="19"/>
                <w:lang w:val="en-US"/>
              </w:rPr>
              <w:t>r</w:t>
            </w:r>
            <w:r w:rsidRPr="00ED4824">
              <w:rPr>
                <w:rFonts w:cs="Arial"/>
                <w:spacing w:val="-8"/>
                <w:w w:val="89"/>
                <w:sz w:val="19"/>
                <w:szCs w:val="19"/>
                <w:lang w:val="en-US"/>
              </w:rPr>
              <w:t>y</w:t>
            </w:r>
            <w:r w:rsidRPr="00ED4824">
              <w:rPr>
                <w:rFonts w:cs="Arial"/>
                <w:w w:val="73"/>
                <w:sz w:val="19"/>
                <w:szCs w:val="19"/>
                <w:lang w:val="en-US"/>
              </w:rPr>
              <w:t>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70C0"/>
                <w:szCs w:val="19"/>
              </w:rPr>
            </w:pPr>
            <w:r w:rsidRPr="00ED4824">
              <w:rPr>
                <w:rFonts w:cs="Arial"/>
                <w:color w:val="0070C0"/>
                <w:szCs w:val="19"/>
              </w:rPr>
              <w:t>people-centred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menschzentriert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  <w:lang w:val="en-US"/>
              </w:rPr>
            </w:pPr>
            <w:r w:rsidRPr="00ED4824">
              <w:rPr>
                <w:rFonts w:cs="Arial"/>
                <w:spacing w:val="-2"/>
                <w:w w:val="93"/>
                <w:sz w:val="19"/>
                <w:szCs w:val="19"/>
                <w:lang w:val="en-US"/>
              </w:rPr>
              <w:t>P</w:t>
            </w: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eople-cent</w:t>
            </w:r>
            <w:r w:rsidRPr="00ED4824">
              <w:rPr>
                <w:rFonts w:cs="Arial"/>
                <w:spacing w:val="-1"/>
                <w:w w:val="93"/>
                <w:sz w:val="19"/>
                <w:szCs w:val="19"/>
                <w:lang w:val="en-US"/>
              </w:rPr>
              <w:t>r</w:t>
            </w: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ed</w:t>
            </w:r>
            <w:r w:rsidRPr="00ED4824">
              <w:rPr>
                <w:rFonts w:cs="Arial"/>
                <w:spacing w:val="14"/>
                <w:w w:val="9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ideas</w:t>
            </w:r>
            <w:r w:rsidRPr="00ED4824">
              <w:rPr>
                <w:rFonts w:cs="Arial"/>
                <w:spacing w:val="-8"/>
                <w:w w:val="9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look</w:t>
            </w:r>
            <w:r w:rsidRPr="00ED4824">
              <w:rPr>
                <w:rFonts w:cs="Arial"/>
                <w:spacing w:val="-17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at</w:t>
            </w:r>
            <w:r w:rsidRPr="00ED4824">
              <w:rPr>
                <w:rFonts w:cs="Arial"/>
                <w:spacing w:val="-5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the</w:t>
            </w:r>
            <w:r w:rsidRPr="00ED4824">
              <w:rPr>
                <w:rFonts w:cs="Arial"/>
                <w:spacing w:val="-7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benefits</w:t>
            </w:r>
            <w:r w:rsidRPr="00ED4824">
              <w:rPr>
                <w:rFonts w:cs="Arial"/>
                <w:spacing w:val="-20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of</w:t>
            </w:r>
            <w:r w:rsidRPr="00ED4824">
              <w:rPr>
                <w:rFonts w:cs="Arial"/>
                <w:spacing w:val="-5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 xml:space="preserve">the </w:t>
            </w:r>
            <w:r w:rsidRPr="00ED4824">
              <w:rPr>
                <w:rFonts w:cs="Arial"/>
                <w:w w:val="95"/>
                <w:sz w:val="19"/>
                <w:szCs w:val="19"/>
                <w:lang w:val="en-US"/>
              </w:rPr>
              <w:t>people</w:t>
            </w:r>
            <w:r w:rsidRPr="00ED4824">
              <w:rPr>
                <w:rFonts w:cs="Arial"/>
                <w:spacing w:val="-4"/>
                <w:w w:val="95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first.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5C53C5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70C0"/>
                <w:szCs w:val="19"/>
              </w:rPr>
            </w:pPr>
            <w:r w:rsidRPr="00ED4824">
              <w:rPr>
                <w:rFonts w:cs="Arial"/>
                <w:color w:val="0070C0"/>
                <w:szCs w:val="19"/>
              </w:rPr>
              <w:t>engineer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Ingenieur/-in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D4824">
              <w:rPr>
                <w:rFonts w:cs="Arial"/>
                <w:color w:val="000000"/>
                <w:szCs w:val="19"/>
              </w:rPr>
              <w:t>Techniker/-in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</w:rPr>
            </w:pPr>
            <w:r w:rsidRPr="00ED4824">
              <w:rPr>
                <w:rFonts w:cs="Arial"/>
                <w:w w:val="96"/>
                <w:sz w:val="19"/>
                <w:szCs w:val="19"/>
              </w:rPr>
              <w:t>engineer</w:t>
            </w:r>
            <w:r w:rsidRPr="00ED4824">
              <w:rPr>
                <w:rFonts w:cs="Arial"/>
                <w:spacing w:val="-4"/>
                <w:w w:val="96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→</w:t>
            </w:r>
            <w:r w:rsidRPr="00ED4824">
              <w:rPr>
                <w:rFonts w:cs="Arial"/>
                <w:spacing w:val="-3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engine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5C53C5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70C0"/>
                <w:szCs w:val="19"/>
              </w:rPr>
            </w:pPr>
            <w:r w:rsidRPr="00ED4824">
              <w:rPr>
                <w:rFonts w:cs="Arial"/>
                <w:color w:val="0070C0"/>
                <w:szCs w:val="19"/>
              </w:rPr>
              <w:t>motion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Bewegung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</w:rPr>
            </w:pPr>
            <w:r w:rsidRPr="00ED4824">
              <w:rPr>
                <w:rFonts w:cs="Arial"/>
                <w:sz w:val="19"/>
                <w:szCs w:val="19"/>
              </w:rPr>
              <w:t>motion</w:t>
            </w:r>
            <w:r w:rsidRPr="00ED4824">
              <w:rPr>
                <w:rFonts w:cs="Arial"/>
                <w:spacing w:val="-1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→</w:t>
            </w:r>
            <w:r w:rsidRPr="00ED4824">
              <w:rPr>
                <w:rFonts w:cs="Arial"/>
                <w:spacing w:val="-3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motionless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70C0"/>
                <w:szCs w:val="19"/>
              </w:rPr>
            </w:pPr>
            <w:r w:rsidRPr="00ED4824">
              <w:rPr>
                <w:rFonts w:cs="Arial"/>
                <w:color w:val="0070C0"/>
                <w:szCs w:val="19"/>
              </w:rPr>
              <w:t>cog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Rädchen (in einem Getriebe)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  <w:lang w:val="en-US"/>
              </w:rPr>
            </w:pPr>
            <w:r w:rsidRPr="00ED4824">
              <w:rPr>
                <w:rFonts w:cs="Arial"/>
                <w:i/>
                <w:w w:val="88"/>
                <w:sz w:val="19"/>
                <w:szCs w:val="19"/>
                <w:lang w:val="en-US"/>
              </w:rPr>
              <w:t>Here:</w:t>
            </w:r>
            <w:r w:rsidRPr="00ED4824">
              <w:rPr>
                <w:rFonts w:cs="Arial"/>
                <w:spacing w:val="-1"/>
                <w:w w:val="8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a</w:t>
            </w:r>
            <w:r w:rsidRPr="00ED4824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person</w:t>
            </w:r>
            <w:r w:rsidRPr="00ED4824">
              <w:rPr>
                <w:rFonts w:cs="Arial"/>
                <w:spacing w:val="-4"/>
                <w:w w:val="9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who</w:t>
            </w:r>
            <w:r w:rsidRPr="00ED4824">
              <w:rPr>
                <w:rFonts w:cs="Arial"/>
                <w:spacing w:val="-1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is</w:t>
            </w:r>
            <w:r w:rsidRPr="00ED4824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a</w:t>
            </w:r>
            <w:r w:rsidRPr="00ED4824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6"/>
                <w:sz w:val="19"/>
                <w:szCs w:val="19"/>
                <w:lang w:val="en-US"/>
              </w:rPr>
              <w:t>small</w:t>
            </w:r>
            <w:r w:rsidRPr="00ED4824">
              <w:rPr>
                <w:rFonts w:cs="Arial"/>
                <w:spacing w:val="-5"/>
                <w:w w:val="96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pa</w:t>
            </w:r>
            <w:r w:rsidRPr="00ED4824">
              <w:rPr>
                <w:rFonts w:cs="Arial"/>
                <w:spacing w:val="2"/>
                <w:sz w:val="19"/>
                <w:szCs w:val="19"/>
                <w:lang w:val="en-US"/>
              </w:rPr>
              <w:t>r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</w:t>
            </w:r>
            <w:r w:rsidRPr="00ED4824">
              <w:rPr>
                <w:rFonts w:cs="Arial"/>
                <w:spacing w:val="-6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of</w:t>
            </w:r>
            <w:r w:rsidRPr="00ED4824">
              <w:rPr>
                <w:rFonts w:cs="Arial"/>
                <w:spacing w:val="-5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a</w:t>
            </w:r>
            <w:r w:rsidRPr="00ED4824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la</w:t>
            </w:r>
            <w:r w:rsidRPr="00ED4824">
              <w:rPr>
                <w:rFonts w:cs="Arial"/>
                <w:spacing w:val="-3"/>
                <w:sz w:val="19"/>
                <w:szCs w:val="19"/>
                <w:lang w:val="en-US"/>
              </w:rPr>
              <w:t>r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ge</w:t>
            </w:r>
            <w:r w:rsidRPr="00ED4824">
              <w:rPr>
                <w:rFonts w:cs="Arial"/>
                <w:spacing w:val="-20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o</w:t>
            </w:r>
            <w:r w:rsidRPr="00ED4824">
              <w:rPr>
                <w:rFonts w:cs="Arial"/>
                <w:spacing w:val="-3"/>
                <w:sz w:val="19"/>
                <w:szCs w:val="19"/>
                <w:lang w:val="en-US"/>
              </w:rPr>
              <w:t>r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ganisation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5C53C5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70C0"/>
                <w:szCs w:val="19"/>
              </w:rPr>
            </w:pPr>
            <w:r w:rsidRPr="00ED4824">
              <w:rPr>
                <w:rFonts w:cs="Arial"/>
                <w:color w:val="0070C0"/>
                <w:szCs w:val="19"/>
              </w:rPr>
              <w:lastRenderedPageBreak/>
              <w:t>key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besonders wichtig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</w:rPr>
            </w:pPr>
            <w:r w:rsidRPr="00ED4824">
              <w:rPr>
                <w:rFonts w:cs="Arial"/>
                <w:w w:val="88"/>
                <w:sz w:val="19"/>
                <w:szCs w:val="19"/>
              </w:rPr>
              <w:t>key</w:t>
            </w:r>
            <w:r w:rsidRPr="00ED4824">
              <w:rPr>
                <w:rFonts w:cs="Arial"/>
                <w:spacing w:val="17"/>
                <w:w w:val="88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w w:val="88"/>
                <w:sz w:val="19"/>
                <w:szCs w:val="19"/>
              </w:rPr>
              <w:t>=</w:t>
            </w:r>
            <w:r w:rsidRPr="00ED4824">
              <w:rPr>
                <w:rFonts w:cs="Arial"/>
                <w:spacing w:val="-6"/>
                <w:w w:val="88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most</w:t>
            </w:r>
            <w:r w:rsidRPr="00ED4824">
              <w:rPr>
                <w:rFonts w:cs="Arial"/>
                <w:spacing w:val="-15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w w:val="101"/>
                <w:sz w:val="19"/>
                <w:szCs w:val="19"/>
              </w:rPr>
              <w:t>impo</w:t>
            </w:r>
            <w:r w:rsidRPr="00ED4824">
              <w:rPr>
                <w:rFonts w:cs="Arial"/>
                <w:spacing w:val="2"/>
                <w:w w:val="101"/>
                <w:sz w:val="19"/>
                <w:szCs w:val="19"/>
              </w:rPr>
              <w:t>r</w:t>
            </w:r>
            <w:r w:rsidRPr="00ED4824">
              <w:rPr>
                <w:rFonts w:cs="Arial"/>
                <w:w w:val="101"/>
                <w:sz w:val="19"/>
                <w:szCs w:val="19"/>
              </w:rPr>
              <w:t>tant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5C53C5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70C0"/>
                <w:szCs w:val="19"/>
              </w:rPr>
            </w:pPr>
            <w:r w:rsidRPr="00ED4824">
              <w:rPr>
                <w:rFonts w:cs="Arial"/>
                <w:color w:val="0070C0"/>
                <w:szCs w:val="19"/>
              </w:rPr>
              <w:t>urban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(inner)städtisch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</w:rPr>
            </w:pPr>
            <w:r w:rsidRPr="00ED4824">
              <w:rPr>
                <w:rFonts w:cs="Arial"/>
                <w:w w:val="97"/>
                <w:sz w:val="19"/>
                <w:szCs w:val="19"/>
              </w:rPr>
              <w:t>urban</w:t>
            </w:r>
            <w:r w:rsidRPr="00ED4824">
              <w:rPr>
                <w:rFonts w:cs="Arial"/>
                <w:spacing w:val="-5"/>
                <w:w w:val="97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↔</w:t>
            </w:r>
            <w:r w:rsidRPr="00ED4824">
              <w:rPr>
                <w:rFonts w:cs="Arial"/>
                <w:spacing w:val="8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rural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70C0"/>
                <w:szCs w:val="19"/>
              </w:rPr>
            </w:pPr>
            <w:r w:rsidRPr="00ED4824">
              <w:rPr>
                <w:rFonts w:cs="Arial"/>
                <w:color w:val="0070C0"/>
                <w:szCs w:val="19"/>
              </w:rPr>
              <w:t>amenable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zugänglich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  <w:lang w:val="en-US"/>
              </w:rPr>
            </w:pPr>
            <w:r w:rsidRPr="00ED4824">
              <w:rPr>
                <w:rFonts w:cs="Arial"/>
                <w:w w:val="85"/>
                <w:sz w:val="19"/>
                <w:szCs w:val="19"/>
                <w:lang w:val="en-US"/>
              </w:rPr>
              <w:t>=</w:t>
            </w:r>
            <w:r w:rsidRPr="00ED4824">
              <w:rPr>
                <w:rFonts w:cs="Arial"/>
                <w:spacing w:val="-1"/>
                <w:w w:val="85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85"/>
                <w:sz w:val="19"/>
                <w:szCs w:val="19"/>
                <w:lang w:val="en-US"/>
              </w:rPr>
              <w:t>easy</w:t>
            </w:r>
            <w:r w:rsidRPr="00ED4824">
              <w:rPr>
                <w:rFonts w:cs="Arial"/>
                <w:spacing w:val="13"/>
                <w:w w:val="85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to</w:t>
            </w:r>
            <w:r w:rsidRPr="00ED4824">
              <w:rPr>
                <w:rFonts w:cs="Arial"/>
                <w:spacing w:val="-1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cont</w:t>
            </w:r>
            <w:r w:rsidRPr="00ED4824">
              <w:rPr>
                <w:rFonts w:cs="Arial"/>
                <w:spacing w:val="-2"/>
                <w:sz w:val="19"/>
                <w:szCs w:val="19"/>
                <w:lang w:val="en-US"/>
              </w:rPr>
              <w:t>r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ol</w:t>
            </w:r>
            <w:r w:rsidRPr="00ED4824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5"/>
                <w:sz w:val="19"/>
                <w:szCs w:val="19"/>
                <w:lang w:val="en-US"/>
              </w:rPr>
              <w:t>and</w:t>
            </w:r>
            <w:r w:rsidRPr="00ED4824">
              <w:rPr>
                <w:rFonts w:cs="Arial"/>
                <w:spacing w:val="-4"/>
                <w:w w:val="95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influence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F07B82" w:rsidP="00ED4824">
            <w:pPr>
              <w:rPr>
                <w:rFonts w:cs="Arial"/>
                <w:color w:val="0070C0"/>
                <w:szCs w:val="19"/>
              </w:rPr>
            </w:pPr>
            <w:r>
              <w:rPr>
                <w:rFonts w:cs="Arial"/>
                <w:color w:val="0070C0"/>
                <w:szCs w:val="19"/>
              </w:rPr>
              <w:t xml:space="preserve">to </w:t>
            </w:r>
            <w:r w:rsidR="00ED4824" w:rsidRPr="00ED4824">
              <w:rPr>
                <w:rFonts w:cs="Arial"/>
                <w:color w:val="0070C0"/>
                <w:szCs w:val="19"/>
              </w:rPr>
              <w:t>tie (to)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binden (an)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D4824">
              <w:rPr>
                <w:rFonts w:cs="Arial"/>
                <w:color w:val="000000"/>
                <w:szCs w:val="19"/>
              </w:rPr>
              <w:t>fesseln (an)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  <w:lang w:val="en-US"/>
              </w:rPr>
            </w:pPr>
            <w:r w:rsidRPr="00ED4824">
              <w:rPr>
                <w:rFonts w:cs="Arial"/>
                <w:w w:val="83"/>
                <w:sz w:val="19"/>
                <w:szCs w:val="19"/>
                <w:lang w:val="en-US"/>
              </w:rPr>
              <w:t>=</w:t>
            </w:r>
            <w:r w:rsidRPr="00ED4824">
              <w:rPr>
                <w:rFonts w:cs="Arial"/>
                <w:spacing w:val="2"/>
                <w:w w:val="8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to</w:t>
            </w:r>
            <w:r w:rsidRPr="00ED4824">
              <w:rPr>
                <w:rFonts w:cs="Arial"/>
                <w:spacing w:val="-1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a</w:t>
            </w:r>
            <w:r w:rsidRPr="00ED4824">
              <w:rPr>
                <w:rFonts w:cs="Arial"/>
                <w:spacing w:val="-4"/>
                <w:sz w:val="19"/>
                <w:szCs w:val="19"/>
                <w:lang w:val="en-US"/>
              </w:rPr>
              <w:t>t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tach</w:t>
            </w:r>
            <w:r w:rsidRPr="00ED4824">
              <w:rPr>
                <w:rFonts w:cs="Arial"/>
                <w:spacing w:val="-20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or</w:t>
            </w:r>
            <w:r w:rsidRPr="00ED4824">
              <w:rPr>
                <w:rFonts w:cs="Arial"/>
                <w:spacing w:val="-1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ho</w:t>
            </w:r>
            <w:r w:rsidRPr="00ED4824">
              <w:rPr>
                <w:rFonts w:cs="Arial"/>
                <w:spacing w:val="-3"/>
                <w:sz w:val="19"/>
                <w:szCs w:val="19"/>
                <w:lang w:val="en-US"/>
              </w:rPr>
              <w:t>l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d</w:t>
            </w:r>
            <w:r w:rsidRPr="00ED4824">
              <w:rPr>
                <w:rFonts w:cs="Arial"/>
                <w:spacing w:val="-1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two</w:t>
            </w:r>
            <w:r w:rsidRPr="00ED4824">
              <w:rPr>
                <w:rFonts w:cs="Arial"/>
                <w:spacing w:val="-1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or</w:t>
            </w:r>
            <w:r w:rsidRPr="00ED4824">
              <w:rPr>
                <w:rFonts w:cs="Arial"/>
                <w:spacing w:val="-1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6"/>
                <w:sz w:val="19"/>
                <w:szCs w:val="19"/>
                <w:lang w:val="en-US"/>
              </w:rPr>
              <w:t>more</w:t>
            </w:r>
            <w:r w:rsidRPr="00ED4824">
              <w:rPr>
                <w:rFonts w:cs="Arial"/>
                <w:spacing w:val="-5"/>
                <w:w w:val="96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things</w:t>
            </w:r>
            <w:r w:rsidRPr="00ED4824">
              <w:rPr>
                <w:rFonts w:cs="Arial"/>
                <w:spacing w:val="-1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together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70C0"/>
                <w:szCs w:val="19"/>
              </w:rPr>
            </w:pPr>
            <w:r w:rsidRPr="00ED4824">
              <w:rPr>
                <w:rFonts w:cs="Arial"/>
                <w:color w:val="0070C0"/>
                <w:szCs w:val="19"/>
              </w:rPr>
              <w:t>serried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dicht beieinander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  <w:lang w:val="en-US"/>
              </w:rPr>
            </w:pPr>
            <w:r w:rsidRPr="00ED4824">
              <w:rPr>
                <w:rFonts w:cs="Arial"/>
                <w:w w:val="90"/>
                <w:sz w:val="19"/>
                <w:szCs w:val="19"/>
                <w:lang w:val="en-US"/>
              </w:rPr>
              <w:t>=</w:t>
            </w:r>
            <w:r w:rsidRPr="00ED4824">
              <w:rPr>
                <w:rFonts w:cs="Arial"/>
                <w:spacing w:val="-9"/>
                <w:w w:val="90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0"/>
                <w:sz w:val="19"/>
                <w:szCs w:val="19"/>
                <w:lang w:val="en-US"/>
              </w:rPr>
              <w:t>standing</w:t>
            </w:r>
            <w:r>
              <w:rPr>
                <w:rFonts w:cs="Arial"/>
                <w:w w:val="90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or</w:t>
            </w:r>
            <w:r w:rsidRPr="00ED4824">
              <w:rPr>
                <w:rFonts w:cs="Arial"/>
                <w:spacing w:val="-1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arranged</w:t>
            </w:r>
            <w:r w:rsidRPr="00ED4824">
              <w:rPr>
                <w:rFonts w:cs="Arial"/>
                <w:spacing w:val="12"/>
                <w:w w:val="9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closely</w:t>
            </w:r>
            <w:r w:rsidRPr="00ED4824">
              <w:rPr>
                <w:rFonts w:cs="Arial"/>
                <w:spacing w:val="-9"/>
                <w:w w:val="9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together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5C53C5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70C0"/>
                <w:szCs w:val="19"/>
              </w:rPr>
            </w:pPr>
            <w:r w:rsidRPr="00ED4824">
              <w:rPr>
                <w:rFonts w:cs="Arial"/>
                <w:color w:val="0070C0"/>
                <w:szCs w:val="19"/>
              </w:rPr>
              <w:t>iteratively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iterativ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D4824">
              <w:rPr>
                <w:rFonts w:cs="Arial"/>
                <w:color w:val="000000"/>
                <w:szCs w:val="19"/>
              </w:rPr>
              <w:t>wiederholend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</w:rPr>
            </w:pPr>
            <w:r w:rsidRPr="00ED4824">
              <w:rPr>
                <w:rFonts w:cs="Arial"/>
                <w:sz w:val="19"/>
                <w:szCs w:val="19"/>
              </w:rPr>
              <w:t>iteratively</w:t>
            </w:r>
            <w:r w:rsidRPr="00ED4824">
              <w:rPr>
                <w:rFonts w:cs="Arial"/>
                <w:spacing w:val="1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w w:val="83"/>
                <w:sz w:val="19"/>
                <w:szCs w:val="19"/>
              </w:rPr>
              <w:t>=</w:t>
            </w:r>
            <w:r w:rsidRPr="00ED4824">
              <w:rPr>
                <w:rFonts w:cs="Arial"/>
                <w:spacing w:val="2"/>
                <w:w w:val="83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repetitively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70C0"/>
                <w:szCs w:val="19"/>
              </w:rPr>
            </w:pPr>
            <w:r w:rsidRPr="00ED4824">
              <w:rPr>
                <w:rFonts w:cs="Arial"/>
                <w:color w:val="0070C0"/>
                <w:szCs w:val="19"/>
              </w:rPr>
              <w:t>anchor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Anker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  <w:lang w:val="en-US"/>
              </w:rPr>
            </w:pPr>
            <w:r w:rsidRPr="00ED4824">
              <w:rPr>
                <w:rFonts w:cs="Arial"/>
                <w:i/>
                <w:w w:val="88"/>
                <w:sz w:val="19"/>
                <w:szCs w:val="19"/>
                <w:lang w:val="en-US"/>
              </w:rPr>
              <w:t>Here:</w:t>
            </w:r>
            <w:r w:rsidRPr="00ED4824">
              <w:rPr>
                <w:rFonts w:cs="Arial"/>
                <w:spacing w:val="-1"/>
                <w:w w:val="8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a</w:t>
            </w:r>
            <w:r w:rsidRPr="00ED4824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person</w:t>
            </w:r>
            <w:r w:rsidRPr="00ED4824">
              <w:rPr>
                <w:rFonts w:cs="Arial"/>
                <w:spacing w:val="-4"/>
                <w:w w:val="9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or</w:t>
            </w:r>
            <w:r w:rsidRPr="00ED4824">
              <w:rPr>
                <w:rFonts w:cs="Arial"/>
                <w:spacing w:val="-1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thing</w:t>
            </w:r>
            <w:r w:rsidRPr="00ED4824">
              <w:rPr>
                <w:rFonts w:cs="Arial"/>
                <w:spacing w:val="1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that</w:t>
            </w:r>
            <w:r w:rsidRPr="00ED4824">
              <w:rPr>
                <w:rFonts w:cs="Arial"/>
                <w:spacing w:val="6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2"/>
                <w:sz w:val="19"/>
                <w:szCs w:val="19"/>
                <w:lang w:val="en-US"/>
              </w:rPr>
              <w:t>gives</w:t>
            </w:r>
            <w:r w:rsidRPr="00ED4824">
              <w:rPr>
                <w:rFonts w:cs="Arial"/>
                <w:spacing w:val="-3"/>
                <w:w w:val="9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2"/>
                <w:sz w:val="19"/>
                <w:szCs w:val="19"/>
                <w:lang w:val="en-US"/>
              </w:rPr>
              <w:t>sb</w:t>
            </w:r>
            <w:r w:rsidRPr="00ED4824">
              <w:rPr>
                <w:rFonts w:cs="Arial"/>
                <w:spacing w:val="-3"/>
                <w:w w:val="9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a</w:t>
            </w:r>
            <w:r w:rsidRPr="00ED4824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feeling</w:t>
            </w:r>
            <w:r w:rsidRPr="00ED4824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of</w:t>
            </w:r>
            <w:r w:rsidRPr="00ED4824">
              <w:rPr>
                <w:rFonts w:cs="Arial"/>
                <w:spacing w:val="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safety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70C0"/>
                <w:szCs w:val="19"/>
              </w:rPr>
            </w:pPr>
            <w:r w:rsidRPr="00ED4824">
              <w:rPr>
                <w:rFonts w:cs="Arial"/>
                <w:color w:val="0070C0"/>
                <w:szCs w:val="19"/>
              </w:rPr>
              <w:t>hub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Knotenpunkt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  <w:lang w:val="en-US"/>
              </w:rPr>
            </w:pPr>
            <w:r w:rsidRPr="00ED4824">
              <w:rPr>
                <w:rFonts w:cs="Arial"/>
                <w:w w:val="83"/>
                <w:sz w:val="19"/>
                <w:szCs w:val="19"/>
                <w:lang w:val="en-US"/>
              </w:rPr>
              <w:t>=</w:t>
            </w:r>
            <w:r w:rsidRPr="00ED4824">
              <w:rPr>
                <w:rFonts w:cs="Arial"/>
                <w:spacing w:val="2"/>
                <w:w w:val="8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the</w:t>
            </w:r>
            <w:r w:rsidRPr="00ED4824">
              <w:rPr>
                <w:rFonts w:cs="Arial"/>
                <w:spacing w:val="-7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7"/>
                <w:sz w:val="19"/>
                <w:szCs w:val="19"/>
                <w:lang w:val="en-US"/>
              </w:rPr>
              <w:t>central</w:t>
            </w:r>
            <w:r w:rsidRPr="00ED4824">
              <w:rPr>
                <w:rFonts w:cs="Arial"/>
                <w:spacing w:val="-5"/>
                <w:w w:val="97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pa</w:t>
            </w:r>
            <w:r w:rsidRPr="00ED4824">
              <w:rPr>
                <w:rFonts w:cs="Arial"/>
                <w:spacing w:val="2"/>
                <w:sz w:val="19"/>
                <w:szCs w:val="19"/>
                <w:lang w:val="en-US"/>
              </w:rPr>
              <w:t>r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</w:t>
            </w:r>
            <w:r w:rsidRPr="00ED4824">
              <w:rPr>
                <w:rFonts w:cs="Arial"/>
                <w:spacing w:val="-6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6"/>
                <w:sz w:val="19"/>
                <w:szCs w:val="19"/>
                <w:lang w:val="en-US"/>
              </w:rPr>
              <w:t>a</w:t>
            </w:r>
            <w:r w:rsidRPr="00ED4824">
              <w:rPr>
                <w:rFonts w:cs="Arial"/>
                <w:spacing w:val="-1"/>
                <w:w w:val="96"/>
                <w:sz w:val="19"/>
                <w:szCs w:val="19"/>
                <w:lang w:val="en-US"/>
              </w:rPr>
              <w:t>r</w:t>
            </w:r>
            <w:r w:rsidRPr="00ED4824">
              <w:rPr>
                <w:rFonts w:cs="Arial"/>
                <w:w w:val="96"/>
                <w:sz w:val="19"/>
                <w:szCs w:val="19"/>
                <w:lang w:val="en-US"/>
              </w:rPr>
              <w:t>ound</w:t>
            </w:r>
            <w:r w:rsidRPr="00ED4824">
              <w:rPr>
                <w:rFonts w:cs="Arial"/>
                <w:spacing w:val="-7"/>
                <w:w w:val="96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6"/>
                <w:sz w:val="19"/>
                <w:szCs w:val="19"/>
                <w:lang w:val="en-US"/>
              </w:rPr>
              <w:t xml:space="preserve">which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other</w:t>
            </w:r>
            <w:r w:rsidRPr="00ED4824">
              <w:rPr>
                <w:rFonts w:cs="Arial"/>
                <w:spacing w:val="-11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things</w:t>
            </w:r>
            <w:r w:rsidRPr="00ED4824">
              <w:rPr>
                <w:rFonts w:cs="Arial"/>
                <w:spacing w:val="-6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revolve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70C0"/>
                <w:szCs w:val="19"/>
              </w:rPr>
            </w:pPr>
            <w:r w:rsidRPr="00ED4824">
              <w:rPr>
                <w:rFonts w:cs="Arial"/>
                <w:color w:val="0070C0"/>
                <w:szCs w:val="19"/>
              </w:rPr>
              <w:t>connector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Bindeglied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  <w:lang w:val="en-US"/>
              </w:rPr>
            </w:pPr>
            <w:r w:rsidRPr="00ED4824">
              <w:rPr>
                <w:rFonts w:cs="Arial"/>
                <w:w w:val="87"/>
                <w:sz w:val="19"/>
                <w:szCs w:val="19"/>
                <w:lang w:val="en-US"/>
              </w:rPr>
              <w:t>=</w:t>
            </w:r>
            <w:r w:rsidRPr="00ED4824">
              <w:rPr>
                <w:rFonts w:cs="Arial"/>
                <w:spacing w:val="-5"/>
                <w:w w:val="87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87"/>
                <w:sz w:val="19"/>
                <w:szCs w:val="19"/>
                <w:lang w:val="en-US"/>
              </w:rPr>
              <w:t>sb</w:t>
            </w:r>
            <w:r w:rsidRPr="00ED4824">
              <w:rPr>
                <w:rFonts w:cs="Arial"/>
                <w:spacing w:val="10"/>
                <w:w w:val="87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or</w:t>
            </w:r>
            <w:r w:rsidRPr="00ED4824">
              <w:rPr>
                <w:rFonts w:cs="Arial"/>
                <w:spacing w:val="-1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sth</w:t>
            </w:r>
            <w:r w:rsidRPr="00ED4824">
              <w:rPr>
                <w:rFonts w:cs="Arial"/>
                <w:spacing w:val="-1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who/that</w:t>
            </w:r>
            <w:r w:rsidRPr="00ED4824">
              <w:rPr>
                <w:rFonts w:cs="Arial"/>
                <w:spacing w:val="15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connects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DB3BB6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70C0"/>
                <w:szCs w:val="19"/>
              </w:rPr>
            </w:pPr>
            <w:r w:rsidRPr="00ED4824">
              <w:rPr>
                <w:rFonts w:cs="Arial"/>
                <w:color w:val="0070C0"/>
                <w:szCs w:val="19"/>
              </w:rPr>
              <w:t>gatherer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Sammler/-in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</w:rPr>
            </w:pPr>
            <w:r w:rsidRPr="00ED4824">
              <w:rPr>
                <w:rFonts w:cs="Arial"/>
                <w:w w:val="90"/>
                <w:sz w:val="19"/>
                <w:szCs w:val="19"/>
              </w:rPr>
              <w:t>gathe</w:t>
            </w:r>
            <w:r w:rsidRPr="00ED4824">
              <w:rPr>
                <w:rFonts w:cs="Arial"/>
                <w:spacing w:val="-1"/>
                <w:w w:val="90"/>
                <w:sz w:val="19"/>
                <w:szCs w:val="19"/>
              </w:rPr>
              <w:t>r</w:t>
            </w:r>
            <w:r w:rsidRPr="00ED4824">
              <w:rPr>
                <w:rFonts w:cs="Arial"/>
                <w:w w:val="90"/>
                <w:sz w:val="19"/>
                <w:szCs w:val="19"/>
              </w:rPr>
              <w:t>er</w:t>
            </w:r>
            <w:r>
              <w:rPr>
                <w:rFonts w:cs="Arial"/>
                <w:w w:val="90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w w:val="90"/>
                <w:sz w:val="19"/>
                <w:szCs w:val="19"/>
              </w:rPr>
              <w:t>=</w:t>
            </w:r>
            <w:r w:rsidRPr="00ED4824">
              <w:rPr>
                <w:rFonts w:cs="Arial"/>
                <w:spacing w:val="-9"/>
                <w:w w:val="90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collector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70C0"/>
                <w:szCs w:val="19"/>
              </w:rPr>
            </w:pPr>
            <w:r w:rsidRPr="00ED4824">
              <w:rPr>
                <w:rFonts w:cs="Arial"/>
                <w:color w:val="0070C0"/>
                <w:szCs w:val="19"/>
              </w:rPr>
              <w:t>node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Knoten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  <w:lang w:val="en-US"/>
              </w:rPr>
            </w:pPr>
            <w:r w:rsidRPr="00ED4824">
              <w:rPr>
                <w:rFonts w:cs="Arial"/>
                <w:w w:val="83"/>
                <w:sz w:val="19"/>
                <w:szCs w:val="19"/>
                <w:lang w:val="en-US"/>
              </w:rPr>
              <w:t>=</w:t>
            </w:r>
            <w:r w:rsidRPr="00ED4824">
              <w:rPr>
                <w:rFonts w:cs="Arial"/>
                <w:spacing w:val="2"/>
                <w:w w:val="8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a</w:t>
            </w:r>
            <w:r w:rsidRPr="00ED4824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point</w:t>
            </w:r>
            <w:r w:rsidRPr="00ED4824">
              <w:rPr>
                <w:rFonts w:cs="Arial"/>
                <w:spacing w:val="-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at</w:t>
            </w:r>
            <w:r w:rsidRPr="00ED4824">
              <w:rPr>
                <w:rFonts w:cs="Arial"/>
                <w:spacing w:val="-5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7"/>
                <w:sz w:val="19"/>
                <w:szCs w:val="19"/>
                <w:lang w:val="en-US"/>
              </w:rPr>
              <w:t>which</w:t>
            </w:r>
            <w:r w:rsidRPr="00ED4824">
              <w:rPr>
                <w:rFonts w:cs="Arial"/>
                <w:spacing w:val="-5"/>
                <w:w w:val="97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two</w:t>
            </w:r>
            <w:r w:rsidRPr="00ED4824">
              <w:rPr>
                <w:rFonts w:cs="Arial"/>
                <w:spacing w:val="-1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5"/>
                <w:sz w:val="19"/>
                <w:szCs w:val="19"/>
                <w:lang w:val="en-US"/>
              </w:rPr>
              <w:t>lines</w:t>
            </w:r>
            <w:r w:rsidRPr="00ED4824">
              <w:rPr>
                <w:rFonts w:cs="Arial"/>
                <w:spacing w:val="-4"/>
                <w:w w:val="95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or</w:t>
            </w:r>
            <w:r w:rsidRPr="00ED4824">
              <w:rPr>
                <w:rFonts w:cs="Arial"/>
                <w:spacing w:val="-1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2"/>
                <w:sz w:val="19"/>
                <w:szCs w:val="19"/>
                <w:lang w:val="en-US"/>
              </w:rPr>
              <w:t>systems</w:t>
            </w:r>
            <w:r w:rsidRPr="00ED4824">
              <w:rPr>
                <w:rFonts w:cs="Arial"/>
                <w:spacing w:val="-3"/>
                <w:w w:val="9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meet</w:t>
            </w:r>
            <w:r w:rsidRPr="00ED4824">
              <w:rPr>
                <w:rFonts w:cs="Arial"/>
                <w:spacing w:val="-15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or</w:t>
            </w:r>
            <w:r w:rsidRPr="00ED4824">
              <w:rPr>
                <w:rFonts w:cs="Arial"/>
                <w:spacing w:val="-7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c</w:t>
            </w:r>
            <w:r w:rsidRPr="00ED4824">
              <w:rPr>
                <w:rFonts w:cs="Arial"/>
                <w:spacing w:val="-1"/>
                <w:sz w:val="19"/>
                <w:szCs w:val="19"/>
                <w:lang w:val="en-US"/>
              </w:rPr>
              <w:t>r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oss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DB3BB6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70C0"/>
                <w:szCs w:val="19"/>
              </w:rPr>
            </w:pPr>
            <w:r w:rsidRPr="00ED4824">
              <w:rPr>
                <w:rFonts w:cs="Arial"/>
                <w:color w:val="0070C0"/>
                <w:szCs w:val="19"/>
              </w:rPr>
              <w:t>brief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Kurzinformation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</w:rPr>
            </w:pPr>
            <w:r w:rsidRPr="00ED4824">
              <w:rPr>
                <w:rFonts w:cs="Arial"/>
                <w:sz w:val="19"/>
                <w:szCs w:val="19"/>
              </w:rPr>
              <w:t>brief →</w:t>
            </w:r>
            <w:r w:rsidRPr="00ED4824">
              <w:rPr>
                <w:rFonts w:cs="Arial"/>
                <w:spacing w:val="-3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briefing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70C0"/>
                <w:szCs w:val="19"/>
              </w:rPr>
            </w:pPr>
            <w:r w:rsidRPr="00ED4824">
              <w:rPr>
                <w:rFonts w:cs="Arial"/>
                <w:color w:val="0070C0"/>
                <w:szCs w:val="19"/>
              </w:rPr>
              <w:t>open-plan space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Großraumbüro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  <w:lang w:val="en-US"/>
              </w:rPr>
            </w:pP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Open-plan</w:t>
            </w:r>
            <w:r w:rsidRPr="00ED4824">
              <w:rPr>
                <w:rFonts w:cs="Arial"/>
                <w:spacing w:val="-13"/>
                <w:w w:val="9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offices</w:t>
            </w:r>
            <w:r w:rsidRPr="00ED4824">
              <w:rPr>
                <w:rFonts w:cs="Arial"/>
                <w:spacing w:val="13"/>
                <w:w w:val="9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were</w:t>
            </w:r>
            <w:r w:rsidRPr="00ED4824">
              <w:rPr>
                <w:rFonts w:cs="Arial"/>
                <w:spacing w:val="4"/>
                <w:w w:val="9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invented</w:t>
            </w:r>
            <w:r w:rsidRPr="00ED4824">
              <w:rPr>
                <w:rFonts w:cs="Arial"/>
                <w:spacing w:val="18"/>
                <w:w w:val="9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to</w:t>
            </w:r>
            <w:r w:rsidRPr="00ED4824">
              <w:rPr>
                <w:rFonts w:cs="Arial"/>
                <w:spacing w:val="-1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6"/>
                <w:sz w:val="19"/>
                <w:szCs w:val="19"/>
                <w:lang w:val="en-US"/>
              </w:rPr>
              <w:t>imp</w:t>
            </w:r>
            <w:r w:rsidRPr="00ED4824">
              <w:rPr>
                <w:rFonts w:cs="Arial"/>
                <w:spacing w:val="-2"/>
                <w:w w:val="96"/>
                <w:sz w:val="19"/>
                <w:szCs w:val="19"/>
                <w:lang w:val="en-US"/>
              </w:rPr>
              <w:t>r</w:t>
            </w:r>
            <w:r w:rsidRPr="00ED4824">
              <w:rPr>
                <w:rFonts w:cs="Arial"/>
                <w:w w:val="96"/>
                <w:sz w:val="19"/>
                <w:szCs w:val="19"/>
                <w:lang w:val="en-US"/>
              </w:rPr>
              <w:t xml:space="preserve">ove </w:t>
            </w:r>
            <w:r w:rsidRPr="00ED4824">
              <w:rPr>
                <w:rFonts w:cs="Arial"/>
                <w:w w:val="98"/>
                <w:sz w:val="19"/>
                <w:szCs w:val="19"/>
                <w:lang w:val="en-US"/>
              </w:rPr>
              <w:t>teamwor</w:t>
            </w:r>
            <w:r w:rsidRPr="00ED4824">
              <w:rPr>
                <w:rFonts w:cs="Arial"/>
                <w:spacing w:val="2"/>
                <w:w w:val="98"/>
                <w:sz w:val="19"/>
                <w:szCs w:val="19"/>
                <w:lang w:val="en-US"/>
              </w:rPr>
              <w:t>k</w:t>
            </w:r>
            <w:r w:rsidRPr="00ED4824">
              <w:rPr>
                <w:rFonts w:cs="Arial"/>
                <w:w w:val="73"/>
                <w:sz w:val="19"/>
                <w:szCs w:val="19"/>
                <w:lang w:val="en-US"/>
              </w:rPr>
              <w:t>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5C53C5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F07B82" w:rsidP="00ED4824">
            <w:pPr>
              <w:rPr>
                <w:rFonts w:cs="Arial"/>
                <w:color w:val="0070C0"/>
                <w:szCs w:val="19"/>
              </w:rPr>
            </w:pPr>
            <w:r>
              <w:rPr>
                <w:rFonts w:cs="Arial"/>
                <w:color w:val="0070C0"/>
                <w:szCs w:val="19"/>
              </w:rPr>
              <w:t xml:space="preserve">to </w:t>
            </w:r>
            <w:r w:rsidR="00ED4824" w:rsidRPr="00ED4824">
              <w:rPr>
                <w:rFonts w:cs="Arial"/>
                <w:color w:val="0070C0"/>
                <w:szCs w:val="19"/>
              </w:rPr>
              <w:t>retire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in Rente gehen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D4824">
              <w:rPr>
                <w:rFonts w:cs="Arial"/>
                <w:color w:val="000000"/>
                <w:szCs w:val="19"/>
              </w:rPr>
              <w:t>sich zur Ruhe setzen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</w:rPr>
            </w:pPr>
            <w:r w:rsidRPr="00ED4824">
              <w:rPr>
                <w:rFonts w:cs="Arial"/>
                <w:sz w:val="19"/>
                <w:szCs w:val="19"/>
              </w:rPr>
              <w:t>to</w:t>
            </w:r>
            <w:r w:rsidRPr="00ED4824">
              <w:rPr>
                <w:rFonts w:cs="Arial"/>
                <w:spacing w:val="1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pacing w:val="-1"/>
                <w:sz w:val="19"/>
                <w:szCs w:val="19"/>
              </w:rPr>
              <w:t>r</w:t>
            </w:r>
            <w:r w:rsidRPr="00ED4824">
              <w:rPr>
                <w:rFonts w:cs="Arial"/>
                <w:sz w:val="19"/>
                <w:szCs w:val="19"/>
              </w:rPr>
              <w:t>eti</w:t>
            </w:r>
            <w:r w:rsidRPr="00ED4824">
              <w:rPr>
                <w:rFonts w:cs="Arial"/>
                <w:spacing w:val="-1"/>
                <w:sz w:val="19"/>
                <w:szCs w:val="19"/>
              </w:rPr>
              <w:t>r</w:t>
            </w:r>
            <w:r w:rsidRPr="00ED4824">
              <w:rPr>
                <w:rFonts w:cs="Arial"/>
                <w:sz w:val="19"/>
                <w:szCs w:val="19"/>
              </w:rPr>
              <w:t>e</w:t>
            </w:r>
            <w:r w:rsidRPr="00ED4824">
              <w:rPr>
                <w:rFonts w:cs="Arial"/>
                <w:spacing w:val="-1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→</w:t>
            </w:r>
            <w:r w:rsidRPr="00ED4824">
              <w:rPr>
                <w:rFonts w:cs="Arial"/>
                <w:spacing w:val="-3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retirement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F07B82" w:rsidP="00ED4824">
            <w:pPr>
              <w:rPr>
                <w:rFonts w:cs="Arial"/>
                <w:color w:val="0070C0"/>
                <w:szCs w:val="19"/>
              </w:rPr>
            </w:pPr>
            <w:r>
              <w:rPr>
                <w:rFonts w:cs="Arial"/>
                <w:color w:val="0070C0"/>
                <w:szCs w:val="19"/>
              </w:rPr>
              <w:t xml:space="preserve">to </w:t>
            </w:r>
            <w:r w:rsidR="00ED4824" w:rsidRPr="00ED4824">
              <w:rPr>
                <w:rFonts w:cs="Arial"/>
                <w:color w:val="0070C0"/>
                <w:szCs w:val="19"/>
              </w:rPr>
              <w:t>be hamstrung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lahm gelegt sein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  <w:lang w:val="en-US"/>
              </w:rPr>
            </w:pPr>
            <w:r w:rsidRPr="00ED4824">
              <w:rPr>
                <w:rFonts w:cs="Arial"/>
                <w:sz w:val="19"/>
                <w:szCs w:val="19"/>
                <w:lang w:val="en-US"/>
              </w:rPr>
              <w:t>If</w:t>
            </w:r>
            <w:r w:rsidRPr="00ED4824">
              <w:rPr>
                <w:rFonts w:cs="Arial"/>
                <w:spacing w:val="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you</w:t>
            </w:r>
            <w:r w:rsidRPr="00ED4824">
              <w:rPr>
                <w:rFonts w:cs="Arial"/>
                <w:spacing w:val="-10"/>
                <w:w w:val="9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a</w:t>
            </w:r>
            <w:r w:rsidRPr="00ED4824">
              <w:rPr>
                <w:rFonts w:cs="Arial"/>
                <w:spacing w:val="-1"/>
                <w:w w:val="94"/>
                <w:sz w:val="19"/>
                <w:szCs w:val="19"/>
                <w:lang w:val="en-US"/>
              </w:rPr>
              <w:t>r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e</w:t>
            </w:r>
            <w:r w:rsidRPr="00ED4824">
              <w:rPr>
                <w:rFonts w:cs="Arial"/>
                <w:spacing w:val="-5"/>
                <w:w w:val="9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hamstrung</w:t>
            </w:r>
            <w:r w:rsidRPr="00ED4824">
              <w:rPr>
                <w:rFonts w:cs="Arial"/>
                <w:spacing w:val="32"/>
                <w:w w:val="9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you</w:t>
            </w:r>
            <w:r w:rsidRPr="00ED4824">
              <w:rPr>
                <w:rFonts w:cs="Arial"/>
                <w:spacing w:val="-10"/>
                <w:w w:val="9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cannot</w:t>
            </w:r>
            <w:r w:rsidRPr="00ED4824">
              <w:rPr>
                <w:rFonts w:cs="Arial"/>
                <w:spacing w:val="8"/>
                <w:w w:val="9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work</w:t>
            </w:r>
            <w:r w:rsidRPr="00ED4824">
              <w:rPr>
                <w:rFonts w:cs="Arial"/>
                <w:spacing w:val="-15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in</w:t>
            </w:r>
            <w:r w:rsidRPr="00ED4824">
              <w:rPr>
                <w:rFonts w:cs="Arial"/>
                <w:spacing w:val="-6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a</w:t>
            </w:r>
            <w:r w:rsidRPr="00ED4824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 xml:space="preserve">way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that</w:t>
            </w:r>
            <w:r w:rsidRPr="00ED4824">
              <w:rPr>
                <w:rFonts w:cs="Arial"/>
                <w:spacing w:val="6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is</w:t>
            </w:r>
            <w:r w:rsidRPr="00ED4824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2"/>
                <w:sz w:val="19"/>
                <w:szCs w:val="19"/>
                <w:lang w:val="en-US"/>
              </w:rPr>
              <w:t>needed</w:t>
            </w:r>
            <w:r w:rsidRPr="00ED4824">
              <w:rPr>
                <w:rFonts w:cs="Arial"/>
                <w:spacing w:val="11"/>
                <w:w w:val="9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2"/>
                <w:sz w:val="19"/>
                <w:szCs w:val="19"/>
                <w:lang w:val="en-US"/>
              </w:rPr>
              <w:t>because</w:t>
            </w:r>
            <w:r w:rsidRPr="00ED4824">
              <w:rPr>
                <w:rFonts w:cs="Arial"/>
                <w:spacing w:val="-16"/>
                <w:w w:val="9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2"/>
                <w:sz w:val="19"/>
                <w:szCs w:val="19"/>
                <w:lang w:val="en-US"/>
              </w:rPr>
              <w:t>sb</w:t>
            </w:r>
            <w:r w:rsidRPr="00ED4824">
              <w:rPr>
                <w:rFonts w:cs="Arial"/>
                <w:spacing w:val="-3"/>
                <w:w w:val="9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or</w:t>
            </w:r>
            <w:r w:rsidRPr="00ED4824">
              <w:rPr>
                <w:rFonts w:cs="Arial"/>
                <w:spacing w:val="-1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sth</w:t>
            </w:r>
            <w:r w:rsidRPr="00ED4824">
              <w:rPr>
                <w:rFonts w:cs="Arial"/>
                <w:spacing w:val="-1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is</w:t>
            </w:r>
            <w:r w:rsidRPr="00ED4824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preventing</w:t>
            </w:r>
            <w:r w:rsidRPr="00ED4824">
              <w:rPr>
                <w:rFonts w:cs="Arial"/>
                <w:spacing w:val="28"/>
                <w:w w:val="9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you</w:t>
            </w:r>
            <w:r w:rsidRPr="00ED4824">
              <w:rPr>
                <w:rFonts w:cs="Arial"/>
                <w:spacing w:val="-10"/>
                <w:w w:val="9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f</w:t>
            </w:r>
            <w:r w:rsidRPr="00ED4824">
              <w:rPr>
                <w:rFonts w:cs="Arial"/>
                <w:spacing w:val="-1"/>
                <w:sz w:val="19"/>
                <w:szCs w:val="19"/>
                <w:lang w:val="en-US"/>
              </w:rPr>
              <w:t>r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om</w:t>
            </w:r>
            <w:r w:rsidRPr="00ED4824">
              <w:rPr>
                <w:rFonts w:cs="Arial"/>
                <w:spacing w:val="-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doing</w:t>
            </w:r>
            <w:r w:rsidRPr="00ED4824">
              <w:rPr>
                <w:rFonts w:cs="Arial"/>
                <w:spacing w:val="-16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0"/>
                <w:sz w:val="19"/>
                <w:szCs w:val="19"/>
                <w:lang w:val="en-US"/>
              </w:rPr>
              <w:t>s</w:t>
            </w:r>
            <w:r w:rsidRPr="00ED4824">
              <w:rPr>
                <w:rFonts w:cs="Arial"/>
                <w:spacing w:val="-4"/>
                <w:w w:val="90"/>
                <w:sz w:val="19"/>
                <w:szCs w:val="19"/>
                <w:lang w:val="en-US"/>
              </w:rPr>
              <w:t>o</w:t>
            </w:r>
            <w:r w:rsidRPr="00ED4824">
              <w:rPr>
                <w:rFonts w:cs="Arial"/>
                <w:w w:val="73"/>
                <w:sz w:val="19"/>
                <w:szCs w:val="19"/>
                <w:lang w:val="en-US"/>
              </w:rPr>
              <w:t>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DB3BB6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70C0"/>
                <w:szCs w:val="19"/>
              </w:rPr>
            </w:pPr>
            <w:r w:rsidRPr="00ED4824">
              <w:rPr>
                <w:rFonts w:cs="Arial"/>
                <w:color w:val="0070C0"/>
                <w:szCs w:val="19"/>
              </w:rPr>
              <w:t>hidebound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unflexibel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</w:rPr>
            </w:pPr>
            <w:r w:rsidRPr="00ED4824">
              <w:rPr>
                <w:rFonts w:cs="Arial"/>
                <w:w w:val="90"/>
                <w:sz w:val="19"/>
                <w:szCs w:val="19"/>
              </w:rPr>
              <w:t>hidebound</w:t>
            </w:r>
            <w:r>
              <w:rPr>
                <w:rFonts w:cs="Arial"/>
                <w:w w:val="90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w w:val="90"/>
                <w:sz w:val="19"/>
                <w:szCs w:val="19"/>
              </w:rPr>
              <w:t>=</w:t>
            </w:r>
            <w:r w:rsidRPr="00ED4824">
              <w:rPr>
                <w:rFonts w:cs="Arial"/>
                <w:spacing w:val="-9"/>
                <w:w w:val="90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nar</w:t>
            </w:r>
            <w:r w:rsidRPr="00ED4824">
              <w:rPr>
                <w:rFonts w:cs="Arial"/>
                <w:spacing w:val="-1"/>
                <w:sz w:val="19"/>
                <w:szCs w:val="19"/>
              </w:rPr>
              <w:t>r</w:t>
            </w:r>
            <w:r w:rsidRPr="00ED4824">
              <w:rPr>
                <w:rFonts w:cs="Arial"/>
                <w:sz w:val="19"/>
                <w:szCs w:val="19"/>
              </w:rPr>
              <w:t>ow-minded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DB3BB6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feature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Eigenschaft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D4824">
              <w:rPr>
                <w:rFonts w:cs="Arial"/>
                <w:color w:val="000000"/>
                <w:szCs w:val="19"/>
              </w:rPr>
              <w:t>Merkmal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</w:rPr>
            </w:pPr>
            <w:r w:rsidRPr="00ED4824">
              <w:rPr>
                <w:rFonts w:cs="Arial"/>
                <w:sz w:val="19"/>
                <w:szCs w:val="19"/>
              </w:rPr>
              <w:t>featu</w:t>
            </w:r>
            <w:r w:rsidRPr="00ED4824">
              <w:rPr>
                <w:rFonts w:cs="Arial"/>
                <w:spacing w:val="-1"/>
                <w:sz w:val="19"/>
                <w:szCs w:val="19"/>
              </w:rPr>
              <w:t>r</w:t>
            </w:r>
            <w:r w:rsidRPr="00ED4824">
              <w:rPr>
                <w:rFonts w:cs="Arial"/>
                <w:sz w:val="19"/>
                <w:szCs w:val="19"/>
              </w:rPr>
              <w:t>e</w:t>
            </w:r>
            <w:r w:rsidRPr="00ED4824">
              <w:rPr>
                <w:rFonts w:cs="Arial"/>
                <w:spacing w:val="-13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w w:val="83"/>
                <w:sz w:val="19"/>
                <w:szCs w:val="19"/>
              </w:rPr>
              <w:t>=</w:t>
            </w:r>
            <w:r w:rsidRPr="00ED4824">
              <w:rPr>
                <w:rFonts w:cs="Arial"/>
                <w:spacing w:val="2"/>
                <w:w w:val="83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characteristic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DB3BB6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clerical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Büro-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D4824">
              <w:rPr>
                <w:rFonts w:cs="Arial"/>
                <w:color w:val="000000"/>
                <w:szCs w:val="19"/>
              </w:rPr>
              <w:t>Schreib-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</w:rPr>
            </w:pPr>
            <w:r w:rsidRPr="00ED4824">
              <w:rPr>
                <w:rFonts w:cs="Arial"/>
                <w:w w:val="96"/>
                <w:sz w:val="19"/>
                <w:szCs w:val="19"/>
              </w:rPr>
              <w:t>clerical</w:t>
            </w:r>
            <w:r w:rsidRPr="00ED4824">
              <w:rPr>
                <w:rFonts w:cs="Arial"/>
                <w:spacing w:val="-5"/>
                <w:w w:val="96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work</w:t>
            </w:r>
            <w:r w:rsidRPr="00ED4824">
              <w:rPr>
                <w:rFonts w:cs="Arial"/>
                <w:spacing w:val="-7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w w:val="83"/>
                <w:sz w:val="19"/>
                <w:szCs w:val="19"/>
              </w:rPr>
              <w:t>=</w:t>
            </w:r>
            <w:r w:rsidRPr="00ED4824">
              <w:rPr>
                <w:rFonts w:cs="Arial"/>
                <w:spacing w:val="2"/>
                <w:w w:val="83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office</w:t>
            </w:r>
            <w:r w:rsidRPr="00ED4824">
              <w:rPr>
                <w:rFonts w:cs="Arial"/>
                <w:spacing w:val="-16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work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lastRenderedPageBreak/>
              <w:t>characteristic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typisches Merkmal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  <w:lang w:val="en-US"/>
              </w:rPr>
            </w:pPr>
            <w:r w:rsidRPr="00ED4824">
              <w:rPr>
                <w:rFonts w:cs="Arial"/>
                <w:w w:val="83"/>
                <w:sz w:val="19"/>
                <w:szCs w:val="19"/>
                <w:lang w:val="en-US"/>
              </w:rPr>
              <w:t>=</w:t>
            </w:r>
            <w:r w:rsidRPr="00ED4824">
              <w:rPr>
                <w:rFonts w:cs="Arial"/>
                <w:spacing w:val="2"/>
                <w:w w:val="8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sth</w:t>
            </w:r>
            <w:r w:rsidRPr="00ED4824">
              <w:rPr>
                <w:rFonts w:cs="Arial"/>
                <w:spacing w:val="-1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that</w:t>
            </w:r>
            <w:r w:rsidRPr="00ED4824">
              <w:rPr>
                <w:rFonts w:cs="Arial"/>
                <w:spacing w:val="6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2"/>
                <w:sz w:val="19"/>
                <w:szCs w:val="19"/>
                <w:lang w:val="en-US"/>
              </w:rPr>
              <w:t>you</w:t>
            </w:r>
            <w:r w:rsidRPr="00ED4824">
              <w:rPr>
                <w:rFonts w:cs="Arial"/>
                <w:spacing w:val="-3"/>
                <w:w w:val="9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2"/>
                <w:sz w:val="19"/>
                <w:szCs w:val="19"/>
                <w:lang w:val="en-US"/>
              </w:rPr>
              <w:t>recognize</w:t>
            </w:r>
            <w:r w:rsidRPr="00ED4824">
              <w:rPr>
                <w:rFonts w:cs="Arial"/>
                <w:spacing w:val="5"/>
                <w:w w:val="9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2"/>
                <w:sz w:val="19"/>
                <w:szCs w:val="19"/>
                <w:lang w:val="en-US"/>
              </w:rPr>
              <w:t>as</w:t>
            </w:r>
            <w:r w:rsidRPr="00ED4824">
              <w:rPr>
                <w:rFonts w:cs="Arial"/>
                <w:spacing w:val="-13"/>
                <w:w w:val="9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2"/>
                <w:sz w:val="19"/>
                <w:szCs w:val="19"/>
                <w:lang w:val="en-US"/>
              </w:rPr>
              <w:t>typical</w:t>
            </w:r>
            <w:r w:rsidRPr="00ED4824">
              <w:rPr>
                <w:rFonts w:cs="Arial"/>
                <w:spacing w:val="24"/>
                <w:w w:val="9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of</w:t>
            </w:r>
            <w:r w:rsidRPr="00ED4824">
              <w:rPr>
                <w:rFonts w:cs="Arial"/>
                <w:spacing w:val="-5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a</w:t>
            </w:r>
            <w:r w:rsidRPr="00ED4824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person</w:t>
            </w:r>
            <w:r w:rsidRPr="00ED4824">
              <w:rPr>
                <w:rFonts w:cs="Arial"/>
                <w:spacing w:val="-4"/>
                <w:w w:val="9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or</w:t>
            </w:r>
            <w:r w:rsidRPr="00ED4824">
              <w:rPr>
                <w:rFonts w:cs="Arial"/>
                <w:spacing w:val="-7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102"/>
                <w:sz w:val="19"/>
                <w:szCs w:val="19"/>
                <w:lang w:val="en-US"/>
              </w:rPr>
              <w:t>thing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DB3BB6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societal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gesellschaftlich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D4824">
              <w:rPr>
                <w:rFonts w:cs="Arial"/>
                <w:color w:val="000000"/>
                <w:szCs w:val="19"/>
              </w:rPr>
              <w:t>sozial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</w:rPr>
            </w:pPr>
            <w:r w:rsidRPr="00ED4824">
              <w:rPr>
                <w:rFonts w:cs="Arial"/>
                <w:w w:val="96"/>
                <w:sz w:val="19"/>
                <w:szCs w:val="19"/>
              </w:rPr>
              <w:t>societal</w:t>
            </w:r>
            <w:r w:rsidRPr="00ED4824">
              <w:rPr>
                <w:rFonts w:cs="Arial"/>
                <w:spacing w:val="-5"/>
                <w:w w:val="96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→</w:t>
            </w:r>
            <w:r w:rsidRPr="00ED4824">
              <w:rPr>
                <w:rFonts w:cs="Arial"/>
                <w:spacing w:val="-3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society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DB3BB6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sustainability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Nachhaltigkeit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</w:rPr>
            </w:pPr>
            <w:r w:rsidRPr="00ED4824">
              <w:rPr>
                <w:rFonts w:cs="Arial"/>
                <w:sz w:val="19"/>
                <w:szCs w:val="19"/>
              </w:rPr>
              <w:t>sustainability</w:t>
            </w:r>
            <w:r w:rsidRPr="00ED4824">
              <w:rPr>
                <w:rFonts w:cs="Arial"/>
                <w:spacing w:val="-18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→</w:t>
            </w:r>
            <w:r w:rsidRPr="00ED4824">
              <w:rPr>
                <w:rFonts w:cs="Arial"/>
                <w:spacing w:val="-3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to</w:t>
            </w:r>
            <w:r w:rsidRPr="00ED4824">
              <w:rPr>
                <w:rFonts w:cs="Arial"/>
                <w:spacing w:val="-1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sustain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pension age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Rentenalter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  <w:lang w:val="en-US"/>
              </w:rPr>
            </w:pP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Some</w:t>
            </w:r>
            <w:r w:rsidRPr="00ED4824">
              <w:rPr>
                <w:rFonts w:cs="Arial"/>
                <w:spacing w:val="-13"/>
                <w:w w:val="9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people</w:t>
            </w:r>
            <w:r w:rsidRPr="00ED4824">
              <w:rPr>
                <w:rFonts w:cs="Arial"/>
                <w:spacing w:val="8"/>
                <w:w w:val="9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fear</w:t>
            </w:r>
            <w:r w:rsidRPr="00ED4824">
              <w:rPr>
                <w:rFonts w:cs="Arial"/>
                <w:spacing w:val="-17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that</w:t>
            </w:r>
            <w:r w:rsidRPr="00ED4824">
              <w:rPr>
                <w:rFonts w:cs="Arial"/>
                <w:spacing w:val="6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the</w:t>
            </w:r>
            <w:r w:rsidRPr="00ED4824">
              <w:rPr>
                <w:rFonts w:cs="Arial"/>
                <w:spacing w:val="-7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legal</w:t>
            </w:r>
            <w:r w:rsidRPr="00ED4824">
              <w:rPr>
                <w:rFonts w:cs="Arial"/>
                <w:spacing w:val="4"/>
                <w:w w:val="9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pension</w:t>
            </w:r>
            <w:r w:rsidRPr="00ED4824">
              <w:rPr>
                <w:rFonts w:cs="Arial"/>
                <w:spacing w:val="3"/>
                <w:w w:val="9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age</w:t>
            </w:r>
            <w:r w:rsidRPr="00ED4824">
              <w:rPr>
                <w:rFonts w:cs="Arial"/>
                <w:spacing w:val="-10"/>
                <w:w w:val="9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will</w:t>
            </w:r>
            <w:r w:rsidRPr="00ED4824">
              <w:rPr>
                <w:rFonts w:cs="Arial"/>
                <w:spacing w:val="16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go</w:t>
            </w:r>
            <w:r w:rsidRPr="00ED4824">
              <w:rPr>
                <w:rFonts w:cs="Arial"/>
                <w:spacing w:val="-15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up</w:t>
            </w:r>
            <w:r w:rsidRPr="00ED4824">
              <w:rPr>
                <w:rFonts w:cs="Arial"/>
                <w:spacing w:val="-15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to</w:t>
            </w:r>
            <w:r w:rsidRPr="00ED4824">
              <w:rPr>
                <w:rFonts w:cs="Arial"/>
                <w:spacing w:val="-1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70.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sector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Branche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  <w:lang w:val="en-US"/>
              </w:rPr>
            </w:pPr>
            <w:r w:rsidRPr="00ED4824">
              <w:rPr>
                <w:rFonts w:cs="Arial"/>
                <w:w w:val="83"/>
                <w:sz w:val="19"/>
                <w:szCs w:val="19"/>
                <w:lang w:val="en-US"/>
              </w:rPr>
              <w:t>=</w:t>
            </w:r>
            <w:r w:rsidRPr="00ED4824">
              <w:rPr>
                <w:rFonts w:cs="Arial"/>
                <w:spacing w:val="2"/>
                <w:w w:val="8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a</w:t>
            </w:r>
            <w:r w:rsidRPr="00ED4824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pa</w:t>
            </w:r>
            <w:r w:rsidRPr="00ED4824">
              <w:rPr>
                <w:rFonts w:cs="Arial"/>
                <w:spacing w:val="2"/>
                <w:sz w:val="19"/>
                <w:szCs w:val="19"/>
                <w:lang w:val="en-US"/>
              </w:rPr>
              <w:t>r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</w:t>
            </w:r>
            <w:r w:rsidRPr="00ED4824">
              <w:rPr>
                <w:rFonts w:cs="Arial"/>
                <w:spacing w:val="-6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of</w:t>
            </w:r>
            <w:r w:rsidRPr="00ED4824">
              <w:rPr>
                <w:rFonts w:cs="Arial"/>
                <w:spacing w:val="-5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a</w:t>
            </w:r>
            <w:r w:rsidRPr="00ED4824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count</w:t>
            </w:r>
            <w:r w:rsidRPr="00ED4824">
              <w:rPr>
                <w:rFonts w:cs="Arial"/>
                <w:spacing w:val="2"/>
                <w:w w:val="93"/>
                <w:sz w:val="19"/>
                <w:szCs w:val="19"/>
                <w:lang w:val="en-US"/>
              </w:rPr>
              <w:t>r</w:t>
            </w:r>
            <w:r w:rsidRPr="00ED4824">
              <w:rPr>
                <w:rFonts w:cs="Arial"/>
                <w:spacing w:val="7"/>
                <w:w w:val="93"/>
                <w:sz w:val="19"/>
                <w:szCs w:val="19"/>
                <w:lang w:val="en-US"/>
              </w:rPr>
              <w:t>y</w:t>
            </w:r>
            <w:r w:rsidRPr="00ED4824">
              <w:rPr>
                <w:rFonts w:cs="Arial"/>
                <w:spacing w:val="-7"/>
                <w:w w:val="93"/>
                <w:sz w:val="19"/>
                <w:szCs w:val="19"/>
                <w:lang w:val="en-US"/>
              </w:rPr>
              <w:t>’</w:t>
            </w: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s</w:t>
            </w:r>
            <w:r w:rsidRPr="00ED4824">
              <w:rPr>
                <w:rFonts w:cs="Arial"/>
                <w:spacing w:val="3"/>
                <w:w w:val="9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economy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DB3BB6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benefit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Vorteil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D4824">
              <w:rPr>
                <w:rFonts w:cs="Arial"/>
                <w:color w:val="000000"/>
                <w:szCs w:val="19"/>
              </w:rPr>
              <w:t>Nutzen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</w:rPr>
            </w:pPr>
            <w:r w:rsidRPr="00ED4824">
              <w:rPr>
                <w:rFonts w:cs="Arial"/>
                <w:sz w:val="19"/>
                <w:szCs w:val="19"/>
              </w:rPr>
              <w:t>benefit</w:t>
            </w:r>
            <w:r w:rsidRPr="00ED4824">
              <w:rPr>
                <w:rFonts w:cs="Arial"/>
                <w:spacing w:val="-1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→</w:t>
            </w:r>
            <w:r w:rsidRPr="00ED4824">
              <w:rPr>
                <w:rFonts w:cs="Arial"/>
                <w:spacing w:val="-3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to</w:t>
            </w:r>
            <w:r w:rsidRPr="00ED4824">
              <w:rPr>
                <w:rFonts w:cs="Arial"/>
                <w:spacing w:val="-1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benefit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parental leave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Elternzeit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  <w:lang w:val="en-US"/>
              </w:rPr>
            </w:pPr>
            <w:r w:rsidRPr="00ED4824">
              <w:rPr>
                <w:rFonts w:cs="Arial"/>
                <w:w w:val="88"/>
                <w:sz w:val="19"/>
                <w:szCs w:val="19"/>
                <w:lang w:val="en-US"/>
              </w:rPr>
              <w:t>These</w:t>
            </w:r>
            <w:r w:rsidRPr="00ED4824">
              <w:rPr>
                <w:rFonts w:cs="Arial"/>
                <w:spacing w:val="-6"/>
                <w:w w:val="8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88"/>
                <w:sz w:val="19"/>
                <w:szCs w:val="19"/>
                <w:lang w:val="en-US"/>
              </w:rPr>
              <w:t>days</w:t>
            </w:r>
            <w:r w:rsidRPr="00ED4824">
              <w:rPr>
                <w:rFonts w:cs="Arial"/>
                <w:spacing w:val="7"/>
                <w:w w:val="8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it</w:t>
            </w:r>
            <w:r w:rsidRPr="00ED4824">
              <w:rPr>
                <w:rFonts w:cs="Arial"/>
                <w:spacing w:val="9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is</w:t>
            </w:r>
            <w:r w:rsidRPr="00ED4824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not</w:t>
            </w:r>
            <w:r w:rsidRPr="00ED4824">
              <w:rPr>
                <w:rFonts w:cs="Arial"/>
                <w:spacing w:val="-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6"/>
                <w:sz w:val="19"/>
                <w:szCs w:val="19"/>
                <w:lang w:val="en-US"/>
              </w:rPr>
              <w:t>uncommon</w:t>
            </w:r>
            <w:r w:rsidRPr="00ED4824">
              <w:rPr>
                <w:rFonts w:cs="Arial"/>
                <w:spacing w:val="-5"/>
                <w:w w:val="96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for</w:t>
            </w:r>
            <w:r w:rsidRPr="00ED4824">
              <w:rPr>
                <w:rFonts w:cs="Arial"/>
                <w:spacing w:val="-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7"/>
                <w:sz w:val="19"/>
                <w:szCs w:val="19"/>
                <w:lang w:val="en-US"/>
              </w:rPr>
              <w:t>fathers</w:t>
            </w:r>
            <w:r w:rsidRPr="00ED4824">
              <w:rPr>
                <w:rFonts w:cs="Arial"/>
                <w:spacing w:val="-5"/>
                <w:w w:val="97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to</w:t>
            </w:r>
            <w:r w:rsidRPr="00ED4824">
              <w:rPr>
                <w:rFonts w:cs="Arial"/>
                <w:spacing w:val="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take</w:t>
            </w:r>
            <w:r w:rsidRPr="00ED4824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pa</w:t>
            </w:r>
            <w:r w:rsidRPr="00ED4824">
              <w:rPr>
                <w:rFonts w:cs="Arial"/>
                <w:spacing w:val="-1"/>
                <w:sz w:val="19"/>
                <w:szCs w:val="19"/>
                <w:lang w:val="en-US"/>
              </w:rPr>
              <w:t>r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ental</w:t>
            </w:r>
            <w:r w:rsidRPr="00ED4824">
              <w:rPr>
                <w:rFonts w:cs="Arial"/>
                <w:spacing w:val="-15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leave</w:t>
            </w:r>
            <w:r w:rsidRPr="00ED4824">
              <w:rPr>
                <w:rFonts w:cs="Arial"/>
                <w:w w:val="73"/>
                <w:sz w:val="19"/>
                <w:szCs w:val="19"/>
                <w:lang w:val="en-US"/>
              </w:rPr>
              <w:t>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day care services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Kindertagesbetreuung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  <w:lang w:val="en-US"/>
              </w:rPr>
            </w:pPr>
            <w:r w:rsidRPr="00ED4824">
              <w:rPr>
                <w:rFonts w:cs="Arial"/>
                <w:w w:val="96"/>
                <w:sz w:val="19"/>
                <w:szCs w:val="19"/>
                <w:lang w:val="en-US"/>
              </w:rPr>
              <w:t>Many</w:t>
            </w:r>
            <w:r w:rsidRPr="00ED4824">
              <w:rPr>
                <w:rFonts w:cs="Arial"/>
                <w:spacing w:val="-5"/>
                <w:w w:val="96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working</w:t>
            </w:r>
            <w:r w:rsidRPr="00ED4824">
              <w:rPr>
                <w:rFonts w:cs="Arial"/>
                <w:spacing w:val="-1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5"/>
                <w:sz w:val="19"/>
                <w:szCs w:val="19"/>
                <w:lang w:val="en-US"/>
              </w:rPr>
              <w:t>parents</w:t>
            </w:r>
            <w:r w:rsidRPr="00ED4824">
              <w:rPr>
                <w:rFonts w:cs="Arial"/>
                <w:spacing w:val="2"/>
                <w:w w:val="95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5"/>
                <w:sz w:val="19"/>
                <w:szCs w:val="19"/>
                <w:lang w:val="en-US"/>
              </w:rPr>
              <w:t>depend</w:t>
            </w:r>
            <w:r w:rsidRPr="00ED4824">
              <w:rPr>
                <w:rFonts w:cs="Arial"/>
                <w:spacing w:val="-4"/>
                <w:w w:val="95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on</w:t>
            </w:r>
            <w:r w:rsidRPr="00ED4824">
              <w:rPr>
                <w:rFonts w:cs="Arial"/>
                <w:spacing w:val="-15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1"/>
                <w:sz w:val="19"/>
                <w:szCs w:val="19"/>
                <w:lang w:val="en-US"/>
              </w:rPr>
              <w:t>day</w:t>
            </w:r>
            <w:r w:rsidRPr="00ED4824">
              <w:rPr>
                <w:rFonts w:cs="Arial"/>
                <w:spacing w:val="4"/>
                <w:w w:val="91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1"/>
                <w:sz w:val="19"/>
                <w:szCs w:val="19"/>
                <w:lang w:val="en-US"/>
              </w:rPr>
              <w:t>ca</w:t>
            </w:r>
            <w:r w:rsidRPr="00ED4824">
              <w:rPr>
                <w:rFonts w:cs="Arial"/>
                <w:spacing w:val="-1"/>
                <w:w w:val="91"/>
                <w:sz w:val="19"/>
                <w:szCs w:val="19"/>
                <w:lang w:val="en-US"/>
              </w:rPr>
              <w:t>r</w:t>
            </w:r>
            <w:r w:rsidRPr="00ED4824">
              <w:rPr>
                <w:rFonts w:cs="Arial"/>
                <w:w w:val="91"/>
                <w:sz w:val="19"/>
                <w:szCs w:val="19"/>
                <w:lang w:val="en-US"/>
              </w:rPr>
              <w:t>e</w:t>
            </w:r>
            <w:r w:rsidRPr="00ED4824">
              <w:rPr>
                <w:rFonts w:cs="Arial"/>
                <w:spacing w:val="-2"/>
                <w:w w:val="91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1"/>
                <w:sz w:val="19"/>
                <w:szCs w:val="19"/>
                <w:lang w:val="en-US"/>
              </w:rPr>
              <w:t>services</w:t>
            </w:r>
            <w:r w:rsidRPr="00ED4824">
              <w:rPr>
                <w:rFonts w:cs="Arial"/>
                <w:spacing w:val="-2"/>
                <w:w w:val="91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for</w:t>
            </w:r>
            <w:r w:rsidRPr="00ED4824">
              <w:rPr>
                <w:rFonts w:cs="Arial"/>
                <w:spacing w:val="-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their</w:t>
            </w:r>
            <w:r w:rsidRPr="00ED4824">
              <w:rPr>
                <w:rFonts w:cs="Arial"/>
                <w:spacing w:val="-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chi</w:t>
            </w:r>
            <w:r w:rsidRPr="00ED4824">
              <w:rPr>
                <w:rFonts w:cs="Arial"/>
                <w:spacing w:val="-3"/>
                <w:sz w:val="19"/>
                <w:szCs w:val="19"/>
                <w:lang w:val="en-US"/>
              </w:rPr>
              <w:t>l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dren.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health insurance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Krankenversicherung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  <w:lang w:val="en-US"/>
              </w:rPr>
            </w:pPr>
            <w:r w:rsidRPr="00ED4824">
              <w:rPr>
                <w:rFonts w:cs="Arial"/>
                <w:spacing w:val="-7"/>
                <w:w w:val="90"/>
                <w:sz w:val="19"/>
                <w:szCs w:val="19"/>
                <w:lang w:val="en-US"/>
              </w:rPr>
              <w:t>Y</w:t>
            </w:r>
            <w:r w:rsidRPr="00ED4824">
              <w:rPr>
                <w:rFonts w:cs="Arial"/>
                <w:w w:val="90"/>
                <w:sz w:val="19"/>
                <w:szCs w:val="19"/>
                <w:lang w:val="en-US"/>
              </w:rPr>
              <w:t>ou</w:t>
            </w:r>
            <w:r w:rsidRPr="00ED4824">
              <w:rPr>
                <w:rFonts w:cs="Arial"/>
                <w:spacing w:val="-13"/>
                <w:w w:val="90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0"/>
                <w:sz w:val="19"/>
                <w:szCs w:val="19"/>
                <w:lang w:val="en-US"/>
              </w:rPr>
              <w:t>need</w:t>
            </w:r>
            <w:r w:rsidRPr="00ED4824">
              <w:rPr>
                <w:rFonts w:cs="Arial"/>
                <w:spacing w:val="15"/>
                <w:w w:val="90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to</w:t>
            </w:r>
            <w:r w:rsidRPr="00ED4824">
              <w:rPr>
                <w:rFonts w:cs="Arial"/>
                <w:spacing w:val="-1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have</w:t>
            </w:r>
            <w:r w:rsidRPr="00ED4824">
              <w:rPr>
                <w:rFonts w:cs="Arial"/>
                <w:spacing w:val="-12"/>
                <w:w w:val="9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good</w:t>
            </w:r>
            <w:r w:rsidRPr="00ED4824">
              <w:rPr>
                <w:rFonts w:cs="Arial"/>
                <w:spacing w:val="5"/>
                <w:w w:val="9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health</w:t>
            </w:r>
            <w:r w:rsidRPr="00ED4824">
              <w:rPr>
                <w:rFonts w:cs="Arial"/>
                <w:spacing w:val="-7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insurance</w:t>
            </w:r>
            <w:r w:rsidRPr="00ED4824">
              <w:rPr>
                <w:rFonts w:cs="Arial"/>
                <w:spacing w:val="-4"/>
                <w:w w:val="9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to</w:t>
            </w:r>
            <w:r w:rsidRPr="00ED4824">
              <w:rPr>
                <w:rFonts w:cs="Arial"/>
                <w:spacing w:val="-1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cover</w:t>
            </w:r>
            <w:r w:rsidRPr="00ED4824">
              <w:rPr>
                <w:rFonts w:cs="Arial"/>
                <w:spacing w:val="-10"/>
                <w:w w:val="9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medical</w:t>
            </w:r>
            <w:r w:rsidRPr="00ED4824">
              <w:rPr>
                <w:rFonts w:cs="Arial"/>
                <w:spacing w:val="10"/>
                <w:w w:val="9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costs.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team-bonding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teambildend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  <w:lang w:val="en-US"/>
              </w:rPr>
            </w:pP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Some</w:t>
            </w:r>
            <w:r w:rsidRPr="00ED4824">
              <w:rPr>
                <w:rFonts w:cs="Arial"/>
                <w:spacing w:val="-13"/>
                <w:w w:val="9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companies</w:t>
            </w:r>
            <w:r w:rsidRPr="00ED4824">
              <w:rPr>
                <w:rFonts w:cs="Arial"/>
                <w:spacing w:val="6"/>
                <w:w w:val="9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believe</w:t>
            </w:r>
            <w:r w:rsidRPr="00ED4824">
              <w:rPr>
                <w:rFonts w:cs="Arial"/>
                <w:spacing w:val="3"/>
                <w:w w:val="9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in</w:t>
            </w:r>
            <w:r w:rsidRPr="00ED4824">
              <w:rPr>
                <w:rFonts w:cs="Arial"/>
                <w:spacing w:val="-6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team-bonding</w:t>
            </w:r>
            <w:r w:rsidRPr="00ED4824">
              <w:rPr>
                <w:rFonts w:cs="Arial"/>
                <w:spacing w:val="49"/>
                <w:w w:val="9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measures</w:t>
            </w:r>
            <w:r w:rsidRPr="00ED4824">
              <w:rPr>
                <w:rFonts w:cs="Arial"/>
                <w:spacing w:val="-12"/>
                <w:w w:val="9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to</w:t>
            </w:r>
            <w:r w:rsidRPr="00ED4824">
              <w:rPr>
                <w:rFonts w:cs="Arial"/>
                <w:spacing w:val="-1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2"/>
                <w:sz w:val="19"/>
                <w:szCs w:val="19"/>
                <w:lang w:val="en-US"/>
              </w:rPr>
              <w:t>increase</w:t>
            </w:r>
            <w:r w:rsidRPr="00ED4824">
              <w:rPr>
                <w:rFonts w:cs="Arial"/>
                <w:spacing w:val="-3"/>
                <w:w w:val="9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their</w:t>
            </w:r>
            <w:r w:rsidRPr="00ED4824">
              <w:rPr>
                <w:rFonts w:cs="Arial"/>
                <w:spacing w:val="-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2"/>
                <w:sz w:val="19"/>
                <w:szCs w:val="19"/>
                <w:lang w:val="en-US"/>
              </w:rPr>
              <w:t>employee</w:t>
            </w:r>
            <w:r w:rsidRPr="00ED4824">
              <w:rPr>
                <w:rFonts w:cs="Arial"/>
                <w:spacing w:val="-4"/>
                <w:w w:val="92"/>
                <w:sz w:val="19"/>
                <w:szCs w:val="19"/>
                <w:lang w:val="en-US"/>
              </w:rPr>
              <w:t>s</w:t>
            </w:r>
            <w:r w:rsidRPr="00ED4824">
              <w:rPr>
                <w:rFonts w:cs="Arial"/>
                <w:w w:val="92"/>
                <w:sz w:val="19"/>
                <w:szCs w:val="19"/>
                <w:lang w:val="en-US"/>
              </w:rPr>
              <w:t>’</w:t>
            </w:r>
            <w:r w:rsidRPr="00ED4824">
              <w:rPr>
                <w:rFonts w:cs="Arial"/>
                <w:spacing w:val="5"/>
                <w:w w:val="9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p</w:t>
            </w:r>
            <w:r w:rsidRPr="00ED4824">
              <w:rPr>
                <w:rFonts w:cs="Arial"/>
                <w:spacing w:val="-1"/>
                <w:sz w:val="19"/>
                <w:szCs w:val="19"/>
                <w:lang w:val="en-US"/>
              </w:rPr>
              <w:t>r</w:t>
            </w:r>
            <w:r w:rsidRPr="00ED4824">
              <w:rPr>
                <w:rFonts w:cs="Arial"/>
                <w:w w:val="98"/>
                <w:sz w:val="19"/>
                <w:szCs w:val="19"/>
                <w:lang w:val="en-US"/>
              </w:rPr>
              <w:t>oductivit</w:t>
            </w:r>
            <w:r w:rsidRPr="00ED4824">
              <w:rPr>
                <w:rFonts w:cs="Arial"/>
                <w:spacing w:val="-8"/>
                <w:w w:val="98"/>
                <w:sz w:val="19"/>
                <w:szCs w:val="19"/>
                <w:lang w:val="en-US"/>
              </w:rPr>
              <w:t>y</w:t>
            </w:r>
            <w:r w:rsidRPr="00ED4824">
              <w:rPr>
                <w:rFonts w:cs="Arial"/>
                <w:w w:val="73"/>
                <w:sz w:val="19"/>
                <w:szCs w:val="19"/>
                <w:lang w:val="en-US"/>
              </w:rPr>
              <w:t>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70C0"/>
                <w:szCs w:val="19"/>
              </w:rPr>
            </w:pPr>
            <w:r w:rsidRPr="00ED4824">
              <w:rPr>
                <w:rFonts w:cs="Arial"/>
                <w:color w:val="0070C0"/>
                <w:szCs w:val="19"/>
              </w:rPr>
              <w:t>carpenter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Zimmermann/Zimmerin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D4824">
              <w:rPr>
                <w:rFonts w:cs="Arial"/>
                <w:color w:val="000000"/>
                <w:szCs w:val="19"/>
              </w:rPr>
              <w:t>Tischler/-in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  <w:lang w:val="en-US"/>
              </w:rPr>
            </w:pP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A</w:t>
            </w:r>
            <w:r w:rsidRPr="00ED4824">
              <w:rPr>
                <w:rFonts w:cs="Arial"/>
                <w:spacing w:val="-10"/>
                <w:w w:val="9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carpenter</w:t>
            </w:r>
            <w:r w:rsidRPr="00ED4824">
              <w:rPr>
                <w:rFonts w:cs="Arial"/>
                <w:spacing w:val="21"/>
                <w:w w:val="9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makes</w:t>
            </w:r>
            <w:r w:rsidRPr="00ED4824">
              <w:rPr>
                <w:rFonts w:cs="Arial"/>
                <w:spacing w:val="-3"/>
                <w:w w:val="9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and</w:t>
            </w:r>
            <w:r w:rsidRPr="00ED4824">
              <w:rPr>
                <w:rFonts w:cs="Arial"/>
                <w:spacing w:val="3"/>
                <w:w w:val="9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repairs</w:t>
            </w:r>
            <w:r w:rsidRPr="00ED4824">
              <w:rPr>
                <w:rFonts w:cs="Arial"/>
                <w:spacing w:val="8"/>
                <w:w w:val="9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wooden</w:t>
            </w:r>
            <w:r w:rsidRPr="00ED4824">
              <w:rPr>
                <w:rFonts w:cs="Arial"/>
                <w:spacing w:val="17"/>
                <w:w w:val="9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objects.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70C0"/>
                <w:szCs w:val="19"/>
              </w:rPr>
            </w:pPr>
            <w:r w:rsidRPr="00ED4824">
              <w:rPr>
                <w:rFonts w:cs="Arial"/>
                <w:color w:val="0070C0"/>
                <w:szCs w:val="19"/>
              </w:rPr>
              <w:t>workshop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Werkstatt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  <w:lang w:val="en-US"/>
              </w:rPr>
            </w:pPr>
            <w:r w:rsidRPr="00ED4824">
              <w:rPr>
                <w:rFonts w:cs="Arial"/>
                <w:w w:val="83"/>
                <w:sz w:val="19"/>
                <w:szCs w:val="19"/>
                <w:lang w:val="en-US"/>
              </w:rPr>
              <w:t>=</w:t>
            </w:r>
            <w:r w:rsidRPr="00ED4824">
              <w:rPr>
                <w:rFonts w:cs="Arial"/>
                <w:spacing w:val="2"/>
                <w:w w:val="8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bui</w:t>
            </w:r>
            <w:r w:rsidRPr="00ED4824">
              <w:rPr>
                <w:rFonts w:cs="Arial"/>
                <w:spacing w:val="-3"/>
                <w:sz w:val="19"/>
                <w:szCs w:val="19"/>
                <w:lang w:val="en-US"/>
              </w:rPr>
              <w:t>l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ding</w:t>
            </w:r>
            <w:r w:rsidRPr="00ED4824">
              <w:rPr>
                <w:rFonts w:cs="Arial"/>
                <w:spacing w:val="-11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in</w:t>
            </w:r>
            <w:r w:rsidRPr="00ED4824">
              <w:rPr>
                <w:rFonts w:cs="Arial"/>
                <w:spacing w:val="-6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7"/>
                <w:sz w:val="19"/>
                <w:szCs w:val="19"/>
                <w:lang w:val="en-US"/>
              </w:rPr>
              <w:t>which</w:t>
            </w:r>
            <w:r w:rsidRPr="00ED4824">
              <w:rPr>
                <w:rFonts w:cs="Arial"/>
                <w:spacing w:val="-5"/>
                <w:w w:val="97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things</w:t>
            </w:r>
            <w:r w:rsidRPr="00ED4824">
              <w:rPr>
                <w:rFonts w:cs="Arial"/>
                <w:spacing w:val="-1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are</w:t>
            </w:r>
            <w:r w:rsidRPr="00ED4824">
              <w:rPr>
                <w:rFonts w:cs="Arial"/>
                <w:spacing w:val="-7"/>
                <w:w w:val="9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made</w:t>
            </w:r>
            <w:r w:rsidRPr="00ED4824">
              <w:rPr>
                <w:rFonts w:cs="Arial"/>
                <w:spacing w:val="1"/>
                <w:w w:val="9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or</w:t>
            </w:r>
            <w:r w:rsidRPr="00ED4824">
              <w:rPr>
                <w:rFonts w:cs="Arial"/>
                <w:spacing w:val="-1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5"/>
                <w:sz w:val="19"/>
                <w:szCs w:val="19"/>
                <w:lang w:val="en-US"/>
              </w:rPr>
              <w:t>repaired</w:t>
            </w:r>
            <w:r w:rsidRPr="00ED4824">
              <w:rPr>
                <w:rFonts w:cs="Arial"/>
                <w:spacing w:val="7"/>
                <w:w w:val="95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5"/>
                <w:sz w:val="19"/>
                <w:szCs w:val="19"/>
                <w:lang w:val="en-US"/>
              </w:rPr>
              <w:t>using</w:t>
            </w:r>
            <w:r w:rsidRPr="00ED4824">
              <w:rPr>
                <w:rFonts w:cs="Arial"/>
                <w:spacing w:val="-4"/>
                <w:w w:val="95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tools</w:t>
            </w:r>
            <w:r w:rsidRPr="00ED4824">
              <w:rPr>
                <w:rFonts w:cs="Arial"/>
                <w:spacing w:val="-19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or</w:t>
            </w:r>
            <w:r w:rsidRPr="00ED4824">
              <w:rPr>
                <w:rFonts w:cs="Arial"/>
                <w:spacing w:val="-1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machine</w:t>
            </w:r>
            <w:r w:rsidRPr="00ED4824">
              <w:rPr>
                <w:rFonts w:cs="Arial"/>
                <w:spacing w:val="2"/>
                <w:sz w:val="19"/>
                <w:szCs w:val="19"/>
                <w:lang w:val="en-US"/>
              </w:rPr>
              <w:t>r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DB3BB6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70C0"/>
                <w:szCs w:val="19"/>
              </w:rPr>
            </w:pPr>
            <w:r w:rsidRPr="00ED4824">
              <w:rPr>
                <w:rFonts w:cs="Arial"/>
                <w:color w:val="0070C0"/>
                <w:szCs w:val="19"/>
              </w:rPr>
              <w:t>sceptical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skeptisch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D4824">
              <w:rPr>
                <w:rFonts w:cs="Arial"/>
                <w:color w:val="000000"/>
                <w:szCs w:val="19"/>
              </w:rPr>
              <w:t>kritisch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</w:rPr>
            </w:pPr>
            <w:r w:rsidRPr="00ED4824">
              <w:rPr>
                <w:rFonts w:cs="Arial"/>
                <w:w w:val="95"/>
                <w:sz w:val="19"/>
                <w:szCs w:val="19"/>
              </w:rPr>
              <w:t>sceptical</w:t>
            </w:r>
            <w:r w:rsidRPr="00ED4824">
              <w:rPr>
                <w:rFonts w:cs="Arial"/>
                <w:spacing w:val="-4"/>
                <w:w w:val="95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→</w:t>
            </w:r>
            <w:r w:rsidRPr="00ED4824">
              <w:rPr>
                <w:rFonts w:cs="Arial"/>
                <w:spacing w:val="-3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scepticism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70C0"/>
                <w:szCs w:val="19"/>
              </w:rPr>
            </w:pPr>
            <w:r w:rsidRPr="00ED4824">
              <w:rPr>
                <w:rFonts w:cs="Arial"/>
                <w:color w:val="0070C0"/>
                <w:szCs w:val="19"/>
              </w:rPr>
              <w:t>craftsman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Handwerker/-in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  <w:lang w:val="en-US"/>
              </w:rPr>
            </w:pPr>
            <w:r w:rsidRPr="00ED4824">
              <w:rPr>
                <w:rFonts w:cs="Arial"/>
                <w:w w:val="87"/>
                <w:sz w:val="19"/>
                <w:szCs w:val="19"/>
                <w:lang w:val="en-US"/>
              </w:rPr>
              <w:t>=</w:t>
            </w:r>
            <w:r w:rsidRPr="00ED4824">
              <w:rPr>
                <w:rFonts w:cs="Arial"/>
                <w:spacing w:val="-5"/>
                <w:w w:val="87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87"/>
                <w:sz w:val="19"/>
                <w:szCs w:val="19"/>
                <w:lang w:val="en-US"/>
              </w:rPr>
              <w:t>sb</w:t>
            </w:r>
            <w:r w:rsidRPr="00ED4824">
              <w:rPr>
                <w:rFonts w:cs="Arial"/>
                <w:spacing w:val="10"/>
                <w:w w:val="87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who</w:t>
            </w:r>
            <w:r w:rsidRPr="00ED4824">
              <w:rPr>
                <w:rFonts w:cs="Arial"/>
                <w:spacing w:val="-1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0"/>
                <w:sz w:val="19"/>
                <w:szCs w:val="19"/>
                <w:lang w:val="en-US"/>
              </w:rPr>
              <w:t>uses</w:t>
            </w:r>
            <w:r w:rsidRPr="00ED4824">
              <w:rPr>
                <w:rFonts w:cs="Arial"/>
                <w:spacing w:val="-6"/>
                <w:w w:val="90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0"/>
                <w:sz w:val="19"/>
                <w:szCs w:val="19"/>
                <w:lang w:val="en-US"/>
              </w:rPr>
              <w:t>special</w:t>
            </w:r>
            <w:r w:rsidRPr="00ED4824">
              <w:rPr>
                <w:rFonts w:cs="Arial"/>
                <w:spacing w:val="10"/>
                <w:w w:val="90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skill</w:t>
            </w:r>
            <w:r w:rsidRPr="00ED4824">
              <w:rPr>
                <w:rFonts w:cs="Arial"/>
                <w:spacing w:val="-1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to</w:t>
            </w:r>
            <w:r w:rsidRPr="00ED4824">
              <w:rPr>
                <w:rFonts w:cs="Arial"/>
                <w:spacing w:val="-1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make</w:t>
            </w:r>
            <w:r w:rsidRPr="00ED4824">
              <w:rPr>
                <w:rFonts w:cs="Arial"/>
                <w:spacing w:val="-4"/>
                <w:w w:val="9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things,</w:t>
            </w:r>
            <w:r w:rsidRPr="00ED4824">
              <w:rPr>
                <w:rFonts w:cs="Arial"/>
                <w:spacing w:val="12"/>
                <w:w w:val="9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4"/>
                <w:sz w:val="19"/>
                <w:szCs w:val="19"/>
                <w:lang w:val="en-US"/>
              </w:rPr>
              <w:t>usually</w:t>
            </w:r>
            <w:r w:rsidRPr="00ED4824">
              <w:rPr>
                <w:rFonts w:cs="Arial"/>
                <w:spacing w:val="-10"/>
                <w:w w:val="9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by</w:t>
            </w:r>
            <w:r w:rsidRPr="00ED4824">
              <w:rPr>
                <w:rFonts w:cs="Arial"/>
                <w:spacing w:val="-19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hand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70C0"/>
                <w:szCs w:val="19"/>
              </w:rPr>
            </w:pPr>
            <w:r w:rsidRPr="00ED4824">
              <w:rPr>
                <w:rFonts w:cs="Arial"/>
                <w:color w:val="0070C0"/>
                <w:szCs w:val="19"/>
              </w:rPr>
              <w:t>milling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Fräsen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  <w:lang w:val="en-US"/>
              </w:rPr>
            </w:pPr>
            <w:r w:rsidRPr="00ED4824">
              <w:rPr>
                <w:rFonts w:cs="Arial"/>
                <w:w w:val="88"/>
                <w:sz w:val="19"/>
                <w:szCs w:val="19"/>
                <w:lang w:val="en-US"/>
              </w:rPr>
              <w:t>A</w:t>
            </w:r>
            <w:r w:rsidRPr="00ED4824">
              <w:rPr>
                <w:rFonts w:cs="Arial"/>
                <w:spacing w:val="-1"/>
                <w:w w:val="8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milling</w:t>
            </w:r>
            <w:r w:rsidRPr="00ED4824">
              <w:rPr>
                <w:rFonts w:cs="Arial"/>
                <w:spacing w:val="15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tool</w:t>
            </w:r>
            <w:r w:rsidRPr="00ED4824">
              <w:rPr>
                <w:rFonts w:cs="Arial"/>
                <w:spacing w:val="-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is</w:t>
            </w:r>
            <w:r w:rsidRPr="00ED4824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a</w:t>
            </w:r>
            <w:r w:rsidRPr="00ED4824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cu</w:t>
            </w:r>
            <w:r w:rsidRPr="00ED4824">
              <w:rPr>
                <w:rFonts w:cs="Arial"/>
                <w:spacing w:val="-4"/>
                <w:sz w:val="19"/>
                <w:szCs w:val="19"/>
                <w:lang w:val="en-US"/>
              </w:rPr>
              <w:t>t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ting</w:t>
            </w:r>
            <w:r w:rsidRPr="00ED4824">
              <w:rPr>
                <w:rFonts w:cs="Arial"/>
                <w:spacing w:val="-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tool</w:t>
            </w:r>
            <w:r w:rsidRPr="00ED4824">
              <w:rPr>
                <w:rFonts w:cs="Arial"/>
                <w:spacing w:val="-4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that</w:t>
            </w:r>
            <w:r w:rsidRPr="00ED4824">
              <w:rPr>
                <w:rFonts w:cs="Arial"/>
                <w:spacing w:val="6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1"/>
                <w:sz w:val="19"/>
                <w:szCs w:val="19"/>
                <w:lang w:val="en-US"/>
              </w:rPr>
              <w:t>shapes</w:t>
            </w:r>
            <w:r w:rsidRPr="00ED4824">
              <w:rPr>
                <w:rFonts w:cs="Arial"/>
                <w:spacing w:val="-2"/>
                <w:w w:val="91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metal</w:t>
            </w:r>
            <w:r w:rsidRPr="00ED4824">
              <w:rPr>
                <w:rFonts w:cs="Arial"/>
                <w:spacing w:val="-5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1"/>
                <w:sz w:val="19"/>
                <w:szCs w:val="19"/>
                <w:lang w:val="en-US"/>
              </w:rPr>
              <w:t>su</w:t>
            </w:r>
            <w:r w:rsidRPr="00ED4824">
              <w:rPr>
                <w:rFonts w:cs="Arial"/>
                <w:spacing w:val="3"/>
                <w:w w:val="91"/>
                <w:sz w:val="19"/>
                <w:szCs w:val="19"/>
                <w:lang w:val="en-US"/>
              </w:rPr>
              <w:t>r</w:t>
            </w:r>
            <w:r w:rsidRPr="00ED4824">
              <w:rPr>
                <w:rFonts w:cs="Arial"/>
                <w:w w:val="91"/>
                <w:sz w:val="19"/>
                <w:szCs w:val="19"/>
                <w:lang w:val="en-US"/>
              </w:rPr>
              <w:t>faces</w:t>
            </w:r>
            <w:r w:rsidRPr="00ED4824">
              <w:rPr>
                <w:rFonts w:cs="Arial"/>
                <w:spacing w:val="3"/>
                <w:w w:val="91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or</w:t>
            </w:r>
            <w:r w:rsidRPr="00ED4824">
              <w:rPr>
                <w:rFonts w:cs="Arial"/>
                <w:spacing w:val="-1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removes</w:t>
            </w:r>
            <w:r w:rsidRPr="00ED4824">
              <w:rPr>
                <w:rFonts w:cs="Arial"/>
                <w:spacing w:val="-3"/>
                <w:w w:val="9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material.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F11B13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70C0"/>
                <w:szCs w:val="19"/>
              </w:rPr>
            </w:pPr>
            <w:r w:rsidRPr="00ED4824">
              <w:rPr>
                <w:rFonts w:cs="Arial"/>
                <w:color w:val="0070C0"/>
                <w:szCs w:val="19"/>
              </w:rPr>
              <w:t>dead end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Sackgasse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  <w:lang w:val="en-US"/>
              </w:rPr>
            </w:pPr>
            <w:r w:rsidRPr="00ED4824">
              <w:rPr>
                <w:rFonts w:cs="Arial"/>
                <w:w w:val="83"/>
                <w:sz w:val="19"/>
                <w:szCs w:val="19"/>
                <w:lang w:val="en-US"/>
              </w:rPr>
              <w:t>=</w:t>
            </w:r>
            <w:r w:rsidRPr="00ED4824">
              <w:rPr>
                <w:rFonts w:cs="Arial"/>
                <w:spacing w:val="2"/>
                <w:w w:val="8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a</w:t>
            </w:r>
            <w:r w:rsidRPr="00ED4824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point</w:t>
            </w:r>
            <w:r w:rsidRPr="00ED4824">
              <w:rPr>
                <w:rFonts w:cs="Arial"/>
                <w:spacing w:val="-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at</w:t>
            </w:r>
            <w:r w:rsidRPr="00ED4824">
              <w:rPr>
                <w:rFonts w:cs="Arial"/>
                <w:spacing w:val="-5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which</w:t>
            </w:r>
            <w:r w:rsidRPr="00ED4824">
              <w:rPr>
                <w:rFonts w:cs="Arial"/>
                <w:spacing w:val="16"/>
                <w:w w:val="9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you</w:t>
            </w:r>
            <w:r w:rsidRPr="00ED4824">
              <w:rPr>
                <w:rFonts w:cs="Arial"/>
                <w:spacing w:val="-6"/>
                <w:w w:val="9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can</w:t>
            </w:r>
            <w:r w:rsidRPr="00ED4824">
              <w:rPr>
                <w:rFonts w:cs="Arial"/>
                <w:spacing w:val="-9"/>
                <w:w w:val="9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make</w:t>
            </w:r>
            <w:r w:rsidRPr="00ED4824">
              <w:rPr>
                <w:rFonts w:cs="Arial"/>
                <w:spacing w:val="1"/>
                <w:w w:val="9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no</w:t>
            </w:r>
            <w:r w:rsidRPr="00ED4824">
              <w:rPr>
                <w:rFonts w:cs="Arial"/>
                <w:spacing w:val="-15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102"/>
                <w:sz w:val="19"/>
                <w:szCs w:val="19"/>
                <w:lang w:val="en-US"/>
              </w:rPr>
              <w:t>fu</w:t>
            </w:r>
            <w:r w:rsidRPr="00ED4824">
              <w:rPr>
                <w:rFonts w:cs="Arial"/>
                <w:spacing w:val="2"/>
                <w:w w:val="102"/>
                <w:sz w:val="19"/>
                <w:szCs w:val="19"/>
                <w:lang w:val="en-US"/>
              </w:rPr>
              <w:t>r</w:t>
            </w:r>
            <w:r w:rsidRPr="00ED4824">
              <w:rPr>
                <w:rFonts w:cs="Arial"/>
                <w:w w:val="101"/>
                <w:sz w:val="19"/>
                <w:szCs w:val="19"/>
                <w:lang w:val="en-US"/>
              </w:rPr>
              <w:t xml:space="preserve">ther </w:t>
            </w: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p</w:t>
            </w:r>
            <w:r w:rsidRPr="00ED4824">
              <w:rPr>
                <w:rFonts w:cs="Arial"/>
                <w:spacing w:val="-1"/>
                <w:w w:val="93"/>
                <w:sz w:val="19"/>
                <w:szCs w:val="19"/>
                <w:lang w:val="en-US"/>
              </w:rPr>
              <w:t>r</w:t>
            </w:r>
            <w:r w:rsidRPr="00ED4824">
              <w:rPr>
                <w:rFonts w:cs="Arial"/>
                <w:w w:val="93"/>
                <w:sz w:val="19"/>
                <w:szCs w:val="19"/>
                <w:lang w:val="en-US"/>
              </w:rPr>
              <w:t>ogress</w:t>
            </w:r>
            <w:r w:rsidRPr="00ED4824">
              <w:rPr>
                <w:rFonts w:cs="Arial"/>
                <w:spacing w:val="3"/>
                <w:w w:val="93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in</w:t>
            </w:r>
            <w:r w:rsidRPr="00ED4824">
              <w:rPr>
                <w:rFonts w:cs="Arial"/>
                <w:spacing w:val="-6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what</w:t>
            </w:r>
            <w:r w:rsidRPr="00ED4824">
              <w:rPr>
                <w:rFonts w:cs="Arial"/>
                <w:spacing w:val="-7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2"/>
                <w:sz w:val="19"/>
                <w:szCs w:val="19"/>
                <w:lang w:val="en-US"/>
              </w:rPr>
              <w:t>you</w:t>
            </w:r>
            <w:r w:rsidRPr="00ED4824">
              <w:rPr>
                <w:rFonts w:cs="Arial"/>
                <w:spacing w:val="-3"/>
                <w:w w:val="92"/>
                <w:sz w:val="19"/>
                <w:szCs w:val="19"/>
                <w:lang w:val="en-US"/>
              </w:rPr>
              <w:t xml:space="preserve"> </w:t>
            </w:r>
            <w:r w:rsidRPr="00ED4824">
              <w:rPr>
                <w:rFonts w:cs="Arial"/>
                <w:w w:val="92"/>
                <w:sz w:val="19"/>
                <w:szCs w:val="19"/>
                <w:lang w:val="en-US"/>
              </w:rPr>
              <w:t xml:space="preserve">are </w:t>
            </w:r>
            <w:r w:rsidRPr="00ED4824">
              <w:rPr>
                <w:rFonts w:cs="Arial"/>
                <w:sz w:val="19"/>
                <w:szCs w:val="19"/>
                <w:lang w:val="en-US"/>
              </w:rPr>
              <w:t>doing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D4824" w:rsidRPr="006A7251" w:rsidTr="00ED48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70C0"/>
                <w:szCs w:val="19"/>
              </w:rPr>
            </w:pPr>
            <w:r w:rsidRPr="00ED4824">
              <w:rPr>
                <w:rFonts w:cs="Arial"/>
                <w:color w:val="0070C0"/>
                <w:szCs w:val="19"/>
              </w:rPr>
              <w:lastRenderedPageBreak/>
              <w:t>versatile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4824" w:rsidRPr="00ED4824" w:rsidRDefault="00ED4824" w:rsidP="00ED4824">
            <w:pPr>
              <w:rPr>
                <w:rFonts w:cs="Arial"/>
                <w:color w:val="000000"/>
                <w:szCs w:val="19"/>
              </w:rPr>
            </w:pPr>
            <w:r w:rsidRPr="00ED4824">
              <w:rPr>
                <w:rFonts w:cs="Arial"/>
                <w:color w:val="000000"/>
                <w:szCs w:val="19"/>
              </w:rPr>
              <w:t>beweglich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4824" w:rsidRPr="00ED4824" w:rsidRDefault="00ED4824" w:rsidP="00ED4824">
            <w:pPr>
              <w:pStyle w:val="ekvtabellelinks"/>
              <w:rPr>
                <w:rFonts w:cs="Arial"/>
                <w:sz w:val="19"/>
                <w:szCs w:val="19"/>
              </w:rPr>
            </w:pPr>
            <w:r w:rsidRPr="00ED4824">
              <w:rPr>
                <w:rFonts w:cs="Arial"/>
                <w:w w:val="90"/>
                <w:sz w:val="19"/>
                <w:szCs w:val="19"/>
              </w:rPr>
              <w:t>versatile</w:t>
            </w:r>
            <w:r>
              <w:rPr>
                <w:rFonts w:cs="Arial"/>
                <w:w w:val="90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w w:val="90"/>
                <w:sz w:val="19"/>
                <w:szCs w:val="19"/>
              </w:rPr>
              <w:t>=</w:t>
            </w:r>
            <w:r w:rsidRPr="00ED4824">
              <w:rPr>
                <w:rFonts w:cs="Arial"/>
                <w:spacing w:val="-9"/>
                <w:w w:val="90"/>
                <w:sz w:val="19"/>
                <w:szCs w:val="19"/>
              </w:rPr>
              <w:t xml:space="preserve"> </w:t>
            </w:r>
            <w:r w:rsidRPr="00ED4824">
              <w:rPr>
                <w:rFonts w:cs="Arial"/>
                <w:sz w:val="19"/>
                <w:szCs w:val="19"/>
              </w:rPr>
              <w:t>flexible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D4824" w:rsidRPr="00F66D51" w:rsidRDefault="00ED4824" w:rsidP="00ED482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</w:tbl>
    <w:p w:rsidR="00CE02F9" w:rsidRDefault="00CE02F9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2F3F78" w:rsidRPr="0030326C" w:rsidRDefault="002F3F78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Text workshop B </w:t>
      </w:r>
      <w:r w:rsidR="00304E77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–</w:t>
      </w: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 w:rsidR="00304E77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Digital payment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4111"/>
        <w:gridCol w:w="5958"/>
      </w:tblGrid>
      <w:tr w:rsidR="002F3F78" w:rsidRPr="00B50E28" w:rsidTr="001A24F9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F3F78" w:rsidRPr="005B3B74" w:rsidRDefault="002F3F78" w:rsidP="005B3B74">
            <w:pPr>
              <w:pStyle w:val="TabVokabellernliste"/>
              <w:rPr>
                <w:rStyle w:val="ekvfett"/>
              </w:rPr>
            </w:pPr>
            <w:r w:rsidRPr="005B3B74">
              <w:rPr>
                <w:rStyle w:val="ekvfett"/>
              </w:rPr>
              <w:t>Englisch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2F3F78" w:rsidRPr="006F4908" w:rsidRDefault="002F3F78" w:rsidP="005B3B74">
            <w:pPr>
              <w:pStyle w:val="TabVokabellernliste"/>
              <w:rPr>
                <w:rStyle w:val="ekvfett"/>
                <w:b w:val="0"/>
              </w:rPr>
            </w:pPr>
            <w:r w:rsidRPr="006F4908">
              <w:rPr>
                <w:rStyle w:val="ekvfett"/>
                <w:b w:val="0"/>
              </w:rPr>
              <w:t>Deutsch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2F3F78" w:rsidRPr="006F4908" w:rsidRDefault="002F3F78" w:rsidP="004B053D">
            <w:pPr>
              <w:pStyle w:val="TabVokabellernliste"/>
              <w:rPr>
                <w:rStyle w:val="ekvfett"/>
                <w:b w:val="0"/>
              </w:rPr>
            </w:pPr>
            <w:r w:rsidRPr="006F4908">
              <w:rPr>
                <w:rStyle w:val="ekvfett"/>
                <w:b w:val="0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2F3F78" w:rsidRPr="00B50E28" w:rsidRDefault="002F3F78" w:rsidP="005B3B74">
            <w:pPr>
              <w:pStyle w:val="TabVokabellernliste"/>
            </w:pPr>
            <w:r w:rsidRPr="00B50E28">
              <w:rPr>
                <w:rStyle w:val="ekvfett"/>
                <w:sz w:val="20"/>
                <w:szCs w:val="20"/>
              </w:rPr>
              <w:t>Eigene Beispiele oder Übersetzung in die Muttersprache</w:t>
            </w:r>
          </w:p>
        </w:tc>
      </w:tr>
      <w:tr w:rsidR="00304E77" w:rsidRPr="005C53C5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noProof w:val="0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prediction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Vorhersage</w:t>
            </w:r>
            <w:r w:rsidR="00C87022">
              <w:rPr>
                <w:rFonts w:cs="Arial"/>
                <w:color w:val="000000"/>
                <w:szCs w:val="19"/>
              </w:rPr>
              <w:t xml:space="preserve">; </w:t>
            </w:r>
            <w:r w:rsidRPr="00F07B82">
              <w:rPr>
                <w:rFonts w:cs="Arial"/>
                <w:color w:val="000000"/>
                <w:szCs w:val="19"/>
              </w:rPr>
              <w:t>Voraussage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6F4908" w:rsidRDefault="00304E77" w:rsidP="00304E77">
            <w:pPr>
              <w:pStyle w:val="ekvtabellelinks"/>
              <w:rPr>
                <w:sz w:val="19"/>
                <w:szCs w:val="19"/>
              </w:rPr>
            </w:pPr>
            <w:r w:rsidRPr="006F4908">
              <w:rPr>
                <w:sz w:val="19"/>
                <w:szCs w:val="19"/>
              </w:rPr>
              <w:t>prediction → to predict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5C53C5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contactless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kontaktlos</w:t>
            </w:r>
            <w:r w:rsidR="00C87022">
              <w:rPr>
                <w:rFonts w:cs="Arial"/>
                <w:color w:val="000000"/>
                <w:szCs w:val="19"/>
              </w:rPr>
              <w:t xml:space="preserve">; </w:t>
            </w:r>
            <w:r w:rsidRPr="00F07B82">
              <w:rPr>
                <w:rFonts w:cs="Arial"/>
                <w:color w:val="000000"/>
                <w:szCs w:val="19"/>
              </w:rPr>
              <w:t>berührungslos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6F4908" w:rsidRDefault="00304E77" w:rsidP="00304E77">
            <w:pPr>
              <w:pStyle w:val="ekvtabellelinks"/>
              <w:rPr>
                <w:sz w:val="19"/>
                <w:szCs w:val="19"/>
              </w:rPr>
            </w:pPr>
            <w:r w:rsidRPr="006F4908">
              <w:rPr>
                <w:sz w:val="19"/>
                <w:szCs w:val="19"/>
              </w:rPr>
              <w:t>= without any physical contact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C3462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F11B13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 xml:space="preserve">spare change </w:t>
            </w:r>
            <w:r w:rsidR="00C87022" w:rsidRPr="00ED4824">
              <w:rPr>
                <w:i/>
                <w:szCs w:val="19"/>
              </w:rPr>
              <w:t>(</w:t>
            </w:r>
            <w:r w:rsidR="00C87022">
              <w:rPr>
                <w:i/>
                <w:szCs w:val="19"/>
              </w:rPr>
              <w:t xml:space="preserve">no </w:t>
            </w:r>
            <w:r w:rsidR="00C87022" w:rsidRPr="00ED4824">
              <w:rPr>
                <w:i/>
                <w:szCs w:val="19"/>
              </w:rPr>
              <w:t>pl)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Wechselgeld</w:t>
            </w:r>
            <w:r w:rsidR="00C87022">
              <w:rPr>
                <w:rFonts w:cs="Arial"/>
                <w:color w:val="000000"/>
                <w:szCs w:val="19"/>
              </w:rPr>
              <w:t xml:space="preserve">; </w:t>
            </w:r>
            <w:r w:rsidRPr="00F07B82">
              <w:rPr>
                <w:rFonts w:cs="Arial"/>
                <w:color w:val="000000"/>
                <w:szCs w:val="19"/>
              </w:rPr>
              <w:t>Kleingeld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304E77" w:rsidRDefault="00304E77" w:rsidP="00304E77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304E77">
              <w:rPr>
                <w:sz w:val="19"/>
                <w:szCs w:val="19"/>
                <w:lang w:val="en-US"/>
              </w:rPr>
              <w:t>= cash money in the form of smaller coins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DB3BB6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wearable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tragbar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6F4908" w:rsidRDefault="00304E77" w:rsidP="00304E77">
            <w:pPr>
              <w:pStyle w:val="ekvtabellelinks"/>
              <w:rPr>
                <w:sz w:val="19"/>
                <w:szCs w:val="19"/>
              </w:rPr>
            </w:pPr>
            <w:r w:rsidRPr="006F4908">
              <w:rPr>
                <w:sz w:val="19"/>
                <w:szCs w:val="19"/>
              </w:rPr>
              <w:t>wearable → to wear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5C53C5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F07B82" w:rsidP="00304E77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304E77" w:rsidRPr="00F07B82">
              <w:rPr>
                <w:rFonts w:cs="Arial"/>
                <w:color w:val="000000"/>
                <w:szCs w:val="19"/>
              </w:rPr>
              <w:t>launch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starten</w:t>
            </w:r>
            <w:r w:rsidR="00C87022">
              <w:rPr>
                <w:rFonts w:cs="Arial"/>
                <w:color w:val="000000"/>
                <w:szCs w:val="19"/>
              </w:rPr>
              <w:t xml:space="preserve">; </w:t>
            </w:r>
            <w:r w:rsidRPr="00F07B82">
              <w:rPr>
                <w:rFonts w:cs="Arial"/>
                <w:color w:val="000000"/>
                <w:szCs w:val="19"/>
              </w:rPr>
              <w:t>ins Leben rufen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6F4908" w:rsidRDefault="00304E77" w:rsidP="00304E77">
            <w:pPr>
              <w:pStyle w:val="ekvtabellelinks"/>
              <w:rPr>
                <w:sz w:val="19"/>
                <w:szCs w:val="19"/>
              </w:rPr>
            </w:pPr>
            <w:r w:rsidRPr="006F4908">
              <w:rPr>
                <w:sz w:val="19"/>
                <w:szCs w:val="19"/>
              </w:rPr>
              <w:t>to launch = to introduce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F11B13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charity organisation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Wohlfahrtsorganisation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304E77" w:rsidRDefault="00304E77" w:rsidP="00304E77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304E77">
              <w:rPr>
                <w:sz w:val="19"/>
                <w:szCs w:val="19"/>
                <w:lang w:val="en-US"/>
              </w:rPr>
              <w:t>= organizations</w:t>
            </w:r>
            <w:r w:rsidR="00C87022">
              <w:rPr>
                <w:sz w:val="19"/>
                <w:szCs w:val="19"/>
                <w:lang w:val="en-US"/>
              </w:rPr>
              <w:t xml:space="preserve"> </w:t>
            </w:r>
            <w:r w:rsidRPr="00304E77">
              <w:rPr>
                <w:sz w:val="19"/>
                <w:szCs w:val="19"/>
                <w:lang w:val="en-US"/>
              </w:rPr>
              <w:t>that help people in need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3D6E16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vital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lebenswichtig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6F4908" w:rsidRDefault="00304E77" w:rsidP="00304E77">
            <w:pPr>
              <w:pStyle w:val="ekvtabellelinks"/>
              <w:rPr>
                <w:sz w:val="19"/>
                <w:szCs w:val="19"/>
              </w:rPr>
            </w:pPr>
            <w:r w:rsidRPr="006F4908">
              <w:rPr>
                <w:sz w:val="19"/>
                <w:szCs w:val="19"/>
              </w:rPr>
              <w:t>= very necessary and essential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3D6E16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donation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Spende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6F4908" w:rsidRDefault="00304E77" w:rsidP="00304E77">
            <w:pPr>
              <w:pStyle w:val="ekvtabellelinks"/>
              <w:rPr>
                <w:sz w:val="19"/>
                <w:szCs w:val="19"/>
              </w:rPr>
            </w:pPr>
            <w:r w:rsidRPr="006F4908">
              <w:rPr>
                <w:sz w:val="19"/>
                <w:szCs w:val="19"/>
              </w:rPr>
              <w:t>donation → to donate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F11B13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cutting edge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Vorreiterrolle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304E77" w:rsidRDefault="00304E77" w:rsidP="00304E77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304E77">
              <w:rPr>
                <w:sz w:val="19"/>
                <w:szCs w:val="19"/>
                <w:lang w:val="en-US"/>
              </w:rPr>
              <w:t>= the newest, most advanced stage in the development of 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DB3BB6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F07B82" w:rsidP="00304E77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304E77" w:rsidRPr="00F07B82">
              <w:rPr>
                <w:rFonts w:cs="Arial"/>
                <w:color w:val="000000"/>
                <w:szCs w:val="19"/>
              </w:rPr>
              <w:t>provide (with)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bereitstellen</w:t>
            </w:r>
            <w:r w:rsidR="00C87022">
              <w:rPr>
                <w:rFonts w:cs="Arial"/>
                <w:color w:val="000000"/>
                <w:szCs w:val="19"/>
              </w:rPr>
              <w:t xml:space="preserve">; </w:t>
            </w:r>
            <w:r w:rsidRPr="00F07B82">
              <w:rPr>
                <w:rFonts w:cs="Arial"/>
                <w:color w:val="000000"/>
                <w:szCs w:val="19"/>
              </w:rPr>
              <w:t>zur Verfügung stellen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6F4908" w:rsidRDefault="00304E77" w:rsidP="00304E77">
            <w:pPr>
              <w:pStyle w:val="ekvtabellelinks"/>
              <w:rPr>
                <w:sz w:val="19"/>
                <w:szCs w:val="19"/>
              </w:rPr>
            </w:pPr>
            <w:r w:rsidRPr="006F4908">
              <w:rPr>
                <w:sz w:val="19"/>
                <w:szCs w:val="19"/>
              </w:rPr>
              <w:t>to provide = to give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F11B13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70C0"/>
                <w:szCs w:val="19"/>
              </w:rPr>
            </w:pPr>
            <w:r w:rsidRPr="00F07B82">
              <w:rPr>
                <w:rFonts w:cs="Arial"/>
                <w:color w:val="0070C0"/>
                <w:szCs w:val="19"/>
              </w:rPr>
              <w:t>financial transaction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Geldgeschäft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304E77" w:rsidRDefault="00304E77" w:rsidP="00304E77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304E77">
              <w:rPr>
                <w:sz w:val="19"/>
                <w:szCs w:val="19"/>
                <w:lang w:val="en-US"/>
              </w:rPr>
              <w:t>In a financial transaction money is transferred from one account to another.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F11B13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70C0"/>
                <w:szCs w:val="19"/>
              </w:rPr>
            </w:pPr>
            <w:r w:rsidRPr="00F07B82">
              <w:rPr>
                <w:rFonts w:cs="Arial"/>
                <w:color w:val="0070C0"/>
                <w:szCs w:val="19"/>
              </w:rPr>
              <w:t>banknote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Geldschein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304E77" w:rsidRDefault="00304E77" w:rsidP="00304E77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304E77">
              <w:rPr>
                <w:sz w:val="19"/>
                <w:szCs w:val="19"/>
                <w:lang w:val="en-US"/>
              </w:rPr>
              <w:t>Cash comes in the form of coins and banknotes.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F11B13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70C0"/>
                <w:szCs w:val="19"/>
              </w:rPr>
            </w:pPr>
            <w:r w:rsidRPr="00F07B82">
              <w:rPr>
                <w:rFonts w:cs="Arial"/>
                <w:color w:val="0070C0"/>
                <w:szCs w:val="19"/>
              </w:rPr>
              <w:t>debit card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EC-Karte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304E77" w:rsidRDefault="00304E77" w:rsidP="00304E77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304E77">
              <w:rPr>
                <w:sz w:val="19"/>
                <w:szCs w:val="19"/>
                <w:lang w:val="en-US"/>
              </w:rPr>
              <w:t>Paying by debit card is very popular with people who do not like to carry a lot of cash with them.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AE4452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70C0"/>
                <w:szCs w:val="19"/>
              </w:rPr>
            </w:pPr>
            <w:r w:rsidRPr="00F07B82">
              <w:rPr>
                <w:rFonts w:cs="Arial"/>
                <w:color w:val="0070C0"/>
                <w:szCs w:val="19"/>
              </w:rPr>
              <w:t>ease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Bequemlichkeit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6F4908" w:rsidRDefault="00304E77" w:rsidP="00304E77">
            <w:pPr>
              <w:pStyle w:val="ekvtabellelinks"/>
              <w:rPr>
                <w:sz w:val="19"/>
                <w:szCs w:val="19"/>
              </w:rPr>
            </w:pPr>
            <w:r w:rsidRPr="006F4908">
              <w:rPr>
                <w:sz w:val="19"/>
                <w:szCs w:val="19"/>
              </w:rPr>
              <w:t>ease → easy → easily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AE4452" w:rsidRDefault="00304E77" w:rsidP="00304E77">
            <w:pPr>
              <w:pStyle w:val="TabVokabellernliste"/>
              <w:rPr>
                <w:rFonts w:eastAsia="Times New Roman"/>
                <w:noProof w:val="0"/>
                <w:lang w:eastAsia="de-DE"/>
              </w:rPr>
            </w:pPr>
          </w:p>
        </w:tc>
      </w:tr>
      <w:tr w:rsidR="00304E77" w:rsidRPr="00F11B13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70C0"/>
                <w:szCs w:val="19"/>
              </w:rPr>
            </w:pPr>
            <w:r w:rsidRPr="00F07B82">
              <w:rPr>
                <w:rFonts w:cs="Arial"/>
                <w:color w:val="0070C0"/>
                <w:szCs w:val="19"/>
              </w:rPr>
              <w:lastRenderedPageBreak/>
              <w:t>shift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Verlagerung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304E77" w:rsidRDefault="00304E77" w:rsidP="00304E77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304E77">
              <w:rPr>
                <w:sz w:val="19"/>
                <w:szCs w:val="19"/>
                <w:lang w:val="en-US"/>
              </w:rPr>
              <w:t>= a change in position or direction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F11B13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F07B82" w:rsidP="00304E77">
            <w:pPr>
              <w:rPr>
                <w:rFonts w:cs="Arial"/>
                <w:color w:val="0070C0"/>
                <w:szCs w:val="19"/>
              </w:rPr>
            </w:pPr>
            <w:r>
              <w:rPr>
                <w:rFonts w:cs="Arial"/>
                <w:color w:val="0070C0"/>
                <w:szCs w:val="19"/>
              </w:rPr>
              <w:t xml:space="preserve">to </w:t>
            </w:r>
            <w:r w:rsidR="00304E77" w:rsidRPr="00F07B82">
              <w:rPr>
                <w:rFonts w:cs="Arial"/>
                <w:color w:val="0070C0"/>
                <w:szCs w:val="19"/>
              </w:rPr>
              <w:t>fuel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anheizen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304E77" w:rsidRDefault="00304E77" w:rsidP="00304E77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304E77">
              <w:rPr>
                <w:sz w:val="19"/>
                <w:szCs w:val="19"/>
                <w:lang w:val="en-US"/>
              </w:rPr>
              <w:t>= to make sth stronger, to increase 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DB3BB6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70C0"/>
                <w:szCs w:val="19"/>
              </w:rPr>
            </w:pPr>
            <w:r w:rsidRPr="00F07B82">
              <w:rPr>
                <w:rFonts w:cs="Arial"/>
                <w:color w:val="0070C0"/>
                <w:szCs w:val="19"/>
              </w:rPr>
              <w:t>tech-savvy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technikerfahren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6F4908" w:rsidRDefault="00304E77" w:rsidP="00304E77">
            <w:pPr>
              <w:pStyle w:val="ekvtabellelinks"/>
              <w:rPr>
                <w:sz w:val="19"/>
                <w:szCs w:val="19"/>
              </w:rPr>
            </w:pPr>
            <w:r w:rsidRPr="006F4908">
              <w:rPr>
                <w:sz w:val="19"/>
                <w:szCs w:val="19"/>
              </w:rPr>
              <w:t>tech-savvy → technology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5C53C5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70C0"/>
                <w:szCs w:val="19"/>
              </w:rPr>
            </w:pPr>
            <w:r w:rsidRPr="00F07B82">
              <w:rPr>
                <w:rFonts w:cs="Arial"/>
                <w:color w:val="0070C0"/>
                <w:szCs w:val="19"/>
              </w:rPr>
              <w:t>exception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Ausnahme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6F4908" w:rsidRDefault="00304E77" w:rsidP="00304E77">
            <w:pPr>
              <w:pStyle w:val="ekvtabellelinks"/>
              <w:rPr>
                <w:sz w:val="19"/>
                <w:szCs w:val="19"/>
              </w:rPr>
            </w:pPr>
            <w:r w:rsidRPr="006F4908">
              <w:rPr>
                <w:sz w:val="19"/>
                <w:szCs w:val="19"/>
              </w:rPr>
              <w:t>exception → except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F11B13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F07B82" w:rsidP="00304E77">
            <w:pPr>
              <w:rPr>
                <w:rFonts w:cs="Arial"/>
                <w:color w:val="0070C0"/>
                <w:szCs w:val="19"/>
              </w:rPr>
            </w:pPr>
            <w:r>
              <w:rPr>
                <w:rFonts w:cs="Arial"/>
                <w:color w:val="0070C0"/>
                <w:szCs w:val="19"/>
              </w:rPr>
              <w:t xml:space="preserve">to </w:t>
            </w:r>
            <w:r w:rsidR="00304E77" w:rsidRPr="00F07B82">
              <w:rPr>
                <w:rFonts w:cs="Arial"/>
                <w:color w:val="0070C0"/>
                <w:szCs w:val="19"/>
              </w:rPr>
              <w:t>tap to pay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kontaktlos bezahlen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304E77" w:rsidRDefault="00304E77" w:rsidP="00304E77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304E77">
              <w:rPr>
                <w:sz w:val="19"/>
                <w:szCs w:val="19"/>
                <w:lang w:val="en-US"/>
              </w:rPr>
              <w:t>You tap to pay by placing your mobile phone with a special app or a credit card next to a card reader.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F11B13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70C0"/>
                <w:szCs w:val="19"/>
              </w:rPr>
            </w:pPr>
            <w:r w:rsidRPr="00F07B82">
              <w:rPr>
                <w:rFonts w:cs="Arial"/>
                <w:color w:val="0070C0"/>
                <w:szCs w:val="19"/>
              </w:rPr>
              <w:t>checkout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Kasse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304E77" w:rsidRDefault="00304E77" w:rsidP="00304E77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304E77">
              <w:rPr>
                <w:sz w:val="19"/>
                <w:szCs w:val="19"/>
                <w:lang w:val="en-US"/>
              </w:rPr>
              <w:t>= the place where you pay for the things that you buy in a shop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F11B13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F07B82" w:rsidP="00304E77">
            <w:pPr>
              <w:rPr>
                <w:rFonts w:cs="Arial"/>
                <w:color w:val="0070C0"/>
                <w:szCs w:val="19"/>
              </w:rPr>
            </w:pPr>
            <w:r>
              <w:rPr>
                <w:rFonts w:cs="Arial"/>
                <w:color w:val="0070C0"/>
                <w:szCs w:val="19"/>
              </w:rPr>
              <w:t xml:space="preserve">to </w:t>
            </w:r>
            <w:r w:rsidR="00304E77" w:rsidRPr="00F07B82">
              <w:rPr>
                <w:rFonts w:cs="Arial"/>
                <w:color w:val="0070C0"/>
                <w:szCs w:val="19"/>
              </w:rPr>
              <w:t>verify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bestätigen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304E77" w:rsidRDefault="00304E77" w:rsidP="00304E77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304E77">
              <w:rPr>
                <w:sz w:val="19"/>
                <w:szCs w:val="19"/>
                <w:lang w:val="en-US"/>
              </w:rPr>
              <w:t>= to check that sth is true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F11B13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70C0"/>
                <w:szCs w:val="19"/>
              </w:rPr>
            </w:pPr>
            <w:r w:rsidRPr="00F07B82">
              <w:rPr>
                <w:rFonts w:cs="Arial"/>
                <w:color w:val="0070C0"/>
                <w:szCs w:val="19"/>
              </w:rPr>
              <w:t>pattern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Muster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304E77" w:rsidRDefault="00304E77" w:rsidP="00304E77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304E77">
              <w:rPr>
                <w:sz w:val="19"/>
                <w:szCs w:val="19"/>
                <w:lang w:val="en-US"/>
              </w:rPr>
              <w:t>A pattern is the way in which something is done or repeated or a design of lines, colours, shapes etc.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F11B13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70C0"/>
                <w:szCs w:val="19"/>
              </w:rPr>
            </w:pPr>
            <w:r w:rsidRPr="00F07B82">
              <w:rPr>
                <w:rFonts w:cs="Arial"/>
                <w:color w:val="0070C0"/>
                <w:szCs w:val="19"/>
              </w:rPr>
              <w:t>near-field communication (NFC)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Nahfeldkommunikation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304E77" w:rsidRDefault="00304E77" w:rsidP="00304E77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304E77">
              <w:rPr>
                <w:sz w:val="19"/>
                <w:szCs w:val="19"/>
                <w:lang w:val="en-US"/>
              </w:rPr>
              <w:t>= a type of technology that allows communication over short distances between mobile phones and other electronic devices in order to make payments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F11B13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70C0"/>
                <w:szCs w:val="19"/>
              </w:rPr>
            </w:pPr>
            <w:r w:rsidRPr="00F07B82">
              <w:rPr>
                <w:rFonts w:cs="Arial"/>
                <w:color w:val="0070C0"/>
                <w:szCs w:val="19"/>
              </w:rPr>
              <w:t>merchant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Kaufmann/Kauffrau</w:t>
            </w:r>
            <w:r w:rsidR="00C87022">
              <w:rPr>
                <w:rFonts w:cs="Arial"/>
                <w:color w:val="000000"/>
                <w:szCs w:val="19"/>
              </w:rPr>
              <w:t xml:space="preserve">; </w:t>
            </w:r>
            <w:r w:rsidRPr="00F07B82">
              <w:rPr>
                <w:rFonts w:cs="Arial"/>
                <w:color w:val="000000"/>
                <w:szCs w:val="19"/>
              </w:rPr>
              <w:t>Händler/-in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304E77" w:rsidRDefault="00304E77" w:rsidP="00304E77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304E77">
              <w:rPr>
                <w:sz w:val="19"/>
                <w:szCs w:val="19"/>
                <w:lang w:val="en-US"/>
              </w:rPr>
              <w:t>= a person who buys and sells goods in large quantities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1A24F9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70C0"/>
                <w:szCs w:val="19"/>
              </w:rPr>
            </w:pPr>
            <w:r w:rsidRPr="00F07B82">
              <w:rPr>
                <w:rFonts w:cs="Arial"/>
                <w:color w:val="0070C0"/>
                <w:szCs w:val="19"/>
              </w:rPr>
              <w:t>theft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Diebstahl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6F4908" w:rsidRDefault="00304E77" w:rsidP="00304E77">
            <w:pPr>
              <w:pStyle w:val="ekvtabellelinks"/>
              <w:rPr>
                <w:sz w:val="19"/>
                <w:szCs w:val="19"/>
              </w:rPr>
            </w:pPr>
            <w:r w:rsidRPr="006F4908">
              <w:rPr>
                <w:sz w:val="19"/>
                <w:szCs w:val="19"/>
              </w:rPr>
              <w:t>theft → thief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1A24F9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70C0"/>
                <w:szCs w:val="19"/>
              </w:rPr>
            </w:pPr>
            <w:r w:rsidRPr="00F07B82">
              <w:rPr>
                <w:rFonts w:cs="Arial"/>
                <w:color w:val="0070C0"/>
                <w:szCs w:val="19"/>
              </w:rPr>
              <w:t>vulnerable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verletzlich</w:t>
            </w:r>
            <w:r w:rsidR="00C87022">
              <w:rPr>
                <w:rFonts w:cs="Arial"/>
                <w:color w:val="000000"/>
                <w:szCs w:val="19"/>
              </w:rPr>
              <w:t xml:space="preserve">; </w:t>
            </w:r>
            <w:r w:rsidRPr="00F07B82">
              <w:rPr>
                <w:rFonts w:cs="Arial"/>
                <w:color w:val="000000"/>
                <w:szCs w:val="19"/>
              </w:rPr>
              <w:t>verwundbar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6F4908" w:rsidRDefault="00304E77" w:rsidP="00304E77">
            <w:pPr>
              <w:pStyle w:val="ekvtabellelinks"/>
              <w:rPr>
                <w:sz w:val="19"/>
                <w:szCs w:val="19"/>
              </w:rPr>
            </w:pPr>
            <w:r w:rsidRPr="006F4908">
              <w:rPr>
                <w:sz w:val="19"/>
                <w:szCs w:val="19"/>
              </w:rPr>
              <w:t>= weak and easily hurt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5C53C5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70C0"/>
                <w:szCs w:val="19"/>
              </w:rPr>
            </w:pPr>
            <w:r w:rsidRPr="00F07B82">
              <w:rPr>
                <w:rFonts w:cs="Arial"/>
                <w:color w:val="0070C0"/>
                <w:szCs w:val="19"/>
              </w:rPr>
              <w:t>privacy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Privatsphäre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6F4908" w:rsidRDefault="00304E77" w:rsidP="00304E77">
            <w:pPr>
              <w:pStyle w:val="ekvtabellelinks"/>
              <w:rPr>
                <w:sz w:val="19"/>
                <w:szCs w:val="19"/>
              </w:rPr>
            </w:pPr>
            <w:r w:rsidRPr="006F4908">
              <w:rPr>
                <w:sz w:val="19"/>
                <w:szCs w:val="19"/>
              </w:rPr>
              <w:t>privacy → private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F11B13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70C0"/>
                <w:szCs w:val="19"/>
              </w:rPr>
            </w:pPr>
            <w:r w:rsidRPr="00F07B82">
              <w:rPr>
                <w:rFonts w:cs="Arial"/>
                <w:color w:val="0070C0"/>
                <w:szCs w:val="19"/>
              </w:rPr>
              <w:t>treasure trove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Fundgrube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304E77" w:rsidRDefault="00304E77" w:rsidP="00304E77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304E77">
              <w:rPr>
                <w:sz w:val="19"/>
                <w:szCs w:val="19"/>
                <w:lang w:val="en-US"/>
              </w:rPr>
              <w:t>The comedy show is a treasure trove of jokes.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4E77" w:rsidRPr="00F11B13" w:rsidTr="006F490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4E77" w:rsidRPr="00F07B82" w:rsidRDefault="00F07B82" w:rsidP="00304E77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304E77" w:rsidRPr="00F07B82">
              <w:rPr>
                <w:rFonts w:cs="Arial"/>
                <w:color w:val="000000"/>
                <w:szCs w:val="19"/>
              </w:rPr>
              <w:t>adapt to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E77" w:rsidRPr="00F07B82" w:rsidRDefault="00304E77" w:rsidP="00304E77">
            <w:pPr>
              <w:rPr>
                <w:rFonts w:cs="Arial"/>
                <w:color w:val="000000"/>
                <w:szCs w:val="19"/>
              </w:rPr>
            </w:pPr>
            <w:r w:rsidRPr="00F07B82">
              <w:rPr>
                <w:rFonts w:cs="Arial"/>
                <w:color w:val="000000"/>
                <w:szCs w:val="19"/>
              </w:rPr>
              <w:t>sich anpassen an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E77" w:rsidRPr="00304E77" w:rsidRDefault="00304E77" w:rsidP="00304E77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304E77">
              <w:rPr>
                <w:sz w:val="19"/>
                <w:szCs w:val="19"/>
                <w:lang w:val="en-US"/>
              </w:rPr>
              <w:t>= to change sth in order to make it suitable for a new use or situation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4E77" w:rsidRPr="00F25B10" w:rsidRDefault="00304E77" w:rsidP="00304E7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</w:tbl>
    <w:p w:rsidR="00CE02F9" w:rsidRPr="0030326C" w:rsidRDefault="00CE02F9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2F3F78" w:rsidRPr="00F618EC" w:rsidRDefault="002F3F78" w:rsidP="00147977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9A792B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lastRenderedPageBreak/>
        <w:t xml:space="preserve">Text workshop C </w:t>
      </w:r>
      <w:r w:rsidR="00C87022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–</w:t>
      </w:r>
      <w:r w:rsidRPr="009A792B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 w:rsidR="00C87022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Way of life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4111"/>
        <w:gridCol w:w="5958"/>
      </w:tblGrid>
      <w:tr w:rsidR="002F3F78" w:rsidRPr="005B3B74" w:rsidTr="000D0386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F3F78" w:rsidRPr="005B3B74" w:rsidRDefault="002F3F78" w:rsidP="005B3B74">
            <w:pPr>
              <w:pStyle w:val="TabVokabellernliste"/>
              <w:rPr>
                <w:rFonts w:eastAsia="Times New Roman"/>
                <w:b/>
                <w:noProof w:val="0"/>
                <w:lang w:val="en-US" w:eastAsia="de-DE"/>
              </w:rPr>
            </w:pPr>
            <w:proofErr w:type="spellStart"/>
            <w:r w:rsidRPr="005B3B74">
              <w:rPr>
                <w:rFonts w:eastAsia="Times New Roman"/>
                <w:b/>
                <w:noProof w:val="0"/>
                <w:lang w:val="en-US" w:eastAsia="de-DE"/>
              </w:rPr>
              <w:t>Englisch</w:t>
            </w:r>
            <w:proofErr w:type="spellEnd"/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2F3F78" w:rsidRPr="005B3B74" w:rsidRDefault="002F3F78" w:rsidP="005B3B74">
            <w:pPr>
              <w:pStyle w:val="TabVokabellernliste"/>
              <w:rPr>
                <w:rFonts w:eastAsia="Times New Roman"/>
                <w:b/>
                <w:noProof w:val="0"/>
                <w:lang w:val="en-US" w:eastAsia="de-DE"/>
              </w:rPr>
            </w:pPr>
            <w:r w:rsidRPr="005B3B74">
              <w:rPr>
                <w:rFonts w:eastAsia="Times New Roman"/>
                <w:b/>
                <w:noProof w:val="0"/>
                <w:lang w:val="en-US" w:eastAsia="de-DE"/>
              </w:rPr>
              <w:t>Deutsch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2F3F78" w:rsidRPr="004B053D" w:rsidRDefault="002F3F78" w:rsidP="004B053D">
            <w:pPr>
              <w:pStyle w:val="TabVokabellernliste"/>
              <w:rPr>
                <w:b/>
              </w:rPr>
            </w:pPr>
            <w:r w:rsidRPr="004B053D">
              <w:rPr>
                <w:b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2F3F78" w:rsidRPr="00DB3BB6" w:rsidRDefault="002F3F78" w:rsidP="005B3B74">
            <w:pPr>
              <w:pStyle w:val="TabVokabellernliste"/>
              <w:rPr>
                <w:rFonts w:eastAsia="Times New Roman"/>
                <w:b/>
                <w:noProof w:val="0"/>
                <w:lang w:eastAsia="de-DE"/>
              </w:rPr>
            </w:pPr>
            <w:r w:rsidRPr="00DB3BB6">
              <w:rPr>
                <w:rFonts w:eastAsia="Times New Roman"/>
                <w:b/>
                <w:noProof w:val="0"/>
                <w:lang w:eastAsia="de-DE"/>
              </w:rPr>
              <w:t>Eigene Beispiele oder Übersetzung in die Muttersprache</w:t>
            </w:r>
          </w:p>
        </w:tc>
      </w:tr>
      <w:tr w:rsidR="00B07EA0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B07EA0" w:rsidRPr="00B07EA0" w:rsidRDefault="000D0386" w:rsidP="00B07EA0">
            <w:pPr>
              <w:rPr>
                <w:rFonts w:cs="Arial"/>
                <w:noProof w:val="0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B07EA0" w:rsidRPr="00B07EA0">
              <w:rPr>
                <w:rFonts w:cs="Arial"/>
                <w:color w:val="000000"/>
                <w:szCs w:val="19"/>
              </w:rPr>
              <w:t>cope with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schaffen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B07EA0">
              <w:rPr>
                <w:rFonts w:cs="Arial"/>
                <w:color w:val="000000"/>
                <w:szCs w:val="19"/>
              </w:rPr>
              <w:t>zurechtkommen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7EA0" w:rsidRPr="00ED3501" w:rsidRDefault="00B07EA0" w:rsidP="00B07EA0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= to be able to deal with sth difficult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B07EA0" w:rsidRPr="00DB3BB6" w:rsidRDefault="00B07EA0" w:rsidP="00B07EA0">
            <w:pPr>
              <w:pStyle w:val="TabVokabellernliste"/>
              <w:rPr>
                <w:lang w:val="en-US"/>
              </w:rPr>
            </w:pPr>
          </w:p>
        </w:tc>
      </w:tr>
      <w:tr w:rsidR="00B07EA0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out-of-the-ordinary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außergewöhnlich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B07EA0">
              <w:rPr>
                <w:rFonts w:cs="Arial"/>
                <w:color w:val="000000"/>
                <w:szCs w:val="19"/>
              </w:rPr>
              <w:t>außer der Reihe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7EA0" w:rsidRPr="00ED3501" w:rsidRDefault="00B07EA0" w:rsidP="00B07EA0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out-of-the-ordinary ↔ standard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B07EA0" w:rsidRPr="00DB3BB6" w:rsidRDefault="00B07EA0" w:rsidP="00B07EA0">
            <w:pPr>
              <w:pStyle w:val="TabVokabellernliste"/>
              <w:rPr>
                <w:lang w:val="en-US"/>
              </w:rPr>
            </w:pPr>
          </w:p>
        </w:tc>
      </w:tr>
      <w:tr w:rsidR="00B07EA0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B07EA0" w:rsidRPr="00B07EA0" w:rsidRDefault="000D0386" w:rsidP="00B07EA0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research </w:t>
            </w:r>
            <w:r w:rsidRPr="000D0386">
              <w:rPr>
                <w:rFonts w:cs="Arial"/>
                <w:i/>
                <w:color w:val="000000"/>
                <w:szCs w:val="19"/>
              </w:rPr>
              <w:t>(no pl)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Recherche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B07EA0">
              <w:rPr>
                <w:rFonts w:cs="Arial"/>
                <w:color w:val="000000"/>
                <w:szCs w:val="19"/>
              </w:rPr>
              <w:t>Forschung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7EA0" w:rsidRPr="00ED3501" w:rsidRDefault="00B07EA0" w:rsidP="00B07EA0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Before you launch a product, you should do a lot of market research.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B07EA0" w:rsidRPr="009A792B" w:rsidRDefault="00B07EA0" w:rsidP="00B07EA0">
            <w:pPr>
              <w:pStyle w:val="TabVokabellernliste"/>
              <w:rPr>
                <w:lang w:val="en-US"/>
              </w:rPr>
            </w:pPr>
          </w:p>
        </w:tc>
      </w:tr>
      <w:tr w:rsidR="00B07EA0" w:rsidRPr="005C53C5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scared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verängstigt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B07EA0">
              <w:rPr>
                <w:rFonts w:cs="Arial"/>
                <w:color w:val="000000"/>
                <w:szCs w:val="19"/>
              </w:rPr>
              <w:t>ängstlich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7EA0" w:rsidRPr="00B07EA0" w:rsidRDefault="00B07EA0" w:rsidP="00B07EA0">
            <w:pPr>
              <w:pStyle w:val="ekvtabellelinks"/>
              <w:rPr>
                <w:sz w:val="19"/>
                <w:szCs w:val="19"/>
              </w:rPr>
            </w:pPr>
            <w:r w:rsidRPr="00B07EA0">
              <w:rPr>
                <w:sz w:val="19"/>
                <w:szCs w:val="19"/>
              </w:rPr>
              <w:t>scared → to scare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B07EA0" w:rsidRPr="00DB3BB6" w:rsidRDefault="00B07EA0" w:rsidP="00B07EA0">
            <w:pPr>
              <w:pStyle w:val="TabVokabellernliste"/>
              <w:rPr>
                <w:lang w:val="en-US"/>
              </w:rPr>
            </w:pPr>
          </w:p>
        </w:tc>
      </w:tr>
      <w:tr w:rsidR="00B07EA0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name badge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Namensschild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7EA0" w:rsidRPr="00ED3501" w:rsidRDefault="00B07EA0" w:rsidP="00B07EA0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The nurse was wearing a name badge.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B07EA0" w:rsidRPr="00F618EC" w:rsidRDefault="00B07EA0" w:rsidP="00B07EA0">
            <w:pPr>
              <w:pStyle w:val="TabVokabellernliste"/>
              <w:rPr>
                <w:lang w:val="en-US"/>
              </w:rPr>
            </w:pPr>
          </w:p>
        </w:tc>
      </w:tr>
      <w:tr w:rsidR="00B07EA0" w:rsidRPr="00DB3BB6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B07EA0" w:rsidRPr="00B07EA0" w:rsidRDefault="000D0386" w:rsidP="00B07EA0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B07EA0" w:rsidRPr="00B07EA0">
              <w:rPr>
                <w:rFonts w:cs="Arial"/>
                <w:color w:val="000000"/>
                <w:szCs w:val="19"/>
              </w:rPr>
              <w:t>tip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Trinkgeld geben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7EA0" w:rsidRPr="00B07EA0" w:rsidRDefault="00B07EA0" w:rsidP="00B07EA0">
            <w:pPr>
              <w:pStyle w:val="ekvtabellelinks"/>
              <w:rPr>
                <w:sz w:val="19"/>
                <w:szCs w:val="19"/>
              </w:rPr>
            </w:pPr>
            <w:r w:rsidRPr="00B07EA0">
              <w:rPr>
                <w:sz w:val="19"/>
                <w:szCs w:val="19"/>
              </w:rPr>
              <w:t>to tip → tip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B07EA0" w:rsidRPr="00DB3BB6" w:rsidRDefault="00B07EA0" w:rsidP="00B07EA0">
            <w:pPr>
              <w:pStyle w:val="TabVokabellernliste"/>
              <w:rPr>
                <w:lang w:val="en-US"/>
              </w:rPr>
            </w:pPr>
          </w:p>
        </w:tc>
      </w:tr>
      <w:tr w:rsidR="00B07EA0" w:rsidRPr="005C53C5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encounter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Begegnung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B07EA0">
              <w:rPr>
                <w:rFonts w:cs="Arial"/>
                <w:color w:val="000000"/>
                <w:szCs w:val="19"/>
              </w:rPr>
              <w:t>Zusammentreffen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7EA0" w:rsidRPr="00B07EA0" w:rsidRDefault="00B07EA0" w:rsidP="00B07EA0">
            <w:pPr>
              <w:pStyle w:val="ekvtabellelinks"/>
              <w:rPr>
                <w:sz w:val="19"/>
                <w:szCs w:val="19"/>
              </w:rPr>
            </w:pPr>
            <w:r w:rsidRPr="00B07EA0">
              <w:rPr>
                <w:sz w:val="19"/>
                <w:szCs w:val="19"/>
              </w:rPr>
              <w:t>encounter</w:t>
            </w:r>
            <w:r>
              <w:rPr>
                <w:sz w:val="19"/>
                <w:szCs w:val="19"/>
              </w:rPr>
              <w:t xml:space="preserve"> </w:t>
            </w:r>
            <w:r w:rsidRPr="00B07EA0">
              <w:rPr>
                <w:sz w:val="19"/>
                <w:szCs w:val="19"/>
              </w:rPr>
              <w:t>= meeting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B07EA0" w:rsidRPr="00DB3BB6" w:rsidRDefault="00B07EA0" w:rsidP="00B07EA0">
            <w:pPr>
              <w:pStyle w:val="TabVokabellernliste"/>
              <w:rPr>
                <w:lang w:val="en-US"/>
              </w:rPr>
            </w:pPr>
          </w:p>
        </w:tc>
      </w:tr>
      <w:tr w:rsidR="00B07EA0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B07EA0" w:rsidRPr="00B07EA0" w:rsidRDefault="000D0386" w:rsidP="00B07EA0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B07EA0" w:rsidRPr="00B07EA0">
              <w:rPr>
                <w:rFonts w:cs="Arial"/>
                <w:color w:val="000000"/>
                <w:szCs w:val="19"/>
              </w:rPr>
              <w:t>irritate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verärgern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B07EA0">
              <w:rPr>
                <w:rFonts w:cs="Arial"/>
                <w:color w:val="000000"/>
                <w:szCs w:val="19"/>
              </w:rPr>
              <w:t>verunsichern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7EA0" w:rsidRPr="00ED3501" w:rsidRDefault="00B07EA0" w:rsidP="00B07EA0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Many people are irritated by a behaviour that is different from accepted norms.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B07EA0" w:rsidRPr="00DB3BB6" w:rsidRDefault="00B07EA0" w:rsidP="00B07EA0">
            <w:pPr>
              <w:pStyle w:val="TabVokabellernliste"/>
              <w:rPr>
                <w:lang w:val="en-US"/>
              </w:rPr>
            </w:pPr>
          </w:p>
        </w:tc>
      </w:tr>
      <w:tr w:rsidR="00B07EA0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perspective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Perspektive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B07EA0">
              <w:rPr>
                <w:rFonts w:cs="Arial"/>
                <w:color w:val="000000"/>
                <w:szCs w:val="19"/>
              </w:rPr>
              <w:t>Blickwinkel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7EA0" w:rsidRPr="000D0386" w:rsidRDefault="00B07EA0" w:rsidP="000D0386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0D0386">
              <w:rPr>
                <w:sz w:val="19"/>
                <w:szCs w:val="19"/>
                <w:lang w:val="en-US"/>
              </w:rPr>
              <w:t>Why don’t you look at the problem from another</w:t>
            </w:r>
            <w:r w:rsidR="000D0386" w:rsidRPr="000D0386">
              <w:rPr>
                <w:sz w:val="19"/>
                <w:szCs w:val="19"/>
                <w:lang w:val="en-US"/>
              </w:rPr>
              <w:t xml:space="preserve"> </w:t>
            </w:r>
            <w:r w:rsidRPr="000D0386">
              <w:rPr>
                <w:sz w:val="19"/>
                <w:szCs w:val="19"/>
                <w:lang w:val="en-US"/>
              </w:rPr>
              <w:t>perspective?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B07EA0" w:rsidRPr="00DB3BB6" w:rsidRDefault="00B07EA0" w:rsidP="00B07EA0">
            <w:pPr>
              <w:pStyle w:val="TabVokabellernliste"/>
              <w:rPr>
                <w:lang w:val="en-US"/>
              </w:rPr>
            </w:pPr>
          </w:p>
        </w:tc>
      </w:tr>
      <w:tr w:rsidR="00B07EA0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incident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Vorfall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B07EA0">
              <w:rPr>
                <w:rFonts w:cs="Arial"/>
                <w:color w:val="000000"/>
                <w:szCs w:val="19"/>
              </w:rPr>
              <w:t>Ereignis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7EA0" w:rsidRPr="00ED3501" w:rsidRDefault="00B07EA0" w:rsidP="00B07EA0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There was a major incident at work.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B07EA0" w:rsidRPr="00DB3BB6" w:rsidRDefault="00B07EA0" w:rsidP="00B07EA0">
            <w:pPr>
              <w:pStyle w:val="TabVokabellernliste"/>
              <w:rPr>
                <w:lang w:val="en-US"/>
              </w:rPr>
            </w:pPr>
          </w:p>
        </w:tc>
      </w:tr>
      <w:tr w:rsidR="00B07EA0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one-person household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Einpersonenhaushalt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7EA0" w:rsidRPr="00ED3501" w:rsidRDefault="00B07EA0" w:rsidP="00B07EA0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The number of one-person households is increasing in many European countries.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B07EA0" w:rsidRPr="009A792B" w:rsidRDefault="00B07EA0" w:rsidP="00B07EA0">
            <w:pPr>
              <w:pStyle w:val="TabVokabellernliste"/>
              <w:rPr>
                <w:lang w:val="en-US"/>
              </w:rPr>
            </w:pPr>
          </w:p>
        </w:tc>
      </w:tr>
      <w:tr w:rsidR="00B07EA0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rural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ländlich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7EA0" w:rsidRPr="00ED3501" w:rsidRDefault="00B07EA0" w:rsidP="00B07EA0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Rural areas are areas where there are no big towns.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B07EA0" w:rsidRPr="009A792B" w:rsidRDefault="00B07EA0" w:rsidP="00B07EA0">
            <w:pPr>
              <w:pStyle w:val="TabVokabellernliste"/>
              <w:rPr>
                <w:lang w:val="en-US"/>
              </w:rPr>
            </w:pPr>
          </w:p>
        </w:tc>
      </w:tr>
      <w:tr w:rsidR="00B07EA0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accommodation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7EA0" w:rsidRPr="00B07EA0" w:rsidRDefault="00B07EA0" w:rsidP="00B07EA0">
            <w:pPr>
              <w:rPr>
                <w:rFonts w:cs="Arial"/>
                <w:color w:val="000000"/>
                <w:szCs w:val="19"/>
              </w:rPr>
            </w:pPr>
            <w:r w:rsidRPr="00B07EA0">
              <w:rPr>
                <w:rFonts w:cs="Arial"/>
                <w:color w:val="000000"/>
                <w:szCs w:val="19"/>
              </w:rPr>
              <w:t>Unterkunft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7EA0" w:rsidRPr="000D0386" w:rsidRDefault="00B07EA0" w:rsidP="000D0386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0D0386">
              <w:rPr>
                <w:sz w:val="19"/>
                <w:szCs w:val="19"/>
                <w:lang w:val="en-US"/>
              </w:rPr>
              <w:t>= a place where you can stay (e.g. for a holiday)</w:t>
            </w:r>
            <w:r w:rsidR="000D0386" w:rsidRPr="000D0386">
              <w:rPr>
                <w:sz w:val="19"/>
                <w:szCs w:val="19"/>
                <w:lang w:val="en-US"/>
              </w:rPr>
              <w:t xml:space="preserve"> </w:t>
            </w:r>
            <w:r w:rsidRPr="000D0386">
              <w:rPr>
                <w:sz w:val="19"/>
                <w:szCs w:val="19"/>
                <w:lang w:val="en-US"/>
              </w:rPr>
              <w:t>or live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B07EA0" w:rsidRPr="00DB3BB6" w:rsidRDefault="00B07EA0" w:rsidP="00B07EA0">
            <w:pPr>
              <w:pStyle w:val="TabVokabellernliste"/>
              <w:rPr>
                <w:lang w:val="en-US"/>
              </w:rPr>
            </w:pPr>
          </w:p>
        </w:tc>
      </w:tr>
    </w:tbl>
    <w:p w:rsidR="001B72B2" w:rsidRDefault="001B72B2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3A5957" w:rsidRDefault="003A5957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br w:type="page"/>
      </w:r>
    </w:p>
    <w:p w:rsidR="00F11B13" w:rsidRDefault="00F11B13" w:rsidP="00147977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2F3F78" w:rsidRPr="000D0386" w:rsidRDefault="002F3F78" w:rsidP="00147977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5B3B74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Text workshop D </w:t>
      </w:r>
      <w:r w:rsidR="003A5957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–</w:t>
      </w:r>
      <w:r w:rsidRPr="005B3B74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 w:rsidR="000D0386" w:rsidRPr="000D038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Internet of Things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4111"/>
        <w:gridCol w:w="5958"/>
      </w:tblGrid>
      <w:tr w:rsidR="000D0386" w:rsidRPr="005B3B74" w:rsidTr="000D0386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0D0386" w:rsidRPr="003A5957" w:rsidRDefault="000D0386" w:rsidP="00ED3501">
            <w:pPr>
              <w:pStyle w:val="TabVokabellernliste"/>
              <w:rPr>
                <w:rFonts w:eastAsia="Times New Roman"/>
                <w:b/>
                <w:noProof w:val="0"/>
                <w:lang w:eastAsia="de-DE"/>
              </w:rPr>
            </w:pPr>
            <w:r w:rsidRPr="003A5957">
              <w:rPr>
                <w:rFonts w:eastAsia="Times New Roman"/>
                <w:b/>
                <w:noProof w:val="0"/>
                <w:lang w:eastAsia="de-DE"/>
              </w:rPr>
              <w:t>Englisch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0D0386" w:rsidRPr="005B3B74" w:rsidRDefault="000D0386" w:rsidP="00ED3501">
            <w:pPr>
              <w:pStyle w:val="TabVokabellernliste"/>
              <w:rPr>
                <w:rFonts w:eastAsia="Times New Roman"/>
                <w:b/>
                <w:noProof w:val="0"/>
                <w:lang w:val="en-US" w:eastAsia="de-DE"/>
              </w:rPr>
            </w:pPr>
            <w:r w:rsidRPr="005B3B74">
              <w:rPr>
                <w:rFonts w:eastAsia="Times New Roman"/>
                <w:b/>
                <w:noProof w:val="0"/>
                <w:lang w:val="en-US" w:eastAsia="de-DE"/>
              </w:rPr>
              <w:t>Deutsch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0D0386" w:rsidRPr="004B053D" w:rsidRDefault="000D0386" w:rsidP="00ED3501">
            <w:pPr>
              <w:pStyle w:val="TabVokabellernliste"/>
              <w:rPr>
                <w:b/>
              </w:rPr>
            </w:pPr>
            <w:r w:rsidRPr="004B053D">
              <w:rPr>
                <w:b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0D0386" w:rsidRPr="00DB3BB6" w:rsidRDefault="000D0386" w:rsidP="00ED3501">
            <w:pPr>
              <w:pStyle w:val="TabVokabellernliste"/>
              <w:rPr>
                <w:rFonts w:eastAsia="Times New Roman"/>
                <w:b/>
                <w:noProof w:val="0"/>
                <w:lang w:eastAsia="de-DE"/>
              </w:rPr>
            </w:pPr>
            <w:r w:rsidRPr="00DB3BB6">
              <w:rPr>
                <w:rFonts w:eastAsia="Times New Roman"/>
                <w:b/>
                <w:noProof w:val="0"/>
                <w:lang w:eastAsia="de-DE"/>
              </w:rPr>
              <w:t>Eigene Beispiele oder Übersetzung in die Muttersprache</w:t>
            </w:r>
          </w:p>
        </w:tc>
      </w:tr>
      <w:tr w:rsidR="000D0386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noProof w:val="0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Internet of Things (IoT)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Internet der Dinge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0D0386">
              <w:rPr>
                <w:rFonts w:cs="Arial"/>
                <w:color w:val="000000"/>
                <w:szCs w:val="19"/>
              </w:rPr>
              <w:t>Internet of Things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3A5957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 xml:space="preserve">The </w:t>
            </w:r>
            <w:proofErr w:type="spellStart"/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>IoT</w:t>
            </w:r>
            <w:proofErr w:type="spellEnd"/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 xml:space="preserve"> is used in smart home applications.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5C53C5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interconnection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Vernetzung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3A5957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>interconnection → to interconnect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0D0386">
              <w:rPr>
                <w:rFonts w:cs="Arial"/>
                <w:color w:val="000000"/>
                <w:szCs w:val="19"/>
              </w:rPr>
              <w:t>embed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einbetten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3A5957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>The idea became embedded in his mind.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9A792B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C90D78" w:rsidP="000D0386">
            <w:pPr>
              <w:rPr>
                <w:rFonts w:cs="Arial"/>
                <w:color w:val="000000"/>
                <w:szCs w:val="19"/>
                <w:lang w:val="en-US"/>
              </w:rPr>
            </w:pPr>
            <w:r>
              <w:rPr>
                <w:rFonts w:cs="Arial"/>
                <w:color w:val="000000"/>
                <w:szCs w:val="19"/>
                <w:lang w:val="en-US"/>
              </w:rPr>
              <w:t xml:space="preserve">to </w:t>
            </w:r>
            <w:r w:rsidR="000D0386" w:rsidRPr="000D0386">
              <w:rPr>
                <w:rFonts w:cs="Arial"/>
                <w:color w:val="000000"/>
                <w:szCs w:val="19"/>
                <w:lang w:val="en-US"/>
              </w:rPr>
              <w:t>be capable of doing sth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in der Lage sein etw zu tun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3A5957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>Modern smartphones are capable of storing large amounts of data.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household appliance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Haushaltsgerät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3A5957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>Many of today’s household appliances can be connected to the Internet.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F618EC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C90D78" w:rsidP="000D0386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0D0386" w:rsidRPr="000D0386">
              <w:rPr>
                <w:rFonts w:cs="Arial"/>
                <w:color w:val="000000"/>
                <w:szCs w:val="19"/>
              </w:rPr>
              <w:t>capture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einfangen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0D0386">
              <w:rPr>
                <w:rFonts w:cs="Arial"/>
                <w:color w:val="000000"/>
                <w:szCs w:val="19"/>
              </w:rPr>
              <w:t>sammeln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3A5957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>to capture = to gain control of, to collect, to catch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C90D78" w:rsidP="000D0386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0D0386" w:rsidRPr="000D0386">
              <w:rPr>
                <w:rFonts w:cs="Arial"/>
                <w:color w:val="000000"/>
                <w:szCs w:val="19"/>
              </w:rPr>
              <w:t>avoid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vermeiden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3A5957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 xml:space="preserve">= prevent </w:t>
            </w:r>
            <w:proofErr w:type="spellStart"/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>sth</w:t>
            </w:r>
            <w:proofErr w:type="spellEnd"/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 xml:space="preserve"> bad from happening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C90D78" w:rsidP="000D0386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0D0386" w:rsidRPr="000D0386">
              <w:rPr>
                <w:rFonts w:cs="Arial"/>
                <w:color w:val="000000"/>
                <w:szCs w:val="19"/>
              </w:rPr>
              <w:t>monitor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überwachen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3A5957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>= to check on a regular basis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5C53C5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preventive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vorbeugend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3A5957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>preventive → to prevent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B07EA0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maintenance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Instandhaltung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0D0386">
              <w:rPr>
                <w:rFonts w:cs="Arial"/>
                <w:color w:val="000000"/>
                <w:szCs w:val="19"/>
              </w:rPr>
              <w:t>Erhaltung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0D0386">
              <w:rPr>
                <w:rFonts w:cs="Arial"/>
                <w:color w:val="000000"/>
                <w:szCs w:val="19"/>
              </w:rPr>
              <w:t>Pflege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3A5957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>maintenance → to maintain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caregiver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Pflegekraft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0D0386">
              <w:rPr>
                <w:rFonts w:cs="Arial"/>
                <w:color w:val="000000"/>
                <w:szCs w:val="19"/>
              </w:rPr>
              <w:t>Pfleger/-in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3A5957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>= a person who takes care of old and sick people at home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9A792B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5C53C5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chronic disease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chronische Erkrankung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3A5957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>chronic disease ↔ acute disease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9A792B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C90D78" w:rsidP="000D0386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0D0386" w:rsidRPr="000D0386">
              <w:rPr>
                <w:rFonts w:cs="Arial"/>
                <w:color w:val="000000"/>
                <w:szCs w:val="19"/>
              </w:rPr>
              <w:t>prevent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vorbeugen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3A5957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 xml:space="preserve">= to keep </w:t>
            </w:r>
            <w:proofErr w:type="spellStart"/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>sth</w:t>
            </w:r>
            <w:proofErr w:type="spellEnd"/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 xml:space="preserve"> from happening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heart rate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Herzschlag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0D0386">
              <w:rPr>
                <w:rFonts w:cs="Arial"/>
                <w:color w:val="000000"/>
                <w:szCs w:val="19"/>
              </w:rPr>
              <w:t>Puls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3A5957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>Your heart rate will increase when you’re nervous.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 xml:space="preserve">blood pressure </w:t>
            </w:r>
            <w:r w:rsidRPr="000D0386">
              <w:rPr>
                <w:rFonts w:cs="Arial"/>
                <w:i/>
                <w:color w:val="000000"/>
                <w:szCs w:val="19"/>
              </w:rPr>
              <w:t>(no pl)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Blutdruck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3A5957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>You should see a doctor if your blood pressure is too high.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5C53C5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C90D78" w:rsidP="000D0386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0D0386" w:rsidRPr="000D0386">
              <w:rPr>
                <w:rFonts w:cs="Arial"/>
                <w:color w:val="000000"/>
                <w:szCs w:val="19"/>
              </w:rPr>
              <w:t>encourage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ermutigen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3A5957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>to encourage → encouragement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5C53C5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lastRenderedPageBreak/>
              <w:t>participation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Teilnahme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3A5957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>participation → to participate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5C53C5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availability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Verfügbarkeit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3A5957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>availability → available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security risk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Sicherheitsrisiko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3A5957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>= the risk that the security measures will not be enough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C90D78" w:rsidP="000D0386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0D0386" w:rsidRPr="000D0386">
              <w:rPr>
                <w:rFonts w:cs="Arial"/>
                <w:color w:val="000000"/>
                <w:szCs w:val="19"/>
              </w:rPr>
              <w:t>misuse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missbrauchen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3A5957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>to misuse ↔ to use properly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purpose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Ziel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0D0386">
              <w:rPr>
                <w:rFonts w:cs="Arial"/>
                <w:color w:val="000000"/>
                <w:szCs w:val="19"/>
              </w:rPr>
              <w:t>Absicht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0D0386">
              <w:rPr>
                <w:rFonts w:cs="Arial"/>
                <w:color w:val="000000"/>
                <w:szCs w:val="19"/>
              </w:rPr>
              <w:t>Zweck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3A5957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 xml:space="preserve">If you have a purpose, you have a reason to do </w:t>
            </w:r>
            <w:proofErr w:type="spellStart"/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>sth</w:t>
            </w:r>
            <w:proofErr w:type="spellEnd"/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>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mechanical engineering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Maschinenbau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3A5957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>= the study of how machines are designed, built and repaired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5C53C5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assumption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Vermutung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0D0386">
              <w:rPr>
                <w:rFonts w:cs="Arial"/>
                <w:color w:val="000000"/>
                <w:szCs w:val="19"/>
              </w:rPr>
              <w:t>Annahme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3A5957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>assumption → to assume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C90D78" w:rsidP="000D0386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0D0386" w:rsidRPr="000D0386">
              <w:rPr>
                <w:rFonts w:cs="Arial"/>
                <w:color w:val="000000"/>
                <w:szCs w:val="19"/>
              </w:rPr>
              <w:t>operate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tätig sein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3A5957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>= to work in a certain way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5C53C5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heating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Heizung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3A5957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>heating → to heat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lighting system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Beleuchtung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3A5957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 xml:space="preserve">The </w:t>
            </w:r>
            <w:proofErr w:type="spellStart"/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>IoT</w:t>
            </w:r>
            <w:proofErr w:type="spellEnd"/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 xml:space="preserve"> makes it possible to operate your lighting system at home from your smartphone.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C90D78" w:rsidP="000D0386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0D0386" w:rsidRPr="000D0386">
              <w:rPr>
                <w:rFonts w:cs="Arial"/>
                <w:color w:val="000000"/>
                <w:szCs w:val="19"/>
              </w:rPr>
              <w:t>scan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scannen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3A5957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3A5957">
              <w:rPr>
                <w:rFonts w:cs="Arial"/>
                <w:i/>
                <w:noProof w:val="0"/>
                <w:color w:val="000000"/>
                <w:szCs w:val="19"/>
                <w:lang w:val="en-GB"/>
              </w:rPr>
              <w:t>Here:</w:t>
            </w:r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 xml:space="preserve"> to examine and record </w:t>
            </w:r>
            <w:proofErr w:type="spellStart"/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>sth</w:t>
            </w:r>
            <w:proofErr w:type="spellEnd"/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 xml:space="preserve"> in digital form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C90D78" w:rsidP="000D0386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0D0386" w:rsidRPr="000D0386">
              <w:rPr>
                <w:rFonts w:cs="Arial"/>
                <w:color w:val="000000"/>
                <w:szCs w:val="19"/>
              </w:rPr>
              <w:t>store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speichern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0D0386">
              <w:rPr>
                <w:rFonts w:cs="Arial"/>
                <w:color w:val="000000"/>
                <w:szCs w:val="19"/>
              </w:rPr>
              <w:t>lagern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0D0386">
              <w:rPr>
                <w:rFonts w:cs="Arial"/>
                <w:color w:val="000000"/>
                <w:szCs w:val="19"/>
              </w:rPr>
              <w:t>aufbewahren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3A5957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3A5957">
              <w:rPr>
                <w:rFonts w:cs="Arial"/>
                <w:i/>
                <w:noProof w:val="0"/>
                <w:color w:val="000000"/>
                <w:szCs w:val="19"/>
                <w:lang w:val="en-GB"/>
              </w:rPr>
              <w:t>Here:</w:t>
            </w:r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 xml:space="preserve"> to keep and save information on a computer or in a cloud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5C53C5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implantable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implantierbar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3A5957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>Sometimes technical devices need to be placed in the human body by means of an operation. These devices are implantable.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commercial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gewerblich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0D0386">
              <w:rPr>
                <w:rFonts w:cs="Arial"/>
                <w:color w:val="000000"/>
                <w:szCs w:val="19"/>
              </w:rPr>
              <w:t>kommerziell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3A5957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>= having to do with buying and selling goods or services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5C53C5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majority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Mehrheit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0D0386">
              <w:rPr>
                <w:rFonts w:cs="Arial"/>
                <w:color w:val="000000"/>
                <w:szCs w:val="19"/>
              </w:rPr>
              <w:t>Mehrzahl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3A5957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>majority ↔ minority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smart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intelligent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A5957" w:rsidRPr="003A5957" w:rsidRDefault="000D0386" w:rsidP="003A5957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3A5957">
              <w:rPr>
                <w:rFonts w:cs="Arial"/>
                <w:i/>
                <w:noProof w:val="0"/>
                <w:color w:val="000000"/>
                <w:szCs w:val="19"/>
                <w:lang w:val="en-GB"/>
              </w:rPr>
              <w:t>Here:</w:t>
            </w:r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 xml:space="preserve"> controlled by a computer, so that it appears to act in an intelligent way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5C53C5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closely watched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F11B13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genau beobachtet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0D0386">
              <w:rPr>
                <w:rFonts w:cs="Arial"/>
                <w:color w:val="000000"/>
                <w:szCs w:val="19"/>
              </w:rPr>
              <w:t>überwacht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3A5957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3A5957">
              <w:rPr>
                <w:rFonts w:cs="Arial"/>
                <w:noProof w:val="0"/>
                <w:color w:val="000000"/>
                <w:szCs w:val="19"/>
                <w:lang w:val="en-GB"/>
              </w:rPr>
              <w:t>closely watched = monitored intensively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C90D78" w:rsidP="000D0386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lastRenderedPageBreak/>
              <w:t xml:space="preserve">to </w:t>
            </w:r>
            <w:r w:rsidR="000D0386" w:rsidRPr="000D0386">
              <w:rPr>
                <w:rFonts w:cs="Arial"/>
                <w:color w:val="000000"/>
                <w:szCs w:val="19"/>
              </w:rPr>
              <w:t>regulate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regeln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0D0386">
              <w:rPr>
                <w:rFonts w:cs="Arial"/>
                <w:color w:val="000000"/>
                <w:szCs w:val="19"/>
              </w:rPr>
              <w:t>bestimmen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US"/>
              </w:rPr>
            </w:pPr>
            <w:r w:rsidRPr="000D0386">
              <w:rPr>
                <w:rFonts w:cs="Arial"/>
                <w:noProof w:val="0"/>
                <w:color w:val="000000"/>
                <w:szCs w:val="19"/>
                <w:lang w:val="en-US"/>
              </w:rPr>
              <w:t xml:space="preserve">= to control </w:t>
            </w:r>
            <w:proofErr w:type="spellStart"/>
            <w:r w:rsidRPr="000D0386">
              <w:rPr>
                <w:rFonts w:cs="Arial"/>
                <w:noProof w:val="0"/>
                <w:color w:val="000000"/>
                <w:szCs w:val="19"/>
                <w:lang w:val="en-US"/>
              </w:rPr>
              <w:t>sth</w:t>
            </w:r>
            <w:proofErr w:type="spellEnd"/>
            <w:r w:rsidRPr="000D0386">
              <w:rPr>
                <w:rFonts w:cs="Arial"/>
                <w:noProof w:val="0"/>
                <w:color w:val="000000"/>
                <w:szCs w:val="19"/>
                <w:lang w:val="en-US"/>
              </w:rPr>
              <w:t xml:space="preserve"> by rules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landscape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Landschaft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US"/>
              </w:rPr>
            </w:pPr>
            <w:r w:rsidRPr="000D0386">
              <w:rPr>
                <w:rFonts w:cs="Arial"/>
                <w:noProof w:val="0"/>
                <w:color w:val="000000"/>
                <w:szCs w:val="19"/>
                <w:lang w:val="en-US"/>
              </w:rPr>
              <w:t>Sometimes modern buildings do not really fit into the landscape.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C90D78" w:rsidP="000D0386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0D0386" w:rsidRPr="000D0386">
              <w:rPr>
                <w:rFonts w:cs="Arial"/>
                <w:color w:val="000000"/>
                <w:szCs w:val="19"/>
              </w:rPr>
              <w:t>shoot (a film)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(einen Film) drehen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US"/>
              </w:rPr>
            </w:pPr>
            <w:r w:rsidRPr="000D0386">
              <w:rPr>
                <w:rFonts w:cs="Arial"/>
                <w:noProof w:val="0"/>
                <w:color w:val="000000"/>
                <w:szCs w:val="19"/>
                <w:lang w:val="en-US"/>
              </w:rPr>
              <w:t>to shoot = to make a film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F11B13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drone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Drohne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F11B13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F11B13">
              <w:rPr>
                <w:rFonts w:cs="Arial"/>
                <w:noProof w:val="0"/>
                <w:color w:val="000000"/>
                <w:szCs w:val="19"/>
                <w:lang w:val="en-GB"/>
              </w:rPr>
              <w:t>= an aircraft that is controlled from the ground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  <w:tr w:rsidR="000D0386" w:rsidRPr="005C53C5" w:rsidTr="000D03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0386" w:rsidRPr="000D0386" w:rsidRDefault="00C90D78" w:rsidP="000D0386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0D0386" w:rsidRPr="000D0386">
              <w:rPr>
                <w:rFonts w:cs="Arial"/>
                <w:color w:val="000000"/>
                <w:szCs w:val="19"/>
              </w:rPr>
              <w:t>predict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386" w:rsidRPr="000D0386" w:rsidRDefault="000D0386" w:rsidP="000D0386">
            <w:pPr>
              <w:rPr>
                <w:rFonts w:cs="Arial"/>
                <w:color w:val="000000"/>
                <w:szCs w:val="19"/>
              </w:rPr>
            </w:pPr>
            <w:r w:rsidRPr="000D0386">
              <w:rPr>
                <w:rFonts w:cs="Arial"/>
                <w:color w:val="000000"/>
                <w:szCs w:val="19"/>
              </w:rPr>
              <w:t>vorhersagen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0386" w:rsidRPr="00F11B13" w:rsidRDefault="000D0386" w:rsidP="000D0386">
            <w:pPr>
              <w:rPr>
                <w:rFonts w:cs="Arial"/>
                <w:noProof w:val="0"/>
                <w:color w:val="000000"/>
                <w:szCs w:val="19"/>
                <w:lang w:val="en-GB"/>
              </w:rPr>
            </w:pPr>
            <w:r w:rsidRPr="00F11B13">
              <w:rPr>
                <w:rFonts w:cs="Arial"/>
                <w:noProof w:val="0"/>
                <w:color w:val="000000"/>
                <w:szCs w:val="19"/>
                <w:lang w:val="en-GB"/>
              </w:rPr>
              <w:t>to predic</w:t>
            </w:r>
            <w:bookmarkStart w:id="0" w:name="_GoBack"/>
            <w:bookmarkEnd w:id="0"/>
            <w:r w:rsidRPr="00F11B13">
              <w:rPr>
                <w:rFonts w:cs="Arial"/>
                <w:noProof w:val="0"/>
                <w:color w:val="000000"/>
                <w:szCs w:val="19"/>
                <w:lang w:val="en-GB"/>
              </w:rPr>
              <w:t>t → predictable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0386" w:rsidRPr="00DB3BB6" w:rsidRDefault="000D0386" w:rsidP="000D0386">
            <w:pPr>
              <w:pStyle w:val="TabVokabellernliste"/>
              <w:rPr>
                <w:lang w:val="en-US"/>
              </w:rPr>
            </w:pPr>
          </w:p>
        </w:tc>
      </w:tr>
    </w:tbl>
    <w:p w:rsidR="000D0386" w:rsidRPr="00291611" w:rsidRDefault="000D0386" w:rsidP="00147977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FD70A9" w:rsidRPr="00F618EC" w:rsidRDefault="00FD70A9" w:rsidP="00FD70A9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Topic task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4111"/>
        <w:gridCol w:w="5958"/>
      </w:tblGrid>
      <w:tr w:rsidR="00FD70A9" w:rsidRPr="005B3B74" w:rsidTr="00FD70A9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D70A9" w:rsidRPr="003A5957" w:rsidRDefault="00FD70A9" w:rsidP="00ED3501">
            <w:pPr>
              <w:pStyle w:val="TabVokabellernliste"/>
              <w:rPr>
                <w:rFonts w:eastAsia="Times New Roman"/>
                <w:b/>
                <w:noProof w:val="0"/>
                <w:lang w:eastAsia="de-DE"/>
              </w:rPr>
            </w:pPr>
            <w:r w:rsidRPr="003A5957">
              <w:rPr>
                <w:rFonts w:eastAsia="Times New Roman"/>
                <w:b/>
                <w:noProof w:val="0"/>
                <w:lang w:eastAsia="de-DE"/>
              </w:rPr>
              <w:t>Englisch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FD70A9" w:rsidRPr="005B3B74" w:rsidRDefault="00FD70A9" w:rsidP="00ED3501">
            <w:pPr>
              <w:pStyle w:val="TabVokabellernliste"/>
              <w:rPr>
                <w:rFonts w:eastAsia="Times New Roman"/>
                <w:b/>
                <w:noProof w:val="0"/>
                <w:lang w:val="en-US" w:eastAsia="de-DE"/>
              </w:rPr>
            </w:pPr>
            <w:r w:rsidRPr="005B3B74">
              <w:rPr>
                <w:rFonts w:eastAsia="Times New Roman"/>
                <w:b/>
                <w:noProof w:val="0"/>
                <w:lang w:val="en-US" w:eastAsia="de-DE"/>
              </w:rPr>
              <w:t>Deutsch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FD70A9" w:rsidRPr="004B053D" w:rsidRDefault="00FD70A9" w:rsidP="00ED3501">
            <w:pPr>
              <w:pStyle w:val="TabVokabellernliste"/>
              <w:rPr>
                <w:b/>
              </w:rPr>
            </w:pPr>
            <w:r w:rsidRPr="004B053D">
              <w:rPr>
                <w:b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FD70A9" w:rsidRPr="00DB3BB6" w:rsidRDefault="00FD70A9" w:rsidP="00ED3501">
            <w:pPr>
              <w:pStyle w:val="TabVokabellernliste"/>
              <w:rPr>
                <w:rFonts w:eastAsia="Times New Roman"/>
                <w:b/>
                <w:noProof w:val="0"/>
                <w:lang w:eastAsia="de-DE"/>
              </w:rPr>
            </w:pPr>
            <w:r w:rsidRPr="00DB3BB6">
              <w:rPr>
                <w:rFonts w:eastAsia="Times New Roman"/>
                <w:b/>
                <w:noProof w:val="0"/>
                <w:lang w:eastAsia="de-DE"/>
              </w:rPr>
              <w:t>Eigene Beispiele oder Übersetzung in die Muttersprache</w:t>
            </w:r>
          </w:p>
        </w:tc>
      </w:tr>
      <w:tr w:rsidR="00FD70A9" w:rsidRPr="00F11B13" w:rsidTr="00FD70A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D70A9" w:rsidRPr="00FD70A9" w:rsidRDefault="00872545" w:rsidP="00FD70A9">
            <w:pPr>
              <w:rPr>
                <w:rFonts w:cs="Arial"/>
                <w:noProof w:val="0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gender issues </w:t>
            </w:r>
            <w:r w:rsidRPr="00872545">
              <w:rPr>
                <w:rFonts w:cs="Arial"/>
                <w:i/>
                <w:color w:val="000000"/>
                <w:szCs w:val="19"/>
              </w:rPr>
              <w:t>(pl)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70A9" w:rsidRPr="00FD70A9" w:rsidRDefault="00FD70A9" w:rsidP="00FD70A9">
            <w:pPr>
              <w:rPr>
                <w:rFonts w:cs="Arial"/>
                <w:color w:val="000000"/>
                <w:szCs w:val="19"/>
              </w:rPr>
            </w:pPr>
            <w:r w:rsidRPr="00FD70A9">
              <w:rPr>
                <w:rFonts w:cs="Arial"/>
                <w:color w:val="000000"/>
                <w:szCs w:val="19"/>
              </w:rPr>
              <w:t>Geschlechterproblematik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D70A9" w:rsidRPr="00ED3501" w:rsidRDefault="00FD70A9" w:rsidP="00FD70A9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= all questions having to do with the fact of being male or female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D70A9" w:rsidRPr="00DB3BB6" w:rsidRDefault="00FD70A9" w:rsidP="00FD70A9">
            <w:pPr>
              <w:pStyle w:val="TabVokabellernliste"/>
              <w:rPr>
                <w:lang w:val="en-US"/>
              </w:rPr>
            </w:pPr>
          </w:p>
        </w:tc>
      </w:tr>
      <w:tr w:rsidR="00FD70A9" w:rsidRPr="005C53C5" w:rsidTr="00FD70A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D70A9" w:rsidRPr="00FD70A9" w:rsidRDefault="00FD70A9" w:rsidP="00FD70A9">
            <w:pPr>
              <w:rPr>
                <w:rFonts w:cs="Arial"/>
                <w:color w:val="000000"/>
                <w:szCs w:val="19"/>
              </w:rPr>
            </w:pPr>
            <w:r w:rsidRPr="00FD70A9">
              <w:rPr>
                <w:rFonts w:cs="Arial"/>
                <w:color w:val="000000"/>
                <w:szCs w:val="19"/>
              </w:rPr>
              <w:t>construction business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70A9" w:rsidRPr="00FD70A9" w:rsidRDefault="00FD70A9" w:rsidP="00FD70A9">
            <w:pPr>
              <w:rPr>
                <w:rFonts w:cs="Arial"/>
                <w:color w:val="000000"/>
                <w:szCs w:val="19"/>
              </w:rPr>
            </w:pPr>
            <w:r w:rsidRPr="00FD70A9">
              <w:rPr>
                <w:rFonts w:cs="Arial"/>
                <w:color w:val="000000"/>
                <w:szCs w:val="19"/>
              </w:rPr>
              <w:t>Baugewerbe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D70A9" w:rsidRPr="00FD70A9" w:rsidRDefault="00FD70A9" w:rsidP="00FD70A9">
            <w:pPr>
              <w:pStyle w:val="ekvtabellelinks"/>
              <w:rPr>
                <w:sz w:val="19"/>
                <w:szCs w:val="19"/>
              </w:rPr>
            </w:pPr>
            <w:r w:rsidRPr="00FD70A9">
              <w:rPr>
                <w:sz w:val="19"/>
                <w:szCs w:val="19"/>
              </w:rPr>
              <w:t>construction → to construct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D70A9" w:rsidRPr="00DB3BB6" w:rsidRDefault="00FD70A9" w:rsidP="00FD70A9">
            <w:pPr>
              <w:pStyle w:val="TabVokabellernliste"/>
              <w:rPr>
                <w:lang w:val="en-US"/>
              </w:rPr>
            </w:pPr>
          </w:p>
        </w:tc>
      </w:tr>
      <w:tr w:rsidR="00FD70A9" w:rsidRPr="005C53C5" w:rsidTr="00FD70A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D70A9" w:rsidRPr="00FD70A9" w:rsidRDefault="00FD70A9" w:rsidP="00FD70A9">
            <w:pPr>
              <w:rPr>
                <w:rFonts w:cs="Arial"/>
                <w:color w:val="000000"/>
                <w:szCs w:val="19"/>
              </w:rPr>
            </w:pPr>
            <w:r w:rsidRPr="00FD70A9">
              <w:rPr>
                <w:rFonts w:cs="Arial"/>
                <w:color w:val="000000"/>
                <w:szCs w:val="19"/>
              </w:rPr>
              <w:t>choice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70A9" w:rsidRPr="00FD70A9" w:rsidRDefault="00FD70A9" w:rsidP="00FD70A9">
            <w:pPr>
              <w:rPr>
                <w:rFonts w:cs="Arial"/>
                <w:color w:val="000000"/>
                <w:szCs w:val="19"/>
              </w:rPr>
            </w:pPr>
            <w:r w:rsidRPr="00FD70A9">
              <w:rPr>
                <w:rFonts w:cs="Arial"/>
                <w:color w:val="000000"/>
                <w:szCs w:val="19"/>
              </w:rPr>
              <w:t>Auswahl</w:t>
            </w:r>
            <w:r w:rsidR="00DA6757">
              <w:rPr>
                <w:rFonts w:cs="Arial"/>
                <w:color w:val="000000"/>
                <w:szCs w:val="19"/>
              </w:rPr>
              <w:t xml:space="preserve">; </w:t>
            </w:r>
            <w:r w:rsidRPr="00FD70A9">
              <w:rPr>
                <w:rFonts w:cs="Arial"/>
                <w:color w:val="000000"/>
                <w:szCs w:val="19"/>
              </w:rPr>
              <w:t>Wahl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D70A9" w:rsidRPr="00FD70A9" w:rsidRDefault="00FD70A9" w:rsidP="00FD70A9">
            <w:pPr>
              <w:pStyle w:val="ekvtabellelinks"/>
              <w:rPr>
                <w:sz w:val="19"/>
                <w:szCs w:val="19"/>
              </w:rPr>
            </w:pPr>
            <w:r w:rsidRPr="00FD70A9">
              <w:rPr>
                <w:sz w:val="19"/>
                <w:szCs w:val="19"/>
              </w:rPr>
              <w:t>choice → to choose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D70A9" w:rsidRPr="009A792B" w:rsidRDefault="00FD70A9" w:rsidP="00FD70A9">
            <w:pPr>
              <w:pStyle w:val="TabVokabellernliste"/>
              <w:rPr>
                <w:lang w:val="en-US"/>
              </w:rPr>
            </w:pPr>
          </w:p>
        </w:tc>
      </w:tr>
      <w:tr w:rsidR="00FD70A9" w:rsidRPr="00F11B13" w:rsidTr="00FD70A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D70A9" w:rsidRPr="00FD70A9" w:rsidRDefault="00FD70A9" w:rsidP="00FD70A9">
            <w:pPr>
              <w:rPr>
                <w:rFonts w:cs="Arial"/>
                <w:color w:val="000000"/>
                <w:szCs w:val="19"/>
              </w:rPr>
            </w:pPr>
            <w:r w:rsidRPr="00FD70A9">
              <w:rPr>
                <w:rFonts w:cs="Arial"/>
                <w:color w:val="000000"/>
                <w:szCs w:val="19"/>
              </w:rPr>
              <w:t>pay gap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70A9" w:rsidRPr="00FD70A9" w:rsidRDefault="00FD70A9" w:rsidP="00FD70A9">
            <w:pPr>
              <w:rPr>
                <w:rFonts w:cs="Arial"/>
                <w:color w:val="000000"/>
                <w:szCs w:val="19"/>
              </w:rPr>
            </w:pPr>
            <w:r w:rsidRPr="00FD70A9">
              <w:rPr>
                <w:rFonts w:cs="Arial"/>
                <w:color w:val="000000"/>
                <w:szCs w:val="19"/>
              </w:rPr>
              <w:t>Lohngefälle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D70A9" w:rsidRPr="00ED3501" w:rsidRDefault="00FD70A9" w:rsidP="00FD70A9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= the difference in the pay for men and women who do the same work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D70A9" w:rsidRPr="00DB3BB6" w:rsidRDefault="00FD70A9" w:rsidP="00FD70A9">
            <w:pPr>
              <w:pStyle w:val="TabVokabellernliste"/>
              <w:rPr>
                <w:lang w:val="en-US"/>
              </w:rPr>
            </w:pPr>
          </w:p>
        </w:tc>
      </w:tr>
      <w:tr w:rsidR="00FD70A9" w:rsidRPr="005C53C5" w:rsidTr="00FD70A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D70A9" w:rsidRPr="00FD70A9" w:rsidRDefault="00FD70A9" w:rsidP="00FD70A9">
            <w:pPr>
              <w:rPr>
                <w:rFonts w:cs="Arial"/>
                <w:color w:val="000000"/>
                <w:szCs w:val="19"/>
              </w:rPr>
            </w:pPr>
            <w:r w:rsidRPr="00FD70A9">
              <w:rPr>
                <w:rFonts w:cs="Arial"/>
                <w:color w:val="000000"/>
                <w:szCs w:val="19"/>
              </w:rPr>
              <w:t>percentage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70A9" w:rsidRPr="00FD70A9" w:rsidRDefault="00FD70A9" w:rsidP="00FD70A9">
            <w:pPr>
              <w:rPr>
                <w:rFonts w:cs="Arial"/>
                <w:color w:val="000000"/>
                <w:szCs w:val="19"/>
              </w:rPr>
            </w:pPr>
            <w:r w:rsidRPr="00FD70A9">
              <w:rPr>
                <w:rFonts w:cs="Arial"/>
                <w:color w:val="000000"/>
                <w:szCs w:val="19"/>
              </w:rPr>
              <w:t>Anteil</w:t>
            </w:r>
            <w:r w:rsidR="00DA6757">
              <w:rPr>
                <w:rFonts w:cs="Arial"/>
                <w:color w:val="000000"/>
                <w:szCs w:val="19"/>
              </w:rPr>
              <w:t xml:space="preserve">; </w:t>
            </w:r>
            <w:r w:rsidRPr="00FD70A9">
              <w:rPr>
                <w:rFonts w:cs="Arial"/>
                <w:color w:val="000000"/>
                <w:szCs w:val="19"/>
              </w:rPr>
              <w:t>Prozentsatz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D70A9" w:rsidRPr="00FD70A9" w:rsidRDefault="00FD70A9" w:rsidP="00FD70A9">
            <w:pPr>
              <w:pStyle w:val="ekvtabellelinks"/>
              <w:rPr>
                <w:sz w:val="19"/>
                <w:szCs w:val="19"/>
              </w:rPr>
            </w:pPr>
            <w:r w:rsidRPr="00FD70A9">
              <w:rPr>
                <w:sz w:val="19"/>
                <w:szCs w:val="19"/>
              </w:rPr>
              <w:t>percentage → percent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D70A9" w:rsidRPr="00F618EC" w:rsidRDefault="00FD70A9" w:rsidP="00FD70A9">
            <w:pPr>
              <w:pStyle w:val="TabVokabellernliste"/>
              <w:rPr>
                <w:lang w:val="en-US"/>
              </w:rPr>
            </w:pPr>
          </w:p>
        </w:tc>
      </w:tr>
      <w:tr w:rsidR="00FD70A9" w:rsidRPr="00F11B13" w:rsidTr="00FD70A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D70A9" w:rsidRPr="00FD70A9" w:rsidRDefault="00FD70A9" w:rsidP="00FD70A9">
            <w:pPr>
              <w:rPr>
                <w:rFonts w:cs="Arial"/>
                <w:color w:val="000000"/>
                <w:szCs w:val="19"/>
              </w:rPr>
            </w:pPr>
            <w:r w:rsidRPr="00FD70A9">
              <w:rPr>
                <w:rFonts w:cs="Arial"/>
                <w:color w:val="000000"/>
                <w:szCs w:val="19"/>
              </w:rPr>
              <w:t>public image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70A9" w:rsidRPr="00FD70A9" w:rsidRDefault="00FD70A9" w:rsidP="00FD70A9">
            <w:pPr>
              <w:rPr>
                <w:rFonts w:cs="Arial"/>
                <w:color w:val="000000"/>
                <w:szCs w:val="19"/>
              </w:rPr>
            </w:pPr>
            <w:r w:rsidRPr="00FD70A9">
              <w:rPr>
                <w:rFonts w:cs="Arial"/>
                <w:color w:val="000000"/>
                <w:szCs w:val="19"/>
              </w:rPr>
              <w:t>Außendarstellung</w:t>
            </w:r>
            <w:r w:rsidR="00DA6757">
              <w:rPr>
                <w:rFonts w:cs="Arial"/>
                <w:color w:val="000000"/>
                <w:szCs w:val="19"/>
              </w:rPr>
              <w:t xml:space="preserve">; </w:t>
            </w:r>
            <w:r w:rsidRPr="00FD70A9">
              <w:rPr>
                <w:rFonts w:cs="Arial"/>
                <w:color w:val="000000"/>
                <w:szCs w:val="19"/>
              </w:rPr>
              <w:t>Außenwirkung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D70A9" w:rsidRPr="00ED3501" w:rsidRDefault="00FD70A9" w:rsidP="00FD70A9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In marketing, the public image of a company or an organisation is something very important.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D70A9" w:rsidRPr="00DB3BB6" w:rsidRDefault="00FD70A9" w:rsidP="00FD70A9">
            <w:pPr>
              <w:pStyle w:val="TabVokabellernliste"/>
              <w:rPr>
                <w:lang w:val="en-US"/>
              </w:rPr>
            </w:pPr>
          </w:p>
        </w:tc>
      </w:tr>
      <w:tr w:rsidR="00FD70A9" w:rsidRPr="005C53C5" w:rsidTr="00FD70A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D70A9" w:rsidRPr="00FD70A9" w:rsidRDefault="00FD70A9" w:rsidP="00FD70A9">
            <w:pPr>
              <w:rPr>
                <w:rFonts w:cs="Arial"/>
                <w:color w:val="000000"/>
                <w:szCs w:val="19"/>
              </w:rPr>
            </w:pPr>
            <w:r w:rsidRPr="00FD70A9">
              <w:rPr>
                <w:rFonts w:cs="Arial"/>
                <w:color w:val="000000"/>
                <w:szCs w:val="19"/>
              </w:rPr>
              <w:t>perception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70A9" w:rsidRPr="00FD70A9" w:rsidRDefault="00FD70A9" w:rsidP="00FD70A9">
            <w:pPr>
              <w:rPr>
                <w:rFonts w:cs="Arial"/>
                <w:color w:val="000000"/>
                <w:szCs w:val="19"/>
              </w:rPr>
            </w:pPr>
            <w:r w:rsidRPr="00FD70A9">
              <w:rPr>
                <w:rFonts w:cs="Arial"/>
                <w:color w:val="000000"/>
                <w:szCs w:val="19"/>
              </w:rPr>
              <w:t>Wahrnehmung</w:t>
            </w:r>
            <w:r w:rsidR="00DA6757">
              <w:rPr>
                <w:rFonts w:cs="Arial"/>
                <w:color w:val="000000"/>
                <w:szCs w:val="19"/>
              </w:rPr>
              <w:t xml:space="preserve">; </w:t>
            </w:r>
            <w:r w:rsidRPr="00FD70A9">
              <w:rPr>
                <w:rFonts w:cs="Arial"/>
                <w:color w:val="000000"/>
                <w:szCs w:val="19"/>
              </w:rPr>
              <w:t>Empfindung</w:t>
            </w:r>
            <w:r w:rsidR="00DA6757">
              <w:rPr>
                <w:rFonts w:cs="Arial"/>
                <w:color w:val="000000"/>
                <w:szCs w:val="19"/>
              </w:rPr>
              <w:t xml:space="preserve">; </w:t>
            </w:r>
            <w:r w:rsidRPr="00FD70A9">
              <w:rPr>
                <w:rFonts w:cs="Arial"/>
                <w:color w:val="000000"/>
                <w:szCs w:val="19"/>
              </w:rPr>
              <w:t>Auffassung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D70A9" w:rsidRPr="00FD70A9" w:rsidRDefault="00FD70A9" w:rsidP="00FD70A9">
            <w:pPr>
              <w:pStyle w:val="ekvtabellelinks"/>
              <w:rPr>
                <w:sz w:val="19"/>
                <w:szCs w:val="19"/>
              </w:rPr>
            </w:pPr>
            <w:r w:rsidRPr="00FD70A9">
              <w:rPr>
                <w:sz w:val="19"/>
                <w:szCs w:val="19"/>
              </w:rPr>
              <w:t>perception → to perceive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D70A9" w:rsidRPr="00DB3BB6" w:rsidRDefault="00FD70A9" w:rsidP="00FD70A9">
            <w:pPr>
              <w:pStyle w:val="TabVokabellernliste"/>
              <w:rPr>
                <w:lang w:val="en-US"/>
              </w:rPr>
            </w:pPr>
          </w:p>
        </w:tc>
      </w:tr>
      <w:tr w:rsidR="00FD70A9" w:rsidRPr="00F11B13" w:rsidTr="00FD70A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D70A9" w:rsidRPr="00FD70A9" w:rsidRDefault="00FD70A9" w:rsidP="00FD70A9">
            <w:pPr>
              <w:rPr>
                <w:rFonts w:cs="Arial"/>
                <w:color w:val="000000"/>
                <w:szCs w:val="19"/>
              </w:rPr>
            </w:pPr>
            <w:r w:rsidRPr="00FD70A9">
              <w:rPr>
                <w:rFonts w:cs="Arial"/>
                <w:color w:val="000000"/>
                <w:szCs w:val="19"/>
              </w:rPr>
              <w:t>legal regulation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70A9" w:rsidRPr="00FD70A9" w:rsidRDefault="00FD70A9" w:rsidP="00FD70A9">
            <w:pPr>
              <w:rPr>
                <w:rFonts w:cs="Arial"/>
                <w:color w:val="000000"/>
                <w:szCs w:val="19"/>
              </w:rPr>
            </w:pPr>
            <w:r w:rsidRPr="00FD70A9">
              <w:rPr>
                <w:rFonts w:cs="Arial"/>
                <w:color w:val="000000"/>
                <w:szCs w:val="19"/>
              </w:rPr>
              <w:t>gesetzliche Regelung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D70A9" w:rsidRPr="00ED3501" w:rsidRDefault="00FD70A9" w:rsidP="00FD70A9">
            <w:pPr>
              <w:pStyle w:val="ekvtabellelinks"/>
              <w:rPr>
                <w:sz w:val="19"/>
                <w:szCs w:val="19"/>
                <w:lang w:val="en-US"/>
              </w:rPr>
            </w:pPr>
            <w:r w:rsidRPr="00ED3501">
              <w:rPr>
                <w:sz w:val="19"/>
                <w:szCs w:val="19"/>
                <w:lang w:val="en-US"/>
              </w:rPr>
              <w:t>We need to have more legal regulation of medical research into cloning.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D70A9" w:rsidRPr="00DB3BB6" w:rsidRDefault="00FD70A9" w:rsidP="00FD70A9">
            <w:pPr>
              <w:pStyle w:val="TabVokabellernliste"/>
              <w:rPr>
                <w:lang w:val="en-US"/>
              </w:rPr>
            </w:pPr>
          </w:p>
        </w:tc>
      </w:tr>
      <w:tr w:rsidR="00FD70A9" w:rsidRPr="005C53C5" w:rsidTr="00FD70A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D70A9" w:rsidRPr="00FD70A9" w:rsidRDefault="00FD70A9" w:rsidP="00FD70A9">
            <w:pPr>
              <w:rPr>
                <w:rFonts w:cs="Arial"/>
                <w:color w:val="000000"/>
                <w:szCs w:val="19"/>
              </w:rPr>
            </w:pPr>
            <w:r w:rsidRPr="00FD70A9">
              <w:rPr>
                <w:rFonts w:cs="Arial"/>
                <w:color w:val="000000"/>
                <w:szCs w:val="19"/>
              </w:rPr>
              <w:t>limitation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70A9" w:rsidRPr="00FD70A9" w:rsidRDefault="00FD70A9" w:rsidP="00FD70A9">
            <w:pPr>
              <w:rPr>
                <w:rFonts w:cs="Arial"/>
                <w:color w:val="000000"/>
                <w:szCs w:val="19"/>
              </w:rPr>
            </w:pPr>
            <w:r w:rsidRPr="00FD70A9">
              <w:rPr>
                <w:rFonts w:cs="Arial"/>
                <w:color w:val="000000"/>
                <w:szCs w:val="19"/>
              </w:rPr>
              <w:t>Einschränkung</w:t>
            </w:r>
            <w:r w:rsidR="00DA6757">
              <w:rPr>
                <w:rFonts w:cs="Arial"/>
                <w:color w:val="000000"/>
                <w:szCs w:val="19"/>
              </w:rPr>
              <w:t xml:space="preserve">; </w:t>
            </w:r>
            <w:r w:rsidRPr="00FD70A9">
              <w:rPr>
                <w:rFonts w:cs="Arial"/>
                <w:color w:val="000000"/>
                <w:szCs w:val="19"/>
              </w:rPr>
              <w:t>Begrenzung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D70A9" w:rsidRPr="00FD70A9" w:rsidRDefault="00FD70A9" w:rsidP="00FD70A9">
            <w:pPr>
              <w:pStyle w:val="ekvtabellelinks"/>
              <w:rPr>
                <w:sz w:val="19"/>
                <w:szCs w:val="19"/>
              </w:rPr>
            </w:pPr>
            <w:r w:rsidRPr="00FD70A9">
              <w:rPr>
                <w:sz w:val="19"/>
                <w:szCs w:val="19"/>
              </w:rPr>
              <w:t>limitation → to limit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D70A9" w:rsidRPr="00DB3BB6" w:rsidRDefault="00FD70A9" w:rsidP="00FD70A9">
            <w:pPr>
              <w:pStyle w:val="TabVokabellernliste"/>
              <w:rPr>
                <w:lang w:val="en-US"/>
              </w:rPr>
            </w:pPr>
          </w:p>
        </w:tc>
      </w:tr>
    </w:tbl>
    <w:p w:rsidR="00FD70A9" w:rsidRDefault="00FD70A9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22000D" w:rsidRDefault="0022000D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lastRenderedPageBreak/>
        <w:t>New for you?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4111"/>
        <w:gridCol w:w="5958"/>
      </w:tblGrid>
      <w:tr w:rsidR="0022000D" w:rsidRPr="005B3B74" w:rsidTr="00DA6757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2000D" w:rsidRPr="005B3B74" w:rsidRDefault="0022000D" w:rsidP="0022000D">
            <w:pPr>
              <w:pStyle w:val="TabVokabellernliste"/>
              <w:rPr>
                <w:b/>
              </w:rPr>
            </w:pPr>
            <w:r w:rsidRPr="005B3B74">
              <w:rPr>
                <w:b/>
              </w:rPr>
              <w:t>Englisch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22000D" w:rsidRPr="005B3B74" w:rsidRDefault="0022000D" w:rsidP="0022000D">
            <w:pPr>
              <w:pStyle w:val="TabVokabellernliste"/>
              <w:rPr>
                <w:b/>
              </w:rPr>
            </w:pPr>
            <w:r w:rsidRPr="005B3B74">
              <w:rPr>
                <w:b/>
              </w:rPr>
              <w:t>Deutsch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22000D" w:rsidRPr="004B053D" w:rsidRDefault="0022000D" w:rsidP="0022000D">
            <w:pPr>
              <w:pStyle w:val="TabVokabellernliste"/>
              <w:rPr>
                <w:b/>
              </w:rPr>
            </w:pP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22000D" w:rsidRPr="005B3B74" w:rsidRDefault="0022000D" w:rsidP="0022000D">
            <w:pPr>
              <w:pStyle w:val="TabVokabellernliste"/>
              <w:rPr>
                <w:b/>
              </w:rPr>
            </w:pPr>
            <w:r w:rsidRPr="005B3B74">
              <w:rPr>
                <w:rStyle w:val="ekvfett"/>
              </w:rPr>
              <w:t>Eigene Beispiele oder Übersetzung in die Muttersprache</w:t>
            </w:r>
          </w:p>
        </w:tc>
      </w:tr>
      <w:tr w:rsidR="00DA6757" w:rsidRPr="005B3B74" w:rsidTr="00DA675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A6757" w:rsidRPr="00DA6757" w:rsidRDefault="00DA6757" w:rsidP="00DA6757">
            <w:pPr>
              <w:rPr>
                <w:rFonts w:cs="Arial"/>
                <w:noProof w:val="0"/>
                <w:color w:val="000000"/>
                <w:szCs w:val="19"/>
                <w:lang w:val="en-US"/>
              </w:rPr>
            </w:pPr>
            <w:r w:rsidRPr="00DA6757">
              <w:rPr>
                <w:rFonts w:cs="Arial"/>
                <w:color w:val="000000"/>
                <w:szCs w:val="19"/>
                <w:lang w:val="en-US"/>
              </w:rPr>
              <w:t>to take control over sth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6757" w:rsidRPr="00DA6757" w:rsidRDefault="00DA6757" w:rsidP="00DA6757">
            <w:pPr>
              <w:rPr>
                <w:rFonts w:cs="Arial"/>
                <w:color w:val="000000"/>
                <w:szCs w:val="19"/>
              </w:rPr>
            </w:pPr>
            <w:r w:rsidRPr="00DA6757">
              <w:rPr>
                <w:rFonts w:cs="Arial"/>
                <w:color w:val="000000"/>
                <w:szCs w:val="19"/>
              </w:rPr>
              <w:t>etw in die Hand nehmen; die Führung bei etw übernehmen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A6757" w:rsidRPr="00527EDE" w:rsidRDefault="00DA6757" w:rsidP="00DA6757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A6757" w:rsidRPr="005B3B74" w:rsidRDefault="00DA6757" w:rsidP="00DA6757">
            <w:pPr>
              <w:pStyle w:val="TabVokabellernliste"/>
            </w:pPr>
          </w:p>
        </w:tc>
      </w:tr>
      <w:tr w:rsidR="00DA6757" w:rsidRPr="0022000D" w:rsidTr="00DA675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A6757" w:rsidRPr="00DA6757" w:rsidRDefault="00DA6757" w:rsidP="00DA6757">
            <w:pPr>
              <w:rPr>
                <w:rFonts w:cs="Arial"/>
                <w:color w:val="000000"/>
                <w:szCs w:val="19"/>
              </w:rPr>
            </w:pPr>
            <w:r w:rsidRPr="00DA6757">
              <w:rPr>
                <w:rFonts w:cs="Arial"/>
                <w:color w:val="000000"/>
                <w:szCs w:val="19"/>
              </w:rPr>
              <w:t>to face the consequences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6757" w:rsidRPr="00DA6757" w:rsidRDefault="00DA6757" w:rsidP="00DA6757">
            <w:pPr>
              <w:rPr>
                <w:rFonts w:cs="Arial"/>
                <w:color w:val="000000"/>
                <w:szCs w:val="19"/>
              </w:rPr>
            </w:pPr>
            <w:r w:rsidRPr="00DA6757">
              <w:rPr>
                <w:rFonts w:cs="Arial"/>
                <w:color w:val="000000"/>
                <w:szCs w:val="19"/>
              </w:rPr>
              <w:t>die Konsequenzen tragen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A6757" w:rsidRPr="00527EDE" w:rsidRDefault="00DA6757" w:rsidP="00DA6757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A6757" w:rsidRPr="0022000D" w:rsidRDefault="00DA6757" w:rsidP="00DA6757">
            <w:pPr>
              <w:pStyle w:val="TabVokabellernliste"/>
            </w:pPr>
          </w:p>
        </w:tc>
      </w:tr>
      <w:tr w:rsidR="00DA6757" w:rsidRPr="0022000D" w:rsidTr="00DA675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A6757" w:rsidRPr="00DA6757" w:rsidRDefault="00DA6757" w:rsidP="00DA6757">
            <w:pPr>
              <w:rPr>
                <w:rFonts w:cs="Arial"/>
                <w:color w:val="000000"/>
                <w:szCs w:val="19"/>
                <w:lang w:val="en-US"/>
              </w:rPr>
            </w:pPr>
            <w:r w:rsidRPr="00DA6757">
              <w:rPr>
                <w:rFonts w:cs="Arial"/>
                <w:color w:val="000000"/>
                <w:szCs w:val="19"/>
                <w:lang w:val="en-US"/>
              </w:rPr>
              <w:t>to outweigh pros and cons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6757" w:rsidRPr="00DA6757" w:rsidRDefault="00DA6757" w:rsidP="00DA6757">
            <w:pPr>
              <w:rPr>
                <w:rFonts w:cs="Arial"/>
                <w:color w:val="000000"/>
                <w:szCs w:val="19"/>
              </w:rPr>
            </w:pPr>
            <w:r w:rsidRPr="00DA6757">
              <w:rPr>
                <w:rFonts w:cs="Arial"/>
                <w:color w:val="000000"/>
                <w:szCs w:val="19"/>
              </w:rPr>
              <w:t>abwägen; wettmachen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A6757" w:rsidRPr="0022000D" w:rsidRDefault="00DA6757" w:rsidP="00DA6757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A6757" w:rsidRPr="0022000D" w:rsidRDefault="00DA6757" w:rsidP="00DA6757">
            <w:pPr>
              <w:pStyle w:val="TabVokabellernliste"/>
            </w:pPr>
          </w:p>
        </w:tc>
      </w:tr>
      <w:tr w:rsidR="00DA6757" w:rsidRPr="0022000D" w:rsidTr="00DA675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A6757" w:rsidRPr="00DA6757" w:rsidRDefault="00DA6757" w:rsidP="00DA6757">
            <w:pPr>
              <w:rPr>
                <w:rFonts w:cs="Arial"/>
                <w:color w:val="000000"/>
                <w:szCs w:val="19"/>
                <w:lang w:val="en-US"/>
              </w:rPr>
            </w:pPr>
            <w:r w:rsidRPr="00DA6757">
              <w:rPr>
                <w:rFonts w:cs="Arial"/>
                <w:color w:val="000000"/>
                <w:szCs w:val="19"/>
                <w:lang w:val="en-US"/>
              </w:rPr>
              <w:t>to reach a work-life balance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6757" w:rsidRPr="00DA6757" w:rsidRDefault="00DA6757" w:rsidP="00DA6757">
            <w:pPr>
              <w:rPr>
                <w:rFonts w:cs="Arial"/>
                <w:color w:val="000000"/>
                <w:szCs w:val="19"/>
              </w:rPr>
            </w:pPr>
            <w:r w:rsidRPr="00DA6757">
              <w:rPr>
                <w:rFonts w:cs="Arial"/>
                <w:color w:val="000000"/>
                <w:szCs w:val="19"/>
              </w:rPr>
              <w:t>Verhältnis zwischen Berufs- und Privatleben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A6757" w:rsidRPr="0022000D" w:rsidRDefault="00DA6757" w:rsidP="00DA6757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A6757" w:rsidRPr="0022000D" w:rsidRDefault="00DA6757" w:rsidP="00DA6757">
            <w:pPr>
              <w:pStyle w:val="TabVokabellernliste"/>
            </w:pPr>
          </w:p>
        </w:tc>
      </w:tr>
      <w:tr w:rsidR="00DA6757" w:rsidRPr="0022000D" w:rsidTr="00DA675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A6757" w:rsidRPr="00DA6757" w:rsidRDefault="00DA6757" w:rsidP="00DA6757">
            <w:pPr>
              <w:rPr>
                <w:rFonts w:cs="Arial"/>
                <w:color w:val="000000"/>
                <w:szCs w:val="19"/>
                <w:lang w:val="en-US"/>
              </w:rPr>
            </w:pPr>
            <w:r w:rsidRPr="00DA6757">
              <w:rPr>
                <w:rFonts w:cs="Arial"/>
                <w:color w:val="000000"/>
                <w:szCs w:val="19"/>
                <w:lang w:val="en-US"/>
              </w:rPr>
              <w:t>to be tied to sth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6757" w:rsidRPr="00DA6757" w:rsidRDefault="00DA6757" w:rsidP="00DA6757">
            <w:pPr>
              <w:rPr>
                <w:rFonts w:cs="Arial"/>
                <w:color w:val="000000"/>
                <w:szCs w:val="19"/>
              </w:rPr>
            </w:pPr>
            <w:r w:rsidRPr="00DA6757">
              <w:rPr>
                <w:rFonts w:cs="Arial"/>
                <w:color w:val="000000"/>
                <w:szCs w:val="19"/>
              </w:rPr>
              <w:t>mit etw verbunden sein; an etw gebunden sein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A6757" w:rsidRPr="00527EDE" w:rsidRDefault="00DA6757" w:rsidP="00DA6757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A6757" w:rsidRPr="0022000D" w:rsidRDefault="00DA6757" w:rsidP="00DA6757">
            <w:pPr>
              <w:pStyle w:val="TabVokabellernliste"/>
            </w:pPr>
          </w:p>
        </w:tc>
      </w:tr>
      <w:tr w:rsidR="00DA6757" w:rsidRPr="0022000D" w:rsidTr="00DA675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A6757" w:rsidRPr="00DA6757" w:rsidRDefault="00DA6757" w:rsidP="00DA6757">
            <w:pPr>
              <w:rPr>
                <w:rFonts w:cs="Arial"/>
                <w:color w:val="000000"/>
                <w:szCs w:val="19"/>
                <w:lang w:val="en-US"/>
              </w:rPr>
            </w:pPr>
            <w:r w:rsidRPr="00DA6757">
              <w:rPr>
                <w:rFonts w:cs="Arial"/>
                <w:color w:val="000000"/>
                <w:szCs w:val="19"/>
                <w:lang w:val="en-US"/>
              </w:rPr>
              <w:t>to get used to sth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6757" w:rsidRPr="00DA6757" w:rsidRDefault="00DA6757" w:rsidP="00DA6757">
            <w:pPr>
              <w:rPr>
                <w:rFonts w:cs="Arial"/>
                <w:color w:val="000000"/>
                <w:szCs w:val="19"/>
              </w:rPr>
            </w:pPr>
            <w:r w:rsidRPr="00DA6757">
              <w:rPr>
                <w:rFonts w:cs="Arial"/>
                <w:color w:val="000000"/>
                <w:szCs w:val="19"/>
              </w:rPr>
              <w:t>sich an etw gewöhnen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A6757" w:rsidRPr="00527EDE" w:rsidRDefault="00DA6757" w:rsidP="00DA6757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A6757" w:rsidRPr="0022000D" w:rsidRDefault="00DA6757" w:rsidP="00DA6757">
            <w:pPr>
              <w:pStyle w:val="TabVokabellernliste"/>
            </w:pPr>
          </w:p>
        </w:tc>
      </w:tr>
      <w:tr w:rsidR="00DA6757" w:rsidRPr="0022000D" w:rsidTr="00DA675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A6757" w:rsidRPr="00DA6757" w:rsidRDefault="00DA6757" w:rsidP="00DA6757">
            <w:pPr>
              <w:rPr>
                <w:rFonts w:cs="Arial"/>
                <w:color w:val="000000"/>
                <w:szCs w:val="19"/>
                <w:lang w:val="en-US"/>
              </w:rPr>
            </w:pPr>
            <w:r w:rsidRPr="00DA6757">
              <w:rPr>
                <w:rFonts w:cs="Arial"/>
                <w:color w:val="000000"/>
                <w:szCs w:val="19"/>
                <w:lang w:val="en-US"/>
              </w:rPr>
              <w:t>to have confidence in sb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6757" w:rsidRPr="00DA6757" w:rsidRDefault="00DA6757" w:rsidP="00DA6757">
            <w:pPr>
              <w:rPr>
                <w:rFonts w:cs="Arial"/>
                <w:color w:val="000000"/>
                <w:szCs w:val="19"/>
              </w:rPr>
            </w:pPr>
            <w:r w:rsidRPr="00DA6757">
              <w:rPr>
                <w:rFonts w:cs="Arial"/>
                <w:color w:val="000000"/>
                <w:szCs w:val="19"/>
              </w:rPr>
              <w:t>jdm vertrauen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A6757" w:rsidRPr="00527EDE" w:rsidRDefault="00DA6757" w:rsidP="00DA6757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A6757" w:rsidRPr="0022000D" w:rsidRDefault="00DA6757" w:rsidP="00DA6757">
            <w:pPr>
              <w:pStyle w:val="TabVokabellernliste"/>
            </w:pPr>
          </w:p>
        </w:tc>
      </w:tr>
      <w:tr w:rsidR="00DA6757" w:rsidRPr="0022000D" w:rsidTr="00DA675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A6757" w:rsidRPr="00DA6757" w:rsidRDefault="00DA6757" w:rsidP="00DA6757">
            <w:pPr>
              <w:rPr>
                <w:rFonts w:cs="Arial"/>
                <w:color w:val="000000"/>
                <w:szCs w:val="19"/>
              </w:rPr>
            </w:pPr>
            <w:r w:rsidRPr="00DA6757">
              <w:rPr>
                <w:rFonts w:cs="Arial"/>
                <w:color w:val="000000"/>
                <w:szCs w:val="19"/>
              </w:rPr>
              <w:t>to trust in sth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6757" w:rsidRPr="00DA6757" w:rsidRDefault="00DA6757" w:rsidP="00DA6757">
            <w:pPr>
              <w:rPr>
                <w:rFonts w:cs="Arial"/>
                <w:color w:val="000000"/>
                <w:szCs w:val="19"/>
              </w:rPr>
            </w:pPr>
            <w:r w:rsidRPr="00DA6757">
              <w:rPr>
                <w:rFonts w:cs="Arial"/>
                <w:color w:val="000000"/>
                <w:szCs w:val="19"/>
              </w:rPr>
              <w:t>auf etw vertrauen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A6757" w:rsidRPr="0022000D" w:rsidRDefault="00DA6757" w:rsidP="00DA6757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A6757" w:rsidRPr="0022000D" w:rsidRDefault="00DA6757" w:rsidP="00DA6757">
            <w:pPr>
              <w:pStyle w:val="TabVokabellernliste"/>
            </w:pPr>
          </w:p>
        </w:tc>
      </w:tr>
      <w:tr w:rsidR="00DA6757" w:rsidRPr="0022000D" w:rsidTr="00DA675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A6757" w:rsidRPr="00DA6757" w:rsidRDefault="00DA6757" w:rsidP="00DA6757">
            <w:pPr>
              <w:rPr>
                <w:rFonts w:cs="Arial"/>
                <w:color w:val="000000"/>
                <w:szCs w:val="19"/>
                <w:lang w:val="en-US"/>
              </w:rPr>
            </w:pPr>
            <w:r w:rsidRPr="00DA6757">
              <w:rPr>
                <w:rFonts w:cs="Arial"/>
                <w:color w:val="000000"/>
                <w:szCs w:val="19"/>
                <w:lang w:val="en-US"/>
              </w:rPr>
              <w:t>to be/feel locked out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6757" w:rsidRPr="00DA6757" w:rsidRDefault="00DA6757" w:rsidP="00DA6757">
            <w:pPr>
              <w:rPr>
                <w:rFonts w:cs="Arial"/>
                <w:color w:val="000000"/>
                <w:szCs w:val="19"/>
              </w:rPr>
            </w:pPr>
            <w:r w:rsidRPr="00DA6757">
              <w:rPr>
                <w:rFonts w:cs="Arial"/>
                <w:color w:val="000000"/>
                <w:szCs w:val="19"/>
              </w:rPr>
              <w:t>ausgeschlossen sein/sich ausgeschlossen fühlen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A6757" w:rsidRPr="0022000D" w:rsidRDefault="00DA6757" w:rsidP="00DA6757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A6757" w:rsidRPr="0022000D" w:rsidRDefault="00DA6757" w:rsidP="00DA6757">
            <w:pPr>
              <w:pStyle w:val="TabVokabellernliste"/>
            </w:pPr>
          </w:p>
        </w:tc>
      </w:tr>
      <w:tr w:rsidR="00DA6757" w:rsidRPr="0022000D" w:rsidTr="00DA675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A6757" w:rsidRPr="00DA6757" w:rsidRDefault="00DA6757" w:rsidP="00DA6757">
            <w:pPr>
              <w:rPr>
                <w:rFonts w:cs="Arial"/>
                <w:color w:val="000000"/>
                <w:szCs w:val="19"/>
              </w:rPr>
            </w:pPr>
            <w:r w:rsidRPr="00DA6757">
              <w:rPr>
                <w:rFonts w:cs="Arial"/>
                <w:color w:val="000000"/>
                <w:szCs w:val="19"/>
              </w:rPr>
              <w:t>to match sth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6757" w:rsidRPr="00DA6757" w:rsidRDefault="00DA6757" w:rsidP="00DA6757">
            <w:pPr>
              <w:rPr>
                <w:rFonts w:cs="Arial"/>
                <w:color w:val="000000"/>
                <w:szCs w:val="19"/>
              </w:rPr>
            </w:pPr>
            <w:r w:rsidRPr="00DA6757">
              <w:rPr>
                <w:rFonts w:cs="Arial"/>
                <w:color w:val="000000"/>
                <w:szCs w:val="19"/>
              </w:rPr>
              <w:t>zu etw passen; etw entsprechen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A6757" w:rsidRPr="00527EDE" w:rsidRDefault="00DA6757" w:rsidP="00DA6757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A6757" w:rsidRPr="0022000D" w:rsidRDefault="00DA6757" w:rsidP="00DA6757">
            <w:pPr>
              <w:pStyle w:val="TabVokabellernliste"/>
            </w:pPr>
          </w:p>
        </w:tc>
      </w:tr>
      <w:tr w:rsidR="00DA6757" w:rsidRPr="0022000D" w:rsidTr="00DA675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A6757" w:rsidRPr="00DA6757" w:rsidRDefault="00DA6757" w:rsidP="00DA6757">
            <w:pPr>
              <w:rPr>
                <w:rFonts w:cs="Arial"/>
                <w:color w:val="000000"/>
                <w:szCs w:val="19"/>
                <w:lang w:val="en-US"/>
              </w:rPr>
            </w:pPr>
            <w:r w:rsidRPr="00DA6757">
              <w:rPr>
                <w:rFonts w:cs="Arial"/>
                <w:color w:val="000000"/>
                <w:szCs w:val="19"/>
                <w:lang w:val="en-US"/>
              </w:rPr>
              <w:t>to cope with a situation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6757" w:rsidRPr="00DA6757" w:rsidRDefault="00DA6757" w:rsidP="00DA6757">
            <w:pPr>
              <w:rPr>
                <w:rFonts w:cs="Arial"/>
                <w:color w:val="000000"/>
                <w:szCs w:val="19"/>
              </w:rPr>
            </w:pPr>
            <w:r w:rsidRPr="00DA6757">
              <w:rPr>
                <w:rFonts w:cs="Arial"/>
                <w:color w:val="000000"/>
                <w:szCs w:val="19"/>
              </w:rPr>
              <w:t>mit einer Situation zurechtkommen; eine Situation meistern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A6757" w:rsidRPr="00527EDE" w:rsidRDefault="00DA6757" w:rsidP="00DA6757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A6757" w:rsidRPr="0022000D" w:rsidRDefault="00DA6757" w:rsidP="00DA6757">
            <w:pPr>
              <w:pStyle w:val="TabVokabellernliste"/>
            </w:pPr>
          </w:p>
        </w:tc>
      </w:tr>
      <w:tr w:rsidR="00DA6757" w:rsidRPr="0022000D" w:rsidTr="00DA675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A6757" w:rsidRPr="00DA6757" w:rsidRDefault="00DA6757" w:rsidP="00DA6757">
            <w:pPr>
              <w:rPr>
                <w:rFonts w:cs="Arial"/>
                <w:color w:val="000000"/>
                <w:szCs w:val="19"/>
                <w:lang w:val="en-US"/>
              </w:rPr>
            </w:pPr>
            <w:r w:rsidRPr="00DA6757">
              <w:rPr>
                <w:rFonts w:cs="Arial"/>
                <w:color w:val="000000"/>
                <w:szCs w:val="19"/>
                <w:lang w:val="en-US"/>
              </w:rPr>
              <w:t>to get a lot of hype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6757" w:rsidRPr="00DA6757" w:rsidRDefault="00DA6757" w:rsidP="00DA6757">
            <w:pPr>
              <w:rPr>
                <w:rFonts w:cs="Arial"/>
                <w:color w:val="000000"/>
                <w:szCs w:val="19"/>
              </w:rPr>
            </w:pPr>
            <w:r w:rsidRPr="00DA6757">
              <w:rPr>
                <w:rFonts w:cs="Arial"/>
                <w:color w:val="000000"/>
                <w:szCs w:val="19"/>
              </w:rPr>
              <w:t>einen Hype verursachen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A6757" w:rsidRPr="00527EDE" w:rsidRDefault="00DA6757" w:rsidP="00DA6757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A6757" w:rsidRPr="0022000D" w:rsidRDefault="00DA6757" w:rsidP="00DA6757">
            <w:pPr>
              <w:pStyle w:val="TabVokabellernliste"/>
            </w:pPr>
          </w:p>
        </w:tc>
      </w:tr>
      <w:tr w:rsidR="00DA6757" w:rsidRPr="0022000D" w:rsidTr="00DA675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A6757" w:rsidRPr="00DA6757" w:rsidRDefault="00DA6757" w:rsidP="00DA6757">
            <w:pPr>
              <w:rPr>
                <w:rFonts w:cs="Arial"/>
                <w:color w:val="000000"/>
                <w:szCs w:val="19"/>
              </w:rPr>
            </w:pPr>
            <w:r w:rsidRPr="00DA6757">
              <w:rPr>
                <w:rFonts w:cs="Arial"/>
                <w:color w:val="000000"/>
                <w:szCs w:val="19"/>
              </w:rPr>
              <w:t>to offer opportunities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6757" w:rsidRPr="00DA6757" w:rsidRDefault="00DA6757" w:rsidP="00DA6757">
            <w:pPr>
              <w:rPr>
                <w:rFonts w:cs="Arial"/>
                <w:color w:val="000000"/>
                <w:szCs w:val="19"/>
              </w:rPr>
            </w:pPr>
            <w:r w:rsidRPr="00DA6757">
              <w:rPr>
                <w:rFonts w:cs="Arial"/>
                <w:color w:val="000000"/>
                <w:szCs w:val="19"/>
              </w:rPr>
              <w:t>Chancen bieten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A6757" w:rsidRPr="0022000D" w:rsidRDefault="00DA6757" w:rsidP="00DA6757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A6757" w:rsidRPr="0022000D" w:rsidRDefault="00DA6757" w:rsidP="00DA6757">
            <w:pPr>
              <w:pStyle w:val="TabVokabellernliste"/>
            </w:pPr>
          </w:p>
        </w:tc>
      </w:tr>
      <w:tr w:rsidR="00DA6757" w:rsidRPr="0022000D" w:rsidTr="00DA675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A6757" w:rsidRPr="00DA6757" w:rsidRDefault="00DA6757" w:rsidP="00DA6757">
            <w:pPr>
              <w:rPr>
                <w:rFonts w:cs="Arial"/>
                <w:color w:val="000000"/>
                <w:szCs w:val="19"/>
              </w:rPr>
            </w:pPr>
            <w:r w:rsidRPr="00DA6757">
              <w:rPr>
                <w:rFonts w:cs="Arial"/>
                <w:color w:val="000000"/>
                <w:szCs w:val="19"/>
              </w:rPr>
              <w:t>all things considered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6757" w:rsidRPr="00DA6757" w:rsidRDefault="00DA6757" w:rsidP="00DA6757">
            <w:pPr>
              <w:rPr>
                <w:rFonts w:cs="Arial"/>
                <w:color w:val="000000"/>
                <w:szCs w:val="19"/>
              </w:rPr>
            </w:pPr>
            <w:r w:rsidRPr="00DA6757">
              <w:rPr>
                <w:rFonts w:cs="Arial"/>
                <w:color w:val="000000"/>
                <w:szCs w:val="19"/>
              </w:rPr>
              <w:t>alle in allem; im Großen und Ganzen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A6757" w:rsidRPr="0022000D" w:rsidRDefault="00DA6757" w:rsidP="00DA6757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A6757" w:rsidRPr="0022000D" w:rsidRDefault="00DA6757" w:rsidP="00DA6757">
            <w:pPr>
              <w:pStyle w:val="TabVokabellernliste"/>
            </w:pPr>
          </w:p>
        </w:tc>
      </w:tr>
    </w:tbl>
    <w:p w:rsidR="0022000D" w:rsidRPr="0022000D" w:rsidRDefault="0022000D" w:rsidP="00DA6757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</w:p>
    <w:sectPr w:rsidR="0022000D" w:rsidRPr="0022000D" w:rsidSect="005D62F6">
      <w:type w:val="continuous"/>
      <w:pgSz w:w="16838" w:h="11906" w:orient="landscape" w:code="9"/>
      <w:pgMar w:top="1701" w:right="454" w:bottom="851" w:left="153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501" w:rsidRDefault="00ED3501" w:rsidP="003C599D">
      <w:r>
        <w:separator/>
      </w:r>
    </w:p>
  </w:endnote>
  <w:endnote w:type="continuationSeparator" w:id="0">
    <w:p w:rsidR="00ED3501" w:rsidRDefault="00ED3501" w:rsidP="003C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oloCEF-Regular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loCEF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997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4396"/>
    </w:tblGrid>
    <w:tr w:rsidR="00ED3501" w:rsidRPr="00F42294" w:rsidTr="005D62F6">
      <w:trPr>
        <w:trHeight w:hRule="exact" w:val="680"/>
      </w:trPr>
      <w:tc>
        <w:tcPr>
          <w:tcW w:w="1138" w:type="dxa"/>
          <w:noWrap/>
        </w:tcPr>
        <w:p w:rsidR="00ED3501" w:rsidRPr="00913892" w:rsidRDefault="00ED3501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:rsidR="00ED3501" w:rsidRPr="00913892" w:rsidRDefault="00ED3501" w:rsidP="00554EDA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54" w:type="dxa"/>
          <w:noWrap/>
        </w:tcPr>
        <w:p w:rsidR="00ED3501" w:rsidRPr="000B425B" w:rsidRDefault="00ED3501" w:rsidP="005D62F6">
          <w:pPr>
            <w:pStyle w:val="ekvquelle"/>
            <w:ind w:left="0"/>
          </w:pPr>
        </w:p>
      </w:tc>
      <w:tc>
        <w:tcPr>
          <w:tcW w:w="4396" w:type="dxa"/>
        </w:tcPr>
        <w:p w:rsidR="00ED3501" w:rsidRPr="00913892" w:rsidRDefault="00ED3501" w:rsidP="00913892">
          <w:pPr>
            <w:pStyle w:val="ekvpagina"/>
          </w:pPr>
        </w:p>
      </w:tc>
    </w:tr>
  </w:tbl>
  <w:p w:rsidR="00ED3501" w:rsidRDefault="00ED350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501" w:rsidRDefault="00ED3501" w:rsidP="003C599D">
      <w:r>
        <w:separator/>
      </w:r>
    </w:p>
  </w:footnote>
  <w:footnote w:type="continuationSeparator" w:id="0">
    <w:p w:rsidR="00ED3501" w:rsidRDefault="00ED3501" w:rsidP="003C5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34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284"/>
      <w:gridCol w:w="3460"/>
      <w:gridCol w:w="3627"/>
      <w:gridCol w:w="3544"/>
      <w:gridCol w:w="1701"/>
      <w:gridCol w:w="1134"/>
    </w:tblGrid>
    <w:tr w:rsidR="00ED3501" w:rsidRPr="005D62F6" w:rsidTr="002F3F78">
      <w:trPr>
        <w:trHeight w:hRule="exact" w:val="510"/>
      </w:trPr>
      <w:tc>
        <w:tcPr>
          <w:tcW w:w="284" w:type="dxa"/>
          <w:tcBorders>
            <w:top w:val="nil"/>
            <w:bottom w:val="nil"/>
            <w:right w:val="nil"/>
          </w:tcBorders>
          <w:noWrap/>
          <w:vAlign w:val="bottom"/>
        </w:tcPr>
        <w:p w:rsidR="00ED3501" w:rsidRPr="005D62F6" w:rsidRDefault="00ED3501" w:rsidP="005D62F6">
          <w:pPr>
            <w:pageBreakBefore/>
            <w:rPr>
              <w:color w:val="FFFFFF" w:themeColor="background1"/>
            </w:rPr>
          </w:pPr>
        </w:p>
      </w:tc>
      <w:tc>
        <w:tcPr>
          <w:tcW w:w="346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D3501" w:rsidRPr="005D62F6" w:rsidRDefault="00ED3501" w:rsidP="005D62F6">
          <w:pPr>
            <w:rPr>
              <w:sz w:val="16"/>
            </w:rPr>
          </w:pPr>
          <w:r w:rsidRPr="005D62F6">
            <w:rPr>
              <w:b/>
              <w:sz w:val="32"/>
            </w:rPr>
            <w:t>V</w:t>
          </w:r>
          <w:r w:rsidRPr="005D62F6">
            <w:rPr>
              <w:sz w:val="36"/>
            </w:rPr>
            <w:t xml:space="preserve"> </w:t>
          </w:r>
          <w:r w:rsidRPr="005D62F6">
            <w:rPr>
              <w:b/>
              <w:sz w:val="20"/>
            </w:rPr>
            <w:t>Vocabulary</w:t>
          </w:r>
        </w:p>
      </w:tc>
      <w:tc>
        <w:tcPr>
          <w:tcW w:w="3627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D3501" w:rsidRPr="005D62F6" w:rsidRDefault="00ED3501" w:rsidP="005D62F6">
          <w:pPr>
            <w:jc w:val="both"/>
            <w:rPr>
              <w:sz w:val="16"/>
            </w:rPr>
          </w:pP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D3501" w:rsidRPr="005D62F6" w:rsidRDefault="00ED3501" w:rsidP="005D62F6">
          <w:pPr>
            <w:jc w:val="both"/>
            <w:rPr>
              <w:sz w:val="16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D3501" w:rsidRPr="00B978BC" w:rsidRDefault="00ED3501" w:rsidP="005D62F6">
          <w:pPr>
            <w:rPr>
              <w:rFonts w:eastAsia="Times New Roman" w:cs="Times New Roman"/>
              <w:b/>
              <w:sz w:val="24"/>
              <w:szCs w:val="24"/>
              <w:lang w:eastAsia="de-DE"/>
            </w:rPr>
          </w:pPr>
          <w:r>
            <w:rPr>
              <w:rFonts w:eastAsia="Times New Roman" w:cs="Times New Roman"/>
              <w:b/>
              <w:sz w:val="24"/>
              <w:szCs w:val="24"/>
              <w:lang w:eastAsia="de-DE"/>
            </w:rPr>
            <w:t>Topic 4</w:t>
          </w:r>
        </w:p>
      </w:tc>
      <w:tc>
        <w:tcPr>
          <w:tcW w:w="1134" w:type="dxa"/>
          <w:tcBorders>
            <w:top w:val="nil"/>
            <w:left w:val="nil"/>
            <w:bottom w:val="nil"/>
          </w:tcBorders>
          <w:noWrap/>
          <w:vAlign w:val="bottom"/>
        </w:tcPr>
        <w:p w:rsidR="00ED3501" w:rsidRPr="005D62F6" w:rsidRDefault="00ED3501" w:rsidP="005D62F6">
          <w:pPr>
            <w:rPr>
              <w:b/>
              <w:color w:val="FFFFFF" w:themeColor="background1"/>
              <w:sz w:val="32"/>
            </w:rPr>
          </w:pPr>
        </w:p>
      </w:tc>
    </w:tr>
    <w:tr w:rsidR="00ED3501" w:rsidRPr="005D62F6" w:rsidTr="002F3F78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358"/>
      </w:trPr>
      <w:tc>
        <w:tcPr>
          <w:tcW w:w="284" w:type="dxa"/>
          <w:tcBorders>
            <w:bottom w:val="nil"/>
            <w:right w:val="nil"/>
          </w:tcBorders>
          <w:noWrap/>
          <w:vAlign w:val="bottom"/>
        </w:tcPr>
        <w:p w:rsidR="00ED3501" w:rsidRPr="005D62F6" w:rsidRDefault="00ED3501" w:rsidP="005D62F6">
          <w:pPr>
            <w:rPr>
              <w:color w:val="FFFFFF" w:themeColor="background1"/>
            </w:rPr>
          </w:pPr>
        </w:p>
      </w:tc>
      <w:tc>
        <w:tcPr>
          <w:tcW w:w="13466" w:type="dxa"/>
          <w:gridSpan w:val="5"/>
          <w:tcBorders>
            <w:left w:val="nil"/>
            <w:bottom w:val="nil"/>
          </w:tcBorders>
          <w:noWrap/>
          <w:vAlign w:val="bottom"/>
        </w:tcPr>
        <w:p w:rsidR="00ED3501" w:rsidRPr="005D62F6" w:rsidRDefault="00ED3501" w:rsidP="005D62F6">
          <w:pPr>
            <w:rPr>
              <w:color w:val="FFFFFF" w:themeColor="background1"/>
            </w:rPr>
          </w:pPr>
        </w:p>
      </w:tc>
    </w:tr>
  </w:tbl>
  <w:p w:rsidR="00ED3501" w:rsidRPr="005D62F6" w:rsidRDefault="00ED3501" w:rsidP="005D62F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F6"/>
    <w:rsid w:val="000040E2"/>
    <w:rsid w:val="00014D7E"/>
    <w:rsid w:val="0002009E"/>
    <w:rsid w:val="00020440"/>
    <w:rsid w:val="00021F68"/>
    <w:rsid w:val="000307B4"/>
    <w:rsid w:val="00035074"/>
    <w:rsid w:val="00037566"/>
    <w:rsid w:val="00043523"/>
    <w:rsid w:val="000523D4"/>
    <w:rsid w:val="00053B2F"/>
    <w:rsid w:val="00054678"/>
    <w:rsid w:val="00054A93"/>
    <w:rsid w:val="00061798"/>
    <w:rsid w:val="0006258C"/>
    <w:rsid w:val="00062D31"/>
    <w:rsid w:val="00073067"/>
    <w:rsid w:val="0007738A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2A35"/>
    <w:rsid w:val="000B425B"/>
    <w:rsid w:val="000B7BD3"/>
    <w:rsid w:val="000C11E0"/>
    <w:rsid w:val="000C1572"/>
    <w:rsid w:val="000C77CA"/>
    <w:rsid w:val="000D02B5"/>
    <w:rsid w:val="000D0386"/>
    <w:rsid w:val="000D40DE"/>
    <w:rsid w:val="000D4791"/>
    <w:rsid w:val="000D5ADE"/>
    <w:rsid w:val="000E343E"/>
    <w:rsid w:val="000F21E8"/>
    <w:rsid w:val="000F2D8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4D3"/>
    <w:rsid w:val="00137DDD"/>
    <w:rsid w:val="00147977"/>
    <w:rsid w:val="001524C9"/>
    <w:rsid w:val="00154B1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3BA"/>
    <w:rsid w:val="00187AFD"/>
    <w:rsid w:val="00190B65"/>
    <w:rsid w:val="00193A18"/>
    <w:rsid w:val="001A24F9"/>
    <w:rsid w:val="001A5BD5"/>
    <w:rsid w:val="001B72B2"/>
    <w:rsid w:val="001C0C7D"/>
    <w:rsid w:val="001C3792"/>
    <w:rsid w:val="001C6C8F"/>
    <w:rsid w:val="001D1169"/>
    <w:rsid w:val="001D2674"/>
    <w:rsid w:val="001D39FD"/>
    <w:rsid w:val="001D7433"/>
    <w:rsid w:val="001D7822"/>
    <w:rsid w:val="001E485B"/>
    <w:rsid w:val="001E593E"/>
    <w:rsid w:val="001E60A1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000D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67136"/>
    <w:rsid w:val="00280525"/>
    <w:rsid w:val="0028107C"/>
    <w:rsid w:val="0028231D"/>
    <w:rsid w:val="0028284C"/>
    <w:rsid w:val="00283035"/>
    <w:rsid w:val="00287B24"/>
    <w:rsid w:val="00287DC0"/>
    <w:rsid w:val="00291485"/>
    <w:rsid w:val="00291611"/>
    <w:rsid w:val="00292470"/>
    <w:rsid w:val="002954C5"/>
    <w:rsid w:val="00296B65"/>
    <w:rsid w:val="00297F49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2F3F78"/>
    <w:rsid w:val="0030250F"/>
    <w:rsid w:val="00302866"/>
    <w:rsid w:val="0030326C"/>
    <w:rsid w:val="00303749"/>
    <w:rsid w:val="00304833"/>
    <w:rsid w:val="00304E77"/>
    <w:rsid w:val="00313596"/>
    <w:rsid w:val="00313FD8"/>
    <w:rsid w:val="00314842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519D8"/>
    <w:rsid w:val="00362B02"/>
    <w:rsid w:val="0036404C"/>
    <w:rsid w:val="003653D5"/>
    <w:rsid w:val="00376A0A"/>
    <w:rsid w:val="00380F1B"/>
    <w:rsid w:val="0038356B"/>
    <w:rsid w:val="00384305"/>
    <w:rsid w:val="0039268F"/>
    <w:rsid w:val="00392F9B"/>
    <w:rsid w:val="00394595"/>
    <w:rsid w:val="003945FF"/>
    <w:rsid w:val="0039465E"/>
    <w:rsid w:val="003A1A19"/>
    <w:rsid w:val="003A5957"/>
    <w:rsid w:val="003A5B0C"/>
    <w:rsid w:val="003B348E"/>
    <w:rsid w:val="003B3B03"/>
    <w:rsid w:val="003B3ED5"/>
    <w:rsid w:val="003C39DC"/>
    <w:rsid w:val="003C4AE5"/>
    <w:rsid w:val="003C599D"/>
    <w:rsid w:val="003C63E9"/>
    <w:rsid w:val="003D3D68"/>
    <w:rsid w:val="003D6E16"/>
    <w:rsid w:val="003D70F5"/>
    <w:rsid w:val="003E21AC"/>
    <w:rsid w:val="003E2640"/>
    <w:rsid w:val="003E5851"/>
    <w:rsid w:val="003E6330"/>
    <w:rsid w:val="003E7B62"/>
    <w:rsid w:val="003F23C7"/>
    <w:rsid w:val="003F362F"/>
    <w:rsid w:val="003F43BD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B053D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27EDE"/>
    <w:rsid w:val="00530C92"/>
    <w:rsid w:val="00535AD8"/>
    <w:rsid w:val="00547103"/>
    <w:rsid w:val="00554EDA"/>
    <w:rsid w:val="00557B39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3B74"/>
    <w:rsid w:val="005B6C9C"/>
    <w:rsid w:val="005C047C"/>
    <w:rsid w:val="005C0FBD"/>
    <w:rsid w:val="005C0FC9"/>
    <w:rsid w:val="005C15A3"/>
    <w:rsid w:val="005C2458"/>
    <w:rsid w:val="005C400B"/>
    <w:rsid w:val="005C49D0"/>
    <w:rsid w:val="005C53C5"/>
    <w:rsid w:val="005C6584"/>
    <w:rsid w:val="005C7997"/>
    <w:rsid w:val="005D367A"/>
    <w:rsid w:val="005D3E99"/>
    <w:rsid w:val="005D62F6"/>
    <w:rsid w:val="005D79B8"/>
    <w:rsid w:val="005E15AC"/>
    <w:rsid w:val="005F0306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3D42"/>
    <w:rsid w:val="00627765"/>
    <w:rsid w:val="0064692C"/>
    <w:rsid w:val="00653F68"/>
    <w:rsid w:val="0065564C"/>
    <w:rsid w:val="006802C4"/>
    <w:rsid w:val="0068429A"/>
    <w:rsid w:val="00685FDD"/>
    <w:rsid w:val="00693676"/>
    <w:rsid w:val="006A71DE"/>
    <w:rsid w:val="006A7251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4908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27D6E"/>
    <w:rsid w:val="0073042D"/>
    <w:rsid w:val="00733A44"/>
    <w:rsid w:val="00743B4F"/>
    <w:rsid w:val="00745088"/>
    <w:rsid w:val="00745BC6"/>
    <w:rsid w:val="00750466"/>
    <w:rsid w:val="007507F9"/>
    <w:rsid w:val="00751B0E"/>
    <w:rsid w:val="007551A3"/>
    <w:rsid w:val="00760C41"/>
    <w:rsid w:val="007611D6"/>
    <w:rsid w:val="007636A0"/>
    <w:rsid w:val="007661BA"/>
    <w:rsid w:val="00766405"/>
    <w:rsid w:val="0076691A"/>
    <w:rsid w:val="00771B35"/>
    <w:rsid w:val="00772DA9"/>
    <w:rsid w:val="0077312A"/>
    <w:rsid w:val="00775322"/>
    <w:rsid w:val="00776878"/>
    <w:rsid w:val="007814C9"/>
    <w:rsid w:val="00783837"/>
    <w:rsid w:val="00784961"/>
    <w:rsid w:val="00785433"/>
    <w:rsid w:val="00787700"/>
    <w:rsid w:val="00792708"/>
    <w:rsid w:val="007943B6"/>
    <w:rsid w:val="00794685"/>
    <w:rsid w:val="007A050E"/>
    <w:rsid w:val="007A14C0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7F180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65D5E"/>
    <w:rsid w:val="00872545"/>
    <w:rsid w:val="00874376"/>
    <w:rsid w:val="00881B59"/>
    <w:rsid w:val="00882053"/>
    <w:rsid w:val="008941D6"/>
    <w:rsid w:val="008942A2"/>
    <w:rsid w:val="0089534A"/>
    <w:rsid w:val="008968A2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5AD9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41A0"/>
    <w:rsid w:val="009A50D4"/>
    <w:rsid w:val="009A54AD"/>
    <w:rsid w:val="009A7614"/>
    <w:rsid w:val="009A792B"/>
    <w:rsid w:val="009B745D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0737A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1E91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1CE8"/>
    <w:rsid w:val="00AB5148"/>
    <w:rsid w:val="00AB5327"/>
    <w:rsid w:val="00AB6AE5"/>
    <w:rsid w:val="00AB7619"/>
    <w:rsid w:val="00AC01E7"/>
    <w:rsid w:val="00AC4664"/>
    <w:rsid w:val="00AC7B89"/>
    <w:rsid w:val="00AD4D22"/>
    <w:rsid w:val="00AE4452"/>
    <w:rsid w:val="00AE65F6"/>
    <w:rsid w:val="00AF053E"/>
    <w:rsid w:val="00B039E8"/>
    <w:rsid w:val="00B07EA0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2415"/>
    <w:rsid w:val="00B468CC"/>
    <w:rsid w:val="00B50E28"/>
    <w:rsid w:val="00B52FB3"/>
    <w:rsid w:val="00B54655"/>
    <w:rsid w:val="00B6045F"/>
    <w:rsid w:val="00B65702"/>
    <w:rsid w:val="00B7242A"/>
    <w:rsid w:val="00B8071F"/>
    <w:rsid w:val="00B82B4E"/>
    <w:rsid w:val="00B8420E"/>
    <w:rsid w:val="00B90CE1"/>
    <w:rsid w:val="00B978BC"/>
    <w:rsid w:val="00BA1A23"/>
    <w:rsid w:val="00BA40E0"/>
    <w:rsid w:val="00BA583D"/>
    <w:rsid w:val="00BC2CD2"/>
    <w:rsid w:val="00BC6483"/>
    <w:rsid w:val="00BC69E3"/>
    <w:rsid w:val="00BC7335"/>
    <w:rsid w:val="00BD542D"/>
    <w:rsid w:val="00BD6E66"/>
    <w:rsid w:val="00BD79AD"/>
    <w:rsid w:val="00BE193E"/>
    <w:rsid w:val="00BE1962"/>
    <w:rsid w:val="00BE4821"/>
    <w:rsid w:val="00BF14F7"/>
    <w:rsid w:val="00BF17F2"/>
    <w:rsid w:val="00BF31D2"/>
    <w:rsid w:val="00C00404"/>
    <w:rsid w:val="00C00540"/>
    <w:rsid w:val="00C01967"/>
    <w:rsid w:val="00C01ED5"/>
    <w:rsid w:val="00C138C5"/>
    <w:rsid w:val="00C172AE"/>
    <w:rsid w:val="00C32D89"/>
    <w:rsid w:val="00C343F5"/>
    <w:rsid w:val="00C34620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04E2"/>
    <w:rsid w:val="00C84E4C"/>
    <w:rsid w:val="00C87022"/>
    <w:rsid w:val="00C87044"/>
    <w:rsid w:val="00C90D78"/>
    <w:rsid w:val="00C94D17"/>
    <w:rsid w:val="00CA2A63"/>
    <w:rsid w:val="00CB17F5"/>
    <w:rsid w:val="00CB27C6"/>
    <w:rsid w:val="00CB44F1"/>
    <w:rsid w:val="00CB463B"/>
    <w:rsid w:val="00CB5B82"/>
    <w:rsid w:val="00CB782D"/>
    <w:rsid w:val="00CC54E0"/>
    <w:rsid w:val="00CC65A8"/>
    <w:rsid w:val="00CC7DBB"/>
    <w:rsid w:val="00CD58E3"/>
    <w:rsid w:val="00CD6369"/>
    <w:rsid w:val="00CD6F12"/>
    <w:rsid w:val="00CE02F9"/>
    <w:rsid w:val="00CE2A37"/>
    <w:rsid w:val="00CE386E"/>
    <w:rsid w:val="00CE4E65"/>
    <w:rsid w:val="00CE5AFA"/>
    <w:rsid w:val="00CF2E1A"/>
    <w:rsid w:val="00CF6EC0"/>
    <w:rsid w:val="00CF715C"/>
    <w:rsid w:val="00D022EC"/>
    <w:rsid w:val="00D05217"/>
    <w:rsid w:val="00D06182"/>
    <w:rsid w:val="00D125BD"/>
    <w:rsid w:val="00D12661"/>
    <w:rsid w:val="00D12ED4"/>
    <w:rsid w:val="00D14F61"/>
    <w:rsid w:val="00D1582D"/>
    <w:rsid w:val="00D176C1"/>
    <w:rsid w:val="00D2569D"/>
    <w:rsid w:val="00D27A1B"/>
    <w:rsid w:val="00D32106"/>
    <w:rsid w:val="00D34DC1"/>
    <w:rsid w:val="00D3536F"/>
    <w:rsid w:val="00D36328"/>
    <w:rsid w:val="00D403F7"/>
    <w:rsid w:val="00D41124"/>
    <w:rsid w:val="00D50CFE"/>
    <w:rsid w:val="00D559DE"/>
    <w:rsid w:val="00D55B15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6B54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A6757"/>
    <w:rsid w:val="00DB0557"/>
    <w:rsid w:val="00DB2C80"/>
    <w:rsid w:val="00DB3BB6"/>
    <w:rsid w:val="00DC2340"/>
    <w:rsid w:val="00DC30DA"/>
    <w:rsid w:val="00DC4588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1A0E"/>
    <w:rsid w:val="00E045FD"/>
    <w:rsid w:val="00E126C1"/>
    <w:rsid w:val="00E17EA0"/>
    <w:rsid w:val="00E21473"/>
    <w:rsid w:val="00E22935"/>
    <w:rsid w:val="00E22C67"/>
    <w:rsid w:val="00E2466B"/>
    <w:rsid w:val="00E3023E"/>
    <w:rsid w:val="00E34F46"/>
    <w:rsid w:val="00E36275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7446F"/>
    <w:rsid w:val="00E77C63"/>
    <w:rsid w:val="00E80DED"/>
    <w:rsid w:val="00E95ED3"/>
    <w:rsid w:val="00EA7542"/>
    <w:rsid w:val="00EB0565"/>
    <w:rsid w:val="00EB2280"/>
    <w:rsid w:val="00EB28A6"/>
    <w:rsid w:val="00EC1621"/>
    <w:rsid w:val="00EC3515"/>
    <w:rsid w:val="00EC662E"/>
    <w:rsid w:val="00EC7C71"/>
    <w:rsid w:val="00ED3501"/>
    <w:rsid w:val="00ED4824"/>
    <w:rsid w:val="00EE049D"/>
    <w:rsid w:val="00EE2721"/>
    <w:rsid w:val="00EE2A0B"/>
    <w:rsid w:val="00EE7837"/>
    <w:rsid w:val="00EF6029"/>
    <w:rsid w:val="00F07B82"/>
    <w:rsid w:val="00F11B13"/>
    <w:rsid w:val="00F158FD"/>
    <w:rsid w:val="00F16DA0"/>
    <w:rsid w:val="00F23554"/>
    <w:rsid w:val="00F241DA"/>
    <w:rsid w:val="00F24740"/>
    <w:rsid w:val="00F25B10"/>
    <w:rsid w:val="00F25D54"/>
    <w:rsid w:val="00F27D07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323B"/>
    <w:rsid w:val="00F459EB"/>
    <w:rsid w:val="00F4682F"/>
    <w:rsid w:val="00F516C1"/>
    <w:rsid w:val="00F52C9C"/>
    <w:rsid w:val="00F55BE1"/>
    <w:rsid w:val="00F618EC"/>
    <w:rsid w:val="00F6336A"/>
    <w:rsid w:val="00F65FB2"/>
    <w:rsid w:val="00F66D51"/>
    <w:rsid w:val="00F72065"/>
    <w:rsid w:val="00F778DC"/>
    <w:rsid w:val="00F849BE"/>
    <w:rsid w:val="00F8529A"/>
    <w:rsid w:val="00F94A4B"/>
    <w:rsid w:val="00F97AD4"/>
    <w:rsid w:val="00FA1831"/>
    <w:rsid w:val="00FB0917"/>
    <w:rsid w:val="00FB0F16"/>
    <w:rsid w:val="00FB59FB"/>
    <w:rsid w:val="00FB668F"/>
    <w:rsid w:val="00FB72A0"/>
    <w:rsid w:val="00FC35C5"/>
    <w:rsid w:val="00FC4E7F"/>
    <w:rsid w:val="00FC7DBF"/>
    <w:rsid w:val="00FD70A9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A6729"/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customStyle="1" w:styleId="TabVokabellernliste">
    <w:name w:val="Tab_Vokabellernliste"/>
    <w:basedOn w:val="Standard"/>
    <w:link w:val="TabVokabellernlisteZchn"/>
    <w:qFormat/>
    <w:rsid w:val="005B3B74"/>
    <w:rPr>
      <w:rFonts w:cs="Arial"/>
      <w:szCs w:val="19"/>
    </w:rPr>
  </w:style>
  <w:style w:type="character" w:customStyle="1" w:styleId="TabVokabellernlisteZchn">
    <w:name w:val="Tab_Vokabellernliste Zchn"/>
    <w:basedOn w:val="Absatz-Standardschriftart"/>
    <w:link w:val="TabVokabellernliste"/>
    <w:rsid w:val="005B3B74"/>
    <w:rPr>
      <w:rFonts w:ascii="Arial" w:hAnsi="Arial" w:cs="Arial"/>
      <w:noProof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A6729"/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customStyle="1" w:styleId="TabVokabellernliste">
    <w:name w:val="Tab_Vokabellernliste"/>
    <w:basedOn w:val="Standard"/>
    <w:link w:val="TabVokabellernlisteZchn"/>
    <w:qFormat/>
    <w:rsid w:val="005B3B74"/>
    <w:rPr>
      <w:rFonts w:cs="Arial"/>
      <w:szCs w:val="19"/>
    </w:rPr>
  </w:style>
  <w:style w:type="character" w:customStyle="1" w:styleId="TabVokabellernlisteZchn">
    <w:name w:val="Tab_Vokabellernliste Zchn"/>
    <w:basedOn w:val="Absatz-Standardschriftart"/>
    <w:link w:val="TabVokabellernliste"/>
    <w:rsid w:val="005B3B74"/>
    <w:rPr>
      <w:rFonts w:ascii="Arial" w:hAnsi="Arial" w:cs="Arial"/>
      <w:noProof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lett\15_BBS\Gateway\BEV_Vokabellernlisten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E2ED7-18B8-423C-98E6-816E2430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2480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18</cp:revision>
  <cp:lastPrinted>2016-12-23T16:36:00Z</cp:lastPrinted>
  <dcterms:created xsi:type="dcterms:W3CDTF">2019-07-16T06:22:00Z</dcterms:created>
  <dcterms:modified xsi:type="dcterms:W3CDTF">2019-07-17T12:26:00Z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