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  <w:gridCol w:w="567"/>
        <w:gridCol w:w="567"/>
        <w:gridCol w:w="567"/>
        <w:gridCol w:w="567"/>
        <w:gridCol w:w="567"/>
      </w:tblGrid>
      <w:tr w:rsidR="00C56DF6" w:rsidRPr="003C39DC" w14:paraId="225ABE70" w14:textId="77777777" w:rsidTr="00933CEC">
        <w:trPr>
          <w:cantSplit/>
          <w:trHeight w:val="1928"/>
        </w:trPr>
        <w:tc>
          <w:tcPr>
            <w:tcW w:w="6463" w:type="dxa"/>
            <w:shd w:val="clear" w:color="auto" w:fill="FFFFFF" w:themeFill="background1"/>
            <w:vAlign w:val="bottom"/>
          </w:tcPr>
          <w:p w14:paraId="7773ECA5" w14:textId="55CC5D12" w:rsidR="003B04DF" w:rsidRDefault="003B04DF" w:rsidP="003B04DF">
            <w:pPr>
              <w:pStyle w:val="ekvue1arial"/>
            </w:pPr>
            <w:r w:rsidRPr="00C56DF6">
              <w:t>Erforschung des eigenen Schulortes</w:t>
            </w:r>
          </w:p>
          <w:p w14:paraId="443F2175" w14:textId="77777777" w:rsidR="003B04DF" w:rsidRDefault="003B04DF" w:rsidP="00524105">
            <w:pPr>
              <w:pStyle w:val="ekvtabellelinks"/>
              <w:spacing w:after="120"/>
              <w:rPr>
                <w:rStyle w:val="ekvfett"/>
              </w:rPr>
            </w:pPr>
          </w:p>
          <w:p w14:paraId="29DECDB4" w14:textId="354A73D2" w:rsidR="00C56DF6" w:rsidRPr="00A51327" w:rsidRDefault="00D22875" w:rsidP="00524105">
            <w:pPr>
              <w:pStyle w:val="ekvtabellelinks"/>
              <w:spacing w:after="120"/>
              <w:rPr>
                <w:rStyle w:val="ekvfett"/>
              </w:rPr>
            </w:pPr>
            <w:r w:rsidRPr="00A51327">
              <w:rPr>
                <w:rStyle w:val="ekvfett"/>
              </w:rPr>
              <w:t xml:space="preserve">Fragebogen zur Erkundung und Bewertung </w:t>
            </w:r>
            <w:r w:rsidR="003B04DF">
              <w:rPr>
                <w:rStyle w:val="ekvfett"/>
              </w:rPr>
              <w:br/>
            </w:r>
            <w:r w:rsidRPr="00A51327">
              <w:rPr>
                <w:rStyle w:val="ekvfett"/>
              </w:rPr>
              <w:t>der „eigenen“ Stadt als Lebensraum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38630A7" w14:textId="409DFE97" w:rsidR="00C56DF6" w:rsidRPr="00A459CC" w:rsidRDefault="00C56DF6" w:rsidP="00933CEC">
            <w:pPr>
              <w:pStyle w:val="ekvtabellelinks"/>
              <w:ind w:left="113"/>
            </w:pPr>
            <w:r w:rsidRPr="00A459CC">
              <w:t>Trifft voll zu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23B889EA" w14:textId="083CC81E" w:rsidR="00C56DF6" w:rsidRPr="00A459CC" w:rsidRDefault="00C56DF6" w:rsidP="00933CEC">
            <w:pPr>
              <w:pStyle w:val="ekvtabellelinks"/>
              <w:ind w:left="113"/>
            </w:pPr>
            <w:r w:rsidRPr="00A459CC">
              <w:t>Trifft zu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77704545" w14:textId="1ED5D189" w:rsidR="00C56DF6" w:rsidRPr="00A459CC" w:rsidRDefault="00C56DF6" w:rsidP="00933CEC">
            <w:pPr>
              <w:pStyle w:val="ekvtabellelinks"/>
              <w:ind w:left="113"/>
            </w:pPr>
            <w:r w:rsidRPr="00A459CC">
              <w:t>Trifft überwiegend zu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BB5EC4B" w14:textId="0BD435D0" w:rsidR="00C56DF6" w:rsidRPr="00A459CC" w:rsidRDefault="00C56DF6" w:rsidP="00933CEC">
            <w:pPr>
              <w:pStyle w:val="ekvtabellelinks"/>
              <w:ind w:left="113"/>
            </w:pPr>
            <w:r w:rsidRPr="00A459CC">
              <w:t>trifft teilweise zu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2E0574B3" w14:textId="67211326" w:rsidR="00C56DF6" w:rsidRPr="00A459CC" w:rsidRDefault="00C56DF6" w:rsidP="00933CEC">
            <w:pPr>
              <w:pStyle w:val="ekvtabellelinks"/>
              <w:ind w:left="113"/>
            </w:pPr>
            <w:r w:rsidRPr="00A459CC">
              <w:t xml:space="preserve">Trifft nicht </w:t>
            </w:r>
          </w:p>
        </w:tc>
      </w:tr>
      <w:tr w:rsidR="00D22875" w:rsidRPr="003C39DC" w14:paraId="3990AF77" w14:textId="77777777" w:rsidTr="00801963">
        <w:trPr>
          <w:trHeight w:val="454"/>
        </w:trPr>
        <w:tc>
          <w:tcPr>
            <w:tcW w:w="6463" w:type="dxa"/>
            <w:shd w:val="clear" w:color="auto" w:fill="D9D9D9" w:themeFill="background1" w:themeFillShade="D9"/>
            <w:vAlign w:val="center"/>
          </w:tcPr>
          <w:p w14:paraId="52D3BAF8" w14:textId="4643661E" w:rsidR="00D22875" w:rsidRPr="000631B6" w:rsidRDefault="00D22875" w:rsidP="00A459CC">
            <w:pPr>
              <w:pStyle w:val="ekvtabellelinks"/>
              <w:rPr>
                <w:rStyle w:val="ekvfett"/>
              </w:rPr>
            </w:pPr>
            <w:r w:rsidRPr="000631B6">
              <w:rPr>
                <w:rStyle w:val="ekvfett"/>
              </w:rPr>
              <w:t>Eigenschaft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14:paraId="0BCFAF9C" w14:textId="3A7CF160" w:rsidR="00D22875" w:rsidRPr="000631B6" w:rsidRDefault="00D22875" w:rsidP="00A459CC">
            <w:pPr>
              <w:pStyle w:val="ekvtabellelinks"/>
              <w:jc w:val="center"/>
              <w:rPr>
                <w:rStyle w:val="ekvfett"/>
              </w:rPr>
            </w:pPr>
            <w:r w:rsidRPr="000631B6">
              <w:rPr>
                <w:rStyle w:val="ekvfett"/>
              </w:rPr>
              <w:t>Bewertung</w:t>
            </w:r>
          </w:p>
        </w:tc>
      </w:tr>
      <w:tr w:rsidR="00A459CC" w:rsidRPr="003C39DC" w14:paraId="66ED9760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47BB6BC5" w14:textId="33155515" w:rsidR="00A459CC" w:rsidRPr="00A459CC" w:rsidRDefault="00A459CC" w:rsidP="00A459CC">
            <w:pPr>
              <w:pStyle w:val="ekvtabellelinks"/>
            </w:pPr>
            <w:r w:rsidRPr="00A459CC">
              <w:t>gemütlich</w:t>
            </w:r>
          </w:p>
        </w:tc>
        <w:tc>
          <w:tcPr>
            <w:tcW w:w="567" w:type="dxa"/>
          </w:tcPr>
          <w:p w14:paraId="7C22374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7AFD9BD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04108FE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A02D03E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8FB9770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51C6C9B8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1FC82CF4" w14:textId="546DC8A4" w:rsidR="00A459CC" w:rsidRPr="00A459CC" w:rsidRDefault="00A459CC" w:rsidP="00A459CC">
            <w:pPr>
              <w:pStyle w:val="ekvtabellelinks"/>
            </w:pPr>
            <w:r w:rsidRPr="00A459CC">
              <w:t>freundlich</w:t>
            </w:r>
          </w:p>
        </w:tc>
        <w:tc>
          <w:tcPr>
            <w:tcW w:w="567" w:type="dxa"/>
          </w:tcPr>
          <w:p w14:paraId="5D714E93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EE0579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F8DDF53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0BD6351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C981768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77B179A4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3ABCA98C" w14:textId="12B71665" w:rsidR="00A459CC" w:rsidRPr="00A459CC" w:rsidRDefault="00A459CC" w:rsidP="00A459CC">
            <w:pPr>
              <w:pStyle w:val="ekvtabellelinks"/>
            </w:pPr>
            <w:r w:rsidRPr="00A459CC">
              <w:t>weltoffen</w:t>
            </w:r>
          </w:p>
        </w:tc>
        <w:tc>
          <w:tcPr>
            <w:tcW w:w="567" w:type="dxa"/>
          </w:tcPr>
          <w:p w14:paraId="72C1343A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8FD8323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09CCF7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AD0353E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0974EA8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39708B84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6F44D999" w14:textId="14E2D9DD" w:rsidR="00A459CC" w:rsidRPr="00A459CC" w:rsidRDefault="00A459CC" w:rsidP="00A459CC">
            <w:pPr>
              <w:pStyle w:val="ekvtabellelinks"/>
            </w:pPr>
            <w:r w:rsidRPr="00A459CC">
              <w:t>modern</w:t>
            </w:r>
          </w:p>
        </w:tc>
        <w:tc>
          <w:tcPr>
            <w:tcW w:w="567" w:type="dxa"/>
          </w:tcPr>
          <w:p w14:paraId="3F5CB705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2E61F25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145B09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994B57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902BF45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38152E31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12F54021" w14:textId="5DCCBD76" w:rsidR="00A459CC" w:rsidRPr="00A459CC" w:rsidRDefault="00A459CC" w:rsidP="00A459CC">
            <w:pPr>
              <w:pStyle w:val="ekvtabellelinks"/>
            </w:pPr>
            <w:r w:rsidRPr="00A459CC">
              <w:t>jung</w:t>
            </w:r>
          </w:p>
        </w:tc>
        <w:tc>
          <w:tcPr>
            <w:tcW w:w="567" w:type="dxa"/>
          </w:tcPr>
          <w:p w14:paraId="65A9DFD8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0FD419A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ECA8C8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B7D2FB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C9C6D2E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5E2D6987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0B68016C" w14:textId="128D5154" w:rsidR="00A459CC" w:rsidRPr="00A459CC" w:rsidRDefault="00A459CC" w:rsidP="00A459CC">
            <w:pPr>
              <w:pStyle w:val="ekvtabellelinks"/>
            </w:pPr>
            <w:r w:rsidRPr="00A459CC">
              <w:t>kinderfreundlich</w:t>
            </w:r>
          </w:p>
        </w:tc>
        <w:tc>
          <w:tcPr>
            <w:tcW w:w="567" w:type="dxa"/>
          </w:tcPr>
          <w:p w14:paraId="300B4BB3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C63E61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F7F1F4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ADFCA9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66C2752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0286EE18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6B66CF01" w14:textId="5275C7D9" w:rsidR="00A459CC" w:rsidRPr="00A459CC" w:rsidRDefault="00A459CC" w:rsidP="00A459CC">
            <w:pPr>
              <w:pStyle w:val="ekvtabellelinks"/>
            </w:pPr>
            <w:r w:rsidRPr="00A459CC">
              <w:t>ausländerfreundlich</w:t>
            </w:r>
          </w:p>
        </w:tc>
        <w:tc>
          <w:tcPr>
            <w:tcW w:w="567" w:type="dxa"/>
          </w:tcPr>
          <w:p w14:paraId="6220512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CD6EFE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CBE78D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22E969D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054DBF3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299D0E0C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0327F3A0" w14:textId="0B80C2DA" w:rsidR="00A459CC" w:rsidRPr="00A459CC" w:rsidRDefault="00A459CC" w:rsidP="00A459CC">
            <w:pPr>
              <w:pStyle w:val="ekvtabellelinks"/>
            </w:pPr>
            <w:r w:rsidRPr="00A459CC">
              <w:t>sauber</w:t>
            </w:r>
          </w:p>
        </w:tc>
        <w:tc>
          <w:tcPr>
            <w:tcW w:w="567" w:type="dxa"/>
          </w:tcPr>
          <w:p w14:paraId="2EB9EAB6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D6E1AB1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402C938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9EE702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B50E63A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75C0DA23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5CB1E152" w14:textId="65BFD1B3" w:rsidR="00A459CC" w:rsidRPr="00A459CC" w:rsidRDefault="00A459CC" w:rsidP="00A459CC">
            <w:pPr>
              <w:pStyle w:val="ekvtabellelinks"/>
            </w:pPr>
            <w:r w:rsidRPr="00A459CC">
              <w:t>innovativ</w:t>
            </w:r>
          </w:p>
        </w:tc>
        <w:tc>
          <w:tcPr>
            <w:tcW w:w="567" w:type="dxa"/>
          </w:tcPr>
          <w:p w14:paraId="2F1DE89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970047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967A0B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78C9C3D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852A640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23115EB7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2989C260" w14:textId="0ADCBC30" w:rsidR="00A459CC" w:rsidRPr="00A459CC" w:rsidRDefault="00A459CC" w:rsidP="00A459CC">
            <w:pPr>
              <w:pStyle w:val="ekvtabellelinks"/>
            </w:pPr>
            <w:r w:rsidRPr="00A459CC">
              <w:t>interessant</w:t>
            </w:r>
          </w:p>
        </w:tc>
        <w:tc>
          <w:tcPr>
            <w:tcW w:w="567" w:type="dxa"/>
          </w:tcPr>
          <w:p w14:paraId="24F294D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945169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A8126FA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7C1298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862D851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07BE7044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656CC668" w14:textId="512C3017" w:rsidR="00A459CC" w:rsidRPr="00A459CC" w:rsidRDefault="00A459CC" w:rsidP="00A459CC">
            <w:pPr>
              <w:pStyle w:val="ekvtabellelinks"/>
            </w:pPr>
            <w:r w:rsidRPr="00A459CC">
              <w:t>sozial</w:t>
            </w:r>
          </w:p>
        </w:tc>
        <w:tc>
          <w:tcPr>
            <w:tcW w:w="567" w:type="dxa"/>
          </w:tcPr>
          <w:p w14:paraId="19046A4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96E389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47D593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7D539FA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A1DE3F2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64A8CF1D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4B27FAB0" w14:textId="273DB41B" w:rsidR="00A459CC" w:rsidRPr="00A459CC" w:rsidRDefault="00A459CC" w:rsidP="00A459CC">
            <w:pPr>
              <w:pStyle w:val="ekvtabellelinks"/>
            </w:pPr>
            <w:r w:rsidRPr="00A459CC">
              <w:t>preiswert</w:t>
            </w:r>
          </w:p>
        </w:tc>
        <w:tc>
          <w:tcPr>
            <w:tcW w:w="567" w:type="dxa"/>
          </w:tcPr>
          <w:p w14:paraId="57C9024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5689363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7EB2F0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47724BD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9C9254C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202BC3FF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24CE7C51" w14:textId="053329CF" w:rsidR="00A459CC" w:rsidRPr="00A459CC" w:rsidRDefault="00A459CC" w:rsidP="00A459CC">
            <w:pPr>
              <w:pStyle w:val="ekvtabellelinks"/>
            </w:pPr>
            <w:r w:rsidRPr="00A459CC">
              <w:t>aufstrebend</w:t>
            </w:r>
          </w:p>
        </w:tc>
        <w:tc>
          <w:tcPr>
            <w:tcW w:w="567" w:type="dxa"/>
          </w:tcPr>
          <w:p w14:paraId="2083EE25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053B63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26814AD9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921208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6E9BE07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171FD057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647BB9E4" w14:textId="16D78DF1" w:rsidR="00A459CC" w:rsidRPr="00A459CC" w:rsidRDefault="00A459CC" w:rsidP="00A459CC">
            <w:pPr>
              <w:pStyle w:val="ekvtabellelinks"/>
            </w:pPr>
            <w:r w:rsidRPr="00A459CC">
              <w:t>sympathisch</w:t>
            </w:r>
          </w:p>
        </w:tc>
        <w:tc>
          <w:tcPr>
            <w:tcW w:w="567" w:type="dxa"/>
          </w:tcPr>
          <w:p w14:paraId="79974906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BD96C48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F1BDEC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B3F0D62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CF110D7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53FE5388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69E3A753" w14:textId="666D22AD" w:rsidR="00A459CC" w:rsidRPr="00A459CC" w:rsidRDefault="00A459CC" w:rsidP="00A459CC">
            <w:pPr>
              <w:pStyle w:val="ekvtabellelinks"/>
            </w:pPr>
            <w:r w:rsidRPr="00A459CC">
              <w:t>familienfreundlich</w:t>
            </w:r>
          </w:p>
        </w:tc>
        <w:tc>
          <w:tcPr>
            <w:tcW w:w="567" w:type="dxa"/>
          </w:tcPr>
          <w:p w14:paraId="5D971B21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8F8A41F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5BCF8A7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D9BEBC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1B0BAE2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41D449B0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4FF41355" w14:textId="03D835AC" w:rsidR="00A459CC" w:rsidRPr="00A459CC" w:rsidRDefault="00A459CC" w:rsidP="00A459CC">
            <w:pPr>
              <w:pStyle w:val="ekvtabellelinks"/>
            </w:pPr>
            <w:r w:rsidRPr="00A459CC">
              <w:t>sicher</w:t>
            </w:r>
          </w:p>
        </w:tc>
        <w:tc>
          <w:tcPr>
            <w:tcW w:w="567" w:type="dxa"/>
          </w:tcPr>
          <w:p w14:paraId="6196831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6630C43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7E3E278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C73FECA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9028C7D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6ECAC413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5F014FFF" w14:textId="188FAD67" w:rsidR="00A459CC" w:rsidRPr="00A459CC" w:rsidRDefault="00A459CC" w:rsidP="00A459CC">
            <w:pPr>
              <w:pStyle w:val="ekvtabellelinks"/>
            </w:pPr>
            <w:r w:rsidRPr="00A459CC">
              <w:t>behindertengerecht</w:t>
            </w:r>
          </w:p>
        </w:tc>
        <w:tc>
          <w:tcPr>
            <w:tcW w:w="567" w:type="dxa"/>
          </w:tcPr>
          <w:p w14:paraId="5066DC34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151A8651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59F9995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6D3BFE5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44759B11" w14:textId="77777777" w:rsidR="00A459CC" w:rsidRPr="00A459CC" w:rsidRDefault="00A459CC" w:rsidP="00A459CC">
            <w:pPr>
              <w:pStyle w:val="ekvtabellelinks"/>
            </w:pPr>
          </w:p>
        </w:tc>
      </w:tr>
      <w:tr w:rsidR="00A459CC" w:rsidRPr="003C39DC" w14:paraId="3F4C9DED" w14:textId="77777777" w:rsidTr="00EC009F">
        <w:trPr>
          <w:trHeight w:val="454"/>
        </w:trPr>
        <w:tc>
          <w:tcPr>
            <w:tcW w:w="6463" w:type="dxa"/>
            <w:vAlign w:val="center"/>
          </w:tcPr>
          <w:p w14:paraId="1F720F8C" w14:textId="5AFBF872" w:rsidR="00A459CC" w:rsidRPr="00A459CC" w:rsidRDefault="00A459CC" w:rsidP="00A459CC">
            <w:pPr>
              <w:pStyle w:val="ekvtabellelinks"/>
            </w:pPr>
            <w:r w:rsidRPr="00A459CC">
              <w:t>kurze Wege</w:t>
            </w:r>
          </w:p>
        </w:tc>
        <w:tc>
          <w:tcPr>
            <w:tcW w:w="567" w:type="dxa"/>
          </w:tcPr>
          <w:p w14:paraId="75CB27ED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3D780D91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564BF4C6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7B2AE17C" w14:textId="77777777" w:rsidR="00A459CC" w:rsidRPr="00A459CC" w:rsidRDefault="00A459CC" w:rsidP="00A459CC">
            <w:pPr>
              <w:pStyle w:val="ekvtabellelinks"/>
            </w:pPr>
          </w:p>
        </w:tc>
        <w:tc>
          <w:tcPr>
            <w:tcW w:w="567" w:type="dxa"/>
          </w:tcPr>
          <w:p w14:paraId="0DC7A689" w14:textId="1D19A064" w:rsidR="00A459CC" w:rsidRPr="00A459CC" w:rsidRDefault="00A459CC" w:rsidP="00A459CC">
            <w:pPr>
              <w:pStyle w:val="ekvtabellelinks"/>
            </w:pPr>
          </w:p>
        </w:tc>
      </w:tr>
    </w:tbl>
    <w:p w14:paraId="5470D03B" w14:textId="77777777" w:rsidR="008520B0" w:rsidRDefault="008520B0" w:rsidP="00C56DF6"/>
    <w:sectPr w:rsidR="008520B0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CE61" w14:textId="77777777" w:rsidR="00F3387E" w:rsidRDefault="00F3387E" w:rsidP="003C599D">
      <w:pPr>
        <w:spacing w:line="240" w:lineRule="auto"/>
      </w:pPr>
      <w:r>
        <w:separator/>
      </w:r>
    </w:p>
  </w:endnote>
  <w:endnote w:type="continuationSeparator" w:id="0">
    <w:p w14:paraId="7887330E" w14:textId="77777777" w:rsidR="00F3387E" w:rsidRDefault="00F3387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0135" w14:textId="77777777" w:rsidR="000B2333" w:rsidRDefault="000B23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54C78C8C" w14:textId="77777777" w:rsidTr="00503EE6">
      <w:trPr>
        <w:trHeight w:hRule="exact" w:val="680"/>
      </w:trPr>
      <w:tc>
        <w:tcPr>
          <w:tcW w:w="864" w:type="dxa"/>
          <w:noWrap/>
        </w:tcPr>
        <w:p w14:paraId="5A1E95C3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676C3D5" wp14:editId="5543A9C7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2642E82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75A9001" w14:textId="4A73B1EF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1853754B" w14:textId="77777777" w:rsidR="002659C5" w:rsidRPr="00913892" w:rsidRDefault="002659C5" w:rsidP="00913892">
          <w:pPr>
            <w:pStyle w:val="ekvpagina"/>
          </w:pPr>
        </w:p>
      </w:tc>
    </w:tr>
  </w:tbl>
  <w:p w14:paraId="0667A996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3E7F" w14:textId="77777777" w:rsidR="000B2333" w:rsidRDefault="000B23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234B" w14:textId="77777777" w:rsidR="00F3387E" w:rsidRDefault="00F3387E" w:rsidP="003C599D">
      <w:pPr>
        <w:spacing w:line="240" w:lineRule="auto"/>
      </w:pPr>
      <w:r>
        <w:separator/>
      </w:r>
    </w:p>
  </w:footnote>
  <w:footnote w:type="continuationSeparator" w:id="0">
    <w:p w14:paraId="0B3C35FF" w14:textId="77777777" w:rsidR="00F3387E" w:rsidRDefault="00F3387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2B1" w14:textId="77777777" w:rsidR="000B2333" w:rsidRDefault="000B23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24FF1DCE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918B6AC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24A7D9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D47EE9E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B9A2BD8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490CE77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24D92A1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B66E013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A27304A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7C747985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54AEFD03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D36E" w14:textId="77777777" w:rsidR="000B2333" w:rsidRDefault="000B23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7E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31B6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2333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194D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04DF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38DA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4105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012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963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20B0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3CEC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35A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59CC"/>
    <w:rsid w:val="00A478DC"/>
    <w:rsid w:val="00A51327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6DF6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2875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009F"/>
    <w:rsid w:val="00EC1621"/>
    <w:rsid w:val="00EC1FF0"/>
    <w:rsid w:val="00EC662E"/>
    <w:rsid w:val="00ED07FE"/>
    <w:rsid w:val="00ED0B7D"/>
    <w:rsid w:val="00ED70A1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387E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6B0D"/>
  <w15:chartTrackingRefBased/>
  <w15:docId w15:val="{28DEE796-FDEA-449A-8EC9-B351CFDE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TERRAAufgabe">
    <w:name w:val="TERRA_Aufgabe"/>
    <w:uiPriority w:val="99"/>
    <w:qFormat/>
    <w:rsid w:val="00A459CC"/>
    <w:rPr>
      <w:b/>
      <w:color w:val="4D4D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iegk\Desktop\word-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17</cp:revision>
  <cp:lastPrinted>2016-12-23T16:36:00Z</cp:lastPrinted>
  <dcterms:created xsi:type="dcterms:W3CDTF">2021-10-29T12:37:00Z</dcterms:created>
  <dcterms:modified xsi:type="dcterms:W3CDTF">2021-11-19T16:58:00Z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