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5F31F96C" w14:textId="77777777" w:rsidR="00337D32" w:rsidRDefault="00337D32" w:rsidP="004F6550">
      <w:pPr>
        <w:pStyle w:val="ekvue1arial"/>
        <w:tabs>
          <w:tab w:val="left" w:pos="7088"/>
        </w:tabs>
      </w:pPr>
      <w:bookmarkStart w:id="0" w:name="_Hlk48043429"/>
      <w:r>
        <w:t xml:space="preserve">Otto Ernst: Nis </w:t>
      </w:r>
      <w:proofErr w:type="spellStart"/>
      <w:r>
        <w:t>Randers</w:t>
      </w:r>
      <w:proofErr w:type="spellEnd"/>
    </w:p>
    <w:bookmarkEnd w:id="0"/>
    <w:p w14:paraId="21947D04" w14:textId="77777777" w:rsidR="00973164" w:rsidRDefault="00973164" w:rsidP="004F6550">
      <w:pPr>
        <w:pStyle w:val="ekvue2arial"/>
        <w:tabs>
          <w:tab w:val="left" w:pos="7088"/>
        </w:tabs>
      </w:pPr>
    </w:p>
    <w:p w14:paraId="588CC7B0" w14:textId="329EF2BE" w:rsidR="00973164" w:rsidRDefault="00764110" w:rsidP="004F6550">
      <w:pPr>
        <w:pStyle w:val="ekvue2arial"/>
        <w:tabs>
          <w:tab w:val="left" w:pos="7088"/>
        </w:tabs>
      </w:pPr>
      <w:r>
        <w:t xml:space="preserve">Arbeitsblatt (zu S. </w:t>
      </w:r>
      <w:r w:rsidR="00337D32">
        <w:t>23</w:t>
      </w:r>
      <w:r w:rsidR="00B023B3">
        <w:t>)</w:t>
      </w:r>
    </w:p>
    <w:p w14:paraId="2BD57E7C" w14:textId="61B6C8F4" w:rsidR="00973164" w:rsidRDefault="00973164" w:rsidP="004F6550">
      <w:pPr>
        <w:pStyle w:val="ekvgrundtextarial"/>
        <w:tabs>
          <w:tab w:val="left" w:pos="7088"/>
        </w:tabs>
      </w:pPr>
    </w:p>
    <w:p w14:paraId="3C482151" w14:textId="77777777" w:rsidR="00107F21" w:rsidRDefault="00107F21" w:rsidP="004F6550">
      <w:pPr>
        <w:pStyle w:val="ekvgrundtextarial"/>
        <w:tabs>
          <w:tab w:val="left" w:pos="7088"/>
        </w:tabs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00EFA75" w14:textId="77777777">
        <w:tc>
          <w:tcPr>
            <w:tcW w:w="7088" w:type="dxa"/>
            <w:shd w:val="clear" w:color="auto" w:fill="auto"/>
            <w:vAlign w:val="bottom"/>
          </w:tcPr>
          <w:p w14:paraId="386222D4" w14:textId="79422DEC" w:rsidR="00973164" w:rsidRDefault="00412697" w:rsidP="004F6550">
            <w:pPr>
              <w:pStyle w:val="ekvue2arial"/>
              <w:tabs>
                <w:tab w:val="left" w:pos="7088"/>
              </w:tabs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6D34610A" wp14:editId="0D7BBE0A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1E341E">
              <w:rPr>
                <w:rStyle w:val="ekvfett"/>
                <w:sz w:val="23"/>
                <w:szCs w:val="23"/>
              </w:rPr>
              <w:t xml:space="preserve"> </w:t>
            </w:r>
            <w:r w:rsidR="00337D32">
              <w:t>be38jz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DEF94E" w14:textId="77777777" w:rsidR="00973164" w:rsidRDefault="00973164" w:rsidP="004F6550">
            <w:pPr>
              <w:pStyle w:val="ekvgrundtextarial"/>
              <w:tabs>
                <w:tab w:val="left" w:pos="7088"/>
              </w:tabs>
              <w:snapToGrid w:val="0"/>
              <w:rPr>
                <w:sz w:val="23"/>
                <w:szCs w:val="23"/>
              </w:rPr>
            </w:pPr>
          </w:p>
        </w:tc>
      </w:tr>
    </w:tbl>
    <w:p w14:paraId="49AB1B2B" w14:textId="77777777" w:rsidR="00973164" w:rsidRDefault="00973164" w:rsidP="004F6550">
      <w:pPr>
        <w:pStyle w:val="ekvgrundtextarial"/>
        <w:tabs>
          <w:tab w:val="left" w:pos="7088"/>
        </w:tabs>
      </w:pPr>
    </w:p>
    <w:p w14:paraId="443E1118" w14:textId="20B0F795" w:rsidR="00682E3A" w:rsidRDefault="001F3375" w:rsidP="004F6550">
      <w:pPr>
        <w:pStyle w:val="ekvaufzaehlung"/>
        <w:tabs>
          <w:tab w:val="left" w:pos="708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90192" wp14:editId="5DF851E4">
            <wp:simplePos x="0" y="0"/>
            <wp:positionH relativeFrom="column">
              <wp:posOffset>-558165</wp:posOffset>
            </wp:positionH>
            <wp:positionV relativeFrom="paragraph">
              <wp:posOffset>480060</wp:posOffset>
            </wp:positionV>
            <wp:extent cx="7149600" cy="5288400"/>
            <wp:effectExtent l="0" t="0" r="0" b="762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35" b="17096"/>
                    <a:stretch/>
                  </pic:blipFill>
                  <pic:spPr bwMode="auto">
                    <a:xfrm>
                      <a:off x="0" y="0"/>
                      <a:ext cx="7149600" cy="52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F08" w:rsidRPr="004F6550">
        <w:rPr>
          <w:rStyle w:val="ekvnummerierung"/>
        </w:rPr>
        <w:t>1</w:t>
      </w:r>
      <w:r w:rsidR="00097F08">
        <w:tab/>
      </w:r>
      <w:r w:rsidR="00682E3A">
        <w:t xml:space="preserve">Höre dir die </w:t>
      </w:r>
      <w:r w:rsidR="00AF36B5">
        <w:t>Ballade</w:t>
      </w:r>
      <w:r w:rsidR="00682E3A">
        <w:t xml:space="preserve"> ein- oder zweimal an. Kreuze an, ob die Aussagen richtig oder falsch sind. Wenn ein Satz falsch ist, berichtige ihn.</w:t>
      </w:r>
    </w:p>
    <w:sectPr w:rsidR="00682E3A">
      <w:headerReference w:type="default" r:id="rId10"/>
      <w:footerReference w:type="default" r:id="rId11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35DF4" w14:textId="77777777" w:rsidR="003B0498" w:rsidRDefault="003B0498">
      <w:r>
        <w:separator/>
      </w:r>
    </w:p>
  </w:endnote>
  <w:endnote w:type="continuationSeparator" w:id="0">
    <w:p w14:paraId="12D5AA99" w14:textId="77777777" w:rsidR="003B0498" w:rsidRDefault="003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5003907C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028985EF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1DE7DC6" wp14:editId="6F8BDAAF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70E3CC9B" w14:textId="77777777" w:rsidR="00973164" w:rsidRDefault="00973164">
          <w:pPr>
            <w:pStyle w:val="ekvpagina"/>
          </w:pPr>
          <w:r>
            <w:t>© Ernst Klett Verlag GmbH, Stuttgart 20</w:t>
          </w:r>
          <w:r w:rsidR="007E694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9426329" w14:textId="77777777" w:rsidR="008E548B" w:rsidRDefault="008E548B" w:rsidP="008E548B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42E2EE2B" w14:textId="77777777" w:rsidR="008E548B" w:rsidRPr="00831A2E" w:rsidRDefault="008E548B" w:rsidP="008E548B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789C8ED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29201CF4" w14:textId="77777777" w:rsidR="00973164" w:rsidRDefault="00973164">
          <w:pPr>
            <w:pStyle w:val="ekvpagina"/>
            <w:snapToGrid w:val="0"/>
          </w:pPr>
        </w:p>
      </w:tc>
    </w:tr>
  </w:tbl>
  <w:p w14:paraId="33CAC8B4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4BC77" w14:textId="77777777" w:rsidR="003B0498" w:rsidRDefault="003B0498">
      <w:r>
        <w:separator/>
      </w:r>
    </w:p>
  </w:footnote>
  <w:footnote w:type="continuationSeparator" w:id="0">
    <w:p w14:paraId="43C72D94" w14:textId="77777777" w:rsidR="003B0498" w:rsidRDefault="003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46710634" w14:textId="77777777">
      <w:trPr>
        <w:trHeight w:val="567"/>
      </w:trPr>
      <w:tc>
        <w:tcPr>
          <w:tcW w:w="1418" w:type="dxa"/>
          <w:shd w:val="clear" w:color="auto" w:fill="auto"/>
        </w:tcPr>
        <w:p w14:paraId="670700AA" w14:textId="2BB4CD44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676A5898" wp14:editId="75D5B06F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12B17043" w14:textId="12938CDE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3C2C64C0" w14:textId="46311CA4" w:rsidR="00973164" w:rsidRDefault="00973164">
          <w:pPr>
            <w:pStyle w:val="ekvkvnummer"/>
          </w:pPr>
          <w:r>
            <w:t xml:space="preserve">KV </w:t>
          </w:r>
          <w:r w:rsidR="00337D32">
            <w:t>5</w:t>
          </w:r>
        </w:p>
      </w:tc>
      <w:tc>
        <w:tcPr>
          <w:tcW w:w="794" w:type="dxa"/>
          <w:shd w:val="clear" w:color="auto" w:fill="auto"/>
        </w:tcPr>
        <w:p w14:paraId="0E21EC40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291D14F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7907C025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396341A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FDB7BF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122F7EB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431CC6A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1FD2FBC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5BB92CA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AED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5C9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B4A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5EB3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5E7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A13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A3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887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2AE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81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4EFF"/>
    <w:rsid w:val="00071607"/>
    <w:rsid w:val="00097F08"/>
    <w:rsid w:val="00097FF8"/>
    <w:rsid w:val="00107F21"/>
    <w:rsid w:val="00116647"/>
    <w:rsid w:val="00131C25"/>
    <w:rsid w:val="00170B3F"/>
    <w:rsid w:val="00186B8F"/>
    <w:rsid w:val="00190937"/>
    <w:rsid w:val="00194022"/>
    <w:rsid w:val="001A78CF"/>
    <w:rsid w:val="001E341E"/>
    <w:rsid w:val="001F3375"/>
    <w:rsid w:val="0023159A"/>
    <w:rsid w:val="002357E6"/>
    <w:rsid w:val="002577E8"/>
    <w:rsid w:val="00276A32"/>
    <w:rsid w:val="002B1792"/>
    <w:rsid w:val="002D56FC"/>
    <w:rsid w:val="002D5A5A"/>
    <w:rsid w:val="002D7115"/>
    <w:rsid w:val="00333CD5"/>
    <w:rsid w:val="00337D32"/>
    <w:rsid w:val="00366D97"/>
    <w:rsid w:val="00370634"/>
    <w:rsid w:val="00382CC7"/>
    <w:rsid w:val="003B0498"/>
    <w:rsid w:val="003C6B9C"/>
    <w:rsid w:val="00412697"/>
    <w:rsid w:val="00417D2E"/>
    <w:rsid w:val="00446CAF"/>
    <w:rsid w:val="0049447D"/>
    <w:rsid w:val="004B740A"/>
    <w:rsid w:val="004B7E92"/>
    <w:rsid w:val="004D62C3"/>
    <w:rsid w:val="004E40DF"/>
    <w:rsid w:val="004F31BA"/>
    <w:rsid w:val="004F6550"/>
    <w:rsid w:val="00572C78"/>
    <w:rsid w:val="005A2602"/>
    <w:rsid w:val="005E53D4"/>
    <w:rsid w:val="005F2A9E"/>
    <w:rsid w:val="006429F0"/>
    <w:rsid w:val="00643575"/>
    <w:rsid w:val="00643E8C"/>
    <w:rsid w:val="00682E3A"/>
    <w:rsid w:val="007065F6"/>
    <w:rsid w:val="0071793A"/>
    <w:rsid w:val="00735CCC"/>
    <w:rsid w:val="00764110"/>
    <w:rsid w:val="007E6948"/>
    <w:rsid w:val="007E7CFD"/>
    <w:rsid w:val="00812042"/>
    <w:rsid w:val="0082535B"/>
    <w:rsid w:val="00885ECB"/>
    <w:rsid w:val="00886A07"/>
    <w:rsid w:val="00897D54"/>
    <w:rsid w:val="008B2995"/>
    <w:rsid w:val="008B7C6A"/>
    <w:rsid w:val="008C002A"/>
    <w:rsid w:val="008C063A"/>
    <w:rsid w:val="008D44C3"/>
    <w:rsid w:val="008E548B"/>
    <w:rsid w:val="00907C20"/>
    <w:rsid w:val="00934D06"/>
    <w:rsid w:val="00973164"/>
    <w:rsid w:val="009A5EDD"/>
    <w:rsid w:val="009D7435"/>
    <w:rsid w:val="009E6213"/>
    <w:rsid w:val="00A17B8B"/>
    <w:rsid w:val="00A45194"/>
    <w:rsid w:val="00A50FDA"/>
    <w:rsid w:val="00A629C6"/>
    <w:rsid w:val="00AA51F4"/>
    <w:rsid w:val="00AC150A"/>
    <w:rsid w:val="00AE2988"/>
    <w:rsid w:val="00AF36B5"/>
    <w:rsid w:val="00B023B3"/>
    <w:rsid w:val="00B122AB"/>
    <w:rsid w:val="00B150AA"/>
    <w:rsid w:val="00B330AD"/>
    <w:rsid w:val="00B72202"/>
    <w:rsid w:val="00C7282B"/>
    <w:rsid w:val="00C91572"/>
    <w:rsid w:val="00CA3D61"/>
    <w:rsid w:val="00CB0560"/>
    <w:rsid w:val="00D232F0"/>
    <w:rsid w:val="00D2386E"/>
    <w:rsid w:val="00D609FC"/>
    <w:rsid w:val="00D72698"/>
    <w:rsid w:val="00DF0649"/>
    <w:rsid w:val="00E0336E"/>
    <w:rsid w:val="00E243B7"/>
    <w:rsid w:val="00E6290D"/>
    <w:rsid w:val="00E96A8B"/>
    <w:rsid w:val="00EA75B5"/>
    <w:rsid w:val="00EF6F7C"/>
    <w:rsid w:val="00F5438E"/>
    <w:rsid w:val="00F556F6"/>
    <w:rsid w:val="00F84CFC"/>
    <w:rsid w:val="00F96931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63E9C00"/>
  <w15:docId w15:val="{7D057E98-7F69-4935-B1D1-583C4541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6550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sid w:val="004F6550"/>
    <w:rPr>
      <w:rFonts w:ascii="Times New Roman" w:hAnsi="Times New Roman" w:cs="Times New Roman"/>
      <w:i/>
      <w:color w:val="0070C0"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einLeerraum">
    <w:name w:val="No Spacing"/>
    <w:uiPriority w:val="1"/>
    <w:qFormat/>
    <w:rsid w:val="00682E3A"/>
    <w:pPr>
      <w:suppressAutoHyphens/>
    </w:pPr>
    <w:rPr>
      <w:sz w:val="24"/>
      <w:szCs w:val="24"/>
      <w:lang w:eastAsia="zh-CN"/>
    </w:rPr>
  </w:style>
  <w:style w:type="character" w:customStyle="1" w:styleId="ekvsymbol">
    <w:name w:val="ekv.symbol"/>
    <w:uiPriority w:val="1"/>
    <w:qFormat/>
    <w:rsid w:val="00682E3A"/>
    <w:rPr>
      <w:rFonts w:ascii="Arial" w:hAnsi="Arial"/>
      <w:noProof/>
      <w:position w:val="-2"/>
      <w:sz w:val="21"/>
      <w:lang w:val="de-DE"/>
    </w:rPr>
  </w:style>
  <w:style w:type="character" w:customStyle="1" w:styleId="TextkrperZchn">
    <w:name w:val="Textkörper Zchn"/>
    <w:basedOn w:val="Absatz-Standardschriftart"/>
    <w:link w:val="Textkrper"/>
    <w:rsid w:val="004F6550"/>
    <w:rPr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7D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7D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7D54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7D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7D5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4DF7-9B85-476F-82E5-F2D0F095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14</cp:revision>
  <cp:lastPrinted>2019-03-12T08:21:00Z</cp:lastPrinted>
  <dcterms:created xsi:type="dcterms:W3CDTF">2020-08-11T11:01:00Z</dcterms:created>
  <dcterms:modified xsi:type="dcterms:W3CDTF">2020-11-04T12:41:00Z</dcterms:modified>
</cp:coreProperties>
</file>