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9299"/>
        <w:gridCol w:w="883"/>
      </w:tblGrid>
      <w:tr w:rsidR="00AA1E69" w:rsidRPr="00C172AE" w14:paraId="3268EBDC" w14:textId="77777777" w:rsidTr="00050E8B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662B9CEC" w14:textId="77777777" w:rsidR="00AA1E69" w:rsidRPr="00AE65F6" w:rsidRDefault="00AA1E69" w:rsidP="00362B02">
            <w:pPr>
              <w:pageBreakBefore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BBA380" w14:textId="0E041A36" w:rsidR="00AA1E69" w:rsidRPr="00AA1E69" w:rsidRDefault="00AA1E69" w:rsidP="007C1230">
            <w:pPr>
              <w:pStyle w:val="ekvkvnummer"/>
              <w:rPr>
                <w:lang w:val="en-GB"/>
              </w:rPr>
            </w:pPr>
            <w:r w:rsidRPr="00A72F67">
              <w:rPr>
                <w:rStyle w:val="ekvfett"/>
                <w:color w:val="2DAFE6"/>
                <w:lang w:val="en-GB"/>
              </w:rPr>
              <w:t>Unit 1</w:t>
            </w:r>
            <w:r w:rsidRPr="00A72F67">
              <w:rPr>
                <w:color w:val="2DAFE6"/>
                <w:lang w:val="en-GB"/>
              </w:rPr>
              <w:t xml:space="preserve"> / Test practice, Text- und Medienkompetenz, S. 39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427C3779" w14:textId="72750DA2" w:rsidR="00AA1E69" w:rsidRPr="007636A0" w:rsidRDefault="00AA1E69" w:rsidP="009078CB">
            <w:pPr>
              <w:pStyle w:val="ekvkapitel"/>
              <w:rPr>
                <w:color w:val="FFFFFF" w:themeColor="background1"/>
              </w:rPr>
            </w:pPr>
            <w:r w:rsidRPr="00A72F67">
              <w:rPr>
                <w:color w:val="2DAFE6"/>
              </w:rPr>
              <w:t>1</w:t>
            </w:r>
          </w:p>
        </w:tc>
      </w:tr>
      <w:tr w:rsidR="00AA1E69" w:rsidRPr="00BF17F2" w14:paraId="6BA7B00E" w14:textId="77777777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14:paraId="7E2D14A9" w14:textId="77777777" w:rsidR="00AA1E69" w:rsidRPr="00BF17F2" w:rsidRDefault="00AA1E69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2"/>
            <w:tcBorders>
              <w:left w:val="nil"/>
              <w:bottom w:val="nil"/>
            </w:tcBorders>
            <w:noWrap/>
            <w:vAlign w:val="bottom"/>
          </w:tcPr>
          <w:p w14:paraId="227E8B03" w14:textId="77777777" w:rsidR="00AA1E69" w:rsidRPr="00BF17F2" w:rsidRDefault="00AA1E69" w:rsidP="00037566">
            <w:pPr>
              <w:rPr>
                <w:color w:val="FFFFFF" w:themeColor="background1"/>
              </w:rPr>
            </w:pPr>
          </w:p>
        </w:tc>
      </w:tr>
    </w:tbl>
    <w:p w14:paraId="5FB9596D" w14:textId="77777777" w:rsidR="00AA1E69" w:rsidRPr="00287B24" w:rsidRDefault="00AA1E69" w:rsidP="00AA1E69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4A89EA9" wp14:editId="33DBA119">
            <wp:extent cx="215900" cy="215900"/>
            <wp:effectExtent l="0" t="0" r="0" b="0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6BBB9" w14:textId="4260095C" w:rsidR="00162F3E" w:rsidRDefault="002872E8" w:rsidP="003A5E6D">
      <w:pPr>
        <w:rPr>
          <w:rStyle w:val="ekvarbeitsanweisungdeutsch"/>
          <w:b/>
          <w:bCs/>
        </w:rPr>
      </w:pPr>
      <w:r>
        <w:rPr>
          <w:rStyle w:val="ekvarbeitsanweisungdeutsch"/>
          <w:b/>
          <w:bCs/>
          <w:sz w:val="24"/>
          <w:szCs w:val="24"/>
        </w:rPr>
        <w:t>1</w:t>
      </w:r>
      <w:r w:rsidR="00162F3E">
        <w:rPr>
          <w:rStyle w:val="ekvarbeitsanweisungdeutsch"/>
          <w:b/>
          <w:bCs/>
        </w:rPr>
        <w:tab/>
      </w:r>
      <w:r w:rsidRPr="002872E8">
        <w:rPr>
          <w:rStyle w:val="ekvfett"/>
        </w:rPr>
        <w:t>Describing a pie chart (Ein Kuchendiagramm beschreiben)</w:t>
      </w:r>
      <w:r w:rsidR="00D43573" w:rsidRPr="00D43573">
        <w:rPr>
          <w:lang w:eastAsia="de-DE"/>
        </w:rPr>
        <w:t xml:space="preserve"> </w:t>
      </w:r>
    </w:p>
    <w:p w14:paraId="2E2F35CC" w14:textId="00D08D90" w:rsidR="00162F3E" w:rsidRPr="00162F3E" w:rsidRDefault="00162F3E" w:rsidP="00130750">
      <w:pPr>
        <w:pStyle w:val="ekvgrundtexthalbe"/>
        <w:rPr>
          <w:rStyle w:val="ekvarbeitsanweisungdeutsch"/>
          <w:b/>
          <w:bCs/>
        </w:rPr>
      </w:pPr>
    </w:p>
    <w:tbl>
      <w:tblPr>
        <w:tblStyle w:val="Tabellenraster"/>
        <w:tblW w:w="9015" w:type="dxa"/>
        <w:tblInd w:w="397" w:type="dxa"/>
        <w:tblBorders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70"/>
        <w:gridCol w:w="3997"/>
        <w:gridCol w:w="402"/>
        <w:gridCol w:w="488"/>
        <w:gridCol w:w="3861"/>
      </w:tblGrid>
      <w:tr w:rsidR="002872E8" w:rsidRPr="0053440A" w14:paraId="5AD9DB76" w14:textId="77777777" w:rsidTr="0063578E">
        <w:trPr>
          <w:trHeight w:hRule="exact" w:val="284"/>
        </w:trPr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48C41" w14:textId="77777777" w:rsidR="002872E8" w:rsidRPr="00962C43" w:rsidRDefault="002872E8" w:rsidP="0063578E">
            <w:pPr>
              <w:rPr>
                <w:rStyle w:val="ekvfett"/>
              </w:rPr>
            </w:pPr>
            <w:r w:rsidRPr="00962C43">
              <w:rPr>
                <w:rStyle w:val="ekvfett"/>
              </w:rPr>
              <w:t>Internet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575613E" w14:textId="77777777" w:rsidR="002872E8" w:rsidRPr="0053440A" w:rsidRDefault="002872E8" w:rsidP="0063578E"/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3207A3D" w14:textId="38F0AEE6" w:rsidR="002872E8" w:rsidRPr="0053440A" w:rsidRDefault="002872E8" w:rsidP="0063578E"/>
        </w:tc>
        <w:tc>
          <w:tcPr>
            <w:tcW w:w="4165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FFE5398" w14:textId="77777777" w:rsidR="002872E8" w:rsidRPr="0053440A" w:rsidRDefault="002872E8" w:rsidP="0063578E"/>
        </w:tc>
      </w:tr>
      <w:tr w:rsidR="002872E8" w:rsidRPr="0053440A" w14:paraId="2F4C0069" w14:textId="77777777" w:rsidTr="0063578E">
        <w:tc>
          <w:tcPr>
            <w:tcW w:w="283" w:type="dxa"/>
            <w:tcBorders>
              <w:top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72C5379F" w14:textId="77777777" w:rsidR="002872E8" w:rsidRPr="0053440A" w:rsidRDefault="002872E8" w:rsidP="0063578E"/>
        </w:tc>
        <w:tc>
          <w:tcPr>
            <w:tcW w:w="8732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F3D556" w14:textId="1070A16D" w:rsidR="002872E8" w:rsidRPr="00300341" w:rsidRDefault="002872E8" w:rsidP="002872E8">
            <w:pPr>
              <w:pStyle w:val="ekvue2arial"/>
              <w:rPr>
                <w:rStyle w:val="ekvkursiv"/>
                <w:i w:val="0"/>
              </w:rPr>
            </w:pPr>
            <w:r w:rsidRPr="00605981">
              <w:t>the news</w:t>
            </w:r>
          </w:p>
        </w:tc>
      </w:tr>
      <w:tr w:rsidR="002872E8" w:rsidRPr="002872E8" w14:paraId="57F0EAC7" w14:textId="77777777" w:rsidTr="002872E8">
        <w:trPr>
          <w:trHeight w:val="4415"/>
        </w:trPr>
        <w:tc>
          <w:tcPr>
            <w:tcW w:w="283" w:type="dxa"/>
            <w:tcMar>
              <w:left w:w="57" w:type="dxa"/>
              <w:right w:w="113" w:type="dxa"/>
            </w:tcMar>
          </w:tcPr>
          <w:p w14:paraId="496A5E69" w14:textId="41C722F9" w:rsidR="002872E8" w:rsidRPr="0053440A" w:rsidRDefault="002872E8" w:rsidP="0063578E">
            <w:pPr>
              <w:pStyle w:val="ekvpagina"/>
              <w:spacing w:line="254" w:lineRule="exact"/>
              <w:jc w:val="right"/>
            </w:pPr>
          </w:p>
        </w:tc>
        <w:tc>
          <w:tcPr>
            <w:tcW w:w="8732" w:type="dxa"/>
            <w:gridSpan w:val="4"/>
            <w:tcMar>
              <w:left w:w="0" w:type="dxa"/>
            </w:tcMar>
          </w:tcPr>
          <w:p w14:paraId="00E74F3F" w14:textId="5201BBBF" w:rsidR="002872E8" w:rsidRPr="00300341" w:rsidRDefault="002872E8" w:rsidP="002872E8">
            <w:pPr>
              <w:rPr>
                <w:lang w:val="en-GB"/>
              </w:rPr>
            </w:pPr>
            <w:r w:rsidRPr="002872E8">
              <w:rPr>
                <w:lang w:val="en-GB"/>
              </w:rPr>
              <w:t>This pie chart shows some important skills many companies expect from people working for them</w:t>
            </w:r>
            <w:r w:rsidR="0017743B">
              <w:rPr>
                <w:lang w:val="en-GB"/>
              </w:rPr>
              <w:t>.</w:t>
            </w:r>
            <w:r w:rsidRPr="003B1B0D">
              <w:rPr>
                <w:lang w:val="en-GB"/>
              </w:rPr>
              <w:t xml:space="preserve"> </w:t>
            </w:r>
          </w:p>
          <w:p w14:paraId="389B47E9" w14:textId="77777777" w:rsidR="002872E8" w:rsidRDefault="002872E8" w:rsidP="0063578E">
            <w:pPr>
              <w:rPr>
                <w:lang w:val="en-GB"/>
              </w:rPr>
            </w:pPr>
          </w:p>
          <w:p w14:paraId="463770D8" w14:textId="7018EBDC" w:rsidR="002872E8" w:rsidRPr="00300341" w:rsidRDefault="00D43573" w:rsidP="00767FBB">
            <w:pPr>
              <w:pStyle w:val="ekvbild"/>
              <w:rPr>
                <w:lang w:val="en-GB"/>
              </w:rPr>
            </w:pPr>
            <w:r>
              <w:rPr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071D4B24" wp14:editId="1317F2FB">
                      <wp:simplePos x="0" y="0"/>
                      <wp:positionH relativeFrom="column">
                        <wp:posOffset>3606938</wp:posOffset>
                      </wp:positionH>
                      <wp:positionV relativeFrom="paragraph">
                        <wp:posOffset>604520</wp:posOffset>
                      </wp:positionV>
                      <wp:extent cx="179705" cy="1010285"/>
                      <wp:effectExtent l="0" t="0" r="10795" b="18415"/>
                      <wp:wrapNone/>
                      <wp:docPr id="24" name="Gruppieren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010285"/>
                                <a:chOff x="0" y="0"/>
                                <a:chExt cx="179705" cy="1010285"/>
                              </a:xfrm>
                            </wpg:grpSpPr>
                            <wps:wsp>
                              <wps:cNvPr id="21" name="Rechteck 1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Overflow="clip"/>
                            </wps:wsp>
                            <wps:wsp>
                              <wps:cNvPr id="22" name="Rechteck 1"/>
                              <wps:cNvSpPr/>
                              <wps:spPr>
                                <a:xfrm>
                                  <a:off x="0" y="40767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pattFill prst="dashUpDiag">
                                  <a:fgClr>
                                    <a:schemeClr val="accent6">
                                      <a:lumMod val="75000"/>
                                    </a:schemeClr>
                                  </a:fgClr>
                                  <a:bgClr>
                                    <a:schemeClr val="accent6">
                                      <a:lumMod val="60000"/>
                                      <a:lumOff val="40000"/>
                                    </a:schemeClr>
                                  </a:bgClr>
                                </a:patt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Overflow="clip"/>
                            </wps:wsp>
                            <wps:wsp>
                              <wps:cNvPr id="23" name="Rechteck 1"/>
                              <wps:cNvSpPr/>
                              <wps:spPr>
                                <a:xfrm>
                                  <a:off x="0" y="83058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Overflow="clip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ieren 24" o:spid="_x0000_s1026" style="position:absolute;margin-left:284pt;margin-top:47.6pt;width:14.15pt;height:79.55pt;z-index:251707392" coordsize="1797,10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">
                      <v:rect id="Rechteck 1" o:spid="_x0000_s1027" style="position:absolute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01X8UA&#10;AADbAAAADwAAAGRycy9kb3ducmV2LnhtbESPQWuDQBSE74X+h+UVeil1NQcTbDYhDQiFXozJpben&#10;+6pS9624GzX/vlso5DjMzDfMdr+YXkw0us6ygiSKQRDXVnfcKLic89cNCOeRNfaWScGNHOx3jw9b&#10;zLSd+URT6RsRIOwyVNB6P2RSurolgy6yA3Hwvu1o0Ac5NlKPOAe46eUqjlNpsOOw0OJAx5bqn/Jq&#10;FMzFJ39V+TrZuPRdnm/Fujy8VEo9Py2HNxCeFn8P/7c/tIJVAn9fwg+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7TVfxQAAANsAAAAPAAAAAAAAAAAAAAAAAJgCAABkcnMv&#10;ZG93bnJldi54bWxQSwUGAAAAAAQABAD1AAAAigMAAAAA&#10;" fillcolor="#00b0f0" strokecolor="black [3213]" strokeweight=".5pt"/>
                      <v:rect id="Rechteck 1" o:spid="_x0000_s1028" style="position:absolute;top:4076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3sVsMA&#10;AADbAAAADwAAAGRycy9kb3ducmV2LnhtbESPQYvCMBSE7wv+h/CEvSya2kORapRdQXAPC2sVvD6a&#10;Z1NsXkoStf57s7DgcZiZb5jlerCduJEPrWMFs2kGgrh2uuVGwfGwncxBhIissXNMCh4UYL0avS2x&#10;1O7Oe7pVsREJwqFEBSbGvpQy1IYshqnriZN3dt5iTNI3Unu8J7jtZJ5lhbTYclow2NPGUH2prlbB&#10;UO+LL/99jcXJnH831Q/xZfah1Pt4+FyAiDTEV/i/vdMK8hz+vq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3sVsMAAADbAAAADwAAAAAAAAAAAAAAAACYAgAAZHJzL2Rv&#10;d25yZXYueG1sUEsFBgAAAAAEAAQA9QAAAIgDAAAAAA==&#10;" fillcolor="#538135 [2409]" strokecolor="black [3213]" strokeweight=".5pt">
                        <v:fill r:id="rId9" o:title="" color2="#a8d08d [1945]" type="pattern"/>
                      </v:rect>
                      <v:rect id="Rechteck 1" o:spid="_x0000_s1029" style="position:absolute;top:8305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LAy8QA&#10;AADbAAAADwAAAGRycy9kb3ducmV2LnhtbESPQYvCMBSE74L/ITzBi2iqgpSuURZBEOrBVUG9PZq3&#10;bdjmpTRR6783Cwt7HGbmG2a57mwtHtR641jBdJKAIC6cNlwqOJ+24xSED8gaa8ek4EUe1qt+b4mZ&#10;dk/+oscxlCJC2GeooAqhyaT0RUUW/cQ1xNH7dq3FEGVbSt3iM8JtLWdJspAWDceFChvaVFT8HO9W&#10;wcHcrU6v6SEvR/P8Zm77xSUvlBoOus8PEIG68B/+a++0gtkcfr/EHy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SwMvEAAAA2wAAAA8AAAAAAAAAAAAAAAAAmAIAAGRycy9k&#10;b3ducmV2LnhtbFBLBQYAAAAABAAEAPUAAACJAwAAAAA=&#10;" fillcolor="#ffd966 [1943]" strokecolor="black [3213]" strokeweight=".5pt"/>
                    </v:group>
                  </w:pict>
                </mc:Fallback>
              </mc:AlternateContent>
            </w:r>
            <w:r w:rsidR="00767FBB">
              <w:rPr>
                <w:lang w:eastAsia="de-DE"/>
              </w:rPr>
              <w:drawing>
                <wp:inline distT="0" distB="0" distL="0" distR="0" wp14:anchorId="7FE57076" wp14:editId="18D1417B">
                  <wp:extent cx="5486400" cy="3474720"/>
                  <wp:effectExtent l="0" t="0" r="0" b="0"/>
                  <wp:docPr id="28" name="Diagramm 2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14:paraId="4EBEE9EE" w14:textId="77777777" w:rsidR="002872E8" w:rsidRPr="002872E8" w:rsidRDefault="002872E8" w:rsidP="00130750">
      <w:pPr>
        <w:pStyle w:val="ekvaufzhlung"/>
        <w:rPr>
          <w:rStyle w:val="ekvfett"/>
          <w:b w:val="0"/>
          <w:bCs/>
          <w:lang w:val="en-GB"/>
        </w:rPr>
      </w:pPr>
    </w:p>
    <w:p w14:paraId="7C61EFC0" w14:textId="526AAF58" w:rsidR="002872E8" w:rsidRDefault="002872E8" w:rsidP="002872E8">
      <w:pPr>
        <w:pStyle w:val="ekvue3arial"/>
        <w:ind w:left="340" w:hanging="340"/>
        <w:rPr>
          <w:rStyle w:val="ekvarbeitsanweisungdeutsch"/>
          <w:lang w:val="en-GB"/>
        </w:rPr>
      </w:pPr>
      <w:r>
        <w:rPr>
          <w:rStyle w:val="ekvarbeitsanweisungdeutsch"/>
          <w:lang w:val="en-GB"/>
        </w:rPr>
        <w:tab/>
      </w:r>
      <w:r w:rsidRPr="002872E8">
        <w:rPr>
          <w:rStyle w:val="ekvarbeitsanweisungdeutsch"/>
          <w:lang w:val="en-GB"/>
        </w:rPr>
        <w:t>Your friend has a job interview next week. Complete the text that tells him or her what is really important. Use the data from the pie c</w:t>
      </w:r>
      <w:r w:rsidR="005A116A">
        <w:rPr>
          <w:rStyle w:val="ekvarbeitsanweisungdeutsch"/>
          <w:lang w:val="en-GB"/>
        </w:rPr>
        <w:t>hart and the words given below.</w:t>
      </w:r>
    </w:p>
    <w:p w14:paraId="00DB0BE3" w14:textId="77777777" w:rsidR="005A116A" w:rsidRDefault="005A116A" w:rsidP="005A116A">
      <w:pPr>
        <w:pStyle w:val="ekvgrundtexthalbe"/>
        <w:rPr>
          <w:lang w:val="en-GB"/>
        </w:rPr>
      </w:pPr>
    </w:p>
    <w:p w14:paraId="6E63B8D0" w14:textId="252057B7" w:rsidR="005A116A" w:rsidRPr="005A116A" w:rsidRDefault="005A116A" w:rsidP="005A116A">
      <w:pPr>
        <w:pStyle w:val="ekvschreiblinie"/>
        <w:spacing w:line="276" w:lineRule="auto"/>
        <w:rPr>
          <w:b/>
          <w:lang w:val="en-GB"/>
        </w:rPr>
      </w:pPr>
      <w:r>
        <w:rPr>
          <w:b/>
          <w:lang w:val="en-GB"/>
        </w:rPr>
        <w:tab/>
      </w:r>
      <w:r w:rsidRPr="005A116A">
        <w:rPr>
          <w:lang w:eastAsia="de-DE"/>
        </w:rPr>
        <mc:AlternateContent>
          <mc:Choice Requires="wps">
            <w:drawing>
              <wp:inline distT="0" distB="0" distL="0" distR="0" wp14:anchorId="4DDAB797" wp14:editId="159DC860">
                <wp:extent cx="979805" cy="252095"/>
                <wp:effectExtent l="0" t="0" r="0" b="0"/>
                <wp:docPr id="37" name="Abgerundetes Rechtec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80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2E0EAF" w14:textId="77777777" w:rsidR="0063578E" w:rsidRPr="005A116A" w:rsidRDefault="0063578E" w:rsidP="005A116A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 w:rsidRPr="005A116A">
                              <w:rPr>
                                <w:lang w:val="de-DE"/>
                              </w:rPr>
                              <w:t>applying for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37" o:spid="_x0000_s1026" style="width:77.1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" fillcolor="#d8d8d8 [2732]" stroked="f">
                <v:textbox inset="2mm,.5mm,2mm,1mm">
                  <w:txbxContent>
                    <w:p w14:paraId="432E0EAF" w14:textId="77777777" w:rsidR="0063578E" w:rsidRPr="005A116A" w:rsidRDefault="0063578E" w:rsidP="005A116A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 w:rsidRPr="005A116A">
                        <w:rPr>
                          <w:lang w:val="de-DE"/>
                        </w:rPr>
                        <w:t>applying for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5A116A">
        <w:rPr>
          <w:b/>
          <w:lang w:val="en-GB"/>
        </w:rPr>
        <w:t xml:space="preserve">   </w:t>
      </w:r>
      <w:r w:rsidRPr="005A116A">
        <w:rPr>
          <w:lang w:eastAsia="de-DE"/>
        </w:rPr>
        <mc:AlternateContent>
          <mc:Choice Requires="wps">
            <w:drawing>
              <wp:inline distT="0" distB="0" distL="0" distR="0" wp14:anchorId="60DE3E19" wp14:editId="58ED965A">
                <wp:extent cx="716889" cy="252095"/>
                <wp:effectExtent l="0" t="0" r="7620" b="0"/>
                <wp:docPr id="53" name="Abgerundetes Rechtec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889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F62A3C" w14:textId="77777777" w:rsidR="0063578E" w:rsidRDefault="0063578E" w:rsidP="005A116A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avoid 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53" o:spid="_x0000_s1027" style="width:56.4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" fillcolor="#d8d8d8 [2732]" stroked="f">
                <v:textbox inset="2mm,.5mm,2mm,1mm">
                  <w:txbxContent>
                    <w:p w14:paraId="58F62A3C" w14:textId="77777777" w:rsidR="0063578E" w:rsidRDefault="0063578E" w:rsidP="005A116A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avoid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5A116A">
        <w:rPr>
          <w:b/>
          <w:lang w:val="en-GB"/>
        </w:rPr>
        <w:t xml:space="preserve">   </w:t>
      </w:r>
      <w:r w:rsidRPr="005A116A">
        <w:rPr>
          <w:lang w:eastAsia="de-DE"/>
        </w:rPr>
        <mc:AlternateContent>
          <mc:Choice Requires="wps">
            <w:drawing>
              <wp:inline distT="0" distB="0" distL="0" distR="0" wp14:anchorId="33004DC0" wp14:editId="0445F4D6">
                <wp:extent cx="841248" cy="252095"/>
                <wp:effectExtent l="0" t="0" r="0" b="0"/>
                <wp:docPr id="34" name="Abgerundetes Rechtec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248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1F054B" w14:textId="77777777" w:rsidR="0063578E" w:rsidRDefault="0063578E" w:rsidP="005A116A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circle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34" o:spid="_x0000_s1028" style="width:66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" fillcolor="#d8d8d8 [2732]" stroked="f">
                <v:textbox inset="2mm,.5mm,2mm,1mm">
                  <w:txbxContent>
                    <w:p w14:paraId="671F054B" w14:textId="77777777" w:rsidR="0063578E" w:rsidRDefault="0063578E" w:rsidP="005A116A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circle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b/>
          <w:lang w:val="en-GB"/>
        </w:rPr>
        <w:t xml:space="preserve"> </w:t>
      </w:r>
      <w:r w:rsidRPr="005A116A">
        <w:rPr>
          <w:b/>
          <w:lang w:val="en-GB"/>
        </w:rPr>
        <w:t xml:space="preserve">  </w:t>
      </w:r>
      <w:r w:rsidRPr="005A116A">
        <w:rPr>
          <w:lang w:eastAsia="de-DE"/>
        </w:rPr>
        <mc:AlternateContent>
          <mc:Choice Requires="wps">
            <w:drawing>
              <wp:inline distT="0" distB="0" distL="0" distR="0" wp14:anchorId="5C67DC3E" wp14:editId="4BDA2102">
                <wp:extent cx="1196622" cy="252095"/>
                <wp:effectExtent l="0" t="0" r="3810" b="0"/>
                <wp:docPr id="43" name="Abgerundetes Rechtec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622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79754C" w14:textId="67CE1FC2" w:rsidR="0063578E" w:rsidRDefault="0063578E" w:rsidP="005A116A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complain about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43" o:spid="_x0000_s1029" style="width:94.2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" fillcolor="#d8d8d8 [2732]" stroked="f">
                <v:textbox inset="2mm,.5mm,2mm,1mm">
                  <w:txbxContent>
                    <w:p w14:paraId="2379754C" w14:textId="67CE1FC2" w:rsidR="0063578E" w:rsidRDefault="0063578E" w:rsidP="005A116A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complain about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164813">
        <w:rPr>
          <w:b/>
          <w:lang w:val="en-GB"/>
        </w:rPr>
        <w:t xml:space="preserve">   </w:t>
      </w:r>
      <w:r w:rsidR="00164813" w:rsidRPr="005A116A">
        <w:rPr>
          <w:lang w:eastAsia="de-DE"/>
        </w:rPr>
        <mc:AlternateContent>
          <mc:Choice Requires="wps">
            <w:drawing>
              <wp:inline distT="0" distB="0" distL="0" distR="0" wp14:anchorId="64D1C79E" wp14:editId="0EA33CA4">
                <wp:extent cx="1016000" cy="252095"/>
                <wp:effectExtent l="0" t="0" r="0" b="0"/>
                <wp:docPr id="31" name="Abgerundetes Rechtec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DB9CF0" w14:textId="0A313448" w:rsidR="00164813" w:rsidRDefault="00164813" w:rsidP="00164813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applying for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31" o:spid="_x0000_s1030" style="width:80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" fillcolor="#d8d8d8 [2732]" stroked="f">
                <v:textbox inset="2mm,.5mm,2mm,1mm">
                  <w:txbxContent>
                    <w:p w14:paraId="15DB9CF0" w14:textId="0A313448" w:rsidR="00164813" w:rsidRDefault="00164813" w:rsidP="00164813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applying for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2B5E9FF" w14:textId="77777777" w:rsidR="005A116A" w:rsidRPr="005A116A" w:rsidRDefault="005A116A" w:rsidP="005A116A">
      <w:pPr>
        <w:pStyle w:val="ekvgrundtexthalbe"/>
        <w:rPr>
          <w:lang w:val="en-GB"/>
        </w:rPr>
      </w:pPr>
    </w:p>
    <w:p w14:paraId="17DE7FD4" w14:textId="2D32ACDF" w:rsidR="005A116A" w:rsidRDefault="005A116A" w:rsidP="005A116A">
      <w:pPr>
        <w:pStyle w:val="ekvschreiblinie"/>
        <w:spacing w:line="276" w:lineRule="auto"/>
        <w:rPr>
          <w:b/>
          <w:lang w:val="en-GB"/>
        </w:rPr>
      </w:pPr>
      <w:r w:rsidRPr="005A116A">
        <w:rPr>
          <w:b/>
          <w:lang w:val="en-GB"/>
        </w:rPr>
        <w:tab/>
      </w:r>
      <w:r w:rsidRPr="005A116A">
        <w:rPr>
          <w:lang w:eastAsia="de-DE"/>
        </w:rPr>
        <mc:AlternateContent>
          <mc:Choice Requires="wps">
            <w:drawing>
              <wp:inline distT="0" distB="0" distL="0" distR="0" wp14:anchorId="1E8342C6" wp14:editId="2D22C9F2">
                <wp:extent cx="980237" cy="248285"/>
                <wp:effectExtent l="0" t="0" r="0" b="0"/>
                <wp:docPr id="35" name="Abgerundetes Rechtec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237" cy="248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A41FDD" w14:textId="77777777" w:rsidR="0063578E" w:rsidRPr="00647FBE" w:rsidRDefault="0063578E" w:rsidP="005A116A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deals with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35" o:spid="_x0000_s1031" style="width:77.2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" fillcolor="#d8d8d8 [2732]" stroked="f">
                <v:textbox inset="2mm,.5mm,2mm,1mm">
                  <w:txbxContent>
                    <w:p w14:paraId="5BA41FDD" w14:textId="77777777" w:rsidR="0063578E" w:rsidRPr="00647FBE" w:rsidRDefault="0063578E" w:rsidP="005A116A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deals with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5A116A">
        <w:rPr>
          <w:b/>
          <w:lang w:val="en-GB"/>
        </w:rPr>
        <w:t xml:space="preserve">   </w:t>
      </w:r>
      <w:r w:rsidRPr="005A116A">
        <w:rPr>
          <w:lang w:eastAsia="de-DE"/>
        </w:rPr>
        <mc:AlternateContent>
          <mc:Choice Requires="wps">
            <w:drawing>
              <wp:inline distT="0" distB="0" distL="0" distR="0" wp14:anchorId="5F974E9D" wp14:editId="2AAA1B69">
                <wp:extent cx="720090" cy="252095"/>
                <wp:effectExtent l="0" t="0" r="3810" b="0"/>
                <wp:docPr id="39" name="Abgerundetes Rechtec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0EB862" w14:textId="77777777" w:rsidR="0063578E" w:rsidRDefault="0063578E" w:rsidP="005A116A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detail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39" o:spid="_x0000_s1032" style="width:56.7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" fillcolor="#d8d8d8 [2732]" stroked="f">
                <v:textbox inset="2mm,.5mm,2mm,1mm">
                  <w:txbxContent>
                    <w:p w14:paraId="0F0EB862" w14:textId="77777777" w:rsidR="0063578E" w:rsidRDefault="0063578E" w:rsidP="005A116A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detail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5A116A">
        <w:rPr>
          <w:b/>
          <w:lang w:val="en-GB"/>
        </w:rPr>
        <w:t xml:space="preserve">    </w:t>
      </w:r>
      <w:r w:rsidRPr="005A116A">
        <w:rPr>
          <w:lang w:eastAsia="de-DE"/>
        </w:rPr>
        <mc:AlternateContent>
          <mc:Choice Requires="wps">
            <w:drawing>
              <wp:inline distT="0" distB="0" distL="0" distR="0" wp14:anchorId="54DEC054" wp14:editId="5AEA6475">
                <wp:extent cx="720090" cy="252095"/>
                <wp:effectExtent l="0" t="0" r="3810" b="0"/>
                <wp:docPr id="40" name="Abgerundetes Rechtec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AAA273" w14:textId="77777777" w:rsidR="0063578E" w:rsidRDefault="0063578E" w:rsidP="005A116A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hire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40" o:spid="_x0000_s1033" style="width:56.7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" fillcolor="#d8d8d8 [2732]" stroked="f">
                <v:textbox inset="2mm,.5mm,2mm,1mm">
                  <w:txbxContent>
                    <w:p w14:paraId="7FAAA273" w14:textId="77777777" w:rsidR="0063578E" w:rsidRDefault="0063578E" w:rsidP="005A116A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hire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5A116A">
        <w:rPr>
          <w:b/>
          <w:lang w:val="en-GB"/>
        </w:rPr>
        <w:t xml:space="preserve">   </w:t>
      </w:r>
      <w:r w:rsidRPr="005A116A">
        <w:rPr>
          <w:lang w:eastAsia="de-DE"/>
        </w:rPr>
        <mc:AlternateContent>
          <mc:Choice Requires="wps">
            <w:drawing>
              <wp:inline distT="0" distB="0" distL="0" distR="0" wp14:anchorId="0F861147" wp14:editId="6D1CCA1F">
                <wp:extent cx="1038758" cy="252095"/>
                <wp:effectExtent l="0" t="0" r="9525" b="0"/>
                <wp:docPr id="41" name="Abgerundetes Rechtec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758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9D714D" w14:textId="77777777" w:rsidR="0063578E" w:rsidRDefault="0063578E" w:rsidP="005A116A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 w:rsidRPr="00527F7B">
                              <w:rPr>
                                <w:lang w:val="de-DE"/>
                              </w:rPr>
                              <w:t>internships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41" o:spid="_x0000_s1034" style="width:81.8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" fillcolor="#d8d8d8 [2732]" stroked="f">
                <v:textbox inset="2mm,.5mm,2mm,1mm">
                  <w:txbxContent>
                    <w:p w14:paraId="039D714D" w14:textId="77777777" w:rsidR="0063578E" w:rsidRDefault="0063578E" w:rsidP="005A116A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 w:rsidRPr="00527F7B">
                        <w:rPr>
                          <w:lang w:val="de-DE"/>
                        </w:rPr>
                        <w:t>internships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5A116A">
        <w:rPr>
          <w:b/>
          <w:lang w:val="en-GB"/>
        </w:rPr>
        <w:t xml:space="preserve">   </w:t>
      </w:r>
      <w:r w:rsidRPr="005A116A">
        <w:rPr>
          <w:lang w:eastAsia="de-DE"/>
        </w:rPr>
        <mc:AlternateContent>
          <mc:Choice Requires="wps">
            <w:drawing>
              <wp:inline distT="0" distB="0" distL="0" distR="0" wp14:anchorId="45A4ED36" wp14:editId="0482FD81">
                <wp:extent cx="841248" cy="252095"/>
                <wp:effectExtent l="0" t="0" r="0" b="0"/>
                <wp:docPr id="54" name="Abgerundetes Rechteck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248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5B5714" w14:textId="77777777" w:rsidR="0063578E" w:rsidRDefault="0063578E" w:rsidP="005A116A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phrases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54" o:spid="_x0000_s1035" style="width:66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" fillcolor="#d8d8d8 [2732]" stroked="f">
                <v:textbox inset="2mm,.5mm,2mm,1mm">
                  <w:txbxContent>
                    <w:p w14:paraId="6D5B5714" w14:textId="77777777" w:rsidR="0063578E" w:rsidRDefault="0063578E" w:rsidP="005A116A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phrases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DBB855B" w14:textId="77777777" w:rsidR="002078E5" w:rsidRDefault="003844CE" w:rsidP="00767FBB">
      <w:pPr>
        <w:pStyle w:val="ekvschreiblinie"/>
        <w:ind w:left="340" w:hanging="340"/>
        <w:rPr>
          <w:lang w:val="en-US"/>
        </w:rPr>
      </w:pPr>
      <w:r>
        <w:rPr>
          <w:lang w:val="en-US"/>
        </w:rPr>
        <w:tab/>
      </w:r>
      <w:r w:rsidRPr="0018759B">
        <w:rPr>
          <w:lang w:val="en-US"/>
        </w:rPr>
        <w:t xml:space="preserve">Hi, … </w:t>
      </w:r>
    </w:p>
    <w:p w14:paraId="0AFECD1F" w14:textId="4FA9CF91" w:rsidR="003844CE" w:rsidRPr="00625DA0" w:rsidRDefault="003844CE" w:rsidP="00625DA0">
      <w:pPr>
        <w:pStyle w:val="ekvschreiblinie"/>
        <w:ind w:left="340"/>
        <w:rPr>
          <w:lang w:val="en-US"/>
        </w:rPr>
      </w:pPr>
      <w:r w:rsidRPr="0018759B">
        <w:rPr>
          <w:lang w:val="en-US"/>
        </w:rPr>
        <w:t xml:space="preserve">Don’t be so nervous. Shall I give you some tips for your interview? </w:t>
      </w:r>
      <w:r w:rsidRPr="002078E5">
        <w:rPr>
          <w:lang w:val="en-US"/>
        </w:rPr>
        <w:t>Here’s</w:t>
      </w:r>
      <w:r w:rsidR="00767FBB" w:rsidRPr="002078E5">
        <w:rPr>
          <w:lang w:val="en-US"/>
        </w:rPr>
        <w:t xml:space="preserve"> </w:t>
      </w:r>
      <w:r w:rsidRPr="0018759B">
        <w:rPr>
          <w:lang w:val="en-US"/>
        </w:rPr>
        <w:t xml:space="preserve">a pie chart </w:t>
      </w:r>
      <w:r w:rsidR="00625DA0" w:rsidRPr="00625DA0">
        <w:rPr>
          <w:lang w:val="en-US"/>
        </w:rPr>
        <w:t>for the UK. Its data was collected in December 2020.</w:t>
      </w:r>
    </w:p>
    <w:p w14:paraId="6C0FE6CA" w14:textId="016D035C" w:rsidR="003844CE" w:rsidRPr="0018759B" w:rsidRDefault="003844CE" w:rsidP="00767FBB">
      <w:pPr>
        <w:pStyle w:val="ekvschreiblinie"/>
        <w:ind w:left="340"/>
        <w:rPr>
          <w:lang w:val="en-US"/>
        </w:rPr>
      </w:pPr>
      <w:r w:rsidRPr="0018759B">
        <w:rPr>
          <w:lang w:val="en-US"/>
        </w:rPr>
        <w:t>The whole</w:t>
      </w:r>
      <w:r w:rsidR="00625DA0">
        <w:rPr>
          <w:lang w:val="en-US"/>
        </w:rPr>
        <w:t xml:space="preserve"> (1)</w:t>
      </w:r>
      <w:r w:rsidRPr="0018759B">
        <w:rPr>
          <w:lang w:val="en-US"/>
        </w:rPr>
        <w:t xml:space="preserve"> </w:t>
      </w:r>
      <w:r w:rsidR="00767FBB" w:rsidRPr="000940DA">
        <w:rPr>
          <w:rStyle w:val="ekvlsungunterstrichenausgeblendet"/>
        </w:rPr>
        <w:t xml:space="preserve">     </w:t>
      </w:r>
      <w:r w:rsidRPr="000940DA">
        <w:rPr>
          <w:rStyle w:val="ekvlsungunterstrichenausgeblendet"/>
        </w:rPr>
        <w:t>circle</w:t>
      </w:r>
      <w:r w:rsidR="00767FBB" w:rsidRPr="000940DA">
        <w:rPr>
          <w:rStyle w:val="ekvlsungunterstrichenausgeblendet"/>
        </w:rPr>
        <w:t xml:space="preserve">     </w:t>
      </w:r>
      <w:r>
        <w:rPr>
          <w:lang w:val="en-US"/>
        </w:rPr>
        <w:t xml:space="preserve"> </w:t>
      </w:r>
      <w:r w:rsidRPr="0018759B">
        <w:rPr>
          <w:lang w:val="en-US"/>
        </w:rPr>
        <w:t xml:space="preserve">is divided into four segments which </w:t>
      </w:r>
      <w:r>
        <w:rPr>
          <w:lang w:val="en-US"/>
        </w:rPr>
        <w:t>show</w:t>
      </w:r>
      <w:r w:rsidRPr="0018759B">
        <w:rPr>
          <w:lang w:val="en-US"/>
        </w:rPr>
        <w:t xml:space="preserve"> four different skills. </w:t>
      </w:r>
      <w:r w:rsidR="00767FBB">
        <w:rPr>
          <w:lang w:val="en-US"/>
        </w:rPr>
        <w:br/>
      </w:r>
      <w:r w:rsidRPr="0018759B">
        <w:rPr>
          <w:lang w:val="en-US"/>
        </w:rPr>
        <w:t>It</w:t>
      </w:r>
      <w:r w:rsidR="00625DA0">
        <w:rPr>
          <w:lang w:val="en-US"/>
        </w:rPr>
        <w:t xml:space="preserve"> (2)</w:t>
      </w:r>
      <w:r w:rsidRPr="0018759B">
        <w:rPr>
          <w:lang w:val="en-US"/>
        </w:rPr>
        <w:t xml:space="preserve"> </w:t>
      </w:r>
      <w:r w:rsidR="00767FBB" w:rsidRPr="000940DA">
        <w:rPr>
          <w:rStyle w:val="ekvlsungunterstrichenausgeblendet"/>
        </w:rPr>
        <w:t xml:space="preserve">      </w:t>
      </w:r>
      <w:r w:rsidRPr="000940DA">
        <w:rPr>
          <w:rStyle w:val="ekvlsungunterstrichenausgeblendet"/>
        </w:rPr>
        <w:t>deals with</w:t>
      </w:r>
      <w:r w:rsidR="00767FBB" w:rsidRPr="000940DA">
        <w:rPr>
          <w:rStyle w:val="ekvlsungunterstrichenausgeblendet"/>
        </w:rPr>
        <w:t xml:space="preserve">      </w:t>
      </w:r>
      <w:r w:rsidR="00767FBB" w:rsidRPr="0018759B">
        <w:rPr>
          <w:lang w:val="en-US"/>
        </w:rPr>
        <w:t xml:space="preserve"> </w:t>
      </w:r>
      <w:r w:rsidRPr="0018759B">
        <w:rPr>
          <w:lang w:val="en-US"/>
        </w:rPr>
        <w:t>the most important skills many companies expect from their applicants.</w:t>
      </w:r>
    </w:p>
    <w:p w14:paraId="5E0FCA98" w14:textId="2FAE6428" w:rsidR="00767FBB" w:rsidRDefault="003844CE" w:rsidP="00767FBB">
      <w:pPr>
        <w:pStyle w:val="ekvschreiblinie"/>
        <w:ind w:left="340" w:hanging="340"/>
        <w:rPr>
          <w:lang w:val="en-US"/>
        </w:rPr>
      </w:pPr>
      <w:r>
        <w:rPr>
          <w:lang w:val="en-US"/>
        </w:rPr>
        <w:tab/>
      </w:r>
      <w:r w:rsidRPr="0018759B">
        <w:rPr>
          <w:lang w:val="en-US"/>
        </w:rPr>
        <w:t>5 % of the companies say the most important skill is to</w:t>
      </w:r>
      <w:r w:rsidR="00625DA0">
        <w:rPr>
          <w:lang w:val="en-US"/>
        </w:rPr>
        <w:t xml:space="preserve"> (3)</w:t>
      </w:r>
      <w:r w:rsidRPr="0018759B">
        <w:rPr>
          <w:lang w:val="en-US"/>
        </w:rPr>
        <w:t xml:space="preserve"> </w:t>
      </w:r>
      <w:r w:rsidR="00767FBB" w:rsidRPr="000940DA">
        <w:rPr>
          <w:rStyle w:val="ekvlsungunterstrichenausgeblendet"/>
        </w:rPr>
        <w:t xml:space="preserve">     </w:t>
      </w:r>
      <w:r w:rsidRPr="000940DA">
        <w:rPr>
          <w:rStyle w:val="ekvlsungunterstrichenausgeblendet"/>
        </w:rPr>
        <w:t>be on time</w:t>
      </w:r>
      <w:r w:rsidR="00767FBB" w:rsidRPr="000940DA">
        <w:rPr>
          <w:rStyle w:val="ekvlsungunterstrichenausgeblendet"/>
        </w:rPr>
        <w:t xml:space="preserve">     </w:t>
      </w:r>
      <w:r w:rsidRPr="0018759B">
        <w:rPr>
          <w:lang w:val="en-US"/>
        </w:rPr>
        <w:t>. The chart also shows that a quarter of the companies think that</w:t>
      </w:r>
      <w:r w:rsidR="00625DA0">
        <w:rPr>
          <w:lang w:val="en-US"/>
        </w:rPr>
        <w:t xml:space="preserve"> (4)</w:t>
      </w:r>
      <w:r w:rsidRPr="0018759B">
        <w:rPr>
          <w:lang w:val="en-US"/>
        </w:rPr>
        <w:t xml:space="preserve"> </w:t>
      </w:r>
      <w:r w:rsidR="00767FBB" w:rsidRPr="000940DA">
        <w:rPr>
          <w:rStyle w:val="ekvlsungunterstrichenausgeblendet"/>
        </w:rPr>
        <w:t xml:space="preserve">     </w:t>
      </w:r>
      <w:r w:rsidRPr="000940DA">
        <w:rPr>
          <w:rStyle w:val="ekvlsungunterstrichenausgeblendet"/>
        </w:rPr>
        <w:t>listening</w:t>
      </w:r>
      <w:r w:rsidR="00767FBB" w:rsidRPr="000940DA">
        <w:rPr>
          <w:rStyle w:val="ekvlsungunterstrichenausgeblendet"/>
        </w:rPr>
        <w:t xml:space="preserve">     </w:t>
      </w:r>
      <w:r w:rsidRPr="0018759B">
        <w:rPr>
          <w:lang w:val="en-US"/>
        </w:rPr>
        <w:t xml:space="preserve"> to the interviewer carefully is one of the most important skills. If you don’t listen well, you might miss  the questions you are asked. </w:t>
      </w:r>
    </w:p>
    <w:p w14:paraId="74ECD92E" w14:textId="78348ADF" w:rsidR="00767FBB" w:rsidRDefault="00767FBB" w:rsidP="00767FBB">
      <w:pPr>
        <w:pStyle w:val="ekvschreiblinie"/>
        <w:ind w:left="340" w:hanging="340"/>
        <w:rPr>
          <w:lang w:val="en-US"/>
        </w:rPr>
      </w:pPr>
      <w:r>
        <w:rPr>
          <w:lang w:val="en-US"/>
        </w:rPr>
        <w:tab/>
      </w:r>
      <w:r w:rsidR="003844CE" w:rsidRPr="0018759B">
        <w:rPr>
          <w:lang w:val="en-US"/>
        </w:rPr>
        <w:t>Don’t forget to</w:t>
      </w:r>
      <w:r w:rsidR="00625DA0">
        <w:rPr>
          <w:lang w:val="en-US"/>
        </w:rPr>
        <w:t xml:space="preserve"> (5)</w:t>
      </w:r>
      <w:r w:rsidR="003844CE" w:rsidRPr="0018759B">
        <w:rPr>
          <w:lang w:val="en-US"/>
        </w:rPr>
        <w:t xml:space="preserve"> </w:t>
      </w:r>
      <w:r w:rsidRPr="000940DA">
        <w:rPr>
          <w:rStyle w:val="ekvlsungunterstrichenausgeblendet"/>
        </w:rPr>
        <w:t xml:space="preserve">      </w:t>
      </w:r>
      <w:r w:rsidR="003844CE" w:rsidRPr="000940DA">
        <w:rPr>
          <w:rStyle w:val="ekvlsungunterstrichenausgeblendet"/>
        </w:rPr>
        <w:t>show interest</w:t>
      </w:r>
      <w:r w:rsidRPr="000940DA">
        <w:rPr>
          <w:rStyle w:val="ekvlsungunterstrichenausgeblendet"/>
        </w:rPr>
        <w:t xml:space="preserve">      </w:t>
      </w:r>
      <w:r w:rsidR="003844CE" w:rsidRPr="0018759B">
        <w:rPr>
          <w:lang w:val="en-US"/>
        </w:rPr>
        <w:t xml:space="preserve"> in the job you are</w:t>
      </w:r>
      <w:r w:rsidR="00625DA0">
        <w:rPr>
          <w:lang w:val="en-US"/>
        </w:rPr>
        <w:t xml:space="preserve"> (6)</w:t>
      </w:r>
      <w:r w:rsidR="003844CE" w:rsidRPr="0018759B">
        <w:rPr>
          <w:lang w:val="en-US"/>
        </w:rPr>
        <w:t xml:space="preserve"> </w:t>
      </w:r>
      <w:r w:rsidRPr="000940DA">
        <w:rPr>
          <w:rStyle w:val="ekvlsungunterstrichenausgeblendet"/>
        </w:rPr>
        <w:t xml:space="preserve">     </w:t>
      </w:r>
      <w:r w:rsidR="003844CE" w:rsidRPr="000940DA">
        <w:rPr>
          <w:rStyle w:val="ekvlsungunterstrichenausgeblendet"/>
        </w:rPr>
        <w:t>applying for</w:t>
      </w:r>
      <w:r w:rsidRPr="000940DA">
        <w:rPr>
          <w:rStyle w:val="ekvlsungunterstrichenausgeblendet"/>
        </w:rPr>
        <w:t xml:space="preserve">     </w:t>
      </w:r>
      <w:r w:rsidR="003844CE" w:rsidRPr="0018759B">
        <w:rPr>
          <w:lang w:val="en-US"/>
        </w:rPr>
        <w:t xml:space="preserve">. </w:t>
      </w:r>
    </w:p>
    <w:p w14:paraId="50470B87" w14:textId="77777777" w:rsidR="0008177C" w:rsidRPr="00164813" w:rsidRDefault="0008177C" w:rsidP="0008177C">
      <w:pPr>
        <w:pStyle w:val="ekvgrundtexthalbe"/>
        <w:rPr>
          <w:lang w:val="en-GB"/>
        </w:r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9299"/>
        <w:gridCol w:w="883"/>
      </w:tblGrid>
      <w:tr w:rsidR="00AA1E69" w:rsidRPr="00C172AE" w14:paraId="5A0DAAF6" w14:textId="77777777" w:rsidTr="008C3049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277CB5C7" w14:textId="77777777" w:rsidR="00AA1E69" w:rsidRPr="00164813" w:rsidRDefault="00AA1E69" w:rsidP="00362B02">
            <w:pPr>
              <w:pageBreakBefore/>
              <w:rPr>
                <w:color w:val="FFFFFF" w:themeColor="background1"/>
                <w:lang w:val="en-GB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59B7B2" w14:textId="3CA2DACE" w:rsidR="00AA1E69" w:rsidRPr="007C1230" w:rsidRDefault="00AA1E69" w:rsidP="007C1230">
            <w:pPr>
              <w:pStyle w:val="ekvkvnummer"/>
            </w:pPr>
            <w:r w:rsidRPr="00A72F67">
              <w:rPr>
                <w:rStyle w:val="ekvfett"/>
                <w:color w:val="2DAFE6"/>
                <w:lang w:val="en-GB"/>
              </w:rPr>
              <w:t>Unit 1</w:t>
            </w:r>
            <w:r w:rsidRPr="00A72F67">
              <w:rPr>
                <w:color w:val="2DAFE6"/>
                <w:lang w:val="en-GB"/>
              </w:rPr>
              <w:t xml:space="preserve"> / Test practice, Text- und Medienkompetenz, S. 39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7AE90FBC" w14:textId="4EB0D432" w:rsidR="00AA1E69" w:rsidRPr="00A72F67" w:rsidRDefault="00AA1E69" w:rsidP="009078CB">
            <w:pPr>
              <w:pStyle w:val="ekvkapitel"/>
              <w:rPr>
                <w:color w:val="2DAFE6"/>
              </w:rPr>
            </w:pPr>
            <w:r w:rsidRPr="00A72F67">
              <w:rPr>
                <w:color w:val="2DAFE6"/>
              </w:rPr>
              <w:t>1</w:t>
            </w:r>
          </w:p>
        </w:tc>
      </w:tr>
      <w:tr w:rsidR="00AA1E69" w:rsidRPr="00BF17F2" w14:paraId="2C294820" w14:textId="77777777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14:paraId="59648F62" w14:textId="77777777" w:rsidR="00AA1E69" w:rsidRPr="00BF17F2" w:rsidRDefault="00AA1E69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2"/>
            <w:tcBorders>
              <w:left w:val="nil"/>
              <w:bottom w:val="nil"/>
            </w:tcBorders>
            <w:noWrap/>
            <w:vAlign w:val="bottom"/>
          </w:tcPr>
          <w:p w14:paraId="01DD91A6" w14:textId="77777777" w:rsidR="00AA1E69" w:rsidRPr="00BF17F2" w:rsidRDefault="00AA1E69" w:rsidP="00037566">
            <w:pPr>
              <w:rPr>
                <w:color w:val="FFFFFF" w:themeColor="background1"/>
              </w:rPr>
            </w:pPr>
          </w:p>
        </w:tc>
      </w:tr>
    </w:tbl>
    <w:p w14:paraId="7669ECFB" w14:textId="6AE1D82E" w:rsidR="00625905" w:rsidRDefault="00767FBB" w:rsidP="00625905">
      <w:pPr>
        <w:pStyle w:val="ekvschreiblinie"/>
        <w:ind w:left="340" w:hanging="340"/>
        <w:rPr>
          <w:lang w:val="en-US"/>
        </w:rPr>
      </w:pPr>
      <w:r>
        <w:rPr>
          <w:lang w:val="en-US"/>
        </w:rPr>
        <w:tab/>
        <w:t>However,</w:t>
      </w:r>
      <w:r w:rsidRPr="0018759B">
        <w:rPr>
          <w:lang w:val="en-US"/>
        </w:rPr>
        <w:t xml:space="preserve"> the chart</w:t>
      </w:r>
      <w:r>
        <w:rPr>
          <w:lang w:val="en-US"/>
        </w:rPr>
        <w:t xml:space="preserve"> shows that</w:t>
      </w:r>
      <w:r w:rsidRPr="0018759B">
        <w:rPr>
          <w:lang w:val="en-US"/>
        </w:rPr>
        <w:t xml:space="preserve"> the most important skills are good</w:t>
      </w:r>
      <w:r w:rsidR="00625DA0">
        <w:rPr>
          <w:lang w:val="en-US"/>
        </w:rPr>
        <w:t xml:space="preserve"> (7)</w:t>
      </w:r>
      <w:r w:rsidRPr="0018759B">
        <w:rPr>
          <w:lang w:val="en-US"/>
        </w:rPr>
        <w:t xml:space="preserve"> </w:t>
      </w:r>
      <w:r w:rsidR="00625DA0" w:rsidRPr="000940DA">
        <w:rPr>
          <w:rStyle w:val="ekvlsungunterstrichenausgeblendet"/>
        </w:rPr>
        <w:t xml:space="preserve">     </w:t>
      </w:r>
      <w:r w:rsidRPr="000940DA">
        <w:rPr>
          <w:rStyle w:val="ekvlsungunterstrichenausgeblendet"/>
        </w:rPr>
        <w:t xml:space="preserve"> communication skills       </w:t>
      </w:r>
      <w:r w:rsidRPr="0018759B">
        <w:rPr>
          <w:lang w:val="en-US"/>
        </w:rPr>
        <w:t>; that means you should try to speak clearly and calmly. Always think before you speak.</w:t>
      </w:r>
      <w:r>
        <w:rPr>
          <w:lang w:val="en-US"/>
        </w:rPr>
        <w:t xml:space="preserve"> </w:t>
      </w:r>
      <w:r w:rsidR="003844CE" w:rsidRPr="0018759B">
        <w:rPr>
          <w:lang w:val="en-US"/>
        </w:rPr>
        <w:t>Try to</w:t>
      </w:r>
      <w:r w:rsidR="00625DA0">
        <w:rPr>
          <w:lang w:val="en-US"/>
        </w:rPr>
        <w:t xml:space="preserve"> (8)</w:t>
      </w:r>
      <w:r w:rsidR="003844CE" w:rsidRPr="0018759B">
        <w:rPr>
          <w:lang w:val="en-US"/>
        </w:rPr>
        <w:t xml:space="preserve"> </w:t>
      </w:r>
      <w:r w:rsidRPr="000940DA">
        <w:rPr>
          <w:rStyle w:val="ekvlsungunterstrichenausgeblendet"/>
        </w:rPr>
        <w:t xml:space="preserve"> </w:t>
      </w:r>
      <w:r w:rsidR="00625DA0" w:rsidRPr="000940DA">
        <w:rPr>
          <w:rStyle w:val="ekvlsungunterstrichenausgeblendet"/>
        </w:rPr>
        <w:t xml:space="preserve">  </w:t>
      </w:r>
      <w:r w:rsidRPr="000940DA">
        <w:rPr>
          <w:rStyle w:val="ekvlsungunterstrichenausgeblendet"/>
        </w:rPr>
        <w:t xml:space="preserve"> </w:t>
      </w:r>
      <w:r w:rsidR="003844CE" w:rsidRPr="000940DA">
        <w:rPr>
          <w:rStyle w:val="ekvlsungunterstrichenausgeblendet"/>
        </w:rPr>
        <w:t>avoid</w:t>
      </w:r>
      <w:r w:rsidRPr="000940DA">
        <w:rPr>
          <w:rStyle w:val="ekvlsungunterstrichenausgeblendet"/>
        </w:rPr>
        <w:t xml:space="preserve">  </w:t>
      </w:r>
      <w:r w:rsidR="00625DA0" w:rsidRPr="000940DA">
        <w:rPr>
          <w:rStyle w:val="ekvlsungunterstrichenausgeblendet"/>
        </w:rPr>
        <w:t xml:space="preserve">  </w:t>
      </w:r>
      <w:r w:rsidRPr="000940DA">
        <w:rPr>
          <w:rStyle w:val="ekvlsungunterstrichenausgeblendet"/>
        </w:rPr>
        <w:t xml:space="preserve"> </w:t>
      </w:r>
      <w:r w:rsidR="003844CE" w:rsidRPr="0018759B">
        <w:rPr>
          <w:lang w:val="en-US"/>
        </w:rPr>
        <w:t xml:space="preserve"> “ums”. “Buy” yourself time by repeating the interviewer’s question or by using</w:t>
      </w:r>
      <w:r w:rsidR="00625DA0">
        <w:rPr>
          <w:lang w:val="en-US"/>
        </w:rPr>
        <w:t xml:space="preserve"> (9)</w:t>
      </w:r>
      <w:r w:rsidR="003844CE" w:rsidRPr="0018759B">
        <w:rPr>
          <w:lang w:val="en-US"/>
        </w:rPr>
        <w:t xml:space="preserve"> </w:t>
      </w:r>
      <w:r w:rsidRPr="000940DA">
        <w:rPr>
          <w:rStyle w:val="ekvlsungunterstrichenausgeblendet"/>
        </w:rPr>
        <w:t xml:space="preserve">    </w:t>
      </w:r>
      <w:r w:rsidR="003844CE" w:rsidRPr="000940DA">
        <w:rPr>
          <w:rStyle w:val="ekvlsungunterstrichenausgeblendet"/>
        </w:rPr>
        <w:t>phrases</w:t>
      </w:r>
      <w:r w:rsidRPr="000940DA">
        <w:rPr>
          <w:rStyle w:val="ekvlsungunterstrichenausgeblendet"/>
        </w:rPr>
        <w:t xml:space="preserve">    </w:t>
      </w:r>
      <w:r w:rsidR="003844CE" w:rsidRPr="0018759B">
        <w:rPr>
          <w:lang w:val="en-US"/>
        </w:rPr>
        <w:t xml:space="preserve"> like “That’s an interesting question.” And don’t forget one important</w:t>
      </w:r>
      <w:r w:rsidR="00625DA0">
        <w:rPr>
          <w:lang w:val="en-US"/>
        </w:rPr>
        <w:t xml:space="preserve"> (10)</w:t>
      </w:r>
      <w:r w:rsidR="003844CE" w:rsidRPr="0018759B">
        <w:rPr>
          <w:lang w:val="en-US"/>
        </w:rPr>
        <w:t xml:space="preserve"> </w:t>
      </w:r>
      <w:r w:rsidRPr="000940DA">
        <w:rPr>
          <w:rStyle w:val="ekvlsungunterstrichenausgeblendet"/>
        </w:rPr>
        <w:t xml:space="preserve"> </w:t>
      </w:r>
      <w:r w:rsidR="00625DA0" w:rsidRPr="000940DA">
        <w:rPr>
          <w:rStyle w:val="ekvlsungunterstrichenausgeblendet"/>
        </w:rPr>
        <w:t xml:space="preserve">  </w:t>
      </w:r>
      <w:r w:rsidR="003844CE" w:rsidRPr="000940DA">
        <w:rPr>
          <w:rStyle w:val="ekvlsungunterstrichenausgeblendet"/>
        </w:rPr>
        <w:t>detail</w:t>
      </w:r>
      <w:r w:rsidRPr="000940DA">
        <w:rPr>
          <w:rStyle w:val="ekvlsungunterstrichenausgeblendet"/>
        </w:rPr>
        <w:t xml:space="preserve"> </w:t>
      </w:r>
      <w:r w:rsidR="00625DA0" w:rsidRPr="000940DA">
        <w:rPr>
          <w:rStyle w:val="ekvlsungunterstrichenausgeblendet"/>
        </w:rPr>
        <w:t xml:space="preserve">  </w:t>
      </w:r>
      <w:r w:rsidR="003844CE" w:rsidRPr="0018759B">
        <w:rPr>
          <w:lang w:val="en-US"/>
        </w:rPr>
        <w:t>: No company wants to</w:t>
      </w:r>
      <w:r w:rsidR="00625DA0">
        <w:rPr>
          <w:lang w:val="en-US"/>
        </w:rPr>
        <w:t xml:space="preserve"> </w:t>
      </w:r>
      <w:r w:rsidR="00625DA0">
        <w:rPr>
          <w:lang w:val="en-US"/>
        </w:rPr>
        <w:br/>
        <w:t>(11)</w:t>
      </w:r>
      <w:r w:rsidR="003844CE" w:rsidRPr="0018759B">
        <w:rPr>
          <w:lang w:val="en-US"/>
        </w:rPr>
        <w:t xml:space="preserve"> </w:t>
      </w:r>
      <w:r w:rsidRPr="000940DA">
        <w:rPr>
          <w:rStyle w:val="ekvlsungunterstrichenausgeblendet"/>
        </w:rPr>
        <w:t xml:space="preserve"> </w:t>
      </w:r>
      <w:r w:rsidR="003844CE" w:rsidRPr="000940DA">
        <w:rPr>
          <w:rStyle w:val="ekvlsungunterstrichenausgeblendet"/>
        </w:rPr>
        <w:t>hire</w:t>
      </w:r>
      <w:r w:rsidRPr="000940DA">
        <w:rPr>
          <w:rStyle w:val="ekvlsungunterstrichenausgeblendet"/>
        </w:rPr>
        <w:t xml:space="preserve"> </w:t>
      </w:r>
      <w:r w:rsidR="003844CE" w:rsidRPr="0018759B">
        <w:rPr>
          <w:lang w:val="en-US"/>
        </w:rPr>
        <w:t xml:space="preserve"> someone with a bad attitude. So don’t</w:t>
      </w:r>
      <w:r w:rsidR="00625DA0">
        <w:rPr>
          <w:lang w:val="en-US"/>
        </w:rPr>
        <w:t xml:space="preserve"> (12)</w:t>
      </w:r>
      <w:r w:rsidR="003844CE" w:rsidRPr="0018759B">
        <w:rPr>
          <w:lang w:val="en-US"/>
        </w:rPr>
        <w:t xml:space="preserve"> </w:t>
      </w:r>
      <w:r w:rsidRPr="000940DA">
        <w:rPr>
          <w:rStyle w:val="ekvlsungunterstrichenausgeblendet"/>
        </w:rPr>
        <w:t xml:space="preserve">       </w:t>
      </w:r>
      <w:r w:rsidR="003844CE" w:rsidRPr="000940DA">
        <w:rPr>
          <w:rStyle w:val="ekvlsungunterstrichenausgeblendet"/>
        </w:rPr>
        <w:t>complain about</w:t>
      </w:r>
      <w:r w:rsidRPr="000940DA">
        <w:rPr>
          <w:rStyle w:val="ekvlsungunterstrichenausgeblendet"/>
        </w:rPr>
        <w:t xml:space="preserve">      </w:t>
      </w:r>
      <w:r w:rsidRPr="00625905">
        <w:rPr>
          <w:lang w:val="en-US"/>
        </w:rPr>
        <w:t xml:space="preserve"> </w:t>
      </w:r>
      <w:r w:rsidR="003844CE" w:rsidRPr="0018759B">
        <w:rPr>
          <w:lang w:val="en-US"/>
        </w:rPr>
        <w:t xml:space="preserve">your </w:t>
      </w:r>
      <w:r w:rsidR="003844CE">
        <w:rPr>
          <w:lang w:val="en-US"/>
        </w:rPr>
        <w:t>last</w:t>
      </w:r>
      <w:r w:rsidR="003844CE" w:rsidRPr="0018759B">
        <w:rPr>
          <w:lang w:val="en-US"/>
        </w:rPr>
        <w:t xml:space="preserve"> company or your school. </w:t>
      </w:r>
    </w:p>
    <w:p w14:paraId="2633192B" w14:textId="3AA57D61" w:rsidR="003844CE" w:rsidRDefault="00625905" w:rsidP="00625905">
      <w:pPr>
        <w:pStyle w:val="ekvschreiblinie"/>
        <w:ind w:left="340" w:hanging="340"/>
        <w:rPr>
          <w:lang w:val="en-US"/>
        </w:rPr>
      </w:pPr>
      <w:r>
        <w:rPr>
          <w:lang w:val="en-US"/>
        </w:rPr>
        <w:tab/>
      </w:r>
      <w:r w:rsidR="003844CE" w:rsidRPr="0018759B">
        <w:rPr>
          <w:lang w:val="en-US"/>
        </w:rPr>
        <w:t>Remember, your</w:t>
      </w:r>
      <w:r w:rsidR="00625DA0">
        <w:rPr>
          <w:lang w:val="en-US"/>
        </w:rPr>
        <w:t xml:space="preserve"> (13)</w:t>
      </w:r>
      <w:r w:rsidR="003844CE" w:rsidRPr="0018759B">
        <w:rPr>
          <w:lang w:val="en-US"/>
        </w:rPr>
        <w:t xml:space="preserve"> </w:t>
      </w:r>
      <w:r w:rsidR="00767FBB" w:rsidRPr="000940DA">
        <w:rPr>
          <w:rStyle w:val="ekvlsungunterstrichenausgeblendet"/>
        </w:rPr>
        <w:t xml:space="preserve">        </w:t>
      </w:r>
      <w:r w:rsidR="003844CE" w:rsidRPr="000940DA">
        <w:rPr>
          <w:rStyle w:val="ekvlsungunterstrichenausgeblendet"/>
        </w:rPr>
        <w:t>body language</w:t>
      </w:r>
      <w:r w:rsidR="00767FBB" w:rsidRPr="000940DA">
        <w:rPr>
          <w:rStyle w:val="ekvlsungunterstrichenausgeblendet"/>
        </w:rPr>
        <w:t xml:space="preserve">        </w:t>
      </w:r>
      <w:r w:rsidR="003844CE" w:rsidRPr="0018759B">
        <w:rPr>
          <w:lang w:val="en-US"/>
        </w:rPr>
        <w:t xml:space="preserve"> is just as important as your words</w:t>
      </w:r>
      <w:r w:rsidR="003844CE">
        <w:rPr>
          <w:lang w:val="en-US"/>
        </w:rPr>
        <w:t xml:space="preserve">. </w:t>
      </w:r>
      <w:r w:rsidR="003844CE" w:rsidRPr="0018759B">
        <w:rPr>
          <w:lang w:val="en-US"/>
        </w:rPr>
        <w:t>So, walk into the room with a smile on your face and say hello in a friendly way. The chart also shows that for one third of the companies your</w:t>
      </w:r>
      <w:r w:rsidR="00625DA0">
        <w:rPr>
          <w:lang w:val="en-US"/>
        </w:rPr>
        <w:t xml:space="preserve"> (14)</w:t>
      </w:r>
      <w:r w:rsidR="003844CE" w:rsidRPr="0018759B">
        <w:rPr>
          <w:lang w:val="en-US"/>
        </w:rPr>
        <w:t xml:space="preserve"> </w:t>
      </w:r>
      <w:r w:rsidR="00767FBB" w:rsidRPr="000940DA">
        <w:rPr>
          <w:rStyle w:val="ekvlsungunterstrichenausgeblendet"/>
        </w:rPr>
        <w:t xml:space="preserve">          </w:t>
      </w:r>
      <w:r w:rsidR="003844CE" w:rsidRPr="000940DA">
        <w:rPr>
          <w:rStyle w:val="ekvlsungunterstrichenausgeblendet"/>
        </w:rPr>
        <w:t>work experience</w:t>
      </w:r>
      <w:r w:rsidR="00767FBB" w:rsidRPr="000940DA">
        <w:rPr>
          <w:rStyle w:val="ekvlsungunterstrichenausgeblendet"/>
        </w:rPr>
        <w:t xml:space="preserve">          </w:t>
      </w:r>
      <w:r w:rsidR="003844CE" w:rsidRPr="0018759B">
        <w:rPr>
          <w:lang w:val="en-US"/>
        </w:rPr>
        <w:t xml:space="preserve"> </w:t>
      </w:r>
      <w:r w:rsidR="003844CE">
        <w:rPr>
          <w:lang w:val="en-US"/>
        </w:rPr>
        <w:t>is</w:t>
      </w:r>
      <w:r w:rsidR="003844CE" w:rsidRPr="0018759B">
        <w:rPr>
          <w:lang w:val="en-US"/>
        </w:rPr>
        <w:t xml:space="preserve"> quite </w:t>
      </w:r>
      <w:r w:rsidR="003844CE">
        <w:rPr>
          <w:lang w:val="en-US"/>
        </w:rPr>
        <w:t>important</w:t>
      </w:r>
      <w:r w:rsidR="003844CE" w:rsidRPr="0018759B">
        <w:rPr>
          <w:lang w:val="en-US"/>
        </w:rPr>
        <w:t>. Inform the interviewer where and when you did your</w:t>
      </w:r>
      <w:r w:rsidR="00625DA0">
        <w:rPr>
          <w:lang w:val="en-US"/>
        </w:rPr>
        <w:t xml:space="preserve"> (15)</w:t>
      </w:r>
      <w:r w:rsidR="003844CE" w:rsidRPr="0018759B">
        <w:rPr>
          <w:lang w:val="en-US"/>
        </w:rPr>
        <w:t xml:space="preserve"> </w:t>
      </w:r>
      <w:r w:rsidRPr="000940DA">
        <w:rPr>
          <w:rStyle w:val="ekvlsungunterstrichenausgeblendet"/>
        </w:rPr>
        <w:t xml:space="preserve">      </w:t>
      </w:r>
      <w:r w:rsidR="003844CE" w:rsidRPr="000940DA">
        <w:rPr>
          <w:rStyle w:val="ekvlsungunterstrichenausgeblendet"/>
        </w:rPr>
        <w:t>internships</w:t>
      </w:r>
      <w:r w:rsidRPr="000940DA">
        <w:rPr>
          <w:rStyle w:val="ekvlsungunterstrichenausgeblendet"/>
        </w:rPr>
        <w:t xml:space="preserve">      </w:t>
      </w:r>
      <w:r w:rsidR="003844CE" w:rsidRPr="0018759B">
        <w:rPr>
          <w:lang w:val="en-US"/>
        </w:rPr>
        <w:t xml:space="preserve"> and what you thought about them.</w:t>
      </w:r>
    </w:p>
    <w:p w14:paraId="664BBC84" w14:textId="3E075B35" w:rsidR="003844CE" w:rsidRPr="001A5947" w:rsidRDefault="003844CE" w:rsidP="001A5947">
      <w:pPr>
        <w:pStyle w:val="ekvschreiblinie"/>
        <w:ind w:left="340" w:hanging="340"/>
        <w:rPr>
          <w:lang w:val="en-US"/>
        </w:rPr>
      </w:pPr>
      <w:r>
        <w:rPr>
          <w:lang w:val="en-US"/>
        </w:rPr>
        <w:tab/>
      </w:r>
      <w:r w:rsidR="001A5947" w:rsidRPr="001A5947">
        <w:rPr>
          <w:lang w:val="en-US"/>
        </w:rPr>
        <w:t>From the chart you can learn the most important things</w:t>
      </w:r>
      <w:r w:rsidRPr="0018759B">
        <w:rPr>
          <w:lang w:val="en-US"/>
        </w:rPr>
        <w:t xml:space="preserve"> f</w:t>
      </w:r>
      <w:r>
        <w:rPr>
          <w:lang w:val="en-US"/>
        </w:rPr>
        <w:t xml:space="preserve">or a successful job interview. </w:t>
      </w:r>
    </w:p>
    <w:p w14:paraId="714797E2" w14:textId="77777777" w:rsidR="00C67BE7" w:rsidRDefault="003844CE" w:rsidP="003844CE">
      <w:pPr>
        <w:pStyle w:val="ekvschreiblinie"/>
        <w:ind w:left="340" w:hanging="340"/>
        <w:rPr>
          <w:lang w:val="en-US"/>
        </w:rPr>
      </w:pPr>
      <w:r>
        <w:rPr>
          <w:lang w:val="en-US"/>
        </w:rPr>
        <w:tab/>
      </w:r>
      <w:r w:rsidRPr="0018759B">
        <w:rPr>
          <w:lang w:val="en-US"/>
        </w:rPr>
        <w:t>OK, that’s all from me. Now I wish you all the best for next week.</w:t>
      </w:r>
    </w:p>
    <w:p w14:paraId="44C2F345" w14:textId="77777777" w:rsidR="00767FBB" w:rsidRDefault="00767FBB" w:rsidP="003844CE">
      <w:pPr>
        <w:pStyle w:val="ekvschreiblinie"/>
        <w:ind w:left="340" w:hanging="340"/>
        <w:rPr>
          <w:lang w:val="en-US"/>
        </w:rPr>
      </w:pPr>
    </w:p>
    <w:p w14:paraId="05FB71C4" w14:textId="77777777" w:rsidR="00767FBB" w:rsidRDefault="00767FBB" w:rsidP="003844CE">
      <w:pPr>
        <w:pStyle w:val="ekvschreiblinie"/>
        <w:ind w:left="340" w:hanging="340"/>
        <w:rPr>
          <w:lang w:val="en-US"/>
        </w:rPr>
        <w:sectPr w:rsidR="00767FBB" w:rsidSect="0008177C">
          <w:footerReference w:type="default" r:id="rId11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9299"/>
        <w:gridCol w:w="883"/>
      </w:tblGrid>
      <w:tr w:rsidR="00AA1E69" w:rsidRPr="00C172AE" w14:paraId="4D3ECEB5" w14:textId="77777777" w:rsidTr="005B098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1CF53004" w14:textId="77777777" w:rsidR="00AA1E69" w:rsidRPr="00164813" w:rsidRDefault="00AA1E69" w:rsidP="00362B02">
            <w:pPr>
              <w:pageBreakBefore/>
              <w:rPr>
                <w:color w:val="FFFFFF" w:themeColor="background1"/>
                <w:lang w:val="en-GB"/>
              </w:rPr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35E479" w14:textId="292D38BF" w:rsidR="00AA1E69" w:rsidRPr="007C1230" w:rsidRDefault="00AA1E69" w:rsidP="007C1230">
            <w:pPr>
              <w:pStyle w:val="ekvkvnummer"/>
            </w:pPr>
            <w:r w:rsidRPr="00A72F67">
              <w:rPr>
                <w:rStyle w:val="ekvfett"/>
                <w:color w:val="2DAFE6"/>
                <w:lang w:val="en-GB"/>
              </w:rPr>
              <w:t>Unit 1</w:t>
            </w:r>
            <w:r w:rsidRPr="00A72F67">
              <w:rPr>
                <w:color w:val="2DAFE6"/>
                <w:lang w:val="en-GB"/>
              </w:rPr>
              <w:t xml:space="preserve"> / Test practice, Text- und Medienkompetenz, S. 39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138AC1F0" w14:textId="3EB59FED" w:rsidR="00AA1E69" w:rsidRPr="007636A0" w:rsidRDefault="00A72F67" w:rsidP="009078CB">
            <w:pPr>
              <w:pStyle w:val="ekvkapitel"/>
              <w:rPr>
                <w:color w:val="FFFFFF" w:themeColor="background1"/>
              </w:rPr>
            </w:pPr>
            <w:r w:rsidRPr="00A72F67">
              <w:rPr>
                <w:color w:val="2DAFE6"/>
              </w:rPr>
              <w:t>1</w:t>
            </w:r>
          </w:p>
        </w:tc>
      </w:tr>
      <w:tr w:rsidR="00AA1E69" w:rsidRPr="00BF17F2" w14:paraId="2387650F" w14:textId="77777777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14:paraId="7D8CCA45" w14:textId="77777777" w:rsidR="00AA1E69" w:rsidRPr="00BF17F2" w:rsidRDefault="00AA1E69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2"/>
            <w:tcBorders>
              <w:left w:val="nil"/>
              <w:bottom w:val="nil"/>
            </w:tcBorders>
            <w:noWrap/>
            <w:vAlign w:val="bottom"/>
          </w:tcPr>
          <w:p w14:paraId="1D38B513" w14:textId="77777777" w:rsidR="00AA1E69" w:rsidRPr="00BF17F2" w:rsidRDefault="00AA1E69" w:rsidP="00037566">
            <w:pPr>
              <w:rPr>
                <w:color w:val="FFFFFF" w:themeColor="background1"/>
              </w:rPr>
            </w:pPr>
          </w:p>
        </w:tc>
      </w:tr>
    </w:tbl>
    <w:p w14:paraId="14151550" w14:textId="77777777" w:rsidR="00C67BE7" w:rsidRDefault="00C67BE7" w:rsidP="00C67BE7">
      <w:pPr>
        <w:rPr>
          <w:rStyle w:val="ekvfett"/>
        </w:rPr>
      </w:pPr>
      <w:r>
        <w:rPr>
          <w:rStyle w:val="ekvarbeitsanweisungdeutsch"/>
          <w:b/>
          <w:bCs/>
          <w:sz w:val="24"/>
          <w:szCs w:val="24"/>
        </w:rPr>
        <w:t>2</w:t>
      </w:r>
      <w:r>
        <w:rPr>
          <w:rStyle w:val="ekvarbeitsanweisungdeutsch"/>
          <w:b/>
          <w:bCs/>
        </w:rPr>
        <w:tab/>
      </w:r>
      <w:r w:rsidRPr="005A6D27">
        <w:rPr>
          <w:rStyle w:val="ekvfett"/>
        </w:rPr>
        <w:t>Describing a bar chart (Ein Säulendiagramm beschreiben)</w:t>
      </w:r>
    </w:p>
    <w:p w14:paraId="07DF4D45" w14:textId="77777777" w:rsidR="00C67BE7" w:rsidRDefault="00C67BE7" w:rsidP="009768F0">
      <w:pPr>
        <w:pStyle w:val="ekvgrundtexthalbe"/>
      </w:pPr>
    </w:p>
    <w:p w14:paraId="1CA4142E" w14:textId="01214BE3" w:rsidR="00C67BE7" w:rsidRPr="001A5947" w:rsidRDefault="00C67BE7" w:rsidP="00C67BE7">
      <w:pPr>
        <w:ind w:left="340" w:hanging="340"/>
        <w:rPr>
          <w:lang w:val="en-US"/>
        </w:rPr>
      </w:pPr>
      <w:r>
        <w:rPr>
          <w:rStyle w:val="ekvarbeitsanweisungdeutsch"/>
        </w:rPr>
        <w:tab/>
      </w:r>
      <w:r w:rsidRPr="005A6D27">
        <w:rPr>
          <w:lang w:val="en-GB"/>
        </w:rPr>
        <w:t>This bar chart shows students</w:t>
      </w:r>
      <w:r w:rsidR="00C6769D">
        <w:rPr>
          <w:lang w:val="en-GB"/>
        </w:rPr>
        <w:t>’</w:t>
      </w:r>
      <w:r w:rsidRPr="005A6D27">
        <w:rPr>
          <w:lang w:val="en-GB"/>
        </w:rPr>
        <w:t xml:space="preserve"> plans for their time after school. The survey was done in </w:t>
      </w:r>
      <w:r w:rsidR="001A5947">
        <w:rPr>
          <w:lang w:val="en-GB"/>
        </w:rPr>
        <w:t>two</w:t>
      </w:r>
      <w:r w:rsidRPr="005A6D27">
        <w:rPr>
          <w:lang w:val="en-GB"/>
        </w:rPr>
        <w:t xml:space="preserve"> year 10 class</w:t>
      </w:r>
      <w:r w:rsidR="001A5947">
        <w:rPr>
          <w:lang w:val="en-GB"/>
        </w:rPr>
        <w:t>es (M10)</w:t>
      </w:r>
      <w:r w:rsidRPr="005A6D27">
        <w:rPr>
          <w:lang w:val="en-GB"/>
        </w:rPr>
        <w:t xml:space="preserve"> at a Bavarian middle school</w:t>
      </w:r>
      <w:r w:rsidR="001A5947">
        <w:rPr>
          <w:lang w:val="en-GB"/>
        </w:rPr>
        <w:t xml:space="preserve"> </w:t>
      </w:r>
      <w:r w:rsidRPr="001A5947">
        <w:rPr>
          <w:lang w:val="en-US"/>
        </w:rPr>
        <w:t>in June 2020</w:t>
      </w:r>
      <w:r w:rsidR="001A5947">
        <w:rPr>
          <w:lang w:val="en-US"/>
        </w:rPr>
        <w:t>.</w:t>
      </w:r>
    </w:p>
    <w:p w14:paraId="5DA6E075" w14:textId="77777777" w:rsidR="00C67BE7" w:rsidRPr="001A5947" w:rsidRDefault="00C67BE7" w:rsidP="00C67BE7">
      <w:pPr>
        <w:pStyle w:val="ekvgrundtexthalbe"/>
        <w:rPr>
          <w:rStyle w:val="ekvarbeitsanweisungdeutsch"/>
          <w:b/>
          <w:bCs/>
          <w:lang w:val="en-US"/>
        </w:rPr>
      </w:pPr>
    </w:p>
    <w:tbl>
      <w:tblPr>
        <w:tblStyle w:val="Tabellenraster"/>
        <w:tblW w:w="9015" w:type="dxa"/>
        <w:tblInd w:w="397" w:type="dxa"/>
        <w:tblBorders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15"/>
      </w:tblGrid>
      <w:tr w:rsidR="00C67BE7" w:rsidRPr="0053440A" w14:paraId="53E47254" w14:textId="77777777" w:rsidTr="009768F0">
        <w:trPr>
          <w:trHeight w:val="5056"/>
        </w:trPr>
        <w:tc>
          <w:tcPr>
            <w:tcW w:w="901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FDC7BC" w14:textId="75460449" w:rsidR="00C67BE7" w:rsidRPr="0053440A" w:rsidRDefault="00625905" w:rsidP="00625905">
            <w:pPr>
              <w:pStyle w:val="ekvbild"/>
              <w:jc w:val="center"/>
            </w:pPr>
            <w:r>
              <w:rPr>
                <w:lang w:eastAsia="de-DE"/>
              </w:rPr>
              <w:drawing>
                <wp:inline distT="0" distB="0" distL="0" distR="0" wp14:anchorId="7835FC34" wp14:editId="15843C3E">
                  <wp:extent cx="5131434" cy="3322002"/>
                  <wp:effectExtent l="0" t="0" r="0" b="0"/>
                  <wp:docPr id="32" name="Diagramm 3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7E02E418" w14:textId="77777777" w:rsidR="00C67BE7" w:rsidRPr="002872E8" w:rsidRDefault="00C67BE7" w:rsidP="00C67BE7">
      <w:pPr>
        <w:pStyle w:val="ekvaufzhlung"/>
        <w:rPr>
          <w:rStyle w:val="ekvfett"/>
          <w:b w:val="0"/>
          <w:bCs/>
          <w:lang w:val="en-GB"/>
        </w:rPr>
      </w:pPr>
    </w:p>
    <w:p w14:paraId="4FF555EB" w14:textId="522FA531" w:rsidR="00C67BE7" w:rsidRDefault="00C67BE7" w:rsidP="00C67BE7">
      <w:pPr>
        <w:pStyle w:val="ekvue3arial"/>
        <w:ind w:left="340" w:hanging="340"/>
        <w:rPr>
          <w:rStyle w:val="ekvarbeitsanweisungdeutsch"/>
          <w:lang w:val="en-GB"/>
        </w:rPr>
      </w:pPr>
      <w:r>
        <w:rPr>
          <w:rStyle w:val="ekvarbeitsanweisungdeutsch"/>
          <w:lang w:val="en-GB"/>
        </w:rPr>
        <w:tab/>
      </w:r>
      <w:r w:rsidRPr="005A6D27">
        <w:rPr>
          <w:lang w:val="en-GB"/>
        </w:rPr>
        <w:t>The bar chart about students</w:t>
      </w:r>
      <w:r w:rsidR="00625905">
        <w:rPr>
          <w:lang w:val="en-GB"/>
        </w:rPr>
        <w:t>’</w:t>
      </w:r>
      <w:r w:rsidRPr="005A6D27">
        <w:rPr>
          <w:lang w:val="en-GB"/>
        </w:rPr>
        <w:t xml:space="preserve"> plans after school is being explained in an article for your school magazine. Complete the text with words and numbers from the boxes. </w:t>
      </w:r>
      <w:r w:rsidRPr="00B872AE">
        <w:rPr>
          <w:lang w:val="en-GB"/>
        </w:rPr>
        <w:t>You don’t need all of them.</w:t>
      </w:r>
    </w:p>
    <w:p w14:paraId="11EDF31D" w14:textId="77777777" w:rsidR="00C67BE7" w:rsidRDefault="00C67BE7" w:rsidP="00C67BE7">
      <w:pPr>
        <w:pStyle w:val="ekvgrundtexthalbe"/>
        <w:rPr>
          <w:lang w:val="en-GB"/>
        </w:rPr>
      </w:pPr>
    </w:p>
    <w:p w14:paraId="709451BC" w14:textId="77777777" w:rsidR="00C67BE7" w:rsidRPr="005A116A" w:rsidRDefault="00C67BE7" w:rsidP="00C67BE7">
      <w:pPr>
        <w:pStyle w:val="ekvschreiblinie"/>
        <w:spacing w:line="276" w:lineRule="auto"/>
        <w:rPr>
          <w:b/>
          <w:lang w:val="en-GB"/>
        </w:rPr>
      </w:pPr>
      <w:r>
        <w:rPr>
          <w:b/>
          <w:lang w:val="en-GB"/>
        </w:rPr>
        <w:tab/>
      </w:r>
      <w:r w:rsidRPr="005A116A">
        <w:rPr>
          <w:lang w:eastAsia="de-DE"/>
        </w:rPr>
        <mc:AlternateContent>
          <mc:Choice Requires="wps">
            <w:drawing>
              <wp:inline distT="0" distB="0" distL="0" distR="0" wp14:anchorId="1FACBDFC" wp14:editId="039AFB67">
                <wp:extent cx="790575" cy="252095"/>
                <wp:effectExtent l="0" t="0" r="9525" b="0"/>
                <wp:docPr id="1" name="Abgerundetes 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FDA321" w14:textId="77777777" w:rsidR="0063578E" w:rsidRPr="005A116A" w:rsidRDefault="0063578E" w:rsidP="00C67BE7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lower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1" o:spid="_x0000_s1036" style="width:62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" fillcolor="#d8d8d8 [2732]" stroked="f">
                <v:textbox inset="2mm,.5mm,2mm,1mm">
                  <w:txbxContent>
                    <w:p w14:paraId="4AFDA321" w14:textId="77777777" w:rsidR="0063578E" w:rsidRPr="005A116A" w:rsidRDefault="0063578E" w:rsidP="00C67BE7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lower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5A116A">
        <w:rPr>
          <w:b/>
          <w:lang w:val="en-GB"/>
        </w:rPr>
        <w:t xml:space="preserve">   </w:t>
      </w:r>
      <w:r w:rsidRPr="005A116A">
        <w:rPr>
          <w:lang w:eastAsia="de-DE"/>
        </w:rPr>
        <mc:AlternateContent>
          <mc:Choice Requires="wps">
            <w:drawing>
              <wp:inline distT="0" distB="0" distL="0" distR="0" wp14:anchorId="651F01DD" wp14:editId="719770FF">
                <wp:extent cx="716889" cy="252095"/>
                <wp:effectExtent l="0" t="0" r="7620" b="0"/>
                <wp:docPr id="2" name="Abgerundetes 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889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88ED70" w14:textId="77777777" w:rsidR="0063578E" w:rsidRDefault="0063578E" w:rsidP="00C67BE7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majority 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2" o:spid="_x0000_s1037" style="width:56.4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" fillcolor="#d8d8d8 [2732]" stroked="f">
                <v:textbox inset="2mm,.5mm,2mm,1mm">
                  <w:txbxContent>
                    <w:p w14:paraId="5688ED70" w14:textId="77777777" w:rsidR="0063578E" w:rsidRDefault="0063578E" w:rsidP="00C67BE7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majority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5A116A">
        <w:rPr>
          <w:b/>
          <w:lang w:val="en-GB"/>
        </w:rPr>
        <w:t xml:space="preserve">    </w:t>
      </w:r>
      <w:r w:rsidRPr="005A116A">
        <w:rPr>
          <w:lang w:eastAsia="de-DE"/>
        </w:rPr>
        <mc:AlternateContent>
          <mc:Choice Requires="wps">
            <w:drawing>
              <wp:inline distT="0" distB="0" distL="0" distR="0" wp14:anchorId="59D6CE30" wp14:editId="20B0E254">
                <wp:extent cx="962025" cy="252095"/>
                <wp:effectExtent l="0" t="0" r="9525" b="0"/>
                <wp:docPr id="4" name="Abgerundetes 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1B7F56" w14:textId="7568F5AA" w:rsidR="0063578E" w:rsidRDefault="0063578E" w:rsidP="00C67BE7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fut</w:t>
                            </w:r>
                            <w:r w:rsidR="001A5947">
                              <w:rPr>
                                <w:lang w:val="de-DE"/>
                              </w:rPr>
                              <w:t>u</w:t>
                            </w:r>
                            <w:r>
                              <w:rPr>
                                <w:lang w:val="de-DE"/>
                              </w:rPr>
                              <w:t>re plans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4" o:spid="_x0000_s1038" style="width:75.7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" fillcolor="#d8d8d8 [2732]" stroked="f">
                <v:textbox inset="2mm,.5mm,2mm,1mm">
                  <w:txbxContent>
                    <w:p w14:paraId="361B7F56" w14:textId="7568F5AA" w:rsidR="0063578E" w:rsidRDefault="0063578E" w:rsidP="00C67BE7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fut</w:t>
                      </w:r>
                      <w:r w:rsidR="001A5947">
                        <w:rPr>
                          <w:lang w:val="de-DE"/>
                        </w:rPr>
                        <w:t>u</w:t>
                      </w:r>
                      <w:r>
                        <w:rPr>
                          <w:lang w:val="de-DE"/>
                        </w:rPr>
                        <w:t>re plans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5A116A">
        <w:rPr>
          <w:b/>
          <w:lang w:val="en-GB"/>
        </w:rPr>
        <w:t xml:space="preserve">    </w:t>
      </w:r>
      <w:r w:rsidRPr="005A116A">
        <w:rPr>
          <w:lang w:eastAsia="de-DE"/>
        </w:rPr>
        <mc:AlternateContent>
          <mc:Choice Requires="wps">
            <w:drawing>
              <wp:inline distT="0" distB="0" distL="0" distR="0" wp14:anchorId="3CE770A8" wp14:editId="15D9A318">
                <wp:extent cx="577215" cy="252095"/>
                <wp:effectExtent l="0" t="0" r="0" b="0"/>
                <wp:docPr id="5" name="Abgerundetes 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CB978F" w14:textId="635BAF3D" w:rsidR="0063578E" w:rsidRDefault="001A5947" w:rsidP="00C67BE7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more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5" o:spid="_x0000_s1039" style="width:45.4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" fillcolor="#d8d8d8 [2732]" stroked="f">
                <v:textbox inset="2mm,.5mm,2mm,1mm">
                  <w:txbxContent>
                    <w:p w14:paraId="4ECB978F" w14:textId="635BAF3D" w:rsidR="0063578E" w:rsidRDefault="001A5947" w:rsidP="00C67BE7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more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b/>
          <w:lang w:val="en-GB"/>
        </w:rPr>
        <w:t xml:space="preserve"> </w:t>
      </w:r>
      <w:r w:rsidRPr="005A116A">
        <w:rPr>
          <w:b/>
          <w:lang w:val="en-GB"/>
        </w:rPr>
        <w:t xml:space="preserve">  </w:t>
      </w:r>
      <w:r w:rsidRPr="005A116A">
        <w:rPr>
          <w:lang w:eastAsia="de-DE"/>
        </w:rPr>
        <mc:AlternateContent>
          <mc:Choice Requires="wps">
            <w:drawing>
              <wp:inline distT="0" distB="0" distL="0" distR="0" wp14:anchorId="59527CD3" wp14:editId="4C8B91D4">
                <wp:extent cx="895350" cy="252095"/>
                <wp:effectExtent l="0" t="0" r="0" b="0"/>
                <wp:docPr id="6" name="Abgerundetes 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A8639A" w14:textId="77777777" w:rsidR="0063578E" w:rsidRDefault="0063578E" w:rsidP="00C67BE7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very few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6" o:spid="_x0000_s1040" style="width:70.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" fillcolor="#d8d8d8 [2732]" stroked="f">
                <v:textbox inset="2mm,.5mm,2mm,1mm">
                  <w:txbxContent>
                    <w:p w14:paraId="63A8639A" w14:textId="77777777" w:rsidR="0063578E" w:rsidRDefault="0063578E" w:rsidP="00C67BE7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very few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b/>
          <w:lang w:val="en-GB"/>
        </w:rPr>
        <w:t xml:space="preserve">   </w:t>
      </w:r>
      <w:r w:rsidRPr="005A116A">
        <w:rPr>
          <w:lang w:eastAsia="de-DE"/>
        </w:rPr>
        <mc:AlternateContent>
          <mc:Choice Requires="wps">
            <w:drawing>
              <wp:inline distT="0" distB="0" distL="0" distR="0" wp14:anchorId="2166506D" wp14:editId="6D283A57">
                <wp:extent cx="895350" cy="252095"/>
                <wp:effectExtent l="0" t="0" r="0" b="0"/>
                <wp:docPr id="7" name="Abgerundetes 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644EA2" w14:textId="77777777" w:rsidR="0063578E" w:rsidRDefault="0063578E" w:rsidP="00C67BE7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twice as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7" o:spid="_x0000_s1041" style="width:70.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" fillcolor="#d8d8d8 [2732]" stroked="f">
                <v:textbox inset="2mm,.5mm,2mm,1mm">
                  <w:txbxContent>
                    <w:p w14:paraId="3E644EA2" w14:textId="77777777" w:rsidR="0063578E" w:rsidRDefault="0063578E" w:rsidP="00C67BE7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twice as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5108DF7" w14:textId="77777777" w:rsidR="00C67BE7" w:rsidRPr="005A116A" w:rsidRDefault="00C67BE7" w:rsidP="00C67BE7">
      <w:pPr>
        <w:pStyle w:val="ekvgrundtexthalbe"/>
        <w:rPr>
          <w:lang w:val="en-GB"/>
        </w:rPr>
      </w:pPr>
    </w:p>
    <w:p w14:paraId="6722E929" w14:textId="77777777" w:rsidR="00C67BE7" w:rsidRDefault="00C67BE7" w:rsidP="00C67BE7">
      <w:pPr>
        <w:pStyle w:val="ekvschreiblinie"/>
        <w:spacing w:line="276" w:lineRule="auto"/>
        <w:rPr>
          <w:b/>
          <w:lang w:val="en-GB"/>
        </w:rPr>
      </w:pPr>
      <w:r w:rsidRPr="005A116A">
        <w:rPr>
          <w:b/>
          <w:lang w:val="en-GB"/>
        </w:rPr>
        <w:tab/>
      </w:r>
      <w:r w:rsidRPr="005A116A">
        <w:rPr>
          <w:lang w:eastAsia="de-DE"/>
        </w:rPr>
        <mc:AlternateContent>
          <mc:Choice Requires="wps">
            <w:drawing>
              <wp:inline distT="0" distB="0" distL="0" distR="0" wp14:anchorId="3B530627" wp14:editId="7B1FEB3E">
                <wp:extent cx="659765" cy="248285"/>
                <wp:effectExtent l="0" t="0" r="6985" b="0"/>
                <wp:docPr id="8" name="Abgerundetes 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248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39B048" w14:textId="77777777" w:rsidR="0063578E" w:rsidRPr="00647FBE" w:rsidRDefault="0063578E" w:rsidP="00C67BE7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Less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8" o:spid="_x0000_s1042" style="width:51.95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" fillcolor="#d8d8d8 [2732]" stroked="f">
                <v:textbox inset="2mm,.5mm,2mm,1mm">
                  <w:txbxContent>
                    <w:p w14:paraId="3739B048" w14:textId="77777777" w:rsidR="0063578E" w:rsidRPr="00647FBE" w:rsidRDefault="0063578E" w:rsidP="00C67BE7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Less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5A116A">
        <w:rPr>
          <w:b/>
          <w:lang w:val="en-GB"/>
        </w:rPr>
        <w:t xml:space="preserve">   </w:t>
      </w:r>
      <w:r w:rsidRPr="005A116A">
        <w:rPr>
          <w:lang w:eastAsia="de-DE"/>
        </w:rPr>
        <mc:AlternateContent>
          <mc:Choice Requires="wps">
            <w:drawing>
              <wp:inline distT="0" distB="0" distL="0" distR="0" wp14:anchorId="1290AB01" wp14:editId="52FCF40B">
                <wp:extent cx="447675" cy="252095"/>
                <wp:effectExtent l="0" t="0" r="9525" b="0"/>
                <wp:docPr id="9" name="Abgerundetes 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B79DFB" w14:textId="77777777" w:rsidR="0063578E" w:rsidRDefault="0063578E" w:rsidP="00C67BE7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9" o:spid="_x0000_s1043" style="width:35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" fillcolor="#d8d8d8 [2732]" stroked="f">
                <v:textbox inset="2mm,.5mm,2mm,1mm">
                  <w:txbxContent>
                    <w:p w14:paraId="39B79DFB" w14:textId="77777777" w:rsidR="0063578E" w:rsidRDefault="0063578E" w:rsidP="00C67BE7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5A116A">
        <w:rPr>
          <w:b/>
          <w:lang w:val="en-GB"/>
        </w:rPr>
        <w:t xml:space="preserve">    </w:t>
      </w:r>
      <w:r w:rsidRPr="005A116A">
        <w:rPr>
          <w:lang w:eastAsia="de-DE"/>
        </w:rPr>
        <mc:AlternateContent>
          <mc:Choice Requires="wps">
            <w:drawing>
              <wp:inline distT="0" distB="0" distL="0" distR="0" wp14:anchorId="4D2B2A0E" wp14:editId="0BF92FAF">
                <wp:extent cx="523875" cy="252095"/>
                <wp:effectExtent l="0" t="0" r="9525" b="0"/>
                <wp:docPr id="10" name="Abgerundetes 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CA52BF" w14:textId="77777777" w:rsidR="0063578E" w:rsidRDefault="0063578E" w:rsidP="00C67BE7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make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10" o:spid="_x0000_s1044" style="width:4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" fillcolor="#d8d8d8 [2732]" stroked="f">
                <v:textbox inset="2mm,.5mm,2mm,1mm">
                  <w:txbxContent>
                    <w:p w14:paraId="7ACA52BF" w14:textId="77777777" w:rsidR="0063578E" w:rsidRDefault="0063578E" w:rsidP="00C67BE7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make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5A116A">
        <w:rPr>
          <w:b/>
          <w:lang w:val="en-GB"/>
        </w:rPr>
        <w:t xml:space="preserve">   </w:t>
      </w:r>
      <w:r w:rsidRPr="005A116A">
        <w:rPr>
          <w:lang w:eastAsia="de-DE"/>
        </w:rPr>
        <mc:AlternateContent>
          <mc:Choice Requires="wps">
            <w:drawing>
              <wp:inline distT="0" distB="0" distL="0" distR="0" wp14:anchorId="71A702D2" wp14:editId="2524E0EB">
                <wp:extent cx="690562" cy="252095"/>
                <wp:effectExtent l="0" t="0" r="0" b="0"/>
                <wp:docPr id="11" name="Abgerundetes 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29419F" w14:textId="77777777" w:rsidR="0063578E" w:rsidRDefault="0063578E" w:rsidP="00C67BE7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opinion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11" o:spid="_x0000_s1045" style="width:54.3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" fillcolor="#d8d8d8 [2732]" stroked="f">
                <v:textbox inset="2mm,.5mm,2mm,1mm">
                  <w:txbxContent>
                    <w:p w14:paraId="1E29419F" w14:textId="77777777" w:rsidR="0063578E" w:rsidRDefault="0063578E" w:rsidP="00C67BE7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opinion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5A116A">
        <w:rPr>
          <w:b/>
          <w:lang w:val="en-GB"/>
        </w:rPr>
        <w:t xml:space="preserve">   </w:t>
      </w:r>
      <w:r w:rsidRPr="005A116A">
        <w:rPr>
          <w:lang w:eastAsia="de-DE"/>
        </w:rPr>
        <mc:AlternateContent>
          <mc:Choice Requires="wps">
            <w:drawing>
              <wp:inline distT="0" distB="0" distL="0" distR="0" wp14:anchorId="17DD7E1D" wp14:editId="273BDB3B">
                <wp:extent cx="888365" cy="252095"/>
                <wp:effectExtent l="0" t="0" r="6985" b="0"/>
                <wp:docPr id="12" name="Abgerundetes 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36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3EEFEA" w14:textId="561D0795" w:rsidR="0063578E" w:rsidRDefault="001A5947" w:rsidP="00C67BE7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know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12" o:spid="_x0000_s1046" style="width:69.9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" fillcolor="#d8d8d8 [2732]" stroked="f">
                <v:textbox inset="2mm,.5mm,2mm,1mm">
                  <w:txbxContent>
                    <w:p w14:paraId="053EEFEA" w14:textId="561D0795" w:rsidR="0063578E" w:rsidRDefault="001A5947" w:rsidP="00C67BE7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know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b/>
          <w:lang w:val="en-GB"/>
        </w:rPr>
        <w:t xml:space="preserve">   </w:t>
      </w:r>
      <w:r w:rsidRPr="005A116A">
        <w:rPr>
          <w:lang w:eastAsia="de-DE"/>
        </w:rPr>
        <mc:AlternateContent>
          <mc:Choice Requires="wps">
            <w:drawing>
              <wp:inline distT="0" distB="0" distL="0" distR="0" wp14:anchorId="3E561EDB" wp14:editId="08EA88C9">
                <wp:extent cx="1190625" cy="252095"/>
                <wp:effectExtent l="0" t="0" r="9525" b="0"/>
                <wp:docPr id="13" name="Abgerundetes 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A4DF42" w14:textId="77777777" w:rsidR="0063578E" w:rsidRDefault="0063578E" w:rsidP="00C67BE7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apprenticeship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13" o:spid="_x0000_s1047" style="width:93.7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" fillcolor="#d8d8d8 [2732]" stroked="f">
                <v:textbox inset="2mm,.5mm,2mm,1mm">
                  <w:txbxContent>
                    <w:p w14:paraId="78A4DF42" w14:textId="77777777" w:rsidR="0063578E" w:rsidRDefault="0063578E" w:rsidP="00C67BE7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apprenticeship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157BF15" w14:textId="77777777" w:rsidR="00C67BE7" w:rsidRDefault="00C67BE7" w:rsidP="00C67BE7">
      <w:pPr>
        <w:pStyle w:val="ekvgrundtexthalbe"/>
        <w:rPr>
          <w:lang w:val="en-GB"/>
        </w:rPr>
      </w:pPr>
    </w:p>
    <w:p w14:paraId="5E4A65C3" w14:textId="39F30856" w:rsidR="00C67BE7" w:rsidRPr="005A116A" w:rsidRDefault="00C67BE7" w:rsidP="00C67BE7">
      <w:pPr>
        <w:pStyle w:val="ekvschreiblinie"/>
        <w:spacing w:line="276" w:lineRule="auto"/>
        <w:rPr>
          <w:b/>
          <w:lang w:val="en-GB"/>
        </w:rPr>
      </w:pPr>
      <w:r>
        <w:rPr>
          <w:b/>
          <w:lang w:val="en-GB"/>
        </w:rPr>
        <w:tab/>
      </w:r>
      <w:r w:rsidRPr="005A116A">
        <w:rPr>
          <w:lang w:eastAsia="de-DE"/>
        </w:rPr>
        <mc:AlternateContent>
          <mc:Choice Requires="wps">
            <w:drawing>
              <wp:inline distT="0" distB="0" distL="0" distR="0" wp14:anchorId="6823BB46" wp14:editId="3DD44D9D">
                <wp:extent cx="752475" cy="252095"/>
                <wp:effectExtent l="0" t="0" r="9525" b="0"/>
                <wp:docPr id="15" name="Abgerundetes 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143A06" w14:textId="77777777" w:rsidR="0063578E" w:rsidRDefault="0063578E" w:rsidP="00C67BE7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for times 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15" o:spid="_x0000_s1048" style="width:59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" fillcolor="#d8d8d8 [2732]" stroked="f">
                <v:textbox inset="2mm,.5mm,2mm,1mm">
                  <w:txbxContent>
                    <w:p w14:paraId="55143A06" w14:textId="77777777" w:rsidR="0063578E" w:rsidRDefault="0063578E" w:rsidP="00C67BE7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for times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5A116A">
        <w:rPr>
          <w:b/>
          <w:lang w:val="en-GB"/>
        </w:rPr>
        <w:t xml:space="preserve">    </w:t>
      </w:r>
      <w:r w:rsidRPr="005A116A">
        <w:rPr>
          <w:lang w:eastAsia="de-DE"/>
        </w:rPr>
        <mc:AlternateContent>
          <mc:Choice Requires="wps">
            <w:drawing>
              <wp:inline distT="0" distB="0" distL="0" distR="0" wp14:anchorId="14B24A11" wp14:editId="16D03356">
                <wp:extent cx="962025" cy="252095"/>
                <wp:effectExtent l="0" t="0" r="9525" b="0"/>
                <wp:docPr id="16" name="Abgerundetes 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E693FC" w14:textId="60E3DE9B" w:rsidR="0063578E" w:rsidRDefault="001A5947" w:rsidP="00C67BE7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done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16" o:spid="_x0000_s1049" style="width:75.7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" fillcolor="#d8d8d8 [2732]" stroked="f">
                <v:textbox inset="2mm,.5mm,2mm,1mm">
                  <w:txbxContent>
                    <w:p w14:paraId="7BE693FC" w14:textId="60E3DE9B" w:rsidR="0063578E" w:rsidRDefault="001A5947" w:rsidP="00C67BE7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done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b/>
          <w:lang w:val="en-GB"/>
        </w:rPr>
        <w:t xml:space="preserve">   </w:t>
      </w:r>
      <w:r w:rsidRPr="005A116A">
        <w:rPr>
          <w:b/>
          <w:lang w:val="en-GB"/>
        </w:rPr>
        <w:t xml:space="preserve"> </w:t>
      </w:r>
      <w:r w:rsidRPr="005A116A">
        <w:rPr>
          <w:lang w:eastAsia="de-DE"/>
        </w:rPr>
        <mc:AlternateContent>
          <mc:Choice Requires="wps">
            <w:drawing>
              <wp:inline distT="0" distB="0" distL="0" distR="0" wp14:anchorId="4C4E36D2" wp14:editId="6F99E230">
                <wp:extent cx="895350" cy="252095"/>
                <wp:effectExtent l="0" t="0" r="0" b="0"/>
                <wp:docPr id="17" name="Abgerundetes 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B86989" w14:textId="29EA6C57" w:rsidR="0063578E" w:rsidRDefault="0063578E" w:rsidP="00C67BE7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mi</w:t>
                            </w:r>
                            <w:r w:rsidR="0017743B">
                              <w:rPr>
                                <w:lang w:val="de-DE"/>
                              </w:rPr>
                              <w:t>n</w:t>
                            </w:r>
                            <w:r>
                              <w:rPr>
                                <w:lang w:val="de-DE"/>
                              </w:rPr>
                              <w:t>ority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17" o:spid="_x0000_s1050" style="width:70.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" fillcolor="#d8d8d8 [2732]" stroked="f">
                <v:textbox inset="2mm,.5mm,2mm,1mm">
                  <w:txbxContent>
                    <w:p w14:paraId="33B86989" w14:textId="29EA6C57" w:rsidR="0063578E" w:rsidRDefault="0063578E" w:rsidP="00C67BE7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mi</w:t>
                      </w:r>
                      <w:r w:rsidR="0017743B">
                        <w:rPr>
                          <w:lang w:val="de-DE"/>
                        </w:rPr>
                        <w:t>n</w:t>
                      </w:r>
                      <w:r>
                        <w:rPr>
                          <w:lang w:val="de-DE"/>
                        </w:rPr>
                        <w:t>ority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b/>
          <w:lang w:val="en-GB"/>
        </w:rPr>
        <w:t xml:space="preserve">   </w:t>
      </w:r>
      <w:r w:rsidRPr="005A116A">
        <w:rPr>
          <w:lang w:eastAsia="de-DE"/>
        </w:rPr>
        <mc:AlternateContent>
          <mc:Choice Requires="wps">
            <w:drawing>
              <wp:inline distT="0" distB="0" distL="0" distR="0" wp14:anchorId="7D874BB6" wp14:editId="4A70841F">
                <wp:extent cx="504825" cy="252095"/>
                <wp:effectExtent l="0" t="0" r="9525" b="0"/>
                <wp:docPr id="18" name="Abgerundetes Rechtec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0BA21A" w14:textId="77777777" w:rsidR="0063578E" w:rsidRDefault="0063578E" w:rsidP="00C67BE7">
                            <w:pPr>
                              <w:pStyle w:val="LMp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18" o:spid="_x0000_s1051" style="width:39.7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" fillcolor="#d8d8d8 [2732]" stroked="f">
                <v:textbox inset="2mm,.5mm,2mm,1mm">
                  <w:txbxContent>
                    <w:p w14:paraId="000BA21A" w14:textId="77777777" w:rsidR="0063578E" w:rsidRDefault="0063578E" w:rsidP="00C67BE7">
                      <w:pPr>
                        <w:pStyle w:val="LMp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50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C90A849" w14:textId="25ABB5CC" w:rsidR="00C67BE7" w:rsidRDefault="00C67BE7" w:rsidP="009768F0">
      <w:pPr>
        <w:pStyle w:val="ekvschreiblinie"/>
        <w:ind w:left="340"/>
        <w:rPr>
          <w:lang w:val="en-US"/>
        </w:rPr>
      </w:pPr>
      <w:r>
        <w:rPr>
          <w:lang w:val="en-US"/>
        </w:rPr>
        <w:t>The bar chart was</w:t>
      </w:r>
      <w:r w:rsidR="001A5947">
        <w:rPr>
          <w:lang w:val="en-US"/>
        </w:rPr>
        <w:t xml:space="preserve"> (1)</w:t>
      </w:r>
      <w:r>
        <w:rPr>
          <w:lang w:val="en-US"/>
        </w:rPr>
        <w:t xml:space="preserve"> </w:t>
      </w:r>
      <w:r w:rsidR="001A5947" w:rsidRPr="000940DA">
        <w:rPr>
          <w:rStyle w:val="ekvlsungunterstrichenausgeblendet"/>
        </w:rPr>
        <w:t xml:space="preserve">     done</w:t>
      </w:r>
      <w:r w:rsidR="009768F0" w:rsidRPr="000940DA">
        <w:rPr>
          <w:rStyle w:val="ekvlsungunterstrichenausgeblendet"/>
        </w:rPr>
        <w:t xml:space="preserve">     </w:t>
      </w:r>
      <w:r>
        <w:rPr>
          <w:lang w:val="en-US"/>
        </w:rPr>
        <w:t xml:space="preserve"> by a Bavarian middle school in June 2020. </w:t>
      </w:r>
      <w:r w:rsidR="009768F0">
        <w:rPr>
          <w:lang w:val="en-US"/>
        </w:rPr>
        <w:br/>
      </w:r>
      <w:r>
        <w:rPr>
          <w:lang w:val="en-US"/>
        </w:rPr>
        <w:t>It’s about the</w:t>
      </w:r>
      <w:r w:rsidR="001A5947">
        <w:rPr>
          <w:lang w:val="en-US"/>
        </w:rPr>
        <w:t xml:space="preserve"> (2)</w:t>
      </w:r>
      <w:r>
        <w:rPr>
          <w:lang w:val="en-US"/>
        </w:rPr>
        <w:t xml:space="preserve"> </w:t>
      </w:r>
      <w:r w:rsidR="009768F0" w:rsidRPr="000940DA">
        <w:rPr>
          <w:rStyle w:val="ekvlsungunterstrichenausgeblendet"/>
        </w:rPr>
        <w:t xml:space="preserve">       </w:t>
      </w:r>
      <w:r w:rsidRPr="000940DA">
        <w:rPr>
          <w:rStyle w:val="ekvlsungunterstrichenausgeblendet"/>
        </w:rPr>
        <w:t>future plans</w:t>
      </w:r>
      <w:r w:rsidR="009768F0" w:rsidRPr="000940DA">
        <w:rPr>
          <w:rStyle w:val="ekvlsungunterstrichenausgeblendet"/>
        </w:rPr>
        <w:t xml:space="preserve">       </w:t>
      </w:r>
      <w:r>
        <w:rPr>
          <w:lang w:val="en-US"/>
        </w:rPr>
        <w:t xml:space="preserve"> of school leavers with an intermediate exam.</w:t>
      </w:r>
    </w:p>
    <w:p w14:paraId="24345CD4" w14:textId="2EC9CB4D" w:rsidR="009768F0" w:rsidRDefault="001A5947" w:rsidP="00081001">
      <w:pPr>
        <w:pStyle w:val="ekvschreiblinie"/>
        <w:ind w:left="340" w:hanging="340"/>
        <w:rPr>
          <w:lang w:val="en-US"/>
        </w:rPr>
      </w:pPr>
      <w:r>
        <w:rPr>
          <w:lang w:val="en-US"/>
        </w:rPr>
        <w:tab/>
      </w:r>
      <w:r w:rsidR="00C67BE7">
        <w:rPr>
          <w:lang w:val="en-US"/>
        </w:rPr>
        <w:t xml:space="preserve">The chart clearly </w:t>
      </w:r>
      <w:r w:rsidR="00C67BE7" w:rsidRPr="00206F7D">
        <w:rPr>
          <w:lang w:val="en-US"/>
        </w:rPr>
        <w:t>shows</w:t>
      </w:r>
      <w:r w:rsidR="00C67BE7">
        <w:rPr>
          <w:lang w:val="en-US"/>
        </w:rPr>
        <w:t xml:space="preserve"> that starting an</w:t>
      </w:r>
      <w:r>
        <w:rPr>
          <w:lang w:val="en-US"/>
        </w:rPr>
        <w:t xml:space="preserve"> (</w:t>
      </w:r>
      <w:r w:rsidR="00081001">
        <w:rPr>
          <w:lang w:val="en-US"/>
        </w:rPr>
        <w:t>3</w:t>
      </w:r>
      <w:r>
        <w:rPr>
          <w:lang w:val="en-US"/>
        </w:rPr>
        <w:t>)</w:t>
      </w:r>
      <w:r w:rsidR="00C67BE7">
        <w:rPr>
          <w:lang w:val="en-US"/>
        </w:rPr>
        <w:t xml:space="preserve"> </w:t>
      </w:r>
      <w:r w:rsidR="009768F0" w:rsidRPr="000940DA">
        <w:rPr>
          <w:rStyle w:val="ekvlsungunterstrichenausgeblendet"/>
        </w:rPr>
        <w:t xml:space="preserve">         </w:t>
      </w:r>
      <w:r w:rsidR="00C67BE7" w:rsidRPr="000940DA">
        <w:rPr>
          <w:rStyle w:val="ekvlsungunterstrichenausgeblendet"/>
        </w:rPr>
        <w:t>apprenticeship</w:t>
      </w:r>
      <w:r w:rsidR="009768F0" w:rsidRPr="000940DA">
        <w:rPr>
          <w:rStyle w:val="ekvlsungunterstrichenausgeblendet"/>
        </w:rPr>
        <w:t xml:space="preserve">         </w:t>
      </w:r>
      <w:r w:rsidR="00C67BE7">
        <w:rPr>
          <w:lang w:val="en-US"/>
        </w:rPr>
        <w:t xml:space="preserve"> is very popular for the</w:t>
      </w:r>
      <w:r w:rsidR="00081001">
        <w:rPr>
          <w:lang w:val="en-US"/>
        </w:rPr>
        <w:br/>
      </w:r>
      <w:r>
        <w:rPr>
          <w:lang w:val="en-US"/>
        </w:rPr>
        <w:t>(</w:t>
      </w:r>
      <w:r w:rsidR="00081001">
        <w:rPr>
          <w:lang w:val="en-US"/>
        </w:rPr>
        <w:t>4</w:t>
      </w:r>
      <w:r>
        <w:rPr>
          <w:lang w:val="en-US"/>
        </w:rPr>
        <w:t xml:space="preserve">) </w:t>
      </w:r>
      <w:r w:rsidR="009768F0" w:rsidRPr="000940DA">
        <w:rPr>
          <w:rStyle w:val="ekvlsungunterstrichenausgeblendet"/>
        </w:rPr>
        <w:t xml:space="preserve">     </w:t>
      </w:r>
      <w:r w:rsidR="00C67BE7" w:rsidRPr="000940DA">
        <w:rPr>
          <w:rStyle w:val="ekvlsungunterstrichenausgeblendet"/>
        </w:rPr>
        <w:t>majority</w:t>
      </w:r>
      <w:r w:rsidR="009768F0" w:rsidRPr="000940DA">
        <w:rPr>
          <w:rStyle w:val="ekvlsungunterstrichenausgeblendet"/>
        </w:rPr>
        <w:t xml:space="preserve">     </w:t>
      </w:r>
      <w:r w:rsidR="00C67BE7">
        <w:rPr>
          <w:lang w:val="en-US"/>
        </w:rPr>
        <w:t xml:space="preserve"> of the students. More than 30 of the boys said that they would do an apprenticeship. </w:t>
      </w:r>
      <w:r w:rsidR="009768F0">
        <w:rPr>
          <w:lang w:val="en-US"/>
        </w:rPr>
        <w:t>Interestingly, the number of girls</w:t>
      </w:r>
      <w:r w:rsidR="009768F0" w:rsidRPr="009768F0">
        <w:rPr>
          <w:lang w:val="en-US"/>
        </w:rPr>
        <w:t xml:space="preserve"> </w:t>
      </w:r>
      <w:r w:rsidR="009768F0">
        <w:rPr>
          <w:lang w:val="en-US"/>
        </w:rPr>
        <w:t xml:space="preserve">who want to </w:t>
      </w:r>
      <w:r w:rsidR="00081001">
        <w:rPr>
          <w:lang w:val="en-US"/>
        </w:rPr>
        <w:t>go to</w:t>
      </w:r>
      <w:r w:rsidR="009768F0">
        <w:rPr>
          <w:lang w:val="en-US"/>
        </w:rPr>
        <w:t xml:space="preserve"> </w:t>
      </w:r>
      <w:r w:rsidR="00C67BE7">
        <w:rPr>
          <w:lang w:val="en-US"/>
        </w:rPr>
        <w:t xml:space="preserve">another school is </w:t>
      </w:r>
      <w:r>
        <w:rPr>
          <w:lang w:val="en-US"/>
        </w:rPr>
        <w:t>(</w:t>
      </w:r>
      <w:r w:rsidR="00081001">
        <w:rPr>
          <w:lang w:val="en-US"/>
        </w:rPr>
        <w:t>5</w:t>
      </w:r>
      <w:r>
        <w:rPr>
          <w:lang w:val="en-US"/>
        </w:rPr>
        <w:t xml:space="preserve">) </w:t>
      </w:r>
      <w:r w:rsidR="009768F0" w:rsidRPr="000940DA">
        <w:rPr>
          <w:rStyle w:val="ekvlsungunterstrichenausgeblendet"/>
        </w:rPr>
        <w:t xml:space="preserve">    </w:t>
      </w:r>
      <w:r w:rsidR="00C67BE7" w:rsidRPr="000940DA">
        <w:rPr>
          <w:rStyle w:val="ekvlsungunterstrichenausgeblendet"/>
        </w:rPr>
        <w:t>twice as</w:t>
      </w:r>
      <w:r w:rsidR="009768F0" w:rsidRPr="000940DA">
        <w:rPr>
          <w:rStyle w:val="ekvlsungunterstrichenausgeblendet"/>
        </w:rPr>
        <w:t xml:space="preserve">    </w:t>
      </w:r>
      <w:r w:rsidR="00C67BE7">
        <w:rPr>
          <w:lang w:val="en-US"/>
        </w:rPr>
        <w:t xml:space="preserve"> high as it is for boys. Only 10% of the girls said they would probably </w:t>
      </w:r>
      <w:r>
        <w:rPr>
          <w:lang w:val="en-US"/>
        </w:rPr>
        <w:t>(</w:t>
      </w:r>
      <w:r w:rsidR="00081001">
        <w:rPr>
          <w:lang w:val="en-US"/>
        </w:rPr>
        <w:t>6</w:t>
      </w:r>
      <w:r>
        <w:rPr>
          <w:lang w:val="en-US"/>
        </w:rPr>
        <w:t xml:space="preserve">) </w:t>
      </w:r>
      <w:r w:rsidR="009768F0" w:rsidRPr="000940DA">
        <w:rPr>
          <w:rStyle w:val="ekvlsungunterstrichenausgeblendet"/>
        </w:rPr>
        <w:t xml:space="preserve"> </w:t>
      </w:r>
      <w:r w:rsidR="00C67BE7" w:rsidRPr="000940DA">
        <w:rPr>
          <w:rStyle w:val="ekvlsungunterstrichenausgeblendet"/>
        </w:rPr>
        <w:t>do</w:t>
      </w:r>
      <w:r w:rsidR="009768F0" w:rsidRPr="000940DA">
        <w:rPr>
          <w:rStyle w:val="ekvlsungunterstrichenausgeblendet"/>
        </w:rPr>
        <w:t xml:space="preserve"> </w:t>
      </w:r>
      <w:r w:rsidR="00C67BE7">
        <w:rPr>
          <w:lang w:val="en-US"/>
        </w:rPr>
        <w:t xml:space="preserve"> some voluntary work; the share of boys is even </w:t>
      </w:r>
      <w:r>
        <w:rPr>
          <w:lang w:val="en-US"/>
        </w:rPr>
        <w:t>(</w:t>
      </w:r>
      <w:r w:rsidR="00081001">
        <w:rPr>
          <w:lang w:val="en-US"/>
        </w:rPr>
        <w:t>7</w:t>
      </w:r>
      <w:r>
        <w:rPr>
          <w:lang w:val="en-US"/>
        </w:rPr>
        <w:t xml:space="preserve">) </w:t>
      </w:r>
      <w:r w:rsidR="009768F0" w:rsidRPr="000940DA">
        <w:rPr>
          <w:rStyle w:val="ekvlsungunterstrichenausgeblendet"/>
        </w:rPr>
        <w:t xml:space="preserve">  </w:t>
      </w:r>
      <w:r w:rsidR="00C67BE7" w:rsidRPr="000940DA">
        <w:rPr>
          <w:rStyle w:val="ekvlsungunterstrichenausgeblendet"/>
        </w:rPr>
        <w:t>lower</w:t>
      </w:r>
      <w:r w:rsidR="009768F0" w:rsidRPr="000940DA">
        <w:rPr>
          <w:rStyle w:val="ekvlsungunterstrichenausgeblendet"/>
        </w:rPr>
        <w:t xml:space="preserve">  </w:t>
      </w:r>
      <w:r w:rsidR="00C67BE7">
        <w:rPr>
          <w:lang w:val="en-US"/>
        </w:rPr>
        <w:t>.</w:t>
      </w:r>
      <w:r>
        <w:rPr>
          <w:lang w:val="en-US"/>
        </w:rPr>
        <w:t xml:space="preserve"> (</w:t>
      </w:r>
      <w:r w:rsidR="00081001">
        <w:rPr>
          <w:lang w:val="en-US"/>
        </w:rPr>
        <w:t>8)</w:t>
      </w:r>
      <w:r>
        <w:rPr>
          <w:lang w:val="en-US"/>
        </w:rPr>
        <w:t xml:space="preserve"> </w:t>
      </w:r>
      <w:r w:rsidR="009768F0" w:rsidRPr="000940DA">
        <w:rPr>
          <w:rStyle w:val="ekvlsungunterstrichenausgeblendet"/>
        </w:rPr>
        <w:t xml:space="preserve">  Less   </w:t>
      </w:r>
      <w:r w:rsidR="009768F0">
        <w:rPr>
          <w:lang w:val="en-US"/>
        </w:rPr>
        <w:t>than 10</w:t>
      </w:r>
      <w:r>
        <w:rPr>
          <w:lang w:val="en-US"/>
        </w:rPr>
        <w:t> </w:t>
      </w:r>
      <w:r w:rsidR="009768F0">
        <w:rPr>
          <w:lang w:val="en-US"/>
        </w:rPr>
        <w:t xml:space="preserve">girls want to do an internship and  the number of boys is even lower. Only </w:t>
      </w:r>
      <w:r>
        <w:rPr>
          <w:lang w:val="en-US"/>
        </w:rPr>
        <w:t>(</w:t>
      </w:r>
      <w:r w:rsidR="00081001">
        <w:rPr>
          <w:lang w:val="en-US"/>
        </w:rPr>
        <w:t>9</w:t>
      </w:r>
      <w:r>
        <w:rPr>
          <w:lang w:val="en-US"/>
        </w:rPr>
        <w:t xml:space="preserve">) </w:t>
      </w:r>
      <w:r w:rsidR="009768F0" w:rsidRPr="000940DA">
        <w:rPr>
          <w:rStyle w:val="ekvlsungunterstrichenausgeblendet"/>
        </w:rPr>
        <w:t xml:space="preserve">     very few     </w:t>
      </w:r>
      <w:r w:rsidR="009768F0">
        <w:rPr>
          <w:lang w:val="en-US"/>
        </w:rPr>
        <w:t xml:space="preserve"> don’t know what to do yet, with </w:t>
      </w:r>
      <w:r>
        <w:rPr>
          <w:lang w:val="en-US"/>
        </w:rPr>
        <w:t>(1</w:t>
      </w:r>
      <w:r w:rsidR="00081001">
        <w:rPr>
          <w:lang w:val="en-US"/>
        </w:rPr>
        <w:t>0</w:t>
      </w:r>
      <w:r>
        <w:rPr>
          <w:lang w:val="en-US"/>
        </w:rPr>
        <w:t xml:space="preserve">) </w:t>
      </w:r>
      <w:r w:rsidR="009768F0" w:rsidRPr="000940DA">
        <w:rPr>
          <w:rStyle w:val="ekvlsungunterstrichenausgeblendet"/>
        </w:rPr>
        <w:t xml:space="preserve">      </w:t>
      </w:r>
      <w:r w:rsidR="00081001" w:rsidRPr="000940DA">
        <w:rPr>
          <w:rStyle w:val="ekvlsungunterstrichenausgeblendet"/>
        </w:rPr>
        <w:t>more</w:t>
      </w:r>
      <w:r w:rsidR="009768F0" w:rsidRPr="000940DA">
        <w:rPr>
          <w:rStyle w:val="ekvlsungunterstrichenausgeblendet"/>
        </w:rPr>
        <w:t xml:space="preserve">      </w:t>
      </w:r>
      <w:r w:rsidR="009768F0">
        <w:rPr>
          <w:lang w:val="en-US"/>
        </w:rPr>
        <w:t xml:space="preserve"> boys </w:t>
      </w:r>
      <w:r w:rsidR="00081001">
        <w:rPr>
          <w:lang w:val="en-US"/>
        </w:rPr>
        <w:t>than</w:t>
      </w:r>
      <w:r w:rsidR="009768F0">
        <w:rPr>
          <w:lang w:val="en-US"/>
        </w:rPr>
        <w:t xml:space="preserve"> girls. </w:t>
      </w:r>
      <w:r w:rsidR="00081001">
        <w:rPr>
          <w:lang w:val="en-US"/>
        </w:rPr>
        <w:t>It’s</w:t>
      </w:r>
      <w:r w:rsidR="009768F0">
        <w:rPr>
          <w:lang w:val="en-US"/>
        </w:rPr>
        <w:t xml:space="preserve"> </w:t>
      </w:r>
      <w:r w:rsidR="00380CCD">
        <w:rPr>
          <w:lang w:val="en-US"/>
        </w:rPr>
        <w:t xml:space="preserve">great </w:t>
      </w:r>
      <w:r w:rsidR="009768F0">
        <w:rPr>
          <w:lang w:val="en-US"/>
        </w:rPr>
        <w:t>that the majority of boys and girls already</w:t>
      </w:r>
      <w:r w:rsidR="00081001">
        <w:rPr>
          <w:lang w:val="en-US"/>
        </w:rPr>
        <w:t xml:space="preserve"> (11)</w:t>
      </w:r>
      <w:r w:rsidR="009768F0">
        <w:rPr>
          <w:lang w:val="en-US"/>
        </w:rPr>
        <w:t xml:space="preserve"> </w:t>
      </w:r>
      <w:r w:rsidR="00081001" w:rsidRPr="000940DA">
        <w:rPr>
          <w:rStyle w:val="ekvlsungunterstrichenausgeblendet"/>
        </w:rPr>
        <w:t xml:space="preserve">   </w:t>
      </w:r>
      <w:r w:rsidR="009768F0" w:rsidRPr="000940DA">
        <w:rPr>
          <w:rStyle w:val="ekvlsungunterstrichenausgeblendet"/>
        </w:rPr>
        <w:t xml:space="preserve">know </w:t>
      </w:r>
      <w:r w:rsidR="00081001" w:rsidRPr="000940DA">
        <w:rPr>
          <w:rStyle w:val="ekvlsungunterstrichenausgeblendet"/>
        </w:rPr>
        <w:t xml:space="preserve">   </w:t>
      </w:r>
      <w:r w:rsidR="009768F0">
        <w:rPr>
          <w:lang w:val="en-US"/>
        </w:rPr>
        <w:t>what they want to do after school.</w:t>
      </w:r>
    </w:p>
    <w:p w14:paraId="7CF448E9" w14:textId="06B8EAD6" w:rsidR="0063578E" w:rsidRDefault="0063578E" w:rsidP="00131DC6">
      <w:pPr>
        <w:pStyle w:val="ekvschreiblinie"/>
        <w:rPr>
          <w:lang w:val="en-GB"/>
        </w:rPr>
      </w:pPr>
    </w:p>
    <w:sectPr w:rsidR="0063578E" w:rsidSect="00C67BE7">
      <w:footerReference w:type="default" r:id="rId13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13081" w14:textId="77777777" w:rsidR="009E4EA5" w:rsidRDefault="009E4EA5" w:rsidP="003C599D">
      <w:pPr>
        <w:spacing w:line="240" w:lineRule="auto"/>
      </w:pPr>
      <w:r>
        <w:separator/>
      </w:r>
    </w:p>
  </w:endnote>
  <w:endnote w:type="continuationSeparator" w:id="0">
    <w:p w14:paraId="618F4A14" w14:textId="77777777" w:rsidR="009E4EA5" w:rsidRDefault="009E4EA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A72F67" w:rsidRPr="00F42294" w14:paraId="647B2FC5" w14:textId="77777777" w:rsidTr="00A72F67">
      <w:trPr>
        <w:trHeight w:hRule="exact" w:val="680"/>
      </w:trPr>
      <w:tc>
        <w:tcPr>
          <w:tcW w:w="864" w:type="dxa"/>
          <w:noWrap/>
        </w:tcPr>
        <w:p w14:paraId="5C7911CC" w14:textId="77777777" w:rsidR="00A72F67" w:rsidRPr="00913892" w:rsidRDefault="00A72F67" w:rsidP="007C21CE">
          <w:pPr>
            <w:pStyle w:val="ekvpaginabild"/>
            <w:jc w:val="both"/>
            <w:rPr>
              <w:lang w:eastAsia="de-DE"/>
            </w:rPr>
          </w:pPr>
          <w:r w:rsidRPr="00913892">
            <w:rPr>
              <w:lang w:eastAsia="de-DE"/>
            </w:rPr>
            <w:drawing>
              <wp:inline distT="0" distB="0" distL="0" distR="0" wp14:anchorId="64E49339" wp14:editId="2FF0D8CF">
                <wp:extent cx="468000" cy="233459"/>
                <wp:effectExtent l="0" t="0" r="8255" b="0"/>
                <wp:docPr id="25" name="Graf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3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2BACADEE" w14:textId="77777777" w:rsidR="00A72F67" w:rsidRPr="00913892" w:rsidRDefault="00A72F67" w:rsidP="007C21CE">
          <w:pPr>
            <w:pStyle w:val="ekvpagina"/>
          </w:pPr>
          <w:r w:rsidRPr="00913892">
            <w:t xml:space="preserve">© Ernst Klett Verlag GmbH, Stuttgart </w:t>
          </w:r>
          <w:r>
            <w:t>2022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010E093A" w14:textId="77777777" w:rsidR="00A72F67" w:rsidRDefault="00A72F67" w:rsidP="00A72F67">
          <w:pPr>
            <w:pStyle w:val="ekvquelle"/>
          </w:pPr>
          <w:r w:rsidRPr="003E0A8C">
            <w:t>Blue Line 6 Bayern M-Zug Schülerbuch | ISBN: 978-3-12-548346-</w:t>
          </w:r>
          <w:r>
            <w:t>0</w:t>
          </w:r>
        </w:p>
        <w:p w14:paraId="1284B84F" w14:textId="77777777" w:rsidR="00A72F67" w:rsidRPr="004136AD" w:rsidRDefault="00A72F67" w:rsidP="00A72F67">
          <w:pPr>
            <w:pStyle w:val="ekvquelle"/>
          </w:pPr>
          <w:r w:rsidRPr="003E0A8C">
            <w:t>Textquellen</w:t>
          </w:r>
          <w:r>
            <w:t xml:space="preserve"> und Grafik</w:t>
          </w:r>
          <w:r w:rsidRPr="003E0A8C">
            <w:t>: Wolfgang Hamm, Marktredwitz</w:t>
          </w:r>
        </w:p>
        <w:p w14:paraId="17CAC920" w14:textId="77777777" w:rsidR="00A72F67" w:rsidRPr="00913892" w:rsidRDefault="00A72F67" w:rsidP="007C21CE">
          <w:pPr>
            <w:pStyle w:val="ekvquelle"/>
          </w:pPr>
        </w:p>
      </w:tc>
      <w:tc>
        <w:tcPr>
          <w:tcW w:w="813" w:type="dxa"/>
        </w:tcPr>
        <w:p w14:paraId="59928167" w14:textId="77777777" w:rsidR="00A72F67" w:rsidRPr="00913892" w:rsidRDefault="00A72F67" w:rsidP="007C21CE">
          <w:pPr>
            <w:pStyle w:val="ekv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940DA">
            <w:t>2</w:t>
          </w:r>
          <w:r>
            <w:fldChar w:fldCharType="end"/>
          </w:r>
          <w:r>
            <w:t>/</w:t>
          </w:r>
          <w:r w:rsidRPr="00E001F8">
            <w:fldChar w:fldCharType="begin"/>
          </w:r>
          <w:r w:rsidRPr="004406AD">
            <w:instrText xml:space="preserve"> NUMPAGES </w:instrText>
          </w:r>
          <w:r w:rsidRPr="00E001F8">
            <w:fldChar w:fldCharType="separate"/>
          </w:r>
          <w:r w:rsidR="000940DA">
            <w:t>3</w:t>
          </w:r>
          <w:r w:rsidRPr="00E001F8">
            <w:fldChar w:fldCharType="end"/>
          </w:r>
        </w:p>
      </w:tc>
    </w:tr>
  </w:tbl>
  <w:p w14:paraId="022EE21D" w14:textId="77777777" w:rsidR="0063578E" w:rsidRDefault="0063578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A72F67" w:rsidRPr="00F42294" w14:paraId="33FF1EA7" w14:textId="77777777" w:rsidTr="00A72F67">
      <w:trPr>
        <w:trHeight w:hRule="exact" w:val="680"/>
      </w:trPr>
      <w:tc>
        <w:tcPr>
          <w:tcW w:w="864" w:type="dxa"/>
          <w:noWrap/>
        </w:tcPr>
        <w:p w14:paraId="7483EE77" w14:textId="77777777" w:rsidR="00A72F67" w:rsidRPr="00913892" w:rsidRDefault="00A72F67" w:rsidP="007C21CE">
          <w:pPr>
            <w:pStyle w:val="ekvpaginabild"/>
            <w:jc w:val="both"/>
            <w:rPr>
              <w:lang w:eastAsia="de-DE"/>
            </w:rPr>
          </w:pPr>
          <w:r w:rsidRPr="00913892">
            <w:rPr>
              <w:lang w:eastAsia="de-DE"/>
            </w:rPr>
            <w:drawing>
              <wp:inline distT="0" distB="0" distL="0" distR="0" wp14:anchorId="5D47CC80" wp14:editId="267D308E">
                <wp:extent cx="468000" cy="233459"/>
                <wp:effectExtent l="0" t="0" r="8255" b="0"/>
                <wp:docPr id="14" name="Graf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3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7A80326B" w14:textId="5FA82E27" w:rsidR="00A72F67" w:rsidRPr="00913892" w:rsidRDefault="00A72F67" w:rsidP="00A72F67">
          <w:pPr>
            <w:pStyle w:val="ekvpagina"/>
          </w:pPr>
          <w:r w:rsidRPr="00913892">
            <w:t xml:space="preserve">© Ernst Klett Verlag GmbH, Stuttgart </w:t>
          </w:r>
          <w:r>
            <w:t>2022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586CB98D" w14:textId="77777777" w:rsidR="00A72F67" w:rsidRDefault="00A72F67" w:rsidP="00A72F67">
          <w:pPr>
            <w:pStyle w:val="ekvquelle"/>
          </w:pPr>
          <w:r w:rsidRPr="003E0A8C">
            <w:t>Blue Line 6 Bayern M-Zug Schülerbuch | ISBN: 978-3-12-548346-</w:t>
          </w:r>
          <w:r>
            <w:t>0</w:t>
          </w:r>
        </w:p>
        <w:p w14:paraId="5E1733A8" w14:textId="77777777" w:rsidR="00A72F67" w:rsidRPr="004136AD" w:rsidRDefault="00A72F67" w:rsidP="00A72F67">
          <w:pPr>
            <w:pStyle w:val="ekvquelle"/>
          </w:pPr>
          <w:r w:rsidRPr="003E0A8C">
            <w:t>Textquellen: Wolfgang Hamm, Marktredwitz</w:t>
          </w:r>
        </w:p>
        <w:p w14:paraId="231B3699" w14:textId="328FF9BE" w:rsidR="00A72F67" w:rsidRPr="00913892" w:rsidRDefault="00A72F67" w:rsidP="007C21CE">
          <w:pPr>
            <w:pStyle w:val="ekvquelle"/>
          </w:pPr>
        </w:p>
      </w:tc>
      <w:tc>
        <w:tcPr>
          <w:tcW w:w="813" w:type="dxa"/>
        </w:tcPr>
        <w:p w14:paraId="660A4B7E" w14:textId="77777777" w:rsidR="00A72F67" w:rsidRPr="00913892" w:rsidRDefault="00A72F67" w:rsidP="00A72F67">
          <w:pPr>
            <w:pStyle w:val="ekv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940DA">
            <w:t>3</w:t>
          </w:r>
          <w:r>
            <w:fldChar w:fldCharType="end"/>
          </w:r>
          <w:r>
            <w:t>/</w:t>
          </w:r>
          <w:r w:rsidRPr="00E001F8">
            <w:fldChar w:fldCharType="begin"/>
          </w:r>
          <w:r w:rsidRPr="004406AD">
            <w:instrText xml:space="preserve"> NUMPAGES </w:instrText>
          </w:r>
          <w:r w:rsidRPr="00E001F8">
            <w:fldChar w:fldCharType="separate"/>
          </w:r>
          <w:r w:rsidR="000940DA">
            <w:t>3</w:t>
          </w:r>
          <w:r w:rsidRPr="00E001F8">
            <w:fldChar w:fldCharType="end"/>
          </w:r>
        </w:p>
      </w:tc>
    </w:tr>
  </w:tbl>
  <w:p w14:paraId="0DDBC26A" w14:textId="77777777" w:rsidR="002078E5" w:rsidRDefault="002078E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98C7F" w14:textId="77777777" w:rsidR="009E4EA5" w:rsidRDefault="009E4EA5" w:rsidP="003C599D">
      <w:pPr>
        <w:spacing w:line="240" w:lineRule="auto"/>
      </w:pPr>
      <w:r>
        <w:separator/>
      </w:r>
    </w:p>
  </w:footnote>
  <w:footnote w:type="continuationSeparator" w:id="0">
    <w:p w14:paraId="62BFBDB4" w14:textId="77777777" w:rsidR="009E4EA5" w:rsidRDefault="009E4EA5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DB2"/>
    <w:multiLevelType w:val="hybridMultilevel"/>
    <w:tmpl w:val="82800152"/>
    <w:lvl w:ilvl="0" w:tplc="F9B67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F455D"/>
    <w:multiLevelType w:val="hybridMultilevel"/>
    <w:tmpl w:val="F52AE912"/>
    <w:lvl w:ilvl="0" w:tplc="14CA119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22044B"/>
    <w:multiLevelType w:val="hybridMultilevel"/>
    <w:tmpl w:val="6B7AA84C"/>
    <w:lvl w:ilvl="0" w:tplc="6C08C5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95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029"/>
    <w:rsid w:val="00053B2F"/>
    <w:rsid w:val="00054678"/>
    <w:rsid w:val="00054A93"/>
    <w:rsid w:val="0006258C"/>
    <w:rsid w:val="00062D31"/>
    <w:rsid w:val="000779C3"/>
    <w:rsid w:val="00081001"/>
    <w:rsid w:val="000812E6"/>
    <w:rsid w:val="0008177C"/>
    <w:rsid w:val="00081B20"/>
    <w:rsid w:val="00090AB2"/>
    <w:rsid w:val="000928AA"/>
    <w:rsid w:val="00092E87"/>
    <w:rsid w:val="000939F5"/>
    <w:rsid w:val="000940DA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0750"/>
    <w:rsid w:val="00131417"/>
    <w:rsid w:val="00131DC6"/>
    <w:rsid w:val="00137DDD"/>
    <w:rsid w:val="00140765"/>
    <w:rsid w:val="001524C9"/>
    <w:rsid w:val="00161B4B"/>
    <w:rsid w:val="00162F3E"/>
    <w:rsid w:val="001641FA"/>
    <w:rsid w:val="0016475A"/>
    <w:rsid w:val="00164813"/>
    <w:rsid w:val="00165ECC"/>
    <w:rsid w:val="00166019"/>
    <w:rsid w:val="00170849"/>
    <w:rsid w:val="0017743B"/>
    <w:rsid w:val="00182050"/>
    <w:rsid w:val="00182B7D"/>
    <w:rsid w:val="001845AC"/>
    <w:rsid w:val="00186866"/>
    <w:rsid w:val="00190B65"/>
    <w:rsid w:val="00193A18"/>
    <w:rsid w:val="001A3936"/>
    <w:rsid w:val="001A5947"/>
    <w:rsid w:val="001A5BD5"/>
    <w:rsid w:val="001B0C95"/>
    <w:rsid w:val="001B454A"/>
    <w:rsid w:val="001C2DC7"/>
    <w:rsid w:val="001C2F20"/>
    <w:rsid w:val="001C31FB"/>
    <w:rsid w:val="001C3792"/>
    <w:rsid w:val="001C499E"/>
    <w:rsid w:val="001C6C8F"/>
    <w:rsid w:val="001D1169"/>
    <w:rsid w:val="001D1455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078E5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3B6D"/>
    <w:rsid w:val="0026581E"/>
    <w:rsid w:val="00280525"/>
    <w:rsid w:val="0028107C"/>
    <w:rsid w:val="0028231D"/>
    <w:rsid w:val="002872E8"/>
    <w:rsid w:val="00287B24"/>
    <w:rsid w:val="00287DC0"/>
    <w:rsid w:val="00291485"/>
    <w:rsid w:val="00292470"/>
    <w:rsid w:val="002A11E2"/>
    <w:rsid w:val="002A25AE"/>
    <w:rsid w:val="002B3DF1"/>
    <w:rsid w:val="002B64EA"/>
    <w:rsid w:val="002C5D15"/>
    <w:rsid w:val="002D41F4"/>
    <w:rsid w:val="002D47B1"/>
    <w:rsid w:val="002D6EFD"/>
    <w:rsid w:val="002D7B0C"/>
    <w:rsid w:val="002D7B42"/>
    <w:rsid w:val="002E163A"/>
    <w:rsid w:val="002E21C3"/>
    <w:rsid w:val="002F1328"/>
    <w:rsid w:val="00302866"/>
    <w:rsid w:val="00303749"/>
    <w:rsid w:val="00304833"/>
    <w:rsid w:val="003102C6"/>
    <w:rsid w:val="00313596"/>
    <w:rsid w:val="00313FD8"/>
    <w:rsid w:val="00314970"/>
    <w:rsid w:val="00315EA9"/>
    <w:rsid w:val="00320087"/>
    <w:rsid w:val="00321063"/>
    <w:rsid w:val="0032667B"/>
    <w:rsid w:val="00330981"/>
    <w:rsid w:val="00331D08"/>
    <w:rsid w:val="003323B5"/>
    <w:rsid w:val="003373EF"/>
    <w:rsid w:val="00337E7F"/>
    <w:rsid w:val="00340B4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0B95"/>
    <w:rsid w:val="00380CCD"/>
    <w:rsid w:val="0038356B"/>
    <w:rsid w:val="00384305"/>
    <w:rsid w:val="003844CE"/>
    <w:rsid w:val="0039268F"/>
    <w:rsid w:val="00392F9B"/>
    <w:rsid w:val="00394595"/>
    <w:rsid w:val="003945FF"/>
    <w:rsid w:val="0039465E"/>
    <w:rsid w:val="003A1A19"/>
    <w:rsid w:val="003A5B0C"/>
    <w:rsid w:val="003A5E6D"/>
    <w:rsid w:val="003B348E"/>
    <w:rsid w:val="003B3ED5"/>
    <w:rsid w:val="003B7AC9"/>
    <w:rsid w:val="003C39DC"/>
    <w:rsid w:val="003C599D"/>
    <w:rsid w:val="003D3D68"/>
    <w:rsid w:val="003D70F5"/>
    <w:rsid w:val="003E09DA"/>
    <w:rsid w:val="003E21AC"/>
    <w:rsid w:val="003E44E4"/>
    <w:rsid w:val="003E6330"/>
    <w:rsid w:val="003E7B62"/>
    <w:rsid w:val="003F0467"/>
    <w:rsid w:val="003F362F"/>
    <w:rsid w:val="003F5CCA"/>
    <w:rsid w:val="00405D0B"/>
    <w:rsid w:val="00406E32"/>
    <w:rsid w:val="00411B18"/>
    <w:rsid w:val="004136AD"/>
    <w:rsid w:val="00415565"/>
    <w:rsid w:val="00415632"/>
    <w:rsid w:val="0042107E"/>
    <w:rsid w:val="004236D5"/>
    <w:rsid w:val="00424375"/>
    <w:rsid w:val="004372DD"/>
    <w:rsid w:val="0044065F"/>
    <w:rsid w:val="00441088"/>
    <w:rsid w:val="00441724"/>
    <w:rsid w:val="0044185E"/>
    <w:rsid w:val="00446431"/>
    <w:rsid w:val="00453BE3"/>
    <w:rsid w:val="00454148"/>
    <w:rsid w:val="0046013A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0D06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116A"/>
    <w:rsid w:val="005A3FB2"/>
    <w:rsid w:val="005A6D7C"/>
    <w:rsid w:val="005A6D94"/>
    <w:rsid w:val="005B6C9C"/>
    <w:rsid w:val="005C0240"/>
    <w:rsid w:val="005C047C"/>
    <w:rsid w:val="005C0FBD"/>
    <w:rsid w:val="005C400B"/>
    <w:rsid w:val="005C49D0"/>
    <w:rsid w:val="005D19E1"/>
    <w:rsid w:val="005D367A"/>
    <w:rsid w:val="005D3E99"/>
    <w:rsid w:val="005D7041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49BA"/>
    <w:rsid w:val="00625905"/>
    <w:rsid w:val="00625DA0"/>
    <w:rsid w:val="00627765"/>
    <w:rsid w:val="00627A02"/>
    <w:rsid w:val="0063578E"/>
    <w:rsid w:val="006426DA"/>
    <w:rsid w:val="0064692C"/>
    <w:rsid w:val="00653F68"/>
    <w:rsid w:val="006802C4"/>
    <w:rsid w:val="0068254D"/>
    <w:rsid w:val="0068429A"/>
    <w:rsid w:val="00685FDD"/>
    <w:rsid w:val="006912DC"/>
    <w:rsid w:val="00693676"/>
    <w:rsid w:val="006A2D7B"/>
    <w:rsid w:val="006A317E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67FBB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7F3373"/>
    <w:rsid w:val="00801B7F"/>
    <w:rsid w:val="00802E02"/>
    <w:rsid w:val="00807DC5"/>
    <w:rsid w:val="00815A76"/>
    <w:rsid w:val="00816953"/>
    <w:rsid w:val="00816D4D"/>
    <w:rsid w:val="0082136B"/>
    <w:rsid w:val="00824AFE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3C85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B6621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24B33"/>
    <w:rsid w:val="009338BE"/>
    <w:rsid w:val="00936CF0"/>
    <w:rsid w:val="00940212"/>
    <w:rsid w:val="00942106"/>
    <w:rsid w:val="0094260D"/>
    <w:rsid w:val="00946121"/>
    <w:rsid w:val="00952A59"/>
    <w:rsid w:val="00952B21"/>
    <w:rsid w:val="00956783"/>
    <w:rsid w:val="00957248"/>
    <w:rsid w:val="00957969"/>
    <w:rsid w:val="00957AB7"/>
    <w:rsid w:val="00962A4D"/>
    <w:rsid w:val="009634E9"/>
    <w:rsid w:val="00964A22"/>
    <w:rsid w:val="009656E9"/>
    <w:rsid w:val="00967C71"/>
    <w:rsid w:val="00967E19"/>
    <w:rsid w:val="009768F0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96088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C4EFA"/>
    <w:rsid w:val="009D356B"/>
    <w:rsid w:val="009E17E1"/>
    <w:rsid w:val="009E1BBE"/>
    <w:rsid w:val="009E45C5"/>
    <w:rsid w:val="009E47B1"/>
    <w:rsid w:val="009E4EA5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171AE"/>
    <w:rsid w:val="00A2146F"/>
    <w:rsid w:val="00A22154"/>
    <w:rsid w:val="00A238E9"/>
    <w:rsid w:val="00A23E76"/>
    <w:rsid w:val="00A24C6F"/>
    <w:rsid w:val="00A26B32"/>
    <w:rsid w:val="00A27593"/>
    <w:rsid w:val="00A35787"/>
    <w:rsid w:val="00A3685C"/>
    <w:rsid w:val="00A43B4C"/>
    <w:rsid w:val="00A478DC"/>
    <w:rsid w:val="00A672B0"/>
    <w:rsid w:val="00A701AF"/>
    <w:rsid w:val="00A7137C"/>
    <w:rsid w:val="00A72F67"/>
    <w:rsid w:val="00A75504"/>
    <w:rsid w:val="00A83EBE"/>
    <w:rsid w:val="00A8594A"/>
    <w:rsid w:val="00A8687B"/>
    <w:rsid w:val="00A92B79"/>
    <w:rsid w:val="00A9695B"/>
    <w:rsid w:val="00AA1E69"/>
    <w:rsid w:val="00AA3E8B"/>
    <w:rsid w:val="00AA5A5A"/>
    <w:rsid w:val="00AA6941"/>
    <w:rsid w:val="00AB05CF"/>
    <w:rsid w:val="00AB0DA8"/>
    <w:rsid w:val="00AB18CA"/>
    <w:rsid w:val="00AB5327"/>
    <w:rsid w:val="00AB6AE5"/>
    <w:rsid w:val="00AB7619"/>
    <w:rsid w:val="00AC01E7"/>
    <w:rsid w:val="00AC45A0"/>
    <w:rsid w:val="00AC7B89"/>
    <w:rsid w:val="00AD4D22"/>
    <w:rsid w:val="00AE65F6"/>
    <w:rsid w:val="00AF053E"/>
    <w:rsid w:val="00AF33DC"/>
    <w:rsid w:val="00B00587"/>
    <w:rsid w:val="00B039E8"/>
    <w:rsid w:val="00B11AC1"/>
    <w:rsid w:val="00B14B45"/>
    <w:rsid w:val="00B155E8"/>
    <w:rsid w:val="00B15F75"/>
    <w:rsid w:val="00B2194E"/>
    <w:rsid w:val="00B23E55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872AE"/>
    <w:rsid w:val="00B90CE1"/>
    <w:rsid w:val="00B92E03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6E76"/>
    <w:rsid w:val="00C61654"/>
    <w:rsid w:val="00C6769D"/>
    <w:rsid w:val="00C67BE7"/>
    <w:rsid w:val="00C70F84"/>
    <w:rsid w:val="00C727B3"/>
    <w:rsid w:val="00C72BA2"/>
    <w:rsid w:val="00C7376E"/>
    <w:rsid w:val="00C846F9"/>
    <w:rsid w:val="00C84E4C"/>
    <w:rsid w:val="00C87044"/>
    <w:rsid w:val="00C94D17"/>
    <w:rsid w:val="00CA08A2"/>
    <w:rsid w:val="00CB17F5"/>
    <w:rsid w:val="00CB27C6"/>
    <w:rsid w:val="00CB463B"/>
    <w:rsid w:val="00CB5B82"/>
    <w:rsid w:val="00CB782D"/>
    <w:rsid w:val="00CC121E"/>
    <w:rsid w:val="00CC54E0"/>
    <w:rsid w:val="00CC65A8"/>
    <w:rsid w:val="00CC7DBB"/>
    <w:rsid w:val="00CD4219"/>
    <w:rsid w:val="00CD5490"/>
    <w:rsid w:val="00CD6369"/>
    <w:rsid w:val="00CE0290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27F03"/>
    <w:rsid w:val="00D34DC1"/>
    <w:rsid w:val="00D40146"/>
    <w:rsid w:val="00D403F7"/>
    <w:rsid w:val="00D43573"/>
    <w:rsid w:val="00D559DE"/>
    <w:rsid w:val="00D56FEB"/>
    <w:rsid w:val="00D61DD0"/>
    <w:rsid w:val="00D62096"/>
    <w:rsid w:val="00D627E5"/>
    <w:rsid w:val="00D649B5"/>
    <w:rsid w:val="00D66E63"/>
    <w:rsid w:val="00D66F5F"/>
    <w:rsid w:val="00D67C78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1858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21D3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B7C19"/>
    <w:rsid w:val="00EC141B"/>
    <w:rsid w:val="00EC1621"/>
    <w:rsid w:val="00EC1FF0"/>
    <w:rsid w:val="00EC662E"/>
    <w:rsid w:val="00ED07FE"/>
    <w:rsid w:val="00EE03DF"/>
    <w:rsid w:val="00EE049D"/>
    <w:rsid w:val="00EE2721"/>
    <w:rsid w:val="00EE2A0B"/>
    <w:rsid w:val="00EF16A3"/>
    <w:rsid w:val="00EF6029"/>
    <w:rsid w:val="00F16DA0"/>
    <w:rsid w:val="00F2105D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11B0"/>
    <w:rsid w:val="00F6336A"/>
    <w:rsid w:val="00F72065"/>
    <w:rsid w:val="00F778DC"/>
    <w:rsid w:val="00F849BE"/>
    <w:rsid w:val="00F94A4B"/>
    <w:rsid w:val="00F97AD4"/>
    <w:rsid w:val="00FA7E98"/>
    <w:rsid w:val="00FB0917"/>
    <w:rsid w:val="00FB0F16"/>
    <w:rsid w:val="00FB1D7F"/>
    <w:rsid w:val="00FB59FB"/>
    <w:rsid w:val="00FB72A0"/>
    <w:rsid w:val="00FC35C5"/>
    <w:rsid w:val="00FC7DBF"/>
    <w:rsid w:val="00FE4FE6"/>
    <w:rsid w:val="00FF0C1F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2F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940DA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  <w:rsid w:val="000940DA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0940DA"/>
  </w:style>
  <w:style w:type="table" w:styleId="Tabellenraster">
    <w:name w:val="Table Grid"/>
    <w:basedOn w:val="NormaleTabelle"/>
    <w:uiPriority w:val="39"/>
    <w:rsid w:val="0009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0940DA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0940DA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0940DA"/>
  </w:style>
  <w:style w:type="character" w:customStyle="1" w:styleId="ekvsymbol">
    <w:name w:val="ekv.symbol"/>
    <w:basedOn w:val="Absatz-Standardschriftart"/>
    <w:uiPriority w:val="1"/>
    <w:qFormat/>
    <w:rsid w:val="000940DA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0940DA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940DA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0940DA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qFormat/>
    <w:rsid w:val="000940DA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qFormat/>
    <w:rsid w:val="000940DA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0940DA"/>
    <w:rPr>
      <w:b/>
      <w:sz w:val="24"/>
    </w:rPr>
  </w:style>
  <w:style w:type="paragraph" w:customStyle="1" w:styleId="ekvaufgabenwortkarte">
    <w:name w:val="ekv.aufgaben.wortkarte"/>
    <w:basedOn w:val="Standard"/>
    <w:uiPriority w:val="99"/>
    <w:qFormat/>
    <w:rsid w:val="000940DA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0940DA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0940DA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0940DA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0940DA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0940DA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0940DA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0940DA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0940DA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0940DA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0940DA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940DA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0940DA"/>
    <w:rPr>
      <w:rFonts w:ascii="Comic Sans MS" w:hAnsi="Comic Sans MS"/>
      <w:noProof/>
      <w:color w:val="009FE3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0940DA"/>
    <w:rPr>
      <w:rFonts w:ascii="Comic Sans MS" w:hAnsi="Comic Sans MS"/>
      <w:noProof/>
      <w:color w:val="009FE3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0940DA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0940DA"/>
    <w:pPr>
      <w:shd w:val="clear" w:color="auto" w:fill="D9D9D9"/>
    </w:pPr>
  </w:style>
  <w:style w:type="paragraph" w:customStyle="1" w:styleId="ekvpicto">
    <w:name w:val="ekv.picto"/>
    <w:basedOn w:val="Standard"/>
    <w:qFormat/>
    <w:rsid w:val="000940DA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40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40DA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0940DA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0940DA"/>
    <w:rPr>
      <w:i/>
    </w:rPr>
  </w:style>
  <w:style w:type="paragraph" w:customStyle="1" w:styleId="ekvbild">
    <w:name w:val="ekv.bild"/>
    <w:basedOn w:val="Standard"/>
    <w:uiPriority w:val="5"/>
    <w:qFormat/>
    <w:rsid w:val="000940DA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0940DA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0940DA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0940DA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0940DA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0940DA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940DA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940DA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0940DA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0940DA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940DA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940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40D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40DA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40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40DA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0940DA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0940DA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0940DA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940DA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940DA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0940DA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940DA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940DA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940DA"/>
    <w:pPr>
      <w:spacing w:line="240" w:lineRule="auto"/>
    </w:pPr>
    <w:rPr>
      <w:b/>
      <w:color w:val="E30613"/>
    </w:rPr>
  </w:style>
  <w:style w:type="paragraph" w:customStyle="1" w:styleId="ekvschnittbox">
    <w:name w:val="ekv.schnittbox"/>
    <w:basedOn w:val="Standard"/>
    <w:uiPriority w:val="99"/>
    <w:qFormat/>
    <w:rsid w:val="000940DA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0940DA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0940DA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0940DA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0940DA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0940DA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0940DA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940DA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940D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940D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0940DA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0940DA"/>
    <w:rPr>
      <w:sz w:val="17"/>
    </w:rPr>
  </w:style>
  <w:style w:type="character" w:customStyle="1" w:styleId="ekvgrundtextarialZchn">
    <w:name w:val="ekv.grundtext.arial Zchn"/>
    <w:rsid w:val="003B7AC9"/>
    <w:rPr>
      <w:rFonts w:ascii="Arial" w:hAnsi="Arial"/>
      <w:sz w:val="19"/>
      <w:szCs w:val="22"/>
    </w:rPr>
  </w:style>
  <w:style w:type="paragraph" w:customStyle="1" w:styleId="LMp">
    <w:name w:val="LM.p"/>
    <w:basedOn w:val="Standard"/>
    <w:link w:val="LMpZchnZchn"/>
    <w:rsid w:val="005A116A"/>
    <w:pPr>
      <w:widowControl w:val="0"/>
      <w:tabs>
        <w:tab w:val="clear" w:pos="340"/>
        <w:tab w:val="clear" w:pos="595"/>
        <w:tab w:val="left" w:pos="0"/>
        <w:tab w:val="left" w:pos="284"/>
        <w:tab w:val="left" w:pos="567"/>
      </w:tabs>
      <w:spacing w:line="270" w:lineRule="exact"/>
    </w:pPr>
    <w:rPr>
      <w:rFonts w:eastAsia="Times New Roman" w:cs="Times New Roman"/>
      <w:sz w:val="21"/>
      <w:szCs w:val="20"/>
      <w:lang w:val="en-GB" w:eastAsia="de-DE"/>
    </w:rPr>
  </w:style>
  <w:style w:type="character" w:customStyle="1" w:styleId="LMpZchnZchn">
    <w:name w:val="LM.p Zchn Zchn"/>
    <w:link w:val="LMp"/>
    <w:rsid w:val="005A116A"/>
    <w:rPr>
      <w:rFonts w:ascii="Arial" w:eastAsia="Times New Roman" w:hAnsi="Arial" w:cs="Times New Roman"/>
      <w:noProof/>
      <w:sz w:val="21"/>
      <w:szCs w:val="20"/>
      <w:lang w:val="en-GB" w:eastAsia="de-DE"/>
    </w:rPr>
  </w:style>
  <w:style w:type="paragraph" w:styleId="Listenabsatz">
    <w:name w:val="List Paragraph"/>
    <w:basedOn w:val="Standard"/>
    <w:uiPriority w:val="9"/>
    <w:qFormat/>
    <w:rsid w:val="00C7376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72F67"/>
    <w:rPr>
      <w:color w:val="0563C1" w:themeColor="hyperlink"/>
      <w:u w:val="single"/>
    </w:rPr>
  </w:style>
  <w:style w:type="table" w:customStyle="1" w:styleId="GridTableLight">
    <w:name w:val="Grid Table Light"/>
    <w:basedOn w:val="NormaleTabelle"/>
    <w:uiPriority w:val="40"/>
    <w:rsid w:val="000940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940DA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  <w:rsid w:val="000940DA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0940DA"/>
  </w:style>
  <w:style w:type="table" w:styleId="Tabellenraster">
    <w:name w:val="Table Grid"/>
    <w:basedOn w:val="NormaleTabelle"/>
    <w:uiPriority w:val="39"/>
    <w:rsid w:val="0009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0940DA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0940DA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0940DA"/>
  </w:style>
  <w:style w:type="character" w:customStyle="1" w:styleId="ekvsymbol">
    <w:name w:val="ekv.symbol"/>
    <w:basedOn w:val="Absatz-Standardschriftart"/>
    <w:uiPriority w:val="1"/>
    <w:qFormat/>
    <w:rsid w:val="000940DA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0940DA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940DA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0940DA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qFormat/>
    <w:rsid w:val="000940DA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qFormat/>
    <w:rsid w:val="000940DA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0940DA"/>
    <w:rPr>
      <w:b/>
      <w:sz w:val="24"/>
    </w:rPr>
  </w:style>
  <w:style w:type="paragraph" w:customStyle="1" w:styleId="ekvaufgabenwortkarte">
    <w:name w:val="ekv.aufgaben.wortkarte"/>
    <w:basedOn w:val="Standard"/>
    <w:uiPriority w:val="99"/>
    <w:qFormat/>
    <w:rsid w:val="000940DA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0940DA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0940DA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0940DA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0940DA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0940DA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0940DA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0940DA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0940DA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0940DA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0940DA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940DA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0940DA"/>
    <w:rPr>
      <w:rFonts w:ascii="Comic Sans MS" w:hAnsi="Comic Sans MS"/>
      <w:noProof/>
      <w:color w:val="009FE3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0940DA"/>
    <w:rPr>
      <w:rFonts w:ascii="Comic Sans MS" w:hAnsi="Comic Sans MS"/>
      <w:noProof/>
      <w:color w:val="009FE3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0940DA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0940DA"/>
    <w:pPr>
      <w:shd w:val="clear" w:color="auto" w:fill="D9D9D9"/>
    </w:pPr>
  </w:style>
  <w:style w:type="paragraph" w:customStyle="1" w:styleId="ekvpicto">
    <w:name w:val="ekv.picto"/>
    <w:basedOn w:val="Standard"/>
    <w:qFormat/>
    <w:rsid w:val="000940DA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40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40DA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0940DA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0940DA"/>
    <w:rPr>
      <w:i/>
    </w:rPr>
  </w:style>
  <w:style w:type="paragraph" w:customStyle="1" w:styleId="ekvbild">
    <w:name w:val="ekv.bild"/>
    <w:basedOn w:val="Standard"/>
    <w:uiPriority w:val="5"/>
    <w:qFormat/>
    <w:rsid w:val="000940DA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0940DA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0940DA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0940DA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0940DA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0940DA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940DA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940DA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0940DA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0940DA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940DA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940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40D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40DA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40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40DA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0940DA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0940DA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0940DA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940DA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940DA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0940DA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940DA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940DA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940DA"/>
    <w:pPr>
      <w:spacing w:line="240" w:lineRule="auto"/>
    </w:pPr>
    <w:rPr>
      <w:b/>
      <w:color w:val="E30613"/>
    </w:rPr>
  </w:style>
  <w:style w:type="paragraph" w:customStyle="1" w:styleId="ekvschnittbox">
    <w:name w:val="ekv.schnittbox"/>
    <w:basedOn w:val="Standard"/>
    <w:uiPriority w:val="99"/>
    <w:qFormat/>
    <w:rsid w:val="000940DA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0940DA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0940DA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0940DA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0940DA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0940DA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0940DA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940DA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940D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940D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0940DA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0940DA"/>
    <w:rPr>
      <w:sz w:val="17"/>
    </w:rPr>
  </w:style>
  <w:style w:type="character" w:customStyle="1" w:styleId="ekvgrundtextarialZchn">
    <w:name w:val="ekv.grundtext.arial Zchn"/>
    <w:rsid w:val="003B7AC9"/>
    <w:rPr>
      <w:rFonts w:ascii="Arial" w:hAnsi="Arial"/>
      <w:sz w:val="19"/>
      <w:szCs w:val="22"/>
    </w:rPr>
  </w:style>
  <w:style w:type="paragraph" w:customStyle="1" w:styleId="LMp">
    <w:name w:val="LM.p"/>
    <w:basedOn w:val="Standard"/>
    <w:link w:val="LMpZchnZchn"/>
    <w:rsid w:val="005A116A"/>
    <w:pPr>
      <w:widowControl w:val="0"/>
      <w:tabs>
        <w:tab w:val="clear" w:pos="340"/>
        <w:tab w:val="clear" w:pos="595"/>
        <w:tab w:val="left" w:pos="0"/>
        <w:tab w:val="left" w:pos="284"/>
        <w:tab w:val="left" w:pos="567"/>
      </w:tabs>
      <w:spacing w:line="270" w:lineRule="exact"/>
    </w:pPr>
    <w:rPr>
      <w:rFonts w:eastAsia="Times New Roman" w:cs="Times New Roman"/>
      <w:sz w:val="21"/>
      <w:szCs w:val="20"/>
      <w:lang w:val="en-GB" w:eastAsia="de-DE"/>
    </w:rPr>
  </w:style>
  <w:style w:type="character" w:customStyle="1" w:styleId="LMpZchnZchn">
    <w:name w:val="LM.p Zchn Zchn"/>
    <w:link w:val="LMp"/>
    <w:rsid w:val="005A116A"/>
    <w:rPr>
      <w:rFonts w:ascii="Arial" w:eastAsia="Times New Roman" w:hAnsi="Arial" w:cs="Times New Roman"/>
      <w:noProof/>
      <w:sz w:val="21"/>
      <w:szCs w:val="20"/>
      <w:lang w:val="en-GB" w:eastAsia="de-DE"/>
    </w:rPr>
  </w:style>
  <w:style w:type="paragraph" w:styleId="Listenabsatz">
    <w:name w:val="List Paragraph"/>
    <w:basedOn w:val="Standard"/>
    <w:uiPriority w:val="9"/>
    <w:qFormat/>
    <w:rsid w:val="00C7376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72F67"/>
    <w:rPr>
      <w:color w:val="0563C1" w:themeColor="hyperlink"/>
      <w:u w:val="single"/>
    </w:rPr>
  </w:style>
  <w:style w:type="table" w:customStyle="1" w:styleId="GridTableLight">
    <w:name w:val="Grid Table Light"/>
    <w:basedOn w:val="NormaleTabelle"/>
    <w:uiPriority w:val="40"/>
    <w:rsid w:val="000940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\AppData\Roaming\Microsoft\Templates\WD_KV_KL5_SSS.DOTM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Verkauf</c:v>
                </c:pt>
              </c:strCache>
            </c:strRef>
          </c:tx>
          <c:dPt>
            <c:idx val="0"/>
            <c:bubble3D val="0"/>
            <c:spPr>
              <a:pattFill prst="wdDnDiag">
                <a:fgClr>
                  <a:schemeClr val="accent2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dashUpDiag">
                <a:fgClr>
                  <a:schemeClr val="accent6">
                    <a:lumMod val="75000"/>
                  </a:schemeClr>
                </a:fgClr>
                <a:bgClr>
                  <a:schemeClr val="accent6">
                    <a:lumMod val="60000"/>
                    <a:lumOff val="40000"/>
                  </a:schemeClr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5%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25%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1448878189792894E-2"/>
                  <c:y val="-0.18556274215723034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37%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5293607830271216"/>
                  <c:y val="6.2169922952173731E-2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33%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Tabelle1!$A$2:$A$5</c:f>
              <c:strCache>
                <c:ptCount val="4"/>
                <c:pt idx="0">
                  <c:v>be on time</c:v>
                </c:pt>
                <c:pt idx="1">
                  <c:v>listen and show interest</c:v>
                </c:pt>
                <c:pt idx="2">
                  <c:v>communication skills &amp; body language</c:v>
                </c:pt>
                <c:pt idx="3">
                  <c:v>work experience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5</c:v>
                </c:pt>
                <c:pt idx="1">
                  <c:v>25</c:v>
                </c:pt>
                <c:pt idx="2">
                  <c:v>37</c:v>
                </c:pt>
                <c:pt idx="3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r"/>
      <c:legendEntry>
        <c:idx val="0"/>
        <c:txPr>
          <a:bodyPr/>
          <a:lstStyle/>
          <a:p>
            <a:pPr>
              <a:defRPr sz="1200" baseline="0">
                <a:latin typeface="Arial" panose="020B0604020202020204" pitchFamily="34" charset="0"/>
              </a:defRPr>
            </a:pPr>
            <a:endParaRPr lang="de-DE"/>
          </a:p>
        </c:txPr>
      </c:legendEntry>
      <c:legendEntry>
        <c:idx val="1"/>
        <c:txPr>
          <a:bodyPr/>
          <a:lstStyle/>
          <a:p>
            <a:pPr>
              <a:defRPr sz="1200" baseline="0">
                <a:latin typeface="Arial" panose="020B0604020202020204" pitchFamily="34" charset="0"/>
              </a:defRPr>
            </a:pPr>
            <a:endParaRPr lang="de-DE"/>
          </a:p>
        </c:txPr>
      </c:legendEntry>
      <c:legendEntry>
        <c:idx val="2"/>
        <c:txPr>
          <a:bodyPr/>
          <a:lstStyle/>
          <a:p>
            <a:pPr>
              <a:defRPr sz="1200" baseline="0">
                <a:latin typeface="Arial" panose="020B0604020202020204" pitchFamily="34" charset="0"/>
              </a:defRPr>
            </a:pPr>
            <a:endParaRPr lang="de-DE"/>
          </a:p>
        </c:txPr>
      </c:legendEntry>
      <c:legendEntry>
        <c:idx val="3"/>
        <c:txPr>
          <a:bodyPr/>
          <a:lstStyle/>
          <a:p>
            <a:pPr>
              <a:defRPr sz="1200" baseline="0">
                <a:latin typeface="Arial" panose="020B0604020202020204" pitchFamily="34" charset="0"/>
              </a:defRPr>
            </a:pPr>
            <a:endParaRPr lang="de-DE"/>
          </a:p>
        </c:txPr>
      </c:legendEntry>
      <c:layout>
        <c:manualLayout>
          <c:xMode val="edge"/>
          <c:yMode val="edge"/>
          <c:x val="0.66091462525517652"/>
          <c:y val="5.1169590643274851E-2"/>
          <c:w val="0.33214093030037911"/>
          <c:h val="0.47590366993599476"/>
        </c:manualLayout>
      </c:layout>
      <c:overlay val="0"/>
      <c:spPr>
        <a:ln w="6350"/>
      </c:spPr>
      <c:txPr>
        <a:bodyPr/>
        <a:lstStyle/>
        <a:p>
          <a:pPr>
            <a:defRPr sz="1200"/>
          </a:pPr>
          <a:endParaRPr lang="de-DE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41508724007823E-2"/>
          <c:y val="6.3905225004280156E-2"/>
          <c:w val="0.81701297754447366"/>
          <c:h val="0.808098362704661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boys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cat>
            <c:strRef>
              <c:f>Tabelle1!$A$2:$A$6</c:f>
              <c:strCache>
                <c:ptCount val="5"/>
                <c:pt idx="0">
                  <c:v>attend another school</c:v>
                </c:pt>
                <c:pt idx="1">
                  <c:v>start an apprenticeship</c:v>
                </c:pt>
                <c:pt idx="2">
                  <c:v>voluntary work</c:v>
                </c:pt>
                <c:pt idx="3">
                  <c:v>start an internship</c:v>
                </c:pt>
                <c:pt idx="4">
                  <c:v>do not know yet</c:v>
                </c:pt>
              </c:strCache>
            </c:strRef>
          </c:cat>
          <c:val>
            <c:numRef>
              <c:f>Tabelle1!$B$2:$B$6</c:f>
              <c:numCache>
                <c:formatCode>General</c:formatCode>
                <c:ptCount val="5"/>
                <c:pt idx="0">
                  <c:v>5</c:v>
                </c:pt>
                <c:pt idx="1">
                  <c:v>32</c:v>
                </c:pt>
                <c:pt idx="2">
                  <c:v>2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girls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Tabelle1!$A$2:$A$6</c:f>
              <c:strCache>
                <c:ptCount val="5"/>
                <c:pt idx="0">
                  <c:v>attend another school</c:v>
                </c:pt>
                <c:pt idx="1">
                  <c:v>start an apprenticeship</c:v>
                </c:pt>
                <c:pt idx="2">
                  <c:v>voluntary work</c:v>
                </c:pt>
                <c:pt idx="3">
                  <c:v>start an internship</c:v>
                </c:pt>
                <c:pt idx="4">
                  <c:v>do not know yet</c:v>
                </c:pt>
              </c:strCache>
            </c:strRef>
          </c:cat>
          <c:val>
            <c:numRef>
              <c:f>Tabelle1!$C$2:$C$6</c:f>
              <c:numCache>
                <c:formatCode>General</c:formatCode>
                <c:ptCount val="5"/>
                <c:pt idx="0">
                  <c:v>10</c:v>
                </c:pt>
                <c:pt idx="1">
                  <c:v>25</c:v>
                </c:pt>
                <c:pt idx="2">
                  <c:v>5</c:v>
                </c:pt>
                <c:pt idx="3">
                  <c:v>9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256960"/>
        <c:axId val="193922176"/>
      </c:barChart>
      <c:catAx>
        <c:axId val="143256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93922176"/>
        <c:crosses val="autoZero"/>
        <c:auto val="1"/>
        <c:lblAlgn val="ctr"/>
        <c:lblOffset val="100"/>
        <c:noMultiLvlLbl val="0"/>
      </c:catAx>
      <c:valAx>
        <c:axId val="193922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256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431810190156737"/>
          <c:y val="0.74501446471764898"/>
          <c:w val="8.3644830854476521E-2"/>
          <c:h val="0.1344204674657258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0.65761</cdr:x>
      <cdr:y>0.05497</cdr:y>
    </cdr:from>
    <cdr:to>
      <cdr:x>0.69042</cdr:x>
      <cdr:y>0.10677</cdr:y>
    </cdr:to>
    <cdr:sp macro="" textlink="">
      <cdr:nvSpPr>
        <cdr:cNvPr id="2" name="Rechteck 1"/>
        <cdr:cNvSpPr/>
      </cdr:nvSpPr>
      <cdr:spPr>
        <a:xfrm xmlns:a="http://schemas.openxmlformats.org/drawingml/2006/main">
          <a:off x="3607904" y="190993"/>
          <a:ext cx="180009" cy="179991"/>
        </a:xfrm>
        <a:prstGeom xmlns:a="http://schemas.openxmlformats.org/drawingml/2006/main" prst="rect">
          <a:avLst/>
        </a:prstGeom>
        <a:pattFill xmlns:a="http://schemas.openxmlformats.org/drawingml/2006/main" prst="wdDnDiag">
          <a:fgClr>
            <a:schemeClr val="accent2">
              <a:lumMod val="60000"/>
              <a:lumOff val="40000"/>
            </a:schemeClr>
          </a:fgClr>
          <a:bgClr>
            <a:schemeClr val="bg1"/>
          </a:bgClr>
        </a:pattFill>
        <a:ln xmlns:a="http://schemas.openxmlformats.org/drawingml/2006/main" w="635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de-DE"/>
        </a:p>
      </cdr:txBody>
    </cdr:sp>
  </cdr:relSizeAnchor>
</c:userShap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pattFill prst="dashUpDiag">
          <a:fgClr>
            <a:schemeClr val="accent6">
              <a:lumMod val="75000"/>
            </a:schemeClr>
          </a:fgClr>
          <a:bgClr>
            <a:schemeClr val="bg1">
              <a:lumMod val="85000"/>
            </a:schemeClr>
          </a:bgClr>
        </a:pattFill>
        <a:ln w="6350">
          <a:solidFill>
            <a:schemeClr val="tx1"/>
          </a:solidFill>
        </a:ln>
      </a:spPr>
      <a:bodyPr vertOverflow="clip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WD_KV_KL5_SSS.DOTM</Template>
  <TotalTime>0</TotalTime>
  <Pages>3</Pages>
  <Words>526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Klein, Isabel</dc:creator>
  <cp:lastModifiedBy>fl@graphitecture-edition.com</cp:lastModifiedBy>
  <cp:revision>4</cp:revision>
  <cp:lastPrinted>2022-07-05T13:28:00Z</cp:lastPrinted>
  <dcterms:created xsi:type="dcterms:W3CDTF">2022-07-05T13:15:00Z</dcterms:created>
  <dcterms:modified xsi:type="dcterms:W3CDTF">2022-07-05T13:29:00Z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