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3768"/>
        <w:gridCol w:w="585"/>
        <w:gridCol w:w="712"/>
        <w:gridCol w:w="985"/>
        <w:gridCol w:w="17"/>
        <w:gridCol w:w="999"/>
        <w:gridCol w:w="167"/>
        <w:gridCol w:w="525"/>
        <w:gridCol w:w="356"/>
        <w:gridCol w:w="169"/>
        <w:gridCol w:w="525"/>
        <w:gridCol w:w="307"/>
        <w:gridCol w:w="218"/>
        <w:gridCol w:w="852"/>
      </w:tblGrid>
      <w:tr w:rsidR="000E1D19" w:rsidRPr="003E226B" w:rsidTr="000E1D19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E1D19" w:rsidRPr="00D30806" w:rsidRDefault="000E1D19" w:rsidP="00EA3904">
            <w:pPr>
              <w:pStyle w:val="ekvkapitel"/>
              <w:pageBreakBefore/>
            </w:pPr>
            <w:r>
              <w:t>6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1D19" w:rsidRPr="00D30806" w:rsidRDefault="000E1D19" w:rsidP="003C138E">
            <w:pPr>
              <w:pStyle w:val="ekvkolumnentitel"/>
            </w:pPr>
            <w:r w:rsidRPr="000E1D19">
              <w:t>Wetter und Klima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D19" w:rsidRPr="00D30806" w:rsidRDefault="000E1D19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D19" w:rsidRPr="00D30806" w:rsidRDefault="000E1D19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5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D19" w:rsidRPr="00D30806" w:rsidRDefault="000E1D19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0E1D19" w:rsidRPr="003E226B" w:rsidRDefault="000E1D19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0E1D19" w:rsidRPr="003E226B" w:rsidTr="00223717">
        <w:trPr>
          <w:trHeight w:hRule="exact" w:val="34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E1D19" w:rsidRPr="003E226B" w:rsidRDefault="000E1D19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D19" w:rsidRPr="003E226B" w:rsidRDefault="000E1D19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D19" w:rsidRPr="003E226B" w:rsidRDefault="000E1D19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1D19" w:rsidRPr="003E226B" w:rsidRDefault="000E1D19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5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0E1D19" w:rsidRPr="00D30806" w:rsidRDefault="000E1D19" w:rsidP="003C138E">
            <w:pPr>
              <w:pStyle w:val="ekvkvnummer"/>
            </w:pPr>
            <w:r>
              <w:t>SE06</w:t>
            </w:r>
          </w:p>
        </w:tc>
      </w:tr>
      <w:tr w:rsidR="000E1D19" w:rsidRPr="003E226B" w:rsidTr="0022371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:rsidR="000E1D19" w:rsidRPr="003E226B" w:rsidRDefault="000E1D19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210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0E1D19" w:rsidRPr="003E226B" w:rsidRDefault="000E1D19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0E1D19" w:rsidRPr="000831DE" w:rsidTr="00BB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cantSplit/>
          <w:trHeight w:val="113"/>
        </w:trPr>
        <w:tc>
          <w:tcPr>
            <w:tcW w:w="60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0E1D19" w:rsidRPr="000831DE" w:rsidRDefault="000E1D1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:rsidR="000E1D19" w:rsidRPr="000831DE" w:rsidRDefault="000E1D1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0E1D19" w:rsidRPr="000831DE" w:rsidRDefault="000E1D1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0E1D19" w:rsidRPr="000831DE" w:rsidRDefault="000E1D1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0E1D19" w:rsidRPr="000831DE" w:rsidRDefault="000E1D19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0E1D19" w:rsidRPr="000831DE" w:rsidRDefault="000E1D19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0E1D19" w:rsidRPr="000831DE" w:rsidTr="00BB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cantSplit/>
          <w:trHeight w:val="1134"/>
        </w:trPr>
        <w:tc>
          <w:tcPr>
            <w:tcW w:w="60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0E1D19" w:rsidRPr="000831DE" w:rsidRDefault="000E1D19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:rsidR="000E1D19" w:rsidRPr="000831DE" w:rsidRDefault="000E1D19" w:rsidP="000831DE">
            <w:pPr>
              <w:rPr>
                <w:rFonts w:eastAsia="Times New Roman"/>
              </w:rPr>
            </w:pP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0E1D19" w:rsidRPr="003D5FE8" w:rsidRDefault="000E1D19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6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0E1D19" w:rsidRPr="003D5FE8" w:rsidRDefault="000E1D19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6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0E1D19" w:rsidRPr="003D5FE8" w:rsidRDefault="000E1D19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6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0E1D19" w:rsidRPr="003D5FE8" w:rsidRDefault="000E1D19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0E1D19" w:rsidRPr="000831DE" w:rsidTr="00BB2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cantSplit/>
          <w:trHeight w:val="397"/>
        </w:trPr>
        <w:tc>
          <w:tcPr>
            <w:tcW w:w="6083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0E1D19" w:rsidRPr="000831DE" w:rsidRDefault="000E1D19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:rsidR="000E1D19" w:rsidRPr="000831DE" w:rsidRDefault="000E1D1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0E1D19" w:rsidRPr="000831DE" w:rsidRDefault="000E1D1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0E1D19" w:rsidRPr="000831DE" w:rsidRDefault="000E1D1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0E1D19" w:rsidRPr="000831DE" w:rsidRDefault="000E1D1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0E1D19" w:rsidRPr="000831DE" w:rsidRDefault="000E1D19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624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0E1D19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0E1D19">
              <w:t>Ich kann das Wetter für verschiedene Orte in Niedersachsen auf einer Wetterkarte ablesen.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0831DE">
            <w:pPr>
              <w:pStyle w:val="ekvtabelle"/>
            </w:pPr>
            <w:r>
              <w:t>S. 126/127</w:t>
            </w:r>
          </w:p>
        </w:tc>
        <w:tc>
          <w:tcPr>
            <w:tcW w:w="526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6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624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0E1D19">
              <w:t>Ich kann die Wetterrekorde von Deutschland verorten.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 w:rsidRPr="000831DE">
              <w:t xml:space="preserve">S. </w:t>
            </w:r>
            <w:r>
              <w:t>128 – 133</w:t>
            </w:r>
          </w:p>
        </w:tc>
        <w:tc>
          <w:tcPr>
            <w:tcW w:w="526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0E1D19" w:rsidRPr="000831DE" w:rsidRDefault="000E1D19" w:rsidP="0076322D"/>
        </w:tc>
        <w:tc>
          <w:tcPr>
            <w:tcW w:w="526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After w:w="714" w:type="dxa"/>
          <w:trHeight w:val="624"/>
        </w:trPr>
        <w:tc>
          <w:tcPr>
            <w:tcW w:w="6083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0831DE">
            <w:pPr>
              <w:pStyle w:val="ekvtabelle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0E1D19">
              <w:t>Ich kann die Wetterrekorde weltweit verorten.</w:t>
            </w:r>
          </w:p>
        </w:tc>
        <w:tc>
          <w:tcPr>
            <w:tcW w:w="1169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0831DE">
            <w:pPr>
              <w:pStyle w:val="ekvtabelle"/>
            </w:pPr>
            <w:r w:rsidRPr="000831DE">
              <w:t xml:space="preserve">S. </w:t>
            </w:r>
            <w:r>
              <w:t>138/139</w:t>
            </w:r>
          </w:p>
        </w:tc>
        <w:tc>
          <w:tcPr>
            <w:tcW w:w="526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0E1D19" w:rsidRPr="000831DE" w:rsidRDefault="000E1D19" w:rsidP="000831DE"/>
        </w:tc>
        <w:tc>
          <w:tcPr>
            <w:tcW w:w="526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6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0E1D19">
              <w:t>Ich kann die Elemente des Wetters nennen.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0E1D19">
            <w:pPr>
              <w:pStyle w:val="ekvtabelle"/>
            </w:pPr>
            <w:r w:rsidRPr="000831DE">
              <w:t xml:space="preserve">S. </w:t>
            </w:r>
            <w:r>
              <w:t>126 – 133</w:t>
            </w:r>
          </w:p>
        </w:tc>
        <w:tc>
          <w:tcPr>
            <w:tcW w:w="525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0E1D19">
              <w:t>Ich kann erklären, wie Wolken entstehen.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 w:rsidRPr="000831DE">
              <w:t xml:space="preserve">S. </w:t>
            </w:r>
            <w:r>
              <w:t>126/127</w:t>
            </w:r>
          </w:p>
        </w:tc>
        <w:tc>
          <w:tcPr>
            <w:tcW w:w="525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0E1D19">
              <w:t>Ich kann erklären, wie Luft erwärmt wird.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 w:rsidRPr="000831DE">
              <w:t xml:space="preserve">S. </w:t>
            </w:r>
            <w:r>
              <w:t>128/129</w:t>
            </w:r>
          </w:p>
        </w:tc>
        <w:tc>
          <w:tcPr>
            <w:tcW w:w="525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>
              <w:t>d</w:t>
            </w:r>
            <w:r w:rsidRPr="000831DE">
              <w:t>)</w:t>
            </w:r>
            <w:r w:rsidRPr="000831DE">
              <w:tab/>
            </w:r>
            <w:r w:rsidRPr="000E1D19">
              <w:t>Ich kann verschiedene Arten des Niederschlags nennen.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 w:rsidRPr="000831DE">
              <w:t xml:space="preserve">S. </w:t>
            </w:r>
            <w:r>
              <w:t>130/131</w:t>
            </w:r>
          </w:p>
        </w:tc>
        <w:tc>
          <w:tcPr>
            <w:tcW w:w="525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>
              <w:t>e</w:t>
            </w:r>
            <w:r w:rsidRPr="000831DE">
              <w:t>)</w:t>
            </w:r>
            <w:r w:rsidRPr="000831DE">
              <w:tab/>
            </w:r>
            <w:r w:rsidRPr="000E1D19">
              <w:t>Ich kann die Entstehung von Wind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 w:rsidRPr="000831DE">
              <w:t xml:space="preserve">S. </w:t>
            </w:r>
            <w:r>
              <w:t>132/133</w:t>
            </w:r>
          </w:p>
        </w:tc>
        <w:tc>
          <w:tcPr>
            <w:tcW w:w="525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0831DE">
            <w:pPr>
              <w:pStyle w:val="ekvtabelle"/>
            </w:pPr>
            <w:r>
              <w:t>f</w:t>
            </w:r>
            <w:r w:rsidRPr="000831DE">
              <w:t>)</w:t>
            </w:r>
            <w:r w:rsidRPr="000831DE">
              <w:tab/>
            </w:r>
            <w:r w:rsidRPr="000E1D19">
              <w:t>Ich kann erklären, was Klima ist.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0831DE">
            <w:pPr>
              <w:pStyle w:val="ekvtabelle"/>
            </w:pPr>
            <w:r w:rsidRPr="000831DE">
              <w:t xml:space="preserve">S. </w:t>
            </w:r>
            <w:r>
              <w:t>134</w:t>
            </w:r>
            <w:r w:rsidR="00431CA3">
              <w:t>/135</w:t>
            </w:r>
            <w:bookmarkStart w:id="0" w:name="_GoBack"/>
            <w:bookmarkEnd w:id="0"/>
          </w:p>
        </w:tc>
        <w:tc>
          <w:tcPr>
            <w:tcW w:w="525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0E1D19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0E1D19">
              <w:t>Ich kann die Monats- und Jahresmitteltemperaturen eines Ortes berechnen.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0831DE">
            <w:pPr>
              <w:pStyle w:val="ekvtabelle"/>
            </w:pPr>
            <w:r w:rsidRPr="000831DE">
              <w:t xml:space="preserve">S. </w:t>
            </w:r>
            <w:r>
              <w:t>128/129</w:t>
            </w:r>
          </w:p>
        </w:tc>
        <w:tc>
          <w:tcPr>
            <w:tcW w:w="525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0E1D19">
              <w:t>Ich kann Klimadiagramme lesen.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 w:rsidRPr="000831DE">
              <w:t xml:space="preserve">S. </w:t>
            </w:r>
            <w:r>
              <w:t>134/135</w:t>
            </w:r>
          </w:p>
        </w:tc>
        <w:tc>
          <w:tcPr>
            <w:tcW w:w="525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0E1D19">
            <w:pPr>
              <w:pStyle w:val="ekvtabelle"/>
              <w:ind w:left="340" w:hanging="340"/>
            </w:pPr>
            <w:r>
              <w:t>c</w:t>
            </w:r>
            <w:r w:rsidRPr="000831DE">
              <w:t>)</w:t>
            </w:r>
            <w:r w:rsidRPr="000831DE">
              <w:tab/>
            </w:r>
            <w:r w:rsidRPr="000E1D19">
              <w:t>Ich kann Versuche zu verschiedenen Wetterelementen durchführen und auswerten.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0831DE">
            <w:pPr>
              <w:pStyle w:val="ekvtabelle"/>
            </w:pPr>
            <w:r w:rsidRPr="000831DE">
              <w:t xml:space="preserve">S. </w:t>
            </w:r>
            <w:r>
              <w:t>136/137</w:t>
            </w:r>
          </w:p>
        </w:tc>
        <w:tc>
          <w:tcPr>
            <w:tcW w:w="525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E1D19" w:rsidRPr="000831DE" w:rsidRDefault="000E1D19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0E1D19">
            <w:pPr>
              <w:pStyle w:val="ekvtabelle"/>
              <w:ind w:left="340" w:hanging="340"/>
            </w:pPr>
            <w:r w:rsidRPr="000831DE">
              <w:t>a)</w:t>
            </w:r>
            <w:r w:rsidRPr="000831DE">
              <w:tab/>
            </w:r>
            <w:r w:rsidRPr="000E1D19">
              <w:t>Ich kann begründen, wieso die Sonne als Motor des Wettergeschehens gilt.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0831DE">
            <w:pPr>
              <w:pStyle w:val="ekvtabelle"/>
            </w:pPr>
            <w:r w:rsidRPr="000831DE">
              <w:t xml:space="preserve">S. </w:t>
            </w:r>
            <w:r>
              <w:t>126/127</w:t>
            </w:r>
          </w:p>
        </w:tc>
        <w:tc>
          <w:tcPr>
            <w:tcW w:w="525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0E1D19">
            <w:pPr>
              <w:pStyle w:val="ekvtabelle"/>
              <w:ind w:left="340" w:hanging="340"/>
            </w:pPr>
            <w:r>
              <w:t>b)</w:t>
            </w:r>
            <w:r>
              <w:tab/>
            </w:r>
            <w:r w:rsidRPr="000E1D19">
              <w:t>Ich kann die Auswirkungen verschiedener Windstärken und deren Folgen bewerten.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76322D">
            <w:pPr>
              <w:pStyle w:val="ekvtabelle"/>
            </w:pPr>
            <w:r>
              <w:t>S. 132/133</w:t>
            </w:r>
          </w:p>
        </w:tc>
        <w:tc>
          <w:tcPr>
            <w:tcW w:w="525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76322D">
            <w:pPr>
              <w:pStyle w:val="ekvtabelle"/>
            </w:pPr>
          </w:p>
        </w:tc>
      </w:tr>
      <w:tr w:rsidR="000E1D19" w:rsidRPr="000831DE" w:rsidTr="000E1D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0E1D19" w:rsidRPr="000831DE" w:rsidRDefault="000E1D19" w:rsidP="000E1D19">
            <w:pPr>
              <w:pStyle w:val="ekvtabelle"/>
              <w:ind w:left="340" w:hanging="340"/>
            </w:pPr>
            <w:r>
              <w:t>c)</w:t>
            </w:r>
            <w:r>
              <w:tab/>
            </w:r>
            <w:r w:rsidRPr="000E1D19">
              <w:t>Ich kann begründen, warum an verschiedenen Orten zu verschiedenen Zeiten unterschiedliche Messergebnisse der Wetterelemente zustande kommen.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0E1D19" w:rsidRPr="000831DE" w:rsidRDefault="000E1D19" w:rsidP="000831DE">
            <w:pPr>
              <w:pStyle w:val="ekvtabelle"/>
            </w:pPr>
            <w:r>
              <w:t>S. 136/137</w:t>
            </w:r>
          </w:p>
        </w:tc>
        <w:tc>
          <w:tcPr>
            <w:tcW w:w="525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0E1D19" w:rsidRPr="000831DE" w:rsidRDefault="000E1D19" w:rsidP="000831DE">
            <w:pPr>
              <w:pStyle w:val="ekvtabelle"/>
            </w:pPr>
          </w:p>
        </w:tc>
      </w:tr>
    </w:tbl>
    <w:p w:rsidR="00B3773F" w:rsidRDefault="00B3773F" w:rsidP="00C17BE6"/>
    <w:sectPr w:rsidR="00B3773F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8B" w:rsidRDefault="00C1268B" w:rsidP="003C599D">
      <w:pPr>
        <w:spacing w:line="240" w:lineRule="auto"/>
      </w:pPr>
      <w:r>
        <w:separator/>
      </w:r>
    </w:p>
  </w:endnote>
  <w:endnote w:type="continuationSeparator" w:id="0">
    <w:p w:rsidR="00C1268B" w:rsidRDefault="00C1268B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>© Ernst Klett Verlag GmbH, Stuttgart 201</w:t>
          </w:r>
          <w:r w:rsidR="000E1D19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8B" w:rsidRDefault="00C1268B" w:rsidP="003C599D">
      <w:pPr>
        <w:spacing w:line="240" w:lineRule="auto"/>
      </w:pPr>
      <w:r>
        <w:separator/>
      </w:r>
    </w:p>
  </w:footnote>
  <w:footnote w:type="continuationSeparator" w:id="0">
    <w:p w:rsidR="00C1268B" w:rsidRDefault="00C1268B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8B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1D19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1CA3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268B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7A62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li\AppData\Roaming\Microsoft\Templates\WD_KV_KL5_SSS_TERRA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104957: Wetter und Klima</vt:lpstr>
    </vt:vector>
  </TitlesOfParts>
  <Company>Ernst Klett Verlag, Stuttgart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4</cp:revision>
  <cp:lastPrinted>2016-12-23T16:36:00Z</cp:lastPrinted>
  <dcterms:created xsi:type="dcterms:W3CDTF">2019-01-14T16:53:00Z</dcterms:created>
  <dcterms:modified xsi:type="dcterms:W3CDTF">2019-03-30T12:54:00Z</dcterms:modified>
</cp:coreProperties>
</file>