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20B58BE" w14:textId="049ACF37" w:rsidR="00C1567A" w:rsidRDefault="00690F11" w:rsidP="00284EE9">
      <w:pPr>
        <w:pStyle w:val="ekvue1arial"/>
      </w:pPr>
      <w:r>
        <w:t xml:space="preserve">Otto </w:t>
      </w:r>
      <w:proofErr w:type="spellStart"/>
      <w:r>
        <w:t>Waalkes</w:t>
      </w:r>
      <w:proofErr w:type="spellEnd"/>
      <w:r>
        <w:t xml:space="preserve">: </w:t>
      </w:r>
      <w:r w:rsidR="00831A2E">
        <w:t xml:space="preserve">Die </w:t>
      </w:r>
      <w:r w:rsidR="009835F9">
        <w:t>verflixte Rechenaufgabe</w:t>
      </w:r>
    </w:p>
    <w:p w14:paraId="6858623D" w14:textId="77777777" w:rsidR="00284EE9" w:rsidRPr="00284EE9" w:rsidRDefault="00284EE9" w:rsidP="00284EE9">
      <w:pPr>
        <w:pStyle w:val="ekvue2arial"/>
      </w:pPr>
    </w:p>
    <w:p w14:paraId="21BDA99C" w14:textId="04579685" w:rsidR="00C1567A" w:rsidRDefault="00C1567A">
      <w:pPr>
        <w:pStyle w:val="ekvue2arial"/>
      </w:pPr>
      <w:r>
        <w:t xml:space="preserve">Arbeitsblatt (zu S. </w:t>
      </w:r>
      <w:r w:rsidR="009835F9">
        <w:t>34</w:t>
      </w:r>
      <w:r w:rsidR="007F0381">
        <w:t>–</w:t>
      </w:r>
      <w:r w:rsidR="009835F9">
        <w:t>35</w:t>
      </w:r>
      <w:r>
        <w:t>)</w:t>
      </w:r>
    </w:p>
    <w:p w14:paraId="04208B49" w14:textId="77777777" w:rsidR="00C1567A" w:rsidRDefault="00C1567A">
      <w:pPr>
        <w:pStyle w:val="ekvgrundtextarial"/>
      </w:pPr>
    </w:p>
    <w:p w14:paraId="6F8C192D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1B63F7F7" w14:textId="77777777">
        <w:tc>
          <w:tcPr>
            <w:tcW w:w="7088" w:type="dxa"/>
            <w:shd w:val="clear" w:color="auto" w:fill="auto"/>
            <w:vAlign w:val="bottom"/>
          </w:tcPr>
          <w:p w14:paraId="6CAED33F" w14:textId="7469EAA5" w:rsidR="00C1567A" w:rsidRDefault="0008004F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833C49">
              <w:rPr>
                <w:rStyle w:val="ekvfett"/>
                <w:sz w:val="23"/>
                <w:szCs w:val="23"/>
              </w:rPr>
              <w:t xml:space="preserve"> </w:t>
            </w:r>
            <w:r w:rsidR="009835F9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EB1A7E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52C8E4D" w14:textId="77777777" w:rsidR="00C1567A" w:rsidRDefault="00C1567A">
      <w:pPr>
        <w:pStyle w:val="ekvgrundtextarial"/>
      </w:pPr>
    </w:p>
    <w:p w14:paraId="795C1C6D" w14:textId="64B35C7F" w:rsidR="00284EE9" w:rsidRDefault="00C1567A" w:rsidP="00E41DDD">
      <w:pPr>
        <w:pStyle w:val="ekvaufzaehlung"/>
        <w:rPr>
          <w:rStyle w:val="ekvarbeitsanweisungdeutsch"/>
        </w:rPr>
      </w:pPr>
      <w:r w:rsidRPr="00E41DDD">
        <w:rPr>
          <w:rStyle w:val="ekvnummerierung"/>
        </w:rPr>
        <w:t>1</w:t>
      </w:r>
      <w:r w:rsidR="00E41DDD">
        <w:tab/>
      </w:r>
      <w:bookmarkStart w:id="0" w:name="_Hlk48733794"/>
      <w:bookmarkStart w:id="1" w:name="_Hlk48742805"/>
      <w:r w:rsidR="00833C49" w:rsidRPr="008E2EE8">
        <w:t>Hör</w:t>
      </w:r>
      <w:r w:rsidR="00833C49">
        <w:t>e</w:t>
      </w:r>
      <w:r w:rsidR="00833C49" w:rsidRPr="008E2EE8">
        <w:t xml:space="preserve"> dir </w:t>
      </w:r>
      <w:r w:rsidR="00833C49">
        <w:t xml:space="preserve">den szenischen Text </w:t>
      </w:r>
      <w:r w:rsidR="00833C49" w:rsidRPr="008E2EE8">
        <w:t xml:space="preserve">ein- oder zweimal an. </w:t>
      </w:r>
      <w:bookmarkStart w:id="2" w:name="_Hlk48117872"/>
      <w:r w:rsidR="00833C49">
        <w:t xml:space="preserve">Ordne dann die Aussagen den </w:t>
      </w:r>
      <w:r w:rsidR="00833C49">
        <w:rPr>
          <w:rStyle w:val="ekvarbeitsanweisungdeutsch"/>
        </w:rPr>
        <w:t>Figuren zu</w:t>
      </w:r>
      <w:bookmarkEnd w:id="2"/>
      <w:r w:rsidR="00833C49">
        <w:rPr>
          <w:rStyle w:val="ekvarbeitsanweisungdeutsch"/>
        </w:rPr>
        <w:t>.</w:t>
      </w:r>
      <w:bookmarkEnd w:id="0"/>
    </w:p>
    <w:bookmarkEnd w:id="1"/>
    <w:p w14:paraId="26C9952C" w14:textId="503D2676" w:rsidR="00833C49" w:rsidRDefault="007F0381" w:rsidP="00E41DDD">
      <w:pPr>
        <w:pStyle w:val="ekvaufzaehlung"/>
        <w:rPr>
          <w:rStyle w:val="ekvarbeitsanweisungdeutsch"/>
        </w:rPr>
      </w:pPr>
      <w:r w:rsidRPr="007F0381">
        <w:rPr>
          <w:rStyle w:val="ekvarbeitsanweisungdeutsc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DDFD9F" wp14:editId="70FB3493">
                <wp:simplePos x="0" y="0"/>
                <wp:positionH relativeFrom="column">
                  <wp:posOffset>1193800</wp:posOffset>
                </wp:positionH>
                <wp:positionV relativeFrom="paragraph">
                  <wp:posOffset>125730</wp:posOffset>
                </wp:positionV>
                <wp:extent cx="809625" cy="287655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986CC" w14:textId="75C964CF" w:rsidR="007F0381" w:rsidRPr="009F0109" w:rsidRDefault="007F0381" w:rsidP="00AC4074">
                            <w:pPr>
                              <w:pStyle w:val="ekvaufgabenwortkarte"/>
                            </w:pPr>
                            <w:r w:rsidRPr="00833C49">
                              <w:rPr>
                                <w:rStyle w:val="ekvarbeitsanweisungdeutsch"/>
                              </w:rPr>
                              <w:t>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DFD9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94pt;margin-top:9.9pt;width:63.7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" fillcolor="#a5a5a5 [2092]" stroked="f" strokeweight=".5pt">
                <v:textbox>
                  <w:txbxContent>
                    <w:p w14:paraId="38B986CC" w14:textId="75C964CF" w:rsidR="007F0381" w:rsidRPr="009F0109" w:rsidRDefault="007F0381" w:rsidP="00AC4074">
                      <w:pPr>
                        <w:pStyle w:val="ekvaufgabenwortkarte"/>
                      </w:pPr>
                      <w:r w:rsidRPr="00833C49">
                        <w:rPr>
                          <w:rStyle w:val="ekvarbeitsanweisungdeutsch"/>
                        </w:rPr>
                        <w:t>Mutter</w:t>
                      </w:r>
                    </w:p>
                  </w:txbxContent>
                </v:textbox>
              </v:shape>
            </w:pict>
          </mc:Fallback>
        </mc:AlternateContent>
      </w:r>
      <w:r w:rsidRPr="007F0381">
        <w:rPr>
          <w:rStyle w:val="ekvarbeitsanweisungdeutsc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C81350" wp14:editId="3C71B360">
                <wp:simplePos x="0" y="0"/>
                <wp:positionH relativeFrom="column">
                  <wp:posOffset>2153285</wp:posOffset>
                </wp:positionH>
                <wp:positionV relativeFrom="paragraph">
                  <wp:posOffset>125730</wp:posOffset>
                </wp:positionV>
                <wp:extent cx="809625" cy="287655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D4C70" w14:textId="3E034C93" w:rsidR="007F0381" w:rsidRPr="009F0109" w:rsidRDefault="007F0381" w:rsidP="00AC4074">
                            <w:pPr>
                              <w:pStyle w:val="ekvaufgabenwortkarte"/>
                            </w:pPr>
                            <w:r w:rsidRPr="00833C49">
                              <w:rPr>
                                <w:rStyle w:val="ekvarbeitsanweisungdeutsch"/>
                              </w:rPr>
                              <w:t>Sohn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1350" id="Textfeld 6" o:spid="_x0000_s1027" type="#_x0000_t202" style="position:absolute;left:0;text-align:left;margin-left:169.55pt;margin-top:9.9pt;width:63.75pt;height:2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" fillcolor="#a5a5a5 [2092]" stroked="f" strokeweight=".5pt">
                <v:textbox>
                  <w:txbxContent>
                    <w:p w14:paraId="4A2D4C70" w14:textId="3E034C93" w:rsidR="007F0381" w:rsidRPr="009F0109" w:rsidRDefault="007F0381" w:rsidP="00AC4074">
                      <w:pPr>
                        <w:pStyle w:val="ekvaufgabenwortkarte"/>
                      </w:pPr>
                      <w:r w:rsidRPr="00833C49">
                        <w:rPr>
                          <w:rStyle w:val="ekvarbeitsanweisungdeutsch"/>
                        </w:rPr>
                        <w:t>Sohn</w:t>
                      </w:r>
                    </w:p>
                  </w:txbxContent>
                </v:textbox>
              </v:shape>
            </w:pict>
          </mc:Fallback>
        </mc:AlternateContent>
      </w:r>
      <w:r w:rsidRPr="007F0381">
        <w:rPr>
          <w:rStyle w:val="ekvarbeitsanweisungdeutsc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FAAA7" wp14:editId="5B7BEE4C">
                <wp:simplePos x="0" y="0"/>
                <wp:positionH relativeFrom="column">
                  <wp:posOffset>248883</wp:posOffset>
                </wp:positionH>
                <wp:positionV relativeFrom="paragraph">
                  <wp:posOffset>125730</wp:posOffset>
                </wp:positionV>
                <wp:extent cx="809625" cy="287655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A56D9" w14:textId="3FDDBD72" w:rsidR="007F0381" w:rsidRPr="009F0109" w:rsidRDefault="007F0381" w:rsidP="00AC4074">
                            <w:pPr>
                              <w:pStyle w:val="ekvaufgabenwortkarte"/>
                            </w:pPr>
                            <w:r w:rsidRPr="00833C49">
                              <w:rPr>
                                <w:rStyle w:val="ekvarbeitsanweisungdeutsch"/>
                              </w:rPr>
                              <w:t>Vater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AAA7" id="Textfeld 4" o:spid="_x0000_s1028" type="#_x0000_t202" style="position:absolute;left:0;text-align:left;margin-left:19.6pt;margin-top:9.9pt;width:63.7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" fillcolor="#a5a5a5 [2092]" stroked="f" strokeweight=".5pt">
                <v:textbox>
                  <w:txbxContent>
                    <w:p w14:paraId="6D3A56D9" w14:textId="3FDDBD72" w:rsidR="007F0381" w:rsidRPr="009F0109" w:rsidRDefault="007F0381" w:rsidP="00AC4074">
                      <w:pPr>
                        <w:pStyle w:val="ekvaufgabenwortkarte"/>
                      </w:pPr>
                      <w:r w:rsidRPr="00833C49">
                        <w:rPr>
                          <w:rStyle w:val="ekvarbeitsanweisungdeutsch"/>
                        </w:rPr>
                        <w:t>Vater</w:t>
                      </w:r>
                    </w:p>
                  </w:txbxContent>
                </v:textbox>
              </v:shape>
            </w:pict>
          </mc:Fallback>
        </mc:AlternateContent>
      </w:r>
    </w:p>
    <w:p w14:paraId="2C17D985" w14:textId="22F801D2" w:rsidR="00833C49" w:rsidRDefault="00833C49" w:rsidP="00E41DDD">
      <w:pPr>
        <w:pStyle w:val="ekvaufzaehlung"/>
        <w:rPr>
          <w:rStyle w:val="ekvarbeitsanweisungdeutsch"/>
        </w:rPr>
      </w:pPr>
      <w:bookmarkStart w:id="3" w:name="_Hlk48743012"/>
    </w:p>
    <w:p w14:paraId="11807296" w14:textId="20A41A36" w:rsidR="004C652E" w:rsidRDefault="004C652E" w:rsidP="00E41DDD">
      <w:pPr>
        <w:pStyle w:val="ekvaufzaehlung"/>
        <w:rPr>
          <w:rStyle w:val="ekvarbeitsanweisungdeutsch"/>
        </w:rPr>
      </w:pPr>
    </w:p>
    <w:bookmarkEnd w:id="3"/>
    <w:p w14:paraId="77ADFFD7" w14:textId="77777777" w:rsidR="00AF3E44" w:rsidRDefault="00AF3E44" w:rsidP="007F0381">
      <w:pPr>
        <w:pStyle w:val="ekvbildlegende"/>
        <w:rPr>
          <w:noProof/>
          <w:shd w:val="clear" w:color="auto" w:fill="FFFFFF"/>
        </w:rPr>
      </w:pPr>
    </w:p>
    <w:p w14:paraId="7EA9C4D3" w14:textId="49D7D25C" w:rsidR="00516006" w:rsidRPr="00CC6A68" w:rsidRDefault="00AF3E44" w:rsidP="007F0381">
      <w:pPr>
        <w:pStyle w:val="ekvbildlegende"/>
        <w:rPr>
          <w:sz w:val="18"/>
          <w:szCs w:val="18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4896" behindDoc="0" locked="0" layoutInCell="1" allowOverlap="1" wp14:anchorId="004250FF" wp14:editId="3335121B">
            <wp:simplePos x="0" y="0"/>
            <wp:positionH relativeFrom="column">
              <wp:posOffset>-774700</wp:posOffset>
            </wp:positionH>
            <wp:positionV relativeFrom="paragraph">
              <wp:posOffset>295275</wp:posOffset>
            </wp:positionV>
            <wp:extent cx="7268400" cy="4140000"/>
            <wp:effectExtent l="0" t="0" r="889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78" b="27080"/>
                    <a:stretch/>
                  </pic:blipFill>
                  <pic:spPr bwMode="auto">
                    <a:xfrm>
                      <a:off x="0" y="0"/>
                      <a:ext cx="72684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6006" w:rsidRPr="00CC6A68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D30E" w14:textId="77777777" w:rsidR="00837799" w:rsidRDefault="00837799">
      <w:r>
        <w:separator/>
      </w:r>
    </w:p>
  </w:endnote>
  <w:endnote w:type="continuationSeparator" w:id="0">
    <w:p w14:paraId="2849FE6E" w14:textId="77777777" w:rsidR="00837799" w:rsidRDefault="008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77777777" w:rsidR="006A1980" w:rsidRDefault="006A198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678E810" w14:textId="77777777" w:rsidR="00831A2E" w:rsidRPr="00E30B59" w:rsidRDefault="00831A2E">
          <w:pPr>
            <w:pStyle w:val="ekvpagina"/>
            <w:rPr>
              <w:rStyle w:val="ekvfett"/>
              <w:b w:val="0"/>
              <w:bCs/>
              <w:color w:val="auto"/>
            </w:rPr>
          </w:pPr>
          <w:r w:rsidRPr="00E30B59">
            <w:rPr>
              <w:rStyle w:val="ekvfett"/>
              <w:b w:val="0"/>
              <w:bCs/>
              <w:color w:val="auto"/>
            </w:rPr>
            <w:t>Deutsch Training plus</w:t>
          </w:r>
        </w:p>
        <w:p w14:paraId="414C8E16" w14:textId="1054AAF5" w:rsidR="006A1980" w:rsidRPr="00E30B59" w:rsidRDefault="006A1980">
          <w:pPr>
            <w:pStyle w:val="ekvpagina"/>
            <w:rPr>
              <w:bCs/>
            </w:rPr>
          </w:pPr>
          <w:r w:rsidRPr="00E30B59">
            <w:rPr>
              <w:rStyle w:val="ekvfett"/>
              <w:b w:val="0"/>
              <w:bCs/>
              <w:color w:val="auto"/>
            </w:rPr>
            <w:t xml:space="preserve">Lese- und Hörverstehen </w:t>
          </w:r>
          <w:r w:rsidR="00831A2E" w:rsidRPr="00E30B59">
            <w:rPr>
              <w:rStyle w:val="ekvfett"/>
              <w:b w:val="0"/>
              <w:bCs/>
              <w:color w:val="auto"/>
            </w:rPr>
            <w:t>7/8</w:t>
          </w:r>
        </w:p>
        <w:p w14:paraId="1373954B" w14:textId="77777777" w:rsidR="006A1980" w:rsidRPr="00E30B59" w:rsidRDefault="006A1980" w:rsidP="00831A2E">
          <w:pPr>
            <w:pStyle w:val="ekvpagina"/>
            <w:rPr>
              <w:bCs/>
            </w:rPr>
          </w:pPr>
        </w:p>
      </w:tc>
      <w:tc>
        <w:tcPr>
          <w:tcW w:w="2046" w:type="dxa"/>
          <w:shd w:val="clear" w:color="auto" w:fill="auto"/>
        </w:tcPr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D727" w14:textId="77777777" w:rsidR="00837799" w:rsidRDefault="00837799">
      <w:r>
        <w:separator/>
      </w:r>
    </w:p>
  </w:footnote>
  <w:footnote w:type="continuationSeparator" w:id="0">
    <w:p w14:paraId="1DFE3C21" w14:textId="77777777" w:rsidR="00837799" w:rsidRDefault="0083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78D367DF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4418AD66" w:rsidR="006A1980" w:rsidRDefault="006A1980" w:rsidP="00A31C54">
          <w:pPr>
            <w:pStyle w:val="ekvkvnummer"/>
          </w:pPr>
          <w:r>
            <w:t xml:space="preserve">KV </w:t>
          </w:r>
          <w:r w:rsidR="009835F9">
            <w:t>7</w:t>
          </w:r>
        </w:p>
      </w:tc>
      <w:tc>
        <w:tcPr>
          <w:tcW w:w="794" w:type="dxa"/>
          <w:shd w:val="clear" w:color="auto" w:fill="auto"/>
        </w:tcPr>
        <w:p w14:paraId="59E57F1F" w14:textId="037CBECC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2A64"/>
    <w:rsid w:val="0008004F"/>
    <w:rsid w:val="000945A4"/>
    <w:rsid w:val="00116941"/>
    <w:rsid w:val="001951B0"/>
    <w:rsid w:val="0021163F"/>
    <w:rsid w:val="00284EE9"/>
    <w:rsid w:val="00364C0C"/>
    <w:rsid w:val="00373521"/>
    <w:rsid w:val="003E0409"/>
    <w:rsid w:val="004C652E"/>
    <w:rsid w:val="005007C1"/>
    <w:rsid w:val="00514FB6"/>
    <w:rsid w:val="00516006"/>
    <w:rsid w:val="0053730F"/>
    <w:rsid w:val="00597B9D"/>
    <w:rsid w:val="006710C0"/>
    <w:rsid w:val="00690F11"/>
    <w:rsid w:val="006A1980"/>
    <w:rsid w:val="00754002"/>
    <w:rsid w:val="007F0381"/>
    <w:rsid w:val="00814DF2"/>
    <w:rsid w:val="00824AA0"/>
    <w:rsid w:val="00831A2E"/>
    <w:rsid w:val="00833912"/>
    <w:rsid w:val="00833C49"/>
    <w:rsid w:val="00837799"/>
    <w:rsid w:val="008E6653"/>
    <w:rsid w:val="009835F9"/>
    <w:rsid w:val="00A31C54"/>
    <w:rsid w:val="00AE74EB"/>
    <w:rsid w:val="00AF3E44"/>
    <w:rsid w:val="00B21BCA"/>
    <w:rsid w:val="00B45A2B"/>
    <w:rsid w:val="00C1567A"/>
    <w:rsid w:val="00C57DDE"/>
    <w:rsid w:val="00C67710"/>
    <w:rsid w:val="00CA0FC3"/>
    <w:rsid w:val="00CC6A68"/>
    <w:rsid w:val="00DE561A"/>
    <w:rsid w:val="00DE6F77"/>
    <w:rsid w:val="00E30B59"/>
    <w:rsid w:val="00E41DDD"/>
    <w:rsid w:val="00E430F8"/>
    <w:rsid w:val="00E82BCB"/>
    <w:rsid w:val="00EE2323"/>
    <w:rsid w:val="00F044C7"/>
    <w:rsid w:val="00F87692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ekvaufgabenwortkarte">
    <w:name w:val="ekv.aufgaben.wortkarte"/>
    <w:basedOn w:val="Standard"/>
    <w:qFormat/>
    <w:rsid w:val="007F0381"/>
    <w:pPr>
      <w:tabs>
        <w:tab w:val="left" w:pos="340"/>
        <w:tab w:val="left" w:pos="595"/>
        <w:tab w:val="left" w:pos="851"/>
      </w:tabs>
      <w:suppressAutoHyphens w:val="0"/>
    </w:pPr>
    <w:rPr>
      <w:rFonts w:ascii="Arial" w:eastAsiaTheme="minorHAnsi" w:hAnsi="Arial" w:cstheme="minorBidi"/>
      <w:noProof/>
      <w:color w:val="000000"/>
      <w:szCs w:val="22"/>
      <w:lang w:eastAsia="en-US"/>
      <w14:textFill>
        <w14:solidFill>
          <w14:srgbClr w14:val="000000">
            <w14:lumMod w14:val="6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11</cp:revision>
  <cp:lastPrinted>2020-02-14T12:02:00Z</cp:lastPrinted>
  <dcterms:created xsi:type="dcterms:W3CDTF">2020-08-11T10:36:00Z</dcterms:created>
  <dcterms:modified xsi:type="dcterms:W3CDTF">2020-11-04T12:46:00Z</dcterms:modified>
</cp:coreProperties>
</file>