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031D7454" w14:textId="37A9F151" w:rsidR="00875EB6" w:rsidRDefault="001D36D7" w:rsidP="00875EB6">
      <w:pPr>
        <w:pStyle w:val="ekvue1arial"/>
      </w:pPr>
      <w:r>
        <w:t xml:space="preserve">Otto </w:t>
      </w:r>
      <w:proofErr w:type="spellStart"/>
      <w:r>
        <w:t>Waalkes</w:t>
      </w:r>
      <w:proofErr w:type="spellEnd"/>
      <w:r>
        <w:t xml:space="preserve">: </w:t>
      </w:r>
      <w:r w:rsidR="00875EB6">
        <w:t>Die verflixte Rechenaufgabe</w:t>
      </w:r>
    </w:p>
    <w:p w14:paraId="6C3C2583" w14:textId="77777777" w:rsidR="00973164" w:rsidRDefault="00973164">
      <w:pPr>
        <w:pStyle w:val="ekvue2arial"/>
      </w:pPr>
    </w:p>
    <w:p w14:paraId="5A7807ED" w14:textId="7B5EECED" w:rsidR="00973164" w:rsidRDefault="00764110">
      <w:pPr>
        <w:pStyle w:val="ekvue2arial"/>
      </w:pPr>
      <w:r>
        <w:t xml:space="preserve">Arbeitsblatt (zu S. </w:t>
      </w:r>
      <w:r w:rsidR="00875EB6">
        <w:t>34</w:t>
      </w:r>
      <w:r w:rsidR="003C3DE8">
        <w:t>–</w:t>
      </w:r>
      <w:r w:rsidR="00875EB6">
        <w:t>35</w:t>
      </w:r>
      <w:r w:rsidR="00B023B3">
        <w:t>)</w:t>
      </w:r>
    </w:p>
    <w:p w14:paraId="49D4FA52" w14:textId="77777777" w:rsidR="00973164" w:rsidRDefault="00973164">
      <w:pPr>
        <w:pStyle w:val="ekvgrundtextarial"/>
      </w:pPr>
    </w:p>
    <w:p w14:paraId="0A93F2DC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28A2383E" w14:textId="77777777">
        <w:tc>
          <w:tcPr>
            <w:tcW w:w="7088" w:type="dxa"/>
            <w:shd w:val="clear" w:color="auto" w:fill="auto"/>
            <w:vAlign w:val="bottom"/>
          </w:tcPr>
          <w:p w14:paraId="68D897F1" w14:textId="43BDF463" w:rsidR="00973164" w:rsidRDefault="00412697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066C8894" wp14:editId="0CC0590E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1E341E">
              <w:rPr>
                <w:rStyle w:val="ekvfett"/>
                <w:sz w:val="23"/>
                <w:szCs w:val="23"/>
              </w:rPr>
              <w:t xml:space="preserve"> </w:t>
            </w:r>
            <w:r w:rsidR="00875EB6">
              <w:t>be38jz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49F754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72547D7C" w14:textId="77777777" w:rsidR="00973164" w:rsidRDefault="00973164">
      <w:pPr>
        <w:pStyle w:val="ekvgrundtextarial"/>
      </w:pPr>
    </w:p>
    <w:p w14:paraId="2DE5CC1B" w14:textId="0EA2A638" w:rsidR="001D36D7" w:rsidRDefault="00B4259E" w:rsidP="001D36D7">
      <w:pPr>
        <w:pStyle w:val="ekvaufzaehlung"/>
        <w:rPr>
          <w:rStyle w:val="ekvarbeitsanweisungdeutsch"/>
        </w:rPr>
      </w:pPr>
      <w:r w:rsidRPr="00E41DDD">
        <w:rPr>
          <w:rStyle w:val="ekvnummerierung"/>
        </w:rPr>
        <w:t>1</w:t>
      </w:r>
      <w:r>
        <w:tab/>
      </w:r>
      <w:bookmarkStart w:id="0" w:name="_Hlk48733794"/>
      <w:r w:rsidR="001D36D7" w:rsidRPr="008E2EE8">
        <w:t>Hör</w:t>
      </w:r>
      <w:r w:rsidR="001D36D7">
        <w:t>e</w:t>
      </w:r>
      <w:r w:rsidR="001D36D7" w:rsidRPr="008E2EE8">
        <w:t xml:space="preserve"> dir </w:t>
      </w:r>
      <w:r w:rsidR="001D36D7">
        <w:t xml:space="preserve">den szenischen Text </w:t>
      </w:r>
      <w:r w:rsidR="001D36D7" w:rsidRPr="008E2EE8">
        <w:t xml:space="preserve">ein- oder zweimal an. </w:t>
      </w:r>
      <w:bookmarkStart w:id="1" w:name="_Hlk48117872"/>
      <w:r w:rsidR="001D36D7">
        <w:t xml:space="preserve">Ordne dann die Aussagen den </w:t>
      </w:r>
      <w:r w:rsidR="001D36D7">
        <w:rPr>
          <w:rStyle w:val="ekvarbeitsanweisungdeutsch"/>
        </w:rPr>
        <w:t>Figuren zu</w:t>
      </w:r>
      <w:bookmarkEnd w:id="1"/>
      <w:r w:rsidR="001D36D7">
        <w:rPr>
          <w:rStyle w:val="ekvarbeitsanweisungdeutsch"/>
        </w:rPr>
        <w:t>.</w:t>
      </w:r>
      <w:bookmarkEnd w:id="0"/>
    </w:p>
    <w:p w14:paraId="1F4553DC" w14:textId="2DBB0170" w:rsidR="00B4259E" w:rsidRDefault="003C3DE8" w:rsidP="00B4259E">
      <w:pPr>
        <w:pStyle w:val="ekvaufzaehlung"/>
        <w:rPr>
          <w:rStyle w:val="ekvarbeitsanweisungdeutsch"/>
        </w:rPr>
      </w:pPr>
      <w:r w:rsidRPr="003C3DE8">
        <w:rPr>
          <w:rStyle w:val="ekvarbeitsanweisungdeutsc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769F0" wp14:editId="75C8F8F1">
                <wp:simplePos x="0" y="0"/>
                <wp:positionH relativeFrom="column">
                  <wp:posOffset>2113915</wp:posOffset>
                </wp:positionH>
                <wp:positionV relativeFrom="paragraph">
                  <wp:posOffset>123190</wp:posOffset>
                </wp:positionV>
                <wp:extent cx="809625" cy="287655"/>
                <wp:effectExtent l="0" t="0" r="9525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E8D15" w14:textId="77777777" w:rsidR="003C3DE8" w:rsidRPr="003C3DE8" w:rsidRDefault="003C3DE8" w:rsidP="003C3DE8">
                            <w:pPr>
                              <w:pStyle w:val="ekvbild"/>
                            </w:pPr>
                            <w:r w:rsidRPr="003C3DE8">
                              <w:rPr>
                                <w:rStyle w:val="ekvkvnummerZchn"/>
                                <w:color w:val="auto"/>
                              </w:rPr>
                              <w:t>Sohn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769F0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166.45pt;margin-top:9.7pt;width:63.7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" fillcolor="#a5a5a5 [2092]" stroked="f" strokeweight=".5pt">
                <v:textbox>
                  <w:txbxContent>
                    <w:p w14:paraId="53DE8D15" w14:textId="77777777" w:rsidR="003C3DE8" w:rsidRPr="003C3DE8" w:rsidRDefault="003C3DE8" w:rsidP="003C3DE8">
                      <w:pPr>
                        <w:pStyle w:val="ekvbild"/>
                      </w:pPr>
                      <w:r w:rsidRPr="003C3DE8">
                        <w:rPr>
                          <w:rStyle w:val="ekvkvnummerZchn"/>
                          <w:color w:val="auto"/>
                        </w:rPr>
                        <w:t>Sohn</w:t>
                      </w:r>
                    </w:p>
                  </w:txbxContent>
                </v:textbox>
              </v:shape>
            </w:pict>
          </mc:Fallback>
        </mc:AlternateContent>
      </w:r>
      <w:r w:rsidRPr="003C3DE8">
        <w:rPr>
          <w:rStyle w:val="ekvarbeitsanweisungdeutsc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9372C" wp14:editId="4AF3607A">
                <wp:simplePos x="0" y="0"/>
                <wp:positionH relativeFrom="column">
                  <wp:posOffset>1154430</wp:posOffset>
                </wp:positionH>
                <wp:positionV relativeFrom="paragraph">
                  <wp:posOffset>123190</wp:posOffset>
                </wp:positionV>
                <wp:extent cx="809625" cy="287655"/>
                <wp:effectExtent l="0" t="0" r="952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E9812" w14:textId="77777777" w:rsidR="003C3DE8" w:rsidRPr="003C3DE8" w:rsidRDefault="003C3DE8" w:rsidP="003C3DE8">
                            <w:pPr>
                              <w:pStyle w:val="ekvbild"/>
                            </w:pPr>
                            <w:r w:rsidRPr="003C3DE8">
                              <w:rPr>
                                <w:rStyle w:val="ekvkvnummerZchn"/>
                                <w:color w:val="auto"/>
                              </w:rPr>
                              <w:t>Mutter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9372C" id="Textfeld 5" o:spid="_x0000_s1027" type="#_x0000_t202" style="position:absolute;left:0;text-align:left;margin-left:90.9pt;margin-top:9.7pt;width:63.7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" fillcolor="#a5a5a5 [2092]" stroked="f" strokeweight=".5pt">
                <v:textbox>
                  <w:txbxContent>
                    <w:p w14:paraId="4D8E9812" w14:textId="77777777" w:rsidR="003C3DE8" w:rsidRPr="003C3DE8" w:rsidRDefault="003C3DE8" w:rsidP="003C3DE8">
                      <w:pPr>
                        <w:pStyle w:val="ekvbild"/>
                      </w:pPr>
                      <w:r w:rsidRPr="003C3DE8">
                        <w:rPr>
                          <w:rStyle w:val="ekvkvnummerZchn"/>
                          <w:color w:val="auto"/>
                        </w:rPr>
                        <w:t>Mutter</w:t>
                      </w:r>
                    </w:p>
                  </w:txbxContent>
                </v:textbox>
              </v:shape>
            </w:pict>
          </mc:Fallback>
        </mc:AlternateContent>
      </w:r>
      <w:r w:rsidRPr="003C3DE8">
        <w:rPr>
          <w:rStyle w:val="ekvarbeitsanweisungdeutsc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FC7DF" wp14:editId="1BD163EE">
                <wp:simplePos x="0" y="0"/>
                <wp:positionH relativeFrom="column">
                  <wp:posOffset>208915</wp:posOffset>
                </wp:positionH>
                <wp:positionV relativeFrom="paragraph">
                  <wp:posOffset>123788</wp:posOffset>
                </wp:positionV>
                <wp:extent cx="809625" cy="287655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621E6" w14:textId="77777777" w:rsidR="003C3DE8" w:rsidRPr="003C3DE8" w:rsidRDefault="003C3DE8" w:rsidP="003C3DE8">
                            <w:pPr>
                              <w:pStyle w:val="ekvbild"/>
                            </w:pPr>
                            <w:r w:rsidRPr="003C3DE8">
                              <w:rPr>
                                <w:rStyle w:val="ekvkvnummerZchn"/>
                                <w:color w:val="auto"/>
                              </w:rPr>
                              <w:t>Vater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FC7DF" id="Textfeld 4" o:spid="_x0000_s1028" type="#_x0000_t202" style="position:absolute;left:0;text-align:left;margin-left:16.45pt;margin-top:9.75pt;width:63.7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" fillcolor="#a5a5a5 [2092]" stroked="f" strokeweight=".5pt">
                <v:textbox>
                  <w:txbxContent>
                    <w:p w14:paraId="294621E6" w14:textId="77777777" w:rsidR="003C3DE8" w:rsidRPr="003C3DE8" w:rsidRDefault="003C3DE8" w:rsidP="003C3DE8">
                      <w:pPr>
                        <w:pStyle w:val="ekvbild"/>
                      </w:pPr>
                      <w:r w:rsidRPr="003C3DE8">
                        <w:rPr>
                          <w:rStyle w:val="ekvkvnummerZchn"/>
                          <w:color w:val="auto"/>
                        </w:rPr>
                        <w:t>Vater</w:t>
                      </w:r>
                    </w:p>
                  </w:txbxContent>
                </v:textbox>
              </v:shape>
            </w:pict>
          </mc:Fallback>
        </mc:AlternateContent>
      </w:r>
    </w:p>
    <w:p w14:paraId="36DEC68F" w14:textId="6426FC26" w:rsidR="001D36D7" w:rsidRDefault="001D36D7" w:rsidP="001D36D7">
      <w:pPr>
        <w:pStyle w:val="ekvaufzaehlung"/>
        <w:rPr>
          <w:rStyle w:val="ekvarbeitsanweisungdeutsch"/>
        </w:rPr>
      </w:pPr>
    </w:p>
    <w:p w14:paraId="32330BA0" w14:textId="769582CA" w:rsidR="00B44582" w:rsidRDefault="00B44582" w:rsidP="001D36D7">
      <w:pPr>
        <w:pStyle w:val="ekvaufzaehlung"/>
        <w:rPr>
          <w:rStyle w:val="ekvarbeitsanweisungdeutsch"/>
          <w:noProof/>
        </w:rPr>
      </w:pPr>
      <w:r>
        <w:rPr>
          <w:rStyle w:val="ekvarbeitsanweisungdeutsch"/>
          <w:noProof/>
        </w:rPr>
        <w:drawing>
          <wp:anchor distT="0" distB="0" distL="114300" distR="114300" simplePos="0" relativeHeight="251662336" behindDoc="0" locked="0" layoutInCell="1" allowOverlap="1" wp14:anchorId="11E601DC" wp14:editId="3D338551">
            <wp:simplePos x="0" y="0"/>
            <wp:positionH relativeFrom="column">
              <wp:posOffset>-789305</wp:posOffset>
            </wp:positionH>
            <wp:positionV relativeFrom="paragraph">
              <wp:posOffset>187960</wp:posOffset>
            </wp:positionV>
            <wp:extent cx="7146000" cy="3603600"/>
            <wp:effectExtent l="0" t="0" r="0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1" b="31922"/>
                    <a:stretch/>
                  </pic:blipFill>
                  <pic:spPr bwMode="auto">
                    <a:xfrm>
                      <a:off x="0" y="0"/>
                      <a:ext cx="7146000" cy="36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E12E5" w14:textId="749AED7B" w:rsidR="001D36D7" w:rsidRDefault="001D36D7" w:rsidP="001D36D7">
      <w:pPr>
        <w:pStyle w:val="ekvaufzaehlung"/>
        <w:rPr>
          <w:rStyle w:val="ekvarbeitsanweisungdeutsch"/>
        </w:rPr>
      </w:pPr>
    </w:p>
    <w:sectPr w:rsidR="001D36D7">
      <w:headerReference w:type="default" r:id="rId9"/>
      <w:footerReference w:type="default" r:id="rId10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91F8A" w14:textId="77777777" w:rsidR="002A009D" w:rsidRDefault="002A009D">
      <w:r>
        <w:separator/>
      </w:r>
    </w:p>
  </w:endnote>
  <w:endnote w:type="continuationSeparator" w:id="0">
    <w:p w14:paraId="01000BF3" w14:textId="77777777" w:rsidR="002A009D" w:rsidRDefault="002A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74C88F09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5714E2F8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0BCCC79C" wp14:editId="4A126D16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575428A5" w14:textId="77777777" w:rsidR="00973164" w:rsidRDefault="00973164">
          <w:pPr>
            <w:pStyle w:val="ekvpagina"/>
          </w:pPr>
          <w:r>
            <w:t>© Ernst Klett Verlag GmbH, Stuttgart 20</w:t>
          </w:r>
          <w:r w:rsidR="007E6948">
            <w:t>20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2B166BF2" w14:textId="77777777" w:rsidR="00B4259E" w:rsidRDefault="00B4259E" w:rsidP="00B4259E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1637F88F" w14:textId="77777777" w:rsidR="00B4259E" w:rsidRPr="00831A2E" w:rsidRDefault="00B4259E" w:rsidP="00B4259E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>Lese- und Hörverstehen 7/8</w:t>
          </w:r>
        </w:p>
        <w:p w14:paraId="79D25643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15443597" w14:textId="77777777" w:rsidR="00973164" w:rsidRDefault="00973164">
          <w:pPr>
            <w:pStyle w:val="ekvpagina"/>
            <w:snapToGrid w:val="0"/>
          </w:pPr>
        </w:p>
      </w:tc>
    </w:tr>
  </w:tbl>
  <w:p w14:paraId="4D243A6A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9AB1F" w14:textId="77777777" w:rsidR="002A009D" w:rsidRDefault="002A009D">
      <w:r>
        <w:separator/>
      </w:r>
    </w:p>
  </w:footnote>
  <w:footnote w:type="continuationSeparator" w:id="0">
    <w:p w14:paraId="19C1064F" w14:textId="77777777" w:rsidR="002A009D" w:rsidRDefault="002A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1372B61B" w14:textId="77777777">
      <w:trPr>
        <w:trHeight w:val="567"/>
      </w:trPr>
      <w:tc>
        <w:tcPr>
          <w:tcW w:w="1418" w:type="dxa"/>
          <w:shd w:val="clear" w:color="auto" w:fill="auto"/>
        </w:tcPr>
        <w:p w14:paraId="071EC078" w14:textId="4EFEE1ED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291194E2" wp14:editId="228963F7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41CA62EE" w14:textId="232E2654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  <w:r w:rsidR="009A5EDD" w:rsidRPr="009A5EDD">
            <w:rPr>
              <w:b/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14:paraId="0C422C2A" w14:textId="732D62F3" w:rsidR="00973164" w:rsidRDefault="00973164">
          <w:pPr>
            <w:pStyle w:val="ekvkvnummer"/>
          </w:pPr>
          <w:r>
            <w:t xml:space="preserve">KV </w:t>
          </w:r>
          <w:r w:rsidR="00875EB6">
            <w:t>7</w:t>
          </w:r>
        </w:p>
      </w:tc>
      <w:tc>
        <w:tcPr>
          <w:tcW w:w="794" w:type="dxa"/>
          <w:shd w:val="clear" w:color="auto" w:fill="auto"/>
        </w:tcPr>
        <w:p w14:paraId="61A509B8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024A9C3A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32C0F09E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2EDBA9D4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3C0EE7F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22E66A57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C8A637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6417DB72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0358218F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72693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3AB8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92EF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A0E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3CA8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1CB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FA95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46F9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68A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80B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44EFF"/>
    <w:rsid w:val="00060B5F"/>
    <w:rsid w:val="00092CE7"/>
    <w:rsid w:val="00097F08"/>
    <w:rsid w:val="00097FF8"/>
    <w:rsid w:val="00131C25"/>
    <w:rsid w:val="00132860"/>
    <w:rsid w:val="00170B3F"/>
    <w:rsid w:val="00196AF9"/>
    <w:rsid w:val="001D36D7"/>
    <w:rsid w:val="001E341E"/>
    <w:rsid w:val="0023159A"/>
    <w:rsid w:val="002357E6"/>
    <w:rsid w:val="00276A32"/>
    <w:rsid w:val="002A009D"/>
    <w:rsid w:val="002B1792"/>
    <w:rsid w:val="002D5A5A"/>
    <w:rsid w:val="002D7115"/>
    <w:rsid w:val="002E0681"/>
    <w:rsid w:val="003222F9"/>
    <w:rsid w:val="00333CD5"/>
    <w:rsid w:val="00366D97"/>
    <w:rsid w:val="00382CC7"/>
    <w:rsid w:val="003956B5"/>
    <w:rsid w:val="003C3DE8"/>
    <w:rsid w:val="003C6B9C"/>
    <w:rsid w:val="00401D54"/>
    <w:rsid w:val="00412697"/>
    <w:rsid w:val="00417D2E"/>
    <w:rsid w:val="00474621"/>
    <w:rsid w:val="00484B66"/>
    <w:rsid w:val="004B7E92"/>
    <w:rsid w:val="004D62C3"/>
    <w:rsid w:val="004F31BA"/>
    <w:rsid w:val="00501160"/>
    <w:rsid w:val="00572C78"/>
    <w:rsid w:val="00587E5A"/>
    <w:rsid w:val="005A2602"/>
    <w:rsid w:val="005B46E9"/>
    <w:rsid w:val="005F2A9E"/>
    <w:rsid w:val="006429F0"/>
    <w:rsid w:val="00643575"/>
    <w:rsid w:val="00643E8C"/>
    <w:rsid w:val="0067652B"/>
    <w:rsid w:val="007065F6"/>
    <w:rsid w:val="0071793A"/>
    <w:rsid w:val="00721D45"/>
    <w:rsid w:val="00751D9B"/>
    <w:rsid w:val="00764110"/>
    <w:rsid w:val="007E6948"/>
    <w:rsid w:val="008002B9"/>
    <w:rsid w:val="00812042"/>
    <w:rsid w:val="00875EB6"/>
    <w:rsid w:val="00885ECB"/>
    <w:rsid w:val="00886A07"/>
    <w:rsid w:val="008B2995"/>
    <w:rsid w:val="008B7C6A"/>
    <w:rsid w:val="008C002A"/>
    <w:rsid w:val="008C063A"/>
    <w:rsid w:val="008D44C3"/>
    <w:rsid w:val="00934D06"/>
    <w:rsid w:val="00935985"/>
    <w:rsid w:val="00973164"/>
    <w:rsid w:val="00987DE8"/>
    <w:rsid w:val="009A5EDD"/>
    <w:rsid w:val="009D7435"/>
    <w:rsid w:val="009E6213"/>
    <w:rsid w:val="00A17B8B"/>
    <w:rsid w:val="00A45194"/>
    <w:rsid w:val="00A629C6"/>
    <w:rsid w:val="00AA51F4"/>
    <w:rsid w:val="00AC150A"/>
    <w:rsid w:val="00AE2988"/>
    <w:rsid w:val="00B023B3"/>
    <w:rsid w:val="00B122AB"/>
    <w:rsid w:val="00B150AA"/>
    <w:rsid w:val="00B330AD"/>
    <w:rsid w:val="00B4259E"/>
    <w:rsid w:val="00B44582"/>
    <w:rsid w:val="00B72202"/>
    <w:rsid w:val="00C7282B"/>
    <w:rsid w:val="00CA3D61"/>
    <w:rsid w:val="00CB0560"/>
    <w:rsid w:val="00D232F0"/>
    <w:rsid w:val="00D2386E"/>
    <w:rsid w:val="00D72698"/>
    <w:rsid w:val="00D97F4D"/>
    <w:rsid w:val="00DF0649"/>
    <w:rsid w:val="00E0336E"/>
    <w:rsid w:val="00E11704"/>
    <w:rsid w:val="00E243B7"/>
    <w:rsid w:val="00E6290D"/>
    <w:rsid w:val="00E96A8B"/>
    <w:rsid w:val="00EA75B5"/>
    <w:rsid w:val="00ED36C7"/>
    <w:rsid w:val="00EF6F7C"/>
    <w:rsid w:val="00F5438E"/>
    <w:rsid w:val="00F556F6"/>
    <w:rsid w:val="00F677E4"/>
    <w:rsid w:val="00FD0463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9033F5F"/>
  <w15:docId w15:val="{3883CDBA-5262-4B75-814C-2C31F67D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3DE8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67652B"/>
    <w:pPr>
      <w:ind w:left="720"/>
      <w:contextualSpacing/>
    </w:pPr>
  </w:style>
  <w:style w:type="character" w:customStyle="1" w:styleId="TextkrperZchn">
    <w:name w:val="Textkörper Zchn"/>
    <w:basedOn w:val="Absatz-Standardschriftart"/>
    <w:link w:val="Textkrper"/>
    <w:rsid w:val="003C3DE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7</cp:revision>
  <cp:lastPrinted>2020-08-19T13:35:00Z</cp:lastPrinted>
  <dcterms:created xsi:type="dcterms:W3CDTF">2020-08-11T10:47:00Z</dcterms:created>
  <dcterms:modified xsi:type="dcterms:W3CDTF">2020-11-04T12:47:00Z</dcterms:modified>
</cp:coreProperties>
</file>