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126EB" w:rsidP="007C1230">
            <w:pPr>
              <w:pStyle w:val="ekvkolumnentitel"/>
            </w:pPr>
            <w:r>
              <w:t>Zu: S. 136 a | Aufgabe 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F126EB">
              <w:t>4</w:t>
            </w:r>
            <w:r w:rsidR="00A82402"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126EB" w:rsidP="007C1230">
            <w:pPr>
              <w:pStyle w:val="ekvkapitel"/>
            </w:pPr>
            <w: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F126EB" w:rsidP="00F126EB">
      <w:pPr>
        <w:pStyle w:val="ekvue1arial"/>
      </w:pPr>
      <w:bookmarkStart w:id="0" w:name="bmStart"/>
      <w:bookmarkEnd w:id="0"/>
      <w:r>
        <w:t>Text zum Bearbeiten</w:t>
      </w:r>
    </w:p>
    <w:p w:rsidR="00F126EB" w:rsidRDefault="00F126EB" w:rsidP="009E5B80">
      <w:pPr>
        <w:pStyle w:val="ekvgrundtexthalbe"/>
      </w:pPr>
    </w:p>
    <w:p w:rsidR="00F126EB" w:rsidRDefault="00AE4BCB" w:rsidP="009E5B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144145</wp:posOffset>
            </wp:positionV>
            <wp:extent cx="6227640" cy="5904720"/>
            <wp:effectExtent l="0" t="0" r="1905" b="1270"/>
            <wp:wrapNone/>
            <wp:docPr id="2" name="Grafik 2" descr="Z:\Daten\Klett_Auer\695304_Onlinematerial\NEUE_Daten_Fremdtexte\wd07_695304_KV42_Text_zum_Bearbeiten_136\wd07_695304_KV42_Text_zum_Bearbeiten_13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7640" cy="590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B80" w:rsidRDefault="009E5B80" w:rsidP="007E52E1">
      <w:pPr>
        <w:sectPr w:rsidR="009E5B80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F126EB" w:rsidRDefault="00F126EB" w:rsidP="00AE4BCB">
      <w:pPr>
        <w:pStyle w:val="ekvbild"/>
      </w:pPr>
    </w:p>
    <w:p w:rsidR="00AE4BCB" w:rsidRDefault="00AE4BCB" w:rsidP="00AE4BCB"/>
    <w:p w:rsidR="00AE4BCB" w:rsidRDefault="00AE4BCB" w:rsidP="009E5B80">
      <w:pPr>
        <w:pStyle w:val="ekvkolumnentitel"/>
        <w:ind w:left="340" w:hanging="340"/>
      </w:pPr>
      <w:bookmarkStart w:id="1" w:name="_GoBack"/>
      <w:bookmarkEnd w:id="1"/>
    </w:p>
    <w:sectPr w:rsidR="00AE4BCB" w:rsidSect="00F126EB">
      <w:type w:val="continuous"/>
      <w:pgSz w:w="11906" w:h="16838" w:code="9"/>
      <w:pgMar w:top="454" w:right="851" w:bottom="1531" w:left="1701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68" w:rsidRDefault="00E95868" w:rsidP="003C599D">
      <w:pPr>
        <w:spacing w:line="240" w:lineRule="auto"/>
      </w:pPr>
      <w:r>
        <w:separator/>
      </w:r>
    </w:p>
  </w:endnote>
  <w:endnote w:type="continuationSeparator" w:id="0">
    <w:p w:rsidR="00E95868" w:rsidRDefault="00E9586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D40BD5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F126EB" w:rsidP="000B425B">
          <w:pPr>
            <w:pStyle w:val="ekvquelle"/>
          </w:pPr>
          <w:r>
            <w:t xml:space="preserve">Autor: Sebastian </w:t>
          </w:r>
          <w:proofErr w:type="spellStart"/>
          <w:r>
            <w:t>Kluitmann</w:t>
          </w:r>
          <w:proofErr w:type="spellEnd"/>
          <w:r w:rsidR="00D40BD5">
            <w:t>, Stuttgart</w:t>
          </w:r>
        </w:p>
        <w:p w:rsidR="00F126EB" w:rsidRPr="000B425B" w:rsidRDefault="00F126EB" w:rsidP="00F126EB">
          <w:pPr>
            <w:pStyle w:val="ekvquelle"/>
            <w:ind w:left="0"/>
          </w:pPr>
        </w:p>
        <w:p w:rsidR="00F126EB" w:rsidRPr="000B425B" w:rsidRDefault="00F126EB" w:rsidP="00F126EB">
          <w:pPr>
            <w:pStyle w:val="ekvquelle"/>
          </w:pP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68" w:rsidRDefault="00E95868" w:rsidP="003C599D">
      <w:pPr>
        <w:spacing w:line="240" w:lineRule="auto"/>
      </w:pPr>
      <w:r>
        <w:separator/>
      </w:r>
    </w:p>
  </w:footnote>
  <w:footnote w:type="continuationSeparator" w:id="0">
    <w:p w:rsidR="00E95868" w:rsidRDefault="00E9586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8E8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905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C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645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B0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E4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E49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E82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E0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CCC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B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E5BB0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24B9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E5B80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2402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4BCB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40BD5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3430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868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26EB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6E2FC0"/>
  <w15:chartTrackingRefBased/>
  <w15:docId w15:val="{CEEEF210-2DF6-4AC4-B70E-9C6719A1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9E5B8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E5B80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A51E-971C-4AF3-B5F7-8887E30B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2019-10-25T10:37:00Z</dcterms:created>
  <dcterms:modified xsi:type="dcterms:W3CDTF">2019-12-05T15:39:00Z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