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E600CE" w:rsidP="007C1230">
            <w:pPr>
              <w:pStyle w:val="ekvkolumnentitel"/>
            </w:pPr>
            <w:r>
              <w:t>Zu: S. 137 b | Aufgabe 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vnummer"/>
            </w:pPr>
            <w:r w:rsidRPr="007C1230">
              <w:t xml:space="preserve">KV </w:t>
            </w:r>
            <w:r w:rsidR="00E600CE">
              <w:t>4</w:t>
            </w:r>
            <w:r w:rsidR="00C31BB7"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E600CE" w:rsidP="007C1230">
            <w:pPr>
              <w:pStyle w:val="ekvkapitel"/>
            </w:pPr>
            <w:r>
              <w:t>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E600CE" w:rsidRDefault="00E600CE" w:rsidP="00E600CE">
      <w:pPr>
        <w:pStyle w:val="ekvue1arial"/>
      </w:pPr>
      <w:bookmarkStart w:id="0" w:name="bmStart"/>
      <w:bookmarkEnd w:id="0"/>
      <w:r>
        <w:t>Songtext: Ritalin / Medikinet</w:t>
      </w:r>
    </w:p>
    <w:p w:rsidR="00921E17" w:rsidRDefault="007F4EAD" w:rsidP="00E600CE">
      <w:r>
        <w:rPr>
          <w:i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175260</wp:posOffset>
            </wp:positionV>
            <wp:extent cx="4347360" cy="7805880"/>
            <wp:effectExtent l="0" t="0" r="0" b="5080"/>
            <wp:wrapNone/>
            <wp:docPr id="1" name="Grafik 1" descr="Z:\Daten\Klett_Auer\695304_Onlinematerial\NEUE_Daten_Fremdtexte\wd07_695304_KV43_Songtext_Ritalin_Medikinet_137\wd07_695304_KV43_Songtext_Ritalin_Medikinet_137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47360" cy="780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E17" w:rsidRDefault="00921E17" w:rsidP="00921E17">
      <w:pPr>
        <w:pStyle w:val="ekvgrundtexthalbe"/>
      </w:pPr>
    </w:p>
    <w:p w:rsidR="00921E17" w:rsidRDefault="00921E17" w:rsidP="00921E17">
      <w:pPr>
        <w:sectPr w:rsidR="00921E17" w:rsidSect="001D1169">
          <w:footerReference w:type="default" r:id="rId9"/>
          <w:type w:val="continuous"/>
          <w:pgSz w:w="11906" w:h="16838" w:code="9"/>
          <w:pgMar w:top="454" w:right="851" w:bottom="1531" w:left="1701" w:header="454" w:footer="454" w:gutter="0"/>
          <w:cols w:space="720"/>
          <w:docGrid w:linePitch="360"/>
        </w:sectPr>
      </w:pPr>
    </w:p>
    <w:p w:rsidR="00A55C02" w:rsidRDefault="00A55C02" w:rsidP="007F4EAD">
      <w:pPr>
        <w:pStyle w:val="ekvbild"/>
        <w:rPr>
          <w:rStyle w:val="ekvkursiv"/>
        </w:rPr>
      </w:pPr>
    </w:p>
    <w:p w:rsidR="007F4EAD" w:rsidRDefault="007F4EAD" w:rsidP="007F4EAD">
      <w:pPr>
        <w:rPr>
          <w:rStyle w:val="ekvkursiv"/>
        </w:rPr>
      </w:pPr>
    </w:p>
    <w:p w:rsidR="007F4EAD" w:rsidRPr="00921E17" w:rsidRDefault="007F4EAD" w:rsidP="00921E17">
      <w:pPr>
        <w:pStyle w:val="ekvkolumnentitel"/>
        <w:suppressLineNumbers/>
        <w:rPr>
          <w:rStyle w:val="ekvkursiv"/>
        </w:rPr>
      </w:pPr>
      <w:bookmarkStart w:id="1" w:name="_GoBack"/>
      <w:bookmarkEnd w:id="1"/>
    </w:p>
    <w:sectPr w:rsidR="007F4EAD" w:rsidRPr="00921E17" w:rsidSect="00921E17">
      <w:type w:val="continuous"/>
      <w:pgSz w:w="11906" w:h="16838" w:code="9"/>
      <w:pgMar w:top="454" w:right="851" w:bottom="1531" w:left="1701" w:header="454" w:footer="454" w:gutter="0"/>
      <w:lnNumType w:countBy="5" w:distance="85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1B2" w:rsidRDefault="00A971B2" w:rsidP="003C599D">
      <w:pPr>
        <w:spacing w:line="240" w:lineRule="auto"/>
      </w:pPr>
      <w:r>
        <w:separator/>
      </w:r>
    </w:p>
  </w:endnote>
  <w:endnote w:type="continuationSeparator" w:id="0">
    <w:p w:rsidR="00A971B2" w:rsidRDefault="00A971B2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554EDA">
          <w:pPr>
            <w:pStyle w:val="ekvpagina"/>
          </w:pPr>
          <w:r w:rsidRPr="00913892">
            <w:t>© Ernst Klett Verlag GmbH, Stuttgart 201</w:t>
          </w:r>
          <w:r w:rsidR="00AB5CB3">
            <w:t>5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D27B59" w:rsidRDefault="00D27B59" w:rsidP="00D27B59">
          <w:pPr>
            <w:pStyle w:val="ekvquelle"/>
          </w:pPr>
          <w:r>
            <w:t>Autor: Sebastian Kluitmann</w:t>
          </w:r>
          <w:r w:rsidR="00AB5CB3">
            <w:t>, Stuttgart</w:t>
          </w:r>
        </w:p>
        <w:p w:rsidR="000C1572" w:rsidRPr="000B425B" w:rsidRDefault="00D27B59" w:rsidP="00D27B59">
          <w:pPr>
            <w:pStyle w:val="ekvquelle"/>
          </w:pPr>
          <w:r>
            <w:t xml:space="preserve">Texquelle: Kraftklub: Ritalin/Medikinet. </w:t>
          </w:r>
          <w:r w:rsidRPr="00921E17">
            <w:rPr>
              <w:lang w:val="en-US"/>
            </w:rPr>
            <w:t xml:space="preserve">Text: Felix Brummer.© Edition Beat the Rich / Melodie der Welt GmbH &amp; Co. </w:t>
          </w:r>
          <w:r>
            <w:t>KG</w:t>
          </w: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1B2" w:rsidRDefault="00A971B2" w:rsidP="003C599D">
      <w:pPr>
        <w:spacing w:line="240" w:lineRule="auto"/>
      </w:pPr>
      <w:r>
        <w:separator/>
      </w:r>
    </w:p>
  </w:footnote>
  <w:footnote w:type="continuationSeparator" w:id="0">
    <w:p w:rsidR="00A971B2" w:rsidRDefault="00A971B2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92C0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949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04BB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FCC3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DA4D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48BB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6ED1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8AEF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4AC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8E4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CE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E5BB0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7F4EAD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21E17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24B9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971B2"/>
    <w:rsid w:val="00AA3E8B"/>
    <w:rsid w:val="00AA4F0A"/>
    <w:rsid w:val="00AA5A5A"/>
    <w:rsid w:val="00AB05CF"/>
    <w:rsid w:val="00AB0DA8"/>
    <w:rsid w:val="00AB18CA"/>
    <w:rsid w:val="00AB5148"/>
    <w:rsid w:val="00AB5327"/>
    <w:rsid w:val="00AB5CB3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1BB7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27B59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0CE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E234B4"/>
  <w15:chartTrackingRefBased/>
  <w15:docId w15:val="{121FA7E7-B9FE-40DD-B726-0FC45D10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921E1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21E17"/>
    <w:rPr>
      <w:rFonts w:ascii="Arial" w:hAnsi="Arial"/>
      <w:sz w:val="14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440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64A8C-FA28-4FC4-9B1F-4838F1CA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5</cp:revision>
  <cp:lastPrinted>2016-12-23T16:36:00Z</cp:lastPrinted>
  <dcterms:created xsi:type="dcterms:W3CDTF">2019-10-25T10:46:00Z</dcterms:created>
  <dcterms:modified xsi:type="dcterms:W3CDTF">2019-12-05T15:40:00Z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