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A55C02" w:rsidRDefault="00A412AC" w:rsidP="00A412AC">
      <w:pPr>
        <w:pStyle w:val="ekvue1arial"/>
      </w:pPr>
      <w:r>
        <w:t>Zum Weiterlesen</w:t>
      </w:r>
    </w:p>
    <w:p w:rsidR="00377BE6" w:rsidRDefault="00377BE6" w:rsidP="00377BE6">
      <w:pPr>
        <w:pStyle w:val="ekvgrundtexthalbe"/>
      </w:pPr>
      <w:bookmarkStart w:id="0" w:name="bmStart"/>
      <w:bookmarkEnd w:id="0"/>
    </w:p>
    <w:p w:rsidR="003F26AD" w:rsidRDefault="00980919" w:rsidP="003F26AD">
      <w:pPr>
        <w:pStyle w:val="ekvue2arial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89535</wp:posOffset>
            </wp:positionV>
            <wp:extent cx="6259680" cy="8171640"/>
            <wp:effectExtent l="0" t="0" r="8255" b="1270"/>
            <wp:wrapNone/>
            <wp:docPr id="2" name="Grafik 2" descr="Z:\Daten\Klett_Auer\695304_Onlinematerial\NEUE_Daten_Fremdtexte\wd07_695304_KV44_Zum_Weiterlesen_139\wd07_695304_KV44_Zum_Weiterlesen_139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6" t="14175" r="5870" b="9730"/>
                    <a:stretch/>
                  </pic:blipFill>
                  <pic:spPr bwMode="auto">
                    <a:xfrm>
                      <a:off x="0" y="0"/>
                      <a:ext cx="6259680" cy="817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BE6" w:rsidRDefault="00377BE6" w:rsidP="00980919">
      <w:pPr>
        <w:pStyle w:val="ekvbild"/>
      </w:pPr>
    </w:p>
    <w:p w:rsidR="00980919" w:rsidRDefault="00980919" w:rsidP="00980919"/>
    <w:p w:rsidR="00A412AC" w:rsidRDefault="00A412AC" w:rsidP="007E52E1"/>
    <w:p w:rsidR="00980919" w:rsidRDefault="00980919" w:rsidP="007E52E1">
      <w:pPr>
        <w:sectPr w:rsidR="00980919" w:rsidSect="001D1169">
          <w:headerReference w:type="default" r:id="rId9"/>
          <w:footerReference w:type="default" r:id="rId10"/>
          <w:type w:val="continuous"/>
          <w:pgSz w:w="11906" w:h="16838" w:code="9"/>
          <w:pgMar w:top="454" w:right="851" w:bottom="1531" w:left="1701" w:header="454" w:footer="454" w:gutter="0"/>
          <w:cols w:space="720"/>
          <w:docGrid w:linePitch="360"/>
        </w:sectPr>
      </w:pPr>
    </w:p>
    <w:p w:rsidR="00980919" w:rsidRDefault="00980919" w:rsidP="00980919">
      <w:pPr>
        <w:pStyle w:val="ekvbild"/>
      </w:pPr>
      <w:r>
        <w:rPr>
          <w:noProof/>
        </w:rPr>
        <w:drawing>
          <wp:inline distT="0" distB="0" distL="0" distR="0">
            <wp:extent cx="2762885" cy="3907155"/>
            <wp:effectExtent l="0" t="0" r="0" b="0"/>
            <wp:docPr id="3" name="Grafik 3" descr="Z:\Daten\Klett_Auer\695304_Onlinematerial\NEUE_Daten_Fremdtexte\wd07_695304_KV44_Zum_Weiterlesen_139\wd07_695304_KV44_Zum_Weiterlesen_139_00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390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919" w:rsidRDefault="00980919" w:rsidP="00980919">
      <w:pPr>
        <w:pStyle w:val="ekvbild"/>
        <w:sectPr w:rsidR="00980919" w:rsidSect="00377BE6">
          <w:type w:val="continuous"/>
          <w:pgSz w:w="11906" w:h="16838" w:code="9"/>
          <w:pgMar w:top="454" w:right="851" w:bottom="1531" w:left="1701" w:header="454" w:footer="454" w:gutter="0"/>
          <w:lnNumType w:countBy="5" w:distance="85" w:restart="newSection"/>
          <w:cols w:num="2" w:space="652"/>
          <w:docGrid w:linePitch="360"/>
        </w:sectPr>
      </w:pPr>
    </w:p>
    <w:p w:rsidR="00377BE6" w:rsidRDefault="00980919" w:rsidP="00A412AC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-46990</wp:posOffset>
            </wp:positionV>
            <wp:extent cx="6388560" cy="4809960"/>
            <wp:effectExtent l="0" t="0" r="0" b="0"/>
            <wp:wrapNone/>
            <wp:docPr id="4" name="Grafik 4" descr="Z:\Daten\Klett_Auer\695304_Onlinematerial\NEUE_Daten_Fremdtexte\wd07_695304_KV44_Zum_Weiterlesen_139\wd07_695304_KV44_Zum_Weiterlesen_139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88560" cy="480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919" w:rsidRDefault="00980919" w:rsidP="00A412AC">
      <w:pPr>
        <w:sectPr w:rsidR="00980919" w:rsidSect="00980919">
          <w:pgSz w:w="11906" w:h="16838" w:code="9"/>
          <w:pgMar w:top="454" w:right="851" w:bottom="1531" w:left="1701" w:header="454" w:footer="454" w:gutter="0"/>
          <w:lnNumType w:countBy="5" w:distance="85" w:restart="newSection"/>
          <w:cols w:num="2" w:space="652"/>
          <w:docGrid w:linePitch="360"/>
        </w:sectPr>
      </w:pPr>
    </w:p>
    <w:p w:rsidR="00A412AC" w:rsidRDefault="00A412AC" w:rsidP="00A412AC"/>
    <w:p w:rsidR="00980919" w:rsidRDefault="00980919" w:rsidP="00A412AC"/>
    <w:p w:rsidR="00980919" w:rsidRDefault="00980919" w:rsidP="00A412AC"/>
    <w:p w:rsidR="00980919" w:rsidRDefault="00980919" w:rsidP="00A412AC"/>
    <w:p w:rsidR="00980919" w:rsidRDefault="00980919" w:rsidP="00A412AC"/>
    <w:p w:rsidR="00980919" w:rsidRDefault="00980919" w:rsidP="00A412AC"/>
    <w:p w:rsidR="00980919" w:rsidRDefault="00980919" w:rsidP="00A412AC"/>
    <w:p w:rsidR="00980919" w:rsidRDefault="00980919" w:rsidP="00A412AC">
      <w:bookmarkStart w:id="1" w:name="_GoBack"/>
      <w:bookmarkEnd w:id="1"/>
    </w:p>
    <w:p w:rsidR="00980919" w:rsidRDefault="00980919" w:rsidP="00A412AC"/>
    <w:p w:rsidR="00980919" w:rsidRDefault="00980919" w:rsidP="00A412AC"/>
    <w:p w:rsidR="00980919" w:rsidRDefault="00980919" w:rsidP="00A412AC"/>
    <w:p w:rsidR="00980919" w:rsidRDefault="00980919" w:rsidP="00A412AC"/>
    <w:p w:rsidR="00980919" w:rsidRDefault="00980919" w:rsidP="00A412AC"/>
    <w:p w:rsidR="00980919" w:rsidRDefault="00980919" w:rsidP="00A412AC"/>
    <w:p w:rsidR="00980919" w:rsidRDefault="00980919" w:rsidP="00A412AC"/>
    <w:p w:rsidR="00980919" w:rsidRDefault="00980919" w:rsidP="00A412AC"/>
    <w:p w:rsidR="00980919" w:rsidRDefault="00980919" w:rsidP="00A412AC"/>
    <w:p w:rsidR="00980919" w:rsidRDefault="00980919" w:rsidP="00A412AC"/>
    <w:p w:rsidR="00980919" w:rsidRDefault="00980919" w:rsidP="00980919">
      <w:pPr>
        <w:pStyle w:val="ekvbild"/>
      </w:pPr>
    </w:p>
    <w:p w:rsidR="00980919" w:rsidRDefault="00980919" w:rsidP="00980919"/>
    <w:p w:rsidR="00980919" w:rsidRDefault="00980919" w:rsidP="00A412AC"/>
    <w:sectPr w:rsidR="00980919" w:rsidSect="00A412AC">
      <w:type w:val="continuous"/>
      <w:pgSz w:w="11906" w:h="16838" w:code="9"/>
      <w:pgMar w:top="454" w:right="851" w:bottom="1531" w:left="1701" w:header="454" w:footer="454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FCE" w:rsidRDefault="005F0FCE" w:rsidP="003C599D">
      <w:pPr>
        <w:spacing w:line="240" w:lineRule="auto"/>
      </w:pPr>
      <w:r>
        <w:separator/>
      </w:r>
    </w:p>
  </w:endnote>
  <w:endnote w:type="continuationSeparator" w:id="0">
    <w:p w:rsidR="005F0FCE" w:rsidRDefault="005F0FCE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noProof/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1" name="Graf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554EDA">
          <w:pPr>
            <w:pStyle w:val="ekvpagina"/>
          </w:pPr>
          <w:r w:rsidRPr="00913892">
            <w:t>© Ernst Klett Verlag GmbH, Stuttgart 201</w:t>
          </w:r>
          <w:r w:rsidR="00B21731">
            <w:t>5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0C1572" w:rsidRDefault="00A412AC" w:rsidP="000B425B">
          <w:pPr>
            <w:pStyle w:val="ekvquelle"/>
          </w:pPr>
          <w:r>
            <w:t xml:space="preserve">Autor: Sebastian </w:t>
          </w:r>
          <w:proofErr w:type="spellStart"/>
          <w:r>
            <w:t>Kluitmann</w:t>
          </w:r>
          <w:proofErr w:type="spellEnd"/>
          <w:r w:rsidR="00B21731">
            <w:t>, Stuttgart</w:t>
          </w:r>
        </w:p>
        <w:p w:rsidR="00A412AC" w:rsidRPr="000B425B" w:rsidRDefault="00A412AC" w:rsidP="003F26AD">
          <w:pPr>
            <w:pStyle w:val="ekvquelle"/>
          </w:pPr>
          <w:r>
            <w:t xml:space="preserve">Textquelle: </w:t>
          </w:r>
          <w:r w:rsidR="003F26AD">
            <w:t>Kazuo Ishiguro: Alles, was wir geben mussten. Übers. v. Barbara Schaden. München: btb 2006, S. 104 ff.</w:t>
          </w: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FCE" w:rsidRDefault="005F0FCE" w:rsidP="003C599D">
      <w:pPr>
        <w:spacing w:line="240" w:lineRule="auto"/>
      </w:pPr>
      <w:r>
        <w:separator/>
      </w:r>
    </w:p>
  </w:footnote>
  <w:footnote w:type="continuationSeparator" w:id="0">
    <w:p w:rsidR="005F0FCE" w:rsidRDefault="005F0FCE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1261"/>
      <w:gridCol w:w="3880"/>
      <w:gridCol w:w="1319"/>
      <w:gridCol w:w="2031"/>
      <w:gridCol w:w="1235"/>
      <w:gridCol w:w="1010"/>
      <w:gridCol w:w="264"/>
    </w:tblGrid>
    <w:tr w:rsidR="00377BE6" w:rsidRPr="00C172AE" w:rsidTr="00E57524">
      <w:trPr>
        <w:trHeight w:hRule="exact" w:val="510"/>
      </w:trPr>
      <w:tc>
        <w:tcPr>
          <w:tcW w:w="1261" w:type="dxa"/>
          <w:tcBorders>
            <w:top w:val="nil"/>
            <w:bottom w:val="nil"/>
            <w:right w:val="nil"/>
          </w:tcBorders>
          <w:noWrap/>
          <w:vAlign w:val="bottom"/>
        </w:tcPr>
        <w:p w:rsidR="00377BE6" w:rsidRPr="00AE65F6" w:rsidRDefault="00377BE6" w:rsidP="00377BE6">
          <w:pPr>
            <w:pStyle w:val="ekvformel"/>
          </w:pPr>
        </w:p>
      </w:tc>
      <w:tc>
        <w:tcPr>
          <w:tcW w:w="38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377BE6" w:rsidRPr="007C1230" w:rsidRDefault="00377BE6" w:rsidP="00377BE6">
          <w:pPr>
            <w:pStyle w:val="ekvkolumnentitel"/>
          </w:pPr>
          <w:r>
            <w:t>Zu: S. 139 d | Aufgabe 2</w:t>
          </w:r>
        </w:p>
      </w:tc>
      <w:tc>
        <w:tcPr>
          <w:tcW w:w="1319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377BE6" w:rsidRPr="007C1230" w:rsidRDefault="00377BE6" w:rsidP="00377BE6">
          <w:pPr>
            <w:pStyle w:val="ekvkolumnentitel"/>
          </w:pPr>
          <w:r w:rsidRPr="007C1230">
            <w:t>Klasse:</w:t>
          </w:r>
        </w:p>
      </w:tc>
      <w:tc>
        <w:tcPr>
          <w:tcW w:w="203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377BE6" w:rsidRPr="007C1230" w:rsidRDefault="00377BE6" w:rsidP="00377BE6">
          <w:pPr>
            <w:pStyle w:val="ekvkolumnentitel"/>
          </w:pPr>
          <w:r w:rsidRPr="007C1230">
            <w:t>Datum:</w:t>
          </w:r>
        </w:p>
      </w:tc>
      <w:tc>
        <w:tcPr>
          <w:tcW w:w="123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377BE6" w:rsidRPr="007C1230" w:rsidRDefault="00377BE6" w:rsidP="00377BE6">
          <w:pPr>
            <w:pStyle w:val="ekvkvnummer"/>
          </w:pPr>
          <w:r w:rsidRPr="007C1230">
            <w:t xml:space="preserve">KV </w:t>
          </w:r>
          <w:r>
            <w:t>44</w:t>
          </w:r>
        </w:p>
      </w:tc>
      <w:tc>
        <w:tcPr>
          <w:tcW w:w="101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377BE6" w:rsidRPr="007C1230" w:rsidRDefault="00377BE6" w:rsidP="00377BE6">
          <w:pPr>
            <w:pStyle w:val="ekvkapitel"/>
          </w:pPr>
          <w:r>
            <w:t>7</w:t>
          </w:r>
        </w:p>
      </w:tc>
      <w:tc>
        <w:tcPr>
          <w:tcW w:w="264" w:type="dxa"/>
          <w:tcBorders>
            <w:top w:val="nil"/>
            <w:left w:val="nil"/>
            <w:bottom w:val="nil"/>
          </w:tcBorders>
          <w:vAlign w:val="bottom"/>
        </w:tcPr>
        <w:p w:rsidR="00377BE6" w:rsidRPr="007636A0" w:rsidRDefault="00377BE6" w:rsidP="00377BE6">
          <w:pPr>
            <w:pStyle w:val="ekvkolumnentitel"/>
            <w:rPr>
              <w:color w:val="FFFFFF" w:themeColor="background1"/>
            </w:rPr>
          </w:pPr>
        </w:p>
      </w:tc>
    </w:tr>
    <w:tr w:rsidR="00377BE6" w:rsidRPr="00BF17F2" w:rsidTr="00E57524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1261" w:type="dxa"/>
          <w:tcBorders>
            <w:bottom w:val="nil"/>
            <w:right w:val="nil"/>
          </w:tcBorders>
          <w:noWrap/>
          <w:vAlign w:val="bottom"/>
        </w:tcPr>
        <w:p w:rsidR="00377BE6" w:rsidRPr="00BF17F2" w:rsidRDefault="00377BE6" w:rsidP="00377BE6">
          <w:pPr>
            <w:rPr>
              <w:color w:val="FFFFFF" w:themeColor="background1"/>
            </w:rPr>
          </w:pPr>
        </w:p>
      </w:tc>
      <w:tc>
        <w:tcPr>
          <w:tcW w:w="9739" w:type="dxa"/>
          <w:gridSpan w:val="6"/>
          <w:tcBorders>
            <w:left w:val="nil"/>
            <w:bottom w:val="nil"/>
          </w:tcBorders>
          <w:noWrap/>
          <w:vAlign w:val="bottom"/>
        </w:tcPr>
        <w:p w:rsidR="00377BE6" w:rsidRPr="00BF17F2" w:rsidRDefault="00377BE6" w:rsidP="00377BE6">
          <w:pPr>
            <w:rPr>
              <w:color w:val="FFFFFF" w:themeColor="background1"/>
            </w:rPr>
          </w:pPr>
        </w:p>
      </w:tc>
    </w:tr>
  </w:tbl>
  <w:p w:rsidR="00377BE6" w:rsidRDefault="00377B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826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6482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DE8A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BE85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C27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F070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04DD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7A4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4AE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DC7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AC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3281"/>
    <w:rsid w:val="00376A0A"/>
    <w:rsid w:val="00376D6A"/>
    <w:rsid w:val="00377BE6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26AD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E5BB0"/>
    <w:rsid w:val="005F0FCE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4D9A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24B9"/>
    <w:rsid w:val="009743DB"/>
    <w:rsid w:val="00976E17"/>
    <w:rsid w:val="00977556"/>
    <w:rsid w:val="009800AB"/>
    <w:rsid w:val="00980919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12AC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731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54FC8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4A09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0F8454"/>
  <w15:chartTrackingRefBased/>
  <w15:docId w15:val="{78B01B27-0EE9-4A99-8AA6-7F87DD96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377BE6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377BE6"/>
    <w:rPr>
      <w:rFonts w:ascii="Arial" w:hAnsi="Arial"/>
      <w:sz w:val="14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440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1E961-5C1C-4948-8F16-9EEDDCEF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8</cp:revision>
  <cp:lastPrinted>2016-12-23T16:36:00Z</cp:lastPrinted>
  <dcterms:created xsi:type="dcterms:W3CDTF">2019-10-25T11:07:00Z</dcterms:created>
  <dcterms:modified xsi:type="dcterms:W3CDTF">2019-12-05T15:43:00Z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