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ackground w:color="FFFFFF"/>
  <w:body>
    <w:p w14:paraId="1AF6653C" w14:textId="30B154F9" w:rsidR="00186B8F" w:rsidRDefault="007779FF" w:rsidP="00186B8F">
      <w:pPr>
        <w:pStyle w:val="ekvue1arial"/>
      </w:pPr>
      <w:bookmarkStart w:id="0" w:name="_Hlk48043429"/>
      <w:r>
        <w:t xml:space="preserve">Lutz Hübner: </w:t>
      </w:r>
      <w:r w:rsidR="00A65585">
        <w:t>D</w:t>
      </w:r>
      <w:r>
        <w:t>as Herz eines Boxers</w:t>
      </w:r>
    </w:p>
    <w:bookmarkEnd w:id="0"/>
    <w:p w14:paraId="79967FDE" w14:textId="77777777" w:rsidR="00973164" w:rsidRDefault="00973164">
      <w:pPr>
        <w:pStyle w:val="ekvue2arial"/>
      </w:pPr>
    </w:p>
    <w:p w14:paraId="1DB45605" w14:textId="6A87ECE4" w:rsidR="00973164" w:rsidRDefault="00764110">
      <w:pPr>
        <w:pStyle w:val="ekvue2arial"/>
      </w:pPr>
      <w:r>
        <w:t xml:space="preserve">Arbeitsblatt (zu S. </w:t>
      </w:r>
      <w:r w:rsidR="007779FF">
        <w:t>37</w:t>
      </w:r>
      <w:r w:rsidR="005736ED">
        <w:t>–</w:t>
      </w:r>
      <w:r w:rsidR="007779FF">
        <w:t>38</w:t>
      </w:r>
      <w:r w:rsidR="00B023B3">
        <w:t>)</w:t>
      </w:r>
    </w:p>
    <w:p w14:paraId="2A54C6B9" w14:textId="77777777" w:rsidR="00973164" w:rsidRDefault="00973164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2869E40F" w14:textId="77777777">
        <w:tc>
          <w:tcPr>
            <w:tcW w:w="7088" w:type="dxa"/>
            <w:shd w:val="clear" w:color="auto" w:fill="auto"/>
            <w:vAlign w:val="bottom"/>
          </w:tcPr>
          <w:p w14:paraId="115876EF" w14:textId="6229C766" w:rsidR="00973164" w:rsidRDefault="00412697" w:rsidP="00764110">
            <w:pPr>
              <w:pStyle w:val="ekvue2arial"/>
              <w:spacing w:before="140"/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180340" distL="0" distR="36195" simplePos="0" relativeHeight="251653120" behindDoc="1" locked="0" layoutInCell="1" allowOverlap="1" wp14:anchorId="195EE91B" wp14:editId="69217717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8600" cy="236220"/>
                  <wp:effectExtent l="0" t="0" r="0" b="0"/>
                  <wp:wrapTight wrapText="right">
                    <wp:wrapPolygon edited="0">
                      <wp:start x="0" y="0"/>
                      <wp:lineTo x="0" y="19161"/>
                      <wp:lineTo x="19800" y="19161"/>
                      <wp:lineTo x="19800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 xml:space="preserve"> Hörverstehen </w:t>
            </w:r>
            <w:r w:rsidR="001E341E">
              <w:rPr>
                <w:rStyle w:val="ekvfett"/>
                <w:sz w:val="23"/>
                <w:szCs w:val="23"/>
              </w:rPr>
              <w:t xml:space="preserve"> </w:t>
            </w:r>
            <w:r w:rsidR="00424F5F">
              <w:t>be38jz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9D76C7E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015ED577" w14:textId="77777777" w:rsidR="00973164" w:rsidRPr="005736ED" w:rsidRDefault="00973164">
      <w:pPr>
        <w:pStyle w:val="ekvgrundtextarial"/>
        <w:rPr>
          <w:rStyle w:val="ekvarbeitsanweisungdeutsch"/>
        </w:rPr>
      </w:pPr>
    </w:p>
    <w:p w14:paraId="2E2FEAAF" w14:textId="716C2054" w:rsidR="00682E3A" w:rsidRDefault="007A4639" w:rsidP="00682E3A">
      <w:pPr>
        <w:pStyle w:val="ekvaufzaehlu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AE37A3" wp14:editId="76D0748A">
            <wp:simplePos x="0" y="0"/>
            <wp:positionH relativeFrom="column">
              <wp:posOffset>-577215</wp:posOffset>
            </wp:positionH>
            <wp:positionV relativeFrom="paragraph">
              <wp:posOffset>448310</wp:posOffset>
            </wp:positionV>
            <wp:extent cx="7149600" cy="5778000"/>
            <wp:effectExtent l="0" t="0" r="0" b="0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97" b="13693"/>
                    <a:stretch/>
                  </pic:blipFill>
                  <pic:spPr bwMode="auto">
                    <a:xfrm>
                      <a:off x="0" y="0"/>
                      <a:ext cx="7149600" cy="5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F08" w:rsidRPr="005736ED">
        <w:rPr>
          <w:rStyle w:val="ekvnummerierung"/>
        </w:rPr>
        <w:t>1</w:t>
      </w:r>
      <w:r w:rsidR="00097F08">
        <w:tab/>
      </w:r>
      <w:bookmarkStart w:id="1" w:name="_Hlk48806364"/>
      <w:r w:rsidR="00682E3A">
        <w:t xml:space="preserve">Höre dir </w:t>
      </w:r>
      <w:r w:rsidR="00AC7CCA">
        <w:t>den Dramenauszug</w:t>
      </w:r>
      <w:r w:rsidR="00682E3A">
        <w:t xml:space="preserve"> ein- oder zweimal an. Kreuze an, ob die </w:t>
      </w:r>
      <w:r w:rsidR="000D2DBF">
        <w:t xml:space="preserve">folgenden </w:t>
      </w:r>
      <w:r w:rsidR="00682E3A">
        <w:t>Aussagen richtig oder falsch sind. Wenn ein Satz falsch ist, berichtige ihn.</w:t>
      </w:r>
      <w:bookmarkEnd w:id="1"/>
    </w:p>
    <w:p w14:paraId="06304608" w14:textId="43473995" w:rsidR="007A4639" w:rsidRDefault="007A4639" w:rsidP="00682E3A">
      <w:pPr>
        <w:pStyle w:val="ekvaufzaehlung"/>
      </w:pPr>
    </w:p>
    <w:p w14:paraId="067E9186" w14:textId="432B8095" w:rsidR="007A4639" w:rsidRDefault="007A4639" w:rsidP="00682E3A">
      <w:pPr>
        <w:pStyle w:val="ekvaufzaehlung"/>
        <w:rPr>
          <w:noProof/>
        </w:rPr>
      </w:pPr>
    </w:p>
    <w:p w14:paraId="6F73DF89" w14:textId="18DD0095" w:rsidR="007A4639" w:rsidRDefault="007A4639" w:rsidP="00682E3A">
      <w:pPr>
        <w:pStyle w:val="ekvaufzaehlung"/>
      </w:pPr>
    </w:p>
    <w:sectPr w:rsidR="007A4639">
      <w:headerReference w:type="default" r:id="rId9"/>
      <w:footerReference w:type="default" r:id="rId10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BD4C5" w14:textId="77777777" w:rsidR="00273F7E" w:rsidRDefault="00273F7E">
      <w:r>
        <w:separator/>
      </w:r>
    </w:p>
  </w:endnote>
  <w:endnote w:type="continuationSeparator" w:id="0">
    <w:p w14:paraId="28BE1E32" w14:textId="77777777" w:rsidR="00273F7E" w:rsidRDefault="0027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52EAA41B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1D90EC53" w14:textId="77777777" w:rsidR="00973164" w:rsidRDefault="00412697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50B0D250" wp14:editId="2A812B2B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5BC6DC1B" w14:textId="77777777" w:rsidR="00973164" w:rsidRDefault="00973164">
          <w:pPr>
            <w:pStyle w:val="ekvpagina"/>
          </w:pPr>
          <w:r>
            <w:t>© Ernst Klett Verlag GmbH, Stuttgart 20</w:t>
          </w:r>
          <w:r w:rsidR="007E6948">
            <w:t>20</w:t>
          </w:r>
          <w:r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0F39A7D8" w14:textId="77777777" w:rsidR="00236AF9" w:rsidRDefault="00236AF9" w:rsidP="00236AF9">
          <w:pPr>
            <w:pStyle w:val="ekvpagina"/>
            <w:rPr>
              <w:rStyle w:val="ekvfett"/>
            </w:rPr>
          </w:pPr>
          <w:r>
            <w:rPr>
              <w:rStyle w:val="ekvfett"/>
            </w:rPr>
            <w:t>Deutsch Training plus</w:t>
          </w:r>
        </w:p>
        <w:p w14:paraId="31E8CD81" w14:textId="77777777" w:rsidR="00236AF9" w:rsidRPr="00831A2E" w:rsidRDefault="00236AF9" w:rsidP="00236AF9">
          <w:pPr>
            <w:pStyle w:val="ekvpagina"/>
            <w:rPr>
              <w:b/>
              <w:bCs/>
            </w:rPr>
          </w:pPr>
          <w:r w:rsidRPr="00831A2E">
            <w:rPr>
              <w:rStyle w:val="ekvfett"/>
              <w:bCs/>
            </w:rPr>
            <w:t>Lese- und Hörverstehen 7/8</w:t>
          </w:r>
        </w:p>
        <w:p w14:paraId="4275A85D" w14:textId="77777777" w:rsidR="00973164" w:rsidRDefault="00973164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36C8DD9D" w14:textId="77777777" w:rsidR="00973164" w:rsidRDefault="00973164">
          <w:pPr>
            <w:pStyle w:val="ekvpagina"/>
            <w:snapToGrid w:val="0"/>
          </w:pPr>
        </w:p>
      </w:tc>
    </w:tr>
  </w:tbl>
  <w:p w14:paraId="0EA67202" w14:textId="77777777" w:rsidR="00973164" w:rsidRDefault="00973164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CAE12" w14:textId="77777777" w:rsidR="00273F7E" w:rsidRDefault="00273F7E">
      <w:r>
        <w:separator/>
      </w:r>
    </w:p>
  </w:footnote>
  <w:footnote w:type="continuationSeparator" w:id="0">
    <w:p w14:paraId="2AA44B4A" w14:textId="77777777" w:rsidR="00273F7E" w:rsidRDefault="00273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31797012" w14:textId="77777777">
      <w:trPr>
        <w:trHeight w:val="567"/>
      </w:trPr>
      <w:tc>
        <w:tcPr>
          <w:tcW w:w="1418" w:type="dxa"/>
          <w:shd w:val="clear" w:color="auto" w:fill="auto"/>
        </w:tcPr>
        <w:p w14:paraId="737AA788" w14:textId="2DE619F6" w:rsidR="00973164" w:rsidRDefault="00412697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6DE37BDD" wp14:editId="4B13C672">
                <wp:simplePos x="0" y="0"/>
                <wp:positionH relativeFrom="page">
                  <wp:posOffset>-52070</wp:posOffset>
                </wp:positionH>
                <wp:positionV relativeFrom="page">
                  <wp:posOffset>160655</wp:posOffset>
                </wp:positionV>
                <wp:extent cx="6878320" cy="220980"/>
                <wp:effectExtent l="0" t="0" r="0" b="0"/>
                <wp:wrapNone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</w:p>
      </w:tc>
      <w:tc>
        <w:tcPr>
          <w:tcW w:w="7937" w:type="dxa"/>
          <w:gridSpan w:val="3"/>
          <w:shd w:val="clear" w:color="auto" w:fill="auto"/>
        </w:tcPr>
        <w:p w14:paraId="437A1321" w14:textId="6F7ECB4E" w:rsidR="00973164" w:rsidRDefault="0097316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</w:t>
          </w:r>
        </w:p>
      </w:tc>
      <w:tc>
        <w:tcPr>
          <w:tcW w:w="851" w:type="dxa"/>
          <w:shd w:val="clear" w:color="auto" w:fill="auto"/>
        </w:tcPr>
        <w:p w14:paraId="3D3CA33E" w14:textId="3CBF9ECF" w:rsidR="00973164" w:rsidRDefault="00973164">
          <w:pPr>
            <w:pStyle w:val="ekvkvnummer"/>
          </w:pPr>
          <w:r>
            <w:t xml:space="preserve">KV </w:t>
          </w:r>
          <w:r w:rsidR="007779FF">
            <w:t>8</w:t>
          </w:r>
        </w:p>
      </w:tc>
      <w:tc>
        <w:tcPr>
          <w:tcW w:w="794" w:type="dxa"/>
          <w:shd w:val="clear" w:color="auto" w:fill="auto"/>
        </w:tcPr>
        <w:p w14:paraId="5A4F5B96" w14:textId="77777777" w:rsidR="00973164" w:rsidRDefault="00973164" w:rsidP="00AA51F4">
          <w:pPr>
            <w:pStyle w:val="ekvkapitel"/>
            <w:snapToGrid w:val="0"/>
          </w:pPr>
        </w:p>
      </w:tc>
    </w:tr>
    <w:tr w:rsidR="00973164" w14:paraId="7E756361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1ACD2F91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4CA69D06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2EE2D6BB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4F549ED2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7C5DC4CA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345365CE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78726E61" w14:textId="77777777" w:rsidR="00973164" w:rsidRDefault="00973164">
    <w:pPr>
      <w:pStyle w:val="ekvgrundtextarial"/>
      <w:rPr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C27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26AC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7A6F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0E37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56D1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88B3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48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38AF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000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4081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3A"/>
    <w:rsid w:val="00013629"/>
    <w:rsid w:val="00044EFF"/>
    <w:rsid w:val="00046E1B"/>
    <w:rsid w:val="00097F08"/>
    <w:rsid w:val="00097FF8"/>
    <w:rsid w:val="000D2DBF"/>
    <w:rsid w:val="000E1843"/>
    <w:rsid w:val="000F238D"/>
    <w:rsid w:val="00131C25"/>
    <w:rsid w:val="00170B3F"/>
    <w:rsid w:val="00186B8F"/>
    <w:rsid w:val="001E341E"/>
    <w:rsid w:val="0023159A"/>
    <w:rsid w:val="002357E6"/>
    <w:rsid w:val="00236AF9"/>
    <w:rsid w:val="00273F7E"/>
    <w:rsid w:val="00276A32"/>
    <w:rsid w:val="002B1792"/>
    <w:rsid w:val="002D56FC"/>
    <w:rsid w:val="002D5A5A"/>
    <w:rsid w:val="002D7115"/>
    <w:rsid w:val="00333CD5"/>
    <w:rsid w:val="00366D97"/>
    <w:rsid w:val="00382CC7"/>
    <w:rsid w:val="003A158A"/>
    <w:rsid w:val="003C6B9C"/>
    <w:rsid w:val="004012F8"/>
    <w:rsid w:val="00412697"/>
    <w:rsid w:val="00417D2E"/>
    <w:rsid w:val="00424F5F"/>
    <w:rsid w:val="00470418"/>
    <w:rsid w:val="004B7E92"/>
    <w:rsid w:val="004D62C3"/>
    <w:rsid w:val="004F31BA"/>
    <w:rsid w:val="0056613A"/>
    <w:rsid w:val="00572C78"/>
    <w:rsid w:val="005736ED"/>
    <w:rsid w:val="005A2602"/>
    <w:rsid w:val="005F2A9E"/>
    <w:rsid w:val="005F5BF9"/>
    <w:rsid w:val="006429F0"/>
    <w:rsid w:val="00643575"/>
    <w:rsid w:val="00643E8C"/>
    <w:rsid w:val="00670256"/>
    <w:rsid w:val="00682E3A"/>
    <w:rsid w:val="007065F6"/>
    <w:rsid w:val="0071793A"/>
    <w:rsid w:val="00735CCC"/>
    <w:rsid w:val="00764110"/>
    <w:rsid w:val="007647D0"/>
    <w:rsid w:val="007725F2"/>
    <w:rsid w:val="007779FF"/>
    <w:rsid w:val="007A4639"/>
    <w:rsid w:val="007A54B0"/>
    <w:rsid w:val="007D3E7A"/>
    <w:rsid w:val="007E64C6"/>
    <w:rsid w:val="007E6948"/>
    <w:rsid w:val="00812042"/>
    <w:rsid w:val="0082535B"/>
    <w:rsid w:val="00885ECB"/>
    <w:rsid w:val="00886A07"/>
    <w:rsid w:val="008B2995"/>
    <w:rsid w:val="008B7C6A"/>
    <w:rsid w:val="008C002A"/>
    <w:rsid w:val="008C063A"/>
    <w:rsid w:val="008D44C3"/>
    <w:rsid w:val="00934D06"/>
    <w:rsid w:val="00973164"/>
    <w:rsid w:val="009A5EDD"/>
    <w:rsid w:val="009D7435"/>
    <w:rsid w:val="009E6213"/>
    <w:rsid w:val="00A17B8B"/>
    <w:rsid w:val="00A45194"/>
    <w:rsid w:val="00A629C6"/>
    <w:rsid w:val="00A65585"/>
    <w:rsid w:val="00AA51F4"/>
    <w:rsid w:val="00AC150A"/>
    <w:rsid w:val="00AC7CCA"/>
    <w:rsid w:val="00AD42E7"/>
    <w:rsid w:val="00AE2988"/>
    <w:rsid w:val="00B023B3"/>
    <w:rsid w:val="00B122AB"/>
    <w:rsid w:val="00B150AA"/>
    <w:rsid w:val="00B330AD"/>
    <w:rsid w:val="00B72202"/>
    <w:rsid w:val="00C52906"/>
    <w:rsid w:val="00C7282B"/>
    <w:rsid w:val="00C91572"/>
    <w:rsid w:val="00CA3D61"/>
    <w:rsid w:val="00CB0560"/>
    <w:rsid w:val="00CC1434"/>
    <w:rsid w:val="00D232F0"/>
    <w:rsid w:val="00D2386E"/>
    <w:rsid w:val="00D72698"/>
    <w:rsid w:val="00DF0649"/>
    <w:rsid w:val="00E0336E"/>
    <w:rsid w:val="00E243B7"/>
    <w:rsid w:val="00E6290D"/>
    <w:rsid w:val="00E62AB0"/>
    <w:rsid w:val="00E96A8B"/>
    <w:rsid w:val="00EA75B5"/>
    <w:rsid w:val="00EF6F7C"/>
    <w:rsid w:val="00F5438E"/>
    <w:rsid w:val="00F556F6"/>
    <w:rsid w:val="00F64441"/>
    <w:rsid w:val="00FD0463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1D899845"/>
  <w15:docId w15:val="{2E449B03-4562-4327-AC1B-A2ACA8C3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36ED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KeinLeerraum">
    <w:name w:val="No Spacing"/>
    <w:uiPriority w:val="1"/>
    <w:qFormat/>
    <w:rsid w:val="00682E3A"/>
    <w:pPr>
      <w:suppressAutoHyphens/>
    </w:pPr>
    <w:rPr>
      <w:sz w:val="24"/>
      <w:szCs w:val="24"/>
      <w:lang w:eastAsia="zh-CN"/>
    </w:rPr>
  </w:style>
  <w:style w:type="character" w:customStyle="1" w:styleId="ekvsymbol">
    <w:name w:val="ekv.symbol"/>
    <w:uiPriority w:val="1"/>
    <w:qFormat/>
    <w:rsid w:val="00682E3A"/>
    <w:rPr>
      <w:rFonts w:ascii="Arial" w:hAnsi="Arial"/>
      <w:noProof/>
      <w:position w:val="-2"/>
      <w:sz w:val="21"/>
      <w:lang w:val="de-DE"/>
    </w:rPr>
  </w:style>
  <w:style w:type="character" w:customStyle="1" w:styleId="TextkrperZchn">
    <w:name w:val="Textkörper Zchn"/>
    <w:basedOn w:val="Absatz-Standardschriftart"/>
    <w:link w:val="Textkrper"/>
    <w:rsid w:val="005736E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b770\AppData\Roaming\Microsoft\Templates\WD_KV_KL5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Redaktion erstellt</dc:description>
  <cp:lastModifiedBy/>
  <cp:revision>15</cp:revision>
  <cp:lastPrinted>2020-08-20T07:22:00Z</cp:lastPrinted>
  <dcterms:created xsi:type="dcterms:W3CDTF">2020-08-11T11:00:00Z</dcterms:created>
  <dcterms:modified xsi:type="dcterms:W3CDTF">2020-11-04T12:50:00Z</dcterms:modified>
</cp:coreProperties>
</file>