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3B93D887" w14:textId="6BDA4485" w:rsidR="00973164" w:rsidRDefault="00461FF8">
      <w:pPr>
        <w:pStyle w:val="ekvue1arial"/>
      </w:pPr>
      <w:bookmarkStart w:id="0" w:name="_Hlk48043169"/>
      <w:r>
        <w:t>Anthony Horowitz</w:t>
      </w:r>
      <w:r w:rsidR="00A629C6">
        <w:t xml:space="preserve">: </w:t>
      </w:r>
      <w:proofErr w:type="spellStart"/>
      <w:r>
        <w:t>Stormbreaker</w:t>
      </w:r>
      <w:proofErr w:type="spellEnd"/>
    </w:p>
    <w:bookmarkEnd w:id="0"/>
    <w:p w14:paraId="31E67B33" w14:textId="77777777" w:rsidR="00973164" w:rsidRDefault="00973164">
      <w:pPr>
        <w:pStyle w:val="ekvue2arial"/>
      </w:pPr>
    </w:p>
    <w:p w14:paraId="72112A4B" w14:textId="7389CFD0" w:rsidR="00973164" w:rsidRDefault="00764110">
      <w:pPr>
        <w:pStyle w:val="ekvue2arial"/>
      </w:pPr>
      <w:bookmarkStart w:id="1" w:name="_Hlk48122107"/>
      <w:r>
        <w:t xml:space="preserve">Arbeitsblatt (zu S. </w:t>
      </w:r>
      <w:r w:rsidR="00461FF8">
        <w:t>42</w:t>
      </w:r>
      <w:r w:rsidR="002463CB">
        <w:t>–</w:t>
      </w:r>
      <w:r w:rsidR="00461FF8">
        <w:t>43, 46, 48</w:t>
      </w:r>
      <w:r w:rsidR="00162D11">
        <w:t>)</w:t>
      </w:r>
    </w:p>
    <w:bookmarkEnd w:id="1"/>
    <w:p w14:paraId="17906620" w14:textId="77777777" w:rsidR="00973164" w:rsidRDefault="00973164">
      <w:pPr>
        <w:pStyle w:val="ekvgrundtextarial"/>
      </w:pPr>
    </w:p>
    <w:p w14:paraId="19AA9C3D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3639611" w14:textId="77777777">
        <w:tc>
          <w:tcPr>
            <w:tcW w:w="7088" w:type="dxa"/>
            <w:shd w:val="clear" w:color="auto" w:fill="auto"/>
            <w:vAlign w:val="bottom"/>
          </w:tcPr>
          <w:p w14:paraId="01DF4BBD" w14:textId="6C97CAB3"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473EF64D" wp14:editId="557BCCC0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DD524C">
              <w:rPr>
                <w:rStyle w:val="ekvfett"/>
                <w:sz w:val="23"/>
                <w:szCs w:val="23"/>
              </w:rPr>
              <w:t xml:space="preserve"> </w:t>
            </w:r>
            <w:r w:rsidR="00461FF8">
              <w:t>be38jz</w:t>
            </w:r>
          </w:p>
          <w:p w14:paraId="563810C7" w14:textId="77777777" w:rsidR="00F65ACE" w:rsidRDefault="00F65ACE" w:rsidP="00F65ACE">
            <w:pPr>
              <w:pStyle w:val="ekvue3arial"/>
            </w:pPr>
          </w:p>
          <w:p w14:paraId="413895FE" w14:textId="6E693C38" w:rsidR="00F65ACE" w:rsidRPr="00F65ACE" w:rsidRDefault="00F65ACE" w:rsidP="00F65ACE">
            <w:pPr>
              <w:pStyle w:val="ekvgrundtextarial"/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2DF163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76E4B09F" w14:textId="2ACF5A6D" w:rsidR="006C7D8B" w:rsidRPr="00DD524C" w:rsidRDefault="006C7D8B" w:rsidP="006C7D8B">
      <w:pPr>
        <w:pStyle w:val="ekvgrundtextarial"/>
      </w:pPr>
      <w:bookmarkStart w:id="2" w:name="_Hlk4882383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9B3911" wp14:editId="24109436">
            <wp:simplePos x="0" y="0"/>
            <wp:positionH relativeFrom="column">
              <wp:posOffset>-762000</wp:posOffset>
            </wp:positionH>
            <wp:positionV relativeFrom="paragraph">
              <wp:posOffset>393700</wp:posOffset>
            </wp:positionV>
            <wp:extent cx="7268400" cy="5043600"/>
            <wp:effectExtent l="0" t="0" r="8890" b="508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8" b="18835"/>
                    <a:stretch/>
                  </pic:blipFill>
                  <pic:spPr bwMode="auto">
                    <a:xfrm>
                      <a:off x="0" y="0"/>
                      <a:ext cx="7268400" cy="50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D8B">
        <w:rPr>
          <w:rStyle w:val="ekvnummerierung"/>
        </w:rPr>
        <w:t>1</w:t>
      </w:r>
      <w:r>
        <w:t xml:space="preserve"> </w:t>
      </w:r>
      <w:r w:rsidR="009C40F4">
        <w:t xml:space="preserve">Höre dir </w:t>
      </w:r>
      <w:r w:rsidR="001A46D1">
        <w:t xml:space="preserve">den </w:t>
      </w:r>
      <w:r w:rsidR="001A46D1" w:rsidRPr="002463CB">
        <w:rPr>
          <w:rStyle w:val="ekvarbeitsanweisungdeutsch"/>
        </w:rPr>
        <w:t>Jugendbuchauszug</w:t>
      </w:r>
      <w:r w:rsidR="001A46D1">
        <w:t xml:space="preserve"> </w:t>
      </w:r>
      <w:r w:rsidR="009C40F4">
        <w:t>ein- oder zweimal an. Bringe dann die Textstellen in die richtige Reihenfolge.</w:t>
      </w:r>
    </w:p>
    <w:bookmarkEnd w:id="2"/>
    <w:sectPr w:rsidR="006C7D8B" w:rsidRPr="00DD524C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7223A" w14:textId="77777777" w:rsidR="00DF0C19" w:rsidRDefault="00DF0C19">
      <w:r>
        <w:separator/>
      </w:r>
    </w:p>
  </w:endnote>
  <w:endnote w:type="continuationSeparator" w:id="0">
    <w:p w14:paraId="112D7E9F" w14:textId="77777777" w:rsidR="00DF0C19" w:rsidRDefault="00D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2DC6C781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E45FD5D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397F3F35" wp14:editId="61A8A9E5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3E15B253" w14:textId="77777777" w:rsidR="00973164" w:rsidRDefault="00973164">
          <w:pPr>
            <w:pStyle w:val="ekvpagina"/>
          </w:pPr>
          <w:r>
            <w:t>© Ernst Klett Verlag GmbH, Stuttgart 20</w:t>
          </w:r>
          <w:r w:rsidR="00162D11">
            <w:t xml:space="preserve">20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6B7FCC74" w14:textId="77777777" w:rsidR="00F65ACE" w:rsidRDefault="00F65ACE" w:rsidP="00F65ACE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20D36AB7" w14:textId="77777777" w:rsidR="00F65ACE" w:rsidRPr="00831A2E" w:rsidRDefault="00F65ACE" w:rsidP="00F65ACE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2CD577EA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146625DA" w14:textId="77777777" w:rsidR="00973164" w:rsidRDefault="00973164">
          <w:pPr>
            <w:pStyle w:val="ekvpagina"/>
            <w:snapToGrid w:val="0"/>
          </w:pPr>
        </w:p>
      </w:tc>
    </w:tr>
  </w:tbl>
  <w:p w14:paraId="3DE07941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594E8" w14:textId="77777777" w:rsidR="00DF0C19" w:rsidRDefault="00DF0C19">
      <w:r>
        <w:separator/>
      </w:r>
    </w:p>
  </w:footnote>
  <w:footnote w:type="continuationSeparator" w:id="0">
    <w:p w14:paraId="56CA62C8" w14:textId="77777777" w:rsidR="00DF0C19" w:rsidRDefault="00DF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7667F87" w14:textId="77777777">
      <w:trPr>
        <w:trHeight w:val="567"/>
      </w:trPr>
      <w:tc>
        <w:tcPr>
          <w:tcW w:w="1418" w:type="dxa"/>
          <w:shd w:val="clear" w:color="auto" w:fill="auto"/>
        </w:tcPr>
        <w:p w14:paraId="574CC524" w14:textId="5F161105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6365AE7" wp14:editId="3E4A0A70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7" w:type="dxa"/>
          <w:gridSpan w:val="3"/>
          <w:shd w:val="clear" w:color="auto" w:fill="auto"/>
        </w:tcPr>
        <w:p w14:paraId="3733C8A6" w14:textId="4A0C778D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58A56896" w14:textId="4CD79CB3" w:rsidR="00973164" w:rsidRDefault="00973164">
          <w:pPr>
            <w:pStyle w:val="ekvkvnummer"/>
          </w:pPr>
          <w:r>
            <w:t xml:space="preserve">KV </w:t>
          </w:r>
          <w:r w:rsidR="00461FF8">
            <w:t>9</w:t>
          </w:r>
        </w:p>
      </w:tc>
      <w:tc>
        <w:tcPr>
          <w:tcW w:w="794" w:type="dxa"/>
          <w:shd w:val="clear" w:color="auto" w:fill="auto"/>
        </w:tcPr>
        <w:p w14:paraId="5CAA2BFD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39D717E1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236FFC4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2FEABA4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0B7737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5E9522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6301351F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05FE4B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BBBD7D3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384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8CB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026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BEB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867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E3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A0F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5E9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C9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6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1BA26A1"/>
    <w:multiLevelType w:val="hybridMultilevel"/>
    <w:tmpl w:val="2FFA1196"/>
    <w:lvl w:ilvl="0" w:tplc="0164C49E">
      <w:start w:val="1"/>
      <w:numFmt w:val="decimal"/>
      <w:lvlText w:val="%1"/>
      <w:lvlJc w:val="left"/>
      <w:pPr>
        <w:ind w:left="502" w:hanging="360"/>
      </w:pPr>
      <w:rPr>
        <w:rStyle w:val="ekvnummerierung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1A46D1"/>
    <w:rsid w:val="00223A2D"/>
    <w:rsid w:val="0023159A"/>
    <w:rsid w:val="002357E6"/>
    <w:rsid w:val="002463CB"/>
    <w:rsid w:val="00276792"/>
    <w:rsid w:val="00276A32"/>
    <w:rsid w:val="0027753C"/>
    <w:rsid w:val="002D5A5A"/>
    <w:rsid w:val="002D701B"/>
    <w:rsid w:val="002D7115"/>
    <w:rsid w:val="00333CD5"/>
    <w:rsid w:val="00366D97"/>
    <w:rsid w:val="00383AAF"/>
    <w:rsid w:val="003C6B9C"/>
    <w:rsid w:val="003C7AF8"/>
    <w:rsid w:val="00417D2E"/>
    <w:rsid w:val="00443324"/>
    <w:rsid w:val="00461FF8"/>
    <w:rsid w:val="00490D13"/>
    <w:rsid w:val="004D62C3"/>
    <w:rsid w:val="004F31BA"/>
    <w:rsid w:val="00572C78"/>
    <w:rsid w:val="00584947"/>
    <w:rsid w:val="005A2602"/>
    <w:rsid w:val="005D6DBE"/>
    <w:rsid w:val="005E4A34"/>
    <w:rsid w:val="005F2A9E"/>
    <w:rsid w:val="00603AFB"/>
    <w:rsid w:val="00605328"/>
    <w:rsid w:val="006255F5"/>
    <w:rsid w:val="006429F0"/>
    <w:rsid w:val="00643575"/>
    <w:rsid w:val="00643E8C"/>
    <w:rsid w:val="00692BD9"/>
    <w:rsid w:val="006A0CA9"/>
    <w:rsid w:val="006C7D8B"/>
    <w:rsid w:val="006D4402"/>
    <w:rsid w:val="007065F6"/>
    <w:rsid w:val="0071793A"/>
    <w:rsid w:val="00764110"/>
    <w:rsid w:val="007B16D2"/>
    <w:rsid w:val="007B60DD"/>
    <w:rsid w:val="007D30DE"/>
    <w:rsid w:val="00835715"/>
    <w:rsid w:val="00840440"/>
    <w:rsid w:val="00876EDF"/>
    <w:rsid w:val="00882905"/>
    <w:rsid w:val="00885ECB"/>
    <w:rsid w:val="00886A07"/>
    <w:rsid w:val="008B2995"/>
    <w:rsid w:val="008B7C6A"/>
    <w:rsid w:val="008C002A"/>
    <w:rsid w:val="009069FB"/>
    <w:rsid w:val="0091341D"/>
    <w:rsid w:val="00934D06"/>
    <w:rsid w:val="00973164"/>
    <w:rsid w:val="009C40F4"/>
    <w:rsid w:val="009E524F"/>
    <w:rsid w:val="009E6213"/>
    <w:rsid w:val="00A04C24"/>
    <w:rsid w:val="00A13023"/>
    <w:rsid w:val="00A15D20"/>
    <w:rsid w:val="00A45194"/>
    <w:rsid w:val="00A629C6"/>
    <w:rsid w:val="00AA352A"/>
    <w:rsid w:val="00AC150A"/>
    <w:rsid w:val="00AE2988"/>
    <w:rsid w:val="00B122AB"/>
    <w:rsid w:val="00B150AA"/>
    <w:rsid w:val="00B26685"/>
    <w:rsid w:val="00B330AD"/>
    <w:rsid w:val="00B51BF4"/>
    <w:rsid w:val="00C42779"/>
    <w:rsid w:val="00C8755F"/>
    <w:rsid w:val="00CA3D61"/>
    <w:rsid w:val="00CB0560"/>
    <w:rsid w:val="00D232F0"/>
    <w:rsid w:val="00D23BCF"/>
    <w:rsid w:val="00D47CDD"/>
    <w:rsid w:val="00D72698"/>
    <w:rsid w:val="00D86E25"/>
    <w:rsid w:val="00DB4226"/>
    <w:rsid w:val="00DD524C"/>
    <w:rsid w:val="00DF0649"/>
    <w:rsid w:val="00DF0C19"/>
    <w:rsid w:val="00DF6D45"/>
    <w:rsid w:val="00E0336E"/>
    <w:rsid w:val="00E96A8B"/>
    <w:rsid w:val="00EA75B5"/>
    <w:rsid w:val="00ED03F0"/>
    <w:rsid w:val="00EF6F7C"/>
    <w:rsid w:val="00F16C31"/>
    <w:rsid w:val="00F52DE9"/>
    <w:rsid w:val="00F5438E"/>
    <w:rsid w:val="00F556F6"/>
    <w:rsid w:val="00F65ACE"/>
    <w:rsid w:val="00F67403"/>
    <w:rsid w:val="00F94CB9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2384063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03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03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03F0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03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03F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12</cp:revision>
  <cp:lastPrinted>2020-08-20T11:55:00Z</cp:lastPrinted>
  <dcterms:created xsi:type="dcterms:W3CDTF">2020-08-11T10:51:00Z</dcterms:created>
  <dcterms:modified xsi:type="dcterms:W3CDTF">2020-11-04T12:53:00Z</dcterms:modified>
</cp:coreProperties>
</file>